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74" w:rsidRPr="00A46074" w:rsidRDefault="00A46074" w:rsidP="00A46074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A46074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A46074" w:rsidRPr="00A46074" w:rsidRDefault="00A46074" w:rsidP="00A46074">
      <w:pPr>
        <w:jc w:val="center"/>
        <w:rPr>
          <w:rFonts w:ascii="Times New Roman" w:hAnsi="Times New Roman"/>
          <w:sz w:val="28"/>
          <w:szCs w:val="28"/>
        </w:rPr>
      </w:pPr>
      <w:r w:rsidRPr="00A46074">
        <w:rPr>
          <w:rFonts w:ascii="Times New Roman" w:hAnsi="Times New Roman"/>
          <w:sz w:val="28"/>
          <w:szCs w:val="28"/>
        </w:rPr>
        <w:t>МОУ Лицей города Маркса</w:t>
      </w:r>
    </w:p>
    <w:p w:rsidR="00A46074" w:rsidRPr="00A46074" w:rsidRDefault="00A46074" w:rsidP="00A46074">
      <w:pPr>
        <w:rPr>
          <w:rFonts w:ascii="Times New Roman" w:hAnsi="Times New Roman"/>
          <w:sz w:val="28"/>
          <w:szCs w:val="28"/>
        </w:rPr>
      </w:pPr>
    </w:p>
    <w:p w:rsidR="00A46074" w:rsidRPr="00A46074" w:rsidRDefault="0029127E" w:rsidP="00A46074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A46074" w:rsidRPr="00A46074" w:rsidRDefault="00A46074" w:rsidP="00A46074">
      <w:pPr>
        <w:tabs>
          <w:tab w:val="left" w:pos="720"/>
        </w:tabs>
        <w:rPr>
          <w:rFonts w:ascii="Times New Roman" w:hAnsi="Times New Roman"/>
        </w:rPr>
      </w:pPr>
      <w:r w:rsidRPr="00A46074">
        <w:rPr>
          <w:rFonts w:ascii="Times New Roman" w:hAnsi="Times New Roman"/>
        </w:rPr>
        <w:t xml:space="preserve">«РАССМОТРЕНО»  </w:t>
      </w:r>
      <w:r w:rsidRPr="00A46074">
        <w:rPr>
          <w:rFonts w:ascii="Times New Roman" w:hAnsi="Times New Roman"/>
        </w:rPr>
        <w:tab/>
      </w:r>
      <w:r w:rsidRPr="00A46074">
        <w:rPr>
          <w:rFonts w:ascii="Times New Roman" w:hAnsi="Times New Roman"/>
        </w:rPr>
        <w:tab/>
      </w:r>
      <w:r w:rsidR="0029127E">
        <w:rPr>
          <w:rFonts w:ascii="Times New Roman" w:hAnsi="Times New Roman"/>
        </w:rPr>
        <w:t xml:space="preserve">             </w:t>
      </w:r>
      <w:r w:rsidRPr="00A46074">
        <w:rPr>
          <w:rFonts w:ascii="Times New Roman" w:hAnsi="Times New Roman"/>
        </w:rPr>
        <w:t>«ПРОВЕРЕНО»</w:t>
      </w:r>
      <w:r w:rsidRPr="00A46074">
        <w:rPr>
          <w:rFonts w:ascii="Times New Roman" w:hAnsi="Times New Roman"/>
        </w:rPr>
        <w:tab/>
      </w:r>
      <w:r w:rsidRPr="00A46074">
        <w:rPr>
          <w:rFonts w:ascii="Times New Roman" w:hAnsi="Times New Roman"/>
        </w:rPr>
        <w:tab/>
        <w:t xml:space="preserve">                   «УТВЕРЖДАЮ»</w:t>
      </w:r>
    </w:p>
    <w:p w:rsidR="00A46074" w:rsidRPr="00A46074" w:rsidRDefault="00A46074" w:rsidP="00A46074">
      <w:pPr>
        <w:tabs>
          <w:tab w:val="left" w:pos="720"/>
        </w:tabs>
        <w:rPr>
          <w:rFonts w:ascii="Times New Roman" w:hAnsi="Times New Roman"/>
        </w:rPr>
      </w:pPr>
      <w:r w:rsidRPr="00A46074">
        <w:rPr>
          <w:rFonts w:ascii="Times New Roman" w:hAnsi="Times New Roman"/>
        </w:rPr>
        <w:t>Руководитель МО                              Зам</w:t>
      </w:r>
      <w:proofErr w:type="gramStart"/>
      <w:r w:rsidRPr="00A46074">
        <w:rPr>
          <w:rFonts w:ascii="Times New Roman" w:hAnsi="Times New Roman"/>
        </w:rPr>
        <w:t>.д</w:t>
      </w:r>
      <w:proofErr w:type="gramEnd"/>
      <w:r w:rsidRPr="00A46074">
        <w:rPr>
          <w:rFonts w:ascii="Times New Roman" w:hAnsi="Times New Roman"/>
        </w:rPr>
        <w:t>иректора по УВР                                  Директор школы</w:t>
      </w:r>
    </w:p>
    <w:p w:rsidR="00A46074" w:rsidRPr="00A46074" w:rsidRDefault="00A46074" w:rsidP="00A46074">
      <w:pPr>
        <w:tabs>
          <w:tab w:val="left" w:pos="720"/>
        </w:tabs>
        <w:rPr>
          <w:rFonts w:ascii="Times New Roman" w:hAnsi="Times New Roman"/>
        </w:rPr>
      </w:pPr>
      <w:r w:rsidRPr="00A46074">
        <w:rPr>
          <w:rFonts w:ascii="Times New Roman" w:hAnsi="Times New Roman"/>
        </w:rPr>
        <w:t xml:space="preserve">Протокол №                              </w:t>
      </w:r>
      <w:r w:rsidR="0029127E">
        <w:rPr>
          <w:rFonts w:ascii="Times New Roman" w:hAnsi="Times New Roman"/>
        </w:rPr>
        <w:t xml:space="preserve">        </w:t>
      </w:r>
      <w:r w:rsidRPr="00A46074">
        <w:rPr>
          <w:rFonts w:ascii="Times New Roman" w:hAnsi="Times New Roman"/>
        </w:rPr>
        <w:t xml:space="preserve">    __________________      </w:t>
      </w:r>
      <w:r w:rsidR="0029127E">
        <w:rPr>
          <w:rFonts w:ascii="Times New Roman" w:hAnsi="Times New Roman"/>
        </w:rPr>
        <w:t xml:space="preserve">                           </w:t>
      </w:r>
      <w:r w:rsidRPr="00A46074">
        <w:rPr>
          <w:rFonts w:ascii="Times New Roman" w:hAnsi="Times New Roman"/>
        </w:rPr>
        <w:t xml:space="preserve"> _________________</w:t>
      </w:r>
    </w:p>
    <w:p w:rsidR="00A46074" w:rsidRPr="00A46074" w:rsidRDefault="00A46074" w:rsidP="00A46074">
      <w:pPr>
        <w:tabs>
          <w:tab w:val="left" w:pos="720"/>
        </w:tabs>
        <w:rPr>
          <w:rFonts w:ascii="Times New Roman" w:hAnsi="Times New Roman"/>
        </w:rPr>
      </w:pPr>
      <w:r w:rsidRPr="00A46074">
        <w:rPr>
          <w:rFonts w:ascii="Times New Roman" w:hAnsi="Times New Roman"/>
        </w:rPr>
        <w:t xml:space="preserve">От               2012г                           </w:t>
      </w:r>
      <w:r w:rsidRPr="00A46074">
        <w:rPr>
          <w:rFonts w:ascii="Times New Roman" w:hAnsi="Times New Roman"/>
        </w:rPr>
        <w:tab/>
      </w:r>
      <w:r w:rsidRPr="00A46074">
        <w:rPr>
          <w:rFonts w:ascii="Times New Roman" w:hAnsi="Times New Roman"/>
        </w:rPr>
        <w:tab/>
      </w:r>
      <w:r w:rsidRPr="00A46074">
        <w:rPr>
          <w:rFonts w:ascii="Times New Roman" w:hAnsi="Times New Roman"/>
        </w:rPr>
        <w:tab/>
      </w:r>
      <w:r w:rsidRPr="00A46074">
        <w:rPr>
          <w:rFonts w:ascii="Times New Roman" w:hAnsi="Times New Roman"/>
        </w:rPr>
        <w:tab/>
      </w:r>
      <w:r w:rsidRPr="00A46074">
        <w:rPr>
          <w:rFonts w:ascii="Times New Roman" w:hAnsi="Times New Roman"/>
        </w:rPr>
        <w:tab/>
      </w:r>
      <w:r w:rsidRPr="00A46074">
        <w:rPr>
          <w:rFonts w:ascii="Times New Roman" w:hAnsi="Times New Roman"/>
        </w:rPr>
        <w:tab/>
      </w:r>
      <w:r w:rsidRPr="00A46074">
        <w:rPr>
          <w:rFonts w:ascii="Times New Roman" w:hAnsi="Times New Roman"/>
        </w:rPr>
        <w:tab/>
      </w:r>
    </w:p>
    <w:p w:rsidR="00A46074" w:rsidRPr="00A46074" w:rsidRDefault="00A46074" w:rsidP="00A46074">
      <w:pPr>
        <w:rPr>
          <w:rFonts w:ascii="Times New Roman" w:hAnsi="Times New Roman"/>
        </w:rPr>
      </w:pPr>
      <w:r w:rsidRPr="00A46074">
        <w:rPr>
          <w:rFonts w:ascii="Times New Roman" w:hAnsi="Times New Roman"/>
        </w:rPr>
        <w:t xml:space="preserve">___________________                 </w:t>
      </w:r>
      <w:r w:rsidR="0029127E">
        <w:rPr>
          <w:rFonts w:ascii="Times New Roman" w:hAnsi="Times New Roman"/>
        </w:rPr>
        <w:t xml:space="preserve">      </w:t>
      </w:r>
      <w:r w:rsidRPr="00A46074">
        <w:rPr>
          <w:rFonts w:ascii="Times New Roman" w:hAnsi="Times New Roman"/>
        </w:rPr>
        <w:t xml:space="preserve">   ___Елизарова С.Н.____                                        Акимов С.А.</w:t>
      </w:r>
    </w:p>
    <w:p w:rsidR="00A46074" w:rsidRPr="00A46074" w:rsidRDefault="00A46074" w:rsidP="00A46074">
      <w:pPr>
        <w:rPr>
          <w:rFonts w:ascii="Times New Roman" w:hAnsi="Times New Roman"/>
        </w:rPr>
      </w:pPr>
    </w:p>
    <w:p w:rsidR="00A46074" w:rsidRPr="00A46074" w:rsidRDefault="00A46074" w:rsidP="00A46074">
      <w:pPr>
        <w:rPr>
          <w:rFonts w:ascii="Times New Roman" w:hAnsi="Times New Roman"/>
        </w:rPr>
      </w:pPr>
    </w:p>
    <w:p w:rsidR="00A46074" w:rsidRPr="00A46074" w:rsidRDefault="00A46074" w:rsidP="00A46074">
      <w:pPr>
        <w:rPr>
          <w:rFonts w:ascii="Times New Roman" w:hAnsi="Times New Roman"/>
        </w:rPr>
      </w:pPr>
    </w:p>
    <w:p w:rsidR="00A46074" w:rsidRPr="00A46074" w:rsidRDefault="00A46074" w:rsidP="00A46074">
      <w:pPr>
        <w:rPr>
          <w:rFonts w:ascii="Times New Roman" w:hAnsi="Times New Roman"/>
        </w:rPr>
      </w:pPr>
    </w:p>
    <w:p w:rsidR="00A46074" w:rsidRPr="00A1154E" w:rsidRDefault="00A46074" w:rsidP="00A46074">
      <w:pPr>
        <w:jc w:val="center"/>
        <w:rPr>
          <w:rFonts w:ascii="Times New Roman" w:hAnsi="Times New Roman"/>
          <w:b/>
          <w:sz w:val="28"/>
          <w:szCs w:val="28"/>
        </w:rPr>
      </w:pPr>
      <w:r w:rsidRPr="00A1154E">
        <w:rPr>
          <w:rFonts w:ascii="Times New Roman" w:hAnsi="Times New Roman"/>
          <w:b/>
          <w:sz w:val="28"/>
          <w:szCs w:val="28"/>
        </w:rPr>
        <w:t xml:space="preserve">Рабочая программа учителя Амётова В.А. </w:t>
      </w:r>
    </w:p>
    <w:p w:rsidR="00A46074" w:rsidRPr="00A1154E" w:rsidRDefault="00A46074" w:rsidP="00A46074">
      <w:pPr>
        <w:jc w:val="center"/>
        <w:rPr>
          <w:rFonts w:ascii="Times New Roman" w:hAnsi="Times New Roman"/>
          <w:b/>
          <w:sz w:val="28"/>
          <w:szCs w:val="28"/>
        </w:rPr>
      </w:pPr>
      <w:r w:rsidRPr="00A1154E">
        <w:rPr>
          <w:rFonts w:ascii="Times New Roman" w:hAnsi="Times New Roman"/>
          <w:b/>
          <w:sz w:val="28"/>
          <w:szCs w:val="28"/>
        </w:rPr>
        <w:t xml:space="preserve">по </w:t>
      </w:r>
      <w:r w:rsidR="0029127E" w:rsidRPr="00A1154E">
        <w:rPr>
          <w:rFonts w:ascii="Times New Roman" w:hAnsi="Times New Roman"/>
          <w:b/>
          <w:sz w:val="28"/>
          <w:szCs w:val="28"/>
        </w:rPr>
        <w:t>обществознанию</w:t>
      </w:r>
      <w:r w:rsidRPr="00A1154E">
        <w:rPr>
          <w:rFonts w:ascii="Times New Roman" w:hAnsi="Times New Roman"/>
          <w:b/>
          <w:sz w:val="28"/>
          <w:szCs w:val="28"/>
        </w:rPr>
        <w:t xml:space="preserve"> </w:t>
      </w:r>
    </w:p>
    <w:p w:rsidR="00A46074" w:rsidRPr="00A1154E" w:rsidRDefault="00A46074" w:rsidP="00A46074">
      <w:pPr>
        <w:rPr>
          <w:rFonts w:ascii="Times New Roman" w:hAnsi="Times New Roman"/>
          <w:sz w:val="28"/>
          <w:szCs w:val="28"/>
        </w:rPr>
      </w:pPr>
    </w:p>
    <w:p w:rsidR="00A46074" w:rsidRPr="00A1154E" w:rsidRDefault="00A46074" w:rsidP="00A46074">
      <w:pPr>
        <w:jc w:val="center"/>
        <w:rPr>
          <w:rFonts w:ascii="Times New Roman" w:hAnsi="Times New Roman"/>
          <w:b/>
          <w:sz w:val="28"/>
          <w:szCs w:val="28"/>
        </w:rPr>
      </w:pPr>
      <w:r w:rsidRPr="00A1154E">
        <w:rPr>
          <w:rFonts w:ascii="Times New Roman" w:hAnsi="Times New Roman"/>
          <w:b/>
          <w:sz w:val="28"/>
          <w:szCs w:val="28"/>
        </w:rPr>
        <w:t xml:space="preserve"> для 6 класса</w:t>
      </w:r>
    </w:p>
    <w:p w:rsidR="00A46074" w:rsidRDefault="00A46074" w:rsidP="00A46074">
      <w:pPr>
        <w:jc w:val="center"/>
        <w:rPr>
          <w:rFonts w:ascii="Times New Roman" w:hAnsi="Times New Roman"/>
          <w:b/>
          <w:sz w:val="40"/>
          <w:szCs w:val="40"/>
        </w:rPr>
      </w:pPr>
    </w:p>
    <w:p w:rsidR="00A46074" w:rsidRDefault="00A46074" w:rsidP="00A46074">
      <w:pPr>
        <w:jc w:val="center"/>
        <w:rPr>
          <w:rFonts w:ascii="Times New Roman" w:hAnsi="Times New Roman"/>
          <w:b/>
          <w:sz w:val="40"/>
          <w:szCs w:val="40"/>
        </w:rPr>
      </w:pPr>
    </w:p>
    <w:p w:rsidR="00A46074" w:rsidRPr="00A46074" w:rsidRDefault="00A46074" w:rsidP="00A46074">
      <w:pPr>
        <w:jc w:val="right"/>
        <w:rPr>
          <w:rFonts w:ascii="Times New Roman" w:hAnsi="Times New Roman"/>
        </w:rPr>
      </w:pPr>
      <w:r w:rsidRPr="00A46074">
        <w:rPr>
          <w:rFonts w:ascii="Times New Roman" w:hAnsi="Times New Roman"/>
        </w:rPr>
        <w:t>Рассмотрено на заседании</w:t>
      </w:r>
    </w:p>
    <w:p w:rsidR="00A46074" w:rsidRPr="00A46074" w:rsidRDefault="00A46074" w:rsidP="00A46074">
      <w:pPr>
        <w:jc w:val="center"/>
        <w:rPr>
          <w:rFonts w:ascii="Times New Roman" w:hAnsi="Times New Roman"/>
        </w:rPr>
      </w:pPr>
      <w:r w:rsidRPr="00A46074">
        <w:rPr>
          <w:rFonts w:ascii="Times New Roman" w:hAnsi="Times New Roman"/>
        </w:rPr>
        <w:t xml:space="preserve">                                                                                                                                Педагогического совета</w:t>
      </w:r>
    </w:p>
    <w:p w:rsidR="00A46074" w:rsidRPr="00A46074" w:rsidRDefault="00A46074" w:rsidP="00A46074">
      <w:pPr>
        <w:jc w:val="center"/>
        <w:rPr>
          <w:rFonts w:ascii="Times New Roman" w:hAnsi="Times New Roman"/>
        </w:rPr>
      </w:pPr>
      <w:r w:rsidRPr="00A46074">
        <w:rPr>
          <w:rFonts w:ascii="Times New Roman" w:hAnsi="Times New Roman"/>
        </w:rPr>
        <w:t xml:space="preserve">                                                                                                                      Протокол №___</w:t>
      </w:r>
      <w:proofErr w:type="gramStart"/>
      <w:r w:rsidRPr="00A46074">
        <w:rPr>
          <w:rFonts w:ascii="Times New Roman" w:hAnsi="Times New Roman"/>
        </w:rPr>
        <w:t>от</w:t>
      </w:r>
      <w:proofErr w:type="gramEnd"/>
    </w:p>
    <w:p w:rsidR="00A46074" w:rsidRPr="00A46074" w:rsidRDefault="00A46074" w:rsidP="00A46074">
      <w:pPr>
        <w:jc w:val="right"/>
        <w:rPr>
          <w:rFonts w:ascii="Times New Roman" w:hAnsi="Times New Roman"/>
        </w:rPr>
      </w:pPr>
      <w:r w:rsidRPr="00A46074">
        <w:rPr>
          <w:rFonts w:ascii="Times New Roman" w:hAnsi="Times New Roman"/>
        </w:rPr>
        <w:t>«____»_________2012г.</w:t>
      </w:r>
    </w:p>
    <w:p w:rsidR="00A46074" w:rsidRPr="00A46074" w:rsidRDefault="00A46074" w:rsidP="00A46074">
      <w:pPr>
        <w:jc w:val="center"/>
        <w:rPr>
          <w:rFonts w:ascii="Times New Roman" w:hAnsi="Times New Roman"/>
          <w:b/>
        </w:rPr>
      </w:pPr>
    </w:p>
    <w:p w:rsidR="00A46074" w:rsidRPr="00A46074" w:rsidRDefault="00A46074" w:rsidP="00A46074">
      <w:pPr>
        <w:jc w:val="center"/>
        <w:rPr>
          <w:rFonts w:ascii="Times New Roman" w:hAnsi="Times New Roman"/>
          <w:b/>
        </w:rPr>
      </w:pPr>
    </w:p>
    <w:p w:rsidR="00A46074" w:rsidRDefault="00A46074" w:rsidP="00A46074">
      <w:pPr>
        <w:jc w:val="center"/>
        <w:rPr>
          <w:rFonts w:ascii="Times New Roman" w:hAnsi="Times New Roman"/>
          <w:b/>
        </w:rPr>
      </w:pPr>
    </w:p>
    <w:p w:rsidR="00A46074" w:rsidRDefault="00A46074" w:rsidP="00A46074">
      <w:pPr>
        <w:jc w:val="center"/>
        <w:rPr>
          <w:rFonts w:ascii="Times New Roman" w:hAnsi="Times New Roman"/>
          <w:b/>
        </w:rPr>
      </w:pPr>
    </w:p>
    <w:p w:rsidR="00A46074" w:rsidRDefault="00A46074" w:rsidP="00A46074">
      <w:pPr>
        <w:jc w:val="center"/>
        <w:rPr>
          <w:rFonts w:ascii="Times New Roman" w:hAnsi="Times New Roman"/>
          <w:b/>
        </w:rPr>
      </w:pPr>
    </w:p>
    <w:p w:rsidR="00A46074" w:rsidRPr="00A46074" w:rsidRDefault="00A46074" w:rsidP="00A460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proofErr w:type="gramStart"/>
      <w:r w:rsidRPr="00A46074">
        <w:rPr>
          <w:rFonts w:ascii="Times New Roman" w:hAnsi="Times New Roman"/>
          <w:b/>
        </w:rPr>
        <w:t>.М</w:t>
      </w:r>
      <w:proofErr w:type="gramEnd"/>
      <w:r w:rsidRPr="00A46074">
        <w:rPr>
          <w:rFonts w:ascii="Times New Roman" w:hAnsi="Times New Roman"/>
          <w:b/>
        </w:rPr>
        <w:t>аркс</w:t>
      </w:r>
    </w:p>
    <w:p w:rsidR="00A46074" w:rsidRPr="00A46074" w:rsidRDefault="00A46074" w:rsidP="00A46074">
      <w:pPr>
        <w:jc w:val="center"/>
        <w:rPr>
          <w:rFonts w:ascii="Times New Roman" w:hAnsi="Times New Roman"/>
          <w:b/>
        </w:rPr>
      </w:pPr>
      <w:r w:rsidRPr="00A46074">
        <w:rPr>
          <w:rFonts w:ascii="Times New Roman" w:hAnsi="Times New Roman"/>
          <w:b/>
        </w:rPr>
        <w:t>2012-2013 учебный год</w:t>
      </w:r>
    </w:p>
    <w:p w:rsidR="006D49F5" w:rsidRPr="00A46074" w:rsidRDefault="006D49F5" w:rsidP="006D49F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07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D49F5" w:rsidRPr="00A46074" w:rsidRDefault="006D49F5" w:rsidP="006D49F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074">
        <w:rPr>
          <w:rFonts w:ascii="Times New Roman" w:hAnsi="Times New Roman"/>
          <w:b/>
          <w:sz w:val="24"/>
          <w:szCs w:val="24"/>
        </w:rPr>
        <w:t>к рабочей программе по обществознанию</w:t>
      </w:r>
      <w:r w:rsidR="002E4C9F">
        <w:rPr>
          <w:rFonts w:ascii="Times New Roman" w:hAnsi="Times New Roman"/>
          <w:b/>
          <w:sz w:val="24"/>
          <w:szCs w:val="24"/>
        </w:rPr>
        <w:t xml:space="preserve"> 6 класс</w:t>
      </w:r>
      <w:r w:rsidRPr="00A46074">
        <w:rPr>
          <w:rFonts w:ascii="Times New Roman" w:hAnsi="Times New Roman"/>
          <w:b/>
          <w:sz w:val="24"/>
          <w:szCs w:val="24"/>
        </w:rPr>
        <w:t xml:space="preserve"> 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Обществознание в основной школе является относительно завершенной системой знаний. Оно дает наиболее общие представления о человеке и обществе, разностороннюю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Его содержание обеспечивает преемственность между основной и средней школой. Целый ряд теоретических положений изучается в нем на пропедевтическом уровне, без введения строгих научных формулировок, которые нередко заменяются описаниями признаков рассматриваемых явлений и процессов.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Для основной школы конструируется обществоведческое содержание, учитывающее социальный статус, дееспособность, возможности  и интересы подростка, вступающего в возраст выбора перспективы в области профессиональной деятельности.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Основным содержанием курса 6 класса является: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- знакомство учащихся на базе полученных ранее исторических представлений с сущностью общества, его происхождением и развитием, историческими ступенями, которое прошло человечество;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- раскрытие взаимосвязи человека, общества и природы;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- ознакомление учащихся с сущностью и основными проявлениями четырех сфер  общественной жизни: экономической, социальной</w:t>
      </w:r>
      <w:proofErr w:type="gramStart"/>
      <w:r w:rsidRPr="00A4607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A460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46074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A46074">
        <w:rPr>
          <w:rFonts w:ascii="Times New Roman" w:hAnsi="Times New Roman"/>
          <w:color w:val="000000"/>
          <w:sz w:val="24"/>
          <w:szCs w:val="24"/>
        </w:rPr>
        <w:t>олитико-правовой и духовной;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- показ места ребенка в современном обществе, его взаимоотношений с родителями, друзьями, сверстниками, педагогами.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разработана на основе Примерной программы основного общего образования по обществознанию </w:t>
      </w:r>
      <w:smartTag w:uri="urn:schemas-microsoft-com:office:smarttags" w:element="metricconverter">
        <w:smartTagPr>
          <w:attr w:name="ProductID" w:val="2010 г"/>
        </w:smartTagPr>
        <w:r w:rsidRPr="00A46074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A46074">
        <w:rPr>
          <w:rFonts w:ascii="Times New Roman" w:hAnsi="Times New Roman"/>
          <w:color w:val="000000"/>
          <w:sz w:val="24"/>
          <w:szCs w:val="24"/>
        </w:rPr>
        <w:t>. и авторской программы Л.Н. Боголюбова «Обществознание: Программа курса для 6 класса общеобразовательных учреждений. – М.: Просвещение , 2010..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курса, а также реализует компетентностный подход к образованию.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A46074">
        <w:rPr>
          <w:rFonts w:ascii="Times New Roman" w:hAnsi="Times New Roman"/>
          <w:color w:val="000000"/>
          <w:sz w:val="24"/>
          <w:szCs w:val="24"/>
        </w:rPr>
        <w:t xml:space="preserve"> программы – содействие выработке системы жизненных ценностей, социальной компетентности человека в период его личностного становления.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lastRenderedPageBreak/>
        <w:t>Исходя из концептуальных подходов к современному обществоведческому образованию и особенностей уча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 xml:space="preserve">щихся отроческого (подросткового) возраста, рабочая программа призвана решать следующие </w:t>
      </w:r>
      <w:r w:rsidRPr="00A46074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6D49F5" w:rsidRPr="00A46074" w:rsidRDefault="006D49F5" w:rsidP="006D49F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создать содержательные и организационно-педагоги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ческие условия для усвоения подростками важных для становления личности элементов культуры (знаний, опы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та практической и познавательной, коммуникативной, эмоционально-оценочной деятельности);</w:t>
      </w:r>
    </w:p>
    <w:p w:rsidR="006D49F5" w:rsidRPr="00A46074" w:rsidRDefault="006D49F5" w:rsidP="006D49F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способствовать усвоению на информационном, прак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 xml:space="preserve">тическом и эмоциональном уровне идеалов и ценностей </w:t>
      </w:r>
      <w:proofErr w:type="gramStart"/>
      <w:r w:rsidRPr="00A46074">
        <w:rPr>
          <w:rFonts w:ascii="Times New Roman" w:hAnsi="Times New Roman"/>
          <w:color w:val="000000"/>
          <w:sz w:val="24"/>
          <w:szCs w:val="24"/>
        </w:rPr>
        <w:t>демократического общества</w:t>
      </w:r>
      <w:proofErr w:type="gramEnd"/>
      <w:r w:rsidRPr="00A46074">
        <w:rPr>
          <w:rFonts w:ascii="Times New Roman" w:hAnsi="Times New Roman"/>
          <w:color w:val="000000"/>
          <w:sz w:val="24"/>
          <w:szCs w:val="24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6D49F5" w:rsidRPr="00A46074" w:rsidRDefault="006D49F5" w:rsidP="006D49F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помочь сориентироваться в основных этических и правовых нормах, в формировании рефлексивного отно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шения к правилам общежития, трудового и учебного вза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имодействия, способствовать личностному самоопределе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нию;</w:t>
      </w:r>
    </w:p>
    <w:p w:rsidR="006D49F5" w:rsidRPr="00A46074" w:rsidRDefault="006D49F5" w:rsidP="006D49F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содействовать освоению на информационном и эм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пирическом уровне основных социальных ролей в преде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лах дееспособности личности в подростковом возрасте (член семьи, учащийся основной школы, труженик, соб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ственник, потребитель, гражданин);</w:t>
      </w:r>
    </w:p>
    <w:p w:rsidR="006D49F5" w:rsidRPr="00A46074" w:rsidRDefault="006D49F5" w:rsidP="006D49F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обеспечить практическое владение способами полу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чения адаптированной социальной информации из раз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личных источников, включая анализ положения в своем регионе</w:t>
      </w:r>
      <w:proofErr w:type="gramStart"/>
      <w:r w:rsidRPr="00A46074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A46074">
        <w:rPr>
          <w:rFonts w:ascii="Times New Roman" w:hAnsi="Times New Roman"/>
          <w:color w:val="000000"/>
          <w:sz w:val="24"/>
          <w:szCs w:val="24"/>
        </w:rPr>
        <w:t xml:space="preserve"> рефлексию личного социального опыта, актуальной социальной практики, в том числе включенной в содержание курса;</w:t>
      </w:r>
    </w:p>
    <w:p w:rsidR="006D49F5" w:rsidRPr="00A46074" w:rsidRDefault="006D49F5" w:rsidP="006D49F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предоставить возможность учащимся существенно расширить активный словарь через включение в него ос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ровки в социальной информации;</w:t>
      </w:r>
    </w:p>
    <w:p w:rsidR="006D49F5" w:rsidRPr="00A46074" w:rsidRDefault="006D49F5" w:rsidP="006D49F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помочь формированию осведомленности и практи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ческому освоению конструктивных способов учебной и со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циальной коммуникации, при котором достигается толе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рантное взаимоприятие партнера, гуманное поведение в социальных конфликтах;</w:t>
      </w:r>
    </w:p>
    <w:p w:rsidR="006D49F5" w:rsidRPr="00A46074" w:rsidRDefault="006D49F5" w:rsidP="006D49F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предоставить для практического освоения необходи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мую информацию о возможностях и особенностях получе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ния образования, рефлексии своих склонностей, способ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ностей и перспектив допрофессиональной подготовки.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Рабочая программа рассчитана на 35 учебных  часов по 1 часу в неделю в соответствии с объёмом  времени, которое отводится на изучение обществознания по базисному учебному плану в 6 классе.</w:t>
      </w:r>
    </w:p>
    <w:p w:rsidR="0069180D" w:rsidRPr="00A46074" w:rsidRDefault="0069180D" w:rsidP="0069180D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b/>
          <w:color w:val="000000"/>
          <w:sz w:val="24"/>
          <w:szCs w:val="24"/>
        </w:rPr>
        <w:t>Формы организации учебного процесса:</w:t>
      </w:r>
    </w:p>
    <w:p w:rsidR="0069180D" w:rsidRPr="00A46074" w:rsidRDefault="0069180D" w:rsidP="0069180D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- индивидуальная;</w:t>
      </w:r>
    </w:p>
    <w:p w:rsidR="0069180D" w:rsidRPr="00A46074" w:rsidRDefault="0069180D" w:rsidP="0069180D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- групповая;</w:t>
      </w:r>
    </w:p>
    <w:p w:rsidR="0069180D" w:rsidRPr="00A46074" w:rsidRDefault="0069180D" w:rsidP="0069180D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lastRenderedPageBreak/>
        <w:t>- фронтальная.</w:t>
      </w:r>
    </w:p>
    <w:p w:rsidR="0069180D" w:rsidRPr="00A46074" w:rsidRDefault="0069180D" w:rsidP="0069180D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 xml:space="preserve">Преобладающие </w:t>
      </w:r>
      <w:r w:rsidRPr="00A46074">
        <w:rPr>
          <w:rFonts w:ascii="Times New Roman" w:hAnsi="Times New Roman"/>
          <w:b/>
          <w:color w:val="000000"/>
          <w:sz w:val="24"/>
          <w:szCs w:val="24"/>
        </w:rPr>
        <w:t>формы текущего контроля</w:t>
      </w:r>
      <w:r w:rsidRPr="00A46074">
        <w:rPr>
          <w:rFonts w:ascii="Times New Roman" w:hAnsi="Times New Roman"/>
          <w:color w:val="000000"/>
          <w:sz w:val="24"/>
          <w:szCs w:val="24"/>
        </w:rPr>
        <w:t xml:space="preserve"> знаний, умений, навыков, промежуточной и итоговой аттестации учащихся:</w:t>
      </w:r>
    </w:p>
    <w:p w:rsidR="0069180D" w:rsidRPr="00A46074" w:rsidRDefault="0069180D" w:rsidP="0069180D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устные виды контроля (устный ответ на поставленный вопрос; развернутый ответ по задан</w:t>
      </w:r>
      <w:r w:rsidRPr="00A46074">
        <w:rPr>
          <w:rFonts w:ascii="Times New Roman" w:hAnsi="Times New Roman"/>
          <w:color w:val="000000"/>
          <w:sz w:val="24"/>
          <w:szCs w:val="24"/>
        </w:rPr>
        <w:softHyphen/>
        <w:t>ной теме; устное сообщение по избранной теме, собеседование; тестирование);</w:t>
      </w:r>
    </w:p>
    <w:p w:rsidR="0069180D" w:rsidRPr="00A46074" w:rsidRDefault="0069180D" w:rsidP="0069180D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 xml:space="preserve">письменные виды контроля (выполнение самостоятельной работы, письменной проверочной работы, творческой работы, подготовка реферата, тестирование). </w:t>
      </w:r>
    </w:p>
    <w:p w:rsidR="002E4C9F" w:rsidRDefault="002E4C9F" w:rsidP="002E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9F5" w:rsidRPr="00A46074" w:rsidRDefault="002E4C9F" w:rsidP="002E4C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="0069180D">
        <w:rPr>
          <w:rFonts w:ascii="Times New Roman" w:hAnsi="Times New Roman"/>
          <w:b/>
          <w:color w:val="000000"/>
          <w:sz w:val="24"/>
          <w:szCs w:val="24"/>
        </w:rPr>
        <w:t xml:space="preserve">  Учебно-методический</w:t>
      </w:r>
      <w:r w:rsidR="006D49F5" w:rsidRPr="00A46074">
        <w:rPr>
          <w:rFonts w:ascii="Times New Roman" w:hAnsi="Times New Roman"/>
          <w:b/>
          <w:color w:val="000000"/>
          <w:sz w:val="24"/>
          <w:szCs w:val="24"/>
        </w:rPr>
        <w:t xml:space="preserve"> комплект:</w:t>
      </w:r>
    </w:p>
    <w:p w:rsidR="006D49F5" w:rsidRPr="00A46074" w:rsidRDefault="006D49F5" w:rsidP="006D49F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Обществознание.  Человек</w:t>
      </w:r>
      <w:proofErr w:type="gramStart"/>
      <w:r w:rsidRPr="00A46074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A46074">
        <w:rPr>
          <w:rFonts w:ascii="Times New Roman" w:hAnsi="Times New Roman"/>
          <w:color w:val="000000"/>
          <w:sz w:val="24"/>
          <w:szCs w:val="24"/>
        </w:rPr>
        <w:t xml:space="preserve"> право , экономика. 6 класс : учеб. Для общеобразоват. Учреждений / [ Л.Н. Боголюбов</w:t>
      </w:r>
      <w:proofErr w:type="gramStart"/>
      <w:r w:rsidRPr="00A46074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A46074">
        <w:rPr>
          <w:rFonts w:ascii="Times New Roman" w:hAnsi="Times New Roman"/>
          <w:color w:val="000000"/>
          <w:sz w:val="24"/>
          <w:szCs w:val="24"/>
        </w:rPr>
        <w:t xml:space="preserve"> Н.И.  Городецкая и др. ]  ; под ред. Л.Н. Боголюбова,  Л.Ф. Ивановой. -6-е изд.– М.: Просвещение, 2010г.</w:t>
      </w:r>
    </w:p>
    <w:p w:rsidR="006D49F5" w:rsidRPr="00A46074" w:rsidRDefault="006D49F5" w:rsidP="006D49F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Методические рекомендации по курсу « Обществознание» 6 класс. / под ред. Л.Н. Боголюбова, Л.Ф. Ивановой</w:t>
      </w:r>
      <w:proofErr w:type="gramStart"/>
      <w:r w:rsidRPr="00A46074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A46074">
        <w:rPr>
          <w:rFonts w:ascii="Times New Roman" w:hAnsi="Times New Roman"/>
          <w:color w:val="000000"/>
          <w:sz w:val="24"/>
          <w:szCs w:val="24"/>
        </w:rPr>
        <w:t xml:space="preserve"> М.:Просвещение ,2010.</w:t>
      </w:r>
    </w:p>
    <w:p w:rsidR="006D49F5" w:rsidRPr="00A46074" w:rsidRDefault="006D49F5" w:rsidP="006D49F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 xml:space="preserve">Учебное электронное издание « Обществознание» </w:t>
      </w:r>
      <w:proofErr w:type="gramStart"/>
      <w:r w:rsidRPr="00A46074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A46074">
        <w:rPr>
          <w:rFonts w:ascii="Times New Roman" w:hAnsi="Times New Roman"/>
          <w:color w:val="000000"/>
          <w:sz w:val="24"/>
          <w:szCs w:val="24"/>
        </w:rPr>
        <w:t xml:space="preserve">подготовлено при содействии НФПК ). Предназначено для учащихся 5-9 классов. – М.:ООО «Марис»,2010. 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D49F5" w:rsidRPr="00A46074" w:rsidRDefault="002E4C9F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Тематическое планирование</w:t>
      </w:r>
    </w:p>
    <w:p w:rsidR="0069180D" w:rsidRDefault="006D49F5" w:rsidP="002E4C9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607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</w:t>
      </w:r>
    </w:p>
    <w:tbl>
      <w:tblPr>
        <w:tblW w:w="10125" w:type="dxa"/>
        <w:jc w:val="center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"/>
        <w:gridCol w:w="6867"/>
        <w:gridCol w:w="2241"/>
      </w:tblGrid>
      <w:tr w:rsidR="006D49F5" w:rsidRPr="00A46074" w:rsidTr="002E4C9F">
        <w:trPr>
          <w:trHeight w:val="104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6D49F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460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460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6D49F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6D49F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52" w:firstLine="5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D49F5" w:rsidRPr="00A46074" w:rsidTr="002E4C9F">
        <w:trPr>
          <w:trHeight w:val="1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6D49F5" w:rsidP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08"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1. Человек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52" w:firstLine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D49F5" w:rsidRPr="00A46074" w:rsidTr="002E4C9F">
        <w:trPr>
          <w:trHeight w:val="15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6D49F5" w:rsidP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08"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2. </w:t>
            </w:r>
            <w:r w:rsidR="00E22CCA"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52" w:firstLine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D49F5" w:rsidRPr="00A46074" w:rsidTr="002E4C9F">
        <w:trPr>
          <w:trHeight w:val="15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6D49F5" w:rsidP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08"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3. </w:t>
            </w:r>
            <w:r w:rsidR="00E22CCA"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52" w:firstLine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D49F5" w:rsidRPr="00A46074" w:rsidTr="002E4C9F">
        <w:trPr>
          <w:trHeight w:val="104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6D49F5" w:rsidP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08"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Раздел 4.</w:t>
            </w:r>
            <w:r w:rsidR="00E22CCA"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52" w:firstLine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D49F5" w:rsidRPr="00A46074" w:rsidTr="002E4C9F">
        <w:trPr>
          <w:trHeight w:val="1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08"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52" w:firstLine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D49F5" w:rsidRPr="00A46074" w:rsidTr="002E4C9F">
        <w:trPr>
          <w:trHeight w:val="1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49F5" w:rsidRPr="00A46074" w:rsidRDefault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Добродетели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F5" w:rsidRPr="00A46074" w:rsidRDefault="00E22CC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22CCA" w:rsidRPr="00A46074" w:rsidTr="002E4C9F">
        <w:trPr>
          <w:trHeight w:val="61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CCA" w:rsidRPr="00A46074" w:rsidRDefault="00935A34" w:rsidP="00935A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A" w:rsidRPr="00A46074" w:rsidRDefault="00935A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08"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CA" w:rsidRPr="00A46074" w:rsidRDefault="00935A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52" w:firstLine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35A34" w:rsidRPr="00A46074" w:rsidTr="002E4C9F">
        <w:trPr>
          <w:trHeight w:val="612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A34" w:rsidRPr="00A46074" w:rsidRDefault="00935A34" w:rsidP="00935A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4" w:rsidRPr="00A46074" w:rsidRDefault="00935A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08"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4" w:rsidRPr="00A46074" w:rsidRDefault="00935A34" w:rsidP="00935A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52" w:firstLine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0482B" w:rsidRPr="00A46074" w:rsidTr="002E4C9F">
        <w:trPr>
          <w:trHeight w:val="612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82B" w:rsidRPr="00A46074" w:rsidRDefault="0060482B" w:rsidP="00935A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B" w:rsidRPr="00A46074" w:rsidRDefault="006048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08"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B" w:rsidRPr="00A46074" w:rsidRDefault="0060482B" w:rsidP="00935A3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52" w:firstLine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60482B" w:rsidRDefault="0060482B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6074">
        <w:rPr>
          <w:rFonts w:ascii="Times New Roman" w:hAnsi="Times New Roman"/>
          <w:b/>
          <w:color w:val="000000"/>
          <w:sz w:val="24"/>
          <w:szCs w:val="24"/>
        </w:rPr>
        <w:t>Требования к уровню подготовки учащихся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 xml:space="preserve">В результате </w:t>
      </w:r>
      <w:r w:rsidR="00935A34" w:rsidRPr="00A46074">
        <w:rPr>
          <w:rFonts w:ascii="Times New Roman" w:hAnsi="Times New Roman"/>
          <w:color w:val="000000"/>
          <w:sz w:val="24"/>
          <w:szCs w:val="24"/>
        </w:rPr>
        <w:t>изучения обществознания ученик 6</w:t>
      </w:r>
      <w:r w:rsidRPr="00A46074">
        <w:rPr>
          <w:rFonts w:ascii="Times New Roman" w:hAnsi="Times New Roman"/>
          <w:color w:val="000000"/>
          <w:sz w:val="24"/>
          <w:szCs w:val="24"/>
        </w:rPr>
        <w:t xml:space="preserve"> класса должен </w:t>
      </w:r>
      <w:r w:rsidRPr="00A46074">
        <w:rPr>
          <w:rFonts w:ascii="Times New Roman" w:hAnsi="Times New Roman"/>
          <w:b/>
          <w:i/>
          <w:color w:val="000000"/>
          <w:sz w:val="24"/>
          <w:szCs w:val="24"/>
        </w:rPr>
        <w:t>знать/понимать:</w:t>
      </w:r>
    </w:p>
    <w:p w:rsidR="006D49F5" w:rsidRPr="00A46074" w:rsidRDefault="006D49F5" w:rsidP="006D49F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сущность общества, его происхождение и развитие, исторические ступени, которые прошло человечество;</w:t>
      </w:r>
    </w:p>
    <w:p w:rsidR="006D49F5" w:rsidRPr="00A46074" w:rsidRDefault="006D49F5" w:rsidP="006D49F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взаимосвязи человека, общества и природы;</w:t>
      </w:r>
    </w:p>
    <w:p w:rsidR="006D49F5" w:rsidRPr="00A46074" w:rsidRDefault="006D49F5" w:rsidP="006D49F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сущность и основные проявления четырех сфер общественной жизни: экономической, социальной, политико-правовой и духовной;</w:t>
      </w:r>
    </w:p>
    <w:p w:rsidR="006D49F5" w:rsidRPr="00A46074" w:rsidRDefault="006D49F5" w:rsidP="006D49F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место ребенка в современном обществе, его взаимоотношения с родителями, друзьями, сверстниками, педагогами.</w:t>
      </w:r>
    </w:p>
    <w:p w:rsidR="006D49F5" w:rsidRPr="00A46074" w:rsidRDefault="006D49F5" w:rsidP="006D49F5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46074"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6D49F5" w:rsidRPr="00A46074" w:rsidRDefault="006D49F5" w:rsidP="006D49F5">
      <w:pPr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получать социальную информацию из разнообразных источников;</w:t>
      </w:r>
    </w:p>
    <w:p w:rsidR="006D49F5" w:rsidRPr="00A46074" w:rsidRDefault="006D49F5" w:rsidP="006D49F5">
      <w:pPr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решать познавательные и практические задачи, отражающие типичные жизненные ситуации;</w:t>
      </w:r>
    </w:p>
    <w:p w:rsidR="006D49F5" w:rsidRPr="00A46074" w:rsidRDefault="006D49F5" w:rsidP="006D49F5">
      <w:pPr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46074">
        <w:rPr>
          <w:rFonts w:ascii="Times New Roman" w:hAnsi="Times New Roman"/>
          <w:color w:val="000000"/>
          <w:sz w:val="24"/>
          <w:szCs w:val="24"/>
        </w:rPr>
        <w:t>давать оценку собственным действиям и действиям других людей с точки зрения нравственности и права.</w:t>
      </w:r>
    </w:p>
    <w:p w:rsidR="0029127E" w:rsidRDefault="006D49F5" w:rsidP="00847476">
      <w:pPr>
        <w:jc w:val="center"/>
        <w:rPr>
          <w:rFonts w:ascii="Times New Roman" w:hAnsi="Times New Roman"/>
          <w:color w:val="0F243E"/>
          <w:sz w:val="28"/>
          <w:szCs w:val="28"/>
        </w:rPr>
      </w:pPr>
      <w:r w:rsidRPr="00A46074">
        <w:rPr>
          <w:rFonts w:ascii="Times New Roman" w:hAnsi="Times New Roman"/>
          <w:color w:val="0F243E"/>
          <w:sz w:val="28"/>
          <w:szCs w:val="28"/>
        </w:rPr>
        <w:t xml:space="preserve">                                                             </w:t>
      </w:r>
    </w:p>
    <w:p w:rsidR="0029127E" w:rsidRDefault="0029127E" w:rsidP="00847476">
      <w:pPr>
        <w:jc w:val="center"/>
        <w:rPr>
          <w:rFonts w:ascii="Times New Roman" w:hAnsi="Times New Roman"/>
          <w:color w:val="0F243E"/>
          <w:sz w:val="28"/>
          <w:szCs w:val="28"/>
        </w:rPr>
      </w:pPr>
    </w:p>
    <w:p w:rsidR="00554785" w:rsidRDefault="00554785" w:rsidP="00847476">
      <w:pPr>
        <w:jc w:val="center"/>
        <w:rPr>
          <w:rFonts w:ascii="Times New Roman" w:hAnsi="Times New Roman"/>
          <w:color w:val="0F243E"/>
          <w:sz w:val="28"/>
          <w:szCs w:val="28"/>
        </w:rPr>
      </w:pPr>
    </w:p>
    <w:p w:rsidR="00554785" w:rsidRDefault="00554785" w:rsidP="00847476">
      <w:pPr>
        <w:jc w:val="center"/>
        <w:rPr>
          <w:rFonts w:ascii="Times New Roman" w:hAnsi="Times New Roman"/>
          <w:color w:val="0F243E"/>
          <w:sz w:val="28"/>
          <w:szCs w:val="28"/>
        </w:rPr>
      </w:pPr>
    </w:p>
    <w:p w:rsidR="00847476" w:rsidRPr="008B63FD" w:rsidRDefault="006D49F5" w:rsidP="00847476">
      <w:pPr>
        <w:jc w:val="center"/>
        <w:rPr>
          <w:rFonts w:ascii="Times New Roman" w:hAnsi="Times New Roman"/>
          <w:b/>
          <w:sz w:val="24"/>
          <w:szCs w:val="24"/>
        </w:rPr>
      </w:pPr>
      <w:r w:rsidRPr="008B63FD">
        <w:rPr>
          <w:rFonts w:ascii="Times New Roman" w:hAnsi="Times New Roman"/>
          <w:color w:val="0F243E"/>
          <w:sz w:val="24"/>
          <w:szCs w:val="24"/>
        </w:rPr>
        <w:t xml:space="preserve"> </w:t>
      </w:r>
      <w:r w:rsidR="00847476" w:rsidRPr="008B63FD">
        <w:rPr>
          <w:rFonts w:ascii="Times New Roman" w:hAnsi="Times New Roman"/>
          <w:b/>
          <w:sz w:val="24"/>
          <w:szCs w:val="24"/>
        </w:rPr>
        <w:t>Критерии оценки знаний учащихся</w:t>
      </w:r>
    </w:p>
    <w:p w:rsidR="00847476" w:rsidRPr="008B63FD" w:rsidRDefault="00847476" w:rsidP="0084747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63FD">
        <w:rPr>
          <w:rFonts w:ascii="Times New Roman" w:hAnsi="Times New Roman"/>
          <w:b/>
          <w:sz w:val="24"/>
          <w:szCs w:val="24"/>
        </w:rPr>
        <w:t>ОТЛИЧНО:</w:t>
      </w:r>
    </w:p>
    <w:p w:rsidR="00847476" w:rsidRPr="008B63FD" w:rsidRDefault="00847476" w:rsidP="008474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>называет даты важнейших событий, соотносит год с веком, устанавливает последовательность и длительность исторических событий</w:t>
      </w:r>
    </w:p>
    <w:p w:rsidR="00847476" w:rsidRPr="008B63FD" w:rsidRDefault="00847476" w:rsidP="008474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называет место, обстоятельства, участников, результаты  исторических событий,  </w:t>
      </w:r>
    </w:p>
    <w:p w:rsidR="00847476" w:rsidRPr="008B63FD" w:rsidRDefault="00847476" w:rsidP="008474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читает историческую карту с опорой на легенду  </w:t>
      </w:r>
    </w:p>
    <w:p w:rsidR="00847476" w:rsidRPr="008B63FD" w:rsidRDefault="00847476" w:rsidP="008474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>рассказывает устно об исторических событиях, описывает условия. Образ жизни, занятия людей в данной исторической эпохе</w:t>
      </w:r>
    </w:p>
    <w:p w:rsidR="00847476" w:rsidRPr="008B63FD" w:rsidRDefault="00847476" w:rsidP="008474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>соотносит единичные исторические факты при ответе на вопрос с общими историческими явлениями</w:t>
      </w:r>
    </w:p>
    <w:p w:rsidR="00847476" w:rsidRPr="008B63FD" w:rsidRDefault="00847476" w:rsidP="008474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>называет характерные, существенные черты исторических событий и явлений</w:t>
      </w:r>
    </w:p>
    <w:p w:rsidR="00847476" w:rsidRPr="008B63FD" w:rsidRDefault="00847476" w:rsidP="008474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объясняет смысл и значение исторических понятий </w:t>
      </w:r>
    </w:p>
    <w:p w:rsidR="00847476" w:rsidRPr="008B63FD" w:rsidRDefault="00847476" w:rsidP="008474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излагает суждения о причинно-следственных связях исторических событий  </w:t>
      </w:r>
    </w:p>
    <w:p w:rsidR="00847476" w:rsidRPr="008B63FD" w:rsidRDefault="00847476" w:rsidP="008474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объясняет, в чем состояли мотивы, цели и результаты деятельности отдельных личностей в истории  </w:t>
      </w:r>
    </w:p>
    <w:p w:rsidR="00847476" w:rsidRPr="008B63FD" w:rsidRDefault="00847476" w:rsidP="008474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определяет и объясняет свое отношение и оценку наиболее значительных событий  </w:t>
      </w:r>
    </w:p>
    <w:p w:rsidR="00847476" w:rsidRPr="008B63FD" w:rsidRDefault="00847476" w:rsidP="00847476">
      <w:pPr>
        <w:jc w:val="both"/>
        <w:rPr>
          <w:rFonts w:ascii="Times New Roman" w:hAnsi="Times New Roman"/>
          <w:b/>
          <w:sz w:val="24"/>
          <w:szCs w:val="24"/>
        </w:rPr>
      </w:pPr>
      <w:r w:rsidRPr="008B63FD">
        <w:rPr>
          <w:rFonts w:ascii="Times New Roman" w:hAnsi="Times New Roman"/>
          <w:b/>
          <w:sz w:val="24"/>
          <w:szCs w:val="24"/>
        </w:rPr>
        <w:t>ХОРОШО</w:t>
      </w:r>
    </w:p>
    <w:p w:rsidR="00847476" w:rsidRPr="008B63FD" w:rsidRDefault="00847476" w:rsidP="008474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>называет даты  важнейших событий</w:t>
      </w:r>
    </w:p>
    <w:p w:rsidR="00847476" w:rsidRPr="008B63FD" w:rsidRDefault="00847476" w:rsidP="008474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lastRenderedPageBreak/>
        <w:t xml:space="preserve">называет место, обстоятельства, участников важнейших событий,    </w:t>
      </w:r>
    </w:p>
    <w:p w:rsidR="00847476" w:rsidRPr="008B63FD" w:rsidRDefault="00847476" w:rsidP="008474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читает историческую карту с опорой на легенду  </w:t>
      </w:r>
    </w:p>
    <w:p w:rsidR="00847476" w:rsidRPr="008B63FD" w:rsidRDefault="00847476" w:rsidP="008474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рассказывает устно об исторических событиях,  </w:t>
      </w:r>
    </w:p>
    <w:p w:rsidR="00847476" w:rsidRPr="008B63FD" w:rsidRDefault="00847476" w:rsidP="008474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соотносит единичные исторические факты и общие явления </w:t>
      </w:r>
    </w:p>
    <w:p w:rsidR="00847476" w:rsidRPr="008B63FD" w:rsidRDefault="00847476" w:rsidP="008474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объясняет смысл важнейших исторических понятий,  </w:t>
      </w:r>
    </w:p>
    <w:p w:rsidR="00847476" w:rsidRPr="008B63FD" w:rsidRDefault="00847476" w:rsidP="008474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излагает суждения о причинно- следственных связях исторических событий  </w:t>
      </w:r>
    </w:p>
    <w:p w:rsidR="00847476" w:rsidRPr="008B63FD" w:rsidRDefault="00847476" w:rsidP="00847476">
      <w:pPr>
        <w:jc w:val="both"/>
        <w:rPr>
          <w:rFonts w:ascii="Times New Roman" w:hAnsi="Times New Roman"/>
          <w:b/>
          <w:sz w:val="24"/>
          <w:szCs w:val="24"/>
        </w:rPr>
      </w:pPr>
      <w:r w:rsidRPr="008B63FD">
        <w:rPr>
          <w:rFonts w:ascii="Times New Roman" w:hAnsi="Times New Roman"/>
          <w:b/>
          <w:sz w:val="24"/>
          <w:szCs w:val="24"/>
        </w:rPr>
        <w:t>УДОВЛЕТВОРИТЕЛЬНО</w:t>
      </w:r>
    </w:p>
    <w:p w:rsidR="00847476" w:rsidRPr="008B63FD" w:rsidRDefault="00847476" w:rsidP="008474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>называет даты важнейших событий</w:t>
      </w:r>
    </w:p>
    <w:p w:rsidR="00847476" w:rsidRPr="008B63FD" w:rsidRDefault="00847476" w:rsidP="008474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называет место. Обстоятельства важнейших событий </w:t>
      </w:r>
    </w:p>
    <w:p w:rsidR="00847476" w:rsidRPr="008B63FD" w:rsidRDefault="00847476" w:rsidP="008474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читает историческую карту с опорой на легенду  </w:t>
      </w:r>
    </w:p>
    <w:p w:rsidR="00847476" w:rsidRPr="008B63FD" w:rsidRDefault="00847476" w:rsidP="008474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рассказывает устно об исторических событиях,  </w:t>
      </w:r>
    </w:p>
    <w:p w:rsidR="00847476" w:rsidRPr="008B63FD" w:rsidRDefault="00847476" w:rsidP="008474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объясняет смысл важнейших понятий </w:t>
      </w:r>
    </w:p>
    <w:p w:rsidR="00847476" w:rsidRPr="008B63FD" w:rsidRDefault="00847476" w:rsidP="00847476">
      <w:pPr>
        <w:jc w:val="both"/>
        <w:rPr>
          <w:rFonts w:ascii="Times New Roman" w:hAnsi="Times New Roman"/>
          <w:b/>
          <w:sz w:val="24"/>
          <w:szCs w:val="24"/>
        </w:rPr>
      </w:pPr>
      <w:r w:rsidRPr="008B63FD">
        <w:rPr>
          <w:rFonts w:ascii="Times New Roman" w:hAnsi="Times New Roman"/>
          <w:b/>
          <w:sz w:val="24"/>
          <w:szCs w:val="24"/>
        </w:rPr>
        <w:t>НЕУДОВЛЕТВОРИТЕЛЬНО</w:t>
      </w:r>
    </w:p>
    <w:p w:rsidR="00847476" w:rsidRPr="008B63FD" w:rsidRDefault="00847476" w:rsidP="008474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не может назвать ни одной важной даты </w:t>
      </w:r>
    </w:p>
    <w:p w:rsidR="00847476" w:rsidRPr="008B63FD" w:rsidRDefault="00847476" w:rsidP="008474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не рассказывает, или рассказывает неправильно об исторических событиях,   </w:t>
      </w:r>
    </w:p>
    <w:p w:rsidR="00847476" w:rsidRPr="008B63FD" w:rsidRDefault="00847476" w:rsidP="008474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>не может читать историческую карту</w:t>
      </w:r>
    </w:p>
    <w:p w:rsidR="00847476" w:rsidRPr="008B63FD" w:rsidRDefault="00847476" w:rsidP="008474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не может объяснить смысл важнейших понятий  </w:t>
      </w:r>
    </w:p>
    <w:p w:rsidR="00847476" w:rsidRPr="008B63FD" w:rsidRDefault="00847476" w:rsidP="008474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63FD" w:rsidRDefault="008B63FD" w:rsidP="001864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B63FD" w:rsidRDefault="008B63FD" w:rsidP="001864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B63FD" w:rsidRDefault="008B63FD" w:rsidP="001864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B63FD" w:rsidRDefault="008B63FD" w:rsidP="002E4C9F">
      <w:pPr>
        <w:rPr>
          <w:rFonts w:ascii="Arial" w:hAnsi="Arial" w:cs="Arial"/>
          <w:b/>
          <w:color w:val="000000"/>
          <w:sz w:val="24"/>
          <w:szCs w:val="24"/>
        </w:rPr>
      </w:pPr>
    </w:p>
    <w:p w:rsidR="0018640E" w:rsidRPr="0060482B" w:rsidRDefault="0018640E" w:rsidP="0018640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482B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p w:rsidR="0018640E" w:rsidRPr="0060482B" w:rsidRDefault="0018640E" w:rsidP="0018640E">
      <w:pPr>
        <w:rPr>
          <w:rFonts w:ascii="Times New Roman" w:hAnsi="Times New Roman"/>
          <w:color w:val="000000"/>
          <w:sz w:val="24"/>
          <w:szCs w:val="24"/>
        </w:rPr>
      </w:pPr>
      <w:r w:rsidRPr="0060482B">
        <w:rPr>
          <w:rFonts w:ascii="Times New Roman" w:hAnsi="Times New Roman"/>
          <w:color w:val="000000"/>
          <w:sz w:val="24"/>
          <w:szCs w:val="24"/>
        </w:rPr>
        <w:t>Абрамов А.В. Основы современной цивилизации /под ред. О.И. Бородиной. М.,2009.</w:t>
      </w:r>
    </w:p>
    <w:p w:rsidR="0018640E" w:rsidRPr="0060482B" w:rsidRDefault="0018640E" w:rsidP="0018640E">
      <w:pPr>
        <w:rPr>
          <w:rFonts w:ascii="Times New Roman" w:hAnsi="Times New Roman"/>
          <w:color w:val="000000"/>
          <w:sz w:val="24"/>
          <w:szCs w:val="24"/>
        </w:rPr>
      </w:pPr>
      <w:r w:rsidRPr="0060482B">
        <w:rPr>
          <w:rFonts w:ascii="Times New Roman" w:hAnsi="Times New Roman"/>
          <w:color w:val="000000"/>
          <w:sz w:val="24"/>
          <w:szCs w:val="24"/>
        </w:rPr>
        <w:t>Бабленкова И.И., Акимов В.В. Обществознание: весь курс. М.,2007.</w:t>
      </w:r>
    </w:p>
    <w:p w:rsidR="0018640E" w:rsidRPr="0060482B" w:rsidRDefault="0018640E" w:rsidP="0018640E">
      <w:pPr>
        <w:rPr>
          <w:rFonts w:ascii="Times New Roman" w:hAnsi="Times New Roman"/>
          <w:color w:val="000000"/>
          <w:sz w:val="24"/>
          <w:szCs w:val="24"/>
        </w:rPr>
      </w:pPr>
      <w:r w:rsidRPr="0060482B">
        <w:rPr>
          <w:rFonts w:ascii="Times New Roman" w:hAnsi="Times New Roman"/>
          <w:color w:val="000000"/>
          <w:sz w:val="24"/>
          <w:szCs w:val="24"/>
        </w:rPr>
        <w:t>Баранов Г.В. Философский практикум.  М.,2010.</w:t>
      </w:r>
    </w:p>
    <w:p w:rsidR="0018640E" w:rsidRPr="0060482B" w:rsidRDefault="0018640E" w:rsidP="0018640E">
      <w:pPr>
        <w:rPr>
          <w:rFonts w:ascii="Times New Roman" w:hAnsi="Times New Roman"/>
          <w:color w:val="000000"/>
          <w:sz w:val="24"/>
          <w:szCs w:val="24"/>
        </w:rPr>
      </w:pPr>
      <w:r w:rsidRPr="0060482B">
        <w:rPr>
          <w:rFonts w:ascii="Times New Roman" w:hAnsi="Times New Roman"/>
          <w:color w:val="000000"/>
          <w:sz w:val="24"/>
          <w:szCs w:val="24"/>
        </w:rPr>
        <w:t>Боголюбов Л.Н. Человек и общество. Практикум ( для основной школы)</w:t>
      </w:r>
      <w:proofErr w:type="gramStart"/>
      <w:r w:rsidRPr="0060482B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60482B">
        <w:rPr>
          <w:rFonts w:ascii="Times New Roman" w:hAnsi="Times New Roman"/>
          <w:color w:val="000000"/>
          <w:sz w:val="24"/>
          <w:szCs w:val="24"/>
        </w:rPr>
        <w:t>М.,2011.</w:t>
      </w:r>
    </w:p>
    <w:p w:rsidR="0018640E" w:rsidRPr="0060482B" w:rsidRDefault="0018640E" w:rsidP="0018640E">
      <w:pPr>
        <w:rPr>
          <w:rFonts w:ascii="Times New Roman" w:hAnsi="Times New Roman"/>
          <w:color w:val="000000"/>
          <w:sz w:val="24"/>
          <w:szCs w:val="24"/>
        </w:rPr>
      </w:pPr>
      <w:r w:rsidRPr="0060482B">
        <w:rPr>
          <w:rFonts w:ascii="Times New Roman" w:hAnsi="Times New Roman"/>
          <w:color w:val="000000"/>
          <w:sz w:val="24"/>
          <w:szCs w:val="24"/>
        </w:rPr>
        <w:t>Зверева Л.И., Тувельман А.Е. Обществознание: Краткие конспекты уроков для учителей истории. М.,2011.</w:t>
      </w:r>
    </w:p>
    <w:p w:rsidR="0018640E" w:rsidRPr="0060482B" w:rsidRDefault="0018640E" w:rsidP="0018640E">
      <w:pPr>
        <w:rPr>
          <w:rFonts w:ascii="Times New Roman" w:hAnsi="Times New Roman"/>
          <w:color w:val="000000"/>
          <w:sz w:val="24"/>
          <w:szCs w:val="24"/>
        </w:rPr>
      </w:pPr>
      <w:r w:rsidRPr="0060482B">
        <w:rPr>
          <w:rFonts w:ascii="Times New Roman" w:hAnsi="Times New Roman"/>
          <w:color w:val="000000"/>
          <w:sz w:val="24"/>
          <w:szCs w:val="24"/>
        </w:rPr>
        <w:t>Иоффе А.Н. Методические материалы по гражданскому образованию М.,2010.</w:t>
      </w:r>
    </w:p>
    <w:p w:rsidR="0018640E" w:rsidRPr="0060482B" w:rsidRDefault="0018640E" w:rsidP="0018640E">
      <w:pPr>
        <w:rPr>
          <w:rFonts w:ascii="Times New Roman" w:hAnsi="Times New Roman"/>
          <w:color w:val="000000"/>
          <w:sz w:val="24"/>
          <w:szCs w:val="24"/>
        </w:rPr>
      </w:pPr>
      <w:r w:rsidRPr="0060482B">
        <w:rPr>
          <w:rFonts w:ascii="Times New Roman" w:hAnsi="Times New Roman"/>
          <w:color w:val="000000"/>
          <w:sz w:val="24"/>
          <w:szCs w:val="24"/>
        </w:rPr>
        <w:t>Каменская Е.Н. Политология</w:t>
      </w:r>
      <w:proofErr w:type="gramStart"/>
      <w:r w:rsidRPr="0060482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0482B">
        <w:rPr>
          <w:rFonts w:ascii="Times New Roman" w:hAnsi="Times New Roman"/>
          <w:color w:val="000000"/>
          <w:sz w:val="24"/>
          <w:szCs w:val="24"/>
        </w:rPr>
        <w:t xml:space="preserve"> Учебное пособие. М.,2008.</w:t>
      </w:r>
    </w:p>
    <w:p w:rsidR="0018640E" w:rsidRPr="0060482B" w:rsidRDefault="0018640E" w:rsidP="0018640E">
      <w:pPr>
        <w:rPr>
          <w:rFonts w:ascii="Times New Roman" w:hAnsi="Times New Roman"/>
          <w:color w:val="000000"/>
          <w:sz w:val="24"/>
          <w:szCs w:val="24"/>
        </w:rPr>
      </w:pPr>
      <w:r w:rsidRPr="0060482B">
        <w:rPr>
          <w:rFonts w:ascii="Times New Roman" w:hAnsi="Times New Roman"/>
          <w:color w:val="000000"/>
          <w:sz w:val="24"/>
          <w:szCs w:val="24"/>
        </w:rPr>
        <w:t>Кравченко А.И. Введение в социологию. М., 2011.</w:t>
      </w:r>
    </w:p>
    <w:p w:rsidR="0018640E" w:rsidRPr="0060482B" w:rsidRDefault="0018640E" w:rsidP="0018640E">
      <w:pPr>
        <w:rPr>
          <w:rFonts w:ascii="Times New Roman" w:hAnsi="Times New Roman"/>
          <w:color w:val="000000"/>
          <w:sz w:val="24"/>
          <w:szCs w:val="24"/>
        </w:rPr>
      </w:pPr>
      <w:r w:rsidRPr="0060482B">
        <w:rPr>
          <w:rFonts w:ascii="Times New Roman" w:hAnsi="Times New Roman"/>
          <w:color w:val="000000"/>
          <w:sz w:val="24"/>
          <w:szCs w:val="24"/>
        </w:rPr>
        <w:t xml:space="preserve">Лабезникова  А.Ю., Рутковская Е.Л.Обществознание. </w:t>
      </w:r>
      <w:r w:rsidR="007A10CB" w:rsidRPr="0060482B">
        <w:rPr>
          <w:rFonts w:ascii="Times New Roman" w:hAnsi="Times New Roman"/>
          <w:color w:val="000000"/>
          <w:sz w:val="24"/>
          <w:szCs w:val="24"/>
        </w:rPr>
        <w:t>Методическое пособие к урокам. 6</w:t>
      </w:r>
      <w:r w:rsidRPr="0060482B">
        <w:rPr>
          <w:rFonts w:ascii="Times New Roman" w:hAnsi="Times New Roman"/>
          <w:color w:val="000000"/>
          <w:sz w:val="24"/>
          <w:szCs w:val="24"/>
        </w:rPr>
        <w:t xml:space="preserve"> класс. М.,2010.</w:t>
      </w:r>
    </w:p>
    <w:p w:rsidR="0018640E" w:rsidRPr="0060482B" w:rsidRDefault="0018640E" w:rsidP="0018640E">
      <w:pPr>
        <w:rPr>
          <w:rFonts w:ascii="Times New Roman" w:hAnsi="Times New Roman"/>
          <w:color w:val="000000"/>
          <w:sz w:val="24"/>
          <w:szCs w:val="24"/>
        </w:rPr>
      </w:pPr>
      <w:r w:rsidRPr="0060482B">
        <w:rPr>
          <w:rFonts w:ascii="Times New Roman" w:hAnsi="Times New Roman"/>
          <w:color w:val="000000"/>
          <w:sz w:val="24"/>
          <w:szCs w:val="24"/>
        </w:rPr>
        <w:t xml:space="preserve">Никитин А.Ф. Обществознание </w:t>
      </w:r>
      <w:proofErr w:type="gramStart"/>
      <w:r w:rsidRPr="0060482B">
        <w:rPr>
          <w:rFonts w:ascii="Times New Roman" w:hAnsi="Times New Roman"/>
          <w:color w:val="000000"/>
          <w:sz w:val="24"/>
          <w:szCs w:val="24"/>
        </w:rPr>
        <w:t>:М</w:t>
      </w:r>
      <w:proofErr w:type="gramEnd"/>
      <w:r w:rsidRPr="0060482B">
        <w:rPr>
          <w:rFonts w:ascii="Times New Roman" w:hAnsi="Times New Roman"/>
          <w:color w:val="000000"/>
          <w:sz w:val="24"/>
          <w:szCs w:val="24"/>
        </w:rPr>
        <w:t>етодическое пособие для учителе</w:t>
      </w:r>
      <w:r w:rsidR="007A10CB" w:rsidRPr="0060482B">
        <w:rPr>
          <w:rFonts w:ascii="Times New Roman" w:hAnsi="Times New Roman"/>
          <w:color w:val="000000"/>
          <w:sz w:val="24"/>
          <w:szCs w:val="24"/>
        </w:rPr>
        <w:t>й.6</w:t>
      </w:r>
      <w:r w:rsidRPr="0060482B">
        <w:rPr>
          <w:rFonts w:ascii="Times New Roman" w:hAnsi="Times New Roman"/>
          <w:color w:val="000000"/>
          <w:sz w:val="24"/>
          <w:szCs w:val="24"/>
        </w:rPr>
        <w:t xml:space="preserve"> класс. М., 2011.</w:t>
      </w:r>
    </w:p>
    <w:p w:rsidR="0018640E" w:rsidRPr="0060482B" w:rsidRDefault="0018640E" w:rsidP="0018640E">
      <w:pPr>
        <w:rPr>
          <w:rFonts w:ascii="Times New Roman" w:hAnsi="Times New Roman"/>
          <w:color w:val="000000"/>
          <w:sz w:val="24"/>
          <w:szCs w:val="24"/>
        </w:rPr>
      </w:pPr>
      <w:r w:rsidRPr="0060482B">
        <w:rPr>
          <w:rFonts w:ascii="Times New Roman" w:hAnsi="Times New Roman"/>
          <w:color w:val="000000"/>
          <w:sz w:val="24"/>
          <w:szCs w:val="24"/>
        </w:rPr>
        <w:t>Платонов К.У. Занимательная психология. СПб.,2009.</w:t>
      </w:r>
    </w:p>
    <w:p w:rsidR="00847476" w:rsidRPr="00A46074" w:rsidRDefault="00847476" w:rsidP="00847476">
      <w:pPr>
        <w:jc w:val="center"/>
        <w:rPr>
          <w:rFonts w:ascii="Times New Roman" w:hAnsi="Times New Roman"/>
          <w:b/>
          <w:color w:val="336699"/>
          <w:sz w:val="24"/>
          <w:szCs w:val="24"/>
        </w:rPr>
      </w:pPr>
    </w:p>
    <w:p w:rsidR="006D49F5" w:rsidRPr="0029127E" w:rsidRDefault="00D45EE5" w:rsidP="00D45EE5">
      <w:pPr>
        <w:jc w:val="center"/>
        <w:rPr>
          <w:rFonts w:ascii="Times New Roman" w:hAnsi="Times New Roman"/>
          <w:b/>
          <w:sz w:val="28"/>
          <w:szCs w:val="28"/>
        </w:rPr>
      </w:pPr>
      <w:r w:rsidRPr="0029127E">
        <w:rPr>
          <w:rFonts w:ascii="Times New Roman" w:hAnsi="Times New Roman"/>
          <w:b/>
          <w:sz w:val="28"/>
          <w:szCs w:val="28"/>
        </w:rPr>
        <w:lastRenderedPageBreak/>
        <w:t>Поурочно – тематическое планирование</w:t>
      </w:r>
      <w:r w:rsidR="004760BE">
        <w:rPr>
          <w:rFonts w:ascii="Times New Roman" w:hAnsi="Times New Roman"/>
          <w:b/>
          <w:sz w:val="28"/>
          <w:szCs w:val="28"/>
        </w:rPr>
        <w:t xml:space="preserve"> </w:t>
      </w:r>
      <w:r w:rsidR="00AD1924">
        <w:rPr>
          <w:rFonts w:ascii="Times New Roman" w:hAnsi="Times New Roman"/>
          <w:b/>
          <w:sz w:val="28"/>
          <w:szCs w:val="28"/>
        </w:rPr>
        <w:t>6а класс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3125"/>
        <w:gridCol w:w="1559"/>
        <w:gridCol w:w="1985"/>
        <w:gridCol w:w="1701"/>
        <w:gridCol w:w="1559"/>
      </w:tblGrid>
      <w:tr w:rsidR="00935A34" w:rsidRPr="0029127E" w:rsidTr="00554785">
        <w:trPr>
          <w:trHeight w:val="30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Дом. Задание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 xml:space="preserve">Дата проведения  </w:t>
            </w:r>
          </w:p>
        </w:tc>
      </w:tr>
      <w:tr w:rsidR="00935A34" w:rsidRPr="0029127E" w:rsidTr="00554785">
        <w:trPr>
          <w:trHeight w:val="239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5A34" w:rsidRPr="0029127E" w:rsidRDefault="00B22469" w:rsidP="00935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B22469" w:rsidP="00935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22469" w:rsidRPr="0029127E" w:rsidTr="00554785">
        <w:trPr>
          <w:trHeight w:val="55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69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Глава 1</w:t>
            </w:r>
          </w:p>
          <w:p w:rsidR="00B22469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Человек родился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</w:t>
            </w:r>
            <w:r w:rsidR="0060482B"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691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2469" w:rsidRPr="0029127E">
              <w:rPr>
                <w:rFonts w:ascii="Times New Roman" w:hAnsi="Times New Roman"/>
                <w:sz w:val="24"/>
                <w:szCs w:val="24"/>
              </w:rPr>
              <w:t>.09.12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§2</w:t>
            </w:r>
            <w:r w:rsidR="0060482B"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10.09.12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Особый возраст: отрочество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§3</w:t>
            </w:r>
            <w:r w:rsidR="0060482B"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17.09.12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Познай самого себя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§4</w:t>
            </w:r>
            <w:r w:rsidR="0060482B"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24.09.12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§5</w:t>
            </w:r>
          </w:p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Подобрать пословицы и поговорки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1.10.12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Что человек чувствует, о чем размышляет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§6</w:t>
            </w:r>
            <w:r w:rsidR="0060482B"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8.10.12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6A4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Повторить §1-5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691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22469" w:rsidRPr="0029127E">
              <w:rPr>
                <w:rFonts w:ascii="Times New Roman" w:hAnsi="Times New Roman"/>
                <w:sz w:val="24"/>
                <w:szCs w:val="24"/>
              </w:rPr>
              <w:t>.10.12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469" w:rsidRPr="0029127E" w:rsidTr="00554785">
        <w:trPr>
          <w:trHeight w:val="55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69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ГЛАВА 2</w:t>
            </w:r>
          </w:p>
          <w:p w:rsidR="00B22469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 xml:space="preserve"> СЕМЬЯ</w:t>
            </w: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Семья - ячейка общества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§7</w:t>
            </w:r>
            <w:r w:rsidR="0060482B"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691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22469" w:rsidRPr="0029127E">
              <w:rPr>
                <w:rFonts w:ascii="Times New Roman" w:hAnsi="Times New Roman"/>
                <w:sz w:val="24"/>
                <w:szCs w:val="24"/>
              </w:rPr>
              <w:t>.10.12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9</w:t>
            </w:r>
            <w:r w:rsidR="0069180D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691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§8</w:t>
            </w:r>
            <w:r w:rsidR="0060482B"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Default="00691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  <w:r w:rsidR="00B22469" w:rsidRPr="0029127E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9180D" w:rsidRPr="0029127E" w:rsidRDefault="00691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 w:rsidR="00691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Делу время, потехе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§9</w:t>
            </w:r>
            <w:r w:rsidR="0060482B"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Default="00691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  <w:r w:rsidR="00B22469" w:rsidRPr="0029127E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9180D" w:rsidRPr="0029127E" w:rsidRDefault="0069180D" w:rsidP="0069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 w:rsidR="000F28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6A4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Повторить §7-9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691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469" w:rsidRPr="0029127E" w:rsidTr="00554785">
        <w:trPr>
          <w:trHeight w:val="55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69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ГЛАВА 3</w:t>
            </w:r>
          </w:p>
          <w:p w:rsidR="00B22469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 w:rsidR="000F28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Профессия - ученик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0F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§10</w:t>
            </w:r>
            <w:r w:rsidR="0060482B"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0F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  <w:r w:rsidR="00B22469" w:rsidRPr="0029127E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22469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14</w:t>
            </w:r>
            <w:r w:rsidR="000F28DC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Одноклассники, сверстники, друзья.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0F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§11</w:t>
            </w:r>
            <w:r w:rsidR="0060482B"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469" w:rsidRDefault="00B22469" w:rsidP="00B2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 w:rsidR="000F28DC">
              <w:rPr>
                <w:rFonts w:ascii="Times New Roman" w:hAnsi="Times New Roman"/>
                <w:sz w:val="24"/>
                <w:szCs w:val="24"/>
              </w:rPr>
              <w:t>4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.12.12</w:t>
            </w:r>
          </w:p>
          <w:p w:rsidR="000F28DC" w:rsidRPr="0029127E" w:rsidRDefault="000F28DC" w:rsidP="00B2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 w:rsidR="000F28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0F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22469" w:rsidRPr="0029127E">
              <w:rPr>
                <w:rFonts w:ascii="Times New Roman" w:hAnsi="Times New Roman"/>
                <w:sz w:val="24"/>
                <w:szCs w:val="24"/>
              </w:rPr>
              <w:t>.12.12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469" w:rsidRPr="0029127E" w:rsidTr="00554785">
        <w:trPr>
          <w:trHeight w:val="55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69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ГЛАВА 4</w:t>
            </w:r>
          </w:p>
          <w:p w:rsidR="00B22469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 w:rsidR="000F28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Труд - основа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§12</w:t>
            </w:r>
            <w:r w:rsidR="0060482B"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0F28DC" w:rsidP="000F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22469" w:rsidRPr="002912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22469" w:rsidRPr="0029127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 w:rsidR="000F28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§13</w:t>
            </w:r>
            <w:r w:rsidR="0060482B"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0F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  <w:r w:rsidR="00B22469" w:rsidRPr="0029127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 w:rsidR="000F28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§14</w:t>
            </w:r>
            <w:r w:rsidR="0060482B"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0F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  <w:r w:rsidR="00C8182E" w:rsidRPr="0029127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0F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D45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Повторить §12-14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  <w:r w:rsidR="00C8182E" w:rsidRPr="0029127E">
              <w:rPr>
                <w:rFonts w:ascii="Times New Roman" w:hAnsi="Times New Roman"/>
                <w:sz w:val="24"/>
                <w:szCs w:val="24"/>
              </w:rPr>
              <w:t>.1</w:t>
            </w:r>
            <w:r w:rsidR="000F28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469" w:rsidRPr="0029127E" w:rsidTr="00554785">
        <w:trPr>
          <w:trHeight w:val="55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69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ГЛАВА 5</w:t>
            </w:r>
          </w:p>
          <w:p w:rsidR="00B22469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935A34" w:rsidRPr="0029127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Что значит быть патриотом.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§15</w:t>
            </w:r>
            <w:r w:rsidR="0060482B"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  <w:r w:rsidR="00C8182E"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  <w:p w:rsidR="00C8182E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  <w:r w:rsidR="00C8182E"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</w:t>
            </w:r>
            <w:r w:rsidR="003E28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Символика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§16</w:t>
            </w:r>
            <w:r w:rsidR="0060482B"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  <w:r w:rsidR="00C8182E"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35A34" w:rsidRPr="0029127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Гражданин - Отечества достойный сын.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§17</w:t>
            </w:r>
            <w:r w:rsidR="0060482B"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  <w:r w:rsidR="00C8182E"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  <w:p w:rsidR="00C8182E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  <w:r w:rsidR="00C8182E"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Мы - многонациональный народ.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§18</w:t>
            </w:r>
            <w:r w:rsidR="0060482B"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  <w:r w:rsidR="00C8182E"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  <w:p w:rsidR="00C8182E" w:rsidRPr="0029127E" w:rsidRDefault="00C81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6A4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Повторить слова текста Гимна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A4568" w:rsidRPr="0029127E">
              <w:rPr>
                <w:rFonts w:ascii="Times New Roman" w:hAnsi="Times New Roman"/>
                <w:sz w:val="24"/>
                <w:szCs w:val="24"/>
              </w:rPr>
              <w:t>.03</w:t>
            </w:r>
            <w:r w:rsidR="00C8182E"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469" w:rsidRPr="0029127E" w:rsidTr="00554785">
        <w:trPr>
          <w:trHeight w:val="55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69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ГЛАВА 6</w:t>
            </w:r>
          </w:p>
          <w:p w:rsidR="00B22469" w:rsidRPr="0029127E" w:rsidRDefault="00B2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ДОБРОДЕТЕЛИ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§19</w:t>
            </w:r>
            <w:r w:rsidR="0060482B"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A4568" w:rsidRPr="0029127E">
              <w:rPr>
                <w:rFonts w:ascii="Times New Roman" w:hAnsi="Times New Roman"/>
                <w:sz w:val="24"/>
                <w:szCs w:val="24"/>
              </w:rPr>
              <w:t>.03</w:t>
            </w:r>
            <w:r w:rsidR="00C8182E"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Будь смелым.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§20</w:t>
            </w:r>
            <w:r w:rsidR="0060482B"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A4568" w:rsidRPr="0029127E">
              <w:rPr>
                <w:rFonts w:ascii="Times New Roman" w:hAnsi="Times New Roman"/>
                <w:sz w:val="24"/>
                <w:szCs w:val="24"/>
              </w:rPr>
              <w:t>.04</w:t>
            </w:r>
            <w:r w:rsidR="00C8182E"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Что такое человечность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§21</w:t>
            </w:r>
            <w:r w:rsidR="0060482B"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A4568" w:rsidRPr="0029127E">
              <w:rPr>
                <w:rFonts w:ascii="Times New Roman" w:hAnsi="Times New Roman"/>
                <w:sz w:val="24"/>
                <w:szCs w:val="24"/>
              </w:rPr>
              <w:t>.04</w:t>
            </w:r>
            <w:r w:rsidR="00C8182E"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Добродетели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6A4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 xml:space="preserve">Повторить §19-21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A4568" w:rsidRPr="0029127E">
              <w:rPr>
                <w:rFonts w:ascii="Times New Roman" w:hAnsi="Times New Roman"/>
                <w:sz w:val="24"/>
                <w:szCs w:val="24"/>
              </w:rPr>
              <w:t>.04</w:t>
            </w:r>
            <w:r w:rsidR="00C8182E"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Итоговое  повторение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6A4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Повторить §1-5,6-10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27.04.13</w:t>
            </w:r>
          </w:p>
          <w:p w:rsidR="003E28A8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A34" w:rsidRPr="0029127E" w:rsidTr="00554785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3</w:t>
            </w:r>
            <w:r w:rsidR="003E28A8">
              <w:rPr>
                <w:rFonts w:ascii="Times New Roman" w:hAnsi="Times New Roman"/>
                <w:sz w:val="24"/>
                <w:szCs w:val="24"/>
              </w:rPr>
              <w:t>4-35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34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15.05.13</w:t>
            </w:r>
          </w:p>
          <w:p w:rsidR="003E28A8" w:rsidRPr="0029127E" w:rsidRDefault="003E2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34" w:rsidRPr="0029127E" w:rsidRDefault="0093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4B4" w:rsidRDefault="003744B4">
      <w:pPr>
        <w:rPr>
          <w:rFonts w:ascii="Times New Roman" w:hAnsi="Times New Roman"/>
        </w:rPr>
      </w:pPr>
    </w:p>
    <w:p w:rsidR="00AD1924" w:rsidRDefault="00AD1924">
      <w:pPr>
        <w:rPr>
          <w:rFonts w:ascii="Times New Roman" w:hAnsi="Times New Roman"/>
        </w:rPr>
      </w:pPr>
    </w:p>
    <w:p w:rsidR="00AD1924" w:rsidRPr="00A46074" w:rsidRDefault="00AD1924" w:rsidP="00AD1924">
      <w:pPr>
        <w:jc w:val="center"/>
        <w:rPr>
          <w:rFonts w:ascii="Times New Roman" w:hAnsi="Times New Roman"/>
          <w:b/>
          <w:color w:val="336699"/>
          <w:sz w:val="24"/>
          <w:szCs w:val="24"/>
        </w:rPr>
      </w:pPr>
    </w:p>
    <w:p w:rsidR="00AD1924" w:rsidRPr="0029127E" w:rsidRDefault="00AD1924" w:rsidP="00AD1924">
      <w:pPr>
        <w:jc w:val="center"/>
        <w:rPr>
          <w:rFonts w:ascii="Times New Roman" w:hAnsi="Times New Roman"/>
          <w:b/>
          <w:sz w:val="28"/>
          <w:szCs w:val="28"/>
        </w:rPr>
      </w:pPr>
      <w:r w:rsidRPr="0029127E">
        <w:rPr>
          <w:rFonts w:ascii="Times New Roman" w:hAnsi="Times New Roman"/>
          <w:b/>
          <w:sz w:val="28"/>
          <w:szCs w:val="28"/>
        </w:rPr>
        <w:t>Поурочно –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6б класс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3125"/>
        <w:gridCol w:w="1559"/>
        <w:gridCol w:w="1985"/>
        <w:gridCol w:w="1701"/>
        <w:gridCol w:w="1559"/>
      </w:tblGrid>
      <w:tr w:rsidR="00AD1924" w:rsidRPr="0029127E" w:rsidTr="00AD1924">
        <w:trPr>
          <w:trHeight w:val="30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Дом. Задание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 xml:space="preserve">Дата проведения  </w:t>
            </w:r>
          </w:p>
        </w:tc>
      </w:tr>
      <w:tr w:rsidR="00AD1924" w:rsidRPr="0029127E" w:rsidTr="00AD1924">
        <w:trPr>
          <w:trHeight w:val="239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924" w:rsidRPr="0029127E" w:rsidRDefault="00AD1924" w:rsidP="00AD1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D1924" w:rsidRPr="0029127E" w:rsidTr="00AD1924">
        <w:trPr>
          <w:trHeight w:val="55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Глава 1</w:t>
            </w:r>
          </w:p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Человек родился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.09.12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715BA9" w:rsidP="00715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.09.12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Особый возраст: отрочество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715BA9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.09.12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Познай самого себя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715BA9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.09.12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§5</w:t>
            </w:r>
          </w:p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Подобрать пословицы и поговорки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715BA9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.10.12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Что человек чувствует, о чем размышляет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§6</w:t>
            </w:r>
            <w:r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715BA9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.10.12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Повторить §1-5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715BA9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.10.12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2</w:t>
            </w:r>
          </w:p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 xml:space="preserve"> СЕМЬЯ</w:t>
            </w: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Семья - ячейка общества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§7</w:t>
            </w:r>
            <w:r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AD1924" w:rsidP="00715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15BA9">
              <w:rPr>
                <w:rFonts w:ascii="Times New Roman" w:hAnsi="Times New Roman"/>
                <w:sz w:val="24"/>
                <w:szCs w:val="24"/>
              </w:rPr>
              <w:t>9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.10.12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§8</w:t>
            </w:r>
            <w:r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Default="00715BA9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D192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Делу время, потехе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§9</w:t>
            </w:r>
            <w:r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Default="00715BA9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AD1924" w:rsidRPr="0029127E" w:rsidRDefault="00AD1924" w:rsidP="00AD1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Повторить §7-9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715BA9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D1924">
              <w:rPr>
                <w:rFonts w:ascii="Times New Roman" w:hAnsi="Times New Roman"/>
                <w:sz w:val="24"/>
                <w:szCs w:val="24"/>
              </w:rPr>
              <w:t>.11.12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ГЛАВА 3</w:t>
            </w:r>
          </w:p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Профессия - ученик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§10</w:t>
            </w:r>
            <w:r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715BA9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F4867">
              <w:rPr>
                <w:rFonts w:ascii="Times New Roman" w:hAnsi="Times New Roman"/>
                <w:sz w:val="24"/>
                <w:szCs w:val="24"/>
              </w:rPr>
              <w:t>.12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Одноклассники, сверстники, друзья.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§11</w:t>
            </w:r>
            <w:r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715BA9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F4867">
              <w:rPr>
                <w:rFonts w:ascii="Times New Roman" w:hAnsi="Times New Roman"/>
                <w:sz w:val="24"/>
                <w:szCs w:val="24"/>
              </w:rPr>
              <w:t>.12</w:t>
            </w:r>
            <w:r w:rsidR="00AD192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715BA9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.12.12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ГЛАВА 4</w:t>
            </w:r>
          </w:p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Труд - основа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§12</w:t>
            </w:r>
            <w:r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715BA9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§13</w:t>
            </w:r>
            <w:r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AD1924" w:rsidP="00715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486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§14</w:t>
            </w:r>
            <w:r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AD1924" w:rsidP="00715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48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Повторить §12-14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DF4867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.1</w:t>
            </w:r>
            <w:r w:rsidR="00AD1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ГЛАВА 5</w:t>
            </w:r>
          </w:p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Что значит быть патриотом.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§15</w:t>
            </w:r>
            <w:r>
              <w:rPr>
                <w:rFonts w:ascii="Times New Roman" w:hAnsi="Times New Roman"/>
                <w:sz w:val="24"/>
                <w:szCs w:val="24"/>
              </w:rPr>
              <w:t>,выучить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DF4867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D1924">
              <w:rPr>
                <w:rFonts w:ascii="Times New Roman" w:hAnsi="Times New Roman"/>
                <w:sz w:val="24"/>
                <w:szCs w:val="24"/>
              </w:rPr>
              <w:t>.02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  <w:p w:rsidR="00AD1924" w:rsidRPr="0029127E" w:rsidRDefault="00DF4867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D1924">
              <w:rPr>
                <w:rFonts w:ascii="Times New Roman" w:hAnsi="Times New Roman"/>
                <w:sz w:val="24"/>
                <w:szCs w:val="24"/>
              </w:rPr>
              <w:t>.02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Символика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DF4867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D1924">
              <w:rPr>
                <w:rFonts w:ascii="Times New Roman" w:hAnsi="Times New Roman"/>
                <w:sz w:val="24"/>
                <w:szCs w:val="24"/>
              </w:rPr>
              <w:t>.02</w:t>
            </w:r>
            <w:r w:rsidR="00AD1924"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Гражданин - Отечества достойный сын.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Мы - многонациональный народ.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.13</w:t>
            </w:r>
          </w:p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Повторить слова текста Гимна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.03.13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ГЛАВА 6</w:t>
            </w:r>
          </w:p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b/>
                <w:sz w:val="24"/>
                <w:szCs w:val="24"/>
              </w:rPr>
              <w:t>ДОБРОДЕТЕЛИ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.03.13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Будь смелым.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.04.13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Что такое человечность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§21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.04.13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Добродетели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 xml:space="preserve">Повторить §19-21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9127E">
              <w:rPr>
                <w:rFonts w:ascii="Times New Roman" w:hAnsi="Times New Roman"/>
                <w:sz w:val="24"/>
                <w:szCs w:val="24"/>
              </w:rPr>
              <w:t>.04.13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Итоговое  повторение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Повторить §1-5,6-10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27.04.13</w:t>
            </w:r>
          </w:p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24" w:rsidRPr="0029127E" w:rsidTr="00AD1924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4-35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924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15.05.13</w:t>
            </w:r>
          </w:p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924" w:rsidRPr="0029127E" w:rsidRDefault="00AD1924" w:rsidP="00AD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924" w:rsidRPr="00A46074" w:rsidRDefault="00AD1924" w:rsidP="008374DB">
      <w:pPr>
        <w:rPr>
          <w:rFonts w:ascii="Times New Roman" w:hAnsi="Times New Roman"/>
        </w:rPr>
      </w:pPr>
    </w:p>
    <w:sectPr w:rsidR="00AD1924" w:rsidRPr="00A46074" w:rsidSect="00554785">
      <w:pgSz w:w="11906" w:h="16838"/>
      <w:pgMar w:top="426" w:right="567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3A411A"/>
    <w:multiLevelType w:val="hybridMultilevel"/>
    <w:tmpl w:val="81E0D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E7088"/>
    <w:multiLevelType w:val="hybridMultilevel"/>
    <w:tmpl w:val="08BC5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85E5D"/>
    <w:multiLevelType w:val="hybridMultilevel"/>
    <w:tmpl w:val="CD106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A3550"/>
    <w:multiLevelType w:val="hybridMultilevel"/>
    <w:tmpl w:val="1CC0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E21DB"/>
    <w:multiLevelType w:val="hybridMultilevel"/>
    <w:tmpl w:val="35F8F3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36D03"/>
    <w:multiLevelType w:val="hybridMultilevel"/>
    <w:tmpl w:val="9F108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85ED7"/>
    <w:multiLevelType w:val="hybridMultilevel"/>
    <w:tmpl w:val="580EA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F33B2"/>
    <w:multiLevelType w:val="hybridMultilevel"/>
    <w:tmpl w:val="EE8A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6D49F5"/>
    <w:rsid w:val="000D0C76"/>
    <w:rsid w:val="000F28DC"/>
    <w:rsid w:val="0018640E"/>
    <w:rsid w:val="00192636"/>
    <w:rsid w:val="0029127E"/>
    <w:rsid w:val="002E4C9F"/>
    <w:rsid w:val="003744B4"/>
    <w:rsid w:val="003E28A8"/>
    <w:rsid w:val="0040653F"/>
    <w:rsid w:val="00426415"/>
    <w:rsid w:val="004760BE"/>
    <w:rsid w:val="00554785"/>
    <w:rsid w:val="00566F31"/>
    <w:rsid w:val="0060482B"/>
    <w:rsid w:val="006108DA"/>
    <w:rsid w:val="006220E9"/>
    <w:rsid w:val="0069180D"/>
    <w:rsid w:val="006A4568"/>
    <w:rsid w:val="006A48A0"/>
    <w:rsid w:val="006D49F5"/>
    <w:rsid w:val="00715BA9"/>
    <w:rsid w:val="0078758E"/>
    <w:rsid w:val="007A10CB"/>
    <w:rsid w:val="00824490"/>
    <w:rsid w:val="008374DB"/>
    <w:rsid w:val="00847476"/>
    <w:rsid w:val="008B63FD"/>
    <w:rsid w:val="008E51DE"/>
    <w:rsid w:val="008F6B55"/>
    <w:rsid w:val="00935A34"/>
    <w:rsid w:val="00A1154E"/>
    <w:rsid w:val="00A46074"/>
    <w:rsid w:val="00AD1924"/>
    <w:rsid w:val="00AF74CB"/>
    <w:rsid w:val="00B22469"/>
    <w:rsid w:val="00BB3F1C"/>
    <w:rsid w:val="00C8182E"/>
    <w:rsid w:val="00D45EE5"/>
    <w:rsid w:val="00DF4867"/>
    <w:rsid w:val="00E22CCA"/>
    <w:rsid w:val="00E318A2"/>
    <w:rsid w:val="00E642B3"/>
    <w:rsid w:val="00EF2648"/>
    <w:rsid w:val="00F32B97"/>
    <w:rsid w:val="00F8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7;&#1072;&#1087;&#1072;\&#1056;&#1072;&#1073;&#1086;&#1095;&#1072;&#1103;%20&#1087;&#1088;&#1086;&#1075;&#1088;&#1072;&#1084;&#1084;&#1072;%20&#1087;&#1086;%20&#1086;&#1073;&#1097;&#1077;&#1089;&#1090;&#1074;&#1086;&#1079;&#1085;&#1072;&#1085;&#1080;&#1102;%206%20&#1082;&#1083;&#1072;&#1089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 по обществознанию 6 класс</Template>
  <TotalTime>201</TotalTime>
  <Pages>10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21</cp:revision>
  <cp:lastPrinted>2013-01-15T15:55:00Z</cp:lastPrinted>
  <dcterms:created xsi:type="dcterms:W3CDTF">2012-12-16T12:54:00Z</dcterms:created>
  <dcterms:modified xsi:type="dcterms:W3CDTF">2013-01-15T15:58:00Z</dcterms:modified>
</cp:coreProperties>
</file>