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19" w:rsidRPr="00015680" w:rsidRDefault="00E83119" w:rsidP="00D405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680">
        <w:rPr>
          <w:rFonts w:ascii="Times New Roman" w:hAnsi="Times New Roman" w:cs="Times New Roman"/>
          <w:b/>
          <w:bCs/>
          <w:sz w:val="24"/>
          <w:szCs w:val="24"/>
        </w:rPr>
        <w:t>ТЕСТ №1</w:t>
      </w:r>
    </w:p>
    <w:p w:rsidR="00E83119" w:rsidRPr="00015680" w:rsidRDefault="00E83119" w:rsidP="00D405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680">
        <w:rPr>
          <w:rFonts w:ascii="Times New Roman" w:hAnsi="Times New Roman" w:cs="Times New Roman"/>
          <w:b/>
          <w:bCs/>
          <w:sz w:val="24"/>
          <w:szCs w:val="24"/>
        </w:rPr>
        <w:t>Карты материков и океанов, литосфера.</w:t>
      </w:r>
    </w:p>
    <w:p w:rsidR="00E83119" w:rsidRPr="00015680" w:rsidRDefault="00E83119" w:rsidP="00D4052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E83119" w:rsidRPr="00015680" w:rsidRDefault="00E83119" w:rsidP="00D40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680">
        <w:rPr>
          <w:rFonts w:ascii="Times New Roman" w:hAnsi="Times New Roman" w:cs="Times New Roman"/>
          <w:b/>
          <w:bCs/>
          <w:sz w:val="24"/>
          <w:szCs w:val="24"/>
        </w:rPr>
        <w:t>Поверхность всего земного шара составляет (млн. км</w:t>
      </w:r>
      <w:r w:rsidRPr="000156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15680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310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510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610</w:t>
      </w:r>
    </w:p>
    <w:p w:rsidR="00E83119" w:rsidRPr="00015680" w:rsidRDefault="00E83119" w:rsidP="00D40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Физические</w:t>
      </w:r>
      <w:r w:rsidRPr="00015680">
        <w:rPr>
          <w:rFonts w:ascii="Times New Roman" w:hAnsi="Times New Roman" w:cs="Times New Roman"/>
          <w:b/>
          <w:bCs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015680">
        <w:rPr>
          <w:rFonts w:ascii="Times New Roman" w:hAnsi="Times New Roman" w:cs="Times New Roman"/>
          <w:b/>
          <w:bCs/>
          <w:sz w:val="24"/>
          <w:szCs w:val="24"/>
        </w:rPr>
        <w:t xml:space="preserve"> мира по охвату территории относится к группе: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мировых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государств и их частей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материков, океанов и их частей</w:t>
      </w:r>
    </w:p>
    <w:p w:rsidR="00E83119" w:rsidRPr="00015680" w:rsidRDefault="00E83119" w:rsidP="00D405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119" w:rsidRPr="00015680" w:rsidRDefault="00E83119" w:rsidP="00D40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680">
        <w:rPr>
          <w:rFonts w:ascii="Times New Roman" w:hAnsi="Times New Roman" w:cs="Times New Roman"/>
          <w:b/>
          <w:bCs/>
          <w:sz w:val="24"/>
          <w:szCs w:val="24"/>
        </w:rPr>
        <w:t>Какой масштаб карт мельче: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1:1 000 000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1:200 000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1:10 000</w:t>
      </w:r>
    </w:p>
    <w:p w:rsidR="00E83119" w:rsidRPr="00015680" w:rsidRDefault="00E83119" w:rsidP="00D40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680">
        <w:rPr>
          <w:rFonts w:ascii="Times New Roman" w:hAnsi="Times New Roman" w:cs="Times New Roman"/>
          <w:b/>
          <w:bCs/>
          <w:sz w:val="24"/>
          <w:szCs w:val="24"/>
        </w:rPr>
        <w:t>Политическая карта мира по содержанию относится к группе карт: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общегеографических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тематических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и к тем и к другим</w:t>
      </w:r>
    </w:p>
    <w:p w:rsidR="00E83119" w:rsidRPr="00015680" w:rsidRDefault="00E83119" w:rsidP="00D40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680">
        <w:rPr>
          <w:rFonts w:ascii="Times New Roman" w:hAnsi="Times New Roman" w:cs="Times New Roman"/>
          <w:b/>
          <w:bCs/>
          <w:sz w:val="24"/>
          <w:szCs w:val="24"/>
        </w:rPr>
        <w:t>Правильно изображена земная поверхность на: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глобусе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физической карте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политической карте</w:t>
      </w:r>
    </w:p>
    <w:p w:rsidR="00E83119" w:rsidRPr="00FC40EB" w:rsidRDefault="00E83119" w:rsidP="00D40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 xml:space="preserve">На земной поверхности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можно провести меридианов: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180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360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сколько угодно</w:t>
      </w:r>
    </w:p>
    <w:p w:rsidR="00E83119" w:rsidRPr="00FC40EB" w:rsidRDefault="00E83119" w:rsidP="00D40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Именованному масштабу в 1 см 250км соответствует численный масштаб: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1:25 000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1:2 500 000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1:25 000 000</w:t>
      </w:r>
    </w:p>
    <w:p w:rsidR="00E83119" w:rsidRPr="00FC40EB" w:rsidRDefault="00E83119" w:rsidP="00D40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Древнегреческие ученные различили только 2 части света: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Африку и Европу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Европу и Америку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Европу и Азию</w:t>
      </w:r>
    </w:p>
    <w:p w:rsidR="00E83119" w:rsidRPr="00015680" w:rsidRDefault="00E83119" w:rsidP="00D405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119" w:rsidRPr="00FC40EB" w:rsidRDefault="00E83119" w:rsidP="00D40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В основании современных материков лежат древнейшие, относительно устойчивые и выровненные участки земной коры: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плиты</w:t>
      </w:r>
    </w:p>
    <w:p w:rsidR="00E83119" w:rsidRPr="00015680" w:rsidRDefault="00E83119" w:rsidP="00D405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платформы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и те и другие</w:t>
      </w:r>
    </w:p>
    <w:p w:rsidR="00E83119" w:rsidRPr="00FC40EB" w:rsidRDefault="00E83119" w:rsidP="002D61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Основная причина разнообразия рельефа Земли: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воздействие внешних сил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воздействие внутренних сил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взаимодействие внутренних и внутренних сил</w:t>
      </w:r>
    </w:p>
    <w:p w:rsidR="00E83119" w:rsidRPr="00FC40EB" w:rsidRDefault="00E83119" w:rsidP="002D61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Марианский глубоководный желоб находится в: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Индийском океане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Тихом океане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Атлантическом океане</w:t>
      </w:r>
    </w:p>
    <w:p w:rsidR="00E83119" w:rsidRPr="00FC40EB" w:rsidRDefault="00E83119" w:rsidP="002D61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Амазонская низменность соответствует: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Сибирской платформе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Северо – Американской платформе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Южно – Американской платформе</w:t>
      </w:r>
    </w:p>
    <w:p w:rsidR="00E83119" w:rsidRPr="00FC40EB" w:rsidRDefault="00E83119" w:rsidP="002D61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Выветривание, работа текучих вод, ветра, подземных вод, ледников относится к: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внешним силам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внутренним силам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и к тем и другим</w:t>
      </w:r>
    </w:p>
    <w:p w:rsidR="00E83119" w:rsidRPr="00FC40EB" w:rsidRDefault="00E83119" w:rsidP="002D61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Горы Гималаи расположены на границах литосферных плит: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Африканской и Антарктической</w:t>
      </w:r>
    </w:p>
    <w:p w:rsidR="00E83119" w:rsidRPr="00015680" w:rsidRDefault="00E83119" w:rsidP="002D612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Африканской и Евроазианской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Евроазианской и Индо- Австралийской</w:t>
      </w:r>
    </w:p>
    <w:p w:rsidR="00E83119" w:rsidRPr="00FC40EB" w:rsidRDefault="00E83119" w:rsidP="000156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Пограничные области между литосферными плитами называют: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платформами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плитами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сейсмическими поясами</w:t>
      </w:r>
    </w:p>
    <w:p w:rsidR="00E83119" w:rsidRPr="00FC40EB" w:rsidRDefault="00E83119" w:rsidP="000156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40EB">
        <w:rPr>
          <w:rFonts w:ascii="Times New Roman" w:hAnsi="Times New Roman" w:cs="Times New Roman"/>
          <w:b/>
          <w:bCs/>
          <w:sz w:val="24"/>
          <w:szCs w:val="24"/>
        </w:rPr>
        <w:t>У земной коры океанического типа отсутствует слой: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гранита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 базальта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осадочных пород</w:t>
      </w:r>
    </w:p>
    <w:p w:rsidR="00E83119" w:rsidRPr="00FC40EB" w:rsidRDefault="00E83119" w:rsidP="000156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Горные складчатые области распростран</w:t>
      </w:r>
      <w:r w:rsidRPr="00FC40EB">
        <w:rPr>
          <w:rFonts w:ascii="Times New Roman" w:hAnsi="Times New Roman" w:cs="Times New Roman"/>
          <w:b/>
          <w:bCs/>
          <w:sz w:val="24"/>
          <w:szCs w:val="24"/>
        </w:rPr>
        <w:t>ены на: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А. платформах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Б.плитах</w:t>
      </w:r>
    </w:p>
    <w:p w:rsidR="00E83119" w:rsidRPr="00015680" w:rsidRDefault="00E83119" w:rsidP="000156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5680">
        <w:rPr>
          <w:rFonts w:ascii="Times New Roman" w:hAnsi="Times New Roman" w:cs="Times New Roman"/>
          <w:sz w:val="24"/>
          <w:szCs w:val="24"/>
        </w:rPr>
        <w:t>В. границах плит литосферы</w:t>
      </w:r>
    </w:p>
    <w:p w:rsidR="00E83119" w:rsidRPr="00015680" w:rsidRDefault="00E83119" w:rsidP="00015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83119" w:rsidRPr="00015680" w:rsidSect="00FC40EB">
      <w:pgSz w:w="16838" w:h="11906" w:orient="landscape"/>
      <w:pgMar w:top="284" w:right="284" w:bottom="284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85752"/>
    <w:multiLevelType w:val="hybridMultilevel"/>
    <w:tmpl w:val="8CDC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52D"/>
    <w:rsid w:val="00015680"/>
    <w:rsid w:val="00214648"/>
    <w:rsid w:val="002776F8"/>
    <w:rsid w:val="002D6124"/>
    <w:rsid w:val="0037197C"/>
    <w:rsid w:val="004D572A"/>
    <w:rsid w:val="004F1C6A"/>
    <w:rsid w:val="006366C5"/>
    <w:rsid w:val="00CD5BDA"/>
    <w:rsid w:val="00D4052D"/>
    <w:rsid w:val="00E2736F"/>
    <w:rsid w:val="00E83119"/>
    <w:rsid w:val="00EB5E52"/>
    <w:rsid w:val="00FC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052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300</Words>
  <Characters>1713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ф</cp:lastModifiedBy>
  <cp:revision>3</cp:revision>
  <cp:lastPrinted>2009-09-22T09:00:00Z</cp:lastPrinted>
  <dcterms:created xsi:type="dcterms:W3CDTF">2009-09-21T04:02:00Z</dcterms:created>
  <dcterms:modified xsi:type="dcterms:W3CDTF">2009-09-22T09:02:00Z</dcterms:modified>
</cp:coreProperties>
</file>