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EC" w:rsidRDefault="000F75EC" w:rsidP="007636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A3">
        <w:rPr>
          <w:rFonts w:ascii="Times New Roman" w:hAnsi="Times New Roman" w:cs="Times New Roman"/>
          <w:b/>
          <w:bCs/>
          <w:sz w:val="24"/>
          <w:szCs w:val="24"/>
        </w:rPr>
        <w:t>Тест по теме: «Устройство компьютера»</w:t>
      </w:r>
    </w:p>
    <w:p w:rsidR="000F75EC" w:rsidRDefault="000F75EC" w:rsidP="007636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0F75EC" w:rsidRPr="003F573E" w:rsidRDefault="000F75EC" w:rsidP="00386D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573E">
        <w:rPr>
          <w:rFonts w:ascii="Times New Roman" w:hAnsi="Times New Roman" w:cs="Times New Roman"/>
          <w:b/>
          <w:bCs/>
          <w:sz w:val="24"/>
          <w:szCs w:val="24"/>
        </w:rPr>
        <w:t>Общим свойством машины Беббиджа, современного компьютера и человеческого мозга является способность обрабатывать:</w:t>
      </w:r>
    </w:p>
    <w:p w:rsidR="000F75EC" w:rsidRDefault="000F75EC" w:rsidP="00186AAE">
      <w:pPr>
        <w:pStyle w:val="ListParagraph"/>
        <w:rPr>
          <w:rFonts w:ascii="Times New Roman" w:hAnsi="Times New Roman" w:cs="Times New Roman"/>
          <w:sz w:val="24"/>
          <w:szCs w:val="24"/>
        </w:rPr>
        <w:sectPr w:rsidR="000F75EC" w:rsidSect="00C94290">
          <w:footerReference w:type="default" r:id="rId7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числовую информацию;</w:t>
      </w:r>
    </w:p>
    <w:p w:rsidR="000F75EC" w:rsidRDefault="000F75EC" w:rsidP="00386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текстовую информацию;</w:t>
      </w:r>
    </w:p>
    <w:p w:rsidR="000F75EC" w:rsidRDefault="000F75EC" w:rsidP="00386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звуковую информацию;</w:t>
      </w:r>
    </w:p>
    <w:p w:rsidR="000F75EC" w:rsidRDefault="000F75EC" w:rsidP="00386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графическую информацию.</w:t>
      </w:r>
    </w:p>
    <w:p w:rsidR="000F75EC" w:rsidRDefault="000F75EC" w:rsidP="00386D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3F573E" w:rsidRDefault="000F75EC" w:rsidP="00386D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573E">
        <w:rPr>
          <w:rFonts w:ascii="Times New Roman" w:hAnsi="Times New Roman" w:cs="Times New Roman"/>
          <w:b/>
          <w:bCs/>
          <w:sz w:val="24"/>
          <w:szCs w:val="24"/>
        </w:rPr>
        <w:t>Массовое производство персональных компьютеров началось в:</w:t>
      </w:r>
    </w:p>
    <w:p w:rsidR="000F75EC" w:rsidRDefault="000F75EC" w:rsidP="00186AAE">
      <w:pPr>
        <w:pStyle w:val="ListParagraph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40-е гг.;</w:t>
      </w:r>
    </w:p>
    <w:p w:rsidR="000F75EC" w:rsidRDefault="000F75EC" w:rsidP="00386D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50-е гг.;</w:t>
      </w:r>
    </w:p>
    <w:p w:rsidR="000F75EC" w:rsidRDefault="000F75EC" w:rsidP="00386D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80-е гг.;</w:t>
      </w:r>
    </w:p>
    <w:p w:rsidR="000F75EC" w:rsidRDefault="000F75EC" w:rsidP="00386D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90-е гг.</w:t>
      </w:r>
    </w:p>
    <w:p w:rsidR="000F75EC" w:rsidRDefault="000F75EC" w:rsidP="00386D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0F75EC" w:rsidSect="00C236F6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3F573E" w:rsidRDefault="000F75EC" w:rsidP="00386D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573E">
        <w:rPr>
          <w:rFonts w:ascii="Times New Roman" w:hAnsi="Times New Roman" w:cs="Times New Roman"/>
          <w:b/>
          <w:bCs/>
          <w:sz w:val="24"/>
          <w:szCs w:val="24"/>
        </w:rPr>
        <w:t>Укажите верное высказывание:</w:t>
      </w:r>
    </w:p>
    <w:p w:rsidR="000F75EC" w:rsidRDefault="000F75EC" w:rsidP="00386D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состоит из отдельных модулей, соединенных между собой магистралью;</w:t>
      </w:r>
    </w:p>
    <w:p w:rsidR="000F75EC" w:rsidRDefault="000F75EC" w:rsidP="00386D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представляет собой единое, неделимое устройство;</w:t>
      </w:r>
    </w:p>
    <w:p w:rsidR="000F75EC" w:rsidRDefault="000F75EC" w:rsidP="00386D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составные части компьютерной системы являются незаменяемыми;</w:t>
      </w:r>
    </w:p>
    <w:p w:rsidR="000F75EC" w:rsidRDefault="000F75EC" w:rsidP="00386D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система способна сколь угодно долго соответствовать требованиям современного общества и не нуждается в модернизации.</w:t>
      </w:r>
    </w:p>
    <w:p w:rsidR="000F75EC" w:rsidRPr="003F573E" w:rsidRDefault="000F75EC" w:rsidP="00386D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573E">
        <w:rPr>
          <w:rFonts w:ascii="Times New Roman" w:hAnsi="Times New Roman" w:cs="Times New Roman"/>
          <w:b/>
          <w:bCs/>
          <w:sz w:val="24"/>
          <w:szCs w:val="24"/>
        </w:rPr>
        <w:t>Укажите устройство компьютера, выполняющее обработку информации:</w:t>
      </w:r>
    </w:p>
    <w:p w:rsidR="000F75EC" w:rsidRDefault="000F75EC" w:rsidP="00386D32">
      <w:pPr>
        <w:pStyle w:val="ListParagraph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Pr="00D73DA2" w:rsidRDefault="000F75EC" w:rsidP="00386D32">
      <w:pPr>
        <w:pStyle w:val="ListParagraph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73DA2">
        <w:rPr>
          <w:rFonts w:ascii="Times New Roman" w:hAnsi="Times New Roman" w:cs="Times New Roman"/>
          <w:sz w:val="24"/>
          <w:szCs w:val="24"/>
        </w:rPr>
        <w:t>внешняя память;</w:t>
      </w:r>
    </w:p>
    <w:p w:rsidR="000F75EC" w:rsidRPr="00D73DA2" w:rsidRDefault="000F75EC" w:rsidP="00386D32">
      <w:pPr>
        <w:pStyle w:val="ListParagraph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73DA2">
        <w:rPr>
          <w:rFonts w:ascii="Times New Roman" w:hAnsi="Times New Roman" w:cs="Times New Roman"/>
          <w:sz w:val="24"/>
          <w:szCs w:val="24"/>
        </w:rPr>
        <w:t xml:space="preserve">монитор; </w:t>
      </w:r>
    </w:p>
    <w:p w:rsidR="000F75EC" w:rsidRPr="00D73DA2" w:rsidRDefault="000F75EC" w:rsidP="00386D32">
      <w:pPr>
        <w:pStyle w:val="ListParagraph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73DA2">
        <w:rPr>
          <w:rFonts w:ascii="Times New Roman" w:hAnsi="Times New Roman" w:cs="Times New Roman"/>
          <w:sz w:val="24"/>
          <w:szCs w:val="24"/>
        </w:rPr>
        <w:t>процессор;</w:t>
      </w:r>
    </w:p>
    <w:p w:rsidR="000F75EC" w:rsidRDefault="000F75EC" w:rsidP="00386D32">
      <w:pPr>
        <w:pStyle w:val="ListParagraph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73DA2">
        <w:rPr>
          <w:rFonts w:ascii="Times New Roman" w:hAnsi="Times New Roman" w:cs="Times New Roman"/>
          <w:sz w:val="24"/>
          <w:szCs w:val="24"/>
        </w:rPr>
        <w:t>клавиатура.</w:t>
      </w:r>
    </w:p>
    <w:p w:rsidR="000F75EC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CD07E6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3F573E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73E">
        <w:rPr>
          <w:rFonts w:ascii="Times New Roman" w:hAnsi="Times New Roman" w:cs="Times New Roman"/>
          <w:b/>
          <w:bCs/>
          <w:sz w:val="24"/>
          <w:szCs w:val="24"/>
        </w:rPr>
        <w:t>Производительность работы компьютера зависит от:</w:t>
      </w:r>
    </w:p>
    <w:p w:rsidR="000F75EC" w:rsidRDefault="000F75EC" w:rsidP="004841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типа монитора;</w:t>
      </w:r>
    </w:p>
    <w:p w:rsidR="000F75EC" w:rsidRDefault="000F75EC" w:rsidP="00386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частоты процессора;</w:t>
      </w:r>
    </w:p>
    <w:p w:rsidR="000F75EC" w:rsidRDefault="000F75EC" w:rsidP="00386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напряжения питания;</w:t>
      </w:r>
    </w:p>
    <w:p w:rsidR="000F75EC" w:rsidRDefault="000F75EC" w:rsidP="00386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быстроты нажатия на клавиши.</w:t>
      </w:r>
    </w:p>
    <w:p w:rsidR="000F75EC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CD07E6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3F573E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73E">
        <w:rPr>
          <w:rFonts w:ascii="Times New Roman" w:hAnsi="Times New Roman" w:cs="Times New Roman"/>
          <w:b/>
          <w:bCs/>
          <w:sz w:val="24"/>
          <w:szCs w:val="24"/>
        </w:rPr>
        <w:t>Какое устройство оказывает вредное воздействие на здоровье человека?</w:t>
      </w:r>
    </w:p>
    <w:p w:rsidR="000F75EC" w:rsidRDefault="000F75EC" w:rsidP="004841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принтер;</w:t>
      </w:r>
    </w:p>
    <w:p w:rsidR="000F75EC" w:rsidRDefault="000F75EC" w:rsidP="00386D3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монитор;</w:t>
      </w:r>
    </w:p>
    <w:p w:rsidR="000F75EC" w:rsidRDefault="000F75EC" w:rsidP="00386D3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блок;</w:t>
      </w:r>
    </w:p>
    <w:p w:rsidR="000F75EC" w:rsidRDefault="000F75EC" w:rsidP="00386D3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клавиатура.</w:t>
      </w:r>
    </w:p>
    <w:p w:rsidR="000F75EC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CD07E6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3F573E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73E">
        <w:rPr>
          <w:rFonts w:ascii="Times New Roman" w:hAnsi="Times New Roman" w:cs="Times New Roman"/>
          <w:b/>
          <w:bCs/>
          <w:sz w:val="24"/>
          <w:szCs w:val="24"/>
        </w:rPr>
        <w:t>При выключении компьютера вся информация стирается:</w:t>
      </w:r>
    </w:p>
    <w:p w:rsidR="000F75EC" w:rsidRDefault="000F75EC" w:rsidP="004841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гибком диске;</w:t>
      </w:r>
    </w:p>
    <w:p w:rsidR="000F75EC" w:rsidRDefault="000F75EC" w:rsidP="00386D3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841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диске;</w:t>
      </w:r>
    </w:p>
    <w:p w:rsidR="000F75EC" w:rsidRDefault="000F75EC" w:rsidP="00386D3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жестком диске;</w:t>
      </w:r>
    </w:p>
    <w:p w:rsidR="000F75EC" w:rsidRDefault="000F75EC" w:rsidP="00386D3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оперативной памяти.</w:t>
      </w:r>
    </w:p>
    <w:p w:rsidR="000F75EC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CD07E6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3F573E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73E">
        <w:rPr>
          <w:rFonts w:ascii="Times New Roman" w:hAnsi="Times New Roman" w:cs="Times New Roman"/>
          <w:b/>
          <w:bCs/>
          <w:sz w:val="24"/>
          <w:szCs w:val="24"/>
        </w:rPr>
        <w:t>Наименьшим адресуемым элементом оперативной памяти является:</w:t>
      </w:r>
    </w:p>
    <w:p w:rsidR="000F75EC" w:rsidRDefault="000F75EC" w:rsidP="00B77A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машинное слово;</w:t>
      </w:r>
    </w:p>
    <w:p w:rsidR="000F75EC" w:rsidRDefault="000F75EC" w:rsidP="00386D3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регистр;</w:t>
      </w:r>
    </w:p>
    <w:p w:rsidR="000F75EC" w:rsidRDefault="000F75EC" w:rsidP="00386D3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байт;</w:t>
      </w:r>
    </w:p>
    <w:p w:rsidR="000F75EC" w:rsidRDefault="000F75EC" w:rsidP="00386D3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файл.</w:t>
      </w:r>
    </w:p>
    <w:p w:rsidR="000F75EC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B77A47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3F573E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73E">
        <w:rPr>
          <w:rFonts w:ascii="Times New Roman" w:hAnsi="Times New Roman" w:cs="Times New Roman"/>
          <w:b/>
          <w:bCs/>
          <w:sz w:val="24"/>
          <w:szCs w:val="24"/>
        </w:rPr>
        <w:t>Свойством ПЗУ является:</w:t>
      </w:r>
    </w:p>
    <w:p w:rsidR="000F75EC" w:rsidRDefault="000F75EC" w:rsidP="00B77A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чтение информации;</w:t>
      </w:r>
    </w:p>
    <w:p w:rsidR="000F75EC" w:rsidRDefault="000F75EC" w:rsidP="00386D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энергозависимость;</w:t>
      </w:r>
    </w:p>
    <w:p w:rsidR="000F75EC" w:rsidRDefault="000F75EC" w:rsidP="00386D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перезапись информации;</w:t>
      </w:r>
    </w:p>
    <w:p w:rsidR="000F75EC" w:rsidRDefault="000F75EC" w:rsidP="00386D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кратковременное хранение информации.</w:t>
      </w:r>
    </w:p>
    <w:p w:rsidR="000F75EC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B77A47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3F573E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73E">
        <w:rPr>
          <w:rFonts w:ascii="Times New Roman" w:hAnsi="Times New Roman" w:cs="Times New Roman"/>
          <w:b/>
          <w:bCs/>
          <w:sz w:val="24"/>
          <w:szCs w:val="24"/>
        </w:rPr>
        <w:t>Основное назначение жесткого диска:</w:t>
      </w:r>
    </w:p>
    <w:p w:rsidR="000F75EC" w:rsidRDefault="000F75EC" w:rsidP="00B77A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переносить информацию;</w:t>
      </w:r>
    </w:p>
    <w:p w:rsidR="000F75EC" w:rsidRDefault="000F75EC" w:rsidP="00386D3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данные, не находящиеся все время в ОЗУ;</w:t>
      </w:r>
    </w:p>
    <w:p w:rsidR="000F75EC" w:rsidRDefault="000F75EC" w:rsidP="00386D3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обрабатывать информацию;</w:t>
      </w:r>
    </w:p>
    <w:p w:rsidR="000F75EC" w:rsidRDefault="000F75EC" w:rsidP="00386D3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вводить информацию.</w:t>
      </w:r>
    </w:p>
    <w:p w:rsidR="000F75EC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B77A47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061BC3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1BC3">
        <w:rPr>
          <w:rFonts w:ascii="Times New Roman" w:hAnsi="Times New Roman" w:cs="Times New Roman"/>
          <w:b/>
          <w:bCs/>
          <w:sz w:val="24"/>
          <w:szCs w:val="24"/>
        </w:rPr>
        <w:t>Чтобы процессор мог работать с программами, хранящимися на жестком диске, необходимо:</w:t>
      </w:r>
    </w:p>
    <w:p w:rsidR="000F75EC" w:rsidRDefault="000F75EC" w:rsidP="00CE62A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Pr="00CE62A3" w:rsidRDefault="000F75EC" w:rsidP="00386D3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2A3">
        <w:rPr>
          <w:rFonts w:ascii="Times New Roman" w:hAnsi="Times New Roman" w:cs="Times New Roman"/>
          <w:sz w:val="24"/>
          <w:szCs w:val="24"/>
        </w:rPr>
        <w:t>загрузить их в оперативную память;</w:t>
      </w:r>
    </w:p>
    <w:p w:rsidR="000F75EC" w:rsidRPr="00CE62A3" w:rsidRDefault="000F75EC" w:rsidP="00386D3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2A3">
        <w:rPr>
          <w:rFonts w:ascii="Times New Roman" w:hAnsi="Times New Roman" w:cs="Times New Roman"/>
          <w:sz w:val="24"/>
          <w:szCs w:val="24"/>
        </w:rPr>
        <w:t>вывести их на экран монитора;</w:t>
      </w:r>
    </w:p>
    <w:p w:rsidR="000F75EC" w:rsidRPr="00CE62A3" w:rsidRDefault="000F75EC" w:rsidP="00386D3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2A3">
        <w:rPr>
          <w:rFonts w:ascii="Times New Roman" w:hAnsi="Times New Roman" w:cs="Times New Roman"/>
          <w:sz w:val="24"/>
          <w:szCs w:val="24"/>
        </w:rPr>
        <w:t>загрузить их в процессор;</w:t>
      </w:r>
    </w:p>
    <w:p w:rsidR="000F75EC" w:rsidRPr="00CE62A3" w:rsidRDefault="000F75EC" w:rsidP="00386D3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2A3">
        <w:rPr>
          <w:rFonts w:ascii="Times New Roman" w:hAnsi="Times New Roman" w:cs="Times New Roman"/>
          <w:sz w:val="24"/>
          <w:szCs w:val="24"/>
        </w:rPr>
        <w:t>открыть доступ.</w:t>
      </w:r>
    </w:p>
    <w:p w:rsidR="000F75EC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CE62A3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061BC3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1BC3">
        <w:rPr>
          <w:rFonts w:ascii="Times New Roman" w:hAnsi="Times New Roman" w:cs="Times New Roman"/>
          <w:b/>
          <w:bCs/>
          <w:sz w:val="24"/>
          <w:szCs w:val="24"/>
        </w:rPr>
        <w:t>Укажите устройств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61BC3">
        <w:rPr>
          <w:rFonts w:ascii="Times New Roman" w:hAnsi="Times New Roman" w:cs="Times New Roman"/>
          <w:b/>
          <w:bCs/>
          <w:sz w:val="24"/>
          <w:szCs w:val="24"/>
        </w:rPr>
        <w:t>, не являющ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61BC3">
        <w:rPr>
          <w:rFonts w:ascii="Times New Roman" w:hAnsi="Times New Roman" w:cs="Times New Roman"/>
          <w:b/>
          <w:bCs/>
          <w:sz w:val="24"/>
          <w:szCs w:val="24"/>
        </w:rPr>
        <w:t>еся устройств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061BC3">
        <w:rPr>
          <w:rFonts w:ascii="Times New Roman" w:hAnsi="Times New Roman" w:cs="Times New Roman"/>
          <w:b/>
          <w:bCs/>
          <w:sz w:val="24"/>
          <w:szCs w:val="24"/>
        </w:rPr>
        <w:t xml:space="preserve"> ввод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61BC3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информации:</w:t>
      </w:r>
    </w:p>
    <w:p w:rsidR="000F75EC" w:rsidRDefault="000F75EC" w:rsidP="00DC6E4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F8156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клавиатура;</w:t>
      </w:r>
    </w:p>
    <w:p w:rsidR="000F75EC" w:rsidRDefault="000F75EC" w:rsidP="00F8156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мышь;</w:t>
      </w:r>
    </w:p>
    <w:p w:rsidR="000F75EC" w:rsidRDefault="000F75EC" w:rsidP="00F8156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монитор;</w:t>
      </w:r>
    </w:p>
    <w:p w:rsidR="000F75EC" w:rsidRDefault="000F75EC" w:rsidP="00F8156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сканер;</w:t>
      </w:r>
    </w:p>
    <w:p w:rsidR="000F75EC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DC6E49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Default="000F75EC" w:rsidP="008464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5EC" w:rsidRPr="00D3176D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76D">
        <w:rPr>
          <w:rFonts w:ascii="Times New Roman" w:hAnsi="Times New Roman" w:cs="Times New Roman"/>
          <w:b/>
          <w:bCs/>
          <w:sz w:val="24"/>
          <w:szCs w:val="24"/>
        </w:rPr>
        <w:t>Укажите высказывание, характеризующее матричный принтер:</w:t>
      </w:r>
    </w:p>
    <w:p w:rsidR="000F75EC" w:rsidRDefault="000F75EC" w:rsidP="00DC6E4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скорость печати;</w:t>
      </w:r>
    </w:p>
    <w:p w:rsidR="000F75EC" w:rsidRDefault="000F75EC" w:rsidP="00386D3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высокое качество печати;</w:t>
      </w:r>
    </w:p>
    <w:p w:rsidR="000F75EC" w:rsidRDefault="000F75EC" w:rsidP="00386D3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бесшумная работа;</w:t>
      </w:r>
    </w:p>
    <w:p w:rsidR="000F75EC" w:rsidRDefault="000F75EC" w:rsidP="00386D3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печатающей головки.</w:t>
      </w:r>
    </w:p>
    <w:p w:rsidR="000F75EC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470C49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D3176D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76D">
        <w:rPr>
          <w:rFonts w:ascii="Times New Roman" w:hAnsi="Times New Roman" w:cs="Times New Roman"/>
          <w:b/>
          <w:bCs/>
          <w:sz w:val="24"/>
          <w:szCs w:val="24"/>
        </w:rPr>
        <w:t>Клавиатура – это:</w:t>
      </w:r>
    </w:p>
    <w:p w:rsidR="000F75EC" w:rsidRDefault="000F75EC" w:rsidP="00386D3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вывода информации;</w:t>
      </w:r>
    </w:p>
    <w:p w:rsidR="000F75EC" w:rsidRDefault="000F75EC" w:rsidP="00386D3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ввода символьной информации;</w:t>
      </w:r>
    </w:p>
    <w:p w:rsidR="000F75EC" w:rsidRDefault="000F75EC" w:rsidP="00386D3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ввода манипуляторного типа;</w:t>
      </w:r>
    </w:p>
    <w:p w:rsidR="000F75EC" w:rsidRDefault="000F75EC" w:rsidP="00386D3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хранения информации.</w:t>
      </w:r>
    </w:p>
    <w:p w:rsidR="000F75EC" w:rsidRPr="00D3176D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76D">
        <w:rPr>
          <w:rFonts w:ascii="Times New Roman" w:hAnsi="Times New Roman" w:cs="Times New Roman"/>
          <w:b/>
          <w:bCs/>
          <w:sz w:val="24"/>
          <w:szCs w:val="24"/>
        </w:rPr>
        <w:t>Завершает ввод команды клавиша:</w:t>
      </w:r>
    </w:p>
    <w:p w:rsidR="000F75EC" w:rsidRDefault="000F75EC" w:rsidP="00470C4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Shift;</w:t>
      </w:r>
    </w:p>
    <w:p w:rsidR="000F75EC" w:rsidRDefault="000F75EC" w:rsidP="00386D3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Backspace;</w:t>
      </w:r>
    </w:p>
    <w:p w:rsidR="000F75EC" w:rsidRPr="00470C49" w:rsidRDefault="000F75EC" w:rsidP="00386D3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пробел;</w:t>
      </w:r>
    </w:p>
    <w:p w:rsidR="000F75EC" w:rsidRDefault="000F75EC" w:rsidP="00386D3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Enter.</w:t>
      </w:r>
    </w:p>
    <w:p w:rsidR="000F75EC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AD6D7E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D3176D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76D">
        <w:rPr>
          <w:rFonts w:ascii="Times New Roman" w:hAnsi="Times New Roman" w:cs="Times New Roman"/>
          <w:b/>
          <w:bCs/>
          <w:sz w:val="24"/>
          <w:szCs w:val="24"/>
        </w:rPr>
        <w:t>Знаки препинания печатаются:</w:t>
      </w:r>
    </w:p>
    <w:p w:rsidR="000F75EC" w:rsidRDefault="000F75EC" w:rsidP="004D0A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Pr="00AD6D7E" w:rsidRDefault="000F75EC" w:rsidP="00386D3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клавишей </w:t>
      </w:r>
      <w:r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AD6D7E">
        <w:rPr>
          <w:rFonts w:ascii="Times New Roman" w:hAnsi="Times New Roman" w:cs="Times New Roman"/>
          <w:sz w:val="24"/>
          <w:szCs w:val="24"/>
        </w:rPr>
        <w:t>;</w:t>
      </w:r>
    </w:p>
    <w:p w:rsidR="000F75EC" w:rsidRDefault="000F75EC" w:rsidP="00386D3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простым нажатием на клавишу;</w:t>
      </w:r>
    </w:p>
    <w:p w:rsidR="000F75EC" w:rsidRDefault="000F75EC" w:rsidP="00386D3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клавишей </w:t>
      </w:r>
      <w:r>
        <w:rPr>
          <w:rFonts w:ascii="Times New Roman" w:hAnsi="Times New Roman" w:cs="Times New Roman"/>
          <w:sz w:val="24"/>
          <w:szCs w:val="24"/>
          <w:lang w:val="en-US"/>
        </w:rPr>
        <w:t>Alt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75EC" w:rsidRDefault="000F75EC" w:rsidP="00386D3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клавишей </w:t>
      </w:r>
      <w:r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AD6D7E">
        <w:rPr>
          <w:rFonts w:ascii="Times New Roman" w:hAnsi="Times New Roman" w:cs="Times New Roman"/>
          <w:sz w:val="24"/>
          <w:szCs w:val="24"/>
        </w:rPr>
        <w:t>.</w:t>
      </w:r>
    </w:p>
    <w:p w:rsidR="000F75EC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AD6D7E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D3176D" w:rsidRDefault="000F75EC" w:rsidP="00386D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176D">
        <w:rPr>
          <w:rFonts w:ascii="Times New Roman" w:hAnsi="Times New Roman" w:cs="Times New Roman"/>
          <w:b/>
          <w:bCs/>
          <w:sz w:val="24"/>
          <w:szCs w:val="24"/>
        </w:rPr>
        <w:t>Акустические колонки – это:</w:t>
      </w:r>
    </w:p>
    <w:p w:rsidR="000F75EC" w:rsidRDefault="000F75EC" w:rsidP="00386D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обработки звуковой информации; </w:t>
      </w:r>
    </w:p>
    <w:p w:rsidR="000F75EC" w:rsidRDefault="000F75EC" w:rsidP="00386D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вывода звуковой информации;</w:t>
      </w:r>
    </w:p>
    <w:p w:rsidR="000F75EC" w:rsidRDefault="000F75EC" w:rsidP="00386D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хранения звуковой информации;</w:t>
      </w:r>
    </w:p>
    <w:p w:rsidR="000F75EC" w:rsidRPr="004D0A9D" w:rsidRDefault="000F75EC" w:rsidP="00386D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ввода звуковой информации.</w:t>
      </w:r>
    </w:p>
    <w:p w:rsidR="000F75EC" w:rsidRPr="00B77A47" w:rsidRDefault="000F75EC" w:rsidP="00B77A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5EC" w:rsidRDefault="000F7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75EC" w:rsidRDefault="000F75EC" w:rsidP="00C508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A3">
        <w:rPr>
          <w:rFonts w:ascii="Times New Roman" w:hAnsi="Times New Roman" w:cs="Times New Roman"/>
          <w:b/>
          <w:bCs/>
          <w:sz w:val="24"/>
          <w:szCs w:val="24"/>
        </w:rPr>
        <w:t>Тест по теме: «Устройство компьютера»</w:t>
      </w:r>
    </w:p>
    <w:p w:rsidR="000F75EC" w:rsidRDefault="000F75EC" w:rsidP="00C508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0F75EC" w:rsidRPr="009C5644" w:rsidRDefault="000F75EC" w:rsidP="00386D3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5644">
        <w:rPr>
          <w:rFonts w:ascii="Times New Roman" w:hAnsi="Times New Roman" w:cs="Times New Roman"/>
          <w:b/>
          <w:bCs/>
          <w:sz w:val="24"/>
          <w:szCs w:val="24"/>
        </w:rPr>
        <w:t>Первые ЭВМ были созданы в:</w:t>
      </w:r>
    </w:p>
    <w:p w:rsidR="000F75EC" w:rsidRDefault="000F75EC" w:rsidP="007524BB">
      <w:pPr>
        <w:pStyle w:val="ListParagraph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Pr="007524BB" w:rsidRDefault="000F75EC" w:rsidP="00386D3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40-е гг.;</w:t>
      </w:r>
    </w:p>
    <w:p w:rsidR="000F75EC" w:rsidRDefault="000F75EC" w:rsidP="00386D3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50-е гг.;</w:t>
      </w:r>
    </w:p>
    <w:p w:rsidR="000F75EC" w:rsidRDefault="000F75EC" w:rsidP="00386D3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70-е гг.;</w:t>
      </w:r>
    </w:p>
    <w:p w:rsidR="000F75EC" w:rsidRDefault="000F75EC" w:rsidP="00386D3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80-е гг.</w:t>
      </w:r>
    </w:p>
    <w:p w:rsidR="000F75E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6F1779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9C5644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644">
        <w:rPr>
          <w:rFonts w:ascii="Times New Roman" w:hAnsi="Times New Roman" w:cs="Times New Roman"/>
          <w:b/>
          <w:bCs/>
          <w:sz w:val="24"/>
          <w:szCs w:val="24"/>
        </w:rPr>
        <w:t>Какое устройство обладает наибольшей скорость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9C5644">
        <w:rPr>
          <w:rFonts w:ascii="Times New Roman" w:hAnsi="Times New Roman" w:cs="Times New Roman"/>
          <w:b/>
          <w:bCs/>
          <w:sz w:val="24"/>
          <w:szCs w:val="24"/>
        </w:rPr>
        <w:t xml:space="preserve"> обмена информацией?</w:t>
      </w:r>
    </w:p>
    <w:p w:rsidR="000F75EC" w:rsidRPr="005648E6" w:rsidRDefault="000F75EC" w:rsidP="00B164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RPr="005648E6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841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дисковод;</w:t>
      </w:r>
    </w:p>
    <w:p w:rsidR="000F75EC" w:rsidRDefault="000F75EC" w:rsidP="00386D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жесткий диск;</w:t>
      </w:r>
    </w:p>
    <w:p w:rsidR="000F75EC" w:rsidRDefault="000F75EC" w:rsidP="00386D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дисковод для гибких дисков;</w:t>
      </w:r>
    </w:p>
    <w:p w:rsidR="000F75EC" w:rsidRDefault="000F75EC" w:rsidP="00386D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микросхемы оперативной памяти.</w:t>
      </w:r>
    </w:p>
    <w:p w:rsidR="000F75E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6F1779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Укажите верное высказывание:</w:t>
      </w:r>
    </w:p>
    <w:p w:rsidR="000F75EC" w:rsidRDefault="000F75EC" w:rsidP="00386D3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материнской плате размещены только те блоки, которые осуществляют обработку информации, а схемы, управляющие всеми остальными устройствами компьютера, реализованы на отдельных платах и вставляются в стандартные разъемы на материнской плате;</w:t>
      </w:r>
    </w:p>
    <w:p w:rsidR="000F75EC" w:rsidRDefault="000F75EC" w:rsidP="00386D3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материнской плате размещены все блоки, которые осуществляют прием, обработку и выдачу информации с помощью электрических сигналов и к которым можно подключить все необходимые устройства ввода-вывода;</w:t>
      </w:r>
    </w:p>
    <w:p w:rsidR="000F75EC" w:rsidRDefault="000F75EC" w:rsidP="00386D3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материнской плате находится системная магистраль данных, к которым подключены адаптеры и контроллеры, позволяющие осуществлять связь ЭВМ с устройствами ввода-вывода;</w:t>
      </w:r>
    </w:p>
    <w:p w:rsidR="000F75EC" w:rsidRDefault="000F75EC" w:rsidP="00386D3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материнской плате расположены все устройства компьютерной системы и связь между ними осуществляется через магистраль.</w:t>
      </w: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Какое устройство предназначено для хранения информации?</w:t>
      </w:r>
    </w:p>
    <w:p w:rsidR="000F75EC" w:rsidRDefault="000F75EC" w:rsidP="006F177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память;</w:t>
      </w:r>
    </w:p>
    <w:p w:rsidR="000F75EC" w:rsidRDefault="000F75EC" w:rsidP="00386D3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монитор;</w:t>
      </w:r>
    </w:p>
    <w:p w:rsidR="000F75EC" w:rsidRDefault="000F75EC" w:rsidP="00386D3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процессор;</w:t>
      </w:r>
    </w:p>
    <w:p w:rsidR="000F75EC" w:rsidRDefault="000F75EC" w:rsidP="00386D3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клавиатура.</w:t>
      </w:r>
    </w:p>
    <w:p w:rsidR="000F75E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2405BA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В целях сохранения информации гибкие диск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F00DC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оберегать от:</w:t>
      </w:r>
    </w:p>
    <w:p w:rsidR="000F75EC" w:rsidRDefault="000F75EC" w:rsidP="00A0561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холода;</w:t>
      </w:r>
    </w:p>
    <w:p w:rsidR="000F75EC" w:rsidRDefault="000F75EC" w:rsidP="00386D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света;</w:t>
      </w:r>
    </w:p>
    <w:p w:rsidR="000F75EC" w:rsidRDefault="000F75EC" w:rsidP="00386D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магнитных полей;</w:t>
      </w:r>
    </w:p>
    <w:p w:rsidR="000F75EC" w:rsidRDefault="000F75EC" w:rsidP="00386D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перепадов атмосферного давления. </w:t>
      </w:r>
    </w:p>
    <w:p w:rsidR="000F75E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F39A5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Процессор обрабатывает информацию:</w:t>
      </w:r>
    </w:p>
    <w:p w:rsidR="000F75EC" w:rsidRDefault="000F75EC" w:rsidP="00386D3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десятичной системе счисления;</w:t>
      </w:r>
    </w:p>
    <w:p w:rsidR="000F75EC" w:rsidRDefault="000F75EC" w:rsidP="00386D3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двоичном коде;</w:t>
      </w:r>
    </w:p>
    <w:p w:rsidR="000F75EC" w:rsidRDefault="000F75EC" w:rsidP="00386D3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языке Бейсик;</w:t>
      </w:r>
    </w:p>
    <w:p w:rsidR="000F75EC" w:rsidRDefault="000F75EC" w:rsidP="00386D3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текстовом виде.</w:t>
      </w:r>
    </w:p>
    <w:p w:rsidR="000F75E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F39A5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В каком направлении от монитора вредные излучения максимальны?</w:t>
      </w:r>
    </w:p>
    <w:p w:rsidR="000F75EC" w:rsidRDefault="000F75EC" w:rsidP="00A0561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экрана вперед;</w:t>
      </w:r>
    </w:p>
    <w:p w:rsidR="000F75EC" w:rsidRDefault="000F75EC" w:rsidP="00386D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экрана назад;</w:t>
      </w:r>
    </w:p>
    <w:p w:rsidR="000F75EC" w:rsidRDefault="000F75EC" w:rsidP="00386D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экрана вниз;</w:t>
      </w:r>
    </w:p>
    <w:p w:rsidR="000F75EC" w:rsidRDefault="000F75EC" w:rsidP="00386D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экрана вверх.</w:t>
      </w:r>
    </w:p>
    <w:p w:rsidR="000F75E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F39A5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Быстродействие процессора характеризуется:</w:t>
      </w:r>
    </w:p>
    <w:p w:rsidR="000F75EC" w:rsidRDefault="000F75EC" w:rsidP="00386D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количеством операций в секунду;</w:t>
      </w:r>
    </w:p>
    <w:p w:rsidR="000F75EC" w:rsidRDefault="000F75EC" w:rsidP="00386D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количеством выполняемых одновременно программ;</w:t>
      </w:r>
    </w:p>
    <w:p w:rsidR="000F75EC" w:rsidRDefault="000F75EC" w:rsidP="00386D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временем организации связи между АЛУ и ОЗУ;</w:t>
      </w:r>
    </w:p>
    <w:p w:rsidR="000F75EC" w:rsidRDefault="000F75EC" w:rsidP="00386D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динамическими характеристиками устройств ввода-вывода.</w:t>
      </w: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Наименьшая адресуемая часть оперативной памяти:</w:t>
      </w:r>
    </w:p>
    <w:p w:rsidR="000F75EC" w:rsidRDefault="000F75EC" w:rsidP="00386D3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бит;</w:t>
      </w:r>
    </w:p>
    <w:p w:rsidR="000F75EC" w:rsidRDefault="000F75EC" w:rsidP="00386D3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килобайт;</w:t>
      </w:r>
    </w:p>
    <w:p w:rsidR="000F75EC" w:rsidRDefault="000F75EC" w:rsidP="00386D3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файл;</w:t>
      </w:r>
    </w:p>
    <w:p w:rsidR="000F75EC" w:rsidRDefault="000F75EC" w:rsidP="00386D3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байт.</w:t>
      </w:r>
    </w:p>
    <w:p w:rsidR="000F75E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227B5D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Характерным свойством ОЗУ является:</w:t>
      </w:r>
    </w:p>
    <w:p w:rsidR="000F75EC" w:rsidRDefault="000F75EC" w:rsidP="00386D3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энергозависимость;</w:t>
      </w:r>
    </w:p>
    <w:p w:rsidR="000F75EC" w:rsidRDefault="000F75EC" w:rsidP="00386D3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энергонезависимость;</w:t>
      </w:r>
    </w:p>
    <w:p w:rsidR="000F75EC" w:rsidRDefault="000F75EC" w:rsidP="00386D3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перезапись информации;</w:t>
      </w:r>
    </w:p>
    <w:p w:rsidR="000F75EC" w:rsidRDefault="000F75EC" w:rsidP="00386D3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долговременное хранение информации.</w:t>
      </w:r>
    </w:p>
    <w:p w:rsidR="000F75EC" w:rsidRDefault="000F75EC" w:rsidP="005A04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Для переноса информации используют:</w:t>
      </w:r>
    </w:p>
    <w:p w:rsidR="000F75EC" w:rsidRDefault="000F75EC" w:rsidP="00386D3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дискету;</w:t>
      </w:r>
    </w:p>
    <w:p w:rsidR="000F75EC" w:rsidRDefault="000F75EC" w:rsidP="00386D3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оперативную память;</w:t>
      </w:r>
    </w:p>
    <w:p w:rsidR="000F75EC" w:rsidRDefault="000F75EC" w:rsidP="00386D3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дисковод;</w:t>
      </w:r>
    </w:p>
    <w:p w:rsidR="000F75EC" w:rsidRDefault="000F75EC" w:rsidP="00386D3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процессор.</w:t>
      </w:r>
    </w:p>
    <w:p w:rsidR="000F75E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227B5D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Во время исполнения программа находится:</w:t>
      </w:r>
    </w:p>
    <w:p w:rsidR="000F75EC" w:rsidRDefault="000F75EC" w:rsidP="00386D3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буфере обмена;</w:t>
      </w:r>
    </w:p>
    <w:p w:rsidR="000F75EC" w:rsidRDefault="000F75EC" w:rsidP="00386D3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клавиатуре;</w:t>
      </w:r>
    </w:p>
    <w:p w:rsidR="000F75EC" w:rsidRDefault="000F75EC" w:rsidP="00386D3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оперативной памяти;</w:t>
      </w:r>
    </w:p>
    <w:p w:rsidR="000F75EC" w:rsidRDefault="000F75EC" w:rsidP="00386D3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жестком диске.</w:t>
      </w:r>
    </w:p>
    <w:p w:rsidR="000F75E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D81C7D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Укажите поняти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F00DC">
        <w:rPr>
          <w:rFonts w:ascii="Times New Roman" w:hAnsi="Times New Roman" w:cs="Times New Roman"/>
          <w:b/>
          <w:bCs/>
          <w:sz w:val="24"/>
          <w:szCs w:val="24"/>
        </w:rPr>
        <w:t>, характерн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F00DC">
        <w:rPr>
          <w:rFonts w:ascii="Times New Roman" w:hAnsi="Times New Roman" w:cs="Times New Roman"/>
          <w:b/>
          <w:bCs/>
          <w:sz w:val="24"/>
          <w:szCs w:val="24"/>
        </w:rPr>
        <w:t>е для стр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BF00DC">
        <w:rPr>
          <w:rFonts w:ascii="Times New Roman" w:hAnsi="Times New Roman" w:cs="Times New Roman"/>
          <w:b/>
          <w:bCs/>
          <w:sz w:val="24"/>
          <w:szCs w:val="24"/>
        </w:rPr>
        <w:t>йного принтера:</w:t>
      </w:r>
    </w:p>
    <w:p w:rsidR="000F75EC" w:rsidRDefault="000F75EC" w:rsidP="0080034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низкое качество печати;</w:t>
      </w:r>
    </w:p>
    <w:p w:rsidR="000F75EC" w:rsidRDefault="000F75EC" w:rsidP="00386D3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лазерный луч;</w:t>
      </w:r>
    </w:p>
    <w:p w:rsidR="000F75EC" w:rsidRDefault="000F75EC" w:rsidP="00386D3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чернила;</w:t>
      </w:r>
    </w:p>
    <w:p w:rsidR="000F75EC" w:rsidRDefault="000F75EC" w:rsidP="00386D3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печатающая головка со стержнями.</w:t>
      </w:r>
    </w:p>
    <w:p w:rsidR="000F75E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D81C7D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Мышь – это:</w:t>
      </w:r>
    </w:p>
    <w:p w:rsidR="000F75EC" w:rsidRDefault="000F75EC" w:rsidP="00386D3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вывода информации;</w:t>
      </w:r>
    </w:p>
    <w:p w:rsidR="000F75EC" w:rsidRPr="00800341" w:rsidRDefault="000F75EC" w:rsidP="00386D3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ввода символьной информации;</w:t>
      </w:r>
    </w:p>
    <w:p w:rsidR="000F75EC" w:rsidRPr="00800341" w:rsidRDefault="000F75EC" w:rsidP="00386D3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ввода манипуляторного типа;</w:t>
      </w:r>
    </w:p>
    <w:p w:rsidR="000F75EC" w:rsidRDefault="000F75EC" w:rsidP="00386D3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хранения информации.</w:t>
      </w: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Укажите устройство, не являющееся устройством вывода информации:</w:t>
      </w:r>
    </w:p>
    <w:p w:rsidR="000F75EC" w:rsidRDefault="000F75EC" w:rsidP="00386D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932102">
          <w:type w:val="continuous"/>
          <w:pgSz w:w="11906" w:h="16838"/>
          <w:pgMar w:top="426" w:right="850" w:bottom="426" w:left="1701" w:header="567" w:footer="624" w:gutter="0"/>
          <w:cols w:space="708"/>
          <w:docGrid w:linePitch="360"/>
        </w:sectPr>
      </w:pPr>
    </w:p>
    <w:p w:rsidR="000F75EC" w:rsidRDefault="000F75EC" w:rsidP="00386D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монитор;</w:t>
      </w:r>
    </w:p>
    <w:p w:rsidR="000F75EC" w:rsidRDefault="000F75EC" w:rsidP="00386D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клавиатура;</w:t>
      </w:r>
    </w:p>
    <w:p w:rsidR="000F75EC" w:rsidRDefault="000F75EC" w:rsidP="00386D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принтер;</w:t>
      </w:r>
    </w:p>
    <w:p w:rsidR="000F75EC" w:rsidRDefault="000F75EC" w:rsidP="00386D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звуковые колонки.</w:t>
      </w:r>
    </w:p>
    <w:p w:rsidR="000F75E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5EC" w:rsidSect="00D81C7D">
          <w:type w:val="continuous"/>
          <w:pgSz w:w="11906" w:h="16838"/>
          <w:pgMar w:top="426" w:right="850" w:bottom="426" w:left="1701" w:header="567" w:footer="624" w:gutter="0"/>
          <w:cols w:num="2" w:space="708"/>
          <w:docGrid w:linePitch="360"/>
        </w:sectPr>
      </w:pP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клавиши </w:t>
      </w:r>
      <w:r w:rsidRPr="00BF00DC">
        <w:rPr>
          <w:rFonts w:ascii="Times New Roman" w:hAnsi="Times New Roman" w:cs="Times New Roman"/>
          <w:b/>
          <w:bCs/>
          <w:sz w:val="24"/>
          <w:szCs w:val="24"/>
          <w:lang w:val="en-US"/>
        </w:rPr>
        <w:t>Backspace</w:t>
      </w:r>
      <w:r w:rsidRPr="00BF00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F75EC" w:rsidRDefault="000F75EC" w:rsidP="00386D3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команды;</w:t>
      </w:r>
    </w:p>
    <w:p w:rsidR="000F75EC" w:rsidRDefault="000F75EC" w:rsidP="00386D3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символа слева от курсора;</w:t>
      </w:r>
    </w:p>
    <w:p w:rsidR="000F75EC" w:rsidRDefault="000F75EC" w:rsidP="00386D3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заглавных символов;</w:t>
      </w:r>
    </w:p>
    <w:p w:rsidR="000F75EC" w:rsidRDefault="000F75EC" w:rsidP="00386D3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в начало страницы.</w:t>
      </w:r>
    </w:p>
    <w:p w:rsidR="000F75EC" w:rsidRPr="00BF00DC" w:rsidRDefault="000F75EC" w:rsidP="00386D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0DC">
        <w:rPr>
          <w:rFonts w:ascii="Times New Roman" w:hAnsi="Times New Roman" w:cs="Times New Roman"/>
          <w:b/>
          <w:bCs/>
          <w:sz w:val="24"/>
          <w:szCs w:val="24"/>
        </w:rPr>
        <w:t>Сканер – это:</w:t>
      </w:r>
    </w:p>
    <w:p w:rsidR="000F75EC" w:rsidRDefault="000F75EC" w:rsidP="00386D3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обработки информации;</w:t>
      </w:r>
    </w:p>
    <w:p w:rsidR="000F75EC" w:rsidRPr="00800341" w:rsidRDefault="000F75EC" w:rsidP="00386D3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хранения информации;</w:t>
      </w:r>
    </w:p>
    <w:p w:rsidR="000F75EC" w:rsidRPr="00800341" w:rsidRDefault="000F75EC" w:rsidP="00386D3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ввода информации с бумаги;</w:t>
      </w:r>
    </w:p>
    <w:p w:rsidR="000F75EC" w:rsidRPr="00800341" w:rsidRDefault="000F75EC" w:rsidP="00386D3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вывода информации на бумагу.</w:t>
      </w:r>
    </w:p>
    <w:p w:rsidR="000F75EC" w:rsidRPr="00800341" w:rsidRDefault="000F75EC" w:rsidP="0080034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5EC" w:rsidRPr="00800341" w:rsidRDefault="000F75EC" w:rsidP="0080034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5EC" w:rsidRPr="007636A3" w:rsidRDefault="000F75EC" w:rsidP="007636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5EC" w:rsidRDefault="000F75EC" w:rsidP="007636A3">
      <w:pPr>
        <w:rPr>
          <w:rFonts w:ascii="Times New Roman" w:hAnsi="Times New Roman" w:cs="Times New Roman"/>
          <w:sz w:val="24"/>
          <w:szCs w:val="24"/>
        </w:rPr>
      </w:pPr>
    </w:p>
    <w:p w:rsidR="000F75EC" w:rsidRDefault="000F7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75EC" w:rsidRPr="00C63638" w:rsidRDefault="000F75EC" w:rsidP="00C636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638">
        <w:rPr>
          <w:rFonts w:ascii="Times New Roman" w:hAnsi="Times New Roman" w:cs="Times New Roman"/>
          <w:b/>
          <w:bCs/>
          <w:sz w:val="24"/>
          <w:szCs w:val="24"/>
        </w:rPr>
        <w:t>ОТВЕТЫ К ТЕСТУ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4"/>
        <w:gridCol w:w="356"/>
        <w:gridCol w:w="356"/>
        <w:gridCol w:w="356"/>
        <w:gridCol w:w="356"/>
        <w:gridCol w:w="359"/>
        <w:gridCol w:w="359"/>
        <w:gridCol w:w="359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F75EC" w:rsidRPr="00087F62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F75EC" w:rsidRPr="00087F62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F75EC" w:rsidRPr="00087F62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</w:tcPr>
          <w:p w:rsidR="000F75EC" w:rsidRPr="00087F62" w:rsidRDefault="000F75EC" w:rsidP="0008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F75EC" w:rsidRDefault="000F75EC" w:rsidP="007636A3">
      <w:pPr>
        <w:rPr>
          <w:rFonts w:ascii="Times New Roman" w:hAnsi="Times New Roman" w:cs="Times New Roman"/>
          <w:sz w:val="24"/>
          <w:szCs w:val="24"/>
        </w:rPr>
      </w:pPr>
    </w:p>
    <w:p w:rsidR="000F75EC" w:rsidRDefault="000F75EC" w:rsidP="007636A3">
      <w:pPr>
        <w:rPr>
          <w:rFonts w:ascii="Times New Roman" w:hAnsi="Times New Roman" w:cs="Times New Roman"/>
          <w:sz w:val="24"/>
          <w:szCs w:val="24"/>
        </w:rPr>
      </w:pPr>
    </w:p>
    <w:p w:rsidR="000F75EC" w:rsidRDefault="000F75EC" w:rsidP="007636A3">
      <w:pPr>
        <w:rPr>
          <w:rFonts w:ascii="Times New Roman" w:hAnsi="Times New Roman" w:cs="Times New Roman"/>
          <w:sz w:val="24"/>
          <w:szCs w:val="24"/>
        </w:rPr>
      </w:pPr>
    </w:p>
    <w:p w:rsidR="000F75EC" w:rsidRDefault="000F75EC" w:rsidP="00041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BAB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работы учащихся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75EC" w:rsidRDefault="000F75EC" w:rsidP="00041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55% - 70% - оценка «3»;</w:t>
      </w:r>
    </w:p>
    <w:p w:rsidR="000F75EC" w:rsidRDefault="000F75EC" w:rsidP="00041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70% - 85% - оценка «4»;</w:t>
      </w:r>
    </w:p>
    <w:p w:rsidR="000F75EC" w:rsidRPr="00041BAB" w:rsidRDefault="000F75EC" w:rsidP="00041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85% - 100% - оценка «5»</w:t>
      </w:r>
    </w:p>
    <w:sectPr w:rsidR="000F75EC" w:rsidRPr="00041BAB" w:rsidSect="00932102">
      <w:type w:val="continuous"/>
      <w:pgSz w:w="11906" w:h="16838"/>
      <w:pgMar w:top="426" w:right="850" w:bottom="426" w:left="1701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5EC" w:rsidRDefault="000F75EC" w:rsidP="00C94290">
      <w:pPr>
        <w:spacing w:after="0" w:line="240" w:lineRule="auto"/>
      </w:pPr>
      <w:r>
        <w:separator/>
      </w:r>
    </w:p>
  </w:endnote>
  <w:endnote w:type="continuationSeparator" w:id="1">
    <w:p w:rsidR="000F75EC" w:rsidRDefault="000F75EC" w:rsidP="00C9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EC" w:rsidRPr="00BE7173" w:rsidRDefault="000F75EC" w:rsidP="00A24F78">
    <w:pPr>
      <w:pStyle w:val="Footer"/>
      <w:pBdr>
        <w:top w:val="thinThickSmallGap" w:sz="24" w:space="1" w:color="622423"/>
      </w:pBdr>
      <w:rPr>
        <w:rFonts w:ascii="Cambria" w:hAnsi="Cambria" w:cs="Cambria"/>
      </w:rPr>
    </w:pPr>
    <w:r>
      <w:rPr>
        <w:rFonts w:ascii="Cambria" w:hAnsi="Cambria" w:cs="Cambria"/>
      </w:rPr>
      <w:t xml:space="preserve">Тест составлен в соответствии с государственными нормами и на основании сборника «Универсальные поурочные разработки по информатике: 10 класс». О.Л. Соколова. – М.: ВАКО, 2007. – 400 с. – (В помощь школьному учителю).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5EC" w:rsidRDefault="000F75EC" w:rsidP="00C94290">
      <w:pPr>
        <w:spacing w:after="0" w:line="240" w:lineRule="auto"/>
      </w:pPr>
      <w:r>
        <w:separator/>
      </w:r>
    </w:p>
  </w:footnote>
  <w:footnote w:type="continuationSeparator" w:id="1">
    <w:p w:rsidR="000F75EC" w:rsidRDefault="000F75EC" w:rsidP="00C94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7C"/>
    <w:multiLevelType w:val="hybridMultilevel"/>
    <w:tmpl w:val="02A8414A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92B73"/>
    <w:multiLevelType w:val="hybridMultilevel"/>
    <w:tmpl w:val="068688FE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57592"/>
    <w:multiLevelType w:val="hybridMultilevel"/>
    <w:tmpl w:val="FECC8918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BE2330"/>
    <w:multiLevelType w:val="hybridMultilevel"/>
    <w:tmpl w:val="4AD8CBF4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461EF8"/>
    <w:multiLevelType w:val="hybridMultilevel"/>
    <w:tmpl w:val="A5485652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634FC7"/>
    <w:multiLevelType w:val="hybridMultilevel"/>
    <w:tmpl w:val="9B989952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C73A16"/>
    <w:multiLevelType w:val="hybridMultilevel"/>
    <w:tmpl w:val="5F4EAB44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C23D65"/>
    <w:multiLevelType w:val="hybridMultilevel"/>
    <w:tmpl w:val="3D1E3498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E8450F"/>
    <w:multiLevelType w:val="hybridMultilevel"/>
    <w:tmpl w:val="46103AB6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E73E83"/>
    <w:multiLevelType w:val="hybridMultilevel"/>
    <w:tmpl w:val="D804A32C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933B4F"/>
    <w:multiLevelType w:val="hybridMultilevel"/>
    <w:tmpl w:val="012A283A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BF3D6F"/>
    <w:multiLevelType w:val="hybridMultilevel"/>
    <w:tmpl w:val="19E00860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2C5A5B"/>
    <w:multiLevelType w:val="hybridMultilevel"/>
    <w:tmpl w:val="2C006A4A"/>
    <w:lvl w:ilvl="0" w:tplc="0F5ED32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9B6639"/>
    <w:multiLevelType w:val="hybridMultilevel"/>
    <w:tmpl w:val="D8A4B294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761F08"/>
    <w:multiLevelType w:val="hybridMultilevel"/>
    <w:tmpl w:val="6804D962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A24AAC"/>
    <w:multiLevelType w:val="hybridMultilevel"/>
    <w:tmpl w:val="C24E9B72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6A2A3E"/>
    <w:multiLevelType w:val="hybridMultilevel"/>
    <w:tmpl w:val="708C02E4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9511A3"/>
    <w:multiLevelType w:val="hybridMultilevel"/>
    <w:tmpl w:val="B9AA2D4C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0D0BBD"/>
    <w:multiLevelType w:val="hybridMultilevel"/>
    <w:tmpl w:val="0E66D40A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A61AE6"/>
    <w:multiLevelType w:val="hybridMultilevel"/>
    <w:tmpl w:val="3A3809FE"/>
    <w:lvl w:ilvl="0" w:tplc="0F5ED32C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46D46527"/>
    <w:multiLevelType w:val="hybridMultilevel"/>
    <w:tmpl w:val="89CAB458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4E7E51"/>
    <w:multiLevelType w:val="hybridMultilevel"/>
    <w:tmpl w:val="94C2569A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4171A4"/>
    <w:multiLevelType w:val="hybridMultilevel"/>
    <w:tmpl w:val="DCC2BE62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BA0328"/>
    <w:multiLevelType w:val="hybridMultilevel"/>
    <w:tmpl w:val="44EC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70DF6"/>
    <w:multiLevelType w:val="hybridMultilevel"/>
    <w:tmpl w:val="82F0D0B0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C20C87"/>
    <w:multiLevelType w:val="hybridMultilevel"/>
    <w:tmpl w:val="8CD8A8BC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FD1DC3"/>
    <w:multiLevelType w:val="hybridMultilevel"/>
    <w:tmpl w:val="5A36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950A3"/>
    <w:multiLevelType w:val="hybridMultilevel"/>
    <w:tmpl w:val="93FEE6B6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007E1C"/>
    <w:multiLevelType w:val="hybridMultilevel"/>
    <w:tmpl w:val="8E48F7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034B53"/>
    <w:multiLevelType w:val="hybridMultilevel"/>
    <w:tmpl w:val="DD2ED162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FC7835"/>
    <w:multiLevelType w:val="hybridMultilevel"/>
    <w:tmpl w:val="B570F686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81A782F"/>
    <w:multiLevelType w:val="hybridMultilevel"/>
    <w:tmpl w:val="FBE06CB2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5359A4"/>
    <w:multiLevelType w:val="hybridMultilevel"/>
    <w:tmpl w:val="5F22F058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A94ACD"/>
    <w:multiLevelType w:val="hybridMultilevel"/>
    <w:tmpl w:val="AD4828BA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4BE66BD"/>
    <w:multiLevelType w:val="hybridMultilevel"/>
    <w:tmpl w:val="5F582EE2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724E7B"/>
    <w:multiLevelType w:val="hybridMultilevel"/>
    <w:tmpl w:val="0B9E28A2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D72474"/>
    <w:multiLevelType w:val="hybridMultilevel"/>
    <w:tmpl w:val="3C167EDA"/>
    <w:lvl w:ilvl="0" w:tplc="0F5ED32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1"/>
  </w:num>
  <w:num w:numId="5">
    <w:abstractNumId w:val="19"/>
  </w:num>
  <w:num w:numId="6">
    <w:abstractNumId w:val="29"/>
  </w:num>
  <w:num w:numId="7">
    <w:abstractNumId w:val="35"/>
  </w:num>
  <w:num w:numId="8">
    <w:abstractNumId w:val="21"/>
  </w:num>
  <w:num w:numId="9">
    <w:abstractNumId w:val="4"/>
  </w:num>
  <w:num w:numId="10">
    <w:abstractNumId w:val="20"/>
  </w:num>
  <w:num w:numId="11">
    <w:abstractNumId w:val="7"/>
  </w:num>
  <w:num w:numId="12">
    <w:abstractNumId w:val="12"/>
  </w:num>
  <w:num w:numId="13">
    <w:abstractNumId w:val="33"/>
  </w:num>
  <w:num w:numId="14">
    <w:abstractNumId w:val="22"/>
  </w:num>
  <w:num w:numId="15">
    <w:abstractNumId w:val="10"/>
  </w:num>
  <w:num w:numId="16">
    <w:abstractNumId w:val="25"/>
  </w:num>
  <w:num w:numId="17">
    <w:abstractNumId w:val="32"/>
  </w:num>
  <w:num w:numId="18">
    <w:abstractNumId w:val="26"/>
  </w:num>
  <w:num w:numId="19">
    <w:abstractNumId w:val="9"/>
  </w:num>
  <w:num w:numId="20">
    <w:abstractNumId w:val="31"/>
  </w:num>
  <w:num w:numId="21">
    <w:abstractNumId w:val="3"/>
  </w:num>
  <w:num w:numId="22">
    <w:abstractNumId w:val="36"/>
  </w:num>
  <w:num w:numId="23">
    <w:abstractNumId w:val="18"/>
  </w:num>
  <w:num w:numId="24">
    <w:abstractNumId w:val="13"/>
  </w:num>
  <w:num w:numId="25">
    <w:abstractNumId w:val="34"/>
  </w:num>
  <w:num w:numId="26">
    <w:abstractNumId w:val="17"/>
  </w:num>
  <w:num w:numId="27">
    <w:abstractNumId w:val="14"/>
  </w:num>
  <w:num w:numId="28">
    <w:abstractNumId w:val="8"/>
  </w:num>
  <w:num w:numId="29">
    <w:abstractNumId w:val="11"/>
  </w:num>
  <w:num w:numId="30">
    <w:abstractNumId w:val="24"/>
  </w:num>
  <w:num w:numId="31">
    <w:abstractNumId w:val="27"/>
  </w:num>
  <w:num w:numId="32">
    <w:abstractNumId w:val="15"/>
  </w:num>
  <w:num w:numId="33">
    <w:abstractNumId w:val="30"/>
  </w:num>
  <w:num w:numId="34">
    <w:abstractNumId w:val="16"/>
  </w:num>
  <w:num w:numId="35">
    <w:abstractNumId w:val="0"/>
  </w:num>
  <w:num w:numId="36">
    <w:abstractNumId w:val="28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F4F"/>
    <w:rsid w:val="00005AF7"/>
    <w:rsid w:val="00030678"/>
    <w:rsid w:val="00041BAB"/>
    <w:rsid w:val="00056E96"/>
    <w:rsid w:val="000610EC"/>
    <w:rsid w:val="00061BC3"/>
    <w:rsid w:val="0006747F"/>
    <w:rsid w:val="000827AA"/>
    <w:rsid w:val="00087F62"/>
    <w:rsid w:val="000B55F0"/>
    <w:rsid w:val="000D7459"/>
    <w:rsid w:val="000F75EC"/>
    <w:rsid w:val="00154A1A"/>
    <w:rsid w:val="00161BB5"/>
    <w:rsid w:val="00176781"/>
    <w:rsid w:val="00186AAE"/>
    <w:rsid w:val="001A35E6"/>
    <w:rsid w:val="00227B5D"/>
    <w:rsid w:val="00231259"/>
    <w:rsid w:val="002405BA"/>
    <w:rsid w:val="00260ED6"/>
    <w:rsid w:val="0026317C"/>
    <w:rsid w:val="00293F4F"/>
    <w:rsid w:val="00296CC1"/>
    <w:rsid w:val="002F315B"/>
    <w:rsid w:val="00310C90"/>
    <w:rsid w:val="00323541"/>
    <w:rsid w:val="003404EF"/>
    <w:rsid w:val="00386D32"/>
    <w:rsid w:val="00391E22"/>
    <w:rsid w:val="003936ED"/>
    <w:rsid w:val="003B4A04"/>
    <w:rsid w:val="003B502C"/>
    <w:rsid w:val="003C7BC7"/>
    <w:rsid w:val="003F573E"/>
    <w:rsid w:val="0041153B"/>
    <w:rsid w:val="00434168"/>
    <w:rsid w:val="00434BFA"/>
    <w:rsid w:val="00450087"/>
    <w:rsid w:val="00452426"/>
    <w:rsid w:val="00470C49"/>
    <w:rsid w:val="00484188"/>
    <w:rsid w:val="004D0A9D"/>
    <w:rsid w:val="00535459"/>
    <w:rsid w:val="00552AA9"/>
    <w:rsid w:val="005648E6"/>
    <w:rsid w:val="00574CC2"/>
    <w:rsid w:val="00585226"/>
    <w:rsid w:val="00593126"/>
    <w:rsid w:val="005A0427"/>
    <w:rsid w:val="005A23C1"/>
    <w:rsid w:val="005C32F1"/>
    <w:rsid w:val="005D2CF5"/>
    <w:rsid w:val="00612811"/>
    <w:rsid w:val="006773E4"/>
    <w:rsid w:val="00681C2E"/>
    <w:rsid w:val="006A0DD5"/>
    <w:rsid w:val="006A20E7"/>
    <w:rsid w:val="006B20BE"/>
    <w:rsid w:val="006C0966"/>
    <w:rsid w:val="006D0526"/>
    <w:rsid w:val="006E12ED"/>
    <w:rsid w:val="006F1779"/>
    <w:rsid w:val="006F6E65"/>
    <w:rsid w:val="00705D8D"/>
    <w:rsid w:val="007505E2"/>
    <w:rsid w:val="007524BB"/>
    <w:rsid w:val="007636A3"/>
    <w:rsid w:val="00777B1B"/>
    <w:rsid w:val="007A60E9"/>
    <w:rsid w:val="007C1A2D"/>
    <w:rsid w:val="007D10EF"/>
    <w:rsid w:val="007D4CD1"/>
    <w:rsid w:val="007D5F33"/>
    <w:rsid w:val="007E2E51"/>
    <w:rsid w:val="007E4081"/>
    <w:rsid w:val="007E7CCC"/>
    <w:rsid w:val="00800341"/>
    <w:rsid w:val="0084398F"/>
    <w:rsid w:val="00846453"/>
    <w:rsid w:val="00866B86"/>
    <w:rsid w:val="00871EDE"/>
    <w:rsid w:val="0087532C"/>
    <w:rsid w:val="00894725"/>
    <w:rsid w:val="008A5EDF"/>
    <w:rsid w:val="008D01FF"/>
    <w:rsid w:val="008E5274"/>
    <w:rsid w:val="008F1757"/>
    <w:rsid w:val="00932102"/>
    <w:rsid w:val="00957AD8"/>
    <w:rsid w:val="00962C56"/>
    <w:rsid w:val="00965486"/>
    <w:rsid w:val="00976676"/>
    <w:rsid w:val="0099409F"/>
    <w:rsid w:val="00995F98"/>
    <w:rsid w:val="009C5644"/>
    <w:rsid w:val="009D00AB"/>
    <w:rsid w:val="009D22CA"/>
    <w:rsid w:val="009F39A5"/>
    <w:rsid w:val="00A05612"/>
    <w:rsid w:val="00A11895"/>
    <w:rsid w:val="00A16842"/>
    <w:rsid w:val="00A24F78"/>
    <w:rsid w:val="00A32EDA"/>
    <w:rsid w:val="00A50365"/>
    <w:rsid w:val="00A637DF"/>
    <w:rsid w:val="00A67752"/>
    <w:rsid w:val="00A90AD5"/>
    <w:rsid w:val="00AA559C"/>
    <w:rsid w:val="00AA5C3F"/>
    <w:rsid w:val="00AD6D7E"/>
    <w:rsid w:val="00B16443"/>
    <w:rsid w:val="00B244C2"/>
    <w:rsid w:val="00B640DF"/>
    <w:rsid w:val="00B77A47"/>
    <w:rsid w:val="00BA07AA"/>
    <w:rsid w:val="00BB407D"/>
    <w:rsid w:val="00BB4783"/>
    <w:rsid w:val="00BE7173"/>
    <w:rsid w:val="00BF00DC"/>
    <w:rsid w:val="00BF4E63"/>
    <w:rsid w:val="00BF56ED"/>
    <w:rsid w:val="00C236F6"/>
    <w:rsid w:val="00C360D5"/>
    <w:rsid w:val="00C43C5A"/>
    <w:rsid w:val="00C50815"/>
    <w:rsid w:val="00C63638"/>
    <w:rsid w:val="00C7122E"/>
    <w:rsid w:val="00C81C8C"/>
    <w:rsid w:val="00C94290"/>
    <w:rsid w:val="00CA0F22"/>
    <w:rsid w:val="00CD07E6"/>
    <w:rsid w:val="00CE62A3"/>
    <w:rsid w:val="00CE7D52"/>
    <w:rsid w:val="00D3176D"/>
    <w:rsid w:val="00D37D54"/>
    <w:rsid w:val="00D420F6"/>
    <w:rsid w:val="00D638E3"/>
    <w:rsid w:val="00D73DA2"/>
    <w:rsid w:val="00D81C7D"/>
    <w:rsid w:val="00DA1A49"/>
    <w:rsid w:val="00DC6E49"/>
    <w:rsid w:val="00DE0001"/>
    <w:rsid w:val="00DF08ED"/>
    <w:rsid w:val="00E03BBB"/>
    <w:rsid w:val="00E03D01"/>
    <w:rsid w:val="00E04EC5"/>
    <w:rsid w:val="00E4285C"/>
    <w:rsid w:val="00E57717"/>
    <w:rsid w:val="00E62263"/>
    <w:rsid w:val="00E82B9B"/>
    <w:rsid w:val="00EA2C94"/>
    <w:rsid w:val="00EA6A01"/>
    <w:rsid w:val="00EB4621"/>
    <w:rsid w:val="00ED6391"/>
    <w:rsid w:val="00EF5623"/>
    <w:rsid w:val="00F47C57"/>
    <w:rsid w:val="00F8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2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3F4F"/>
    <w:pPr>
      <w:ind w:left="720"/>
    </w:pPr>
  </w:style>
  <w:style w:type="table" w:styleId="TableGrid">
    <w:name w:val="Table Grid"/>
    <w:basedOn w:val="TableNormal"/>
    <w:uiPriority w:val="99"/>
    <w:rsid w:val="000B55F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244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9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4290"/>
  </w:style>
  <w:style w:type="paragraph" w:styleId="Footer">
    <w:name w:val="footer"/>
    <w:basedOn w:val="Normal"/>
    <w:link w:val="FooterChar"/>
    <w:uiPriority w:val="99"/>
    <w:rsid w:val="00C9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4290"/>
  </w:style>
  <w:style w:type="paragraph" w:styleId="BalloonText">
    <w:name w:val="Balloon Text"/>
    <w:basedOn w:val="Normal"/>
    <w:link w:val="BalloonTextChar"/>
    <w:uiPriority w:val="99"/>
    <w:semiHidden/>
    <w:rsid w:val="00C9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567</TotalTime>
  <Pages>5</Pages>
  <Words>851</Words>
  <Characters>4853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131</cp:revision>
  <cp:lastPrinted>2009-10-14T05:21:00Z</cp:lastPrinted>
  <dcterms:created xsi:type="dcterms:W3CDTF">2009-10-05T17:51:00Z</dcterms:created>
  <dcterms:modified xsi:type="dcterms:W3CDTF">2009-12-01T05:00:00Z</dcterms:modified>
</cp:coreProperties>
</file>