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D0" w:rsidRDefault="00A916D0" w:rsidP="00665372">
      <w:pPr>
        <w:rPr>
          <w:sz w:val="18"/>
          <w:szCs w:val="18"/>
        </w:rPr>
      </w:pPr>
    </w:p>
    <w:p w:rsidR="00A916D0" w:rsidRDefault="00A916D0" w:rsidP="00665372">
      <w:pPr>
        <w:rPr>
          <w:sz w:val="18"/>
          <w:szCs w:val="18"/>
        </w:rPr>
      </w:pPr>
    </w:p>
    <w:p w:rsidR="00A916D0" w:rsidRPr="0062044E" w:rsidRDefault="00A916D0" w:rsidP="00403A7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Муниципальное бюджетное образовательное учреждение</w:t>
      </w:r>
    </w:p>
    <w:p w:rsidR="00A916D0" w:rsidRPr="0062044E" w:rsidRDefault="00A916D0" w:rsidP="00403A7B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«Средняя образовательная школа № 4  села Иглино</w:t>
      </w:r>
    </w:p>
    <w:p w:rsidR="00A916D0" w:rsidRPr="0062044E" w:rsidRDefault="00A916D0" w:rsidP="00403A7B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Муниципальный Район Иглинский район Республики Башкортостан»</w:t>
      </w:r>
    </w:p>
    <w:p w:rsidR="00A916D0" w:rsidRPr="0062044E" w:rsidRDefault="00A916D0" w:rsidP="00403A7B">
      <w:pPr>
        <w:jc w:val="center"/>
        <w:rPr>
          <w:rFonts w:ascii="Times New Roman" w:hAnsi="Times New Roman"/>
          <w:b/>
          <w:lang w:eastAsia="ru-RU"/>
        </w:rPr>
      </w:pP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A916D0" w:rsidRPr="0062044E" w:rsidTr="00D940EA">
        <w:tc>
          <w:tcPr>
            <w:tcW w:w="4928" w:type="dxa"/>
          </w:tcPr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«Согласовано»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Руководитель РМО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___________(ФИО)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«____»________2013 г.</w:t>
            </w:r>
          </w:p>
        </w:tc>
        <w:tc>
          <w:tcPr>
            <w:tcW w:w="4929" w:type="dxa"/>
          </w:tcPr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«Согласовано»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Заместитель директора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школы по УВР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_________ (Шигапова З.Н.)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«____»____________2013г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4929" w:type="dxa"/>
          </w:tcPr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«Утверждаю»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Директор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________ (Аетбаев Х.А.)</w:t>
            </w:r>
          </w:p>
          <w:p w:rsidR="00A916D0" w:rsidRPr="0062044E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2044E">
              <w:rPr>
                <w:rFonts w:ascii="Times New Roman" w:hAnsi="Times New Roman"/>
                <w:b/>
                <w:lang w:eastAsia="ru-RU"/>
              </w:rPr>
              <w:t>«___»______________2013г.</w:t>
            </w:r>
          </w:p>
        </w:tc>
      </w:tr>
    </w:tbl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Рабочая программа учебного курса</w:t>
      </w: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«Изобразительное искусство с элементами черчения»</w:t>
      </w: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для 8-9  классов</w:t>
      </w: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Составитель: учитель изобразительного искусства, МХК</w:t>
      </w: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Разбежкина Марина Михайловна</w:t>
      </w: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</w:p>
    <w:p w:rsidR="00A916D0" w:rsidRPr="0062044E" w:rsidRDefault="00A916D0" w:rsidP="00DE66AA">
      <w:pPr>
        <w:jc w:val="center"/>
        <w:rPr>
          <w:rFonts w:ascii="Times New Roman" w:hAnsi="Times New Roman"/>
          <w:b/>
          <w:lang w:eastAsia="ru-RU"/>
        </w:rPr>
      </w:pPr>
      <w:r w:rsidRPr="0062044E">
        <w:rPr>
          <w:rFonts w:ascii="Times New Roman" w:hAnsi="Times New Roman"/>
          <w:b/>
          <w:lang w:eastAsia="ru-RU"/>
        </w:rPr>
        <w:t>2013-2014 учебный год</w:t>
      </w:r>
    </w:p>
    <w:p w:rsidR="00A916D0" w:rsidRPr="00403A7B" w:rsidRDefault="00A916D0" w:rsidP="00DE66AA">
      <w:pPr>
        <w:jc w:val="center"/>
        <w:rPr>
          <w:rFonts w:ascii="Times New Roman" w:hAnsi="Times New Roman"/>
          <w:lang w:eastAsia="ru-RU"/>
        </w:rPr>
      </w:pPr>
    </w:p>
    <w:p w:rsidR="00A916D0" w:rsidRPr="00403A7B" w:rsidRDefault="00A916D0" w:rsidP="00DE66AA">
      <w:pPr>
        <w:jc w:val="center"/>
        <w:rPr>
          <w:rFonts w:ascii="Times New Roman" w:hAnsi="Times New Roman"/>
          <w:lang w:eastAsia="ru-RU"/>
        </w:rPr>
      </w:pPr>
    </w:p>
    <w:p w:rsidR="00A916D0" w:rsidRPr="00403A7B" w:rsidRDefault="00A916D0" w:rsidP="00DE66AA">
      <w:pPr>
        <w:shd w:val="clear" w:color="auto" w:fill="FFFFFF"/>
        <w:spacing w:before="109" w:after="100" w:afterAutospacing="1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403A7B">
        <w:rPr>
          <w:rFonts w:ascii="Times New Roman" w:hAnsi="Times New Roman"/>
          <w:b/>
          <w:bCs/>
          <w:color w:val="000000"/>
          <w:lang w:eastAsia="ru-RU"/>
        </w:rPr>
        <w:t>Пояснительная записка</w:t>
      </w:r>
    </w:p>
    <w:p w:rsidR="00A916D0" w:rsidRPr="0062044E" w:rsidRDefault="00A916D0" w:rsidP="00DE66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Данная рабочая программа разработана на основе следующих нормативных документов:</w:t>
      </w:r>
    </w:p>
    <w:p w:rsidR="00A916D0" w:rsidRPr="0062044E" w:rsidRDefault="00A916D0" w:rsidP="00DE66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 Закон РФ «Об образовании»</w:t>
      </w:r>
    </w:p>
    <w:p w:rsidR="00A916D0" w:rsidRPr="0062044E" w:rsidRDefault="00A916D0" w:rsidP="00DE66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eastAsia="Arial Unicode MS" w:hAnsi="Arial Unicode MS" w:hint="eastAsia"/>
          <w:color w:val="000000"/>
          <w:sz w:val="24"/>
          <w:szCs w:val="24"/>
          <w:lang w:eastAsia="ru-RU"/>
        </w:rPr>
        <w:t>​</w:t>
      </w: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 Федеральный базисный учебный план для образовательных учреждений РФ от 09.03.2004 № 1312;</w:t>
      </w:r>
    </w:p>
    <w:p w:rsidR="00A916D0" w:rsidRPr="0062044E" w:rsidRDefault="00A916D0" w:rsidP="00DE66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eastAsia="Arial Unicode MS" w:hAnsi="Arial Unicode MS" w:hint="eastAsia"/>
          <w:color w:val="000000"/>
          <w:sz w:val="24"/>
          <w:szCs w:val="24"/>
          <w:lang w:eastAsia="ru-RU"/>
        </w:rPr>
        <w:t>​</w:t>
      </w: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 Государственный образовательный стандарт основного общего и среднего (полного) общего образования;</w:t>
      </w:r>
    </w:p>
    <w:p w:rsidR="00A916D0" w:rsidRPr="0062044E" w:rsidRDefault="00A916D0" w:rsidP="00DE66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Примерная программа основного общего образования по искусства (изобразительное искусство с элементами черчения)  </w:t>
      </w:r>
      <w:r w:rsidRPr="0062044E">
        <w:rPr>
          <w:rFonts w:ascii="Times New Roman" w:hAnsi="Times New Roman"/>
          <w:bCs/>
          <w:sz w:val="24"/>
          <w:szCs w:val="24"/>
        </w:rPr>
        <w:t xml:space="preserve">Программы для образовательных учреждений: </w:t>
      </w:r>
      <w:r w:rsidRPr="0062044E">
        <w:rPr>
          <w:rFonts w:ascii="Times New Roman" w:hAnsi="Times New Roman"/>
          <w:sz w:val="24"/>
          <w:szCs w:val="24"/>
        </w:rPr>
        <w:t>«Черчение (изобразительное искусство с элементами черчения)», 8-9 классы</w:t>
      </w: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044E">
        <w:rPr>
          <w:rFonts w:ascii="Times New Roman" w:hAnsi="Times New Roman"/>
          <w:sz w:val="24"/>
          <w:szCs w:val="24"/>
        </w:rPr>
        <w:t>Г. Ф. Хакимова. // Черчение и графика: – Уфа: Изд-во БГПУ, 2010. – 48 с.;</w:t>
      </w:r>
    </w:p>
    <w:p w:rsidR="00A916D0" w:rsidRPr="0062044E" w:rsidRDefault="00A916D0" w:rsidP="00DE66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Обязательный минимум содержания основного общего курса искусства (изобразительное искусство с элементами черчения)</w:t>
      </w:r>
    </w:p>
    <w:p w:rsidR="00A916D0" w:rsidRPr="0062044E" w:rsidRDefault="00A916D0" w:rsidP="00DE66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2044E">
        <w:rPr>
          <w:rFonts w:ascii="Times New Roman" w:eastAsia="Arial Unicode MS" w:hAnsi="Arial Unicode MS" w:hint="eastAsia"/>
          <w:color w:val="000000"/>
          <w:sz w:val="24"/>
          <w:szCs w:val="24"/>
          <w:lang w:eastAsia="ru-RU"/>
        </w:rPr>
        <w:t>​</w:t>
      </w: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 Концепция модернизации Российского образования на период до 2010 года, утвержденная распоряжением Правительства РФ от 29.12.2001 № 1756-р;</w:t>
      </w:r>
    </w:p>
    <w:p w:rsidR="00A916D0" w:rsidRPr="0062044E" w:rsidRDefault="00A916D0" w:rsidP="00DE66AA">
      <w:pPr>
        <w:ind w:right="720"/>
        <w:jc w:val="both"/>
        <w:rPr>
          <w:rFonts w:ascii="Times New Roman" w:hAnsi="Times New Roman"/>
          <w:sz w:val="24"/>
          <w:szCs w:val="24"/>
        </w:rPr>
      </w:pP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>Календарно-тематический план ориентирован на использование учебника</w:t>
      </w:r>
      <w:r w:rsidRPr="0062044E">
        <w:rPr>
          <w:rFonts w:ascii="Times New Roman" w:hAnsi="Times New Roman"/>
          <w:sz w:val="24"/>
          <w:szCs w:val="24"/>
        </w:rPr>
        <w:t xml:space="preserve"> «Черчение. Практическая графика. Учебник для учащихся </w:t>
      </w:r>
      <w:r w:rsidRPr="0062044E">
        <w:rPr>
          <w:rFonts w:ascii="Times New Roman" w:hAnsi="Times New Roman"/>
          <w:sz w:val="24"/>
          <w:szCs w:val="24"/>
          <w:lang w:val="en-US"/>
        </w:rPr>
        <w:t>IX</w:t>
      </w:r>
      <w:r w:rsidRPr="0062044E">
        <w:rPr>
          <w:rFonts w:ascii="Times New Roman" w:hAnsi="Times New Roman"/>
          <w:sz w:val="24"/>
          <w:szCs w:val="24"/>
        </w:rPr>
        <w:t xml:space="preserve"> кл. средней  общеобразовательной школы»</w:t>
      </w: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044E">
        <w:rPr>
          <w:rFonts w:ascii="Times New Roman" w:hAnsi="Times New Roman"/>
          <w:sz w:val="24"/>
          <w:szCs w:val="24"/>
        </w:rPr>
        <w:t xml:space="preserve">Хакимов Г. Ф., Поликарпов Ю. В., Акмаева и. И. и др. Черчение. Практическая графика. / Под общей редакцией Г. Ф. Хакимова. – Уфа: Китап, 2001. – 232 с. </w:t>
      </w:r>
    </w:p>
    <w:p w:rsidR="00A916D0" w:rsidRPr="0062044E" w:rsidRDefault="00A916D0" w:rsidP="00DE66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4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рассчитана на 1 час в неделю (34 часа в год). </w:t>
      </w:r>
    </w:p>
    <w:p w:rsidR="00A916D0" w:rsidRPr="00AE0619" w:rsidRDefault="00A916D0" w:rsidP="0008022B">
      <w:pPr>
        <w:jc w:val="both"/>
        <w:rPr>
          <w:rFonts w:ascii="Times New Roman" w:hAnsi="Times New Roman"/>
          <w:b/>
        </w:rPr>
      </w:pPr>
      <w:r w:rsidRPr="00AE0619">
        <w:rPr>
          <w:rFonts w:ascii="Times New Roman" w:eastAsia="Arial Unicode MS" w:hAnsi="Arial Unicode MS" w:hint="eastAsia"/>
          <w:b/>
          <w:color w:val="000000"/>
          <w:lang w:eastAsia="ru-RU"/>
        </w:rPr>
        <w:t>​</w:t>
      </w:r>
      <w:r w:rsidRPr="00AE0619">
        <w:rPr>
          <w:rFonts w:ascii="Times New Roman" w:hAnsi="Times New Roman"/>
          <w:b/>
        </w:rPr>
        <w:t xml:space="preserve"> Цели и задачи курса:</w:t>
      </w:r>
    </w:p>
    <w:p w:rsidR="00A916D0" w:rsidRPr="00422A70" w:rsidRDefault="00A916D0" w:rsidP="0008022B">
      <w:pPr>
        <w:ind w:firstLine="550"/>
        <w:jc w:val="both"/>
        <w:rPr>
          <w:rFonts w:ascii="Times New Roman" w:hAnsi="Times New Roman"/>
          <w:b/>
        </w:rPr>
      </w:pPr>
      <w:r w:rsidRPr="00422A70">
        <w:rPr>
          <w:rFonts w:ascii="Times New Roman" w:hAnsi="Times New Roman"/>
        </w:rPr>
        <w:t xml:space="preserve">Программа ставит </w:t>
      </w:r>
      <w:r w:rsidRPr="00422A70">
        <w:rPr>
          <w:rFonts w:ascii="Times New Roman" w:hAnsi="Times New Roman"/>
          <w:b/>
        </w:rPr>
        <w:t>целью:</w:t>
      </w:r>
    </w:p>
    <w:p w:rsidR="00A916D0" w:rsidRPr="00403A7B" w:rsidRDefault="00A916D0" w:rsidP="0008022B">
      <w:pPr>
        <w:ind w:firstLine="550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  <w:b/>
        </w:rPr>
        <w:t>-</w:t>
      </w:r>
      <w:r w:rsidRPr="00403A7B">
        <w:rPr>
          <w:rFonts w:ascii="Times New Roman" w:hAnsi="Times New Roman"/>
        </w:rPr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A916D0" w:rsidRPr="00403A7B" w:rsidRDefault="00A916D0" w:rsidP="0008022B">
      <w:pPr>
        <w:ind w:firstLine="550"/>
        <w:jc w:val="both"/>
        <w:rPr>
          <w:rFonts w:ascii="Times New Roman" w:hAnsi="Times New Roman"/>
          <w:b/>
        </w:rPr>
      </w:pPr>
      <w:r w:rsidRPr="00403A7B">
        <w:rPr>
          <w:rFonts w:ascii="Times New Roman" w:hAnsi="Times New Roman"/>
        </w:rPr>
        <w:t xml:space="preserve">В процессе обучения черчению ставятся </w:t>
      </w:r>
      <w:r w:rsidRPr="00403A7B">
        <w:rPr>
          <w:rFonts w:ascii="Times New Roman" w:hAnsi="Times New Roman"/>
          <w:b/>
        </w:rPr>
        <w:t xml:space="preserve">задачи: </w:t>
      </w:r>
    </w:p>
    <w:p w:rsidR="00A916D0" w:rsidRPr="00403A7B" w:rsidRDefault="00A916D0" w:rsidP="0008022B">
      <w:pPr>
        <w:ind w:firstLine="550"/>
        <w:jc w:val="both"/>
        <w:rPr>
          <w:rFonts w:ascii="Times New Roman" w:hAnsi="Times New Roman"/>
          <w:b/>
        </w:rPr>
      </w:pPr>
      <w:r w:rsidRPr="00403A7B">
        <w:rPr>
          <w:rFonts w:ascii="Times New Roman" w:hAnsi="Times New Roman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:rsidR="00A916D0" w:rsidRPr="00403A7B" w:rsidRDefault="00A916D0" w:rsidP="0008022B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-ознакомить учащихся с правилами выполнения чертежей, установленными государственными стандартами ЕСКД;</w:t>
      </w:r>
    </w:p>
    <w:p w:rsidR="00A916D0" w:rsidRPr="00403A7B" w:rsidRDefault="00A916D0" w:rsidP="0008022B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-обучить  воссоздавать образы предметов, анализировать их форму, расчленять на его составные элементы;</w:t>
      </w:r>
    </w:p>
    <w:p w:rsidR="00A916D0" w:rsidRPr="00403A7B" w:rsidRDefault="00A916D0" w:rsidP="0008022B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-развивать все виды мышления, соприкасающиеся с графической деятельностью школьников;</w:t>
      </w:r>
    </w:p>
    <w:p w:rsidR="00A916D0" w:rsidRPr="00403A7B" w:rsidRDefault="00A916D0" w:rsidP="0008022B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 xml:space="preserve">-обучить самостоятельно, пользоваться учебными и справочными материалами; </w:t>
      </w:r>
    </w:p>
    <w:p w:rsidR="00A916D0" w:rsidRPr="00403A7B" w:rsidRDefault="00A916D0" w:rsidP="0008022B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-прививать культуру графического труда.</w:t>
      </w:r>
    </w:p>
    <w:p w:rsidR="00A916D0" w:rsidRPr="00403A7B" w:rsidRDefault="00A916D0" w:rsidP="0008022B">
      <w:pPr>
        <w:rPr>
          <w:rFonts w:ascii="Times New Roman" w:hAnsi="Times New Roman"/>
          <w:b/>
        </w:rPr>
      </w:pPr>
      <w:r w:rsidRPr="00403A7B">
        <w:rPr>
          <w:rFonts w:ascii="Times New Roman" w:hAnsi="Times New Roman"/>
          <w:b/>
        </w:rPr>
        <w:t xml:space="preserve">Требования к уровню подготовки учащихся за курс черчения </w:t>
      </w:r>
    </w:p>
    <w:p w:rsidR="00A916D0" w:rsidRPr="00403A7B" w:rsidRDefault="00A916D0" w:rsidP="0008022B">
      <w:pPr>
        <w:rPr>
          <w:rFonts w:ascii="Times New Roman" w:hAnsi="Times New Roman"/>
          <w:b/>
        </w:rPr>
      </w:pPr>
      <w:r w:rsidRPr="00403A7B">
        <w:rPr>
          <w:rFonts w:ascii="Times New Roman" w:hAnsi="Times New Roman"/>
          <w:b/>
        </w:rPr>
        <w:t>Учащиеся должны знать:</w:t>
      </w:r>
    </w:p>
    <w:p w:rsidR="00A916D0" w:rsidRPr="00403A7B" w:rsidRDefault="00A916D0" w:rsidP="0008022B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- основы прямоугольного проецирования на одну, две и три взаимно перпендикулярные плоскости и иметь - понятие о способах построения несложных аксонометрических изображений;</w:t>
      </w:r>
    </w:p>
    <w:p w:rsidR="00A916D0" w:rsidRPr="00403A7B" w:rsidRDefault="00A916D0" w:rsidP="0008022B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- изученные правила выполнения чертежей и приемы построения основных сопряжений.</w:t>
      </w:r>
    </w:p>
    <w:p w:rsidR="00A916D0" w:rsidRPr="00403A7B" w:rsidRDefault="00A916D0" w:rsidP="0008022B">
      <w:pPr>
        <w:rPr>
          <w:rFonts w:ascii="Times New Roman" w:hAnsi="Times New Roman"/>
        </w:rPr>
      </w:pPr>
      <w:r w:rsidRPr="00403A7B">
        <w:rPr>
          <w:rFonts w:ascii="Times New Roman" w:hAnsi="Times New Roman"/>
        </w:rPr>
        <w:t>- основные правила выполнения и обозначения сечений и разрезов;</w:t>
      </w:r>
    </w:p>
    <w:p w:rsidR="00A916D0" w:rsidRPr="00403A7B" w:rsidRDefault="00A916D0" w:rsidP="0008022B">
      <w:pPr>
        <w:rPr>
          <w:rFonts w:ascii="Times New Roman" w:hAnsi="Times New Roman"/>
        </w:rPr>
      </w:pPr>
      <w:r w:rsidRPr="00403A7B">
        <w:rPr>
          <w:rFonts w:ascii="Times New Roman" w:hAnsi="Times New Roman"/>
        </w:rPr>
        <w:t>- условные изображения и обозначения резьбы.</w:t>
      </w:r>
    </w:p>
    <w:p w:rsidR="00A916D0" w:rsidRPr="00403A7B" w:rsidRDefault="00A916D0" w:rsidP="0008022B">
      <w:pPr>
        <w:rPr>
          <w:rFonts w:ascii="Times New Roman" w:hAnsi="Times New Roman"/>
          <w:b/>
        </w:rPr>
      </w:pPr>
      <w:r w:rsidRPr="00403A7B">
        <w:rPr>
          <w:rFonts w:ascii="Times New Roman" w:hAnsi="Times New Roman"/>
          <w:b/>
        </w:rPr>
        <w:t>Учащиеся должны иметь понятие:</w:t>
      </w:r>
    </w:p>
    <w:p w:rsidR="00A916D0" w:rsidRPr="00403A7B" w:rsidRDefault="00A916D0" w:rsidP="0008022B">
      <w:pPr>
        <w:rPr>
          <w:rFonts w:ascii="Times New Roman" w:hAnsi="Times New Roman"/>
        </w:rPr>
      </w:pPr>
      <w:r w:rsidRPr="00403A7B">
        <w:rPr>
          <w:rFonts w:ascii="Times New Roman" w:hAnsi="Times New Roman"/>
        </w:rPr>
        <w:t>- об изображениях соединений деталей;</w:t>
      </w:r>
    </w:p>
    <w:p w:rsidR="00A916D0" w:rsidRPr="00403A7B" w:rsidRDefault="00A916D0" w:rsidP="0008022B">
      <w:pPr>
        <w:rPr>
          <w:rFonts w:ascii="Times New Roman" w:hAnsi="Times New Roman"/>
        </w:rPr>
      </w:pPr>
      <w:r w:rsidRPr="00403A7B">
        <w:rPr>
          <w:rFonts w:ascii="Times New Roman" w:hAnsi="Times New Roman"/>
        </w:rPr>
        <w:t>- об особенностях выполнения строительных чертежей.</w:t>
      </w:r>
    </w:p>
    <w:p w:rsidR="00A916D0" w:rsidRPr="00403A7B" w:rsidRDefault="00A916D0" w:rsidP="0008022B">
      <w:pPr>
        <w:shd w:val="clear" w:color="auto" w:fill="FFFFFF"/>
        <w:ind w:right="-95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line id="_x0000_s1026" style="position:absolute;z-index:251658240;mso-position-horizontal-relative:margin" from="-44.9pt,251.05pt" to="-44.9pt,276pt" o:allowincell="f" strokeweight=".95pt">
            <w10:wrap anchorx="margin"/>
          </v:line>
        </w:pict>
      </w:r>
      <w:r>
        <w:rPr>
          <w:noProof/>
          <w:lang w:eastAsia="ru-RU"/>
        </w:rPr>
        <w:pict>
          <v:line id="_x0000_s1027" style="position:absolute;z-index:251659264;mso-position-horizontal-relative:margin" from="-40.1pt,473.75pt" to="-40.1pt,483.35pt" o:allowincell="f" strokeweight=".25pt">
            <w10:wrap anchorx="margin"/>
          </v:line>
        </w:pict>
      </w:r>
      <w:r w:rsidRPr="00403A7B">
        <w:rPr>
          <w:rFonts w:ascii="Times New Roman" w:hAnsi="Times New Roman"/>
          <w:b/>
          <w:i/>
          <w:iCs/>
          <w:color w:val="000000"/>
          <w:spacing w:val="8"/>
        </w:rPr>
        <w:t>Учащиеся должны уметь: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ind w:right="-95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7"/>
        </w:rPr>
        <w:t>правильно пользоваться чертежными инструментами;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ind w:right="-95"/>
        <w:jc w:val="both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5"/>
        </w:rPr>
        <w:t>выполнять геометрические построения (деление отрез</w:t>
      </w:r>
      <w:r w:rsidRPr="00AE0619">
        <w:rPr>
          <w:rFonts w:ascii="Times New Roman" w:hAnsi="Times New Roman"/>
          <w:color w:val="000000"/>
          <w:spacing w:val="5"/>
        </w:rPr>
        <w:softHyphen/>
      </w:r>
      <w:r w:rsidRPr="00AE0619">
        <w:rPr>
          <w:rFonts w:ascii="Times New Roman" w:hAnsi="Times New Roman"/>
          <w:color w:val="000000"/>
          <w:spacing w:val="9"/>
        </w:rPr>
        <w:t>ков, углов, окружностей на равные части, сопряжения);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ind w:right="-95"/>
        <w:jc w:val="both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6"/>
        </w:rPr>
        <w:t>наблюдать и анализировать форму несложных предме</w:t>
      </w:r>
      <w:r w:rsidRPr="00AE0619">
        <w:rPr>
          <w:rFonts w:ascii="Times New Roman" w:hAnsi="Times New Roman"/>
          <w:color w:val="000000"/>
          <w:spacing w:val="6"/>
        </w:rPr>
        <w:softHyphen/>
      </w:r>
      <w:r w:rsidRPr="00AE0619">
        <w:rPr>
          <w:rFonts w:ascii="Times New Roman" w:hAnsi="Times New Roman"/>
          <w:color w:val="000000"/>
          <w:spacing w:val="3"/>
        </w:rPr>
        <w:t xml:space="preserve">тов (с натуры и по графическим изображениям), выполнять </w:t>
      </w:r>
      <w:r w:rsidRPr="00AE0619">
        <w:rPr>
          <w:rFonts w:ascii="Times New Roman" w:hAnsi="Times New Roman"/>
          <w:color w:val="000000"/>
          <w:spacing w:val="7"/>
        </w:rPr>
        <w:t>технический рисунок;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spacing w:before="5"/>
        <w:ind w:right="-95"/>
        <w:jc w:val="both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4"/>
        </w:rPr>
        <w:t xml:space="preserve">выполнять чертежи предметов простой формы, выбирая </w:t>
      </w:r>
      <w:r w:rsidRPr="00AE0619">
        <w:rPr>
          <w:rFonts w:ascii="Times New Roman" w:hAnsi="Times New Roman"/>
          <w:color w:val="000000"/>
          <w:spacing w:val="3"/>
        </w:rPr>
        <w:t>необходимое количество изображений (видов, разрезов, се</w:t>
      </w:r>
      <w:r w:rsidRPr="00AE0619">
        <w:rPr>
          <w:rFonts w:ascii="Times New Roman" w:hAnsi="Times New Roman"/>
          <w:color w:val="000000"/>
          <w:spacing w:val="3"/>
        </w:rPr>
        <w:softHyphen/>
      </w:r>
      <w:r w:rsidRPr="00AE0619">
        <w:rPr>
          <w:rFonts w:ascii="Times New Roman" w:hAnsi="Times New Roman"/>
          <w:color w:val="000000"/>
          <w:spacing w:val="5"/>
        </w:rPr>
        <w:t xml:space="preserve">чений), в соответствии с ГОСТ </w:t>
      </w:r>
      <w:r>
        <w:rPr>
          <w:rFonts w:ascii="Times New Roman" w:hAnsi="Times New Roman"/>
          <w:color w:val="000000"/>
          <w:spacing w:val="5"/>
        </w:rPr>
        <w:t>–</w:t>
      </w:r>
      <w:r w:rsidRPr="00AE0619"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 w:rsidRPr="00AE0619"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  <w:spacing w:val="5"/>
        </w:rPr>
        <w:t>,</w:t>
      </w:r>
      <w:r w:rsidRPr="00AE0619">
        <w:rPr>
          <w:rFonts w:ascii="Times New Roman" w:hAnsi="Times New Roman"/>
          <w:color w:val="000000"/>
          <w:spacing w:val="5"/>
        </w:rPr>
        <w:t xml:space="preserve"> ЕСКД;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ind w:right="-95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9"/>
        </w:rPr>
        <w:t>читать чертежи несложных изделий;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spacing w:before="5"/>
        <w:ind w:right="-95"/>
        <w:jc w:val="both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7"/>
        </w:rPr>
        <w:t xml:space="preserve">детализовать чертежи сборочной единицы, состоящие </w:t>
      </w:r>
      <w:r w:rsidRPr="00AE0619">
        <w:rPr>
          <w:rFonts w:ascii="Times New Roman" w:hAnsi="Times New Roman"/>
          <w:color w:val="000000"/>
          <w:spacing w:val="6"/>
        </w:rPr>
        <w:t>из 5—6 несложных деталей, выполняя эскиз (чертеж) од</w:t>
      </w:r>
      <w:r w:rsidRPr="00AE0619">
        <w:rPr>
          <w:rFonts w:ascii="Times New Roman" w:hAnsi="Times New Roman"/>
          <w:color w:val="000000"/>
          <w:spacing w:val="6"/>
        </w:rPr>
        <w:softHyphen/>
      </w:r>
      <w:r w:rsidRPr="00AE0619">
        <w:rPr>
          <w:rFonts w:ascii="Times New Roman" w:hAnsi="Times New Roman"/>
          <w:color w:val="000000"/>
          <w:spacing w:val="10"/>
        </w:rPr>
        <w:t>ной из них;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spacing w:before="5"/>
        <w:ind w:right="-95"/>
        <w:jc w:val="both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4"/>
        </w:rPr>
        <w:t xml:space="preserve">осуществлять преобразование простой геометрической </w:t>
      </w:r>
      <w:r w:rsidRPr="00AE0619">
        <w:rPr>
          <w:rFonts w:ascii="Times New Roman" w:hAnsi="Times New Roman"/>
          <w:color w:val="000000"/>
          <w:spacing w:val="3"/>
        </w:rPr>
        <w:t>формы детали с последующим выполнением чертежа видо</w:t>
      </w:r>
      <w:r w:rsidRPr="00AE0619">
        <w:rPr>
          <w:rFonts w:ascii="Times New Roman" w:hAnsi="Times New Roman"/>
          <w:color w:val="000000"/>
          <w:spacing w:val="3"/>
        </w:rPr>
        <w:softHyphen/>
      </w:r>
      <w:r w:rsidRPr="00AE0619">
        <w:rPr>
          <w:rFonts w:ascii="Times New Roman" w:hAnsi="Times New Roman"/>
          <w:color w:val="000000"/>
          <w:spacing w:val="6"/>
        </w:rPr>
        <w:t>измененной детали;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ind w:right="-95"/>
        <w:jc w:val="both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5"/>
        </w:rPr>
        <w:t>изменять положение предмета в пространстве относи</w:t>
      </w:r>
      <w:r w:rsidRPr="00AE0619">
        <w:rPr>
          <w:rFonts w:ascii="Times New Roman" w:hAnsi="Times New Roman"/>
          <w:color w:val="000000"/>
          <w:spacing w:val="5"/>
        </w:rPr>
        <w:softHyphen/>
      </w:r>
      <w:r w:rsidRPr="00AE0619">
        <w:rPr>
          <w:rFonts w:ascii="Times New Roman" w:hAnsi="Times New Roman"/>
          <w:color w:val="000000"/>
          <w:spacing w:val="3"/>
        </w:rPr>
        <w:t xml:space="preserve">тельно осей координат и выполнять чертеж детали в новом </w:t>
      </w:r>
      <w:r w:rsidRPr="00AE0619">
        <w:rPr>
          <w:rFonts w:ascii="Times New Roman" w:hAnsi="Times New Roman"/>
          <w:color w:val="000000"/>
          <w:spacing w:val="5"/>
        </w:rPr>
        <w:t>положении;</w:t>
      </w:r>
    </w:p>
    <w:p w:rsidR="00A916D0" w:rsidRPr="00AE0619" w:rsidRDefault="00A916D0" w:rsidP="00AE0619">
      <w:pPr>
        <w:pStyle w:val="ListParagraph"/>
        <w:numPr>
          <w:ilvl w:val="2"/>
          <w:numId w:val="9"/>
        </w:numPr>
        <w:shd w:val="clear" w:color="auto" w:fill="FFFFFF"/>
        <w:ind w:right="-95"/>
        <w:jc w:val="both"/>
        <w:rPr>
          <w:rFonts w:ascii="Times New Roman" w:hAnsi="Times New Roman"/>
        </w:rPr>
      </w:pPr>
      <w:r w:rsidRPr="00AE0619">
        <w:rPr>
          <w:rFonts w:ascii="Times New Roman" w:hAnsi="Times New Roman"/>
          <w:color w:val="000000"/>
          <w:spacing w:val="7"/>
        </w:rPr>
        <w:t xml:space="preserve">применять полученные знания при решении задач с </w:t>
      </w:r>
      <w:r w:rsidRPr="00AE0619">
        <w:rPr>
          <w:rFonts w:ascii="Times New Roman" w:hAnsi="Times New Roman"/>
          <w:color w:val="000000"/>
          <w:spacing w:val="3"/>
        </w:rPr>
        <w:t>творческим содержанием (в том числе с элементами конст</w:t>
      </w:r>
      <w:r w:rsidRPr="00AE0619">
        <w:rPr>
          <w:rFonts w:ascii="Times New Roman" w:hAnsi="Times New Roman"/>
          <w:color w:val="000000"/>
          <w:spacing w:val="3"/>
        </w:rPr>
        <w:softHyphen/>
      </w:r>
      <w:r w:rsidRPr="00AE0619">
        <w:rPr>
          <w:rFonts w:ascii="Times New Roman" w:hAnsi="Times New Roman"/>
          <w:color w:val="000000"/>
          <w:spacing w:val="6"/>
        </w:rPr>
        <w:t>руирования).</w:t>
      </w:r>
    </w:p>
    <w:p w:rsidR="00A916D0" w:rsidRDefault="00A916D0" w:rsidP="00AE0619">
      <w:pPr>
        <w:jc w:val="center"/>
        <w:rPr>
          <w:rFonts w:ascii="Times New Roman" w:eastAsia="Arial Unicode MS" w:hAnsi="Arial Unicode MS"/>
          <w:color w:val="000000"/>
          <w:lang w:eastAsia="ru-RU"/>
        </w:rPr>
      </w:pPr>
    </w:p>
    <w:p w:rsidR="00A916D0" w:rsidRPr="00403A7B" w:rsidRDefault="00A916D0" w:rsidP="00DE66AA">
      <w:pPr>
        <w:jc w:val="center"/>
        <w:rPr>
          <w:rFonts w:ascii="Times New Roman" w:hAnsi="Times New Roman"/>
          <w:b/>
        </w:rPr>
      </w:pPr>
      <w:r w:rsidRPr="00403A7B">
        <w:rPr>
          <w:rFonts w:ascii="Times New Roman" w:hAnsi="Times New Roman"/>
          <w:color w:val="000000"/>
          <w:lang w:eastAsia="ru-RU"/>
        </w:rPr>
        <w:t> </w:t>
      </w:r>
      <w:r w:rsidRPr="00403A7B">
        <w:rPr>
          <w:rFonts w:ascii="Times New Roman" w:hAnsi="Times New Roman"/>
          <w:b/>
        </w:rPr>
        <w:t>Контроль уровня   обученности</w:t>
      </w:r>
    </w:p>
    <w:p w:rsidR="00A916D0" w:rsidRPr="00CB134C" w:rsidRDefault="00A916D0" w:rsidP="00C123FF">
      <w:pPr>
        <w:jc w:val="center"/>
        <w:rPr>
          <w:rFonts w:ascii="Times New Roman" w:hAnsi="Times New Roman"/>
          <w:b/>
          <w:sz w:val="24"/>
          <w:szCs w:val="24"/>
        </w:rPr>
      </w:pPr>
      <w:r w:rsidRPr="00CB134C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4067"/>
        <w:gridCol w:w="2610"/>
        <w:gridCol w:w="6965"/>
      </w:tblGrid>
      <w:tr w:rsidR="00A916D0" w:rsidRPr="00403A7B" w:rsidTr="00067345">
        <w:trPr>
          <w:trHeight w:val="775"/>
        </w:trPr>
        <w:tc>
          <w:tcPr>
            <w:tcW w:w="1144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№ урока</w:t>
            </w:r>
          </w:p>
        </w:tc>
        <w:tc>
          <w:tcPr>
            <w:tcW w:w="4067" w:type="dxa"/>
          </w:tcPr>
          <w:p w:rsidR="00A916D0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Тема урока</w:t>
            </w:r>
          </w:p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Вид  контроля</w:t>
            </w:r>
          </w:p>
        </w:tc>
        <w:tc>
          <w:tcPr>
            <w:tcW w:w="6965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Форма  контроля</w:t>
            </w:r>
          </w:p>
        </w:tc>
      </w:tr>
      <w:tr w:rsidR="00A916D0" w:rsidRPr="00403A7B" w:rsidTr="00DE66AA">
        <w:trPr>
          <w:trHeight w:val="1203"/>
        </w:trPr>
        <w:tc>
          <w:tcPr>
            <w:tcW w:w="1144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067" w:type="dxa"/>
          </w:tcPr>
          <w:p w:rsidR="00A916D0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– письменный</w:t>
            </w:r>
          </w:p>
        </w:tc>
        <w:tc>
          <w:tcPr>
            <w:tcW w:w="6965" w:type="dxa"/>
          </w:tcPr>
          <w:p w:rsidR="00A916D0" w:rsidRPr="00403A7B" w:rsidRDefault="00A916D0" w:rsidP="00C123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03A7B">
              <w:rPr>
                <w:rFonts w:ascii="Times New Roman" w:hAnsi="Times New Roman"/>
              </w:rPr>
              <w:t>ест</w:t>
            </w:r>
          </w:p>
        </w:tc>
      </w:tr>
      <w:tr w:rsidR="00A916D0" w:rsidRPr="00403A7B" w:rsidTr="00DE66AA">
        <w:trPr>
          <w:trHeight w:val="540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2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линий</w:t>
            </w:r>
            <w:r w:rsidRPr="00403A7B">
              <w:rPr>
                <w:rFonts w:ascii="Times New Roman" w:hAnsi="Times New Roman"/>
              </w:rPr>
              <w:t>.</w:t>
            </w:r>
          </w:p>
        </w:tc>
        <w:tc>
          <w:tcPr>
            <w:tcW w:w="2610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– письменный</w:t>
            </w:r>
          </w:p>
        </w:tc>
        <w:tc>
          <w:tcPr>
            <w:tcW w:w="6965" w:type="dxa"/>
          </w:tcPr>
          <w:p w:rsidR="00A916D0" w:rsidRPr="00403A7B" w:rsidRDefault="00A916D0" w:rsidP="00C123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03A7B">
              <w:rPr>
                <w:rFonts w:ascii="Times New Roman" w:hAnsi="Times New Roman"/>
              </w:rPr>
              <w:t>ест</w:t>
            </w:r>
          </w:p>
        </w:tc>
      </w:tr>
      <w:tr w:rsidR="00A916D0" w:rsidRPr="00403A7B" w:rsidTr="00DE66AA">
        <w:trPr>
          <w:trHeight w:val="555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Чертёжный стандартный шрифт. Виды шрифтов. Шрифтовые композиции.</w:t>
            </w:r>
          </w:p>
        </w:tc>
        <w:tc>
          <w:tcPr>
            <w:tcW w:w="2610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6965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Графическая работа № 2 «Шрифтовые композиции»</w:t>
            </w:r>
          </w:p>
        </w:tc>
      </w:tr>
      <w:tr w:rsidR="00A916D0" w:rsidRPr="00403A7B" w:rsidTr="00067345">
        <w:trPr>
          <w:trHeight w:val="870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геометрической формы предмета</w:t>
            </w:r>
          </w:p>
        </w:tc>
        <w:tc>
          <w:tcPr>
            <w:tcW w:w="2610" w:type="dxa"/>
          </w:tcPr>
          <w:p w:rsidR="00A916D0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 xml:space="preserve">  Текущий </w:t>
            </w:r>
            <w:r>
              <w:rPr>
                <w:rFonts w:ascii="Times New Roman" w:hAnsi="Times New Roman"/>
              </w:rPr>
              <w:t>–</w:t>
            </w:r>
            <w:r w:rsidRPr="00403A7B">
              <w:rPr>
                <w:rFonts w:ascii="Times New Roman" w:hAnsi="Times New Roman"/>
              </w:rPr>
              <w:t xml:space="preserve"> письменный</w:t>
            </w:r>
          </w:p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65" w:type="dxa"/>
          </w:tcPr>
          <w:p w:rsidR="00A916D0" w:rsidRPr="00403A7B" w:rsidRDefault="00A916D0" w:rsidP="000673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03A7B">
              <w:rPr>
                <w:rFonts w:ascii="Times New Roman" w:hAnsi="Times New Roman"/>
              </w:rPr>
              <w:t>тоговый тест</w:t>
            </w:r>
          </w:p>
        </w:tc>
      </w:tr>
      <w:tr w:rsidR="00A916D0" w:rsidRPr="00403A7B" w:rsidTr="00DE66AA">
        <w:trPr>
          <w:trHeight w:val="587"/>
        </w:trPr>
        <w:tc>
          <w:tcPr>
            <w:tcW w:w="1144" w:type="dxa"/>
          </w:tcPr>
          <w:p w:rsidR="00A916D0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67" w:type="dxa"/>
          </w:tcPr>
          <w:p w:rsidR="00A916D0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Сопряжение</w:t>
            </w:r>
          </w:p>
        </w:tc>
        <w:tc>
          <w:tcPr>
            <w:tcW w:w="2610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 xml:space="preserve">Текущий </w:t>
            </w:r>
            <w:r>
              <w:rPr>
                <w:rFonts w:ascii="Times New Roman" w:hAnsi="Times New Roman"/>
              </w:rPr>
              <w:t>–</w:t>
            </w:r>
            <w:r w:rsidRPr="00403A7B">
              <w:rPr>
                <w:rFonts w:ascii="Times New Roman" w:hAnsi="Times New Roman"/>
              </w:rPr>
              <w:t xml:space="preserve"> письменный</w:t>
            </w:r>
          </w:p>
        </w:tc>
        <w:tc>
          <w:tcPr>
            <w:tcW w:w="6965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Графическая работа №</w:t>
            </w:r>
            <w:r>
              <w:rPr>
                <w:rFonts w:ascii="Times New Roman" w:hAnsi="Times New Roman"/>
              </w:rPr>
              <w:t xml:space="preserve"> 3 «Сопряжение»</w:t>
            </w:r>
          </w:p>
        </w:tc>
      </w:tr>
      <w:tr w:rsidR="00A916D0" w:rsidRPr="00403A7B" w:rsidTr="000F7600">
        <w:trPr>
          <w:trHeight w:val="831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9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Деление окружности на равные части</w:t>
            </w:r>
          </w:p>
        </w:tc>
        <w:tc>
          <w:tcPr>
            <w:tcW w:w="2610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03A7B">
              <w:rPr>
                <w:rFonts w:ascii="Times New Roman" w:hAnsi="Times New Roman"/>
              </w:rPr>
              <w:t xml:space="preserve">екущий </w:t>
            </w:r>
            <w:r>
              <w:rPr>
                <w:rFonts w:ascii="Times New Roman" w:hAnsi="Times New Roman"/>
              </w:rPr>
              <w:t>–</w:t>
            </w:r>
            <w:r w:rsidRPr="00403A7B">
              <w:rPr>
                <w:rFonts w:ascii="Times New Roman" w:hAnsi="Times New Roman"/>
              </w:rPr>
              <w:t xml:space="preserve"> письменный</w:t>
            </w:r>
          </w:p>
        </w:tc>
        <w:tc>
          <w:tcPr>
            <w:tcW w:w="6965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тест.</w:t>
            </w:r>
            <w:r w:rsidRPr="00403A7B">
              <w:rPr>
                <w:rFonts w:ascii="Times New Roman" w:hAnsi="Times New Roman"/>
              </w:rPr>
              <w:t xml:space="preserve"> Графическая работа №</w:t>
            </w:r>
            <w:r>
              <w:rPr>
                <w:rFonts w:ascii="Times New Roman" w:hAnsi="Times New Roman"/>
              </w:rPr>
              <w:t xml:space="preserve"> 4  «Башкирский орнамент»</w:t>
            </w:r>
          </w:p>
        </w:tc>
      </w:tr>
      <w:tr w:rsidR="00A916D0" w:rsidRPr="00403A7B" w:rsidTr="000F7600">
        <w:trPr>
          <w:trHeight w:val="793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Изометрические проекции плоских фигур, геометрических тел. Технический рисунок</w:t>
            </w:r>
          </w:p>
        </w:tc>
        <w:tc>
          <w:tcPr>
            <w:tcW w:w="2610" w:type="dxa"/>
          </w:tcPr>
          <w:p w:rsidR="00A916D0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 xml:space="preserve">Текущий </w:t>
            </w:r>
            <w:r>
              <w:rPr>
                <w:rFonts w:ascii="Times New Roman" w:hAnsi="Times New Roman"/>
              </w:rPr>
              <w:t>–</w:t>
            </w:r>
            <w:r w:rsidRPr="00403A7B">
              <w:rPr>
                <w:rFonts w:ascii="Times New Roman" w:hAnsi="Times New Roman"/>
              </w:rPr>
              <w:t xml:space="preserve"> письменный</w:t>
            </w:r>
          </w:p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65" w:type="dxa"/>
          </w:tcPr>
          <w:p w:rsidR="00A916D0" w:rsidRDefault="00A916D0" w:rsidP="000F7600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Графическая работа №</w:t>
            </w:r>
            <w:r>
              <w:rPr>
                <w:rFonts w:ascii="Times New Roman" w:hAnsi="Times New Roman"/>
              </w:rPr>
              <w:t xml:space="preserve"> 5 «Технический рисунок»  </w:t>
            </w:r>
          </w:p>
        </w:tc>
      </w:tr>
      <w:tr w:rsidR="00A916D0" w:rsidRPr="00403A7B" w:rsidTr="00DE66AA">
        <w:trPr>
          <w:trHeight w:val="1155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67" w:type="dxa"/>
          </w:tcPr>
          <w:p w:rsidR="00A916D0" w:rsidRPr="00403A7B" w:rsidRDefault="00A916D0" w:rsidP="000F7600">
            <w:pPr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Графическая работа</w:t>
            </w:r>
          </w:p>
          <w:p w:rsidR="00A916D0" w:rsidRPr="00403A7B" w:rsidRDefault="00A916D0" w:rsidP="000F7600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Выполнение чертежа по наглядному изображению</w:t>
            </w:r>
          </w:p>
        </w:tc>
        <w:tc>
          <w:tcPr>
            <w:tcW w:w="2610" w:type="dxa"/>
          </w:tcPr>
          <w:p w:rsidR="00A916D0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 xml:space="preserve">Текущий </w:t>
            </w:r>
            <w:r>
              <w:rPr>
                <w:rFonts w:ascii="Times New Roman" w:hAnsi="Times New Roman"/>
              </w:rPr>
              <w:t>–</w:t>
            </w:r>
            <w:r w:rsidRPr="00403A7B">
              <w:rPr>
                <w:rFonts w:ascii="Times New Roman" w:hAnsi="Times New Roman"/>
              </w:rPr>
              <w:t xml:space="preserve"> письменный</w:t>
            </w:r>
          </w:p>
          <w:p w:rsidR="00A916D0" w:rsidRDefault="00A916D0" w:rsidP="006653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65" w:type="dxa"/>
          </w:tcPr>
          <w:p w:rsidR="00A916D0" w:rsidRDefault="00A916D0" w:rsidP="000F7600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Графическая работа №</w:t>
            </w:r>
            <w:r>
              <w:rPr>
                <w:rFonts w:ascii="Times New Roman" w:hAnsi="Times New Roman"/>
              </w:rPr>
              <w:t xml:space="preserve"> 6 </w:t>
            </w:r>
          </w:p>
        </w:tc>
      </w:tr>
    </w:tbl>
    <w:p w:rsidR="00A916D0" w:rsidRPr="00403A7B" w:rsidRDefault="00A916D0" w:rsidP="00DE66AA">
      <w:pPr>
        <w:jc w:val="center"/>
        <w:rPr>
          <w:rFonts w:ascii="Times New Roman" w:hAnsi="Times New Roman"/>
          <w:lang w:eastAsia="ru-RU"/>
        </w:rPr>
      </w:pPr>
    </w:p>
    <w:p w:rsidR="00A916D0" w:rsidRPr="00C123FF" w:rsidRDefault="00A916D0" w:rsidP="00C123FF">
      <w:pPr>
        <w:jc w:val="center"/>
        <w:rPr>
          <w:rFonts w:ascii="Times New Roman" w:hAnsi="Times New Roman"/>
          <w:b/>
          <w:sz w:val="24"/>
          <w:szCs w:val="24"/>
        </w:rPr>
      </w:pPr>
      <w:r w:rsidRPr="00C123FF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4067"/>
        <w:gridCol w:w="2552"/>
        <w:gridCol w:w="6946"/>
      </w:tblGrid>
      <w:tr w:rsidR="00A916D0" w:rsidRPr="00403A7B" w:rsidTr="00DE66AA">
        <w:tc>
          <w:tcPr>
            <w:tcW w:w="1144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№ урока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Вид  контроля</w:t>
            </w:r>
          </w:p>
        </w:tc>
        <w:tc>
          <w:tcPr>
            <w:tcW w:w="6946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Форма  контроля</w:t>
            </w:r>
          </w:p>
        </w:tc>
      </w:tr>
      <w:tr w:rsidR="00A916D0" w:rsidRPr="00403A7B" w:rsidTr="00DE66AA">
        <w:trPr>
          <w:trHeight w:val="870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67" w:type="dxa"/>
          </w:tcPr>
          <w:p w:rsidR="00A916D0" w:rsidRDefault="00A916D0" w:rsidP="000F76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Входной контроль</w:t>
            </w:r>
          </w:p>
        </w:tc>
        <w:tc>
          <w:tcPr>
            <w:tcW w:w="6946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(тест)</w:t>
            </w:r>
          </w:p>
        </w:tc>
      </w:tr>
      <w:tr w:rsidR="00A916D0" w:rsidRPr="00403A7B" w:rsidTr="00DE66AA">
        <w:trPr>
          <w:trHeight w:val="555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4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Изометрические проекции плоских фигур, геометрических тел</w:t>
            </w: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6946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 xml:space="preserve">Графическая работа №1 </w:t>
            </w:r>
          </w:p>
        </w:tc>
      </w:tr>
      <w:tr w:rsidR="00A916D0" w:rsidRPr="00403A7B" w:rsidTr="00DE66AA">
        <w:trPr>
          <w:trHeight w:val="450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5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Сечение</w:t>
            </w: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 - письменный</w:t>
            </w:r>
          </w:p>
        </w:tc>
        <w:tc>
          <w:tcPr>
            <w:tcW w:w="6946" w:type="dxa"/>
          </w:tcPr>
          <w:p w:rsidR="00A916D0" w:rsidRPr="00403A7B" w:rsidRDefault="00A916D0" w:rsidP="000F76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 по карточкам</w:t>
            </w:r>
          </w:p>
        </w:tc>
      </w:tr>
      <w:tr w:rsidR="00A916D0" w:rsidRPr="00403A7B" w:rsidTr="00DE66AA">
        <w:trPr>
          <w:trHeight w:val="360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Разрез</w:t>
            </w:r>
            <w:r w:rsidRPr="00403A7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6946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Практическая работа по карточкам</w:t>
            </w:r>
          </w:p>
        </w:tc>
      </w:tr>
      <w:tr w:rsidR="00A916D0" w:rsidRPr="00403A7B" w:rsidTr="000F7600">
        <w:trPr>
          <w:trHeight w:val="888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67" w:type="dxa"/>
          </w:tcPr>
          <w:p w:rsidR="00A916D0" w:rsidRDefault="00A916D0" w:rsidP="00665372">
            <w:pPr>
              <w:jc w:val="both"/>
              <w:rPr>
                <w:rFonts w:ascii="Times New Roman" w:hAnsi="Times New Roman"/>
                <w:color w:val="000000"/>
              </w:rPr>
            </w:pPr>
            <w:r w:rsidRPr="00403A7B">
              <w:rPr>
                <w:rFonts w:ascii="Times New Roman" w:hAnsi="Times New Roman"/>
              </w:rPr>
              <w:t>Соединение вида и разреза. Местные разрезы. Графическая работа</w:t>
            </w:r>
          </w:p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6946" w:type="dxa"/>
          </w:tcPr>
          <w:p w:rsidR="00A916D0" w:rsidRPr="00403A7B" w:rsidRDefault="00A916D0" w:rsidP="000F7600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  <w:color w:val="000000"/>
              </w:rPr>
              <w:t xml:space="preserve">Графическая  работа №  </w:t>
            </w:r>
          </w:p>
        </w:tc>
      </w:tr>
      <w:tr w:rsidR="00A916D0" w:rsidRPr="00403A7B" w:rsidTr="000F7600">
        <w:trPr>
          <w:trHeight w:val="538"/>
        </w:trPr>
        <w:tc>
          <w:tcPr>
            <w:tcW w:w="1144" w:type="dxa"/>
          </w:tcPr>
          <w:p w:rsidR="00A916D0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67" w:type="dxa"/>
          </w:tcPr>
          <w:p w:rsidR="00A916D0" w:rsidRPr="00403A7B" w:rsidRDefault="00A916D0" w:rsidP="000F7600">
            <w:pPr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Эскизы. Чтение чертежей и эскизов деталей. Графическая работа</w:t>
            </w:r>
          </w:p>
          <w:p w:rsidR="00A916D0" w:rsidRDefault="00A916D0" w:rsidP="0066537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6946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</w:tr>
      <w:tr w:rsidR="00A916D0" w:rsidRPr="00403A7B" w:rsidTr="00DE66AA">
        <w:trPr>
          <w:trHeight w:val="420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13</w:t>
            </w:r>
          </w:p>
        </w:tc>
        <w:tc>
          <w:tcPr>
            <w:tcW w:w="4067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  <w:color w:val="000000"/>
              </w:rPr>
            </w:pPr>
            <w:r w:rsidRPr="00403A7B">
              <w:rPr>
                <w:rFonts w:ascii="Times New Roman" w:hAnsi="Times New Roman"/>
              </w:rPr>
              <w:t>Чертежи неразъемных соединений</w:t>
            </w: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6946" w:type="dxa"/>
          </w:tcPr>
          <w:p w:rsidR="00A916D0" w:rsidRPr="00403A7B" w:rsidRDefault="00A916D0" w:rsidP="000F7600">
            <w:pPr>
              <w:jc w:val="both"/>
              <w:rPr>
                <w:rFonts w:ascii="Times New Roman" w:hAnsi="Times New Roman"/>
                <w:color w:val="000000"/>
              </w:rPr>
            </w:pPr>
            <w:r w:rsidRPr="00403A7B">
              <w:rPr>
                <w:rFonts w:ascii="Times New Roman" w:hAnsi="Times New Roman"/>
                <w:color w:val="000000"/>
              </w:rPr>
              <w:t xml:space="preserve">Творческие задачи </w:t>
            </w:r>
          </w:p>
        </w:tc>
      </w:tr>
      <w:tr w:rsidR="00A916D0" w:rsidRPr="00403A7B" w:rsidTr="00DE66AA">
        <w:trPr>
          <w:trHeight w:val="465"/>
        </w:trPr>
        <w:tc>
          <w:tcPr>
            <w:tcW w:w="1144" w:type="dxa"/>
          </w:tcPr>
          <w:p w:rsidR="00A916D0" w:rsidRPr="00403A7B" w:rsidRDefault="00A916D0" w:rsidP="006653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67" w:type="dxa"/>
          </w:tcPr>
          <w:p w:rsidR="00A916D0" w:rsidRPr="00403A7B" w:rsidRDefault="00A916D0" w:rsidP="00C123FF">
            <w:pPr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Графическая работа</w:t>
            </w:r>
          </w:p>
          <w:p w:rsidR="00A916D0" w:rsidRPr="00403A7B" w:rsidRDefault="00A916D0" w:rsidP="00C123FF">
            <w:pPr>
              <w:jc w:val="both"/>
              <w:rPr>
                <w:rFonts w:ascii="Times New Roman" w:hAnsi="Times New Roman"/>
                <w:color w:val="000000"/>
              </w:rPr>
            </w:pPr>
            <w:r w:rsidRPr="00403A7B">
              <w:rPr>
                <w:rFonts w:ascii="Times New Roman" w:hAnsi="Times New Roman"/>
              </w:rPr>
              <w:t>Выполнение чертежа по наглядному изображению</w:t>
            </w:r>
          </w:p>
        </w:tc>
        <w:tc>
          <w:tcPr>
            <w:tcW w:w="2552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</w:rPr>
            </w:pPr>
            <w:r w:rsidRPr="00403A7B">
              <w:rPr>
                <w:rFonts w:ascii="Times New Roman" w:hAnsi="Times New Roman"/>
              </w:rPr>
              <w:t>Текущий - письменный</w:t>
            </w:r>
          </w:p>
        </w:tc>
        <w:tc>
          <w:tcPr>
            <w:tcW w:w="6946" w:type="dxa"/>
          </w:tcPr>
          <w:p w:rsidR="00A916D0" w:rsidRPr="00403A7B" w:rsidRDefault="00A916D0" w:rsidP="00665372">
            <w:pPr>
              <w:jc w:val="both"/>
              <w:rPr>
                <w:rFonts w:ascii="Times New Roman" w:hAnsi="Times New Roman"/>
                <w:color w:val="000000"/>
              </w:rPr>
            </w:pPr>
            <w:r w:rsidRPr="00403A7B">
              <w:rPr>
                <w:rFonts w:ascii="Times New Roman" w:hAnsi="Times New Roman"/>
                <w:color w:val="000000"/>
              </w:rPr>
              <w:t xml:space="preserve"> Тест </w:t>
            </w:r>
          </w:p>
        </w:tc>
      </w:tr>
    </w:tbl>
    <w:p w:rsidR="00A916D0" w:rsidRDefault="00A916D0" w:rsidP="00DE66AA">
      <w:pPr>
        <w:jc w:val="both"/>
        <w:rPr>
          <w:rFonts w:ascii="Times New Roman" w:hAnsi="Times New Roman"/>
          <w:b/>
        </w:rPr>
      </w:pPr>
    </w:p>
    <w:p w:rsidR="00A916D0" w:rsidRPr="00422A70" w:rsidRDefault="00A916D0" w:rsidP="00422A70">
      <w:pPr>
        <w:jc w:val="center"/>
        <w:rPr>
          <w:rFonts w:ascii="Times New Roman" w:hAnsi="Times New Roman"/>
          <w:b/>
        </w:rPr>
      </w:pPr>
      <w:r w:rsidRPr="00422A70">
        <w:rPr>
          <w:rFonts w:ascii="Times New Roman" w:hAnsi="Times New Roman"/>
          <w:b/>
        </w:rPr>
        <w:t>Сетка часов курса искусства (изобразительное искусство с элементами черчения)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A916D0" w:rsidRPr="00422A70" w:rsidTr="00D940EA">
        <w:tc>
          <w:tcPr>
            <w:tcW w:w="4928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0EA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0EA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0E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16D0" w:rsidRPr="00422A70" w:rsidTr="00D940EA">
        <w:tc>
          <w:tcPr>
            <w:tcW w:w="4928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Раздел  № 1    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4 часов</w:t>
            </w:r>
          </w:p>
        </w:tc>
      </w:tr>
      <w:tr w:rsidR="00A916D0" w:rsidRPr="00422A70" w:rsidTr="00D940EA">
        <w:tc>
          <w:tcPr>
            <w:tcW w:w="492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Раздел № 2    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Геометрические тела. Анализ формы предмета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2 часа</w:t>
            </w:r>
          </w:p>
        </w:tc>
      </w:tr>
      <w:tr w:rsidR="00A916D0" w:rsidRPr="00422A70" w:rsidTr="00D940EA">
        <w:tc>
          <w:tcPr>
            <w:tcW w:w="4928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Раздел №  3   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Метод проецирования и графические способы построения изображений </w:t>
            </w:r>
          </w:p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10 часов</w:t>
            </w:r>
          </w:p>
        </w:tc>
      </w:tr>
      <w:tr w:rsidR="00A916D0" w:rsidRPr="00422A70" w:rsidTr="00D940EA">
        <w:tc>
          <w:tcPr>
            <w:tcW w:w="4928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6D0" w:rsidRPr="00422A70" w:rsidTr="00D940EA">
        <w:tc>
          <w:tcPr>
            <w:tcW w:w="4928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Раздел № 1 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 час</w:t>
            </w:r>
          </w:p>
        </w:tc>
      </w:tr>
      <w:tr w:rsidR="00A916D0" w:rsidRPr="00422A70" w:rsidTr="00D940EA">
        <w:trPr>
          <w:trHeight w:val="629"/>
        </w:trPr>
        <w:tc>
          <w:tcPr>
            <w:tcW w:w="4928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Раздел № 2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Метод проецирования и графические способы построения изображений </w:t>
            </w:r>
          </w:p>
        </w:tc>
        <w:tc>
          <w:tcPr>
            <w:tcW w:w="4929" w:type="dxa"/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3 часа</w:t>
            </w:r>
          </w:p>
        </w:tc>
      </w:tr>
      <w:tr w:rsidR="00A916D0" w:rsidRPr="00422A70" w:rsidTr="00D940EA">
        <w:trPr>
          <w:trHeight w:val="633"/>
        </w:trPr>
        <w:tc>
          <w:tcPr>
            <w:tcW w:w="4928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Раздел № 3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Сечения и разрезы </w:t>
            </w:r>
          </w:p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5 часов</w:t>
            </w:r>
          </w:p>
        </w:tc>
      </w:tr>
      <w:tr w:rsidR="00A916D0" w:rsidRPr="00422A70" w:rsidTr="00D940EA">
        <w:trPr>
          <w:trHeight w:val="633"/>
        </w:trPr>
        <w:tc>
          <w:tcPr>
            <w:tcW w:w="4928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Раздел № 4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Сборочные чертежи </w:t>
            </w:r>
          </w:p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7 часов</w:t>
            </w:r>
          </w:p>
        </w:tc>
      </w:tr>
    </w:tbl>
    <w:p w:rsidR="00A916D0" w:rsidRPr="00422A70" w:rsidRDefault="00A916D0" w:rsidP="00DE66AA">
      <w:pPr>
        <w:jc w:val="both"/>
        <w:rPr>
          <w:rFonts w:ascii="Times New Roman" w:hAnsi="Times New Roman"/>
        </w:rPr>
      </w:pPr>
    </w:p>
    <w:p w:rsidR="00A916D0" w:rsidRDefault="00A916D0" w:rsidP="00C123FF">
      <w:pPr>
        <w:jc w:val="center"/>
        <w:rPr>
          <w:rFonts w:ascii="Times New Roman" w:hAnsi="Times New Roman"/>
          <w:b/>
        </w:rPr>
      </w:pPr>
    </w:p>
    <w:p w:rsidR="00A916D0" w:rsidRDefault="00A916D0" w:rsidP="00C123FF">
      <w:pPr>
        <w:jc w:val="center"/>
        <w:rPr>
          <w:rFonts w:ascii="Times New Roman" w:hAnsi="Times New Roman"/>
          <w:b/>
        </w:rPr>
      </w:pPr>
    </w:p>
    <w:p w:rsidR="00A916D0" w:rsidRDefault="00A916D0" w:rsidP="00C123FF">
      <w:pPr>
        <w:jc w:val="center"/>
        <w:rPr>
          <w:rFonts w:ascii="Times New Roman" w:hAnsi="Times New Roman"/>
          <w:b/>
        </w:rPr>
      </w:pPr>
    </w:p>
    <w:p w:rsidR="00A916D0" w:rsidRDefault="00A916D0" w:rsidP="00C123FF">
      <w:pPr>
        <w:jc w:val="center"/>
        <w:rPr>
          <w:rFonts w:ascii="Times New Roman" w:hAnsi="Times New Roman"/>
          <w:b/>
        </w:rPr>
      </w:pPr>
    </w:p>
    <w:p w:rsidR="00A916D0" w:rsidRPr="00403A7B" w:rsidRDefault="00A916D0" w:rsidP="00C123FF">
      <w:pPr>
        <w:jc w:val="center"/>
        <w:rPr>
          <w:rFonts w:ascii="Times New Roman" w:hAnsi="Times New Roman"/>
          <w:b/>
        </w:rPr>
      </w:pPr>
      <w:r w:rsidRPr="00403A7B">
        <w:rPr>
          <w:rFonts w:ascii="Times New Roman" w:hAnsi="Times New Roman"/>
          <w:b/>
        </w:rPr>
        <w:t>Перечень учебно-методического обеспечения.</w:t>
      </w:r>
    </w:p>
    <w:p w:rsidR="00A916D0" w:rsidRPr="00403A7B" w:rsidRDefault="00A916D0" w:rsidP="00C123F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16D0" w:rsidRPr="00403A7B" w:rsidRDefault="00A916D0" w:rsidP="00C123F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A7B">
        <w:rPr>
          <w:rFonts w:ascii="Times New Roman" w:hAnsi="Times New Roman" w:cs="Times New Roman"/>
          <w:b/>
          <w:sz w:val="22"/>
          <w:szCs w:val="22"/>
        </w:rPr>
        <w:t>Методическая литература:</w:t>
      </w:r>
    </w:p>
    <w:p w:rsidR="00A916D0" w:rsidRPr="00403A7B" w:rsidRDefault="00A916D0" w:rsidP="00C123FF">
      <w:pPr>
        <w:pStyle w:val="Heading8"/>
        <w:jc w:val="center"/>
        <w:rPr>
          <w:b/>
          <w:sz w:val="22"/>
          <w:szCs w:val="22"/>
        </w:rPr>
      </w:pPr>
      <w:r w:rsidRPr="00403A7B">
        <w:rPr>
          <w:b/>
          <w:sz w:val="22"/>
          <w:szCs w:val="22"/>
        </w:rPr>
        <w:t>Для учителя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1.Ботвинников А.Д., Виноградов В.Н., Вышнепольский И.С. Черчение: Учебник для 7-8 классов общеобразовательных учреждений. М.: ООО «Издательство Астерель», 2001.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2.Василенко Е.А. Методика обучения черчению. Учебное пособие  для студентов и учащихся. – М.: Просвещение,1990.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3.Преображенская Н.Г. Черчение: Учебник для учащихся общеобразовательных учреждений – М.: Вентана - Граф, 2004.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4.Гордиенко Н.А. Черчение: Учебник для 9 классов общеобразовательных учреждений. – М.: ООО «Издательство АСТ», 2001.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5.Гервер В.А. Творческие задачи по черчению. – М.: Просвещение,1991.</w:t>
      </w:r>
    </w:p>
    <w:p w:rsidR="00A916D0" w:rsidRPr="00403A7B" w:rsidRDefault="00A916D0" w:rsidP="00DE66AA">
      <w:pPr>
        <w:pStyle w:val="Heading8"/>
        <w:jc w:val="both"/>
        <w:rPr>
          <w:b/>
          <w:sz w:val="22"/>
          <w:szCs w:val="22"/>
        </w:rPr>
      </w:pPr>
    </w:p>
    <w:p w:rsidR="00A916D0" w:rsidRPr="00403A7B" w:rsidRDefault="00A916D0" w:rsidP="00C123FF">
      <w:pPr>
        <w:pStyle w:val="Heading8"/>
        <w:jc w:val="center"/>
        <w:rPr>
          <w:b/>
          <w:sz w:val="22"/>
          <w:szCs w:val="22"/>
        </w:rPr>
      </w:pPr>
      <w:r w:rsidRPr="00403A7B">
        <w:rPr>
          <w:b/>
          <w:sz w:val="22"/>
          <w:szCs w:val="22"/>
        </w:rPr>
        <w:t>Для учащихся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1.Ботвинников А.Д., Виноградов В.Н., Вышнепольский И.С. Черчение: Учебник для 7-8 классов общеобразовательных учреждений. М.: ООО «Издательство Астерель», 2001.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2.Воротников И.А. Занимательное черчение. Книга для учащихся средней школы. – М.: Просвещение. 1990.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3.Селиверстов М.М., Айдинов А.И., Колосов А.Б. Черчение. Пробный учебник для учащихся 7-8 классов. - М.: Просвещение, 1991.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4.Гордиенко Н.А. Черчение: Учебник для 9 классов общеобразовательных учреждений. – М.: ООО «Издательство АСТ», 2001.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5.Гервер В.А. Творческие задачи по черчению. – М.: Просвещение,1991.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6.Словарь- справочник  по черчению: Книга для учащихся. В. Н. Виноградов, Е. А. Василенко и др. – М.: Просвещение,1993.</w:t>
      </w:r>
    </w:p>
    <w:p w:rsidR="00A916D0" w:rsidRPr="00403A7B" w:rsidRDefault="00A916D0" w:rsidP="00DE66AA">
      <w:pPr>
        <w:ind w:firstLine="709"/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 xml:space="preserve">7.Карточки-задания по черчению для 8 классов. Е. А. Василенко, Е. Т. Жукова, Ю. Ф. Катханова, А. Л. Терещенко. – М.: Просвещение,1990. </w:t>
      </w:r>
    </w:p>
    <w:p w:rsidR="00A916D0" w:rsidRPr="00403A7B" w:rsidRDefault="00A916D0" w:rsidP="00DE66AA">
      <w:pPr>
        <w:pStyle w:val="2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16D0" w:rsidRPr="00403A7B" w:rsidRDefault="00A916D0" w:rsidP="00DE66A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16D0" w:rsidRPr="00403A7B" w:rsidRDefault="00A916D0" w:rsidP="00C123F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03A7B">
        <w:rPr>
          <w:rFonts w:ascii="Times New Roman" w:hAnsi="Times New Roman" w:cs="Times New Roman"/>
          <w:b/>
          <w:sz w:val="22"/>
          <w:szCs w:val="22"/>
        </w:rPr>
        <w:t>Инструменты, принадлежности и материалы для черчения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1)Учебник «Черчение»;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2) Тетрадь в клетку формата А4 без полей;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3) Чертежная бумага плотная нелинованная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 xml:space="preserve"> - формат А4 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4) Миллиметровая бумага;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5) Калька;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6) Готовальня школьная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 xml:space="preserve"> (циркуль круговой, циркуль разметочный);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 xml:space="preserve">7) Линейка деревянная </w:t>
      </w:r>
      <w:smartTag w:uri="urn:schemas-microsoft-com:office:smarttags" w:element="metricconverter">
        <w:smartTagPr>
          <w:attr w:name="ProductID" w:val="30 см"/>
        </w:smartTagPr>
        <w:r w:rsidRPr="00403A7B">
          <w:rPr>
            <w:rFonts w:ascii="Times New Roman" w:hAnsi="Times New Roman"/>
          </w:rPr>
          <w:t>30 см</w:t>
        </w:r>
      </w:smartTag>
      <w:r w:rsidRPr="00403A7B">
        <w:rPr>
          <w:rFonts w:ascii="Times New Roman" w:hAnsi="Times New Roman"/>
        </w:rPr>
        <w:t>.;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8) Чертежные угольники с углами: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 xml:space="preserve">      а) 90, 45, 45 -градусов;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 xml:space="preserve">      б) 90, 30, 60 - градусов.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9) Рейсшина;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10) Транспортир;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11) Трафареты для вычерчивания окружностей и эллипсов;</w:t>
      </w:r>
    </w:p>
    <w:p w:rsidR="00A916D0" w:rsidRPr="00403A7B" w:rsidRDefault="00A916D0" w:rsidP="00DE66AA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12) Простые карандаши –  «Т» («Н»), «ТМ» («НВ»), «М» («В»);</w:t>
      </w:r>
    </w:p>
    <w:p w:rsidR="00A916D0" w:rsidRDefault="00A916D0" w:rsidP="0008022B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13) Ластик для карандаша (мягкий);</w:t>
      </w:r>
      <w:r>
        <w:rPr>
          <w:rFonts w:ascii="Times New Roman" w:hAnsi="Times New Roman"/>
        </w:rPr>
        <w:t xml:space="preserve">  </w:t>
      </w:r>
    </w:p>
    <w:p w:rsidR="00A916D0" w:rsidRDefault="00A916D0" w:rsidP="0008022B">
      <w:pPr>
        <w:jc w:val="both"/>
        <w:rPr>
          <w:rFonts w:ascii="Times New Roman" w:hAnsi="Times New Roman"/>
        </w:rPr>
      </w:pPr>
      <w:r w:rsidRPr="00403A7B">
        <w:rPr>
          <w:rFonts w:ascii="Times New Roman" w:hAnsi="Times New Roman"/>
        </w:rPr>
        <w:t>14) Инструмент для заточки карандаша.</w:t>
      </w:r>
    </w:p>
    <w:p w:rsidR="00A916D0" w:rsidRPr="00403A7B" w:rsidRDefault="00A916D0" w:rsidP="0008022B">
      <w:pPr>
        <w:jc w:val="both"/>
        <w:rPr>
          <w:rFonts w:ascii="Times New Roman" w:hAnsi="Times New Roman"/>
        </w:rPr>
      </w:pPr>
    </w:p>
    <w:p w:rsidR="00A916D0" w:rsidRPr="00403A7B" w:rsidRDefault="00A916D0" w:rsidP="00CB134C">
      <w:pPr>
        <w:rPr>
          <w:rFonts w:ascii="Times New Roman" w:hAnsi="Times New Roman"/>
          <w:b/>
        </w:rPr>
      </w:pPr>
      <w:r w:rsidRPr="00403A7B">
        <w:rPr>
          <w:rFonts w:ascii="Times New Roman" w:hAnsi="Times New Roman"/>
          <w:b/>
        </w:rPr>
        <w:t>Календарно- тематическое планирование  по изобразительному искусству (искусство с элементами черчения) в 8 классе</w:t>
      </w:r>
    </w:p>
    <w:tbl>
      <w:tblPr>
        <w:tblpPr w:leftFromText="180" w:rightFromText="180" w:vertAnchor="text" w:horzAnchor="margin" w:tblpX="-459" w:tblpY="157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2"/>
        <w:gridCol w:w="567"/>
        <w:gridCol w:w="685"/>
        <w:gridCol w:w="570"/>
        <w:gridCol w:w="13"/>
        <w:gridCol w:w="8"/>
        <w:gridCol w:w="539"/>
        <w:gridCol w:w="7"/>
        <w:gridCol w:w="7"/>
        <w:gridCol w:w="6"/>
        <w:gridCol w:w="8"/>
        <w:gridCol w:w="688"/>
        <w:gridCol w:w="7"/>
        <w:gridCol w:w="6"/>
        <w:gridCol w:w="7"/>
        <w:gridCol w:w="689"/>
        <w:gridCol w:w="7"/>
        <w:gridCol w:w="11"/>
        <w:gridCol w:w="1549"/>
        <w:gridCol w:w="11"/>
        <w:gridCol w:w="563"/>
        <w:gridCol w:w="12"/>
        <w:gridCol w:w="1700"/>
        <w:gridCol w:w="2266"/>
        <w:gridCol w:w="1558"/>
        <w:gridCol w:w="851"/>
        <w:gridCol w:w="1273"/>
        <w:gridCol w:w="1134"/>
      </w:tblGrid>
      <w:tr w:rsidR="00A916D0" w:rsidRPr="00403A7B" w:rsidTr="00D940EA">
        <w:trPr>
          <w:trHeight w:val="278"/>
        </w:trPr>
        <w:tc>
          <w:tcPr>
            <w:tcW w:w="3773" w:type="dxa"/>
            <w:gridSpan w:val="13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09" w:type="dxa"/>
            <w:gridSpan w:val="4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567" w:type="dxa"/>
            <w:gridSpan w:val="3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74" w:type="dxa"/>
            <w:gridSpan w:val="2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712" w:type="dxa"/>
            <w:gridSpan w:val="2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Основные понятия</w:t>
            </w:r>
          </w:p>
        </w:tc>
        <w:tc>
          <w:tcPr>
            <w:tcW w:w="2266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 xml:space="preserve">Планируемые результаты обучения и уровень усвоения цели </w:t>
            </w:r>
          </w:p>
        </w:tc>
        <w:tc>
          <w:tcPr>
            <w:tcW w:w="1558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Методика оснащения</w:t>
            </w:r>
          </w:p>
        </w:tc>
        <w:tc>
          <w:tcPr>
            <w:tcW w:w="851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1273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1134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A916D0" w:rsidRPr="00403A7B" w:rsidTr="00D940EA">
        <w:trPr>
          <w:trHeight w:val="322"/>
        </w:trPr>
        <w:tc>
          <w:tcPr>
            <w:tcW w:w="12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  <w:lang w:val="en-US"/>
              </w:rPr>
              <w:t>8</w:t>
            </w:r>
            <w:r w:rsidRPr="00D940EA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8В</w:t>
            </w:r>
          </w:p>
        </w:tc>
        <w:tc>
          <w:tcPr>
            <w:tcW w:w="709" w:type="dxa"/>
            <w:gridSpan w:val="4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3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gridSpan w:val="2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2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16D0" w:rsidRPr="00403A7B" w:rsidTr="00D940EA">
        <w:trPr>
          <w:trHeight w:val="300"/>
        </w:trPr>
        <w:tc>
          <w:tcPr>
            <w:tcW w:w="653" w:type="dxa"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589" w:type="dxa"/>
            <w:gridSpan w:val="2"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5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709" w:type="dxa"/>
            <w:gridSpan w:val="4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3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74" w:type="dxa"/>
            <w:gridSpan w:val="2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2" w:type="dxa"/>
            <w:gridSpan w:val="2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16D0" w:rsidRPr="00403A7B" w:rsidTr="00D940EA">
        <w:trPr>
          <w:trHeight w:val="267"/>
        </w:trPr>
        <w:tc>
          <w:tcPr>
            <w:tcW w:w="15417" w:type="dxa"/>
            <w:gridSpan w:val="29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D940EA">
              <w:rPr>
                <w:rFonts w:ascii="Times New Roman" w:hAnsi="Times New Roman"/>
                <w:b/>
              </w:rPr>
              <w:t>четверть</w:t>
            </w:r>
          </w:p>
        </w:tc>
      </w:tr>
      <w:tr w:rsidR="00A916D0" w:rsidRPr="00403A7B" w:rsidTr="00D940EA">
        <w:trPr>
          <w:trHeight w:val="270"/>
        </w:trPr>
        <w:tc>
          <w:tcPr>
            <w:tcW w:w="1541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  <w:b/>
              </w:rPr>
              <w:t>Раздел  № 1    Введение  (4 часа)</w:t>
            </w:r>
          </w:p>
        </w:tc>
      </w:tr>
      <w:tr w:rsidR="00A916D0" w:rsidRPr="00403A7B" w:rsidTr="00D940EA">
        <w:trPr>
          <w:cantSplit/>
          <w:trHeight w:val="2773"/>
        </w:trPr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07.09.2013 г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  <w:lang w:val="en-US"/>
              </w:rPr>
              <w:t>04</w:t>
            </w:r>
            <w:r w:rsidRPr="00D940EA">
              <w:rPr>
                <w:rFonts w:ascii="Times New Roman" w:hAnsi="Times New Roman"/>
              </w:rPr>
              <w:t>.</w:t>
            </w:r>
            <w:r w:rsidRPr="00D940EA">
              <w:rPr>
                <w:rFonts w:ascii="Times New Roman" w:hAnsi="Times New Roman"/>
                <w:lang w:val="en-US"/>
              </w:rPr>
              <w:t>09</w:t>
            </w:r>
            <w:r w:rsidRPr="00D940EA">
              <w:rPr>
                <w:rFonts w:ascii="Times New Roman" w:hAnsi="Times New Roman"/>
              </w:rPr>
              <w:t>. 2013г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07.092013г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Введение. Вводный инструктаж по технике безопасности  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Чертеж, как основной графический документ.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Инструменты, принадлежности и материалы для выполнения чертежей. Приемы работы чертежными инструментами.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об основных этапах развития чертежа;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назначение инструментов и приспособлений;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правильно пользоваться чертежными инструментами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объемные геометрические тела, таблицы по теме урока.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Устный . письменныйвходной контроль. тест 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14.09.2013г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11.09.2013г</w:t>
            </w:r>
          </w:p>
        </w:tc>
        <w:tc>
          <w:tcPr>
            <w:tcW w:w="591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14.09.2013г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gridSpan w:val="3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Типы линий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Элементы графического языка. Линии чертежа.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графическом языке; Знать назначение линий чертежа;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линии чертежа.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40EA">
              <w:rPr>
                <w:rFonts w:ascii="Times New Roman" w:hAnsi="Times New Roman"/>
              </w:rPr>
              <w:t>Граф.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работа № 1 «Линии чертежа»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Граф. Раб.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21.09.2013г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18.09.2013 г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21.09.2013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gridSpan w:val="3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Чертежный шрифт.</w:t>
            </w:r>
          </w:p>
        </w:tc>
        <w:tc>
          <w:tcPr>
            <w:tcW w:w="574" w:type="dxa"/>
            <w:gridSpan w:val="2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712" w:type="dxa"/>
            <w:gridSpan w:val="2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Стандарт ЕСКД,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шрифт чертежный, основная надпись чертежа.</w:t>
            </w:r>
          </w:p>
        </w:tc>
        <w:tc>
          <w:tcPr>
            <w:tcW w:w="2266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стандарте ЕСКД;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форматы чертежной бумаги;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прописные и строчные буквы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851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40EA">
              <w:rPr>
                <w:rFonts w:ascii="Times New Roman" w:hAnsi="Times New Roman"/>
              </w:rPr>
              <w:t>Граф.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работа № 2 «Шрифтовые композиции»</w:t>
            </w:r>
          </w:p>
        </w:tc>
        <w:tc>
          <w:tcPr>
            <w:tcW w:w="1273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конспекту.</w:t>
            </w:r>
          </w:p>
        </w:tc>
      </w:tr>
      <w:tr w:rsidR="00A916D0" w:rsidRPr="00403A7B" w:rsidTr="00D940EA">
        <w:trPr>
          <w:cantSplit/>
          <w:trHeight w:val="129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28.09.2013г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25.09.2013г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28.09.2013г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gridSpan w:val="3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gridSpan w:val="2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16D0" w:rsidRPr="00403A7B" w:rsidTr="00D940EA">
        <w:trPr>
          <w:trHeight w:val="276"/>
        </w:trPr>
        <w:tc>
          <w:tcPr>
            <w:tcW w:w="15417" w:type="dxa"/>
            <w:gridSpan w:val="29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b/>
                <w:sz w:val="24"/>
                <w:szCs w:val="24"/>
              </w:rPr>
              <w:t>Раздел № 2    Геометрические тела. Анализ формы предмета (2 часа)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6D0" w:rsidRPr="00403A7B" w:rsidTr="00D940EA">
        <w:trPr>
          <w:cantSplit/>
          <w:trHeight w:val="1758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05.10.2013г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02.10.2013 г</w:t>
            </w:r>
          </w:p>
        </w:tc>
        <w:tc>
          <w:tcPr>
            <w:tcW w:w="591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05.10.2013г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gridSpan w:val="3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Понятие о предмете и его форме.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Форма простых геометрических тел.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формах предмета;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состав формы;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определять форму.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2175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12.10.2013г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09.10.2013г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12.10.2013г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Анализ геометрической формы предметов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Анализ формы с натуры и по графическим изображениям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представления о формах предмета;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названия геометрических тел;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Уметь анализировать 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08022B" w:rsidTr="00D940EA">
        <w:trPr>
          <w:trHeight w:val="674"/>
        </w:trPr>
        <w:tc>
          <w:tcPr>
            <w:tcW w:w="15417" w:type="dxa"/>
            <w:gridSpan w:val="29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b/>
                <w:sz w:val="24"/>
                <w:szCs w:val="24"/>
              </w:rPr>
              <w:t>Раздел №  3   Метод проецирования и графические способы построения изображений (10 часов)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19.10.2013г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16.10.2013г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19.10.2013г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gridSpan w:val="3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Проецирование как метод графического  отображения формы предмета. Прямоугольное проецирование.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Методы проецирования, прямоугольное проецирование на одну плоскость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методах проецирования;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способ прямоугольного проецирования;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строить проекцию на одну плоскость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10.2013г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10.2013г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10.2013г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gridSpan w:val="3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Сопряжение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Сопряжение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применении сопряжения;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последовательность выполнения;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сопряжения.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Выполнить зад.</w:t>
            </w:r>
          </w:p>
        </w:tc>
      </w:tr>
      <w:tr w:rsidR="00A916D0" w:rsidRPr="00403A7B" w:rsidTr="00D940EA">
        <w:trPr>
          <w:cantSplit/>
          <w:trHeight w:val="140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09.11.2013 г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3010.2013г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09.11.2013 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Деление окружности на равные части. Графическая работа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Деление на 3, 4, 5, 6, 7,8, 10 равных частей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способах деления окружностей на равные части;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приемы деления без транспортира;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делить на 3, 4, 5, 6; 8, 10 равных частей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Выполнить чертеж детали</w:t>
            </w:r>
          </w:p>
        </w:tc>
      </w:tr>
      <w:tr w:rsidR="00A916D0" w:rsidRPr="00403A7B" w:rsidTr="00D940EA">
        <w:trPr>
          <w:trHeight w:val="567"/>
        </w:trPr>
        <w:tc>
          <w:tcPr>
            <w:tcW w:w="15417" w:type="dxa"/>
            <w:gridSpan w:val="29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 </w:t>
            </w:r>
            <w:r w:rsidRPr="00D940EA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6D0" w:rsidRPr="00403A7B" w:rsidTr="00D940EA">
        <w:trPr>
          <w:cantSplit/>
          <w:trHeight w:val="2295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11.2013 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06.11.2013 г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16.11.2013 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Проецирование на две взаимно перпендикулярные плоскости проекции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Проецирование на две взаимно перпендикулярные плоскости проекции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Иметь представление о фронтальной и горизонтальной плоскостях проекции; 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изображение граней и ребер предмета;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две проекции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Выучить таблицу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23.11.2013 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13.11.2013 г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23.11.2013 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Проецирование на три взаимно перпендикулярных плоскости проекции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Проецирование на три взаимно перпендикулярных плоскости проекции. Нахождение проекций точек, ребер и граней предмета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Иметь представление о фронтальной, горизонтальной и профильной плоскостях проекции; 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изображение граней и ребер предмета;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три проекции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выполнить задание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30.11.2013 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20.11.2013 г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30.11.2013 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Виды.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Нанесение размеров 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Способы построения видов на чертеже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Иметь представление об основных шести видах, 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способы построения видов на основе анализа формы предмета;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чертеж и наносить размеры.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Выполнить  пр.раб.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07.12.2013 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27.11.2013 г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07.12.2013 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Моделирование и изготовление моделей.</w:t>
            </w:r>
          </w:p>
        </w:tc>
        <w:tc>
          <w:tcPr>
            <w:tcW w:w="574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12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Общие сведения о формообразовании. Операции с трехмерными объектами и отображение их на чертеже, Моделирование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формообразовании;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способы моделирования;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моделировать по чертежу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Закончить работу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14.12.2013 г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04.12.2013 г</w:t>
            </w: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14.12.2013 г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4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14</w:t>
            </w:r>
          </w:p>
        </w:tc>
        <w:tc>
          <w:tcPr>
            <w:tcW w:w="1549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Аксонометрические проекции.</w:t>
            </w:r>
          </w:p>
        </w:tc>
        <w:tc>
          <w:tcPr>
            <w:tcW w:w="586" w:type="dxa"/>
            <w:gridSpan w:val="3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Изометрическая проекция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представления о прямоугольной изометрической проекции и косоугольной фронтальной диметрической проекции;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расположение осей;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строить изометрическую проекцию квадрата, круга (овал)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75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21.12.2013 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11.12.2013 г</w:t>
            </w:r>
          </w:p>
        </w:tc>
        <w:tc>
          <w:tcPr>
            <w:tcW w:w="591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21.12.2013 г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3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Изометрические проекции плоских фигур, геометрических тел. Технический рисунок</w:t>
            </w:r>
          </w:p>
        </w:tc>
        <w:tc>
          <w:tcPr>
            <w:tcW w:w="575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00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Правила построения изометрических проекций геометрических фигур: треугольника, шестиугольника; геометрических тел: призмы, пирамиды, цилиндра, конуса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значении наглядного изображения детали;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правила построения изометрических проекций; Уметь строить изометрические проекции плоских фигур и геометрических тел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Графическая раабота №    «Тенический рисунок»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75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28.12.2013 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D940EA">
              <w:rPr>
                <w:rFonts w:ascii="Times New Roman" w:hAnsi="Times New Roman"/>
                <w:sz w:val="24"/>
                <w:szCs w:val="24"/>
              </w:rPr>
              <w:t>.12.2013 г</w:t>
            </w:r>
          </w:p>
        </w:tc>
        <w:tc>
          <w:tcPr>
            <w:tcW w:w="591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28.12.2013 г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3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Графическая работа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Выполнение чертежа по наглядному изображению</w:t>
            </w:r>
          </w:p>
        </w:tc>
        <w:tc>
          <w:tcPr>
            <w:tcW w:w="575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00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Выполнения чертежа по наглядному изображению</w:t>
            </w:r>
          </w:p>
        </w:tc>
        <w:tc>
          <w:tcPr>
            <w:tcW w:w="226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проецировании;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способы построения чертеж в трех вида;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чертеж с нанесением размеров</w:t>
            </w:r>
          </w:p>
        </w:tc>
        <w:tc>
          <w:tcPr>
            <w:tcW w:w="1558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851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Графиче6ская работа</w:t>
            </w:r>
          </w:p>
        </w:tc>
        <w:tc>
          <w:tcPr>
            <w:tcW w:w="1273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</w:tbl>
    <w:p w:rsidR="00A916D0" w:rsidRPr="00403A7B" w:rsidRDefault="00A916D0" w:rsidP="00180617">
      <w:pPr>
        <w:rPr>
          <w:rFonts w:ascii="Times New Roman" w:hAnsi="Times New Roman"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Default="00A916D0" w:rsidP="00180617">
      <w:pPr>
        <w:jc w:val="center"/>
        <w:rPr>
          <w:rFonts w:ascii="Times New Roman" w:hAnsi="Times New Roman"/>
          <w:b/>
        </w:rPr>
      </w:pPr>
    </w:p>
    <w:p w:rsidR="00A916D0" w:rsidRPr="00403A7B" w:rsidRDefault="00A916D0" w:rsidP="00840F17">
      <w:pPr>
        <w:jc w:val="center"/>
        <w:rPr>
          <w:rFonts w:ascii="Times New Roman" w:hAnsi="Times New Roman"/>
          <w:b/>
          <w:sz w:val="28"/>
          <w:szCs w:val="28"/>
        </w:rPr>
      </w:pPr>
      <w:r w:rsidRPr="00403A7B">
        <w:rPr>
          <w:rFonts w:ascii="Times New Roman" w:hAnsi="Times New Roman"/>
          <w:b/>
          <w:sz w:val="28"/>
          <w:szCs w:val="28"/>
        </w:rPr>
        <w:t>Календарно- тематическое планирование  по изобразительному искусству (искусство с элементами черчения) в 9 классе</w:t>
      </w:r>
    </w:p>
    <w:p w:rsidR="00A916D0" w:rsidRPr="00403A7B" w:rsidRDefault="00A916D0" w:rsidP="00180617">
      <w:pPr>
        <w:rPr>
          <w:rFonts w:ascii="Times New Roman" w:hAnsi="Times New Roman"/>
          <w:b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58"/>
        <w:gridCol w:w="12"/>
        <w:gridCol w:w="558"/>
        <w:gridCol w:w="689"/>
        <w:gridCol w:w="21"/>
        <w:gridCol w:w="10"/>
        <w:gridCol w:w="690"/>
        <w:gridCol w:w="17"/>
        <w:gridCol w:w="703"/>
        <w:gridCol w:w="6"/>
        <w:gridCol w:w="722"/>
        <w:gridCol w:w="426"/>
        <w:gridCol w:w="1555"/>
        <w:gridCol w:w="557"/>
        <w:gridCol w:w="10"/>
        <w:gridCol w:w="1416"/>
        <w:gridCol w:w="2547"/>
        <w:gridCol w:w="1697"/>
        <w:gridCol w:w="1134"/>
        <w:gridCol w:w="992"/>
        <w:gridCol w:w="1134"/>
      </w:tblGrid>
      <w:tr w:rsidR="00A916D0" w:rsidRPr="00403A7B" w:rsidTr="00D940EA">
        <w:trPr>
          <w:trHeight w:val="252"/>
        </w:trPr>
        <w:tc>
          <w:tcPr>
            <w:tcW w:w="4125" w:type="dxa"/>
            <w:gridSpan w:val="12"/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426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555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416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Основные понятия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 xml:space="preserve">Планируемые результаты обучения и уровень усвоения цели </w:t>
            </w:r>
          </w:p>
        </w:tc>
        <w:tc>
          <w:tcPr>
            <w:tcW w:w="1697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Методика оснащения</w:t>
            </w:r>
          </w:p>
        </w:tc>
        <w:tc>
          <w:tcPr>
            <w:tcW w:w="1134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992" w:type="dxa"/>
            <w:vMerge w:val="restart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A916D0" w:rsidRPr="00403A7B" w:rsidTr="00D940EA">
        <w:trPr>
          <w:trHeight w:val="307"/>
        </w:trPr>
        <w:tc>
          <w:tcPr>
            <w:tcW w:w="1267" w:type="dxa"/>
            <w:gridSpan w:val="4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14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9В</w:t>
            </w:r>
          </w:p>
        </w:tc>
        <w:tc>
          <w:tcPr>
            <w:tcW w:w="426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16D0" w:rsidRPr="00403A7B" w:rsidTr="00D940EA">
        <w:trPr>
          <w:trHeight w:val="47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916D0" w:rsidRPr="00403A7B" w:rsidTr="00D940EA">
        <w:trPr>
          <w:trHeight w:val="267"/>
        </w:trPr>
        <w:tc>
          <w:tcPr>
            <w:tcW w:w="15593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  <w:lang w:val="en-US"/>
              </w:rPr>
              <w:t>I</w:t>
            </w:r>
            <w:r w:rsidRPr="00D940EA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A916D0" w:rsidRPr="00403A7B" w:rsidTr="00D940EA">
        <w:trPr>
          <w:trHeight w:val="214"/>
        </w:trPr>
        <w:tc>
          <w:tcPr>
            <w:tcW w:w="15593" w:type="dxa"/>
            <w:gridSpan w:val="22"/>
            <w:tcBorders>
              <w:top w:val="single" w:sz="4" w:space="0" w:color="auto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</w:rPr>
              <w:t>Раздел № 1 Введение (1 час)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97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07. 09.2013г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04.09.2013г</w:t>
            </w:r>
          </w:p>
        </w:tc>
        <w:tc>
          <w:tcPr>
            <w:tcW w:w="717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07. 09.2013г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Введение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Вводный инструктаж по технике безопасности  </w:t>
            </w:r>
          </w:p>
        </w:tc>
        <w:tc>
          <w:tcPr>
            <w:tcW w:w="567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1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Чертеж, как основной графический документ.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Инструменты, принадлежности и материалы для выполнения чертежей. Приемы работы чертежными инструментами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об основных этапах выполнения чертежа;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назначение инструментов и приспособлений;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правильно пользоваться чертежными инструментами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объемные геометрические тела, таблицы по теме урока.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Входной контроль.  Тест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Объяснение нового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trHeight w:val="333"/>
        </w:trPr>
        <w:tc>
          <w:tcPr>
            <w:tcW w:w="1267" w:type="dxa"/>
            <w:gridSpan w:val="4"/>
            <w:tcBorders>
              <w:top w:val="single" w:sz="4" w:space="0" w:color="auto"/>
              <w:right w:val="nil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  <w:b/>
              </w:rPr>
              <w:t>Раздел № 2 Метод проецирования и графические способы построения изображений (3 часа)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97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14. 09.2013г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11. 09.2013г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14. 09.2013г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Анализ геометрической формы предметов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Анализ формы с натуры и по графическим изображениям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представления о формах предмета;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названия геометрических тел;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Уметь анализировать 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97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21. 09.2013г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18. 09.2013г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21. 09.2013г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Проецирование на три взаимно перпендикулярных плоскости проекции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Проецирование на три взаимно перпендикулярных плоскости проекции. Нахождение проекций точек, ребер и граней предмета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Иметь представление о фронтальной, горизонтальной и профильной плоскостях проекции; 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изображение граней и ребер предмета;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три проекции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Выполнить  задание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709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28. 09.2013г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2509.2013г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28. 09.2013г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Изометрические проекции плоских фигур, геометрических тел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Правила построения изометрических проекций геометрических фигур: треугольника, шестиугольника; геометрических тел: призмы, пирамиды, цилиндра, конуса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значении наглядного изображения детали;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правила построения изометрических проекций; Уметь строить изометрические проекции плоских фигур и геометрических тел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trHeight w:val="429"/>
        </w:trPr>
        <w:tc>
          <w:tcPr>
            <w:tcW w:w="15593" w:type="dxa"/>
            <w:gridSpan w:val="22"/>
            <w:tcBorders>
              <w:top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  <w:b/>
              </w:rPr>
              <w:t>Раздел № 3 Сечения и разрезы ( 5 часов)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709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05. 10. 2013г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02. 10. 2013г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05. 10. 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5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Сечения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Получение сечения, виды сечения, обозначение 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получении сечения;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обозначение сечения в зависимости от расположения;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строить сечение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709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12. 10. 2013г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09. 10. 2013г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12. 10. 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6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Разрезы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Разрезы, классификация разрезов, обозначение 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получении разрезов;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классификацию разрезов;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простой разрез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709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19. 10. 2013г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16. 10. 2013г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19. 10. 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7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Соединение вида и разреза. Местные разрезы. Графическая работа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Соединение части вида и части разреза. Соединение половины вида и половины разреза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выборе необходимого разреза;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правила выполнения и обозначения разрезов;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соединять вид и разрез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709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26. 10. 2013г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23. 10. 2013г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26. 10. 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8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Разрезы на аксонометрических проекциях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Выполнение разрезов (вырезов) на аксонометрических изображениях деталей.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необходимости показа внутреннего строения детали на наглядном изображении;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последовательность построения выреза;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Уметь выполнять вырез 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Зад. По карточке</w:t>
            </w:r>
          </w:p>
        </w:tc>
      </w:tr>
      <w:tr w:rsidR="00A916D0" w:rsidRPr="00403A7B" w:rsidTr="00D940EA">
        <w:trPr>
          <w:cantSplit/>
          <w:trHeight w:val="2053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09.11.2013г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30. 10. 2013г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09. 11.2013г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9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Эскизы. Чтение чертежей и эскизов деталей. Графическая работа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Последовательность выполнения эскиза детали. Чтение чертежей и эскизов деталей.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последовательности  выполнения эскиза;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Знать назначение эскиза; 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читать чертеж и эскиз детали.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геометрические тела, таблицы по теме урока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trHeight w:val="386"/>
        </w:trPr>
        <w:tc>
          <w:tcPr>
            <w:tcW w:w="14459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0EA">
              <w:rPr>
                <w:rFonts w:ascii="Times New Roman" w:hAnsi="Times New Roman"/>
                <w:b/>
                <w:lang w:val="en-US"/>
              </w:rPr>
              <w:t>II</w:t>
            </w:r>
            <w:r w:rsidRPr="00D940EA">
              <w:rPr>
                <w:rFonts w:ascii="Times New Roman" w:hAnsi="Times New Roman"/>
                <w:b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16D0" w:rsidRPr="00403A7B" w:rsidTr="00D940EA">
        <w:trPr>
          <w:trHeight w:val="322"/>
        </w:trPr>
        <w:tc>
          <w:tcPr>
            <w:tcW w:w="14459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6D0" w:rsidRPr="00D940EA" w:rsidRDefault="00A916D0" w:rsidP="00D94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  <w:b/>
              </w:rPr>
              <w:t>Раздел № 4 Сборочные чертежи (7 часов)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16D0" w:rsidRPr="00403A7B" w:rsidTr="00D940EA">
        <w:trPr>
          <w:cantSplit/>
          <w:trHeight w:val="1134"/>
        </w:trPr>
        <w:tc>
          <w:tcPr>
            <w:tcW w:w="63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16. 11.2013г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06. 11.2013г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16. 11.2013г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Общие сведения об изделии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Общие представления о детали и ее конструктивных элементах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конструктивных элементах детали - сборочных единицах;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что такое сборочная единица;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читать техническую информацию об изделии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1134" w:type="dxa"/>
            <w:tcBorders>
              <w:top w:val="nil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3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23. 11.2013г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13. 11.2013г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23. 11.2013г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11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Условное изображение и обозначение резьбы на чертежах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Общее представление о соединениях деталей, изображение и обозначение резьбы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видах  соединений деталей;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назначение резьбы;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изображать и обозначать резьбу.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3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30. 11.2013г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20. 11.2013г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30. 11.2013г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12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Резьбовые соединения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Чертежи соединений деталей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видах соединений деталей;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конструктивные элементы резьбовых соединений;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чертеж резьбового соединения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объемные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3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07.12.2013г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27. 11.2013г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07. 12.2013г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Чертежи неразъемных соединений . 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Чертежи соединений деталей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видах соединений деталей;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изображение и обозначение неразъемных соединений;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читать чертежи с неразъемными соединениями.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 Графическая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3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14. 12.2013г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04. 12.2013г</w:t>
            </w:r>
          </w:p>
        </w:tc>
        <w:tc>
          <w:tcPr>
            <w:tcW w:w="717" w:type="dxa"/>
            <w:gridSpan w:val="3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14. 12.2013г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14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Сборочный чертеж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сборочном чертеже;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какие графы содержит спецификация;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работать со спецификацией.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3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21. 12.2013г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11. 12.2013г</w:t>
            </w:r>
          </w:p>
        </w:tc>
        <w:tc>
          <w:tcPr>
            <w:tcW w:w="738" w:type="dxa"/>
            <w:gridSpan w:val="4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21. 12.2013г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15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Чтение чертежей. Деталирование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сборочном чертеже;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последовательность деталирования;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читать чертеж.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Учебник, рабочая тетрадь, карточки-задания, таблицы по теме урока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  <w:tr w:rsidR="00A916D0" w:rsidRPr="00403A7B" w:rsidTr="00D940EA">
        <w:trPr>
          <w:cantSplit/>
          <w:trHeight w:val="1134"/>
        </w:trPr>
        <w:tc>
          <w:tcPr>
            <w:tcW w:w="63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0EA">
              <w:rPr>
                <w:rFonts w:ascii="Times New Roman" w:hAnsi="Times New Roman"/>
                <w:sz w:val="24"/>
                <w:szCs w:val="24"/>
              </w:rPr>
              <w:t>18. 12.2013г</w:t>
            </w:r>
          </w:p>
        </w:tc>
        <w:tc>
          <w:tcPr>
            <w:tcW w:w="738" w:type="dxa"/>
            <w:gridSpan w:val="4"/>
            <w:tcBorders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916D0" w:rsidRPr="00D940EA" w:rsidRDefault="00A916D0" w:rsidP="00D940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16</w:t>
            </w:r>
          </w:p>
        </w:tc>
        <w:tc>
          <w:tcPr>
            <w:tcW w:w="1555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Контрольная работа. Итоговый урок</w:t>
            </w:r>
          </w:p>
        </w:tc>
        <w:tc>
          <w:tcPr>
            <w:tcW w:w="55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26" w:type="dxa"/>
            <w:gridSpan w:val="2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 сборочному чертежу выполнить чертеж одной детали</w:t>
            </w:r>
          </w:p>
        </w:tc>
        <w:tc>
          <w:tcPr>
            <w:tcW w:w="254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Иметь представление о сборочном чертеже;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Знать последовательность деталирования;</w:t>
            </w:r>
          </w:p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Уметь выполнять чертеж.</w:t>
            </w:r>
          </w:p>
        </w:tc>
        <w:tc>
          <w:tcPr>
            <w:tcW w:w="1697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 xml:space="preserve">Рабочая тетрадь, карточки-задания, 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Графическая работа</w:t>
            </w:r>
          </w:p>
        </w:tc>
        <w:tc>
          <w:tcPr>
            <w:tcW w:w="992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134" w:type="dxa"/>
          </w:tcPr>
          <w:p w:rsidR="00A916D0" w:rsidRPr="00D940EA" w:rsidRDefault="00A916D0" w:rsidP="00D940EA">
            <w:pPr>
              <w:spacing w:after="0" w:line="240" w:lineRule="auto"/>
              <w:rPr>
                <w:rFonts w:ascii="Times New Roman" w:hAnsi="Times New Roman"/>
              </w:rPr>
            </w:pPr>
            <w:r w:rsidRPr="00D940EA">
              <w:rPr>
                <w:rFonts w:ascii="Times New Roman" w:hAnsi="Times New Roman"/>
              </w:rPr>
              <w:t>Повторить по конспекту</w:t>
            </w:r>
          </w:p>
        </w:tc>
      </w:tr>
    </w:tbl>
    <w:p w:rsidR="00A916D0" w:rsidRPr="00403A7B" w:rsidRDefault="00A916D0" w:rsidP="00DE66AA">
      <w:pPr>
        <w:jc w:val="center"/>
        <w:rPr>
          <w:rFonts w:ascii="Times New Roman" w:hAnsi="Times New Roman"/>
          <w:b/>
        </w:rPr>
      </w:pPr>
    </w:p>
    <w:p w:rsidR="00A916D0" w:rsidRPr="00403A7B" w:rsidRDefault="00A916D0" w:rsidP="00DE66AA">
      <w:pPr>
        <w:jc w:val="center"/>
        <w:rPr>
          <w:rFonts w:ascii="Times New Roman" w:hAnsi="Times New Roman"/>
          <w:b/>
        </w:rPr>
      </w:pPr>
    </w:p>
    <w:p w:rsidR="00A916D0" w:rsidRDefault="00A916D0" w:rsidP="0062044E">
      <w:pPr>
        <w:rPr>
          <w:b/>
          <w:sz w:val="18"/>
          <w:szCs w:val="18"/>
        </w:rPr>
      </w:pPr>
    </w:p>
    <w:p w:rsidR="00A916D0" w:rsidRDefault="00A916D0" w:rsidP="00DE66AA">
      <w:pPr>
        <w:jc w:val="center"/>
        <w:rPr>
          <w:b/>
          <w:sz w:val="18"/>
          <w:szCs w:val="18"/>
        </w:rPr>
      </w:pPr>
    </w:p>
    <w:p w:rsidR="00A916D0" w:rsidRDefault="00A916D0" w:rsidP="00DE66AA">
      <w:pPr>
        <w:jc w:val="center"/>
        <w:rPr>
          <w:b/>
          <w:sz w:val="18"/>
          <w:szCs w:val="18"/>
        </w:rPr>
      </w:pPr>
    </w:p>
    <w:p w:rsidR="00A916D0" w:rsidRDefault="00A916D0" w:rsidP="00422A70">
      <w:pPr>
        <w:rPr>
          <w:b/>
          <w:sz w:val="18"/>
          <w:szCs w:val="18"/>
        </w:rPr>
      </w:pPr>
    </w:p>
    <w:p w:rsidR="00A916D0" w:rsidRDefault="00A916D0"/>
    <w:sectPr w:rsidR="00A916D0" w:rsidSect="00DE6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314"/>
    <w:multiLevelType w:val="hybridMultilevel"/>
    <w:tmpl w:val="BFF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1FA7"/>
    <w:multiLevelType w:val="hybridMultilevel"/>
    <w:tmpl w:val="EA927F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D312D0"/>
    <w:multiLevelType w:val="hybridMultilevel"/>
    <w:tmpl w:val="D01A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5414C"/>
    <w:multiLevelType w:val="hybridMultilevel"/>
    <w:tmpl w:val="86166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B5310"/>
    <w:multiLevelType w:val="hybridMultilevel"/>
    <w:tmpl w:val="AF84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02A1D"/>
    <w:multiLevelType w:val="hybridMultilevel"/>
    <w:tmpl w:val="B9B03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B7256"/>
    <w:multiLevelType w:val="hybridMultilevel"/>
    <w:tmpl w:val="36026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6287E"/>
    <w:multiLevelType w:val="hybridMultilevel"/>
    <w:tmpl w:val="2302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4A3548"/>
    <w:multiLevelType w:val="hybridMultilevel"/>
    <w:tmpl w:val="A79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6AA"/>
    <w:rsid w:val="00067345"/>
    <w:rsid w:val="0008022B"/>
    <w:rsid w:val="000F7600"/>
    <w:rsid w:val="00180617"/>
    <w:rsid w:val="002071ED"/>
    <w:rsid w:val="00295B68"/>
    <w:rsid w:val="00375E7E"/>
    <w:rsid w:val="00403A7B"/>
    <w:rsid w:val="00422A70"/>
    <w:rsid w:val="00457CFF"/>
    <w:rsid w:val="004F1997"/>
    <w:rsid w:val="00575EDA"/>
    <w:rsid w:val="005D0C0B"/>
    <w:rsid w:val="0062044E"/>
    <w:rsid w:val="00665372"/>
    <w:rsid w:val="00697BA1"/>
    <w:rsid w:val="006B1472"/>
    <w:rsid w:val="006C5385"/>
    <w:rsid w:val="006F61AD"/>
    <w:rsid w:val="00795F60"/>
    <w:rsid w:val="00840F17"/>
    <w:rsid w:val="008A3932"/>
    <w:rsid w:val="009D6BB3"/>
    <w:rsid w:val="009E1286"/>
    <w:rsid w:val="00A916D0"/>
    <w:rsid w:val="00AE0619"/>
    <w:rsid w:val="00C123FF"/>
    <w:rsid w:val="00C83C11"/>
    <w:rsid w:val="00CB134C"/>
    <w:rsid w:val="00D368E3"/>
    <w:rsid w:val="00D908B4"/>
    <w:rsid w:val="00D940EA"/>
    <w:rsid w:val="00DE66AA"/>
    <w:rsid w:val="00E91A2C"/>
    <w:rsid w:val="00EC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AA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E66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DE66AA"/>
    <w:rPr>
      <w:rFonts w:ascii="Times New Roman" w:hAnsi="Times New Roman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DE66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Normal"/>
    <w:uiPriority w:val="99"/>
    <w:rsid w:val="00DE66AA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AE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21</Pages>
  <Words>3463</Words>
  <Characters>19741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2013-09-22T06:36:00Z</dcterms:created>
  <dcterms:modified xsi:type="dcterms:W3CDTF">2013-09-26T15:57:00Z</dcterms:modified>
</cp:coreProperties>
</file>