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pacing w:val="-1"/>
          <w:sz w:val="48"/>
          <w:szCs w:val="48"/>
        </w:rPr>
        <w:t>Открытый урок</w:t>
      </w: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pacing w:val="-1"/>
          <w:sz w:val="36"/>
          <w:szCs w:val="36"/>
        </w:rPr>
        <w:t>изобразительного искусства в 5 классе</w:t>
      </w: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pacing w:val="-1"/>
          <w:sz w:val="36"/>
          <w:szCs w:val="36"/>
        </w:rPr>
        <w:t xml:space="preserve">по теме: </w:t>
      </w: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i/>
          <w:color w:val="000000"/>
          <w:spacing w:val="-1"/>
          <w:sz w:val="40"/>
          <w:szCs w:val="40"/>
        </w:rPr>
      </w:pPr>
      <w:r>
        <w:rPr>
          <w:rFonts w:ascii="Times New Roman" w:hAnsi="Times New Roman"/>
          <w:b/>
          <w:bCs/>
          <w:i/>
          <w:color w:val="000000"/>
          <w:spacing w:val="-1"/>
          <w:sz w:val="40"/>
          <w:szCs w:val="40"/>
        </w:rPr>
        <w:t>«Истоки и развитие сундучной росписи»</w:t>
      </w: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i/>
          <w:color w:val="000000"/>
          <w:spacing w:val="-1"/>
          <w:sz w:val="40"/>
          <w:szCs w:val="40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i/>
          <w:color w:val="000000"/>
          <w:spacing w:val="-1"/>
          <w:sz w:val="40"/>
          <w:szCs w:val="40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Учитель изобразительного искусства</w:t>
      </w: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                       МБОУ «Яренская СОШ»</w:t>
      </w: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                                   Жидова Марина Владимировна</w:t>
      </w: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2013 год</w:t>
      </w:r>
    </w:p>
    <w:p w:rsidR="004966EF" w:rsidRDefault="004966EF" w:rsidP="006944B3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966EF" w:rsidRPr="00181D30" w:rsidRDefault="004966EF" w:rsidP="00590021">
      <w:pPr>
        <w:pStyle w:val="NoSpacing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181D3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Урок изобразительного искусства для 5 класса</w:t>
      </w:r>
    </w:p>
    <w:p w:rsidR="004966EF" w:rsidRPr="00181D30" w:rsidRDefault="004966EF" w:rsidP="00337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D30">
        <w:rPr>
          <w:rFonts w:ascii="Times New Roman" w:hAnsi="Times New Roman"/>
          <w:b/>
          <w:sz w:val="24"/>
          <w:szCs w:val="24"/>
        </w:rPr>
        <w:t>Декор и форма предметов быта.</w:t>
      </w:r>
    </w:p>
    <w:p w:rsidR="004966EF" w:rsidRPr="00181D30" w:rsidRDefault="004966EF" w:rsidP="00BD4106">
      <w:pPr>
        <w:pStyle w:val="NormalWeb"/>
        <w:spacing w:before="0" w:beforeAutospacing="0" w:after="0" w:afterAutospacing="0" w:line="345" w:lineRule="atLeast"/>
        <w:textAlignment w:val="baseline"/>
        <w:rPr>
          <w:rStyle w:val="Strong"/>
          <w:rFonts w:cs="Helvetica"/>
          <w:color w:val="404040"/>
          <w:bdr w:val="none" w:sz="0" w:space="0" w:color="auto" w:frame="1"/>
        </w:rPr>
      </w:pPr>
      <w:r w:rsidRPr="00181D30">
        <w:rPr>
          <w:rStyle w:val="Strong"/>
          <w:rFonts w:ascii="inherit" w:hAnsi="inherit" w:cs="Helvetica"/>
          <w:color w:val="404040"/>
          <w:bdr w:val="none" w:sz="0" w:space="0" w:color="auto" w:frame="1"/>
        </w:rPr>
        <w:t>Тема урока:</w:t>
      </w:r>
      <w:r w:rsidRPr="00181D30">
        <w:rPr>
          <w:rStyle w:val="apple-converted-space"/>
          <w:rFonts w:ascii="inherit" w:hAnsi="inherit" w:cs="Helvetica"/>
          <w:color w:val="404040"/>
        </w:rPr>
        <w:t> </w:t>
      </w:r>
      <w:r>
        <w:t>Истоки и развитие сундучной росписи</w:t>
      </w:r>
      <w:r w:rsidRPr="00181D30">
        <w:t>.</w:t>
      </w:r>
      <w:r w:rsidRPr="00181D30">
        <w:rPr>
          <w:rStyle w:val="Strong"/>
          <w:rFonts w:ascii="inherit" w:hAnsi="inherit" w:cs="Helvetica"/>
          <w:color w:val="404040"/>
          <w:bdr w:val="none" w:sz="0" w:space="0" w:color="auto" w:frame="1"/>
        </w:rPr>
        <w:t xml:space="preserve"> </w:t>
      </w:r>
    </w:p>
    <w:p w:rsidR="004966EF" w:rsidRPr="00181D30" w:rsidRDefault="004966EF" w:rsidP="00BD4106">
      <w:pPr>
        <w:pStyle w:val="NormalWeb"/>
        <w:spacing w:before="0" w:beforeAutospacing="0" w:after="0" w:afterAutospacing="0" w:line="345" w:lineRule="atLeast"/>
        <w:textAlignment w:val="baseline"/>
        <w:rPr>
          <w:rFonts w:ascii="inherit" w:hAnsi="inherit" w:cs="Helvetica"/>
          <w:color w:val="404040"/>
        </w:rPr>
      </w:pPr>
      <w:r w:rsidRPr="00181D30">
        <w:rPr>
          <w:rStyle w:val="Strong"/>
          <w:rFonts w:ascii="inherit" w:hAnsi="inherit" w:cs="Helvetica"/>
          <w:color w:val="404040"/>
          <w:bdr w:val="none" w:sz="0" w:space="0" w:color="auto" w:frame="1"/>
        </w:rPr>
        <w:t>Вид занятия:</w:t>
      </w:r>
      <w:r w:rsidRPr="00181D30">
        <w:rPr>
          <w:rStyle w:val="apple-converted-space"/>
          <w:rFonts w:ascii="inherit" w:hAnsi="inherit" w:cs="Helvetica"/>
          <w:color w:val="404040"/>
        </w:rPr>
        <w:t> </w:t>
      </w:r>
      <w:r w:rsidRPr="00181D30">
        <w:rPr>
          <w:rFonts w:ascii="inherit" w:hAnsi="inherit" w:cs="Helvetica"/>
          <w:color w:val="404040"/>
        </w:rPr>
        <w:t>Изображение на плоскости. Декоративно-прикладная деятельность и дизайн.</w:t>
      </w:r>
    </w:p>
    <w:p w:rsidR="004966EF" w:rsidRPr="00181D30" w:rsidRDefault="004966EF" w:rsidP="00BD4106">
      <w:pPr>
        <w:pStyle w:val="NormalWeb"/>
        <w:spacing w:before="0" w:beforeAutospacing="0" w:after="0" w:afterAutospacing="0" w:line="345" w:lineRule="atLeast"/>
        <w:textAlignment w:val="baseline"/>
        <w:rPr>
          <w:rFonts w:ascii="inherit" w:hAnsi="inherit" w:cs="Helvetica"/>
          <w:color w:val="404040"/>
        </w:rPr>
      </w:pPr>
      <w:r w:rsidRPr="00181D30">
        <w:rPr>
          <w:rStyle w:val="Strong"/>
          <w:rFonts w:ascii="inherit" w:hAnsi="inherit" w:cs="Helvetica"/>
          <w:color w:val="404040"/>
          <w:bdr w:val="none" w:sz="0" w:space="0" w:color="auto" w:frame="1"/>
        </w:rPr>
        <w:t>Цели урока:</w:t>
      </w:r>
      <w:r w:rsidRPr="00181D30">
        <w:t xml:space="preserve"> Способствовать развитию у учащихся исследовательских умений и навыков в процессе изучения истории и технологии северного сундучного промысла.</w:t>
      </w:r>
    </w:p>
    <w:p w:rsidR="004966EF" w:rsidRPr="0068433B" w:rsidRDefault="004966EF" w:rsidP="003657D5">
      <w:pPr>
        <w:pStyle w:val="NormalWeb"/>
        <w:spacing w:before="0" w:beforeAutospacing="0" w:after="0" w:afterAutospacing="0" w:line="345" w:lineRule="atLeast"/>
        <w:textAlignment w:val="baseline"/>
        <w:rPr>
          <w:rStyle w:val="Emphasis"/>
          <w:rFonts w:cs="Helvetica"/>
          <w:color w:val="404040"/>
          <w:u w:val="single"/>
          <w:bdr w:val="none" w:sz="0" w:space="0" w:color="auto" w:frame="1"/>
        </w:rPr>
      </w:pPr>
      <w:r w:rsidRPr="00181D30">
        <w:rPr>
          <w:rStyle w:val="Emphasis"/>
          <w:rFonts w:ascii="inherit" w:hAnsi="inherit" w:cs="Helvetica"/>
          <w:color w:val="404040"/>
          <w:bdr w:val="none" w:sz="0" w:space="0" w:color="auto" w:frame="1"/>
        </w:rPr>
        <w:t xml:space="preserve"> </w:t>
      </w:r>
      <w:r w:rsidRPr="0068433B">
        <w:rPr>
          <w:rStyle w:val="Emphasis"/>
          <w:rFonts w:cs="Helvetica"/>
          <w:color w:val="404040"/>
          <w:u w:val="single"/>
          <w:bdr w:val="none" w:sz="0" w:space="0" w:color="auto" w:frame="1"/>
        </w:rPr>
        <w:t>Р</w:t>
      </w:r>
      <w:r w:rsidRPr="0068433B">
        <w:rPr>
          <w:rStyle w:val="Emphasis"/>
          <w:rFonts w:ascii="inherit" w:hAnsi="inherit" w:cs="Helvetica"/>
          <w:color w:val="404040"/>
          <w:u w:val="single"/>
          <w:bdr w:val="none" w:sz="0" w:space="0" w:color="auto" w:frame="1"/>
        </w:rPr>
        <w:t>азвивающая</w:t>
      </w:r>
      <w:r w:rsidRPr="0068433B">
        <w:rPr>
          <w:rStyle w:val="Emphasis"/>
          <w:rFonts w:cs="Helvetica"/>
          <w:color w:val="404040"/>
          <w:u w:val="single"/>
          <w:bdr w:val="none" w:sz="0" w:space="0" w:color="auto" w:frame="1"/>
        </w:rPr>
        <w:t xml:space="preserve">: </w:t>
      </w:r>
    </w:p>
    <w:p w:rsidR="004966EF" w:rsidRPr="00181D30" w:rsidRDefault="004966EF" w:rsidP="003657D5">
      <w:pPr>
        <w:pStyle w:val="NormalWeb"/>
        <w:spacing w:before="0" w:beforeAutospacing="0" w:after="0" w:afterAutospacing="0" w:line="345" w:lineRule="atLeast"/>
        <w:textAlignment w:val="baseline"/>
        <w:rPr>
          <w:rFonts w:cs="Helvetica"/>
          <w:i/>
          <w:iCs/>
          <w:color w:val="404040"/>
          <w:bdr w:val="none" w:sz="0" w:space="0" w:color="auto" w:frame="1"/>
        </w:rPr>
      </w:pPr>
      <w:r w:rsidRPr="00181D30">
        <w:t>- способствовать развитию умений учащихся самостоятельно получать знания, обобщать их, пров</w:t>
      </w:r>
      <w:r w:rsidRPr="00181D30">
        <w:t>о</w:t>
      </w:r>
      <w:r w:rsidRPr="00181D30">
        <w:t>дить анализ, делать выводы, применять знания на практике в ходе выполнения творческой работы;</w:t>
      </w:r>
    </w:p>
    <w:p w:rsidR="004966EF" w:rsidRPr="00181D30" w:rsidRDefault="004966EF" w:rsidP="003657D5">
      <w:pPr>
        <w:spacing w:after="0" w:line="345" w:lineRule="atLeast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181D30">
        <w:rPr>
          <w:rFonts w:ascii="Times New Roman" w:hAnsi="Times New Roman" w:cs="Helvetica"/>
          <w:color w:val="404040"/>
          <w:sz w:val="24"/>
          <w:szCs w:val="24"/>
          <w:lang w:eastAsia="ru-RU"/>
        </w:rPr>
        <w:t xml:space="preserve">- </w:t>
      </w:r>
      <w:r w:rsidRPr="00181D30">
        <w:rPr>
          <w:rFonts w:ascii="Times New Roman" w:hAnsi="Times New Roman"/>
          <w:sz w:val="24"/>
          <w:szCs w:val="24"/>
        </w:rPr>
        <w:t>развитие у школьников художественного вкуса, навыков декоративного творчества;</w:t>
      </w:r>
    </w:p>
    <w:p w:rsidR="004966EF" w:rsidRPr="00181D30" w:rsidRDefault="004966EF" w:rsidP="00181D30">
      <w:pPr>
        <w:spacing w:after="0" w:line="345" w:lineRule="atLeast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181D30">
        <w:rPr>
          <w:rFonts w:ascii="Times New Roman" w:hAnsi="Times New Roman"/>
          <w:sz w:val="24"/>
          <w:szCs w:val="24"/>
        </w:rPr>
        <w:t>- развитие интереса к изучению прошлого нашей Родины;</w:t>
      </w:r>
    </w:p>
    <w:p w:rsidR="004966EF" w:rsidRPr="00181D30" w:rsidRDefault="004966EF" w:rsidP="00181D30">
      <w:pPr>
        <w:spacing w:after="0" w:line="345" w:lineRule="atLeast"/>
        <w:ind w:left="-135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181D30">
        <w:rPr>
          <w:rFonts w:ascii="Times New Roman" w:hAnsi="Times New Roman"/>
          <w:color w:val="404040"/>
          <w:sz w:val="24"/>
          <w:szCs w:val="24"/>
        </w:rPr>
        <w:t xml:space="preserve">  - развитие способности к эстетической оценке искусства и окружающей жизни.</w:t>
      </w:r>
    </w:p>
    <w:p w:rsidR="004966EF" w:rsidRPr="0068433B" w:rsidRDefault="004966EF" w:rsidP="00BD4106">
      <w:pPr>
        <w:pStyle w:val="NormalWeb"/>
        <w:spacing w:before="0" w:beforeAutospacing="0" w:after="0" w:afterAutospacing="0" w:line="345" w:lineRule="atLeast"/>
        <w:textAlignment w:val="baseline"/>
        <w:rPr>
          <w:rStyle w:val="Emphasis"/>
          <w:color w:val="404040"/>
          <w:u w:val="single"/>
          <w:bdr w:val="none" w:sz="0" w:space="0" w:color="auto" w:frame="1"/>
        </w:rPr>
      </w:pPr>
      <w:r w:rsidRPr="0068433B">
        <w:rPr>
          <w:rStyle w:val="Emphasis"/>
          <w:color w:val="404040"/>
          <w:u w:val="single"/>
          <w:bdr w:val="none" w:sz="0" w:space="0" w:color="auto" w:frame="1"/>
        </w:rPr>
        <w:t>Обучающая:</w:t>
      </w:r>
    </w:p>
    <w:p w:rsidR="004966EF" w:rsidRPr="00181D30" w:rsidRDefault="004966EF" w:rsidP="003657D5">
      <w:pPr>
        <w:pStyle w:val="NormalWeb"/>
        <w:spacing w:before="0" w:beforeAutospacing="0" w:after="0" w:afterAutospacing="0" w:line="345" w:lineRule="atLeast"/>
        <w:textAlignment w:val="baseline"/>
      </w:pPr>
      <w:r w:rsidRPr="00181D30">
        <w:t xml:space="preserve">- сформировать представление о жизни в 19 веке, </w:t>
      </w:r>
    </w:p>
    <w:p w:rsidR="004966EF" w:rsidRPr="00181D30" w:rsidRDefault="004966EF" w:rsidP="003657D5">
      <w:pPr>
        <w:pStyle w:val="NormalWeb"/>
        <w:spacing w:before="0" w:beforeAutospacing="0" w:after="0" w:afterAutospacing="0" w:line="345" w:lineRule="atLeast"/>
        <w:textAlignment w:val="baseline"/>
        <w:rPr>
          <w:rFonts w:ascii="inherit" w:hAnsi="inherit" w:cs="Helvetica"/>
          <w:color w:val="404040"/>
        </w:rPr>
      </w:pPr>
      <w:r w:rsidRPr="00181D30">
        <w:t>- обеспечить усвоение основных этапов выполнения сундучной росписи</w:t>
      </w:r>
      <w:r w:rsidRPr="00181D30">
        <w:rPr>
          <w:color w:val="404040"/>
        </w:rPr>
        <w:t>;</w:t>
      </w:r>
    </w:p>
    <w:p w:rsidR="004966EF" w:rsidRPr="00181D30" w:rsidRDefault="004966EF" w:rsidP="00181D30">
      <w:pPr>
        <w:spacing w:after="0" w:line="345" w:lineRule="atLeast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181D30">
        <w:rPr>
          <w:rFonts w:ascii="Times New Roman" w:hAnsi="Times New Roman"/>
          <w:color w:val="404040"/>
          <w:sz w:val="24"/>
          <w:szCs w:val="24"/>
          <w:lang w:eastAsia="ru-RU"/>
        </w:rPr>
        <w:t xml:space="preserve">- </w:t>
      </w:r>
      <w:r w:rsidRPr="00181D30">
        <w:rPr>
          <w:rFonts w:ascii="Times New Roman" w:hAnsi="Times New Roman"/>
          <w:color w:val="404040"/>
          <w:sz w:val="24"/>
          <w:szCs w:val="24"/>
        </w:rPr>
        <w:t>расширение представлений учащихся о стилизации различных форм;</w:t>
      </w:r>
    </w:p>
    <w:p w:rsidR="004966EF" w:rsidRPr="00181D30" w:rsidRDefault="004966EF" w:rsidP="00181D30">
      <w:pPr>
        <w:spacing w:after="0" w:line="345" w:lineRule="atLeast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181D30">
        <w:rPr>
          <w:rFonts w:ascii="Times New Roman" w:hAnsi="Times New Roman"/>
          <w:color w:val="404040"/>
          <w:sz w:val="24"/>
          <w:szCs w:val="24"/>
        </w:rPr>
        <w:t>- закрепление навыков работы с цветом разными кистевыми приемами.</w:t>
      </w:r>
    </w:p>
    <w:p w:rsidR="004966EF" w:rsidRPr="0068433B" w:rsidRDefault="004966EF" w:rsidP="00BD4106">
      <w:pPr>
        <w:pStyle w:val="NormalWeb"/>
        <w:spacing w:before="0" w:beforeAutospacing="0" w:after="0" w:afterAutospacing="0" w:line="345" w:lineRule="atLeast"/>
        <w:textAlignment w:val="baseline"/>
        <w:rPr>
          <w:color w:val="404040"/>
          <w:u w:val="single"/>
        </w:rPr>
      </w:pPr>
      <w:r w:rsidRPr="0068433B">
        <w:rPr>
          <w:rStyle w:val="Emphasis"/>
          <w:color w:val="404040"/>
          <w:u w:val="single"/>
          <w:bdr w:val="none" w:sz="0" w:space="0" w:color="auto" w:frame="1"/>
        </w:rPr>
        <w:t>Воспитывающая:</w:t>
      </w:r>
    </w:p>
    <w:p w:rsidR="004966EF" w:rsidRPr="00181D30" w:rsidRDefault="004966EF" w:rsidP="00181D30">
      <w:pPr>
        <w:spacing w:after="0" w:line="345" w:lineRule="atLeast"/>
        <w:ind w:left="-135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181D30">
        <w:rPr>
          <w:rFonts w:ascii="Times New Roman" w:hAnsi="Times New Roman"/>
          <w:iCs/>
          <w:sz w:val="24"/>
          <w:szCs w:val="24"/>
          <w:lang w:eastAsia="ru-RU"/>
        </w:rPr>
        <w:t xml:space="preserve">  - создание условий для воспитания положительного интереса к истории своего края</w:t>
      </w:r>
      <w:r w:rsidRPr="00181D30">
        <w:rPr>
          <w:rFonts w:ascii="Times New Roman" w:hAnsi="Times New Roman"/>
          <w:color w:val="404040"/>
          <w:sz w:val="24"/>
          <w:szCs w:val="24"/>
        </w:rPr>
        <w:t>;</w:t>
      </w:r>
    </w:p>
    <w:p w:rsidR="004966EF" w:rsidRPr="00181D30" w:rsidRDefault="004966EF" w:rsidP="00181D30">
      <w:pPr>
        <w:spacing w:after="0" w:line="345" w:lineRule="atLeast"/>
        <w:ind w:left="-135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181D30">
        <w:rPr>
          <w:rFonts w:ascii="Times New Roman" w:hAnsi="Times New Roman"/>
          <w:color w:val="404040"/>
          <w:sz w:val="24"/>
          <w:szCs w:val="24"/>
        </w:rPr>
        <w:t xml:space="preserve">  - воспитание аккуратности в выполнении работы, сознательного отношения учащихся к процессу   </w:t>
      </w:r>
    </w:p>
    <w:p w:rsidR="004966EF" w:rsidRPr="00181D30" w:rsidRDefault="004966EF" w:rsidP="00181D30">
      <w:pPr>
        <w:spacing w:after="0" w:line="345" w:lineRule="atLeast"/>
        <w:ind w:left="-135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181D30">
        <w:rPr>
          <w:rFonts w:ascii="Times New Roman" w:hAnsi="Times New Roman"/>
          <w:color w:val="404040"/>
          <w:sz w:val="24"/>
          <w:szCs w:val="24"/>
        </w:rPr>
        <w:t xml:space="preserve">    рисования, стремление довести работу до конца;</w:t>
      </w:r>
    </w:p>
    <w:p w:rsidR="004966EF" w:rsidRPr="00181D30" w:rsidRDefault="004966EF" w:rsidP="00181D30">
      <w:pPr>
        <w:spacing w:after="0" w:line="345" w:lineRule="atLeast"/>
        <w:ind w:left="-135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181D30">
        <w:rPr>
          <w:rFonts w:ascii="Times New Roman" w:hAnsi="Times New Roman"/>
          <w:color w:val="404040"/>
          <w:sz w:val="24"/>
          <w:szCs w:val="24"/>
        </w:rPr>
        <w:t xml:space="preserve">  - знакомство с укладом жизни русского человека.</w:t>
      </w:r>
    </w:p>
    <w:p w:rsidR="004966EF" w:rsidRDefault="004966EF" w:rsidP="00181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6EF" w:rsidRPr="0068433B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8433B">
        <w:rPr>
          <w:rFonts w:ascii="Times New Roman" w:hAnsi="Times New Roman"/>
          <w:sz w:val="24"/>
          <w:szCs w:val="24"/>
          <w:u w:val="single"/>
        </w:rPr>
        <w:t>Планируемые результаты:</w:t>
      </w:r>
    </w:p>
    <w:p w:rsidR="004966EF" w:rsidRPr="0068433B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33B">
        <w:rPr>
          <w:rFonts w:ascii="Times New Roman" w:hAnsi="Times New Roman"/>
          <w:i/>
          <w:iCs/>
          <w:sz w:val="24"/>
          <w:szCs w:val="24"/>
          <w:lang w:eastAsia="ru-RU"/>
        </w:rPr>
        <w:t>Предметные:</w:t>
      </w:r>
      <w:r w:rsidRPr="006843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68433B">
        <w:rPr>
          <w:rFonts w:ascii="Times New Roman" w:hAnsi="Times New Roman"/>
          <w:sz w:val="24"/>
          <w:szCs w:val="24"/>
          <w:lang w:eastAsia="ru-RU"/>
        </w:rPr>
        <w:t>нать историю сундучного промысла, технологию изготовления и росписи сундуков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68433B">
        <w:rPr>
          <w:rFonts w:ascii="Times New Roman" w:hAnsi="Times New Roman"/>
          <w:sz w:val="24"/>
          <w:szCs w:val="24"/>
          <w:lang w:eastAsia="ru-RU"/>
        </w:rPr>
        <w:t>меть украшать предметы различной формы сундучной росписью, используя знания по композиции и цветоведению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966EF" w:rsidRDefault="004966EF" w:rsidP="0068433B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68433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Личностные: </w:t>
      </w:r>
      <w:r w:rsidRPr="0068433B">
        <w:rPr>
          <w:rFonts w:ascii="Times New Roman" w:hAnsi="Times New Roman"/>
          <w:iCs/>
          <w:sz w:val="24"/>
          <w:szCs w:val="24"/>
          <w:lang w:eastAsia="ru-RU"/>
        </w:rPr>
        <w:t>оценка своей личности в историческом аспекте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  <w:r w:rsidRPr="0068433B">
        <w:rPr>
          <w:rFonts w:ascii="Times New Roman" w:hAnsi="Times New Roman"/>
          <w:sz w:val="24"/>
          <w:szCs w:val="24"/>
          <w:lang w:eastAsia="ru-RU"/>
        </w:rPr>
        <w:br/>
      </w:r>
      <w:r w:rsidRPr="0068433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Метапредметные: </w:t>
      </w:r>
      <w:r w:rsidRPr="0068433B">
        <w:rPr>
          <w:rFonts w:ascii="Times New Roman" w:hAnsi="Times New Roman"/>
          <w:iCs/>
          <w:sz w:val="24"/>
          <w:szCs w:val="24"/>
          <w:lang w:eastAsia="ru-RU"/>
        </w:rPr>
        <w:t>уметь находить нужную информацию и применять её на практике в соответствии с поставленной задачей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4966EF" w:rsidRDefault="004966EF" w:rsidP="0068433B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68433B">
        <w:rPr>
          <w:rFonts w:ascii="Times New Roman" w:hAnsi="Times New Roman"/>
          <w:iCs/>
          <w:sz w:val="24"/>
          <w:szCs w:val="24"/>
          <w:u w:val="single"/>
          <w:lang w:eastAsia="ru-RU"/>
        </w:rPr>
        <w:t>Межпредметные связи</w:t>
      </w:r>
      <w:r>
        <w:rPr>
          <w:rFonts w:ascii="Times New Roman" w:hAnsi="Times New Roman"/>
          <w:iCs/>
          <w:sz w:val="24"/>
          <w:szCs w:val="24"/>
          <w:lang w:eastAsia="ru-RU"/>
        </w:rPr>
        <w:t>: музыка, краеведение, русский язык.</w:t>
      </w:r>
    </w:p>
    <w:p w:rsidR="004966EF" w:rsidRDefault="004966EF" w:rsidP="0068433B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68433B">
        <w:rPr>
          <w:rFonts w:ascii="Times New Roman" w:hAnsi="Times New Roman"/>
          <w:iCs/>
          <w:sz w:val="24"/>
          <w:szCs w:val="24"/>
          <w:u w:val="single"/>
          <w:lang w:eastAsia="ru-RU"/>
        </w:rPr>
        <w:t>Форма урока</w:t>
      </w:r>
      <w:r>
        <w:rPr>
          <w:rFonts w:ascii="Times New Roman" w:hAnsi="Times New Roman"/>
          <w:iCs/>
          <w:sz w:val="24"/>
          <w:szCs w:val="24"/>
          <w:lang w:eastAsia="ru-RU"/>
        </w:rPr>
        <w:t>: фронтальная, индивидуальная, групповая.</w:t>
      </w: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33B">
        <w:rPr>
          <w:rFonts w:ascii="Times New Roman" w:hAnsi="Times New Roman"/>
          <w:sz w:val="24"/>
          <w:szCs w:val="24"/>
          <w:u w:val="single"/>
        </w:rPr>
        <w:t>Технология</w:t>
      </w:r>
      <w:r>
        <w:rPr>
          <w:rFonts w:ascii="Times New Roman" w:hAnsi="Times New Roman"/>
          <w:sz w:val="24"/>
          <w:szCs w:val="24"/>
        </w:rPr>
        <w:t>: мастерская.</w:t>
      </w: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Pr="0068433B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Pr="00077624" w:rsidRDefault="004966EF" w:rsidP="00684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Pr="0068433B" w:rsidRDefault="004966EF" w:rsidP="00684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33B">
        <w:rPr>
          <w:rFonts w:ascii="Times New Roman" w:hAnsi="Times New Roman"/>
          <w:b/>
          <w:sz w:val="24"/>
          <w:szCs w:val="24"/>
        </w:rPr>
        <w:t>Ход урока:</w:t>
      </w:r>
    </w:p>
    <w:p w:rsidR="004966EF" w:rsidRPr="0068433B" w:rsidRDefault="004966EF" w:rsidP="00684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6EF" w:rsidRDefault="004966EF" w:rsidP="00B86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630">
        <w:rPr>
          <w:rFonts w:ascii="Times New Roman" w:hAnsi="Times New Roman"/>
          <w:b/>
          <w:sz w:val="20"/>
          <w:szCs w:val="20"/>
        </w:rPr>
        <w:t>Слайд 1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966EF" w:rsidRPr="0068433B" w:rsidRDefault="004966EF" w:rsidP="00337E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smartTag w:uri="urn:schemas-microsoft-com:office:smarttags" w:element="place">
        <w:r w:rsidRPr="001A1026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1A1026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1A1026">
        <w:rPr>
          <w:rFonts w:ascii="Times New Roman" w:hAnsi="Times New Roman"/>
          <w:b/>
          <w:sz w:val="24"/>
          <w:szCs w:val="24"/>
        </w:rPr>
        <w:t xml:space="preserve"> </w:t>
      </w:r>
      <w:r w:rsidRPr="001A1026">
        <w:rPr>
          <w:rFonts w:ascii="Times New Roman" w:hAnsi="Times New Roman"/>
          <w:b/>
          <w:sz w:val="24"/>
          <w:szCs w:val="24"/>
          <w:u w:val="single"/>
        </w:rPr>
        <w:t>Организационный момент</w:t>
      </w:r>
      <w:r w:rsidRPr="0068433B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966EF" w:rsidRDefault="004966EF" w:rsidP="00337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Default="004966EF" w:rsidP="00337E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разделены на 4 артели. Садятся по группам.</w:t>
      </w:r>
    </w:p>
    <w:p w:rsidR="004966EF" w:rsidRPr="00077624" w:rsidRDefault="004966EF" w:rsidP="00337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6EF" w:rsidRPr="001A1026" w:rsidRDefault="004966EF" w:rsidP="00337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102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A1026">
        <w:rPr>
          <w:rFonts w:ascii="Times New Roman" w:hAnsi="Times New Roman"/>
          <w:b/>
          <w:sz w:val="24"/>
          <w:szCs w:val="24"/>
        </w:rPr>
        <w:t xml:space="preserve">. </w:t>
      </w:r>
      <w:r w:rsidRPr="001A1026">
        <w:rPr>
          <w:rFonts w:ascii="Times New Roman" w:hAnsi="Times New Roman"/>
          <w:b/>
          <w:sz w:val="24"/>
          <w:szCs w:val="24"/>
          <w:u w:val="single"/>
        </w:rPr>
        <w:t>Основн</w:t>
      </w:r>
      <w:r>
        <w:rPr>
          <w:rFonts w:ascii="Times New Roman" w:hAnsi="Times New Roman"/>
          <w:b/>
          <w:sz w:val="24"/>
          <w:szCs w:val="24"/>
          <w:u w:val="single"/>
        </w:rPr>
        <w:t>ой</w:t>
      </w:r>
      <w:r w:rsidRPr="001A1026">
        <w:rPr>
          <w:rFonts w:ascii="Times New Roman" w:hAnsi="Times New Roman"/>
          <w:b/>
          <w:sz w:val="24"/>
          <w:szCs w:val="24"/>
          <w:u w:val="single"/>
        </w:rPr>
        <w:t xml:space="preserve"> этап</w:t>
      </w:r>
      <w:r w:rsidRPr="001A1026">
        <w:rPr>
          <w:rFonts w:ascii="Times New Roman" w:hAnsi="Times New Roman"/>
          <w:b/>
          <w:sz w:val="24"/>
          <w:szCs w:val="24"/>
        </w:rPr>
        <w:t>.</w:t>
      </w:r>
    </w:p>
    <w:p w:rsidR="004966EF" w:rsidRPr="001A1026" w:rsidRDefault="004966EF" w:rsidP="00A402A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966EF" w:rsidRDefault="004966EF" w:rsidP="00A402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966EF" w:rsidRPr="00A402A2" w:rsidRDefault="004966EF" w:rsidP="00A402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Разыгрывается сценка </w:t>
      </w:r>
      <w:r w:rsidRPr="00A402A2">
        <w:rPr>
          <w:rFonts w:ascii="Times New Roman" w:hAnsi="Times New Roman"/>
          <w:i/>
          <w:sz w:val="24"/>
          <w:szCs w:val="24"/>
        </w:rPr>
        <w:t>(звучит русская народная музыка)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966EF" w:rsidRDefault="004966EF" w:rsidP="00337E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Сидят две девицы в русских костюмах и ведут разговор.</w:t>
      </w:r>
    </w:p>
    <w:p w:rsidR="004966EF" w:rsidRPr="004E65D6" w:rsidRDefault="004966EF" w:rsidP="004E65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5D6">
        <w:rPr>
          <w:rFonts w:ascii="Times New Roman" w:hAnsi="Times New Roman"/>
          <w:sz w:val="24"/>
          <w:szCs w:val="24"/>
        </w:rPr>
        <w:t>Ой, завтра сватать меня придут</w:t>
      </w:r>
      <w:r>
        <w:rPr>
          <w:rFonts w:ascii="Times New Roman" w:hAnsi="Times New Roman"/>
          <w:sz w:val="24"/>
          <w:szCs w:val="24"/>
        </w:rPr>
        <w:t>.</w:t>
      </w:r>
    </w:p>
    <w:p w:rsidR="004966EF" w:rsidRPr="004E65D6" w:rsidRDefault="004966EF" w:rsidP="004E65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5D6">
        <w:rPr>
          <w:rFonts w:ascii="Times New Roman" w:hAnsi="Times New Roman"/>
          <w:sz w:val="24"/>
          <w:szCs w:val="24"/>
        </w:rPr>
        <w:t>Да, ты, что?</w:t>
      </w:r>
    </w:p>
    <w:p w:rsidR="004966EF" w:rsidRPr="004E65D6" w:rsidRDefault="004966EF" w:rsidP="004E65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5D6">
        <w:rPr>
          <w:rFonts w:ascii="Times New Roman" w:hAnsi="Times New Roman"/>
          <w:sz w:val="24"/>
          <w:szCs w:val="24"/>
        </w:rPr>
        <w:t>Ванюша сегодня встретился мне, когда за водой шла, и велел сватов ждать.</w:t>
      </w:r>
    </w:p>
    <w:p w:rsidR="004966EF" w:rsidRPr="004E65D6" w:rsidRDefault="004966EF" w:rsidP="004E65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5D6">
        <w:rPr>
          <w:rFonts w:ascii="Times New Roman" w:hAnsi="Times New Roman"/>
          <w:sz w:val="24"/>
          <w:szCs w:val="24"/>
        </w:rPr>
        <w:t xml:space="preserve">Ну вот, а ты готова? Полотенец наткала, навышивала.  А рубах </w:t>
      </w:r>
      <w:r>
        <w:rPr>
          <w:rFonts w:ascii="Times New Roman" w:hAnsi="Times New Roman"/>
          <w:sz w:val="24"/>
          <w:szCs w:val="24"/>
        </w:rPr>
        <w:t>нашила. Открывай свой су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дук</w:t>
      </w:r>
      <w:r w:rsidRPr="004E65D6">
        <w:rPr>
          <w:rFonts w:ascii="Times New Roman" w:hAnsi="Times New Roman"/>
          <w:sz w:val="24"/>
          <w:szCs w:val="24"/>
        </w:rPr>
        <w:t>, да похвастай. Есть что показать?</w:t>
      </w:r>
    </w:p>
    <w:p w:rsidR="004966EF" w:rsidRPr="004E65D6" w:rsidRDefault="004966EF" w:rsidP="004E65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5D6">
        <w:rPr>
          <w:rFonts w:ascii="Times New Roman" w:hAnsi="Times New Roman"/>
          <w:sz w:val="24"/>
          <w:szCs w:val="24"/>
        </w:rPr>
        <w:t>Конечно, посмотри сколько добра.</w:t>
      </w:r>
    </w:p>
    <w:p w:rsidR="004966EF" w:rsidRDefault="004966EF" w:rsidP="004E65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5D6">
        <w:rPr>
          <w:rFonts w:ascii="Times New Roman" w:hAnsi="Times New Roman"/>
          <w:sz w:val="24"/>
          <w:szCs w:val="24"/>
        </w:rPr>
        <w:t>Мастерица ты,  Марья! Не сундук, а клад</w:t>
      </w:r>
      <w:r>
        <w:rPr>
          <w:rFonts w:ascii="Times New Roman" w:hAnsi="Times New Roman"/>
          <w:sz w:val="24"/>
          <w:szCs w:val="24"/>
        </w:rPr>
        <w:t>.</w:t>
      </w:r>
    </w:p>
    <w:p w:rsidR="004966EF" w:rsidRDefault="004966EF" w:rsidP="00A402A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966EF" w:rsidRDefault="004966EF" w:rsidP="00A402A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народе говорили «Невеста – в колыбельку, приданое в коробейку». Невеста готовила и склад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вала в сундук своё приданое с ранних лет.</w:t>
      </w:r>
      <w:r w:rsidRPr="003C4507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3C4507">
        <w:rPr>
          <w:rFonts w:ascii="Times New Roman" w:hAnsi="Times New Roman"/>
          <w:sz w:val="24"/>
          <w:szCs w:val="24"/>
        </w:rPr>
        <w:t>В русских семьях доч</w:t>
      </w:r>
      <w:r>
        <w:rPr>
          <w:rFonts w:ascii="Times New Roman" w:hAnsi="Times New Roman"/>
          <w:sz w:val="24"/>
          <w:szCs w:val="24"/>
        </w:rPr>
        <w:t>ку с 5-7 лет сажали за прядение</w:t>
      </w:r>
      <w:r w:rsidRPr="003C450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рукоделие. Перед свадьбой раскрытые сундуки возили по улицам, показывали содержимое прох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жим</w:t>
      </w:r>
      <w:r w:rsidRPr="00C530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09D">
        <w:rPr>
          <w:rFonts w:ascii="Times New Roman" w:hAnsi="Times New Roman"/>
          <w:sz w:val="24"/>
          <w:szCs w:val="24"/>
        </w:rPr>
        <w:t>Чем больше был сундук у невесты, тем желаннее было ее появление в доме жениха. Чем бол</w:t>
      </w:r>
      <w:r w:rsidRPr="00C5309D">
        <w:rPr>
          <w:rFonts w:ascii="Times New Roman" w:hAnsi="Times New Roman"/>
          <w:sz w:val="24"/>
          <w:szCs w:val="24"/>
        </w:rPr>
        <w:t>ь</w:t>
      </w:r>
      <w:r w:rsidRPr="00C5309D">
        <w:rPr>
          <w:rFonts w:ascii="Times New Roman" w:hAnsi="Times New Roman"/>
          <w:sz w:val="24"/>
          <w:szCs w:val="24"/>
        </w:rPr>
        <w:t>ше в доме сундуков — тем, как считалось раньше, семья зажиточнее.</w:t>
      </w:r>
    </w:p>
    <w:p w:rsidR="004966EF" w:rsidRDefault="004966EF" w:rsidP="00C5309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966EF" w:rsidRDefault="004966EF" w:rsidP="00C5309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У.  – О чём мы сегодня продолжим разговор на уроке?</w:t>
      </w:r>
    </w:p>
    <w:p w:rsidR="004966EF" w:rsidRDefault="004966EF" w:rsidP="00C5309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966EF" w:rsidRDefault="004966EF" w:rsidP="00C5309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– О сундуках.</w:t>
      </w:r>
    </w:p>
    <w:p w:rsidR="004966EF" w:rsidRDefault="004966EF" w:rsidP="00C5309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966EF" w:rsidRPr="007F1E33" w:rsidRDefault="004966EF" w:rsidP="00A11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Слайд 3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966EF" w:rsidRPr="00D86275" w:rsidRDefault="004966EF" w:rsidP="00C5309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У. – Тема урока «</w:t>
      </w:r>
      <w:r w:rsidRPr="00D86275">
        <w:rPr>
          <w:rFonts w:ascii="Times New Roman" w:hAnsi="Times New Roman"/>
        </w:rPr>
        <w:t>Истоки и развитие сундучной росписи</w:t>
      </w:r>
      <w:r w:rsidRPr="00D86275">
        <w:rPr>
          <w:rFonts w:ascii="Times New Roman" w:hAnsi="Times New Roman"/>
          <w:sz w:val="24"/>
          <w:szCs w:val="24"/>
        </w:rPr>
        <w:t xml:space="preserve">». </w:t>
      </w:r>
    </w:p>
    <w:p w:rsidR="004966EF" w:rsidRPr="00D86275" w:rsidRDefault="004966EF" w:rsidP="00C5309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966EF" w:rsidRPr="00A11630" w:rsidRDefault="004966EF" w:rsidP="00A116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Слайд 4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Default="004966EF" w:rsidP="00C5309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учеников с планом урока.</w:t>
      </w:r>
    </w:p>
    <w:p w:rsidR="004966EF" w:rsidRPr="00184B4D" w:rsidRDefault="004966EF" w:rsidP="00184B4D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lang w:eastAsia="ru-RU"/>
        </w:rPr>
      </w:pPr>
      <w:r w:rsidRPr="00184B4D">
        <w:rPr>
          <w:rFonts w:ascii="Times New Roman" w:hAnsi="Times New Roman"/>
          <w:bCs/>
          <w:lang w:eastAsia="ru-RU"/>
        </w:rPr>
        <w:t>История сундучного промысла;</w:t>
      </w:r>
    </w:p>
    <w:p w:rsidR="004966EF" w:rsidRPr="00184B4D" w:rsidRDefault="004966EF" w:rsidP="00184B4D">
      <w:pPr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</w:t>
      </w:r>
      <w:r w:rsidRPr="00184B4D">
        <w:rPr>
          <w:rFonts w:ascii="Times New Roman" w:hAnsi="Times New Roman"/>
          <w:bCs/>
          <w:lang w:eastAsia="ru-RU"/>
        </w:rPr>
        <w:t>2)    Технология и особенности росписи сундуков на севере;</w:t>
      </w:r>
    </w:p>
    <w:p w:rsidR="004966EF" w:rsidRPr="00184B4D" w:rsidRDefault="004966EF" w:rsidP="00184B4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lang w:eastAsia="ru-RU"/>
        </w:rPr>
      </w:pPr>
      <w:r w:rsidRPr="00184B4D">
        <w:rPr>
          <w:rFonts w:ascii="Times New Roman" w:hAnsi="Times New Roman"/>
          <w:bCs/>
          <w:lang w:eastAsia="ru-RU"/>
        </w:rPr>
        <w:t>Отработка навыков  кистевой росписи;</w:t>
      </w:r>
    </w:p>
    <w:p w:rsidR="004966EF" w:rsidRPr="00184B4D" w:rsidRDefault="004966EF" w:rsidP="00184B4D">
      <w:pPr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</w:t>
      </w:r>
      <w:r w:rsidRPr="00184B4D">
        <w:rPr>
          <w:rFonts w:ascii="Times New Roman" w:hAnsi="Times New Roman"/>
          <w:bCs/>
          <w:lang w:eastAsia="ru-RU"/>
        </w:rPr>
        <w:t>4)    Выбор лучших  мастеров.</w:t>
      </w:r>
    </w:p>
    <w:p w:rsidR="004966EF" w:rsidRDefault="004966EF" w:rsidP="00A11630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4966EF" w:rsidRPr="00A11630" w:rsidRDefault="004966EF" w:rsidP="00A116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5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Default="004966EF" w:rsidP="00184B4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Выступление 1 артели: «Значение слова «СУНДУК».  </w:t>
      </w:r>
    </w:p>
    <w:p w:rsidR="004966EF" w:rsidRDefault="004966EF" w:rsidP="00184B4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61468">
        <w:rPr>
          <w:rFonts w:ascii="Times New Roman" w:hAnsi="Times New Roman"/>
          <w:sz w:val="24"/>
          <w:szCs w:val="24"/>
        </w:rPr>
        <w:t>СУНДУК</w:t>
      </w:r>
      <w:r>
        <w:rPr>
          <w:rFonts w:ascii="Times New Roman" w:hAnsi="Times New Roman"/>
          <w:sz w:val="24"/>
          <w:szCs w:val="24"/>
        </w:rPr>
        <w:t xml:space="preserve"> - т</w:t>
      </w:r>
      <w:r w:rsidRPr="00461468">
        <w:rPr>
          <w:rFonts w:ascii="Times New Roman" w:hAnsi="Times New Roman"/>
          <w:sz w:val="24"/>
          <w:szCs w:val="24"/>
        </w:rPr>
        <w:t>яжелый напольный ящик для хранения вещей с крышкой на петлях и с замком. Ко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ный </w:t>
      </w:r>
      <w:r w:rsidRPr="00461468">
        <w:rPr>
          <w:rFonts w:ascii="Times New Roman" w:hAnsi="Times New Roman"/>
          <w:sz w:val="24"/>
          <w:szCs w:val="24"/>
        </w:rPr>
        <w:t xml:space="preserve"> (обитый железом). </w:t>
      </w:r>
      <w:r>
        <w:rPr>
          <w:rFonts w:ascii="Times New Roman" w:hAnsi="Times New Roman"/>
          <w:sz w:val="24"/>
          <w:szCs w:val="24"/>
        </w:rPr>
        <w:t>Так</w:t>
      </w:r>
      <w:r w:rsidRPr="001750F5">
        <w:rPr>
          <w:rFonts w:ascii="Times New Roman" w:hAnsi="Times New Roman"/>
          <w:sz w:val="24"/>
          <w:szCs w:val="24"/>
        </w:rPr>
        <w:t xml:space="preserve"> интересно простой ящик называется. А название то татарское, означает – вольный ящик с крышкой на навесах с замком. Мастера – сундучники наши снабжа</w:t>
      </w:r>
      <w:r>
        <w:rPr>
          <w:rFonts w:ascii="Times New Roman" w:hAnsi="Times New Roman"/>
          <w:sz w:val="24"/>
          <w:szCs w:val="24"/>
        </w:rPr>
        <w:t>ли своим тов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ром не только Русь. Сундук – символ богатства. У хорошего человека он наполнен до краёв добрым «добром». </w:t>
      </w:r>
    </w:p>
    <w:p w:rsidR="004966EF" w:rsidRPr="00C5309D" w:rsidRDefault="004966EF" w:rsidP="00184B4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5309D">
        <w:rPr>
          <w:rFonts w:ascii="Times New Roman" w:hAnsi="Times New Roman"/>
          <w:sz w:val="24"/>
          <w:szCs w:val="24"/>
        </w:rPr>
        <w:t>Даль пишет также, что русские мастера изготавливали сундуки так, чтобы они помещались один в другой, как матрешки. "Сундуки и короба - коренная русская утварь" - пишет он. </w:t>
      </w:r>
    </w:p>
    <w:p w:rsidR="004966EF" w:rsidRDefault="004966EF" w:rsidP="00184B4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26EED">
        <w:rPr>
          <w:rFonts w:ascii="Times New Roman" w:hAnsi="Times New Roman"/>
          <w:sz w:val="24"/>
          <w:szCs w:val="24"/>
        </w:rPr>
        <w:t>Сунду́к (от тюркского сандык) — изделие корпусной мебели с откидной или съёмной верхней крыш</w:t>
      </w:r>
      <w:r>
        <w:rPr>
          <w:rFonts w:ascii="Times New Roman" w:hAnsi="Times New Roman"/>
          <w:sz w:val="24"/>
          <w:szCs w:val="24"/>
        </w:rPr>
        <w:t>кой</w:t>
      </w:r>
      <w:r w:rsidRPr="00F26EED">
        <w:rPr>
          <w:rFonts w:ascii="Times New Roman" w:hAnsi="Times New Roman"/>
          <w:sz w:val="24"/>
          <w:szCs w:val="24"/>
        </w:rPr>
        <w:t>, используется как ёмкость для хранения предметов обихода, драгоценностей и других це</w:t>
      </w:r>
      <w:r w:rsidRPr="00F26EED">
        <w:rPr>
          <w:rFonts w:ascii="Times New Roman" w:hAnsi="Times New Roman"/>
          <w:sz w:val="24"/>
          <w:szCs w:val="24"/>
        </w:rPr>
        <w:t>н</w:t>
      </w:r>
      <w:r w:rsidRPr="00F26EED">
        <w:rPr>
          <w:rFonts w:ascii="Times New Roman" w:hAnsi="Times New Roman"/>
          <w:sz w:val="24"/>
          <w:szCs w:val="24"/>
        </w:rPr>
        <w:t>ных вещей. Использовался в самых разных культурах, начиная с древних времён. В настоящее время сундук как предмет крестьянского обихода можно увидеть в русских и восточноевропейских дере</w:t>
      </w:r>
      <w:r w:rsidRPr="00F26EED">
        <w:rPr>
          <w:rFonts w:ascii="Times New Roman" w:hAnsi="Times New Roman"/>
          <w:sz w:val="24"/>
          <w:szCs w:val="24"/>
        </w:rPr>
        <w:t>в</w:t>
      </w:r>
      <w:r w:rsidRPr="00F26EED">
        <w:rPr>
          <w:rFonts w:ascii="Times New Roman" w:hAnsi="Times New Roman"/>
          <w:sz w:val="24"/>
          <w:szCs w:val="24"/>
        </w:rPr>
        <w:t>нях, а также в различных музеях.</w:t>
      </w:r>
    </w:p>
    <w:p w:rsidR="004966EF" w:rsidRPr="004E65D6" w:rsidRDefault="004966EF" w:rsidP="00672F1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966EF" w:rsidRPr="00A11630" w:rsidRDefault="004966EF" w:rsidP="00A116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6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Default="004966EF" w:rsidP="00184B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Выступление 2 артели: «Какие центры производства сундуков были на Руси?» </w:t>
      </w:r>
    </w:p>
    <w:p w:rsidR="004966EF" w:rsidRDefault="004966EF" w:rsidP="00184B4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Крупнейшими центрами производства сундучных изделий в железной оковке в Х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в. Стали Новгород, Холмогоры, Устюг Великий, а так же Москва. Сундучный промысел получил развитие и в других российских губерниях: Нижегородской, Пермской, Владимирской, Воронежской, Курской и Вятской. Мы видим, что на Руси этот промысел был распространён. </w:t>
      </w:r>
    </w:p>
    <w:p w:rsidR="004966EF" w:rsidRDefault="004966EF" w:rsidP="00BC33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6EF" w:rsidRPr="00A11630" w:rsidRDefault="004966EF" w:rsidP="00A116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7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Pr="00E077C4" w:rsidRDefault="004966EF" w:rsidP="00184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7C4">
        <w:rPr>
          <w:rFonts w:ascii="Times New Roman" w:hAnsi="Times New Roman"/>
          <w:sz w:val="24"/>
          <w:szCs w:val="24"/>
        </w:rPr>
        <w:t>3) Выступление 3 артели: «Какие виды сундуков существовали на Руси?»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66EF" w:rsidRDefault="004966EF" w:rsidP="00184B4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077C4">
        <w:rPr>
          <w:rFonts w:ascii="Times New Roman" w:hAnsi="Times New Roman"/>
          <w:sz w:val="24"/>
          <w:szCs w:val="24"/>
        </w:rPr>
        <w:t>На Руси знали два вида сундуков — с плоской откидной крышкой и с выпуклой. Известно, что изделие с выпуклой крышкой покупали обычно крестьяне, а с плоской – городские ж</w:t>
      </w:r>
      <w:r>
        <w:rPr>
          <w:rFonts w:ascii="Times New Roman" w:hAnsi="Times New Roman"/>
          <w:sz w:val="24"/>
          <w:szCs w:val="24"/>
        </w:rPr>
        <w:t>ители, испол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зуя сундук не только как емкость для хранения, но и как мебель для сна. </w:t>
      </w:r>
    </w:p>
    <w:p w:rsidR="004966EF" w:rsidRDefault="004966EF" w:rsidP="00184B4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Сундук-теремок имел два яруса. </w:t>
      </w:r>
      <w:r w:rsidRPr="00510D67">
        <w:rPr>
          <w:rFonts w:ascii="Times New Roman" w:hAnsi="Times New Roman"/>
          <w:sz w:val="24"/>
          <w:szCs w:val="24"/>
        </w:rPr>
        <w:t xml:space="preserve">Своей формой он напоминал </w:t>
      </w:r>
      <w:r>
        <w:rPr>
          <w:rFonts w:ascii="Times New Roman" w:hAnsi="Times New Roman"/>
          <w:sz w:val="24"/>
          <w:szCs w:val="24"/>
        </w:rPr>
        <w:t>терем.</w:t>
      </w:r>
    </w:p>
    <w:p w:rsidR="004966EF" w:rsidRDefault="004966EF" w:rsidP="00184B4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10D67">
        <w:rPr>
          <w:rFonts w:ascii="Times New Roman" w:hAnsi="Times New Roman"/>
          <w:sz w:val="24"/>
          <w:szCs w:val="24"/>
        </w:rPr>
        <w:t xml:space="preserve">Сундучок-подголовок, или "подголовник", получил свое название из-за скошенной верхней крышки, на которой бережливый хозяин спал, чтобы сохранить свое богатство. </w:t>
      </w:r>
    </w:p>
    <w:p w:rsidR="004966EF" w:rsidRDefault="004966EF" w:rsidP="00184B4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Погребец – дорожный сундук для продуктов и посуды. Внутри сундука, вдоль одной из боковых сторонок, часто помещали узкий ящик, который закрывался выдвигающейся маскировочной доской.</w:t>
      </w:r>
    </w:p>
    <w:p w:rsidR="004966EF" w:rsidRPr="00E077C4" w:rsidRDefault="004966EF" w:rsidP="0075388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966EF" w:rsidRPr="00A11630" w:rsidRDefault="004966EF" w:rsidP="00A116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8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Default="004966EF" w:rsidP="002D7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Выступление 4 артели: «Для чего применялись сундуки в старину на Руси?» (Приложение №4)</w:t>
      </w:r>
    </w:p>
    <w:p w:rsidR="004966EF" w:rsidRDefault="004966EF" w:rsidP="00184B4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Сундуки изготавливали разных размеров. В огромных дубовых и сосновых сундуках – ларях хр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нили зерно, муку и другие продукты. Большие – для одежды и спальных принадлежностей, средние для книг и украшений, маленькие для драгоценностей. Были и дорожные сундуки – прообраз совр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менного чемодана.</w:t>
      </w:r>
    </w:p>
    <w:p w:rsidR="004966EF" w:rsidRDefault="004966EF" w:rsidP="00184B4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Длительное время в быту крестьян и городских ремесленников сундук являлся мебелью. Сундуки изготавливали одновременно со строительством жилища – их размер подгоняли  к определенному месту в доме. </w:t>
      </w:r>
      <w:r w:rsidRPr="00D3318F">
        <w:rPr>
          <w:rFonts w:ascii="Times New Roman" w:hAnsi="Times New Roman"/>
          <w:sz w:val="24"/>
          <w:szCs w:val="24"/>
        </w:rPr>
        <w:t>Чтобы сундук был прочнее, его обивали железом, чтобы был наряднее — расписыв</w:t>
      </w:r>
      <w:r w:rsidRPr="00D3318F">
        <w:rPr>
          <w:rFonts w:ascii="Times New Roman" w:hAnsi="Times New Roman"/>
          <w:sz w:val="24"/>
          <w:szCs w:val="24"/>
        </w:rPr>
        <w:t>а</w:t>
      </w:r>
      <w:r w:rsidRPr="00D3318F">
        <w:rPr>
          <w:rFonts w:ascii="Times New Roman" w:hAnsi="Times New Roman"/>
          <w:sz w:val="24"/>
          <w:szCs w:val="24"/>
        </w:rPr>
        <w:t xml:space="preserve">ли.  </w:t>
      </w:r>
      <w:r w:rsidRPr="00C5309D">
        <w:rPr>
          <w:rFonts w:ascii="Times New Roman" w:hAnsi="Times New Roman"/>
          <w:sz w:val="24"/>
          <w:szCs w:val="24"/>
        </w:rPr>
        <w:t xml:space="preserve">Украшенные подобным образом </w:t>
      </w:r>
      <w:r>
        <w:rPr>
          <w:rFonts w:ascii="Times New Roman" w:hAnsi="Times New Roman"/>
          <w:sz w:val="24"/>
          <w:szCs w:val="24"/>
        </w:rPr>
        <w:t>сундуки</w:t>
      </w:r>
      <w:r w:rsidRPr="00C5309D">
        <w:rPr>
          <w:rFonts w:ascii="Times New Roman" w:hAnsi="Times New Roman"/>
          <w:sz w:val="24"/>
          <w:szCs w:val="24"/>
        </w:rPr>
        <w:t xml:space="preserve"> привносили ощущение праздника в небогатое жилище. </w:t>
      </w:r>
    </w:p>
    <w:p w:rsidR="004966EF" w:rsidRPr="00510D67" w:rsidRDefault="004966EF" w:rsidP="004262C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966EF" w:rsidRPr="00A11630" w:rsidRDefault="004966EF" w:rsidP="004262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9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Default="004966EF" w:rsidP="004262C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 – Ребята, посмотрите внимательно на эти сундуки. Все они были найдены у жителей нашего района. Значит и у нас сундук был неотъемлемой частью быта крестьян. </w:t>
      </w:r>
    </w:p>
    <w:p w:rsidR="004966EF" w:rsidRDefault="004966EF" w:rsidP="004262C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4262C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Как же сундуки появились в наших домах?</w:t>
      </w:r>
    </w:p>
    <w:p w:rsidR="004966EF" w:rsidRDefault="004966EF" w:rsidP="004262C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4262C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– высказывают свои предположения.</w:t>
      </w:r>
    </w:p>
    <w:p w:rsidR="004966EF" w:rsidRPr="008D58FB" w:rsidRDefault="004966EF" w:rsidP="004262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6EF" w:rsidRPr="007F1E33" w:rsidRDefault="004966EF" w:rsidP="0042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10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Default="004966EF" w:rsidP="004262C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B4305">
        <w:rPr>
          <w:rFonts w:ascii="Times New Roman" w:hAnsi="Times New Roman"/>
          <w:sz w:val="24"/>
          <w:szCs w:val="24"/>
          <w:u w:val="single"/>
        </w:rPr>
        <w:t>Обращаюсь к карте-схеме нар</w:t>
      </w:r>
      <w:r>
        <w:rPr>
          <w:rFonts w:ascii="Times New Roman" w:hAnsi="Times New Roman"/>
          <w:sz w:val="24"/>
          <w:szCs w:val="24"/>
          <w:u w:val="single"/>
        </w:rPr>
        <w:t>одных промыслов русского севера.</w:t>
      </w:r>
    </w:p>
    <w:p w:rsidR="004966EF" w:rsidRDefault="004966EF" w:rsidP="004262C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66EF" w:rsidRPr="00AA709A" w:rsidRDefault="004966EF" w:rsidP="00426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7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У. - </w:t>
      </w:r>
      <w:r w:rsidRPr="00AA709A">
        <w:rPr>
          <w:rFonts w:ascii="Times New Roman" w:hAnsi="Times New Roman"/>
          <w:sz w:val="24"/>
          <w:szCs w:val="24"/>
        </w:rPr>
        <w:t xml:space="preserve"> Вот наш Яренск. Совсем недалеко от нас, на территории нынешнего Красноборского района, были расположены центры замечательной росписи крестьянских бытовых предметов - пермого</w:t>
      </w:r>
      <w:r w:rsidRPr="00AA709A">
        <w:rPr>
          <w:rFonts w:ascii="Times New Roman" w:hAnsi="Times New Roman"/>
          <w:sz w:val="24"/>
          <w:szCs w:val="24"/>
        </w:rPr>
        <w:t>р</w:t>
      </w:r>
      <w:r w:rsidRPr="00AA709A">
        <w:rPr>
          <w:rFonts w:ascii="Times New Roman" w:hAnsi="Times New Roman"/>
          <w:sz w:val="24"/>
          <w:szCs w:val="24"/>
        </w:rPr>
        <w:t xml:space="preserve">ской, ракульской и уфтюжской. Все они находятся сравнительно недалеко друг от друга. </w:t>
      </w:r>
      <w:r>
        <w:rPr>
          <w:rFonts w:ascii="Times New Roman" w:hAnsi="Times New Roman"/>
          <w:sz w:val="24"/>
          <w:szCs w:val="24"/>
        </w:rPr>
        <w:t>При 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трах были мастера, которые ездили по сёлам и деревням и расписывали интерьеры домов и предм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ты крестьянского быта. Они и могли расписать наши сундуки. </w:t>
      </w:r>
    </w:p>
    <w:p w:rsidR="004966EF" w:rsidRDefault="004966EF" w:rsidP="00426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Так же </w:t>
      </w:r>
      <w:r>
        <w:rPr>
          <w:rFonts w:ascii="Times New Roman" w:hAnsi="Times New Roman"/>
          <w:color w:val="000000"/>
          <w:sz w:val="24"/>
          <w:szCs w:val="24"/>
        </w:rPr>
        <w:t>расписные сундуки</w:t>
      </w:r>
      <w:r w:rsidRPr="00AA709A">
        <w:rPr>
          <w:rFonts w:ascii="Times New Roman" w:hAnsi="Times New Roman"/>
          <w:color w:val="000000"/>
          <w:sz w:val="24"/>
          <w:szCs w:val="24"/>
        </w:rPr>
        <w:t xml:space="preserve"> отправлялись чуть ли не на все северные ярмарки, и в Великом Устюг, и в Сольвычегодск, и у нас недалеко от села Лена, четыре раза в год проходили знаменитые </w:t>
      </w:r>
      <w:r w:rsidRPr="00AA709A">
        <w:rPr>
          <w:rFonts w:ascii="Times New Roman" w:hAnsi="Times New Roman"/>
          <w:sz w:val="24"/>
          <w:szCs w:val="24"/>
        </w:rPr>
        <w:t>Тугли</w:t>
      </w:r>
      <w:r w:rsidRPr="00AA709A">
        <w:rPr>
          <w:rFonts w:ascii="Times New Roman" w:hAnsi="Times New Roman"/>
          <w:sz w:val="24"/>
          <w:szCs w:val="24"/>
        </w:rPr>
        <w:t>м</w:t>
      </w:r>
      <w:r w:rsidRPr="00AA709A">
        <w:rPr>
          <w:rFonts w:ascii="Times New Roman" w:hAnsi="Times New Roman"/>
          <w:sz w:val="24"/>
          <w:szCs w:val="24"/>
        </w:rPr>
        <w:t>ские ярмарки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A7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Приезжали гости (торговые люди) из городов: Устюг, Сольвычегодск, Вологда, Вятка, Галич, Москва. С рек Ваги и Мезень. До пятисот человек собиралось тогда торговать. Туглимская ярмарка имела всероссийское значение, она служила перевалочным пунктом для отправки мехов из Сибири в Москву. А так же через Холмогоры торговали со Скандинавскими странами. Возможно, именно на</w:t>
      </w:r>
      <w:r w:rsidRPr="00AA709A">
        <w:rPr>
          <w:rFonts w:ascii="Times New Roman" w:hAnsi="Times New Roman"/>
          <w:sz w:val="24"/>
          <w:szCs w:val="24"/>
        </w:rPr>
        <w:t xml:space="preserve"> ярмарки и были привезены в наши края эти замечательные сундуки. </w:t>
      </w:r>
      <w:r>
        <w:rPr>
          <w:rFonts w:ascii="Times New Roman" w:hAnsi="Times New Roman"/>
          <w:sz w:val="24"/>
          <w:szCs w:val="24"/>
        </w:rPr>
        <w:t>Т</w:t>
      </w:r>
      <w:r w:rsidRPr="00AA709A">
        <w:rPr>
          <w:rFonts w:ascii="Times New Roman" w:hAnsi="Times New Roman"/>
          <w:sz w:val="24"/>
          <w:szCs w:val="24"/>
        </w:rPr>
        <w:t xml:space="preserve">ак они и </w:t>
      </w:r>
      <w:r>
        <w:rPr>
          <w:rFonts w:ascii="Times New Roman" w:hAnsi="Times New Roman"/>
          <w:sz w:val="24"/>
          <w:szCs w:val="24"/>
        </w:rPr>
        <w:t xml:space="preserve">могли </w:t>
      </w:r>
      <w:r w:rsidRPr="00AA709A">
        <w:rPr>
          <w:rFonts w:ascii="Times New Roman" w:hAnsi="Times New Roman"/>
          <w:sz w:val="24"/>
          <w:szCs w:val="24"/>
        </w:rPr>
        <w:t>п</w:t>
      </w:r>
      <w:r w:rsidRPr="00AA709A">
        <w:rPr>
          <w:rFonts w:ascii="Times New Roman" w:hAnsi="Times New Roman"/>
          <w:sz w:val="24"/>
          <w:szCs w:val="24"/>
        </w:rPr>
        <w:t>о</w:t>
      </w:r>
      <w:r w:rsidRPr="00AA709A"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z w:val="24"/>
          <w:szCs w:val="24"/>
        </w:rPr>
        <w:t>сть</w:t>
      </w:r>
      <w:r w:rsidRPr="00AA709A">
        <w:rPr>
          <w:rFonts w:ascii="Times New Roman" w:hAnsi="Times New Roman"/>
          <w:sz w:val="24"/>
          <w:szCs w:val="24"/>
        </w:rPr>
        <w:t xml:space="preserve"> в дома наших крестьян.</w:t>
      </w:r>
    </w:p>
    <w:p w:rsidR="004966EF" w:rsidRPr="00AA709A" w:rsidRDefault="004966EF" w:rsidP="00426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Сундуки могли быть завезены к нам так же и из Устюга Великого. Вот как пишется в одном из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кументов «Сбыт сундуков производился на местном рынке в Устюге и главным образом скупщик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в уезды Яренский, Тотемский, Вельский, Никольский, Кадниковский, Устьянский и в Вологду»</w:t>
      </w:r>
    </w:p>
    <w:p w:rsidR="004966EF" w:rsidRPr="0018779C" w:rsidRDefault="004966EF" w:rsidP="004262C6">
      <w:pPr>
        <w:spacing w:after="0" w:line="240" w:lineRule="auto"/>
        <w:jc w:val="both"/>
      </w:pPr>
      <w:r>
        <w:t xml:space="preserve"> </w:t>
      </w:r>
    </w:p>
    <w:p w:rsidR="004966EF" w:rsidRDefault="004966EF" w:rsidP="004262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11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Default="004966EF" w:rsidP="00D00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У. - </w:t>
      </w:r>
      <w:r w:rsidRPr="004262C6">
        <w:rPr>
          <w:rFonts w:ascii="Times New Roman" w:hAnsi="Times New Roman"/>
          <w:sz w:val="24"/>
          <w:szCs w:val="24"/>
        </w:rPr>
        <w:t>Наши предки старались сделать сундуки надежными и красивыми. К появлению расписных сундуков привело стрем</w:t>
      </w:r>
      <w:r>
        <w:rPr>
          <w:rFonts w:ascii="Times New Roman" w:hAnsi="Times New Roman"/>
          <w:sz w:val="24"/>
          <w:szCs w:val="24"/>
        </w:rPr>
        <w:t>ление к яркости и праздничности.</w:t>
      </w:r>
    </w:p>
    <w:p w:rsidR="004966EF" w:rsidRPr="00D00F90" w:rsidRDefault="004966EF" w:rsidP="00D00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1E496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У.  (обращаюсь к сундукам, представленным в классе) - </w:t>
      </w:r>
      <w:r w:rsidRPr="00FB4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Мало кому повезло увидеть "живьем" ст</w:t>
      </w:r>
      <w:r w:rsidRPr="00FB4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B4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ринный бабушкин сундук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FB4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звестные дизайнеры сейчас считают что время безделушек-однодневок проходит, и желательно, чтобы мебел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 вашего интерьера имели свою историю.</w:t>
      </w:r>
      <w:r w:rsidRPr="00FB4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FB4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амечательно, если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доме</w:t>
      </w:r>
      <w:r w:rsidRPr="00FB4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присутствуют предметы, связанные с несколькими поколениями вашей семьи, хранят ее трад</w:t>
      </w:r>
      <w:r w:rsidRPr="00FB4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FB4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ции и стиль жизни, как, например, этот замечательный деревянный сундук. Такой сундук способен стать "изюминкой" интерьера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966EF" w:rsidRDefault="004966EF" w:rsidP="001E496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Здорово, когда ты занимаешься каким-нибудь промыслом и можешь создать для своего дома кр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сивую вещь, которой нет больше ни у кого. Она придаст дому тепло и уют.</w:t>
      </w:r>
    </w:p>
    <w:p w:rsidR="004966EF" w:rsidRPr="007F5943" w:rsidRDefault="004966EF" w:rsidP="00510C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12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Pr="00151672" w:rsidRDefault="004966EF" w:rsidP="0015167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У. – Ребята, а что значит слово промысел? (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F9593F">
        <w:rPr>
          <w:rFonts w:ascii="Times New Roman" w:hAnsi="Times New Roman"/>
          <w:bCs/>
          <w:sz w:val="24"/>
          <w:szCs w:val="24"/>
          <w:lang w:eastAsia="ru-RU"/>
        </w:rPr>
        <w:t>ктуализация знаний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66EF" w:rsidRDefault="004966EF" w:rsidP="007E07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13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Pr="00F9593F" w:rsidRDefault="004966EF" w:rsidP="004262C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43429">
        <w:rPr>
          <w:rFonts w:ascii="Times New Roman" w:hAnsi="Times New Roman"/>
          <w:sz w:val="24"/>
          <w:szCs w:val="24"/>
          <w:lang w:eastAsia="ru-RU"/>
        </w:rPr>
        <w:t>Во время прослушивания музыкального фрагмента напи</w:t>
      </w:r>
      <w:r>
        <w:rPr>
          <w:rFonts w:ascii="Times New Roman" w:hAnsi="Times New Roman"/>
          <w:sz w:val="24"/>
          <w:szCs w:val="24"/>
          <w:lang w:eastAsia="ru-RU"/>
        </w:rPr>
        <w:t>шите</w:t>
      </w:r>
      <w:r w:rsidRPr="00143429">
        <w:rPr>
          <w:rFonts w:ascii="Times New Roman" w:hAnsi="Times New Roman"/>
          <w:sz w:val="24"/>
          <w:szCs w:val="24"/>
          <w:lang w:eastAsia="ru-RU"/>
        </w:rPr>
        <w:t xml:space="preserve"> свою ассоциацию со словом «пр</w:t>
      </w:r>
      <w:r w:rsidRPr="00143429">
        <w:rPr>
          <w:rFonts w:ascii="Times New Roman" w:hAnsi="Times New Roman"/>
          <w:sz w:val="24"/>
          <w:szCs w:val="24"/>
          <w:lang w:eastAsia="ru-RU"/>
        </w:rPr>
        <w:t>о</w:t>
      </w:r>
      <w:r w:rsidRPr="00143429">
        <w:rPr>
          <w:rFonts w:ascii="Times New Roman" w:hAnsi="Times New Roman"/>
          <w:sz w:val="24"/>
          <w:szCs w:val="24"/>
          <w:lang w:eastAsia="ru-RU"/>
        </w:rPr>
        <w:t>мысел» на листе и переда</w:t>
      </w:r>
      <w:r>
        <w:rPr>
          <w:rFonts w:ascii="Times New Roman" w:hAnsi="Times New Roman"/>
          <w:sz w:val="24"/>
          <w:szCs w:val="24"/>
          <w:lang w:eastAsia="ru-RU"/>
        </w:rPr>
        <w:t>йте</w:t>
      </w:r>
      <w:r w:rsidRPr="00143429">
        <w:rPr>
          <w:rFonts w:ascii="Times New Roman" w:hAnsi="Times New Roman"/>
          <w:sz w:val="24"/>
          <w:szCs w:val="24"/>
          <w:lang w:eastAsia="ru-RU"/>
        </w:rPr>
        <w:t xml:space="preserve"> соседу, т.о. листок попадает ко всем участникам группы (знать понятие «промысел» и сопутствующие ему слова: мастер, ручной труд, семейный промысел, ремесло, ма</w:t>
      </w:r>
      <w:r w:rsidRPr="00143429">
        <w:rPr>
          <w:rFonts w:ascii="Times New Roman" w:hAnsi="Times New Roman"/>
          <w:sz w:val="24"/>
          <w:szCs w:val="24"/>
          <w:lang w:eastAsia="ru-RU"/>
        </w:rPr>
        <w:t>с</w:t>
      </w:r>
      <w:r w:rsidRPr="00143429">
        <w:rPr>
          <w:rFonts w:ascii="Times New Roman" w:hAnsi="Times New Roman"/>
          <w:sz w:val="24"/>
          <w:szCs w:val="24"/>
          <w:lang w:eastAsia="ru-RU"/>
        </w:rPr>
        <w:t>терство и др.)</w:t>
      </w:r>
      <w:r>
        <w:rPr>
          <w:rFonts w:ascii="Times New Roman" w:hAnsi="Times New Roman"/>
          <w:sz w:val="24"/>
          <w:szCs w:val="24"/>
          <w:lang w:eastAsia="ru-RU"/>
        </w:rPr>
        <w:t>. Бригадир артели з</w:t>
      </w:r>
      <w:r w:rsidRPr="00143429">
        <w:rPr>
          <w:rFonts w:ascii="Times New Roman" w:hAnsi="Times New Roman"/>
          <w:sz w:val="24"/>
          <w:szCs w:val="24"/>
          <w:lang w:eastAsia="ru-RU"/>
        </w:rPr>
        <w:t>ачитыва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43429">
        <w:rPr>
          <w:rFonts w:ascii="Times New Roman" w:hAnsi="Times New Roman"/>
          <w:sz w:val="24"/>
          <w:szCs w:val="24"/>
          <w:lang w:eastAsia="ru-RU"/>
        </w:rPr>
        <w:t xml:space="preserve">т ассоциации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со словом «промысел» своей группы </w:t>
      </w:r>
      <w:r w:rsidRPr="00143429">
        <w:rPr>
          <w:rFonts w:ascii="Times New Roman" w:hAnsi="Times New Roman"/>
          <w:sz w:val="24"/>
          <w:szCs w:val="24"/>
          <w:lang w:eastAsia="ru-RU"/>
        </w:rPr>
        <w:t>и арг</w:t>
      </w:r>
      <w:r w:rsidRPr="00143429">
        <w:rPr>
          <w:rFonts w:ascii="Times New Roman" w:hAnsi="Times New Roman"/>
          <w:sz w:val="24"/>
          <w:szCs w:val="24"/>
          <w:lang w:eastAsia="ru-RU"/>
        </w:rPr>
        <w:t>у</w:t>
      </w:r>
      <w:r w:rsidRPr="00143429">
        <w:rPr>
          <w:rFonts w:ascii="Times New Roman" w:hAnsi="Times New Roman"/>
          <w:sz w:val="24"/>
          <w:szCs w:val="24"/>
          <w:lang w:eastAsia="ru-RU"/>
        </w:rPr>
        <w:t>ментируя свою точку зрения.</w:t>
      </w:r>
    </w:p>
    <w:p w:rsidR="004966EF" w:rsidRDefault="004966EF" w:rsidP="007E07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4643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14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Default="004966EF" w:rsidP="00187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18779C">
        <w:rPr>
          <w:rFonts w:ascii="Times New Roman" w:hAnsi="Times New Roman"/>
          <w:bCs/>
          <w:sz w:val="24"/>
          <w:szCs w:val="24"/>
        </w:rPr>
        <w:t>Промыслом</w:t>
      </w:r>
      <w:r w:rsidRPr="0018779C">
        <w:rPr>
          <w:rFonts w:ascii="Times New Roman" w:hAnsi="Times New Roman"/>
          <w:sz w:val="24"/>
          <w:szCs w:val="24"/>
        </w:rPr>
        <w:t xml:space="preserve"> обычно называют занятие, которое может обеспечить доход, необходимый для жизни занимающегося промыслом и его семьи. Промыслом можно заниматься в одиночку или группой, к</w:t>
      </w:r>
      <w:r w:rsidRPr="0018779C">
        <w:rPr>
          <w:rFonts w:ascii="Times New Roman" w:hAnsi="Times New Roman"/>
          <w:sz w:val="24"/>
          <w:szCs w:val="24"/>
        </w:rPr>
        <w:t>о</w:t>
      </w:r>
      <w:r w:rsidRPr="0018779C">
        <w:rPr>
          <w:rFonts w:ascii="Times New Roman" w:hAnsi="Times New Roman"/>
          <w:sz w:val="24"/>
          <w:szCs w:val="24"/>
        </w:rPr>
        <w:t xml:space="preserve">торая называется чаще артелью. </w:t>
      </w:r>
      <w:r>
        <w:rPr>
          <w:rFonts w:ascii="Times New Roman" w:hAnsi="Times New Roman"/>
          <w:sz w:val="24"/>
          <w:szCs w:val="24"/>
        </w:rPr>
        <w:t>(Приложение №5)</w:t>
      </w:r>
    </w:p>
    <w:p w:rsidR="004966EF" w:rsidRPr="0018779C" w:rsidRDefault="004966EF" w:rsidP="00187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6EF" w:rsidRPr="001A1026" w:rsidRDefault="004966EF" w:rsidP="004262C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102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10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026"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4966EF" w:rsidRDefault="004966EF" w:rsidP="00426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Мы сегодня распишем наши сундуки. </w:t>
      </w:r>
    </w:p>
    <w:p w:rsidR="004966EF" w:rsidRDefault="004966EF" w:rsidP="004262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187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18779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15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Default="004966EF" w:rsidP="00187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262C6">
        <w:rPr>
          <w:rFonts w:ascii="Times New Roman" w:hAnsi="Times New Roman"/>
          <w:sz w:val="24"/>
          <w:szCs w:val="24"/>
        </w:rPr>
        <w:t xml:space="preserve"> мотивы росписей часто навеяны воспоминаниями о кованых сундуках  Великого Устюга. </w:t>
      </w:r>
    </w:p>
    <w:p w:rsidR="004966EF" w:rsidRDefault="004966EF" w:rsidP="004262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6EF" w:rsidRPr="00A11630" w:rsidRDefault="004966EF" w:rsidP="006A55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16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Default="004966EF" w:rsidP="00426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Сундуки расписывались большими гибкими побегами с завитками. Форма листьев необычна, они гибкие и пластичные, с изящно заострёнными кончиками, некоторые листья напоминают цветы тюльпана. Листья обрамлялись чёрными «ресничками», обводка дополняла линии оковки сундука.</w:t>
      </w:r>
    </w:p>
    <w:p w:rsidR="004966EF" w:rsidRPr="00A11630" w:rsidRDefault="004966EF" w:rsidP="0073498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17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Default="004966EF" w:rsidP="00426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цветовой палитре росписи сундуков применяется жёлтый цвет, реже оранжевый и красный, з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лень травянистая, изумрудная, голубая, синяя. Белым цветом выполнялась оживка, а чёрным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чёркивался контур рисунка.</w:t>
      </w:r>
    </w:p>
    <w:p w:rsidR="004966EF" w:rsidRPr="00B63E5C" w:rsidRDefault="004966EF" w:rsidP="00B63E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18</w:t>
      </w:r>
      <w:r w:rsidRPr="00A11630">
        <w:rPr>
          <w:rFonts w:ascii="Times New Roman" w:hAnsi="Times New Roman"/>
          <w:b/>
          <w:sz w:val="20"/>
          <w:szCs w:val="20"/>
        </w:rPr>
        <w:t xml:space="preserve">: </w:t>
      </w:r>
    </w:p>
    <w:p w:rsidR="004966EF" w:rsidRPr="0073498B" w:rsidRDefault="004966EF" w:rsidP="004262C6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sz w:val="24"/>
          <w:szCs w:val="24"/>
        </w:rPr>
        <w:t>Этапы работы над росписью.</w:t>
      </w:r>
    </w:p>
    <w:p w:rsidR="004966EF" w:rsidRPr="007F5943" w:rsidRDefault="004966EF" w:rsidP="00F90734">
      <w:pPr>
        <w:jc w:val="both"/>
        <w:rPr>
          <w:rFonts w:ascii="Times New Roman" w:hAnsi="Times New Roman"/>
          <w:sz w:val="24"/>
          <w:szCs w:val="24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>19</w:t>
      </w:r>
      <w:r w:rsidRPr="007F5943">
        <w:rPr>
          <w:rFonts w:ascii="Times New Roman" w:hAnsi="Times New Roman"/>
          <w:sz w:val="24"/>
          <w:szCs w:val="24"/>
        </w:rPr>
        <w:t xml:space="preserve">: </w:t>
      </w:r>
    </w:p>
    <w:p w:rsidR="004966EF" w:rsidRPr="00F90734" w:rsidRDefault="004966EF" w:rsidP="00F90734">
      <w:pPr>
        <w:jc w:val="both"/>
        <w:rPr>
          <w:rFonts w:ascii="Times New Roman" w:hAnsi="Times New Roman"/>
          <w:sz w:val="24"/>
          <w:szCs w:val="24"/>
        </w:rPr>
      </w:pPr>
      <w:r w:rsidRPr="00F90734">
        <w:rPr>
          <w:rFonts w:ascii="Times New Roman" w:hAnsi="Times New Roman"/>
          <w:b/>
          <w:sz w:val="24"/>
          <w:szCs w:val="24"/>
        </w:rPr>
        <w:t>Физ. минутка.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7C94">
        <w:rPr>
          <w:rFonts w:ascii="Times New Roman" w:hAnsi="Times New Roman"/>
          <w:sz w:val="24"/>
          <w:szCs w:val="24"/>
        </w:rPr>
        <w:t>Упражнения для кистей рук.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0734">
        <w:rPr>
          <w:rFonts w:ascii="Times New Roman" w:hAnsi="Times New Roman"/>
          <w:sz w:val="24"/>
          <w:szCs w:val="24"/>
        </w:rPr>
        <w:t>Потренируемся держать кисть</w:t>
      </w:r>
      <w:r>
        <w:rPr>
          <w:rFonts w:ascii="Times New Roman" w:hAnsi="Times New Roman"/>
          <w:sz w:val="24"/>
          <w:szCs w:val="24"/>
        </w:rPr>
        <w:t>.  Держим 3 пальчиками. Мизинец слегка придерживается на поверхности, чтобы рука не скользила. В воздухе обводим узор. Движения лёгкие и непрерывные (попробуем).</w:t>
      </w:r>
    </w:p>
    <w:p w:rsidR="004966EF" w:rsidRDefault="004966EF" w:rsidP="008C70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</w:t>
      </w:r>
      <w:r w:rsidRPr="00BC3881">
        <w:rPr>
          <w:rFonts w:ascii="Times New Roman" w:hAnsi="Times New Roman"/>
          <w:i/>
          <w:sz w:val="24"/>
          <w:szCs w:val="24"/>
        </w:rPr>
        <w:t>играет музыка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4966EF" w:rsidRDefault="004966EF" w:rsidP="007C6119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 xml:space="preserve">20, 21, 22:  </w:t>
      </w:r>
    </w:p>
    <w:p w:rsidR="004966EF" w:rsidRDefault="004966EF" w:rsidP="00D55A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3881">
        <w:rPr>
          <w:rFonts w:ascii="Times New Roman" w:hAnsi="Times New Roman"/>
          <w:sz w:val="24"/>
          <w:szCs w:val="24"/>
        </w:rPr>
        <w:t xml:space="preserve">Закройте глаза. Давайте мысленно перенесёмся в те далёкие времена. Вечер. Все дела домашние сделаны. Затянув тихую, протяжную песню, мастера берутся за любимое дело. Постарайтесь сделать ваши </w:t>
      </w:r>
      <w:r>
        <w:rPr>
          <w:rFonts w:ascii="Times New Roman" w:hAnsi="Times New Roman"/>
          <w:sz w:val="24"/>
          <w:szCs w:val="24"/>
        </w:rPr>
        <w:t>сундуки</w:t>
      </w:r>
      <w:r w:rsidRPr="00BC3881">
        <w:rPr>
          <w:rFonts w:ascii="Times New Roman" w:hAnsi="Times New Roman"/>
          <w:sz w:val="24"/>
          <w:szCs w:val="24"/>
        </w:rPr>
        <w:t xml:space="preserve"> яркими, праздничными, неповторимыми. 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518">
        <w:rPr>
          <w:rFonts w:ascii="Times New Roman" w:hAnsi="Times New Roman"/>
          <w:sz w:val="24"/>
          <w:szCs w:val="24"/>
          <w:u w:val="single"/>
        </w:rPr>
        <w:t xml:space="preserve">Самостоятельная художественно-творческая деятельность учащихся по плану. 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 деятельности – композиционное решение: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величины композиционного центра и второстепенных элементов композиции;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лёгкая разметка – компоновка рисунка в выбранном формате;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определить цвета необходимые для работы;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 деятельности – цветовое решение: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завитков в одну и в другую сторону с уплотнением в виде листиков;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наращиваем кустик, добавляем к кустику листочки;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роспись оживляем белыми полукружиями обрамляющими контур листьев;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выполняем усики – чёрные штрихи, идущие из углублений между листьями и подчёркивающие пластичную форму листьев, плавные изгибы и повороты;</w:t>
      </w:r>
    </w:p>
    <w:p w:rsidR="004966EF" w:rsidRDefault="004966EF" w:rsidP="00184B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чёрной обводкой дополняем линии оковки сундука.</w:t>
      </w:r>
    </w:p>
    <w:p w:rsidR="004966EF" w:rsidRDefault="004966EF" w:rsidP="00D15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D15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артель воссоздаёт роспись одного из сундуков.</w:t>
      </w:r>
    </w:p>
    <w:p w:rsidR="004966EF" w:rsidRDefault="004966EF" w:rsidP="00D15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артель: карточки элементов узора (Сундук №1)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артель: карточки элементов узора (Сундук №2)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артель: карточки элементов узора (Сундук №3)</w:t>
      </w:r>
    </w:p>
    <w:p w:rsidR="004966EF" w:rsidRDefault="004966EF" w:rsidP="0018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артель: карточки элементов узора (Сундук №4)</w:t>
      </w:r>
    </w:p>
    <w:p w:rsidR="004966EF" w:rsidRPr="0018779C" w:rsidRDefault="004966EF" w:rsidP="00D15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6EF" w:rsidRPr="00D15518" w:rsidRDefault="004966EF" w:rsidP="00D1551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15518">
        <w:rPr>
          <w:rFonts w:ascii="Times New Roman" w:hAnsi="Times New Roman"/>
          <w:sz w:val="24"/>
          <w:szCs w:val="24"/>
          <w:u w:val="single"/>
        </w:rPr>
        <w:t>Работа учителя:</w:t>
      </w:r>
    </w:p>
    <w:p w:rsidR="004966EF" w:rsidRDefault="004966EF" w:rsidP="00D15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следить за последовательностью ведения работы;</w:t>
      </w:r>
    </w:p>
    <w:p w:rsidR="004966EF" w:rsidRDefault="004966EF" w:rsidP="00D15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аккуратность при выполнении рисунка;</w:t>
      </w:r>
    </w:p>
    <w:p w:rsidR="004966EF" w:rsidRDefault="004966EF" w:rsidP="00D15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индивидуальная помощь учащимся в решении возникающих вопросов.</w:t>
      </w:r>
    </w:p>
    <w:p w:rsidR="004966EF" w:rsidRPr="00BC3881" w:rsidRDefault="004966EF" w:rsidP="00D15518">
      <w:pPr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D55A5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43E">
        <w:rPr>
          <w:rFonts w:ascii="Times New Roman" w:hAnsi="Times New Roman"/>
          <w:b/>
          <w:sz w:val="24"/>
          <w:szCs w:val="24"/>
        </w:rPr>
        <w:t>Анализ работ.</w:t>
      </w:r>
    </w:p>
    <w:p w:rsidR="004966EF" w:rsidRPr="000D116F" w:rsidRDefault="004966EF" w:rsidP="00D55A5F">
      <w:pPr>
        <w:spacing w:line="36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16F">
        <w:rPr>
          <w:rFonts w:ascii="Times New Roman" w:hAnsi="Times New Roman"/>
          <w:sz w:val="24"/>
          <w:szCs w:val="24"/>
          <w:lang w:eastAsia="ru-RU"/>
        </w:rPr>
        <w:t xml:space="preserve">  Каждая артель представляет свой сундук. Могут выбрать отдельного ученика, ответственного за презентацию изделия, который сочиняет самостоятельно, но советуясь с товарищами. </w:t>
      </w:r>
    </w:p>
    <w:p w:rsidR="004966EF" w:rsidRPr="000D116F" w:rsidRDefault="004966EF" w:rsidP="004262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 xml:space="preserve">    </w:t>
      </w:r>
      <w:r w:rsidRPr="000D116F">
        <w:rPr>
          <w:rFonts w:ascii="Times New Roman" w:hAnsi="Times New Roman"/>
          <w:sz w:val="24"/>
          <w:szCs w:val="24"/>
          <w:lang w:eastAsia="ru-RU"/>
        </w:rPr>
        <w:t xml:space="preserve">Представьте, что вы на ярмарке. Какое изделие из представленных вы бы купили? Прикрепляют «знак качества»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(Приложение №11) </w:t>
      </w:r>
      <w:r w:rsidRPr="000D116F">
        <w:rPr>
          <w:rFonts w:ascii="Times New Roman" w:hAnsi="Times New Roman"/>
          <w:sz w:val="24"/>
          <w:szCs w:val="24"/>
          <w:lang w:eastAsia="ru-RU"/>
        </w:rPr>
        <w:t>на изделия, которые им понравятся.</w:t>
      </w:r>
      <w:r>
        <w:rPr>
          <w:rFonts w:ascii="Times New Roman" w:hAnsi="Times New Roman"/>
          <w:sz w:val="24"/>
          <w:szCs w:val="24"/>
          <w:lang w:eastAsia="ru-RU"/>
        </w:rPr>
        <w:t xml:space="preserve"> Каждая артель советуется и выбирает сундук, который на их взгляд получился самым интересным. Бригадир выходит и ставит знак качества своей бригады (на свой сундук ставить нельзя). Затем право поставить знак качества предоставляется гостям. </w:t>
      </w:r>
    </w:p>
    <w:p w:rsidR="004966EF" w:rsidRPr="00D55A5F" w:rsidRDefault="004966EF" w:rsidP="004262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2F13">
        <w:rPr>
          <w:rFonts w:ascii="Times New Roman" w:hAnsi="Times New Roman"/>
        </w:rPr>
        <w:t xml:space="preserve">      </w:t>
      </w:r>
      <w:r w:rsidRPr="00D55A5F">
        <w:rPr>
          <w:rFonts w:ascii="Times New Roman" w:hAnsi="Times New Roman"/>
          <w:sz w:val="24"/>
          <w:szCs w:val="24"/>
        </w:rPr>
        <w:t xml:space="preserve">Заметили, как стало ярко и празднично в нашем классе! </w:t>
      </w:r>
    </w:p>
    <w:p w:rsidR="004966EF" w:rsidRPr="00D55A5F" w:rsidRDefault="004966EF" w:rsidP="001A1026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- </w:t>
      </w:r>
      <w:r w:rsidRPr="00D55A5F">
        <w:rPr>
          <w:rFonts w:ascii="Times New Roman" w:hAnsi="Times New Roman"/>
          <w:sz w:val="24"/>
          <w:szCs w:val="24"/>
        </w:rPr>
        <w:t xml:space="preserve">Чем вам нравятся ваши работы? </w:t>
      </w:r>
      <w:r w:rsidRPr="00D55A5F">
        <w:rPr>
          <w:rFonts w:ascii="Times New Roman" w:hAnsi="Times New Roman"/>
          <w:sz w:val="24"/>
          <w:szCs w:val="24"/>
          <w:lang w:eastAsia="ru-RU"/>
        </w:rPr>
        <w:t>Зачем нужно знать и возрождать народные промыслы?</w:t>
      </w:r>
      <w:r w:rsidRPr="00D55A5F">
        <w:rPr>
          <w:rFonts w:ascii="Times New Roman" w:hAnsi="Times New Roman"/>
          <w:sz w:val="24"/>
          <w:szCs w:val="24"/>
        </w:rPr>
        <w:t xml:space="preserve"> </w:t>
      </w:r>
      <w:r w:rsidRPr="00D55A5F">
        <w:rPr>
          <w:rFonts w:ascii="Times New Roman" w:hAnsi="Times New Roman"/>
          <w:sz w:val="24"/>
          <w:szCs w:val="24"/>
          <w:lang w:eastAsia="ru-RU"/>
        </w:rPr>
        <w:t xml:space="preserve"> Как возр</w:t>
      </w:r>
      <w:r w:rsidRPr="00D55A5F">
        <w:rPr>
          <w:rFonts w:ascii="Times New Roman" w:hAnsi="Times New Roman"/>
          <w:sz w:val="24"/>
          <w:szCs w:val="24"/>
          <w:lang w:eastAsia="ru-RU"/>
        </w:rPr>
        <w:t>о</w:t>
      </w:r>
      <w:r w:rsidRPr="00D55A5F">
        <w:rPr>
          <w:rFonts w:ascii="Times New Roman" w:hAnsi="Times New Roman"/>
          <w:sz w:val="24"/>
          <w:szCs w:val="24"/>
          <w:lang w:eastAsia="ru-RU"/>
        </w:rPr>
        <w:t xml:space="preserve">дить сундучную роспись? </w:t>
      </w:r>
    </w:p>
    <w:p w:rsidR="004966EF" w:rsidRPr="007F4263" w:rsidRDefault="004966EF" w:rsidP="001A1026">
      <w:pPr>
        <w:spacing w:line="240" w:lineRule="auto"/>
        <w:jc w:val="both"/>
        <w:rPr>
          <w:rFonts w:ascii="Times New Roman" w:hAnsi="Times New Roman"/>
          <w:b/>
        </w:rPr>
      </w:pPr>
      <w:r w:rsidRPr="007F4263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   </w:t>
      </w:r>
      <w:r w:rsidRPr="007F426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Итог урока.</w:t>
      </w:r>
    </w:p>
    <w:p w:rsidR="004966EF" w:rsidRDefault="004966EF" w:rsidP="004262C6">
      <w:pPr>
        <w:jc w:val="both"/>
        <w:rPr>
          <w:rFonts w:ascii="Times New Roman" w:hAnsi="Times New Roman"/>
          <w:sz w:val="24"/>
          <w:szCs w:val="24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 xml:space="preserve">23:  </w:t>
      </w:r>
    </w:p>
    <w:p w:rsidR="004966EF" w:rsidRDefault="004966EF" w:rsidP="00426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Pr="005405FD">
        <w:rPr>
          <w:rFonts w:ascii="Times New Roman" w:hAnsi="Times New Roman"/>
          <w:sz w:val="24"/>
          <w:szCs w:val="24"/>
          <w:lang w:eastAsia="ru-RU"/>
        </w:rPr>
        <w:t xml:space="preserve">Народное искусство не любит простого созерцания. С ним нужно играть, им нужно любоваться, его нужно задействовать и привлекать. Лучшим примером такой востребованности служит включение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узоров </w:t>
      </w:r>
      <w:r w:rsidRPr="005405FD"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>ого Севера - северодвинской, мезенской, ракульской</w:t>
      </w:r>
      <w:r w:rsidRPr="005405FD">
        <w:rPr>
          <w:rFonts w:ascii="Times New Roman" w:hAnsi="Times New Roman"/>
          <w:sz w:val="24"/>
          <w:szCs w:val="24"/>
        </w:rPr>
        <w:t xml:space="preserve"> росписи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405FD">
        <w:rPr>
          <w:rFonts w:ascii="Times New Roman" w:hAnsi="Times New Roman"/>
          <w:sz w:val="24"/>
          <w:szCs w:val="24"/>
        </w:rPr>
        <w:t xml:space="preserve"> уфтюжская сун</w:t>
      </w:r>
      <w:r>
        <w:rPr>
          <w:rFonts w:ascii="Times New Roman" w:hAnsi="Times New Roman"/>
          <w:sz w:val="24"/>
          <w:szCs w:val="24"/>
        </w:rPr>
        <w:t xml:space="preserve">дучная роспись – в лоскутное одеяло, которое стало визуальным ОБРАЗОМ Олимпийских в Сочи в 2014 году.  </w:t>
      </w:r>
      <w:r w:rsidRPr="00BC0626">
        <w:rPr>
          <w:rFonts w:ascii="Times New Roman" w:hAnsi="Times New Roman"/>
          <w:sz w:val="24"/>
          <w:szCs w:val="24"/>
        </w:rPr>
        <w:t>Каждая "клеточка" - лоскут полотна стала отсылкой к знаменитым национальным промыслам нашей страны.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626">
        <w:rPr>
          <w:rFonts w:ascii="Times New Roman" w:hAnsi="Times New Roman"/>
          <w:sz w:val="24"/>
          <w:szCs w:val="24"/>
        </w:rPr>
        <w:t>Представленные образы будут использованы при оформлении всех олимпийских спортивных объектов и, конечно же, при разработке дизайна формы нашей сборной.</w:t>
      </w:r>
    </w:p>
    <w:p w:rsidR="004966EF" w:rsidRPr="00BC0626" w:rsidRDefault="004966EF" w:rsidP="004262C6">
      <w:pPr>
        <w:jc w:val="both"/>
        <w:rPr>
          <w:rFonts w:ascii="Times New Roman" w:hAnsi="Times New Roman"/>
          <w:sz w:val="24"/>
          <w:szCs w:val="24"/>
        </w:rPr>
      </w:pPr>
      <w:r w:rsidRPr="00BC0626">
        <w:rPr>
          <w:rFonts w:ascii="Times New Roman" w:hAnsi="Times New Roman"/>
          <w:sz w:val="24"/>
          <w:szCs w:val="24"/>
        </w:rPr>
        <w:t xml:space="preserve">Чем больше будет этих узоров в Сочи, тем </w:t>
      </w:r>
      <w:r>
        <w:rPr>
          <w:rFonts w:ascii="Times New Roman" w:hAnsi="Times New Roman"/>
          <w:sz w:val="24"/>
          <w:szCs w:val="24"/>
        </w:rPr>
        <w:t>интереснее</w:t>
      </w:r>
      <w:r w:rsidRPr="00BC0626">
        <w:rPr>
          <w:rFonts w:ascii="Times New Roman" w:hAnsi="Times New Roman"/>
          <w:sz w:val="24"/>
          <w:szCs w:val="24"/>
        </w:rPr>
        <w:t xml:space="preserve"> и креативнее будет выглядеть наша страна</w:t>
      </w:r>
      <w:r>
        <w:rPr>
          <w:rFonts w:ascii="Times New Roman" w:hAnsi="Times New Roman"/>
          <w:sz w:val="24"/>
          <w:szCs w:val="24"/>
        </w:rPr>
        <w:t>.</w:t>
      </w:r>
    </w:p>
    <w:p w:rsidR="004966EF" w:rsidRDefault="004966EF" w:rsidP="00C62117">
      <w:pPr>
        <w:jc w:val="both"/>
        <w:rPr>
          <w:rFonts w:ascii="Times New Roman" w:hAnsi="Times New Roman"/>
          <w:sz w:val="24"/>
          <w:szCs w:val="24"/>
        </w:rPr>
      </w:pPr>
      <w:r w:rsidRPr="00BC0626">
        <w:rPr>
          <w:rFonts w:ascii="Times New Roman" w:hAnsi="Times New Roman"/>
          <w:sz w:val="24"/>
          <w:szCs w:val="24"/>
        </w:rPr>
        <w:t xml:space="preserve">Это очень по-нашему - гостеприимно. Наших гостей мы хотим укрыть теплым, лоскутным одеялом, сотканным из всех народных промыслов, которые у нас сохранились. </w:t>
      </w:r>
    </w:p>
    <w:p w:rsidR="004966EF" w:rsidRDefault="004966EF" w:rsidP="00C62117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 xml:space="preserve">24:  </w:t>
      </w:r>
    </w:p>
    <w:p w:rsidR="004966EF" w:rsidRDefault="004966EF" w:rsidP="00C621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У. - А где ещё можно использовать элементы сундучной росписи?</w:t>
      </w:r>
    </w:p>
    <w:p w:rsidR="004966EF" w:rsidRDefault="004966EF" w:rsidP="004262C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2F13">
        <w:rPr>
          <w:rFonts w:ascii="Times New Roman" w:hAnsi="Times New Roman"/>
          <w:sz w:val="24"/>
          <w:szCs w:val="24"/>
        </w:rPr>
        <w:t>Сундучная роспись хорошо смотрится не только на сундуках, но и на любой деревянной д</w:t>
      </w:r>
      <w:r w:rsidRPr="00672F13">
        <w:rPr>
          <w:rFonts w:ascii="Times New Roman" w:hAnsi="Times New Roman"/>
          <w:sz w:val="24"/>
          <w:szCs w:val="24"/>
        </w:rPr>
        <w:t>о</w:t>
      </w:r>
      <w:r w:rsidRPr="00672F13">
        <w:rPr>
          <w:rFonts w:ascii="Times New Roman" w:hAnsi="Times New Roman"/>
          <w:sz w:val="24"/>
          <w:szCs w:val="24"/>
        </w:rPr>
        <w:t xml:space="preserve">машней утвари (шкатулках, панно, дверцах шкафов) в современном интерьере. </w:t>
      </w:r>
    </w:p>
    <w:p w:rsidR="004966EF" w:rsidRDefault="004966EF" w:rsidP="004262C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Расписные сундуки похожи на современные подарочные коробки – такие же яркие и привл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кательные.</w:t>
      </w:r>
    </w:p>
    <w:p w:rsidR="004966EF" w:rsidRPr="00A20599" w:rsidRDefault="004966EF" w:rsidP="00C6211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Pr="00A20599">
        <w:rPr>
          <w:rFonts w:ascii="Times New Roman" w:hAnsi="Times New Roman"/>
          <w:sz w:val="24"/>
          <w:szCs w:val="24"/>
        </w:rPr>
        <w:t xml:space="preserve">Ребята, вы хорошо потрудились на уроке. Молодцы! Я уверена, что из вас получатся настоящие мастера своего дела. Люди, которые уважают традиции своего народа, гордятся страной, в которой мы живём, интересуются историей своего народа. </w:t>
      </w:r>
    </w:p>
    <w:p w:rsidR="004966EF" w:rsidRDefault="004966EF" w:rsidP="00510CB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1630">
        <w:rPr>
          <w:rFonts w:ascii="Times New Roman" w:hAnsi="Times New Roman"/>
          <w:b/>
          <w:sz w:val="20"/>
          <w:szCs w:val="20"/>
        </w:rPr>
        <w:t xml:space="preserve">Слайд </w:t>
      </w:r>
      <w:r>
        <w:rPr>
          <w:rFonts w:ascii="Times New Roman" w:hAnsi="Times New Roman"/>
          <w:b/>
          <w:sz w:val="20"/>
          <w:szCs w:val="20"/>
        </w:rPr>
        <w:t xml:space="preserve">25:  </w:t>
      </w:r>
    </w:p>
    <w:p w:rsidR="004966EF" w:rsidRPr="00672F13" w:rsidRDefault="004966EF" w:rsidP="004262C6">
      <w:pPr>
        <w:spacing w:line="360" w:lineRule="auto"/>
        <w:ind w:firstLine="360"/>
        <w:jc w:val="both"/>
        <w:rPr>
          <w:rFonts w:ascii="Times New Roman" w:hAnsi="Times New Roman"/>
        </w:rPr>
      </w:pPr>
      <w:r w:rsidRPr="00672F13">
        <w:rPr>
          <w:rFonts w:ascii="Times New Roman" w:hAnsi="Times New Roman"/>
        </w:rPr>
        <w:t>Всем спасибо. Молодцы!</w:t>
      </w:r>
    </w:p>
    <w:p w:rsidR="004966EF" w:rsidRPr="00672F13" w:rsidRDefault="004966EF" w:rsidP="004262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6EF" w:rsidRPr="007174C1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Pr="007174C1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Pr="007174C1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Pr="006D72FC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Pr="006D72FC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Pr="006D72FC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Pr="006D72FC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Pr="006D72FC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Pr="006D72FC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Pr="006D72FC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4262C6">
      <w:pPr>
        <w:jc w:val="both"/>
        <w:rPr>
          <w:rFonts w:ascii="Times New Roman" w:hAnsi="Times New Roman"/>
          <w:sz w:val="24"/>
          <w:szCs w:val="24"/>
        </w:rPr>
      </w:pPr>
    </w:p>
    <w:p w:rsidR="004966EF" w:rsidRDefault="004966EF" w:rsidP="004262C6">
      <w:pPr>
        <w:tabs>
          <w:tab w:val="left" w:pos="62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66EF" w:rsidRDefault="004966EF" w:rsidP="004262C6">
      <w:pPr>
        <w:tabs>
          <w:tab w:val="left" w:pos="6252"/>
        </w:tabs>
        <w:jc w:val="both"/>
        <w:rPr>
          <w:rFonts w:ascii="Times New Roman" w:hAnsi="Times New Roman"/>
          <w:sz w:val="24"/>
          <w:szCs w:val="24"/>
        </w:rPr>
      </w:pPr>
    </w:p>
    <w:p w:rsidR="004966EF" w:rsidRPr="006D72FC" w:rsidRDefault="004966EF" w:rsidP="004262C6">
      <w:pPr>
        <w:tabs>
          <w:tab w:val="left" w:pos="6252"/>
        </w:tabs>
        <w:jc w:val="both"/>
        <w:rPr>
          <w:rFonts w:ascii="Times New Roman" w:hAnsi="Times New Roman"/>
          <w:sz w:val="28"/>
          <w:szCs w:val="28"/>
        </w:rPr>
      </w:pPr>
    </w:p>
    <w:sectPr w:rsidR="004966EF" w:rsidRPr="006D72FC" w:rsidSect="003657D5">
      <w:pgSz w:w="11906" w:h="16838"/>
      <w:pgMar w:top="540" w:right="38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268"/>
    <w:multiLevelType w:val="hybridMultilevel"/>
    <w:tmpl w:val="DD9A0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B36F2"/>
    <w:multiLevelType w:val="multilevel"/>
    <w:tmpl w:val="3BCE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B1C13"/>
    <w:multiLevelType w:val="hybridMultilevel"/>
    <w:tmpl w:val="55227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DB70F0"/>
    <w:multiLevelType w:val="hybridMultilevel"/>
    <w:tmpl w:val="2DDCB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9313EB"/>
    <w:multiLevelType w:val="multilevel"/>
    <w:tmpl w:val="B19EAD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B8E1BB9"/>
    <w:multiLevelType w:val="hybridMultilevel"/>
    <w:tmpl w:val="94ACF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C52126"/>
    <w:multiLevelType w:val="hybridMultilevel"/>
    <w:tmpl w:val="E4B4874E"/>
    <w:lvl w:ilvl="0" w:tplc="34E239A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F425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04F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BEF5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864B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E6F0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2AAB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AC03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0ABE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2821A4"/>
    <w:multiLevelType w:val="hybridMultilevel"/>
    <w:tmpl w:val="AF20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347C36"/>
    <w:multiLevelType w:val="hybridMultilevel"/>
    <w:tmpl w:val="FF9807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3E0625BB"/>
    <w:multiLevelType w:val="hybridMultilevel"/>
    <w:tmpl w:val="4A80971E"/>
    <w:lvl w:ilvl="0" w:tplc="B180116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51042"/>
    <w:multiLevelType w:val="hybridMultilevel"/>
    <w:tmpl w:val="BA641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4FB62CB1"/>
    <w:multiLevelType w:val="multilevel"/>
    <w:tmpl w:val="33D25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6276C52"/>
    <w:multiLevelType w:val="hybridMultilevel"/>
    <w:tmpl w:val="081C8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4361F1"/>
    <w:multiLevelType w:val="multilevel"/>
    <w:tmpl w:val="2D44FC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A4F1683"/>
    <w:multiLevelType w:val="hybridMultilevel"/>
    <w:tmpl w:val="C7EA0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655C39"/>
    <w:multiLevelType w:val="hybridMultilevel"/>
    <w:tmpl w:val="4A90DB84"/>
    <w:lvl w:ilvl="0" w:tplc="C4E8B2BE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E18A0"/>
    <w:multiLevelType w:val="multilevel"/>
    <w:tmpl w:val="C3CA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7542F4"/>
    <w:multiLevelType w:val="hybridMultilevel"/>
    <w:tmpl w:val="B6DC978E"/>
    <w:lvl w:ilvl="0" w:tplc="9D6E1C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9251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8E4B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72C2C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209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6AA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2CE19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F0DD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9CC3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3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12"/>
  </w:num>
  <w:num w:numId="10">
    <w:abstractNumId w:val="16"/>
  </w:num>
  <w:num w:numId="11">
    <w:abstractNumId w:val="5"/>
  </w:num>
  <w:num w:numId="12">
    <w:abstractNumId w:val="14"/>
  </w:num>
  <w:num w:numId="13">
    <w:abstractNumId w:val="2"/>
  </w:num>
  <w:num w:numId="14">
    <w:abstractNumId w:val="8"/>
  </w:num>
  <w:num w:numId="15">
    <w:abstractNumId w:val="10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624"/>
    <w:rsid w:val="0000666C"/>
    <w:rsid w:val="000144A6"/>
    <w:rsid w:val="0001521E"/>
    <w:rsid w:val="00040311"/>
    <w:rsid w:val="0005021F"/>
    <w:rsid w:val="00071E24"/>
    <w:rsid w:val="00077624"/>
    <w:rsid w:val="000776C2"/>
    <w:rsid w:val="000779B1"/>
    <w:rsid w:val="00091183"/>
    <w:rsid w:val="00092130"/>
    <w:rsid w:val="000C6EE2"/>
    <w:rsid w:val="000D116F"/>
    <w:rsid w:val="000F7D50"/>
    <w:rsid w:val="0010166E"/>
    <w:rsid w:val="00103B70"/>
    <w:rsid w:val="00107426"/>
    <w:rsid w:val="0014322E"/>
    <w:rsid w:val="00143429"/>
    <w:rsid w:val="00151672"/>
    <w:rsid w:val="00156487"/>
    <w:rsid w:val="00164878"/>
    <w:rsid w:val="001750F5"/>
    <w:rsid w:val="00181C80"/>
    <w:rsid w:val="00181D30"/>
    <w:rsid w:val="00184B4D"/>
    <w:rsid w:val="0018779C"/>
    <w:rsid w:val="001921F6"/>
    <w:rsid w:val="00194992"/>
    <w:rsid w:val="001A1026"/>
    <w:rsid w:val="001A143E"/>
    <w:rsid w:val="001A5797"/>
    <w:rsid w:val="001A67B8"/>
    <w:rsid w:val="001C53DA"/>
    <w:rsid w:val="001D4B3D"/>
    <w:rsid w:val="001D4C30"/>
    <w:rsid w:val="001E496A"/>
    <w:rsid w:val="002037AA"/>
    <w:rsid w:val="0021260A"/>
    <w:rsid w:val="00225C23"/>
    <w:rsid w:val="00252992"/>
    <w:rsid w:val="0029037F"/>
    <w:rsid w:val="0029288E"/>
    <w:rsid w:val="0029433C"/>
    <w:rsid w:val="0029658A"/>
    <w:rsid w:val="002A1D2F"/>
    <w:rsid w:val="002B6623"/>
    <w:rsid w:val="002B6924"/>
    <w:rsid w:val="002B6AA6"/>
    <w:rsid w:val="002D7B51"/>
    <w:rsid w:val="003054E5"/>
    <w:rsid w:val="00312AF6"/>
    <w:rsid w:val="00315065"/>
    <w:rsid w:val="00337E04"/>
    <w:rsid w:val="00346437"/>
    <w:rsid w:val="003564D6"/>
    <w:rsid w:val="003657D5"/>
    <w:rsid w:val="003765EC"/>
    <w:rsid w:val="003A4AAE"/>
    <w:rsid w:val="003C4507"/>
    <w:rsid w:val="003E1489"/>
    <w:rsid w:val="003F63E3"/>
    <w:rsid w:val="003F6D87"/>
    <w:rsid w:val="00407C94"/>
    <w:rsid w:val="004262C6"/>
    <w:rsid w:val="0044181E"/>
    <w:rsid w:val="00461468"/>
    <w:rsid w:val="00472FC2"/>
    <w:rsid w:val="0048383E"/>
    <w:rsid w:val="004966EF"/>
    <w:rsid w:val="004C6045"/>
    <w:rsid w:val="004C6D9B"/>
    <w:rsid w:val="004D4C0E"/>
    <w:rsid w:val="004E483E"/>
    <w:rsid w:val="004E65D6"/>
    <w:rsid w:val="00500565"/>
    <w:rsid w:val="00504A98"/>
    <w:rsid w:val="00510CB6"/>
    <w:rsid w:val="00510D67"/>
    <w:rsid w:val="00515257"/>
    <w:rsid w:val="005233D2"/>
    <w:rsid w:val="00533DFE"/>
    <w:rsid w:val="0053685B"/>
    <w:rsid w:val="005405FD"/>
    <w:rsid w:val="00571DBB"/>
    <w:rsid w:val="00581CCE"/>
    <w:rsid w:val="00586CCE"/>
    <w:rsid w:val="00590021"/>
    <w:rsid w:val="005A45D2"/>
    <w:rsid w:val="005B7006"/>
    <w:rsid w:val="005E1904"/>
    <w:rsid w:val="00641B05"/>
    <w:rsid w:val="006449A7"/>
    <w:rsid w:val="00661A2C"/>
    <w:rsid w:val="006628A6"/>
    <w:rsid w:val="00672F13"/>
    <w:rsid w:val="00683340"/>
    <w:rsid w:val="0068433B"/>
    <w:rsid w:val="006944B3"/>
    <w:rsid w:val="006A55CB"/>
    <w:rsid w:val="006B0589"/>
    <w:rsid w:val="006C6A54"/>
    <w:rsid w:val="006D72FC"/>
    <w:rsid w:val="006E350A"/>
    <w:rsid w:val="006F718A"/>
    <w:rsid w:val="007011E6"/>
    <w:rsid w:val="00713296"/>
    <w:rsid w:val="007174C1"/>
    <w:rsid w:val="00721633"/>
    <w:rsid w:val="0073498B"/>
    <w:rsid w:val="00744302"/>
    <w:rsid w:val="00744C83"/>
    <w:rsid w:val="0075388B"/>
    <w:rsid w:val="007B0C20"/>
    <w:rsid w:val="007B3F2F"/>
    <w:rsid w:val="007C4516"/>
    <w:rsid w:val="007C6119"/>
    <w:rsid w:val="007D25FF"/>
    <w:rsid w:val="007E07C3"/>
    <w:rsid w:val="007E0F75"/>
    <w:rsid w:val="007F1E33"/>
    <w:rsid w:val="007F4263"/>
    <w:rsid w:val="007F5943"/>
    <w:rsid w:val="00834BAD"/>
    <w:rsid w:val="00853EBC"/>
    <w:rsid w:val="0088718F"/>
    <w:rsid w:val="008C2C24"/>
    <w:rsid w:val="008C70C5"/>
    <w:rsid w:val="008D4C6A"/>
    <w:rsid w:val="008D58FB"/>
    <w:rsid w:val="00902659"/>
    <w:rsid w:val="009052F7"/>
    <w:rsid w:val="0090728F"/>
    <w:rsid w:val="00924266"/>
    <w:rsid w:val="00946190"/>
    <w:rsid w:val="00950772"/>
    <w:rsid w:val="00981DF3"/>
    <w:rsid w:val="00993AEA"/>
    <w:rsid w:val="00995224"/>
    <w:rsid w:val="009B5357"/>
    <w:rsid w:val="009B5A61"/>
    <w:rsid w:val="009C5CFB"/>
    <w:rsid w:val="009D2F82"/>
    <w:rsid w:val="009E2C9F"/>
    <w:rsid w:val="009E50D1"/>
    <w:rsid w:val="00A06F9D"/>
    <w:rsid w:val="00A11630"/>
    <w:rsid w:val="00A154A1"/>
    <w:rsid w:val="00A20599"/>
    <w:rsid w:val="00A2170F"/>
    <w:rsid w:val="00A402A2"/>
    <w:rsid w:val="00A44047"/>
    <w:rsid w:val="00A5146C"/>
    <w:rsid w:val="00A528B3"/>
    <w:rsid w:val="00A6031A"/>
    <w:rsid w:val="00A83B78"/>
    <w:rsid w:val="00A975DF"/>
    <w:rsid w:val="00AA0D5C"/>
    <w:rsid w:val="00AA6709"/>
    <w:rsid w:val="00AA709A"/>
    <w:rsid w:val="00AD4BA3"/>
    <w:rsid w:val="00AD59C5"/>
    <w:rsid w:val="00AE62F0"/>
    <w:rsid w:val="00B13448"/>
    <w:rsid w:val="00B13B2E"/>
    <w:rsid w:val="00B1773D"/>
    <w:rsid w:val="00B30431"/>
    <w:rsid w:val="00B37F79"/>
    <w:rsid w:val="00B421A7"/>
    <w:rsid w:val="00B47D37"/>
    <w:rsid w:val="00B5428D"/>
    <w:rsid w:val="00B63E5C"/>
    <w:rsid w:val="00B857A7"/>
    <w:rsid w:val="00B85CD8"/>
    <w:rsid w:val="00B8613E"/>
    <w:rsid w:val="00B866FD"/>
    <w:rsid w:val="00BA3AD8"/>
    <w:rsid w:val="00BC0626"/>
    <w:rsid w:val="00BC332E"/>
    <w:rsid w:val="00BC3881"/>
    <w:rsid w:val="00BC6BB8"/>
    <w:rsid w:val="00BD4106"/>
    <w:rsid w:val="00BD6C64"/>
    <w:rsid w:val="00BE7C1E"/>
    <w:rsid w:val="00BF6206"/>
    <w:rsid w:val="00C20F29"/>
    <w:rsid w:val="00C305C2"/>
    <w:rsid w:val="00C342D1"/>
    <w:rsid w:val="00C5309D"/>
    <w:rsid w:val="00C62117"/>
    <w:rsid w:val="00C670B2"/>
    <w:rsid w:val="00C749A2"/>
    <w:rsid w:val="00CB3C67"/>
    <w:rsid w:val="00CC0DD8"/>
    <w:rsid w:val="00CC5FAB"/>
    <w:rsid w:val="00CE1632"/>
    <w:rsid w:val="00D00F90"/>
    <w:rsid w:val="00D06A7E"/>
    <w:rsid w:val="00D15518"/>
    <w:rsid w:val="00D3318F"/>
    <w:rsid w:val="00D34FA4"/>
    <w:rsid w:val="00D55A5F"/>
    <w:rsid w:val="00D56CBB"/>
    <w:rsid w:val="00D619C4"/>
    <w:rsid w:val="00D725E3"/>
    <w:rsid w:val="00D86275"/>
    <w:rsid w:val="00DA2549"/>
    <w:rsid w:val="00DB43F2"/>
    <w:rsid w:val="00DB4775"/>
    <w:rsid w:val="00DC7BA6"/>
    <w:rsid w:val="00DC7ED6"/>
    <w:rsid w:val="00DE52B8"/>
    <w:rsid w:val="00DE7AE0"/>
    <w:rsid w:val="00DF633B"/>
    <w:rsid w:val="00E077C4"/>
    <w:rsid w:val="00E152AB"/>
    <w:rsid w:val="00E17816"/>
    <w:rsid w:val="00E97946"/>
    <w:rsid w:val="00EA1DF6"/>
    <w:rsid w:val="00EB06EB"/>
    <w:rsid w:val="00EB3131"/>
    <w:rsid w:val="00EC01E6"/>
    <w:rsid w:val="00EC0694"/>
    <w:rsid w:val="00EC0A97"/>
    <w:rsid w:val="00ED646D"/>
    <w:rsid w:val="00EF27E5"/>
    <w:rsid w:val="00EF3755"/>
    <w:rsid w:val="00F13D12"/>
    <w:rsid w:val="00F269F7"/>
    <w:rsid w:val="00F26EED"/>
    <w:rsid w:val="00F27392"/>
    <w:rsid w:val="00F4321E"/>
    <w:rsid w:val="00F61B59"/>
    <w:rsid w:val="00F64426"/>
    <w:rsid w:val="00F734F9"/>
    <w:rsid w:val="00F90734"/>
    <w:rsid w:val="00F9593F"/>
    <w:rsid w:val="00FB4305"/>
    <w:rsid w:val="00FD2E03"/>
    <w:rsid w:val="00FE50F4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7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A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AA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A4AAE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99"/>
    <w:qFormat/>
    <w:rsid w:val="00590021"/>
    <w:rPr>
      <w:lang w:eastAsia="en-US"/>
    </w:rPr>
  </w:style>
  <w:style w:type="paragraph" w:styleId="NormalWeb">
    <w:name w:val="Normal (Web)"/>
    <w:basedOn w:val="Normal"/>
    <w:uiPriority w:val="99"/>
    <w:rsid w:val="00BD4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BD410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D4106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D410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1253</TotalTime>
  <Pages>8</Pages>
  <Words>2159</Words>
  <Characters>12311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40</cp:revision>
  <cp:lastPrinted>2013-11-07T16:44:00Z</cp:lastPrinted>
  <dcterms:created xsi:type="dcterms:W3CDTF">2012-02-29T15:22:00Z</dcterms:created>
  <dcterms:modified xsi:type="dcterms:W3CDTF">2013-11-07T17:48:00Z</dcterms:modified>
</cp:coreProperties>
</file>