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1" w:rsidRPr="00C6093A" w:rsidRDefault="00CD01A1" w:rsidP="00D21A8D">
      <w:pPr>
        <w:spacing w:after="0"/>
        <w:ind w:firstLine="567"/>
        <w:jc w:val="center"/>
        <w:rPr>
          <w:rFonts w:ascii="Times New Roman" w:hAnsi="Times New Roman"/>
          <w:b/>
        </w:rPr>
      </w:pPr>
      <w:r w:rsidRPr="00C6093A">
        <w:rPr>
          <w:rFonts w:ascii="Times New Roman" w:hAnsi="Times New Roman"/>
          <w:b/>
        </w:rPr>
        <w:t xml:space="preserve">Обмен веществ. Нормы питания </w:t>
      </w:r>
    </w:p>
    <w:p w:rsidR="00CD01A1" w:rsidRPr="0036632A" w:rsidRDefault="00CD01A1" w:rsidP="00D21A8D">
      <w:pPr>
        <w:spacing w:after="0"/>
        <w:ind w:firstLine="567"/>
        <w:jc w:val="center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Интегрированный урок (биология + физика)</w:t>
      </w:r>
    </w:p>
    <w:p w:rsidR="00CD01A1" w:rsidRPr="0036632A" w:rsidRDefault="00CD01A1" w:rsidP="00D21A8D">
      <w:pPr>
        <w:spacing w:after="0"/>
        <w:ind w:firstLine="567"/>
        <w:jc w:val="center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8 класс</w:t>
      </w: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</w:rPr>
      </w:pPr>
    </w:p>
    <w:p w:rsidR="00CD01A1" w:rsidRPr="00827F1E" w:rsidRDefault="00CD01A1" w:rsidP="00D21A8D">
      <w:pPr>
        <w:spacing w:after="0"/>
        <w:ind w:firstLine="567"/>
        <w:jc w:val="both"/>
        <w:rPr>
          <w:rFonts w:ascii="Times New Roman" w:hAnsi="Times New Roman"/>
          <w:b/>
          <w:color w:val="000000"/>
          <w:u w:val="single"/>
        </w:rPr>
      </w:pPr>
      <w:r w:rsidRPr="00827F1E">
        <w:rPr>
          <w:rFonts w:ascii="Times New Roman" w:hAnsi="Times New Roman"/>
          <w:b/>
          <w:color w:val="000000"/>
          <w:u w:val="single"/>
        </w:rPr>
        <w:t>Цели:</w:t>
      </w:r>
    </w:p>
    <w:p w:rsidR="00CD01A1" w:rsidRPr="00827F1E" w:rsidRDefault="00CD01A1" w:rsidP="005C5B50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36632A">
        <w:rPr>
          <w:rFonts w:ascii="Times New Roman" w:hAnsi="Times New Roman"/>
        </w:rPr>
        <w:t>бобщить</w:t>
      </w:r>
      <w:r>
        <w:rPr>
          <w:rFonts w:ascii="Times New Roman" w:hAnsi="Times New Roman"/>
        </w:rPr>
        <w:t xml:space="preserve"> </w:t>
      </w:r>
      <w:r w:rsidRPr="0036632A">
        <w:rPr>
          <w:rFonts w:ascii="Times New Roman" w:hAnsi="Times New Roman"/>
        </w:rPr>
        <w:t>и расширить знания учащихся по вопросам обмена веществ и превращения энергии;</w:t>
      </w:r>
    </w:p>
    <w:p w:rsidR="00CD01A1" w:rsidRPr="0036632A" w:rsidRDefault="00CD01A1" w:rsidP="005C5B50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36632A">
        <w:rPr>
          <w:rFonts w:ascii="Times New Roman" w:hAnsi="Times New Roman"/>
        </w:rPr>
        <w:t>оказать</w:t>
      </w:r>
      <w:r>
        <w:rPr>
          <w:rFonts w:ascii="Times New Roman" w:hAnsi="Times New Roman"/>
        </w:rPr>
        <w:t xml:space="preserve"> </w:t>
      </w:r>
      <w:r w:rsidRPr="0036632A">
        <w:rPr>
          <w:rFonts w:ascii="Times New Roman" w:hAnsi="Times New Roman"/>
        </w:rPr>
        <w:t>взаимосвязь обменных процессов живых организмов;</w:t>
      </w:r>
    </w:p>
    <w:p w:rsidR="00CD01A1" w:rsidRPr="0036632A" w:rsidRDefault="00CD01A1" w:rsidP="00D21A8D">
      <w:pPr>
        <w:pStyle w:val="ListParagraph"/>
        <w:spacing w:after="0"/>
        <w:ind w:firstLine="567"/>
        <w:jc w:val="both"/>
        <w:rPr>
          <w:rFonts w:ascii="Times New Roman" w:hAnsi="Times New Roman"/>
        </w:rPr>
      </w:pPr>
    </w:p>
    <w:p w:rsidR="00CD01A1" w:rsidRPr="00827F1E" w:rsidRDefault="00CD01A1" w:rsidP="00D21A8D">
      <w:pPr>
        <w:spacing w:after="0"/>
        <w:ind w:firstLine="567"/>
        <w:jc w:val="both"/>
        <w:rPr>
          <w:rFonts w:ascii="Times New Roman" w:hAnsi="Times New Roman"/>
          <w:b/>
          <w:color w:val="000000"/>
          <w:u w:val="single"/>
        </w:rPr>
      </w:pPr>
      <w:r w:rsidRPr="00827F1E">
        <w:rPr>
          <w:rFonts w:ascii="Times New Roman" w:hAnsi="Times New Roman"/>
          <w:b/>
          <w:color w:val="000000"/>
          <w:u w:val="single"/>
        </w:rPr>
        <w:t>Задачи:</w:t>
      </w:r>
    </w:p>
    <w:p w:rsidR="00CD01A1" w:rsidRPr="005C5B50" w:rsidRDefault="00CD01A1" w:rsidP="005C5B50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  <w:color w:val="000000"/>
        </w:rPr>
        <w:t>способствовать формированию общепредметных учебных действий:</w:t>
      </w:r>
    </w:p>
    <w:p w:rsidR="00CD01A1" w:rsidRPr="0036632A" w:rsidRDefault="00CD01A1" w:rsidP="005C5B50">
      <w:pPr>
        <w:pStyle w:val="ListParagraph"/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 w:rsidRPr="0036632A">
        <w:rPr>
          <w:rFonts w:ascii="Times New Roman" w:hAnsi="Times New Roman"/>
          <w:color w:val="000000"/>
        </w:rPr>
        <w:t xml:space="preserve"> анализа, установления причинно-следственных связей, обобщения и формулирования выводов</w:t>
      </w:r>
      <w:r w:rsidRPr="0036632A">
        <w:rPr>
          <w:rFonts w:ascii="Times New Roman" w:hAnsi="Times New Roman"/>
        </w:rPr>
        <w:t xml:space="preserve"> при выявлении факторов, влияющих на интенсивность обмена веществ;</w:t>
      </w:r>
    </w:p>
    <w:p w:rsidR="00CD01A1" w:rsidRPr="0036632A" w:rsidRDefault="00CD01A1" w:rsidP="005C5B50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систематизировать теоретические знания учащихся о внутренней энергии как об одном из видов энергии, о способах ее передачи и использования;</w:t>
      </w:r>
    </w:p>
    <w:p w:rsidR="00CD01A1" w:rsidRPr="0036632A" w:rsidRDefault="00CD01A1" w:rsidP="005C5B50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познакомить с затратами</w:t>
      </w:r>
      <w:r w:rsidRPr="0036632A">
        <w:rPr>
          <w:rFonts w:ascii="Times New Roman" w:hAnsi="Times New Roman"/>
        </w:rPr>
        <w:t xml:space="preserve"> э</w:t>
      </w:r>
      <w:r>
        <w:rPr>
          <w:rFonts w:ascii="Times New Roman" w:hAnsi="Times New Roman"/>
        </w:rPr>
        <w:t>нергии у людей разных профессий.</w:t>
      </w:r>
      <w:r w:rsidRPr="0036632A">
        <w:rPr>
          <w:rFonts w:ascii="Times New Roman" w:hAnsi="Times New Roman"/>
        </w:rPr>
        <w:t xml:space="preserve"> </w:t>
      </w:r>
    </w:p>
    <w:p w:rsidR="00CD01A1" w:rsidRPr="0078250D" w:rsidRDefault="00CD01A1" w:rsidP="005C5B50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 w:rsidRPr="0078250D">
        <w:rPr>
          <w:rFonts w:ascii="Times New Roman" w:hAnsi="Times New Roman"/>
          <w:color w:val="000000"/>
        </w:rPr>
        <w:t>формирова</w:t>
      </w:r>
      <w:r>
        <w:rPr>
          <w:rFonts w:ascii="Times New Roman" w:hAnsi="Times New Roman"/>
          <w:color w:val="000000"/>
        </w:rPr>
        <w:t>ть умения</w:t>
      </w:r>
      <w:r w:rsidRPr="0078250D">
        <w:rPr>
          <w:rFonts w:ascii="Times New Roman" w:hAnsi="Times New Roman"/>
          <w:color w:val="000000"/>
        </w:rPr>
        <w:t xml:space="preserve"> воспринимать, перерабатывать информацию </w:t>
      </w:r>
      <w:r>
        <w:rPr>
          <w:rFonts w:ascii="Times New Roman" w:hAnsi="Times New Roman"/>
          <w:color w:val="000000"/>
        </w:rPr>
        <w:t xml:space="preserve"> в табличной форме, анализир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вать </w:t>
      </w:r>
      <w:r w:rsidRPr="0078250D">
        <w:rPr>
          <w:rFonts w:ascii="Times New Roman" w:hAnsi="Times New Roman"/>
          <w:color w:val="000000"/>
        </w:rPr>
        <w:t>в соответствии с поставленными задачами;</w:t>
      </w:r>
    </w:p>
    <w:p w:rsidR="00CD01A1" w:rsidRPr="0036632A" w:rsidRDefault="00CD01A1" w:rsidP="005C5B50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показать необходимость соответствия калорийности пищи энергетическим затратам человека; обосновать необходимость сбалансированного питания;</w:t>
      </w:r>
    </w:p>
    <w:p w:rsidR="00CD01A1" w:rsidRPr="0078250D" w:rsidRDefault="00CD01A1" w:rsidP="005C5B50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ценностных отношений к </w:t>
      </w:r>
      <w:r w:rsidRPr="0078250D">
        <w:rPr>
          <w:rFonts w:ascii="Times New Roman" w:hAnsi="Times New Roman"/>
        </w:rPr>
        <w:t>собственному здоровью с целью сохранения работосп</w:t>
      </w:r>
      <w:r w:rsidRPr="0078250D">
        <w:rPr>
          <w:rFonts w:ascii="Times New Roman" w:hAnsi="Times New Roman"/>
        </w:rPr>
        <w:t>о</w:t>
      </w:r>
      <w:r w:rsidRPr="0078250D">
        <w:rPr>
          <w:rFonts w:ascii="Times New Roman" w:hAnsi="Times New Roman"/>
        </w:rPr>
        <w:t xml:space="preserve">собности; </w:t>
      </w:r>
    </w:p>
    <w:p w:rsidR="00CD01A1" w:rsidRPr="0078250D" w:rsidRDefault="00CD01A1" w:rsidP="005C5B50">
      <w:pPr>
        <w:pStyle w:val="ListParagraph"/>
        <w:spacing w:after="0"/>
        <w:ind w:left="1287"/>
        <w:jc w:val="both"/>
        <w:rPr>
          <w:rFonts w:ascii="Times New Roman" w:hAnsi="Times New Roman"/>
        </w:rPr>
      </w:pP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b/>
          <w:color w:val="000000"/>
          <w:u w:val="single"/>
        </w:rPr>
        <w:t>Тип урока:</w:t>
      </w:r>
      <w:r w:rsidRPr="0036632A">
        <w:rPr>
          <w:rFonts w:ascii="Times New Roman" w:hAnsi="Times New Roman"/>
          <w:color w:val="000000"/>
        </w:rPr>
        <w:t xml:space="preserve"> </w:t>
      </w: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Интегрированный урок (биология – изучение нового материала; физика – повторение пройденного).</w:t>
      </w:r>
    </w:p>
    <w:p w:rsidR="00CD01A1" w:rsidRDefault="00CD01A1" w:rsidP="00D21A8D">
      <w:pPr>
        <w:spacing w:after="0"/>
        <w:ind w:firstLine="567"/>
        <w:jc w:val="both"/>
        <w:rPr>
          <w:rFonts w:ascii="Times New Roman" w:hAnsi="Times New Roman"/>
          <w:b/>
          <w:color w:val="000000"/>
          <w:u w:val="single"/>
        </w:rPr>
      </w:pP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b/>
          <w:color w:val="000000"/>
          <w:u w:val="single"/>
        </w:rPr>
        <w:t>Методы обучения:</w:t>
      </w:r>
      <w:r w:rsidRPr="0036632A">
        <w:rPr>
          <w:rFonts w:ascii="Times New Roman" w:hAnsi="Times New Roman"/>
          <w:color w:val="000000"/>
        </w:rPr>
        <w:t xml:space="preserve"> репродуктивный, объяснительно-иллюстративный, поисковый, проблемный.</w:t>
      </w:r>
    </w:p>
    <w:p w:rsidR="00CD01A1" w:rsidRDefault="00CD01A1" w:rsidP="00D21A8D">
      <w:pPr>
        <w:spacing w:after="0"/>
        <w:ind w:firstLine="567"/>
        <w:jc w:val="both"/>
        <w:rPr>
          <w:rFonts w:ascii="Times New Roman" w:hAnsi="Times New Roman"/>
          <w:b/>
          <w:color w:val="000000"/>
          <w:u w:val="single"/>
        </w:rPr>
      </w:pP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b/>
          <w:color w:val="000000"/>
          <w:u w:val="single"/>
        </w:rPr>
        <w:t>Организация деятельности учащихся</w:t>
      </w:r>
      <w:r w:rsidRPr="0036632A">
        <w:rPr>
          <w:rFonts w:ascii="Times New Roman" w:hAnsi="Times New Roman"/>
          <w:color w:val="000000"/>
        </w:rPr>
        <w:t xml:space="preserve">: </w:t>
      </w:r>
    </w:p>
    <w:p w:rsidR="00CD01A1" w:rsidRPr="0036632A" w:rsidRDefault="00CD01A1" w:rsidP="001763A6">
      <w:pPr>
        <w:numPr>
          <w:ilvl w:val="0"/>
          <w:numId w:val="8"/>
        </w:numPr>
        <w:tabs>
          <w:tab w:val="clear" w:pos="3840"/>
        </w:tabs>
        <w:spacing w:after="0"/>
        <w:ind w:left="4395" w:hanging="468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 xml:space="preserve">фронтальная беседа; </w:t>
      </w:r>
    </w:p>
    <w:p w:rsidR="00CD01A1" w:rsidRPr="0036632A" w:rsidRDefault="00CD01A1" w:rsidP="001763A6">
      <w:pPr>
        <w:numPr>
          <w:ilvl w:val="0"/>
          <w:numId w:val="8"/>
        </w:numPr>
        <w:tabs>
          <w:tab w:val="clear" w:pos="3840"/>
          <w:tab w:val="num" w:pos="3360"/>
        </w:tabs>
        <w:spacing w:after="0"/>
        <w:ind w:left="4395" w:hanging="468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обсуждение;</w:t>
      </w:r>
    </w:p>
    <w:p w:rsidR="00CD01A1" w:rsidRPr="0036632A" w:rsidRDefault="00CD01A1" w:rsidP="001763A6">
      <w:pPr>
        <w:numPr>
          <w:ilvl w:val="0"/>
          <w:numId w:val="8"/>
        </w:numPr>
        <w:tabs>
          <w:tab w:val="clear" w:pos="3840"/>
          <w:tab w:val="num" w:pos="3360"/>
        </w:tabs>
        <w:spacing w:after="0"/>
        <w:ind w:left="4395" w:hanging="468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сравнение и сопоставление;</w:t>
      </w:r>
    </w:p>
    <w:p w:rsidR="00CD01A1" w:rsidRPr="0036632A" w:rsidRDefault="00CD01A1" w:rsidP="001763A6">
      <w:pPr>
        <w:numPr>
          <w:ilvl w:val="0"/>
          <w:numId w:val="8"/>
        </w:numPr>
        <w:tabs>
          <w:tab w:val="clear" w:pos="3840"/>
          <w:tab w:val="num" w:pos="3360"/>
        </w:tabs>
        <w:spacing w:after="0"/>
        <w:ind w:left="4395" w:hanging="468"/>
        <w:jc w:val="both"/>
        <w:rPr>
          <w:rFonts w:ascii="Times New Roman" w:hAnsi="Times New Roman"/>
          <w:b/>
          <w:color w:val="000000"/>
          <w:u w:val="single"/>
        </w:rPr>
      </w:pPr>
      <w:r w:rsidRPr="0036632A">
        <w:rPr>
          <w:rFonts w:ascii="Times New Roman" w:hAnsi="Times New Roman"/>
          <w:color w:val="000000"/>
        </w:rPr>
        <w:t>связь предметов естественнонаучного цикла.</w:t>
      </w: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  <w:b/>
          <w:color w:val="000000"/>
          <w:u w:val="single"/>
        </w:rPr>
      </w:pPr>
      <w:r w:rsidRPr="0036632A">
        <w:rPr>
          <w:rFonts w:ascii="Times New Roman" w:hAnsi="Times New Roman"/>
          <w:b/>
          <w:color w:val="000000"/>
          <w:u w:val="single"/>
        </w:rPr>
        <w:t xml:space="preserve">Педагогические технологии: </w:t>
      </w:r>
    </w:p>
    <w:p w:rsidR="00CD01A1" w:rsidRPr="0036632A" w:rsidRDefault="00CD01A1" w:rsidP="001763A6">
      <w:pPr>
        <w:numPr>
          <w:ilvl w:val="0"/>
          <w:numId w:val="7"/>
        </w:numPr>
        <w:tabs>
          <w:tab w:val="num" w:pos="3360"/>
        </w:tabs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интегрированного обучения;</w:t>
      </w:r>
    </w:p>
    <w:p w:rsidR="00CD01A1" w:rsidRPr="0036632A" w:rsidRDefault="00CD01A1" w:rsidP="001763A6">
      <w:pPr>
        <w:numPr>
          <w:ilvl w:val="0"/>
          <w:numId w:val="7"/>
        </w:numPr>
        <w:tabs>
          <w:tab w:val="num" w:pos="3360"/>
        </w:tabs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проблемного обучения;</w:t>
      </w:r>
    </w:p>
    <w:p w:rsidR="00CD01A1" w:rsidRPr="0036632A" w:rsidRDefault="00CD01A1" w:rsidP="001763A6">
      <w:pPr>
        <w:numPr>
          <w:ilvl w:val="0"/>
          <w:numId w:val="7"/>
        </w:numPr>
        <w:tabs>
          <w:tab w:val="num" w:pos="3360"/>
        </w:tabs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компьютерная технология;</w:t>
      </w:r>
    </w:p>
    <w:p w:rsidR="00CD01A1" w:rsidRPr="0036632A" w:rsidRDefault="00CD01A1" w:rsidP="001763A6">
      <w:pPr>
        <w:numPr>
          <w:ilvl w:val="0"/>
          <w:numId w:val="7"/>
        </w:numPr>
        <w:tabs>
          <w:tab w:val="num" w:pos="3360"/>
        </w:tabs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педагогика сотрудничества.</w:t>
      </w:r>
    </w:p>
    <w:p w:rsidR="00CD01A1" w:rsidRPr="0036632A" w:rsidRDefault="00CD01A1" w:rsidP="00D21A8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b/>
          <w:color w:val="000000"/>
          <w:u w:val="single"/>
        </w:rPr>
        <w:t>Оборудование:</w:t>
      </w:r>
      <w:r w:rsidRPr="0036632A">
        <w:rPr>
          <w:rFonts w:ascii="Times New Roman" w:hAnsi="Times New Roman"/>
          <w:color w:val="000000"/>
        </w:rPr>
        <w:t xml:space="preserve"> </w:t>
      </w:r>
    </w:p>
    <w:p w:rsidR="00CD01A1" w:rsidRPr="0036632A" w:rsidRDefault="00CD01A1" w:rsidP="001763A6">
      <w:pPr>
        <w:pStyle w:val="ListParagraph"/>
        <w:numPr>
          <w:ilvl w:val="0"/>
          <w:numId w:val="9"/>
        </w:numPr>
        <w:spacing w:after="0"/>
        <w:ind w:left="3402"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компьютер, проектор;</w:t>
      </w:r>
    </w:p>
    <w:p w:rsidR="00CD01A1" w:rsidRPr="0036632A" w:rsidRDefault="00CD01A1" w:rsidP="001763A6">
      <w:pPr>
        <w:pStyle w:val="ListParagraph"/>
        <w:numPr>
          <w:ilvl w:val="0"/>
          <w:numId w:val="9"/>
        </w:numPr>
        <w:spacing w:after="0"/>
        <w:ind w:left="3402"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слайды презентации;</w:t>
      </w:r>
    </w:p>
    <w:p w:rsidR="00CD01A1" w:rsidRPr="0036632A" w:rsidRDefault="00CD01A1" w:rsidP="001763A6">
      <w:pPr>
        <w:pStyle w:val="ListParagraph"/>
        <w:numPr>
          <w:ilvl w:val="0"/>
          <w:numId w:val="9"/>
        </w:numPr>
        <w:spacing w:after="0"/>
        <w:ind w:left="3402" w:firstLine="567"/>
        <w:jc w:val="both"/>
        <w:rPr>
          <w:rFonts w:ascii="Times New Roman" w:hAnsi="Times New Roman"/>
          <w:color w:val="000000"/>
        </w:rPr>
      </w:pPr>
      <w:r w:rsidRPr="0036632A">
        <w:rPr>
          <w:rFonts w:ascii="Times New Roman" w:hAnsi="Times New Roman"/>
          <w:color w:val="000000"/>
        </w:rPr>
        <w:t>раздаточный материал с заданиями;</w:t>
      </w:r>
    </w:p>
    <w:p w:rsidR="00CD01A1" w:rsidRPr="00827F1E" w:rsidRDefault="00CD01A1" w:rsidP="001763A6">
      <w:pPr>
        <w:pStyle w:val="ListParagraph"/>
        <w:numPr>
          <w:ilvl w:val="0"/>
          <w:numId w:val="9"/>
        </w:numPr>
        <w:spacing w:after="0"/>
        <w:ind w:left="3402" w:firstLine="567"/>
        <w:jc w:val="both"/>
        <w:rPr>
          <w:rFonts w:ascii="Times New Roman" w:hAnsi="Times New Roman"/>
          <w:color w:val="000000"/>
        </w:rPr>
      </w:pPr>
      <w:r w:rsidRPr="00827F1E">
        <w:rPr>
          <w:rFonts w:ascii="Times New Roman" w:hAnsi="Times New Roman"/>
          <w:color w:val="000000"/>
        </w:rPr>
        <w:t>дополнительная литература.</w:t>
      </w:r>
    </w:p>
    <w:p w:rsidR="00CD01A1" w:rsidRDefault="00CD01A1">
      <w:pPr>
        <w:rPr>
          <w:rFonts w:ascii="Times New Roman" w:hAnsi="Times New Roman"/>
          <w:b/>
        </w:rPr>
      </w:pPr>
    </w:p>
    <w:p w:rsidR="00CD01A1" w:rsidRDefault="00CD01A1" w:rsidP="00827F1E">
      <w:pPr>
        <w:spacing w:after="0"/>
        <w:ind w:firstLine="567"/>
        <w:jc w:val="center"/>
        <w:rPr>
          <w:rFonts w:ascii="Times New Roman" w:hAnsi="Times New Roman"/>
          <w:b/>
          <w:color w:val="000000"/>
          <w:u w:val="single"/>
          <w:lang w:val="en-US"/>
        </w:rPr>
      </w:pPr>
      <w:r>
        <w:rPr>
          <w:rFonts w:ascii="Times New Roman" w:hAnsi="Times New Roman"/>
          <w:b/>
          <w:color w:val="000000"/>
          <w:u w:val="single"/>
        </w:rPr>
        <w:br w:type="page"/>
      </w:r>
      <w:r w:rsidRPr="00827F1E">
        <w:rPr>
          <w:rFonts w:ascii="Times New Roman" w:hAnsi="Times New Roman"/>
          <w:b/>
          <w:color w:val="000000"/>
          <w:u w:val="single"/>
        </w:rPr>
        <w:t>Ход урока</w:t>
      </w:r>
    </w:p>
    <w:p w:rsidR="00CD01A1" w:rsidRPr="00AB7C5B" w:rsidRDefault="00CD01A1" w:rsidP="00AB7C5B">
      <w:pPr>
        <w:spacing w:after="0"/>
        <w:rPr>
          <w:rFonts w:ascii="Times New Roman" w:hAnsi="Times New Roman"/>
          <w:b/>
          <w:color w:val="000000"/>
          <w:u w:val="single"/>
        </w:rPr>
      </w:pPr>
    </w:p>
    <w:p w:rsidR="00CD01A1" w:rsidRPr="00827F1E" w:rsidRDefault="00CD01A1" w:rsidP="001763A6">
      <w:pPr>
        <w:pStyle w:val="ListParagraph"/>
        <w:numPr>
          <w:ilvl w:val="0"/>
          <w:numId w:val="13"/>
        </w:numPr>
        <w:spacing w:after="0"/>
        <w:ind w:left="993" w:hanging="426"/>
        <w:jc w:val="both"/>
        <w:rPr>
          <w:rFonts w:ascii="Times New Roman" w:hAnsi="Times New Roman"/>
          <w:b/>
        </w:rPr>
      </w:pPr>
      <w:r w:rsidRPr="0036632A">
        <w:rPr>
          <w:rFonts w:ascii="Times New Roman" w:hAnsi="Times New Roman"/>
          <w:b/>
        </w:rPr>
        <w:t>Организационный момент</w:t>
      </w:r>
    </w:p>
    <w:p w:rsidR="00CD01A1" w:rsidRPr="0036632A" w:rsidRDefault="00CD01A1" w:rsidP="00827F1E">
      <w:pPr>
        <w:pStyle w:val="c4"/>
        <w:shd w:val="clear" w:color="auto" w:fill="FFFFFF"/>
        <w:spacing w:before="0" w:beforeAutospacing="0" w:after="0" w:afterAutospacing="0" w:line="276" w:lineRule="auto"/>
        <w:ind w:left="567" w:firstLine="1701"/>
        <w:jc w:val="both"/>
        <w:rPr>
          <w:color w:val="000000"/>
          <w:sz w:val="22"/>
          <w:szCs w:val="22"/>
        </w:rPr>
      </w:pPr>
      <w:r w:rsidRPr="0036632A">
        <w:rPr>
          <w:rStyle w:val="c5"/>
          <w:color w:val="000000"/>
          <w:sz w:val="22"/>
          <w:szCs w:val="22"/>
        </w:rPr>
        <w:t>Взаимное приветствие.</w:t>
      </w:r>
    </w:p>
    <w:p w:rsidR="00CD01A1" w:rsidRPr="0036632A" w:rsidRDefault="00CD01A1" w:rsidP="00827F1E">
      <w:pPr>
        <w:pStyle w:val="c4"/>
        <w:shd w:val="clear" w:color="auto" w:fill="FFFFFF"/>
        <w:spacing w:before="0" w:beforeAutospacing="0" w:after="0" w:afterAutospacing="0" w:line="276" w:lineRule="auto"/>
        <w:ind w:left="567" w:firstLine="1701"/>
        <w:jc w:val="both"/>
        <w:rPr>
          <w:color w:val="000000"/>
          <w:sz w:val="22"/>
          <w:szCs w:val="22"/>
        </w:rPr>
      </w:pPr>
      <w:r w:rsidRPr="0036632A">
        <w:rPr>
          <w:rStyle w:val="c5"/>
          <w:color w:val="000000"/>
          <w:sz w:val="22"/>
          <w:szCs w:val="22"/>
        </w:rPr>
        <w:t>Проверка готовности учащихся к уроку.</w:t>
      </w:r>
    </w:p>
    <w:p w:rsidR="00CD01A1" w:rsidRPr="0036632A" w:rsidRDefault="00CD01A1" w:rsidP="00827F1E">
      <w:pPr>
        <w:pStyle w:val="c4"/>
        <w:shd w:val="clear" w:color="auto" w:fill="FFFFFF"/>
        <w:spacing w:before="0" w:beforeAutospacing="0" w:after="0" w:afterAutospacing="0" w:line="276" w:lineRule="auto"/>
        <w:ind w:left="567" w:firstLine="1701"/>
        <w:jc w:val="both"/>
        <w:rPr>
          <w:color w:val="000000"/>
          <w:sz w:val="22"/>
          <w:szCs w:val="22"/>
        </w:rPr>
      </w:pPr>
      <w:r w:rsidRPr="0036632A">
        <w:rPr>
          <w:rStyle w:val="c5"/>
          <w:color w:val="000000"/>
          <w:sz w:val="22"/>
          <w:szCs w:val="22"/>
        </w:rPr>
        <w:t>Организация внимания учащихся.</w:t>
      </w:r>
    </w:p>
    <w:p w:rsidR="00CD01A1" w:rsidRPr="0036632A" w:rsidRDefault="00CD01A1" w:rsidP="00D21A8D">
      <w:pPr>
        <w:pStyle w:val="ListParagraph"/>
        <w:spacing w:after="0"/>
        <w:ind w:left="862" w:firstLine="567"/>
        <w:jc w:val="both"/>
        <w:rPr>
          <w:rFonts w:ascii="Times New Roman" w:hAnsi="Times New Roman"/>
          <w:b/>
        </w:rPr>
      </w:pPr>
    </w:p>
    <w:p w:rsidR="00CD01A1" w:rsidRPr="0036632A" w:rsidRDefault="00CD01A1" w:rsidP="001763A6">
      <w:pPr>
        <w:pStyle w:val="ListParagraph"/>
        <w:numPr>
          <w:ilvl w:val="0"/>
          <w:numId w:val="13"/>
        </w:numPr>
        <w:spacing w:after="0"/>
        <w:ind w:left="993" w:hanging="426"/>
        <w:jc w:val="both"/>
        <w:rPr>
          <w:rFonts w:ascii="Times New Roman" w:hAnsi="Times New Roman"/>
          <w:b/>
        </w:rPr>
      </w:pPr>
      <w:r w:rsidRPr="0036632A">
        <w:rPr>
          <w:rFonts w:ascii="Times New Roman" w:hAnsi="Times New Roman"/>
          <w:b/>
        </w:rPr>
        <w:t>Актуализация опорных знаний</w:t>
      </w:r>
    </w:p>
    <w:p w:rsidR="00CD01A1" w:rsidRPr="0036632A" w:rsidRDefault="00CD01A1" w:rsidP="00AB7C5B">
      <w:pPr>
        <w:pStyle w:val="ListParagraph"/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36632A">
        <w:rPr>
          <w:rFonts w:ascii="Times New Roman" w:hAnsi="Times New Roman"/>
          <w:u w:val="single"/>
        </w:rPr>
        <w:t>Учитель биологии:</w:t>
      </w:r>
    </w:p>
    <w:p w:rsidR="00CD01A1" w:rsidRPr="0036632A" w:rsidRDefault="00CD01A1" w:rsidP="001763A6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ind w:left="851" w:hanging="142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Фронтальный опрос по вопросам обмена веществ</w:t>
      </w:r>
    </w:p>
    <w:p w:rsidR="00CD01A1" w:rsidRDefault="00CD01A1" w:rsidP="00F129CD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Метаболизм – это…</w:t>
      </w:r>
    </w:p>
    <w:p w:rsidR="00CD01A1" w:rsidRDefault="00CD01A1" w:rsidP="00F129CD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Пластический обмен - ?, энергетический обмен?</w:t>
      </w:r>
    </w:p>
    <w:p w:rsidR="00CD01A1" w:rsidRPr="0036632A" w:rsidRDefault="00CD01A1" w:rsidP="0044015C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Обменные реакции в организме осуществляются, на каком уровне?</w:t>
      </w:r>
    </w:p>
    <w:p w:rsidR="00CD01A1" w:rsidRPr="0036632A" w:rsidRDefault="00CD01A1" w:rsidP="0044015C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Обменным реакциям предшествует?</w:t>
      </w:r>
    </w:p>
    <w:p w:rsidR="00CD01A1" w:rsidRPr="0036632A" w:rsidRDefault="00CD01A1" w:rsidP="0044015C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Мономерами белков являются?</w:t>
      </w:r>
    </w:p>
    <w:p w:rsidR="00CD01A1" w:rsidRPr="0036632A" w:rsidRDefault="00CD01A1" w:rsidP="0044015C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Мономерами углеводов являются?</w:t>
      </w:r>
    </w:p>
    <w:p w:rsidR="00CD01A1" w:rsidRPr="0044015C" w:rsidRDefault="00CD01A1" w:rsidP="0044015C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44015C">
        <w:rPr>
          <w:rFonts w:ascii="Times New Roman" w:hAnsi="Times New Roman"/>
        </w:rPr>
        <w:t>Мочевина и аммиак – это конечные продукты обмена</w:t>
      </w:r>
    </w:p>
    <w:p w:rsidR="00CD01A1" w:rsidRPr="0036632A" w:rsidRDefault="00CD01A1" w:rsidP="00F129CD">
      <w:pPr>
        <w:pStyle w:val="ListParagraph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Витамины – это…</w:t>
      </w:r>
    </w:p>
    <w:p w:rsidR="00CD01A1" w:rsidRPr="0036632A" w:rsidRDefault="00CD01A1" w:rsidP="00F129CD">
      <w:pPr>
        <w:pStyle w:val="ListParagraph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Письменная работа: выберите возможные превращения веществ в организме человека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5"/>
        <w:gridCol w:w="5491"/>
      </w:tblGrid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</w:p>
        </w:tc>
        <w:tc>
          <w:tcPr>
            <w:tcW w:w="5491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2</w:t>
            </w:r>
          </w:p>
        </w:tc>
      </w:tr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0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7C65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7C65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3.8pt;margin-top:728.5pt;width:40.5pt;height:.05pt;z-index:251654144" o:connectortype="straight">
                  <v:stroke endarrow="block"/>
                </v:shape>
              </w:pict>
            </w: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7C65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7C65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</w:tbl>
    <w:p w:rsidR="00CD01A1" w:rsidRPr="0036632A" w:rsidRDefault="00CD01A1" w:rsidP="001763A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Самопроверка (слайд)</w:t>
      </w:r>
    </w:p>
    <w:p w:rsidR="00CD01A1" w:rsidRPr="0036632A" w:rsidRDefault="00CD01A1" w:rsidP="00AB7C5B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36632A">
        <w:rPr>
          <w:rFonts w:ascii="Times New Roman" w:hAnsi="Times New Roman"/>
          <w:u w:val="single"/>
        </w:rPr>
        <w:t>Учитель физики:</w:t>
      </w:r>
    </w:p>
    <w:p w:rsidR="00CD01A1" w:rsidRPr="0036632A" w:rsidRDefault="00CD01A1" w:rsidP="001763A6">
      <w:pPr>
        <w:pStyle w:val="ListParagraph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Вы вспомнили обменные реакции и превращение веществ в организме человека. Обмен веществ как биологический процесс всегда сопровождается</w:t>
      </w:r>
      <w:r w:rsidRPr="0036632A">
        <w:rPr>
          <w:rFonts w:ascii="Times New Roman" w:hAnsi="Times New Roman"/>
          <w:color w:val="FF0000"/>
        </w:rPr>
        <w:t xml:space="preserve"> </w:t>
      </w:r>
      <w:r w:rsidRPr="0036632A">
        <w:rPr>
          <w:rFonts w:ascii="Times New Roman" w:hAnsi="Times New Roman"/>
        </w:rPr>
        <w:t xml:space="preserve">физическим процессом. Каким? </w:t>
      </w:r>
    </w:p>
    <w:p w:rsidR="00CD01A1" w:rsidRPr="00827F1E" w:rsidRDefault="00CD01A1" w:rsidP="00AB7C5B">
      <w:pPr>
        <w:spacing w:after="0"/>
        <w:ind w:left="567" w:hanging="283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  <w:i/>
        </w:rPr>
        <w:t>Предполагаемый ответ.</w:t>
      </w:r>
      <w:r w:rsidRPr="00827F1E">
        <w:rPr>
          <w:rFonts w:ascii="Times New Roman" w:hAnsi="Times New Roman"/>
        </w:rPr>
        <w:t xml:space="preserve"> Превращением энергии.</w:t>
      </w:r>
    </w:p>
    <w:p w:rsidR="00CD01A1" w:rsidRPr="00827F1E" w:rsidRDefault="00CD01A1" w:rsidP="001763A6">
      <w:pPr>
        <w:pStyle w:val="ListParagraph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>Составьте цепь энергетических превращений в указанных случаях:</w:t>
      </w:r>
    </w:p>
    <w:p w:rsidR="00CD01A1" w:rsidRPr="00827F1E" w:rsidRDefault="00CD01A1" w:rsidP="001763A6">
      <w:pPr>
        <w:pStyle w:val="ListParagraph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 xml:space="preserve">При подъёме груза на высоту </w:t>
      </w:r>
      <w:smartTag w:uri="urn:schemas-microsoft-com:office:smarttags" w:element="metricconverter">
        <w:smartTagPr>
          <w:attr w:name="ProductID" w:val="2 м"/>
        </w:smartTagPr>
        <w:r w:rsidRPr="00827F1E">
          <w:rPr>
            <w:rFonts w:ascii="Times New Roman" w:hAnsi="Times New Roman"/>
          </w:rPr>
          <w:t>2 м</w:t>
        </w:r>
      </w:smartTag>
      <w:r w:rsidRPr="00827F1E">
        <w:rPr>
          <w:rFonts w:ascii="Times New Roman" w:hAnsi="Times New Roman"/>
        </w:rPr>
        <w:t xml:space="preserve"> при строительстве деревянного дома; </w:t>
      </w:r>
    </w:p>
    <w:p w:rsidR="00CD01A1" w:rsidRPr="00827F1E" w:rsidRDefault="00CD01A1" w:rsidP="001763A6">
      <w:pPr>
        <w:pStyle w:val="ListParagraph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827F1E">
        <w:rPr>
          <w:rFonts w:ascii="Times New Roman" w:hAnsi="Times New Roman"/>
        </w:rPr>
        <w:t>ыполнении чертежа на уроке физики.</w:t>
      </w:r>
    </w:p>
    <w:p w:rsidR="00CD01A1" w:rsidRPr="00827F1E" w:rsidRDefault="00CD01A1" w:rsidP="00D21A8D">
      <w:pPr>
        <w:spacing w:after="0"/>
        <w:ind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  <w:i/>
        </w:rPr>
        <w:t>Предполагаемый ответ</w:t>
      </w:r>
      <w:r w:rsidRPr="00827F1E">
        <w:rPr>
          <w:rFonts w:ascii="Times New Roman" w:hAnsi="Times New Roman"/>
        </w:rPr>
        <w:t>. Химическая энергия, образованная в организме человека в результате пищ</w:t>
      </w:r>
      <w:r w:rsidRPr="00827F1E">
        <w:rPr>
          <w:rFonts w:ascii="Times New Roman" w:hAnsi="Times New Roman"/>
        </w:rPr>
        <w:t>е</w:t>
      </w:r>
      <w:r w:rsidRPr="00827F1E">
        <w:rPr>
          <w:rFonts w:ascii="Times New Roman" w:hAnsi="Times New Roman"/>
        </w:rPr>
        <w:t>варения, превращается в кинетическую энергию груза, а затем в его потенциальную энергию при подъёме. Часть этой энергии превращается в тепловую энергию при трении бревна о воздух. Часть энергии выделяе</w:t>
      </w:r>
      <w:r w:rsidRPr="00827F1E">
        <w:rPr>
          <w:rFonts w:ascii="Times New Roman" w:hAnsi="Times New Roman"/>
        </w:rPr>
        <w:t>т</w:t>
      </w:r>
      <w:r w:rsidRPr="00827F1E">
        <w:rPr>
          <w:rFonts w:ascii="Times New Roman" w:hAnsi="Times New Roman"/>
        </w:rPr>
        <w:t>ся в окружающую среду при теплообмене.</w:t>
      </w:r>
    </w:p>
    <w:p w:rsidR="00CD01A1" w:rsidRPr="00827F1E" w:rsidRDefault="00CD01A1" w:rsidP="001763A6">
      <w:pPr>
        <w:pStyle w:val="ListParagraph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>Рассчитайте работу, которую при этом нужно произвести.</w:t>
      </w:r>
    </w:p>
    <w:p w:rsidR="00CD01A1" w:rsidRDefault="00CD01A1" w:rsidP="00D21A8D">
      <w:pPr>
        <w:spacing w:after="0"/>
        <w:ind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  <w:i/>
        </w:rPr>
        <w:t>Предполагаемый ответ</w:t>
      </w:r>
      <w:r w:rsidRPr="00827F1E">
        <w:rPr>
          <w:rFonts w:ascii="Times New Roman" w:hAnsi="Times New Roman"/>
        </w:rPr>
        <w:t xml:space="preserve">. Пусть масса поднимаемого бревна </w:t>
      </w:r>
      <w:smartTag w:uri="urn:schemas-microsoft-com:office:smarttags" w:element="metricconverter">
        <w:smartTagPr>
          <w:attr w:name="ProductID" w:val="50 кг"/>
        </w:smartTagPr>
        <w:r w:rsidRPr="00827F1E">
          <w:rPr>
            <w:rFonts w:ascii="Times New Roman" w:hAnsi="Times New Roman"/>
          </w:rPr>
          <w:t>50 кг</w:t>
        </w:r>
      </w:smartTag>
      <w:r w:rsidRPr="00827F1E">
        <w:rPr>
          <w:rFonts w:ascii="Times New Roman" w:hAnsi="Times New Roman"/>
        </w:rPr>
        <w:t>. Запишем закон сохранения и пр</w:t>
      </w:r>
      <w:r w:rsidRPr="00827F1E">
        <w:rPr>
          <w:rFonts w:ascii="Times New Roman" w:hAnsi="Times New Roman"/>
        </w:rPr>
        <w:t>е</w:t>
      </w:r>
      <w:r w:rsidRPr="00827F1E">
        <w:rPr>
          <w:rFonts w:ascii="Times New Roman" w:hAnsi="Times New Roman"/>
        </w:rPr>
        <w:t xml:space="preserve">вращения механической энергии </w:t>
      </w:r>
    </w:p>
    <w:p w:rsidR="00CD01A1" w:rsidRPr="00827F1E" w:rsidRDefault="00CD01A1" w:rsidP="00574A68">
      <w:pPr>
        <w:spacing w:after="0"/>
        <w:ind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>К</w:t>
      </w:r>
      <w:r w:rsidRPr="00827F1E">
        <w:rPr>
          <w:rFonts w:ascii="Times New Roman" w:hAnsi="Times New Roman"/>
          <w:vertAlign w:val="subscript"/>
        </w:rPr>
        <w:t>о</w:t>
      </w:r>
      <w:r w:rsidRPr="00827F1E">
        <w:rPr>
          <w:rFonts w:ascii="Times New Roman" w:hAnsi="Times New Roman"/>
        </w:rPr>
        <w:t>+ П</w:t>
      </w:r>
      <w:r w:rsidRPr="00827F1E">
        <w:rPr>
          <w:rFonts w:ascii="Times New Roman" w:hAnsi="Times New Roman"/>
          <w:vertAlign w:val="subscript"/>
        </w:rPr>
        <w:t xml:space="preserve">о </w:t>
      </w:r>
      <w:r w:rsidRPr="00827F1E">
        <w:rPr>
          <w:rFonts w:ascii="Times New Roman" w:hAnsi="Times New Roman"/>
        </w:rPr>
        <w:t>+ А</w:t>
      </w:r>
      <w:r w:rsidRPr="00827F1E">
        <w:rPr>
          <w:rFonts w:ascii="Times New Roman" w:hAnsi="Times New Roman"/>
          <w:vertAlign w:val="subscript"/>
        </w:rPr>
        <w:t>вш</w:t>
      </w:r>
      <w:r w:rsidRPr="00827F1E">
        <w:rPr>
          <w:rFonts w:ascii="Times New Roman" w:hAnsi="Times New Roman"/>
        </w:rPr>
        <w:t xml:space="preserve"> = К + П </w:t>
      </w:r>
      <w:r>
        <w:rPr>
          <w:rFonts w:ascii="Times New Roman" w:hAnsi="Times New Roman"/>
        </w:rPr>
        <w:t xml:space="preserve">       </w:t>
      </w:r>
      <w:r w:rsidRPr="00827F1E"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</w:rPr>
        <w:t xml:space="preserve">           </w:t>
      </w:r>
      <w:r w:rsidRPr="00827F1E">
        <w:rPr>
          <w:rFonts w:ascii="Times New Roman" w:hAnsi="Times New Roman"/>
        </w:rPr>
        <w:t xml:space="preserve">А = </w:t>
      </w:r>
      <w:r w:rsidRPr="00827F1E">
        <w:rPr>
          <w:rFonts w:ascii="Times New Roman" w:hAnsi="Times New Roman"/>
          <w:lang w:val="en-US"/>
        </w:rPr>
        <w:t>mgh</w:t>
      </w:r>
      <w:r w:rsidRPr="00827F1E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50 кг"/>
        </w:smartTagPr>
        <w:r w:rsidRPr="00827F1E">
          <w:rPr>
            <w:rFonts w:ascii="Times New Roman" w:hAnsi="Times New Roman"/>
          </w:rPr>
          <w:t>50 кг</w:t>
        </w:r>
      </w:smartTag>
      <w:r w:rsidRPr="00827F1E">
        <w:rPr>
          <w:rFonts w:ascii="Times New Roman" w:hAnsi="Times New Roman"/>
        </w:rPr>
        <w:t xml:space="preserve"> · 10 м/с</w:t>
      </w:r>
      <w:r w:rsidRPr="00827F1E">
        <w:rPr>
          <w:rFonts w:ascii="Times New Roman" w:hAnsi="Times New Roman"/>
          <w:vertAlign w:val="superscript"/>
        </w:rPr>
        <w:t>2</w:t>
      </w:r>
      <w:r w:rsidRPr="00827F1E">
        <w:rPr>
          <w:rFonts w:ascii="Times New Roman" w:hAnsi="Times New Roman"/>
        </w:rPr>
        <w:t xml:space="preserve"> ·2 м = 1000 Дж.</w:t>
      </w:r>
    </w:p>
    <w:p w:rsidR="00CD01A1" w:rsidRPr="00827F1E" w:rsidRDefault="00CD01A1" w:rsidP="00D21A8D">
      <w:pPr>
        <w:spacing w:after="0"/>
        <w:ind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  <w:i/>
        </w:rPr>
        <w:t>Предполагаемый ответ</w:t>
      </w:r>
      <w:r w:rsidRPr="00827F1E">
        <w:rPr>
          <w:rFonts w:ascii="Times New Roman" w:hAnsi="Times New Roman"/>
        </w:rPr>
        <w:t>. Пусть мы берём кусочек мела и поднимаем его на высоту доски</w:t>
      </w:r>
    </w:p>
    <w:p w:rsidR="00CD01A1" w:rsidRPr="00827F1E" w:rsidRDefault="00CD01A1" w:rsidP="00D21A8D">
      <w:pPr>
        <w:pStyle w:val="ListParagraph"/>
        <w:spacing w:after="0"/>
        <w:ind w:left="0" w:firstLine="567"/>
        <w:jc w:val="center"/>
        <w:rPr>
          <w:rFonts w:ascii="Times New Roman" w:hAnsi="Times New Roman"/>
        </w:rPr>
      </w:pPr>
      <w:r w:rsidRPr="00827F1E">
        <w:rPr>
          <w:rFonts w:ascii="Times New Roman" w:hAnsi="Times New Roman"/>
        </w:rPr>
        <w:t xml:space="preserve">А = </w:t>
      </w:r>
      <w:r w:rsidRPr="00827F1E">
        <w:rPr>
          <w:rFonts w:ascii="Times New Roman" w:hAnsi="Times New Roman"/>
          <w:lang w:val="en-US"/>
        </w:rPr>
        <w:t>mgh</w:t>
      </w:r>
      <w:r w:rsidRPr="00827F1E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0,05 кг"/>
        </w:smartTagPr>
        <w:r w:rsidRPr="00827F1E">
          <w:rPr>
            <w:rFonts w:ascii="Times New Roman" w:hAnsi="Times New Roman"/>
          </w:rPr>
          <w:t>0,05 кг</w:t>
        </w:r>
      </w:smartTag>
      <w:r w:rsidRPr="00827F1E">
        <w:rPr>
          <w:rFonts w:ascii="Times New Roman" w:hAnsi="Times New Roman"/>
        </w:rPr>
        <w:t xml:space="preserve"> · 10 м/с</w:t>
      </w:r>
      <w:r w:rsidRPr="00827F1E">
        <w:rPr>
          <w:rFonts w:ascii="Times New Roman" w:hAnsi="Times New Roman"/>
          <w:vertAlign w:val="superscript"/>
        </w:rPr>
        <w:t>2</w:t>
      </w:r>
      <w:r w:rsidRPr="00827F1E">
        <w:rPr>
          <w:rFonts w:ascii="Times New Roman" w:hAnsi="Times New Roman"/>
        </w:rPr>
        <w:t xml:space="preserve"> · </w:t>
      </w:r>
      <w:smartTag w:uri="urn:schemas-microsoft-com:office:smarttags" w:element="metricconverter">
        <w:smartTagPr>
          <w:attr w:name="ProductID" w:val="1 м"/>
        </w:smartTagPr>
        <w:r w:rsidRPr="00827F1E">
          <w:rPr>
            <w:rFonts w:ascii="Times New Roman" w:hAnsi="Times New Roman"/>
          </w:rPr>
          <w:t>1 м</w:t>
        </w:r>
      </w:smartTag>
      <w:r w:rsidRPr="00827F1E">
        <w:rPr>
          <w:rFonts w:ascii="Times New Roman" w:hAnsi="Times New Roman"/>
        </w:rPr>
        <w:t xml:space="preserve"> = 0,5 Дж.</w:t>
      </w:r>
    </w:p>
    <w:p w:rsidR="00CD01A1" w:rsidRPr="00827F1E" w:rsidRDefault="00CD01A1" w:rsidP="00D21A8D">
      <w:pPr>
        <w:spacing w:after="0"/>
        <w:ind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>В обоих случаях не учитывали потери энергии на трение.</w:t>
      </w:r>
    </w:p>
    <w:p w:rsidR="00CD01A1" w:rsidRPr="00827F1E" w:rsidRDefault="00CD01A1" w:rsidP="001763A6">
      <w:pPr>
        <w:pStyle w:val="ListParagraph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>Обобщим. Какие явления и законы физики были использованы при ответе на вопрос?</w:t>
      </w:r>
    </w:p>
    <w:p w:rsidR="00CD01A1" w:rsidRPr="00827F1E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  <w:i/>
        </w:rPr>
        <w:t>Предполагаемый ответ</w:t>
      </w:r>
      <w:r w:rsidRPr="00827F1E">
        <w:rPr>
          <w:rFonts w:ascii="Times New Roman" w:hAnsi="Times New Roman"/>
        </w:rPr>
        <w:t>. В основе обменных процессов лежит закон естествознания –</w:t>
      </w:r>
      <w:r>
        <w:rPr>
          <w:rFonts w:ascii="Times New Roman" w:hAnsi="Times New Roman"/>
        </w:rPr>
        <w:t xml:space="preserve"> </w:t>
      </w:r>
      <w:r w:rsidRPr="00827F1E">
        <w:rPr>
          <w:rFonts w:ascii="Times New Roman" w:hAnsi="Times New Roman"/>
        </w:rPr>
        <w:t>сохранения и превращения энергии.</w:t>
      </w:r>
    </w:p>
    <w:p w:rsidR="00CD01A1" w:rsidRPr="00827F1E" w:rsidRDefault="00CD01A1" w:rsidP="001763A6">
      <w:pPr>
        <w:pStyle w:val="ListParagraph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</w:rPr>
        <w:t>Сформулируйте закон сохранения и превращения энергии в самом общем виде.</w:t>
      </w:r>
    </w:p>
    <w:p w:rsidR="00CD01A1" w:rsidRPr="00827F1E" w:rsidRDefault="00CD01A1" w:rsidP="00D21A8D">
      <w:pPr>
        <w:spacing w:after="0"/>
        <w:ind w:firstLine="567"/>
        <w:jc w:val="both"/>
        <w:rPr>
          <w:rFonts w:ascii="Times New Roman" w:hAnsi="Times New Roman"/>
        </w:rPr>
      </w:pPr>
      <w:r w:rsidRPr="00827F1E">
        <w:rPr>
          <w:rFonts w:ascii="Times New Roman" w:hAnsi="Times New Roman"/>
          <w:i/>
        </w:rPr>
        <w:t>Предполагаемый ответ</w:t>
      </w:r>
      <w:r w:rsidRPr="00827F1E">
        <w:rPr>
          <w:rFonts w:ascii="Times New Roman" w:hAnsi="Times New Roman"/>
        </w:rPr>
        <w:t>. Энергия не возникает из ниоткуда и не исчезает в никуда. Она лишь перех</w:t>
      </w:r>
      <w:r w:rsidRPr="00827F1E">
        <w:rPr>
          <w:rFonts w:ascii="Times New Roman" w:hAnsi="Times New Roman"/>
        </w:rPr>
        <w:t>о</w:t>
      </w:r>
      <w:r w:rsidRPr="00827F1E">
        <w:rPr>
          <w:rFonts w:ascii="Times New Roman" w:hAnsi="Times New Roman"/>
        </w:rPr>
        <w:t>дит из одного вида в другой, при этом её значение не изменяется.</w:t>
      </w:r>
    </w:p>
    <w:p w:rsidR="00CD01A1" w:rsidRPr="006B741D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  <w:u w:val="single"/>
        </w:rPr>
      </w:pPr>
    </w:p>
    <w:p w:rsidR="00CD01A1" w:rsidRDefault="00CD01A1" w:rsidP="00E559FE">
      <w:pPr>
        <w:pStyle w:val="ListParagraph"/>
        <w:spacing w:after="0"/>
        <w:ind w:left="567"/>
        <w:jc w:val="both"/>
        <w:rPr>
          <w:rFonts w:ascii="Times New Roman" w:hAnsi="Times New Roman"/>
          <w:u w:val="single"/>
        </w:rPr>
      </w:pPr>
    </w:p>
    <w:p w:rsidR="00CD01A1" w:rsidRDefault="00CD01A1" w:rsidP="00E559FE">
      <w:pPr>
        <w:pStyle w:val="ListParagraph"/>
        <w:spacing w:after="0"/>
        <w:ind w:left="567"/>
        <w:jc w:val="both"/>
        <w:rPr>
          <w:rFonts w:ascii="Times New Roman" w:hAnsi="Times New Roman"/>
          <w:u w:val="single"/>
        </w:rPr>
      </w:pPr>
    </w:p>
    <w:p w:rsidR="00CD01A1" w:rsidRPr="0036632A" w:rsidRDefault="00CD01A1" w:rsidP="00AB7C5B">
      <w:pPr>
        <w:pStyle w:val="ListParagraph"/>
        <w:spacing w:after="0"/>
        <w:ind w:left="567" w:hanging="425"/>
        <w:jc w:val="both"/>
        <w:rPr>
          <w:rFonts w:ascii="Times New Roman" w:hAnsi="Times New Roman"/>
          <w:u w:val="single"/>
        </w:rPr>
      </w:pPr>
      <w:r w:rsidRPr="0036632A">
        <w:rPr>
          <w:rFonts w:ascii="Times New Roman" w:hAnsi="Times New Roman"/>
          <w:u w:val="single"/>
        </w:rPr>
        <w:t>Учитель биологии:</w:t>
      </w:r>
    </w:p>
    <w:p w:rsidR="00CD01A1" w:rsidRPr="00827F1E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  <w:i/>
        </w:rPr>
      </w:pPr>
      <w:r w:rsidRPr="0036632A">
        <w:rPr>
          <w:rFonts w:ascii="Times New Roman" w:hAnsi="Times New Roman"/>
        </w:rPr>
        <w:t xml:space="preserve">- Как необходимые вещества и энергия попадают в наш организм??? </w:t>
      </w:r>
      <w:r w:rsidRPr="00827F1E">
        <w:rPr>
          <w:rFonts w:ascii="Times New Roman" w:hAnsi="Times New Roman"/>
          <w:i/>
        </w:rPr>
        <w:t>( с пищей)</w:t>
      </w:r>
    </w:p>
    <w:p w:rsidR="00CD01A1" w:rsidRPr="00E559FE" w:rsidRDefault="00CD01A1" w:rsidP="00E559FE">
      <w:pPr>
        <w:pStyle w:val="ListParagraph"/>
        <w:spacing w:after="0"/>
        <w:ind w:left="0" w:firstLine="567"/>
        <w:jc w:val="both"/>
        <w:rPr>
          <w:rFonts w:ascii="Times New Roman" w:hAnsi="Times New Roman"/>
          <w:i/>
        </w:rPr>
      </w:pPr>
      <w:r w:rsidRPr="0036632A">
        <w:rPr>
          <w:rFonts w:ascii="Times New Roman" w:hAnsi="Times New Roman"/>
        </w:rPr>
        <w:t xml:space="preserve">- Как в пищу попадают вещества и энергия? </w:t>
      </w:r>
      <w:r w:rsidRPr="00E559FE">
        <w:rPr>
          <w:rFonts w:ascii="Times New Roman" w:hAnsi="Times New Roman"/>
          <w:i/>
        </w:rPr>
        <w:t>(пища приготавливается из продуктов животного и ра</w:t>
      </w:r>
      <w:r w:rsidRPr="00E559FE">
        <w:rPr>
          <w:rFonts w:ascii="Times New Roman" w:hAnsi="Times New Roman"/>
          <w:i/>
        </w:rPr>
        <w:t>с</w:t>
      </w:r>
      <w:r w:rsidRPr="00E559FE">
        <w:rPr>
          <w:rFonts w:ascii="Times New Roman" w:hAnsi="Times New Roman"/>
          <w:i/>
        </w:rPr>
        <w:t>тительного происхождения, в этих организма так же происходят обменные процессы)</w:t>
      </w:r>
    </w:p>
    <w:p w:rsidR="00CD01A1" w:rsidRPr="0036632A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- Как вы считаете, стартовым звеном в цепочке перехода веществ, являются какие организмы и поч</w:t>
      </w:r>
      <w:r w:rsidRPr="0036632A">
        <w:rPr>
          <w:rFonts w:ascii="Times New Roman" w:hAnsi="Times New Roman"/>
        </w:rPr>
        <w:t>е</w:t>
      </w:r>
      <w:r w:rsidRPr="0036632A">
        <w:rPr>
          <w:rFonts w:ascii="Times New Roman" w:hAnsi="Times New Roman"/>
        </w:rPr>
        <w:t>му? (растительные, способны к фотосинтезу)</w:t>
      </w:r>
    </w:p>
    <w:p w:rsidR="00CD01A1" w:rsidRPr="0036632A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- послушайте высказывание:</w:t>
      </w:r>
    </w:p>
    <w:p w:rsidR="00CD01A1" w:rsidRPr="0036632A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</w:rPr>
      </w:pPr>
      <w:r w:rsidRPr="00E559FE">
        <w:rPr>
          <w:rFonts w:ascii="Times New Roman" w:hAnsi="Times New Roman"/>
          <w:b/>
          <w:i/>
        </w:rPr>
        <w:t>Юлиус Майер сказал</w:t>
      </w:r>
      <w:r w:rsidRPr="0036632A">
        <w:rPr>
          <w:rFonts w:ascii="Times New Roman" w:hAnsi="Times New Roman"/>
        </w:rPr>
        <w:t xml:space="preserve">: </w:t>
      </w:r>
      <w:r w:rsidRPr="00CA6D1F">
        <w:rPr>
          <w:rFonts w:ascii="Times New Roman" w:hAnsi="Times New Roman"/>
          <w:b/>
          <w:u w:val="single"/>
        </w:rPr>
        <w:t>«Свет – это вечно натянутая пружина, приводящая в действие механизмы земной жизни».</w:t>
      </w:r>
      <w:r w:rsidRPr="0036632A">
        <w:rPr>
          <w:rFonts w:ascii="Times New Roman" w:hAnsi="Times New Roman"/>
        </w:rPr>
        <w:t xml:space="preserve"> Что он имел в виду?</w:t>
      </w:r>
    </w:p>
    <w:p w:rsidR="00CD01A1" w:rsidRPr="006B741D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- Можно ли сказать, что наш обмен веществ зависит от обмена веществ растительного организма?</w:t>
      </w:r>
    </w:p>
    <w:p w:rsidR="00CD01A1" w:rsidRPr="006B741D" w:rsidRDefault="00CD01A1" w:rsidP="00D21A8D">
      <w:pPr>
        <w:pStyle w:val="ListParagraph"/>
        <w:spacing w:after="0"/>
        <w:ind w:left="0" w:firstLine="567"/>
        <w:jc w:val="both"/>
        <w:rPr>
          <w:rFonts w:ascii="Times New Roman" w:hAnsi="Times New Roman"/>
        </w:rPr>
      </w:pPr>
    </w:p>
    <w:p w:rsidR="00CD01A1" w:rsidRPr="0036632A" w:rsidRDefault="00CD01A1" w:rsidP="001763A6">
      <w:pPr>
        <w:pStyle w:val="ListParagraph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/>
          <w:b/>
        </w:rPr>
      </w:pPr>
      <w:r w:rsidRPr="0036632A">
        <w:rPr>
          <w:rFonts w:ascii="Times New Roman" w:hAnsi="Times New Roman"/>
          <w:b/>
        </w:rPr>
        <w:t>Изучение нового</w:t>
      </w:r>
      <w:r>
        <w:rPr>
          <w:rFonts w:ascii="Times New Roman" w:hAnsi="Times New Roman"/>
          <w:b/>
        </w:rPr>
        <w:t xml:space="preserve"> </w:t>
      </w:r>
      <w:r w:rsidRPr="0036632A">
        <w:rPr>
          <w:rFonts w:ascii="Times New Roman" w:hAnsi="Times New Roman"/>
          <w:b/>
        </w:rPr>
        <w:t>материала</w:t>
      </w:r>
    </w:p>
    <w:p w:rsidR="00CD01A1" w:rsidRPr="0036632A" w:rsidRDefault="00CD01A1" w:rsidP="00FB7BDE">
      <w:pPr>
        <w:spacing w:after="0"/>
        <w:ind w:firstLine="284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- Возникает вопрос – Зачем нам надо знать смысл реакций метаболизма? Зачем мы это изучаем? Где в жизни это может пригодиться?</w:t>
      </w:r>
    </w:p>
    <w:p w:rsidR="00CD01A1" w:rsidRPr="0036632A" w:rsidRDefault="00CD01A1" w:rsidP="00FB7BDE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</w:t>
      </w:r>
      <w:r w:rsidRPr="0036632A">
        <w:rPr>
          <w:rFonts w:ascii="Times New Roman" w:hAnsi="Times New Roman"/>
        </w:rPr>
        <w:t>ля жизнедеятельности организма необходимы вещества и энергия. Поступление веществ и энергии в организм должны соответствовать затратам организма</w:t>
      </w:r>
      <w:r w:rsidRPr="00E559FE">
        <w:rPr>
          <w:rFonts w:ascii="Times New Roman" w:hAnsi="Times New Roman"/>
        </w:rPr>
        <w:t>?</w:t>
      </w:r>
    </w:p>
    <w:p w:rsidR="00CD01A1" w:rsidRPr="0036632A" w:rsidRDefault="00CD01A1" w:rsidP="00AB7C5B">
      <w:pPr>
        <w:spacing w:after="0"/>
        <w:ind w:firstLine="284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>- От чего может зависеть обмен веществ нашего организма?</w:t>
      </w:r>
      <w:r>
        <w:rPr>
          <w:rFonts w:ascii="Times New Roman" w:hAnsi="Times New Roman"/>
        </w:rPr>
        <w:t xml:space="preserve"> </w:t>
      </w:r>
    </w:p>
    <w:p w:rsidR="00CD01A1" w:rsidRPr="00E559FE" w:rsidRDefault="00CD01A1" w:rsidP="001763A6">
      <w:pPr>
        <w:pStyle w:val="ListParagraph"/>
        <w:numPr>
          <w:ilvl w:val="0"/>
          <w:numId w:val="14"/>
        </w:numPr>
        <w:spacing w:after="0"/>
        <w:ind w:left="142" w:hanging="142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>Почему в меню механизатора /строителя обязательно входит борщ или суп, котлеты, сметана, компот? А в меню служащего - отварная курица, салат, чай?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Pr="00E559FE" w:rsidRDefault="00CD01A1" w:rsidP="00FB7BDE">
      <w:pPr>
        <w:spacing w:after="0"/>
        <w:ind w:left="142" w:hanging="142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>Механизатор выполняет тяжелую работу, затрачивает много сил/энергии/, а труд служащего не требует больших физических затрат.</w:t>
      </w:r>
    </w:p>
    <w:p w:rsidR="00CD01A1" w:rsidRPr="00E559FE" w:rsidRDefault="00CD01A1" w:rsidP="00FB7BDE">
      <w:pPr>
        <w:spacing w:after="0"/>
        <w:ind w:left="142" w:hanging="142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 xml:space="preserve"> Вывод: обмен веществ и энергии зависит от интенсивности мышечной работы. </w:t>
      </w:r>
    </w:p>
    <w:p w:rsidR="00CD01A1" w:rsidRPr="00E559FE" w:rsidRDefault="00CD01A1" w:rsidP="001763A6">
      <w:pPr>
        <w:pStyle w:val="ListParagraph"/>
        <w:numPr>
          <w:ilvl w:val="0"/>
          <w:numId w:val="14"/>
        </w:numPr>
        <w:spacing w:after="0"/>
        <w:ind w:left="142" w:hanging="142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>Почему жители северных областей употребляют больше жирной пищи, чем жители юга?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Pr="00E559FE" w:rsidRDefault="00CD01A1" w:rsidP="00FB7BDE">
      <w:pPr>
        <w:spacing w:after="0"/>
        <w:ind w:left="142" w:hanging="142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>На Севере очень холодно и много энергии уходит в виде тепла в окружающую среду. Жиры являются бог</w:t>
      </w:r>
      <w:r w:rsidRPr="00E559FE">
        <w:rPr>
          <w:rFonts w:ascii="Times New Roman" w:hAnsi="Times New Roman"/>
          <w:i/>
        </w:rPr>
        <w:t>а</w:t>
      </w:r>
      <w:r w:rsidRPr="00E559FE">
        <w:rPr>
          <w:rFonts w:ascii="Times New Roman" w:hAnsi="Times New Roman"/>
          <w:i/>
        </w:rPr>
        <w:t>тыми источниками энергии.</w:t>
      </w:r>
    </w:p>
    <w:p w:rsidR="00CD01A1" w:rsidRPr="00E559FE" w:rsidRDefault="00CD01A1" w:rsidP="00FB7BDE">
      <w:pPr>
        <w:spacing w:after="0"/>
        <w:ind w:left="142" w:hanging="142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 xml:space="preserve"> Вывод: На обмен веществ влияют климатические условия. </w:t>
      </w:r>
    </w:p>
    <w:p w:rsidR="00CD01A1" w:rsidRPr="00E559FE" w:rsidRDefault="00CD01A1" w:rsidP="001763A6">
      <w:pPr>
        <w:pStyle w:val="ListParagraph"/>
        <w:numPr>
          <w:ilvl w:val="0"/>
          <w:numId w:val="14"/>
        </w:numPr>
        <w:spacing w:after="0"/>
        <w:ind w:left="142" w:hanging="142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>Почему, когда получаешь 2 или случается что-то неприятное, тогда пропадает аппетит?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Pr="00E559FE" w:rsidRDefault="00CD01A1" w:rsidP="00FB7BDE">
      <w:pPr>
        <w:spacing w:after="0"/>
        <w:ind w:left="142" w:hanging="142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 xml:space="preserve">Когда получаешь 2 , то появляется плохое настроение. </w:t>
      </w:r>
    </w:p>
    <w:p w:rsidR="00CD01A1" w:rsidRPr="00E559FE" w:rsidRDefault="00CD01A1" w:rsidP="00FB7BDE">
      <w:pPr>
        <w:spacing w:after="0"/>
        <w:ind w:left="142" w:hanging="142"/>
        <w:jc w:val="both"/>
        <w:rPr>
          <w:rFonts w:ascii="Times New Roman" w:hAnsi="Times New Roman"/>
          <w:b/>
        </w:rPr>
      </w:pPr>
      <w:r w:rsidRPr="00E559FE">
        <w:rPr>
          <w:rFonts w:ascii="Times New Roman" w:hAnsi="Times New Roman"/>
          <w:i/>
        </w:rPr>
        <w:t xml:space="preserve"> Вывод: обмен веществ и энергии зависит от эмоционального состояния человека.</w:t>
      </w:r>
    </w:p>
    <w:p w:rsidR="00CD01A1" w:rsidRPr="00E559FE" w:rsidRDefault="00CD01A1" w:rsidP="001763A6">
      <w:pPr>
        <w:pStyle w:val="ListParagraph"/>
        <w:numPr>
          <w:ilvl w:val="0"/>
          <w:numId w:val="14"/>
        </w:numPr>
        <w:spacing w:after="0"/>
        <w:ind w:left="142" w:hanging="142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 xml:space="preserve">Позавтракав, солдаты совершили марш-бросок на </w:t>
      </w:r>
      <w:smartTag w:uri="urn:schemas-microsoft-com:office:smarttags" w:element="metricconverter">
        <w:smartTagPr>
          <w:attr w:name="ProductID" w:val="8 км"/>
        </w:smartTagPr>
        <w:r w:rsidRPr="00E559FE">
          <w:rPr>
            <w:rFonts w:ascii="Times New Roman" w:hAnsi="Times New Roman"/>
            <w:b/>
          </w:rPr>
          <w:t>8 км</w:t>
        </w:r>
      </w:smartTag>
      <w:r w:rsidRPr="00E559FE">
        <w:rPr>
          <w:rFonts w:ascii="Times New Roman" w:hAnsi="Times New Roman"/>
          <w:b/>
        </w:rPr>
        <w:t>, после стреляли по мишеням. Чистили оружие. Почему учения были проведены в таком порядке?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Pr="00E559FE" w:rsidRDefault="00CD01A1" w:rsidP="00AB7C5B">
      <w:pPr>
        <w:spacing w:after="0"/>
        <w:ind w:left="142" w:hanging="142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>После завтрака сил у солдат было достаточно для бега. А стрельба, чистка оружия, требует меньше з</w:t>
      </w:r>
      <w:r w:rsidRPr="00E559FE">
        <w:rPr>
          <w:rFonts w:ascii="Times New Roman" w:hAnsi="Times New Roman"/>
          <w:i/>
        </w:rPr>
        <w:t>а</w:t>
      </w:r>
      <w:r w:rsidRPr="00E559FE">
        <w:rPr>
          <w:rFonts w:ascii="Times New Roman" w:hAnsi="Times New Roman"/>
          <w:i/>
        </w:rPr>
        <w:t>трат энергии.</w:t>
      </w:r>
      <w:r>
        <w:rPr>
          <w:rFonts w:ascii="Times New Roman" w:hAnsi="Times New Roman"/>
          <w:i/>
        </w:rPr>
        <w:t xml:space="preserve"> </w:t>
      </w:r>
      <w:r w:rsidRPr="00E559FE">
        <w:rPr>
          <w:rFonts w:ascii="Times New Roman" w:hAnsi="Times New Roman"/>
          <w:i/>
        </w:rPr>
        <w:t xml:space="preserve"> Вывод: обмен веществ и энергии зависти от времени приема пищи</w:t>
      </w:r>
    </w:p>
    <w:p w:rsidR="00CD01A1" w:rsidRPr="00E559FE" w:rsidRDefault="00CD01A1" w:rsidP="00AB7C5B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1730D8">
        <w:rPr>
          <w:rFonts w:ascii="Times New Roman" w:hAnsi="Times New Roman"/>
          <w:b/>
          <w:i/>
          <w:u w:val="single"/>
        </w:rPr>
        <w:t>Таблица</w:t>
      </w:r>
      <w:r>
        <w:rPr>
          <w:rFonts w:ascii="Times New Roman" w:hAnsi="Times New Roman"/>
          <w:b/>
          <w:i/>
          <w:u w:val="single"/>
        </w:rPr>
        <w:t>№1)</w:t>
      </w:r>
    </w:p>
    <w:p w:rsidR="00CD01A1" w:rsidRDefault="00CD01A1" w:rsidP="00AB7C5B">
      <w:pPr>
        <w:spacing w:after="0"/>
        <w:jc w:val="both"/>
        <w:rPr>
          <w:rFonts w:ascii="Times New Roman" w:hAnsi="Times New Roman"/>
          <w:i/>
        </w:rPr>
      </w:pPr>
      <w:r w:rsidRPr="008E27CC">
        <w:rPr>
          <w:rFonts w:ascii="Times New Roman" w:hAnsi="Times New Roman"/>
          <w:b/>
          <w:i/>
          <w:u w:val="single"/>
        </w:rPr>
        <w:t>Вывод:</w:t>
      </w:r>
      <w:r w:rsidRPr="00E559FE">
        <w:rPr>
          <w:rFonts w:ascii="Times New Roman" w:hAnsi="Times New Roman"/>
          <w:i/>
        </w:rPr>
        <w:t xml:space="preserve"> обмен веществ энергии постоянно меняется в зависимости от интенсивности мышечной работы, климатических условий, эмоционального состояния, от времени, прошедшего с момента предшествующего приема пищи</w:t>
      </w:r>
      <w:r>
        <w:rPr>
          <w:rFonts w:ascii="Times New Roman" w:hAnsi="Times New Roman"/>
          <w:i/>
        </w:rPr>
        <w:t>, возраста и пола,</w:t>
      </w:r>
      <w:r w:rsidRPr="00E559FE">
        <w:rPr>
          <w:rFonts w:ascii="Times New Roman" w:hAnsi="Times New Roman"/>
          <w:i/>
        </w:rPr>
        <w:t xml:space="preserve"> и многих других причин.</w:t>
      </w:r>
      <w:r>
        <w:rPr>
          <w:rFonts w:ascii="Times New Roman" w:hAnsi="Times New Roman"/>
          <w:i/>
        </w:rPr>
        <w:t xml:space="preserve"> </w:t>
      </w:r>
    </w:p>
    <w:p w:rsidR="00CD01A1" w:rsidRDefault="00CD01A1" w:rsidP="00AB7C5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 xml:space="preserve">- </w:t>
      </w:r>
      <w:r w:rsidRPr="0036632A">
        <w:rPr>
          <w:rFonts w:ascii="Times New Roman" w:hAnsi="Times New Roman"/>
          <w:b/>
        </w:rPr>
        <w:t>Чем выше интенсивность физического труда, тем больше энерготраты</w:t>
      </w:r>
    </w:p>
    <w:p w:rsidR="00CD01A1" w:rsidRPr="0036632A" w:rsidRDefault="00CD01A1" w:rsidP="00AB7C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6632A">
        <w:rPr>
          <w:rFonts w:ascii="Times New Roman" w:hAnsi="Times New Roman"/>
        </w:rPr>
        <w:t>Каким образом можно компенсировать энерготраты организма?</w:t>
      </w:r>
    </w:p>
    <w:p w:rsidR="00CD01A1" w:rsidRPr="00E559FE" w:rsidRDefault="00CD01A1" w:rsidP="00FB7BDE">
      <w:pPr>
        <w:spacing w:after="0"/>
        <w:ind w:firstLine="284"/>
        <w:jc w:val="both"/>
        <w:rPr>
          <w:rFonts w:ascii="Times New Roman" w:hAnsi="Times New Roman"/>
          <w:i/>
        </w:rPr>
      </w:pPr>
      <w:r w:rsidRPr="00E559FE">
        <w:rPr>
          <w:rFonts w:ascii="Times New Roman" w:hAnsi="Times New Roman"/>
          <w:i/>
        </w:rPr>
        <w:t xml:space="preserve"> Предполагаемый ответ ученика: Компенсируются энерготраты за счет продуктов питания.</w:t>
      </w:r>
    </w:p>
    <w:p w:rsidR="00CD01A1" w:rsidRDefault="00CD01A1" w:rsidP="0088234D">
      <w:pPr>
        <w:spacing w:after="0"/>
        <w:jc w:val="both"/>
        <w:rPr>
          <w:rFonts w:ascii="Times New Roman" w:hAnsi="Times New Roman"/>
        </w:rPr>
      </w:pPr>
    </w:p>
    <w:p w:rsidR="00CD01A1" w:rsidRPr="0088234D" w:rsidRDefault="00CD01A1" w:rsidP="0088234D">
      <w:pPr>
        <w:spacing w:after="0"/>
        <w:jc w:val="both"/>
        <w:rPr>
          <w:i/>
          <w:noProof/>
          <w:lang w:eastAsia="ru-RU"/>
        </w:rPr>
      </w:pPr>
      <w:r w:rsidRPr="00AB7C5B">
        <w:rPr>
          <w:rFonts w:ascii="Times New Roman" w:hAnsi="Times New Roman"/>
          <w:u w:val="single"/>
        </w:rPr>
        <w:t xml:space="preserve">- </w:t>
      </w:r>
      <w:r w:rsidRPr="00AB7C5B">
        <w:rPr>
          <w:rFonts w:ascii="Times New Roman" w:hAnsi="Times New Roman"/>
          <w:b/>
          <w:u w:val="single"/>
        </w:rPr>
        <w:t>Что такое норма питания</w:t>
      </w:r>
      <w:r>
        <w:rPr>
          <w:rFonts w:ascii="Times New Roman" w:hAnsi="Times New Roman"/>
        </w:rPr>
        <w:t xml:space="preserve"> </w:t>
      </w:r>
      <w:r w:rsidRPr="0088234D">
        <w:rPr>
          <w:rFonts w:ascii="Times New Roman" w:hAnsi="Times New Roman"/>
          <w:i/>
        </w:rPr>
        <w:t>– это баланс между пи</w:t>
      </w:r>
      <w:r>
        <w:rPr>
          <w:rFonts w:ascii="Times New Roman" w:hAnsi="Times New Roman"/>
          <w:i/>
        </w:rPr>
        <w:t>щей  содержащей энергию и работо</w:t>
      </w:r>
      <w:r w:rsidRPr="0088234D">
        <w:rPr>
          <w:rFonts w:ascii="Times New Roman" w:hAnsi="Times New Roman"/>
          <w:i/>
        </w:rPr>
        <w:t>й, на которую з</w:t>
      </w:r>
      <w:r w:rsidRPr="0088234D">
        <w:rPr>
          <w:rFonts w:ascii="Times New Roman" w:hAnsi="Times New Roman"/>
          <w:i/>
        </w:rPr>
        <w:t>а</w:t>
      </w:r>
      <w:r w:rsidRPr="0088234D">
        <w:rPr>
          <w:rFonts w:ascii="Times New Roman" w:hAnsi="Times New Roman"/>
          <w:i/>
        </w:rPr>
        <w:t>трачивается энергия</w:t>
      </w:r>
      <w:r w:rsidRPr="0088234D">
        <w:rPr>
          <w:i/>
          <w:noProof/>
          <w:lang w:eastAsia="ru-RU"/>
        </w:rPr>
        <w:t xml:space="preserve"> </w:t>
      </w:r>
    </w:p>
    <w:p w:rsidR="00CD01A1" w:rsidRDefault="00CD01A1" w:rsidP="008823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175.5pt;margin-top:8.15pt;width:54pt;height:9pt;z-index:251661312" o:connectortype="elbow" adj="9877,-1109829,-95223">
            <v:stroke endarrow="block"/>
          </v:shape>
        </w:pict>
      </w:r>
      <w:r>
        <w:rPr>
          <w:noProof/>
          <w:lang w:eastAsia="ru-RU"/>
        </w:rPr>
        <w:pict>
          <v:shape id="_x0000_s1028" type="#_x0000_t34" style="position:absolute;left:0;text-align:left;margin-left:77.25pt;margin-top:8.15pt;width:43.5pt;height:10.35pt;z-index:251660288" o:connectortype="elbow" adj=",-1109829,-67779">
            <v:stroke endarrow="block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5416E3">
        <w:rPr>
          <w:rFonts w:ascii="Times New Roman" w:hAnsi="Times New Roman"/>
          <w:b/>
          <w:sz w:val="24"/>
          <w:szCs w:val="24"/>
        </w:rPr>
        <w:t>Пища                организм                работа</w:t>
      </w:r>
    </w:p>
    <w:p w:rsidR="00CD01A1" w:rsidRPr="005416E3" w:rsidRDefault="00CD01A1" w:rsidP="008823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16E3">
        <w:rPr>
          <w:rFonts w:ascii="Times New Roman" w:hAnsi="Times New Roman"/>
          <w:b/>
          <w:sz w:val="24"/>
          <w:szCs w:val="24"/>
        </w:rPr>
        <w:t xml:space="preserve">                                           Е   =  Е</w:t>
      </w:r>
    </w:p>
    <w:p w:rsidR="00CD01A1" w:rsidRPr="00E559FE" w:rsidRDefault="00CD01A1" w:rsidP="0088234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</w:t>
      </w:r>
      <w:r w:rsidRPr="00E559FE">
        <w:rPr>
          <w:rFonts w:ascii="Times New Roman" w:hAnsi="Times New Roman"/>
        </w:rPr>
        <w:t>ак определить вашу норму питания</w:t>
      </w:r>
    </w:p>
    <w:p w:rsidR="00CD01A1" w:rsidRPr="00AB7C5B" w:rsidRDefault="00CD01A1" w:rsidP="0088234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E559FE">
        <w:rPr>
          <w:rFonts w:ascii="Times New Roman" w:hAnsi="Times New Roman"/>
        </w:rPr>
        <w:t xml:space="preserve">Какие продукты, в </w:t>
      </w:r>
      <w:r>
        <w:rPr>
          <w:rFonts w:ascii="Times New Roman" w:hAnsi="Times New Roman"/>
        </w:rPr>
        <w:t>каком количестве необходимо исп</w:t>
      </w:r>
      <w:r w:rsidRPr="00E559FE">
        <w:rPr>
          <w:rFonts w:ascii="Times New Roman" w:hAnsi="Times New Roman"/>
        </w:rPr>
        <w:t>ользовать, для баланса</w:t>
      </w:r>
      <w:r>
        <w:rPr>
          <w:rFonts w:ascii="Times New Roman" w:hAnsi="Times New Roman"/>
        </w:rPr>
        <w:t xml:space="preserve"> в организме</w:t>
      </w:r>
      <w:r>
        <w:rPr>
          <w:rFonts w:ascii="Times New Roman" w:hAnsi="Times New Roman"/>
          <w:b/>
          <w:color w:val="FF0000"/>
        </w:rPr>
        <w:t xml:space="preserve">  </w:t>
      </w:r>
      <w:r w:rsidRPr="00FB7B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D01A1" w:rsidRPr="0036632A" w:rsidRDefault="00CD01A1" w:rsidP="0088234D">
      <w:pPr>
        <w:spacing w:after="0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</w:rPr>
        <w:t xml:space="preserve">Затем на </w:t>
      </w:r>
      <w:r>
        <w:rPr>
          <w:rFonts w:ascii="Times New Roman" w:hAnsi="Times New Roman"/>
        </w:rPr>
        <w:t>экране учитель показывает табличку (суточное потребление пищи в %)</w:t>
      </w:r>
    </w:p>
    <w:p w:rsidR="00CD01A1" w:rsidRPr="0036632A" w:rsidRDefault="00CD01A1" w:rsidP="00F129CD">
      <w:pPr>
        <w:pStyle w:val="BodyText"/>
        <w:numPr>
          <w:ilvl w:val="0"/>
          <w:numId w:val="3"/>
        </w:numPr>
        <w:shd w:val="clear" w:color="auto" w:fill="auto"/>
        <w:spacing w:line="276" w:lineRule="auto"/>
        <w:ind w:right="57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6632A">
        <w:rPr>
          <w:rFonts w:ascii="Times New Roman" w:hAnsi="Times New Roman" w:cs="Times New Roman"/>
          <w:sz w:val="22"/>
          <w:szCs w:val="22"/>
        </w:rPr>
        <w:t>25% завтрак</w:t>
      </w:r>
    </w:p>
    <w:p w:rsidR="00CD01A1" w:rsidRPr="0036632A" w:rsidRDefault="00CD01A1" w:rsidP="00F129CD">
      <w:pPr>
        <w:pStyle w:val="BodyText"/>
        <w:numPr>
          <w:ilvl w:val="0"/>
          <w:numId w:val="3"/>
        </w:numPr>
        <w:shd w:val="clear" w:color="auto" w:fill="auto"/>
        <w:spacing w:line="276" w:lineRule="auto"/>
        <w:ind w:right="57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6632A">
        <w:rPr>
          <w:rFonts w:ascii="Times New Roman" w:hAnsi="Times New Roman" w:cs="Times New Roman"/>
          <w:sz w:val="22"/>
          <w:szCs w:val="22"/>
        </w:rPr>
        <w:t>50% обед</w:t>
      </w:r>
    </w:p>
    <w:p w:rsidR="00CD01A1" w:rsidRPr="0036632A" w:rsidRDefault="00CD01A1" w:rsidP="00F129CD">
      <w:pPr>
        <w:pStyle w:val="BodyText"/>
        <w:numPr>
          <w:ilvl w:val="0"/>
          <w:numId w:val="3"/>
        </w:numPr>
        <w:shd w:val="clear" w:color="auto" w:fill="auto"/>
        <w:spacing w:line="276" w:lineRule="auto"/>
        <w:ind w:right="57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6632A">
        <w:rPr>
          <w:rFonts w:ascii="Times New Roman" w:hAnsi="Times New Roman" w:cs="Times New Roman"/>
          <w:sz w:val="22"/>
          <w:szCs w:val="22"/>
        </w:rPr>
        <w:t>15% полдник</w:t>
      </w:r>
    </w:p>
    <w:p w:rsidR="00CD01A1" w:rsidRDefault="00CD01A1" w:rsidP="001730D8">
      <w:pPr>
        <w:pStyle w:val="BodyText"/>
        <w:numPr>
          <w:ilvl w:val="0"/>
          <w:numId w:val="3"/>
        </w:numPr>
        <w:shd w:val="clear" w:color="auto" w:fill="auto"/>
        <w:spacing w:line="276" w:lineRule="auto"/>
        <w:ind w:right="57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6632A">
        <w:rPr>
          <w:rFonts w:ascii="Times New Roman" w:hAnsi="Times New Roman" w:cs="Times New Roman"/>
          <w:sz w:val="22"/>
          <w:szCs w:val="22"/>
        </w:rPr>
        <w:t>10% ужин</w:t>
      </w:r>
    </w:p>
    <w:p w:rsidR="00CD01A1" w:rsidRPr="00AB7C5B" w:rsidRDefault="00CD01A1" w:rsidP="00AB7C5B">
      <w:pPr>
        <w:pStyle w:val="BodyText"/>
        <w:shd w:val="clear" w:color="auto" w:fill="auto"/>
        <w:spacing w:line="276" w:lineRule="auto"/>
        <w:ind w:left="1004" w:right="5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D01A1" w:rsidRDefault="00CD01A1" w:rsidP="00D21A8D">
      <w:pPr>
        <w:spacing w:after="0"/>
        <w:ind w:firstLine="567"/>
        <w:jc w:val="both"/>
        <w:rPr>
          <w:rFonts w:ascii="Times New Roman" w:hAnsi="Times New Roman"/>
          <w:u w:val="single"/>
        </w:rPr>
      </w:pPr>
    </w:p>
    <w:p w:rsidR="00CD01A1" w:rsidRDefault="00CD01A1" w:rsidP="00AB7C5B">
      <w:pPr>
        <w:spacing w:after="0"/>
        <w:jc w:val="both"/>
        <w:rPr>
          <w:rFonts w:ascii="Times New Roman" w:hAnsi="Times New Roman"/>
          <w:b/>
          <w:i/>
        </w:rPr>
      </w:pPr>
      <w:r w:rsidRPr="006A41A7">
        <w:rPr>
          <w:rFonts w:ascii="Times New Roman" w:hAnsi="Times New Roman"/>
          <w:u w:val="single"/>
        </w:rPr>
        <w:t xml:space="preserve">Учитель физики  </w:t>
      </w:r>
      <w:r w:rsidRPr="006A41A7">
        <w:rPr>
          <w:rFonts w:ascii="Times New Roman" w:hAnsi="Times New Roman"/>
          <w:i/>
        </w:rPr>
        <w:t>(</w:t>
      </w:r>
      <w:r w:rsidRPr="006A41A7">
        <w:rPr>
          <w:rFonts w:ascii="Times New Roman" w:hAnsi="Times New Roman"/>
          <w:b/>
          <w:i/>
        </w:rPr>
        <w:t>Таблица№</w:t>
      </w:r>
      <w:r>
        <w:rPr>
          <w:rFonts w:ascii="Times New Roman" w:hAnsi="Times New Roman"/>
          <w:b/>
          <w:i/>
        </w:rPr>
        <w:t>2</w:t>
      </w:r>
      <w:r w:rsidRPr="006A41A7">
        <w:rPr>
          <w:rFonts w:ascii="Times New Roman" w:hAnsi="Times New Roman"/>
          <w:b/>
          <w:i/>
        </w:rPr>
        <w:t>)</w:t>
      </w:r>
    </w:p>
    <w:p w:rsidR="00CD01A1" w:rsidRPr="008B72E8" w:rsidRDefault="00CD01A1" w:rsidP="00AB7C5B">
      <w:pPr>
        <w:spacing w:after="0"/>
        <w:ind w:firstLine="567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</w:rPr>
        <w:t>Прежде, чем перейти к количественным расчётам энерготрат организма, определим единицы измер</w:t>
      </w:r>
      <w:r w:rsidRPr="008B72E8">
        <w:rPr>
          <w:rFonts w:ascii="Times New Roman" w:hAnsi="Times New Roman"/>
        </w:rPr>
        <w:t>е</w:t>
      </w:r>
      <w:r w:rsidRPr="008B72E8">
        <w:rPr>
          <w:rFonts w:ascii="Times New Roman" w:hAnsi="Times New Roman"/>
        </w:rPr>
        <w:t>ния энергии в физике вообще и при расчёте рациона питания в быту.</w:t>
      </w:r>
    </w:p>
    <w:p w:rsidR="00CD01A1" w:rsidRPr="008B72E8" w:rsidRDefault="00CD01A1" w:rsidP="00AB7C5B">
      <w:pPr>
        <w:spacing w:after="0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</w:rPr>
        <w:t xml:space="preserve">Согласно определению, 1 калория – энергия, необходимая для нагревания </w:t>
      </w:r>
      <w:smartTag w:uri="urn:schemas-microsoft-com:office:smarttags" w:element="metricconverter">
        <w:smartTagPr>
          <w:attr w:name="ProductID" w:val="1 кг"/>
        </w:smartTagPr>
        <w:r w:rsidRPr="008B72E8">
          <w:rPr>
            <w:rFonts w:ascii="Times New Roman" w:hAnsi="Times New Roman"/>
          </w:rPr>
          <w:t>1 кг</w:t>
        </w:r>
      </w:smartTag>
      <w:r w:rsidRPr="008B72E8">
        <w:rPr>
          <w:rFonts w:ascii="Times New Roman" w:hAnsi="Times New Roman"/>
        </w:rPr>
        <w:t xml:space="preserve"> воды на 1 ºС или энергия, в</w:t>
      </w:r>
      <w:r w:rsidRPr="008B72E8">
        <w:rPr>
          <w:rFonts w:ascii="Times New Roman" w:hAnsi="Times New Roman"/>
        </w:rPr>
        <w:t>ы</w:t>
      </w:r>
      <w:r w:rsidRPr="008B72E8">
        <w:rPr>
          <w:rFonts w:ascii="Times New Roman" w:hAnsi="Times New Roman"/>
        </w:rPr>
        <w:t xml:space="preserve">деляющаяся при охлаждении </w:t>
      </w:r>
      <w:smartTag w:uri="urn:schemas-microsoft-com:office:smarttags" w:element="metricconverter">
        <w:smartTagPr>
          <w:attr w:name="ProductID" w:val="1 г"/>
        </w:smartTagPr>
        <w:r w:rsidRPr="008B72E8">
          <w:rPr>
            <w:rFonts w:ascii="Times New Roman" w:hAnsi="Times New Roman"/>
          </w:rPr>
          <w:t>1 г</w:t>
        </w:r>
      </w:smartTag>
      <w:r w:rsidRPr="008B72E8">
        <w:rPr>
          <w:rFonts w:ascii="Times New Roman" w:hAnsi="Times New Roman"/>
        </w:rPr>
        <w:t xml:space="preserve"> воды на 1 ºС . Рассчитаем эту энергию в Дж.</w:t>
      </w:r>
    </w:p>
    <w:p w:rsidR="00CD01A1" w:rsidRPr="008B72E8" w:rsidRDefault="00CD01A1" w:rsidP="00AB7C5B">
      <w:pPr>
        <w:spacing w:after="0"/>
        <w:ind w:firstLine="567"/>
        <w:jc w:val="center"/>
        <w:rPr>
          <w:rFonts w:ascii="Times New Roman" w:hAnsi="Times New Roman"/>
        </w:rPr>
      </w:pPr>
      <w:r w:rsidRPr="008B72E8">
        <w:rPr>
          <w:rFonts w:ascii="Times New Roman" w:hAnsi="Times New Roman"/>
          <w:i/>
          <w:lang w:val="en-US"/>
        </w:rPr>
        <w:t>Q</w:t>
      </w:r>
      <w:r w:rsidRPr="008B72E8">
        <w:rPr>
          <w:rFonts w:ascii="Times New Roman" w:hAnsi="Times New Roman"/>
          <w:i/>
        </w:rPr>
        <w:t xml:space="preserve"> = </w:t>
      </w:r>
      <w:r w:rsidRPr="008B72E8">
        <w:rPr>
          <w:rFonts w:ascii="Times New Roman" w:hAnsi="Times New Roman"/>
          <w:i/>
          <w:lang w:val="en-US"/>
        </w:rPr>
        <w:t>mcΔt</w:t>
      </w:r>
      <w:r w:rsidRPr="008B72E8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0,001 кг"/>
        </w:smartTagPr>
        <w:r w:rsidRPr="008B72E8">
          <w:rPr>
            <w:rFonts w:ascii="Times New Roman" w:hAnsi="Times New Roman"/>
          </w:rPr>
          <w:t>0,001 кг</w:t>
        </w:r>
      </w:smartTag>
      <w:r w:rsidRPr="008B72E8">
        <w:rPr>
          <w:rFonts w:ascii="Times New Roman" w:hAnsi="Times New Roman"/>
        </w:rPr>
        <w:t xml:space="preserve"> · 4200 Дж/(кг·ºС) · 1 ºС = 4,2 Дж.</w:t>
      </w:r>
    </w:p>
    <w:p w:rsidR="00CD01A1" w:rsidRPr="008B72E8" w:rsidRDefault="00CD01A1" w:rsidP="001763A6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8B72E8">
        <w:rPr>
          <w:rFonts w:ascii="Times New Roman" w:hAnsi="Times New Roman"/>
        </w:rPr>
        <w:t>1 кал = 4,2 Дж</w:t>
      </w:r>
      <w:r>
        <w:rPr>
          <w:rFonts w:ascii="Times New Roman" w:hAnsi="Times New Roman"/>
        </w:rPr>
        <w:t xml:space="preserve">;                         </w:t>
      </w:r>
      <w:r w:rsidRPr="008B72E8">
        <w:rPr>
          <w:rFonts w:ascii="Times New Roman" w:hAnsi="Times New Roman"/>
        </w:rPr>
        <w:t>1 ккал = 4,2 кДж</w:t>
      </w:r>
    </w:p>
    <w:p w:rsidR="00CD01A1" w:rsidRPr="008B72E8" w:rsidRDefault="00CD01A1" w:rsidP="001763A6">
      <w:pPr>
        <w:pStyle w:val="ListParagraph"/>
        <w:numPr>
          <w:ilvl w:val="0"/>
          <w:numId w:val="41"/>
        </w:numPr>
        <w:spacing w:after="0"/>
        <w:ind w:left="567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</w:rPr>
        <w:t xml:space="preserve">Как рассчитать энергоёмкость (калорийность) продуктов? </w:t>
      </w:r>
    </w:p>
    <w:p w:rsidR="00CD01A1" w:rsidRPr="008B72E8" w:rsidRDefault="00CD01A1" w:rsidP="001763A6">
      <w:pPr>
        <w:pStyle w:val="ListParagraph"/>
        <w:numPr>
          <w:ilvl w:val="0"/>
          <w:numId w:val="41"/>
        </w:numPr>
        <w:spacing w:after="0"/>
        <w:ind w:left="567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</w:rPr>
        <w:t>Для этого ответим на вопрос, что происходит с пищей в организме.</w:t>
      </w:r>
    </w:p>
    <w:p w:rsidR="00CD01A1" w:rsidRPr="008B72E8" w:rsidRDefault="00CD01A1" w:rsidP="00AB7C5B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  <w:i/>
        </w:rPr>
        <w:t>Предполагаемый ответ</w:t>
      </w:r>
      <w:r w:rsidRPr="008B72E8">
        <w:rPr>
          <w:rFonts w:ascii="Times New Roman" w:hAnsi="Times New Roman"/>
        </w:rPr>
        <w:t xml:space="preserve">. В нашем организме пища окисляется, т.е. соединяется с кислородом. </w:t>
      </w:r>
    </w:p>
    <w:p w:rsidR="00CD01A1" w:rsidRPr="008B72E8" w:rsidRDefault="00CD01A1" w:rsidP="001763A6">
      <w:pPr>
        <w:pStyle w:val="ListParagraph"/>
        <w:numPr>
          <w:ilvl w:val="0"/>
          <w:numId w:val="40"/>
        </w:numPr>
        <w:spacing w:after="0"/>
        <w:ind w:left="567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</w:rPr>
        <w:t>Как с точки зрения химии называется эта реакция?</w:t>
      </w:r>
    </w:p>
    <w:p w:rsidR="00CD01A1" w:rsidRPr="008B72E8" w:rsidRDefault="00CD01A1" w:rsidP="00AB7C5B">
      <w:pPr>
        <w:spacing w:after="0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  <w:i/>
        </w:rPr>
        <w:t>Предполагаемый ответ</w:t>
      </w:r>
      <w:r w:rsidRPr="008B72E8">
        <w:rPr>
          <w:rFonts w:ascii="Times New Roman" w:hAnsi="Times New Roman"/>
        </w:rPr>
        <w:t>. Соединение с кислородом или горение.</w:t>
      </w:r>
    </w:p>
    <w:p w:rsidR="00CD01A1" w:rsidRPr="008B72E8" w:rsidRDefault="00CD01A1" w:rsidP="001763A6">
      <w:pPr>
        <w:pStyle w:val="ListParagraph"/>
        <w:numPr>
          <w:ilvl w:val="0"/>
          <w:numId w:val="42"/>
        </w:numPr>
        <w:spacing w:after="0"/>
        <w:ind w:left="567"/>
        <w:jc w:val="both"/>
        <w:rPr>
          <w:rFonts w:ascii="Times New Roman" w:hAnsi="Times New Roman"/>
          <w:u w:val="single"/>
        </w:rPr>
      </w:pPr>
      <w:r w:rsidRPr="008B72E8">
        <w:rPr>
          <w:rFonts w:ascii="Times New Roman" w:hAnsi="Times New Roman"/>
        </w:rPr>
        <w:t xml:space="preserve"> Для расчета энергоёмкости пищи в лабораторных условиях сжигают один грамм органического вещ</w:t>
      </w:r>
      <w:r w:rsidRPr="008B72E8">
        <w:rPr>
          <w:rFonts w:ascii="Times New Roman" w:hAnsi="Times New Roman"/>
        </w:rPr>
        <w:t>е</w:t>
      </w:r>
      <w:r w:rsidRPr="008B72E8">
        <w:rPr>
          <w:rFonts w:ascii="Times New Roman" w:hAnsi="Times New Roman"/>
        </w:rPr>
        <w:t xml:space="preserve">ства и данные эксперимента заносят в таблицу. </w:t>
      </w:r>
      <w:r w:rsidRPr="008B72E8">
        <w:rPr>
          <w:rFonts w:ascii="Times New Roman" w:hAnsi="Times New Roman"/>
          <w:b/>
          <w:i/>
        </w:rPr>
        <w:t>(Таблица№2)</w:t>
      </w:r>
    </w:p>
    <w:p w:rsidR="00CD01A1" w:rsidRPr="008B72E8" w:rsidRDefault="00CD01A1" w:rsidP="001763A6">
      <w:pPr>
        <w:pStyle w:val="ListParagraph"/>
        <w:numPr>
          <w:ilvl w:val="0"/>
          <w:numId w:val="42"/>
        </w:numPr>
        <w:spacing w:after="0"/>
        <w:ind w:left="567"/>
        <w:jc w:val="both"/>
        <w:rPr>
          <w:rFonts w:ascii="Times New Roman" w:hAnsi="Times New Roman"/>
          <w:i/>
        </w:rPr>
      </w:pPr>
      <w:r w:rsidRPr="008B72E8">
        <w:rPr>
          <w:rFonts w:ascii="Times New Roman" w:hAnsi="Times New Roman"/>
        </w:rPr>
        <w:t>В этой таблице обратим внимание на сахар. При окислении 1 кг сахара выделяется 17150 кДж энергии. 3 чайных ложки сахара имеют массу около 25 г, значит при окислении 25 г сахара в организме выд</w:t>
      </w:r>
      <w:r w:rsidRPr="008B72E8">
        <w:rPr>
          <w:rFonts w:ascii="Times New Roman" w:hAnsi="Times New Roman"/>
        </w:rPr>
        <w:t>е</w:t>
      </w:r>
      <w:r w:rsidRPr="008B72E8">
        <w:rPr>
          <w:rFonts w:ascii="Times New Roman" w:hAnsi="Times New Roman"/>
        </w:rPr>
        <w:t>лится примерно в 40 раз меньше энергии, т.е. 420 кДж.</w:t>
      </w:r>
    </w:p>
    <w:p w:rsidR="00CD01A1" w:rsidRPr="008B72E8" w:rsidRDefault="00CD01A1" w:rsidP="00AB7C5B">
      <w:pPr>
        <w:pStyle w:val="ListParagraph"/>
        <w:spacing w:after="0"/>
        <w:ind w:left="567"/>
        <w:jc w:val="both"/>
        <w:rPr>
          <w:rFonts w:ascii="Times New Roman" w:hAnsi="Times New Roman"/>
        </w:rPr>
      </w:pPr>
      <w:r w:rsidRPr="008B72E8">
        <w:rPr>
          <w:rFonts w:ascii="Times New Roman" w:hAnsi="Times New Roman"/>
        </w:rPr>
        <w:t>Переведите это в ккал.</w:t>
      </w:r>
    </w:p>
    <w:p w:rsidR="00CD01A1" w:rsidRPr="008B72E8" w:rsidRDefault="00CD01A1" w:rsidP="00AB7C5B">
      <w:pPr>
        <w:pStyle w:val="ListParagraph"/>
        <w:spacing w:after="0"/>
        <w:ind w:left="0"/>
        <w:jc w:val="both"/>
        <w:rPr>
          <w:rFonts w:ascii="Times New Roman" w:hAnsi="Times New Roman"/>
          <w:i/>
        </w:rPr>
      </w:pPr>
      <w:r w:rsidRPr="008B72E8">
        <w:rPr>
          <w:rFonts w:ascii="Times New Roman" w:hAnsi="Times New Roman"/>
          <w:i/>
        </w:rPr>
        <w:t>Предполагаемый ответ</w:t>
      </w:r>
      <w:r w:rsidRPr="008B72E8">
        <w:rPr>
          <w:rFonts w:ascii="Times New Roman" w:hAnsi="Times New Roman"/>
        </w:rPr>
        <w:t>. Разделим на 4,2 и получим ответ 100 ккал.</w:t>
      </w:r>
    </w:p>
    <w:p w:rsidR="00CD01A1" w:rsidRPr="008B72E8" w:rsidRDefault="00CD01A1" w:rsidP="001763A6">
      <w:pPr>
        <w:pStyle w:val="ListParagraph"/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u w:val="single"/>
        </w:rPr>
      </w:pPr>
      <w:r w:rsidRPr="008B72E8">
        <w:rPr>
          <w:rFonts w:ascii="Times New Roman" w:hAnsi="Times New Roman"/>
        </w:rPr>
        <w:t>Чуть выше мы обсудили, что для между количеством поступившей в организм энергии и расходом  эне</w:t>
      </w:r>
      <w:r w:rsidRPr="008B72E8">
        <w:rPr>
          <w:rFonts w:ascii="Times New Roman" w:hAnsi="Times New Roman"/>
        </w:rPr>
        <w:t>р</w:t>
      </w:r>
      <w:r w:rsidRPr="008B72E8">
        <w:rPr>
          <w:rFonts w:ascii="Times New Roman" w:hAnsi="Times New Roman"/>
        </w:rPr>
        <w:t xml:space="preserve">гии должно быть равенство (баланс). Посмотрим таблицы </w:t>
      </w:r>
      <w:r w:rsidRPr="008B72E8">
        <w:rPr>
          <w:rFonts w:ascii="Times New Roman" w:hAnsi="Times New Roman"/>
          <w:b/>
          <w:i/>
        </w:rPr>
        <w:t xml:space="preserve">(Таблица№3, №4). </w:t>
      </w:r>
      <w:r w:rsidRPr="008B72E8">
        <w:rPr>
          <w:rFonts w:ascii="Times New Roman" w:hAnsi="Times New Roman"/>
        </w:rPr>
        <w:t>Поступлению энергии от 3 ложек сахара (100  ккал) должны соответствовать энерготраты, например, при домашней уборке.</w:t>
      </w:r>
    </w:p>
    <w:p w:rsidR="00CD01A1" w:rsidRPr="001763A6" w:rsidRDefault="00CD01A1" w:rsidP="001763A6">
      <w:pPr>
        <w:pStyle w:val="ListParagraph"/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/>
          <w:u w:val="single"/>
        </w:rPr>
      </w:pPr>
      <w:r w:rsidRPr="008B72E8">
        <w:rPr>
          <w:rFonts w:ascii="Times New Roman" w:hAnsi="Times New Roman"/>
          <w:i/>
        </w:rPr>
        <w:t>(</w:t>
      </w:r>
      <w:r w:rsidRPr="008B72E8">
        <w:rPr>
          <w:rFonts w:ascii="Times New Roman" w:hAnsi="Times New Roman"/>
          <w:b/>
          <w:i/>
        </w:rPr>
        <w:t>Таблица№3, №4)</w:t>
      </w:r>
      <w:r>
        <w:rPr>
          <w:rFonts w:ascii="Times New Roman" w:hAnsi="Times New Roman"/>
          <w:b/>
          <w:i/>
        </w:rPr>
        <w:t xml:space="preserve">  </w:t>
      </w:r>
      <w:r w:rsidRPr="008B72E8">
        <w:rPr>
          <w:rFonts w:ascii="Times New Roman" w:hAnsi="Times New Roman"/>
          <w:b/>
          <w:i/>
        </w:rPr>
        <w:t>Из таблиц мы видим, что на различные виды деятельности тратится разное к</w:t>
      </w:r>
      <w:r w:rsidRPr="008B72E8">
        <w:rPr>
          <w:rFonts w:ascii="Times New Roman" w:hAnsi="Times New Roman"/>
          <w:b/>
          <w:i/>
        </w:rPr>
        <w:t>о</w:t>
      </w:r>
      <w:r w:rsidRPr="008B72E8">
        <w:rPr>
          <w:rFonts w:ascii="Times New Roman" w:hAnsi="Times New Roman"/>
          <w:b/>
          <w:i/>
        </w:rPr>
        <w:t>личество энергии: больше на что?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М</w:t>
      </w:r>
      <w:r w:rsidRPr="001763A6">
        <w:rPr>
          <w:rFonts w:ascii="Times New Roman" w:hAnsi="Times New Roman"/>
        </w:rPr>
        <w:t>ежду энерготратами организма и калорийностью пищи должно быть определенное соответствие (баланс), который учитывается при составлении пищевых рационов</w:t>
      </w:r>
      <w:r w:rsidRPr="001763A6">
        <w:rPr>
          <w:rFonts w:ascii="Times New Roman" w:hAnsi="Times New Roman"/>
          <w:i/>
        </w:rPr>
        <w:t xml:space="preserve"> </w:t>
      </w:r>
    </w:p>
    <w:p w:rsidR="00CD01A1" w:rsidRPr="001763A6" w:rsidRDefault="00CD01A1" w:rsidP="001763A6">
      <w:pPr>
        <w:jc w:val="both"/>
        <w:rPr>
          <w:rFonts w:ascii="Times New Roman" w:hAnsi="Times New Roman"/>
          <w:b/>
          <w:u w:val="single"/>
        </w:rPr>
      </w:pPr>
      <w:r w:rsidRPr="001763A6">
        <w:rPr>
          <w:rFonts w:ascii="Times New Roman" w:hAnsi="Times New Roman"/>
          <w:b/>
          <w:u w:val="single"/>
        </w:rPr>
        <w:t xml:space="preserve">Общий вывод по теме:   </w:t>
      </w:r>
    </w:p>
    <w:p w:rsidR="00CD01A1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1763A6">
        <w:rPr>
          <w:rFonts w:ascii="Times New Roman" w:hAnsi="Times New Roman"/>
        </w:rPr>
        <w:t>Обмен веществ – важное свойство любого живого организма;</w:t>
      </w:r>
    </w:p>
    <w:p w:rsidR="00CD01A1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1763A6">
        <w:rPr>
          <w:rFonts w:ascii="Times New Roman" w:hAnsi="Times New Roman"/>
        </w:rPr>
        <w:t xml:space="preserve">Пища – это источник необходимых веществ и энергии для человека; </w:t>
      </w:r>
      <w:r>
        <w:rPr>
          <w:rFonts w:ascii="Times New Roman" w:hAnsi="Times New Roman"/>
        </w:rPr>
        <w:t xml:space="preserve"> </w:t>
      </w:r>
    </w:p>
    <w:p w:rsidR="00CD01A1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1763A6">
        <w:rPr>
          <w:rFonts w:ascii="Times New Roman" w:hAnsi="Times New Roman"/>
        </w:rPr>
        <w:t xml:space="preserve">Нормы питания важно учитывать при составлении пищевого  рациона; </w:t>
      </w:r>
    </w:p>
    <w:p w:rsidR="00CD01A1" w:rsidRPr="001763A6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1763A6">
        <w:rPr>
          <w:rFonts w:ascii="Times New Roman" w:hAnsi="Times New Roman"/>
        </w:rPr>
        <w:t>Рациональное питание - важное слагаемое здорового образа жизни;</w:t>
      </w:r>
    </w:p>
    <w:p w:rsidR="00CD01A1" w:rsidRPr="00AB7C5B" w:rsidRDefault="00CD01A1" w:rsidP="001763A6">
      <w:pPr>
        <w:pStyle w:val="ListParagraph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b/>
        </w:rPr>
      </w:pPr>
      <w:r w:rsidRPr="0036632A">
        <w:rPr>
          <w:rFonts w:ascii="Times New Roman" w:hAnsi="Times New Roman"/>
          <w:b/>
        </w:rPr>
        <w:t>Закрепление нового материала</w:t>
      </w:r>
    </w:p>
    <w:p w:rsidR="00CD01A1" w:rsidRPr="00C87972" w:rsidRDefault="00CD01A1" w:rsidP="001763A6">
      <w:pPr>
        <w:pStyle w:val="ListParagraph"/>
        <w:numPr>
          <w:ilvl w:val="0"/>
          <w:numId w:val="37"/>
        </w:numPr>
        <w:spacing w:after="0"/>
        <w:ind w:left="284" w:right="57" w:hanging="284"/>
        <w:jc w:val="both"/>
        <w:rPr>
          <w:rFonts w:ascii="Times New Roman" w:hAnsi="Times New Roman"/>
          <w:b/>
        </w:rPr>
      </w:pPr>
      <w:r w:rsidRPr="00C87972">
        <w:rPr>
          <w:rFonts w:ascii="Times New Roman" w:hAnsi="Times New Roman"/>
          <w:b/>
        </w:rPr>
        <w:t>Решение задач:</w:t>
      </w:r>
    </w:p>
    <w:p w:rsidR="00CD01A1" w:rsidRPr="00AB7C5B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В пищевой рацион обязательно должны входить белки, жиры, углеводы, однако полным людям не рекомендуется употреблять много углеводов. Объясните, почему?</w:t>
      </w:r>
    </w:p>
    <w:p w:rsidR="00CD01A1" w:rsidRPr="00AB7C5B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Оказывается, в нормах питания для работников тяжелого физического труда предусматривается о</w:t>
      </w:r>
      <w:r w:rsidRPr="00AB7C5B">
        <w:rPr>
          <w:rFonts w:ascii="Times New Roman" w:hAnsi="Times New Roman"/>
        </w:rPr>
        <w:t>т</w:t>
      </w:r>
      <w:r w:rsidRPr="00AB7C5B">
        <w:rPr>
          <w:rFonts w:ascii="Times New Roman" w:hAnsi="Times New Roman"/>
        </w:rPr>
        <w:t>носительное увеличение углеводов. Почему?</w:t>
      </w:r>
    </w:p>
    <w:p w:rsidR="00CD01A1" w:rsidRPr="00AB7C5B" w:rsidRDefault="00CD01A1" w:rsidP="001763A6">
      <w:pPr>
        <w:pStyle w:val="ListParagraph"/>
        <w:numPr>
          <w:ilvl w:val="0"/>
          <w:numId w:val="38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Современная медицинская наука считает. Что в рацион питания всех людей должны входить в до</w:t>
      </w:r>
      <w:r w:rsidRPr="00AB7C5B">
        <w:rPr>
          <w:rFonts w:ascii="Times New Roman" w:hAnsi="Times New Roman"/>
        </w:rPr>
        <w:t>с</w:t>
      </w:r>
      <w:r w:rsidRPr="00AB7C5B">
        <w:rPr>
          <w:rFonts w:ascii="Times New Roman" w:hAnsi="Times New Roman"/>
        </w:rPr>
        <w:t>таточном количестве сырые овощи и фрукты. Объясните, почему?</w:t>
      </w:r>
    </w:p>
    <w:p w:rsidR="00CD01A1" w:rsidRPr="00D4083F" w:rsidRDefault="00CD01A1" w:rsidP="001763A6">
      <w:pPr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/>
          <w:b/>
          <w:iCs/>
        </w:rPr>
      </w:pPr>
      <w:r w:rsidRPr="00D4083F">
        <w:rPr>
          <w:rFonts w:ascii="Times New Roman" w:hAnsi="Times New Roman"/>
          <w:b/>
          <w:iCs/>
        </w:rPr>
        <w:t>Как вы понимаете высказывания:</w:t>
      </w:r>
    </w:p>
    <w:p w:rsidR="00CD01A1" w:rsidRPr="00AB7C5B" w:rsidRDefault="00CD01A1" w:rsidP="001763A6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iCs/>
        </w:rPr>
      </w:pPr>
      <w:r w:rsidRPr="00AB7C5B">
        <w:rPr>
          <w:rFonts w:ascii="Times New Roman" w:hAnsi="Times New Roman"/>
          <w:iCs/>
        </w:rPr>
        <w:t xml:space="preserve">«Здоровье выпрашивают себе люди у богов, но то, что в их собственной власти – сохранить его, об этом они не задумываются»                          </w:t>
      </w:r>
      <w:r w:rsidRPr="00AB7C5B">
        <w:rPr>
          <w:rFonts w:ascii="Times New Roman" w:hAnsi="Times New Roman"/>
          <w:i/>
          <w:iCs/>
        </w:rPr>
        <w:t>Демокрит 460-370 гг. до н. э.</w:t>
      </w:r>
    </w:p>
    <w:p w:rsidR="00CD01A1" w:rsidRPr="00AB7C5B" w:rsidRDefault="00CD01A1" w:rsidP="001763A6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u w:val="single"/>
        </w:rPr>
      </w:pPr>
      <w:r w:rsidRPr="00AB7C5B">
        <w:rPr>
          <w:rFonts w:ascii="Times New Roman" w:hAnsi="Times New Roman"/>
          <w:iCs/>
        </w:rPr>
        <w:t xml:space="preserve">«Если чрезмерное и исключительное увлечение едой есть животность, то высокомерное невнимание к еде есть неблагоразумие, и истина здесь, как и всюду лежит в середине».  </w:t>
      </w:r>
      <w:r w:rsidRPr="00AB7C5B">
        <w:rPr>
          <w:rFonts w:ascii="Times New Roman" w:hAnsi="Times New Roman"/>
          <w:i/>
        </w:rPr>
        <w:t>И.П.Павлов</w:t>
      </w:r>
    </w:p>
    <w:p w:rsidR="00CD01A1" w:rsidRPr="00D4083F" w:rsidRDefault="00CD01A1" w:rsidP="001763A6">
      <w:pPr>
        <w:pStyle w:val="ListParagraph"/>
        <w:numPr>
          <w:ilvl w:val="0"/>
          <w:numId w:val="37"/>
        </w:numPr>
        <w:spacing w:after="0"/>
        <w:ind w:left="284" w:right="57" w:hanging="284"/>
        <w:jc w:val="both"/>
        <w:rPr>
          <w:rFonts w:ascii="Times New Roman" w:hAnsi="Times New Roman"/>
          <w:b/>
        </w:rPr>
      </w:pPr>
      <w:r w:rsidRPr="00D4083F">
        <w:rPr>
          <w:rFonts w:ascii="Times New Roman" w:hAnsi="Times New Roman"/>
          <w:b/>
        </w:rPr>
        <w:t>Рефлексия (фронтальная беседа по вопросам).</w:t>
      </w:r>
    </w:p>
    <w:p w:rsidR="00CD01A1" w:rsidRPr="00AB7C5B" w:rsidRDefault="00CD01A1" w:rsidP="001763A6">
      <w:pPr>
        <w:pStyle w:val="ListParagraph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Сегодня на уроке я узнал …?</w:t>
      </w:r>
    </w:p>
    <w:p w:rsidR="00CD01A1" w:rsidRPr="00AB7C5B" w:rsidRDefault="00CD01A1" w:rsidP="001763A6">
      <w:pPr>
        <w:pStyle w:val="ListParagraph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На уроке у меня возникли трудности..?</w:t>
      </w:r>
    </w:p>
    <w:p w:rsidR="00CD01A1" w:rsidRPr="00AB7C5B" w:rsidRDefault="00CD01A1" w:rsidP="001763A6">
      <w:pPr>
        <w:pStyle w:val="ListParagraph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После урока мое настроение стало лучше (или нет)..?</w:t>
      </w:r>
    </w:p>
    <w:p w:rsidR="00CD01A1" w:rsidRPr="00AB7C5B" w:rsidRDefault="00CD01A1" w:rsidP="001763A6">
      <w:pPr>
        <w:pStyle w:val="ListParagraph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</w:rPr>
      </w:pPr>
      <w:r w:rsidRPr="00AB7C5B">
        <w:rPr>
          <w:rFonts w:ascii="Times New Roman" w:hAnsi="Times New Roman"/>
        </w:rPr>
        <w:t>Кого из одноклассников ты бы отметил на уроке и за что</w:t>
      </w:r>
    </w:p>
    <w:p w:rsidR="00CD01A1" w:rsidRPr="00AB7C5B" w:rsidRDefault="00CD01A1" w:rsidP="001763A6">
      <w:pPr>
        <w:pStyle w:val="ListParagraph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b/>
        </w:rPr>
      </w:pPr>
      <w:r w:rsidRPr="006A41A7">
        <w:rPr>
          <w:rFonts w:ascii="Times New Roman" w:hAnsi="Times New Roman"/>
          <w:b/>
        </w:rPr>
        <w:t>Домашнее задание</w:t>
      </w:r>
    </w:p>
    <w:p w:rsidR="00CD01A1" w:rsidRPr="0069585C" w:rsidRDefault="00CD01A1" w:rsidP="001763A6">
      <w:pPr>
        <w:pStyle w:val="ListParagraph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</w:rPr>
      </w:pPr>
      <w:r w:rsidRPr="000E4F30">
        <w:rPr>
          <w:rFonts w:ascii="Times New Roman" w:hAnsi="Times New Roman"/>
        </w:rPr>
        <w:t>Разберите меню школьного завтрака и ответьте на вопросы.</w:t>
      </w:r>
    </w:p>
    <w:p w:rsidR="00CD01A1" w:rsidRPr="0069585C" w:rsidRDefault="00CD01A1" w:rsidP="001763A6">
      <w:pPr>
        <w:pStyle w:val="ListParagraph"/>
        <w:numPr>
          <w:ilvl w:val="0"/>
          <w:numId w:val="15"/>
        </w:numPr>
        <w:spacing w:after="0"/>
        <w:ind w:right="57"/>
        <w:jc w:val="both"/>
        <w:rPr>
          <w:rFonts w:ascii="Times New Roman" w:hAnsi="Times New Roman"/>
        </w:rPr>
      </w:pPr>
      <w:r w:rsidRPr="000E4F30">
        <w:rPr>
          <w:rFonts w:ascii="Times New Roman" w:hAnsi="Times New Roman"/>
        </w:rPr>
        <w:t>Дайте пояснение пословицам используя знания о обмене веществ и энергии</w:t>
      </w:r>
    </w:p>
    <w:p w:rsidR="00CD01A1" w:rsidRDefault="00CD01A1" w:rsidP="004F3F83">
      <w:pPr>
        <w:spacing w:after="0"/>
        <w:jc w:val="both"/>
        <w:rPr>
          <w:rFonts w:ascii="Times New Roman" w:hAnsi="Times New Roman"/>
          <w:b/>
          <w:iCs/>
        </w:rPr>
      </w:pPr>
    </w:p>
    <w:p w:rsidR="00CD01A1" w:rsidRPr="00154AB1" w:rsidRDefault="00CD01A1" w:rsidP="00AB7C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AB1">
        <w:rPr>
          <w:rFonts w:ascii="Times New Roman" w:hAnsi="Times New Roman"/>
          <w:b/>
          <w:sz w:val="28"/>
          <w:szCs w:val="28"/>
          <w:u w:val="single"/>
        </w:rPr>
        <w:t>Информационный лист</w:t>
      </w:r>
    </w:p>
    <w:p w:rsidR="00CD01A1" w:rsidRDefault="00CD01A1" w:rsidP="00E14C0C">
      <w:pPr>
        <w:rPr>
          <w:rFonts w:ascii="Times New Roman" w:hAnsi="Times New Roman"/>
          <w:b/>
          <w:i/>
        </w:rPr>
      </w:pPr>
      <w:r w:rsidRPr="00CA6D1F">
        <w:rPr>
          <w:rFonts w:ascii="Times New Roman" w:hAnsi="Times New Roman"/>
          <w:b/>
          <w:u w:val="single"/>
        </w:rPr>
        <w:t xml:space="preserve"> «Свет – это вечно натянутая пружина, приводящая в действие механизмы земной жизни».</w:t>
      </w:r>
      <w:r w:rsidRPr="00E14C0C">
        <w:rPr>
          <w:rFonts w:ascii="Times New Roman" w:hAnsi="Times New Roman"/>
          <w:b/>
          <w:i/>
        </w:rPr>
        <w:t xml:space="preserve"> </w:t>
      </w:r>
    </w:p>
    <w:p w:rsidR="00CD01A1" w:rsidRPr="00C87972" w:rsidRDefault="00CD01A1" w:rsidP="00C87972">
      <w:pPr>
        <w:jc w:val="right"/>
        <w:rPr>
          <w:rFonts w:ascii="Times New Roman" w:hAnsi="Times New Roman"/>
        </w:rPr>
      </w:pPr>
      <w:r w:rsidRPr="00E559FE">
        <w:rPr>
          <w:rFonts w:ascii="Times New Roman" w:hAnsi="Times New Roman"/>
          <w:b/>
          <w:i/>
        </w:rPr>
        <w:t xml:space="preserve">Юлиус Майер </w:t>
      </w:r>
    </w:p>
    <w:p w:rsidR="00CD01A1" w:rsidRPr="00C87972" w:rsidRDefault="00CD01A1">
      <w:pPr>
        <w:rPr>
          <w:rFonts w:ascii="Times New Roman" w:hAnsi="Times New Roman"/>
          <w:b/>
          <w:u w:val="single"/>
        </w:rPr>
      </w:pPr>
      <w:r w:rsidRPr="00C87972">
        <w:rPr>
          <w:rFonts w:ascii="Times New Roman" w:hAnsi="Times New Roman"/>
          <w:b/>
          <w:u w:val="single"/>
        </w:rPr>
        <w:t>От чего может зависеть обмен веществ?</w:t>
      </w:r>
    </w:p>
    <w:p w:rsidR="00CD01A1" w:rsidRPr="00E559FE" w:rsidRDefault="00CD01A1" w:rsidP="001763A6">
      <w:pPr>
        <w:pStyle w:val="ListParagraph"/>
        <w:numPr>
          <w:ilvl w:val="0"/>
          <w:numId w:val="34"/>
        </w:numPr>
        <w:spacing w:after="0"/>
        <w:ind w:left="567" w:hanging="567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>Почему в меню механизатора /строителя обязательно входит борщ или суп, котлеты, сметана, компот? А в меню служащего - отварная курица, салат, чай?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Default="00CD01A1" w:rsidP="001763A6">
      <w:pPr>
        <w:pStyle w:val="ListParagraph"/>
        <w:numPr>
          <w:ilvl w:val="0"/>
          <w:numId w:val="34"/>
        </w:numPr>
        <w:spacing w:after="0"/>
        <w:ind w:left="567" w:hanging="567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>Почему жители северных областей употребляют больше жирной пищи, чем жители юга?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Pr="00E559FE" w:rsidRDefault="00CD01A1" w:rsidP="001763A6">
      <w:pPr>
        <w:pStyle w:val="ListParagraph"/>
        <w:numPr>
          <w:ilvl w:val="0"/>
          <w:numId w:val="34"/>
        </w:numPr>
        <w:spacing w:after="0"/>
        <w:ind w:left="567" w:hanging="567"/>
        <w:jc w:val="both"/>
        <w:rPr>
          <w:rFonts w:ascii="Times New Roman" w:hAnsi="Times New Roman"/>
          <w:i/>
          <w:color w:val="FF0000"/>
        </w:rPr>
      </w:pPr>
      <w:r w:rsidRPr="00E559FE">
        <w:rPr>
          <w:rFonts w:ascii="Times New Roman" w:hAnsi="Times New Roman"/>
          <w:b/>
        </w:rPr>
        <w:t>Почему, когда получаешь 2 или случается что-то неприятное, тогда пропадает аппетит?</w:t>
      </w:r>
      <w:r w:rsidRPr="00E559FE">
        <w:rPr>
          <w:rFonts w:ascii="Times New Roman" w:hAnsi="Times New Roman"/>
          <w:i/>
          <w:color w:val="FF0000"/>
        </w:rPr>
        <w:t xml:space="preserve"> </w:t>
      </w:r>
    </w:p>
    <w:p w:rsidR="00CD01A1" w:rsidRPr="008E27CC" w:rsidRDefault="00CD01A1" w:rsidP="001763A6">
      <w:pPr>
        <w:pStyle w:val="ListParagraph"/>
        <w:numPr>
          <w:ilvl w:val="0"/>
          <w:numId w:val="34"/>
        </w:numPr>
        <w:spacing w:after="0"/>
        <w:ind w:left="567" w:hanging="567"/>
        <w:jc w:val="both"/>
        <w:rPr>
          <w:rFonts w:ascii="Times New Roman" w:hAnsi="Times New Roman"/>
          <w:b/>
        </w:rPr>
      </w:pPr>
      <w:r w:rsidRPr="008E27CC">
        <w:rPr>
          <w:rFonts w:ascii="Times New Roman" w:hAnsi="Times New Roman"/>
          <w:b/>
        </w:rPr>
        <w:t xml:space="preserve">Позавтракав, солдаты совершили марш-бросок на 8 км, после стреляли по мишеням. Чистили оружие. Почему учения были проведены в таком порядке? </w:t>
      </w:r>
    </w:p>
    <w:p w:rsidR="00CD01A1" w:rsidRDefault="00CD01A1" w:rsidP="00154AB1">
      <w:pPr>
        <w:tabs>
          <w:tab w:val="left" w:pos="3225"/>
        </w:tabs>
        <w:spacing w:after="0"/>
        <w:jc w:val="both"/>
        <w:rPr>
          <w:rFonts w:ascii="Times New Roman" w:hAnsi="Times New Roman"/>
          <w:b/>
          <w:i/>
          <w:u w:val="single"/>
        </w:rPr>
      </w:pPr>
    </w:p>
    <w:p w:rsidR="00CD01A1" w:rsidRDefault="00CD01A1" w:rsidP="00154AB1">
      <w:pPr>
        <w:tabs>
          <w:tab w:val="left" w:pos="3225"/>
        </w:tabs>
        <w:spacing w:after="0"/>
        <w:jc w:val="both"/>
        <w:rPr>
          <w:rFonts w:ascii="Times New Roman" w:hAnsi="Times New Roman"/>
          <w:i/>
          <w:u w:val="single"/>
        </w:rPr>
      </w:pPr>
      <w:r w:rsidRPr="00154AB1">
        <w:rPr>
          <w:rFonts w:ascii="Times New Roman" w:hAnsi="Times New Roman"/>
          <w:b/>
          <w:i/>
          <w:u w:val="single"/>
        </w:rPr>
        <w:t>Таблица №1</w:t>
      </w:r>
      <w:r w:rsidRPr="00154AB1">
        <w:rPr>
          <w:rFonts w:ascii="Times New Roman" w:hAnsi="Times New Roman"/>
          <w:i/>
          <w:u w:val="single"/>
        </w:rPr>
        <w:t xml:space="preserve"> </w:t>
      </w:r>
    </w:p>
    <w:p w:rsidR="00CD01A1" w:rsidRPr="00C87972" w:rsidRDefault="00CD01A1" w:rsidP="00C87972">
      <w:pPr>
        <w:rPr>
          <w:rFonts w:ascii="Times New Roman" w:hAnsi="Times New Roman"/>
          <w:b/>
          <w:u w:val="single"/>
        </w:rPr>
      </w:pPr>
      <w:r w:rsidRPr="00C87972">
        <w:rPr>
          <w:rFonts w:ascii="Times New Roman" w:hAnsi="Times New Roman"/>
          <w:b/>
          <w:u w:val="single"/>
        </w:rPr>
        <w:t>«Примерные нормы затраты энергии людей разных профессий»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7"/>
        <w:gridCol w:w="5670"/>
      </w:tblGrid>
      <w:tr w:rsidR="00CD01A1" w:rsidRPr="007C6538" w:rsidTr="00154AB1">
        <w:trPr>
          <w:trHeight w:val="236"/>
        </w:trPr>
        <w:tc>
          <w:tcPr>
            <w:tcW w:w="4837" w:type="dxa"/>
          </w:tcPr>
          <w:p w:rsidR="00CD01A1" w:rsidRPr="002F77B3" w:rsidRDefault="00CD01A1" w:rsidP="006B741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F77B3">
              <w:rPr>
                <w:rFonts w:ascii="Times New Roman" w:hAnsi="Times New Roman"/>
                <w:b/>
              </w:rPr>
              <w:t>Профессия</w:t>
            </w:r>
          </w:p>
        </w:tc>
        <w:tc>
          <w:tcPr>
            <w:tcW w:w="5670" w:type="dxa"/>
          </w:tcPr>
          <w:p w:rsidR="00CD01A1" w:rsidRPr="002F77B3" w:rsidRDefault="00CD01A1" w:rsidP="006B741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F77B3">
              <w:rPr>
                <w:rFonts w:ascii="Times New Roman" w:hAnsi="Times New Roman"/>
                <w:b/>
              </w:rPr>
              <w:t>Общая энергетическая ценность пищевого рациона (кДж)</w:t>
            </w:r>
          </w:p>
        </w:tc>
      </w:tr>
      <w:tr w:rsidR="00CD01A1" w:rsidRPr="007C6538" w:rsidTr="00154AB1">
        <w:tc>
          <w:tcPr>
            <w:tcW w:w="4837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Не связанная с физическим трудом</w:t>
            </w:r>
          </w:p>
        </w:tc>
        <w:tc>
          <w:tcPr>
            <w:tcW w:w="5670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13 474</w:t>
            </w:r>
          </w:p>
        </w:tc>
      </w:tr>
      <w:tr w:rsidR="00CD01A1" w:rsidRPr="007C6538" w:rsidTr="00154AB1">
        <w:tc>
          <w:tcPr>
            <w:tcW w:w="4837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Связанная с физическим трудом</w:t>
            </w:r>
          </w:p>
        </w:tc>
        <w:tc>
          <w:tcPr>
            <w:tcW w:w="5670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15 086</w:t>
            </w:r>
          </w:p>
        </w:tc>
      </w:tr>
      <w:tr w:rsidR="00CD01A1" w:rsidRPr="007C6538" w:rsidTr="00154AB1">
        <w:tc>
          <w:tcPr>
            <w:tcW w:w="4837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Связанная с механизированным или частично механизированным трудом</w:t>
            </w:r>
          </w:p>
        </w:tc>
        <w:tc>
          <w:tcPr>
            <w:tcW w:w="5670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17 270</w:t>
            </w:r>
          </w:p>
        </w:tc>
      </w:tr>
      <w:tr w:rsidR="00CD01A1" w:rsidRPr="007C6538" w:rsidTr="00154AB1">
        <w:tc>
          <w:tcPr>
            <w:tcW w:w="4837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Связанная с тяжелым не механизированным трудом</w:t>
            </w:r>
          </w:p>
        </w:tc>
        <w:tc>
          <w:tcPr>
            <w:tcW w:w="5670" w:type="dxa"/>
          </w:tcPr>
          <w:p w:rsidR="00CD01A1" w:rsidRPr="0036632A" w:rsidRDefault="00CD01A1" w:rsidP="006B741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19 942</w:t>
            </w:r>
          </w:p>
        </w:tc>
      </w:tr>
    </w:tbl>
    <w:p w:rsidR="00CD01A1" w:rsidRPr="00E14C0C" w:rsidRDefault="00CD01A1" w:rsidP="000759EC">
      <w:pPr>
        <w:pStyle w:val="BodyText"/>
        <w:shd w:val="clear" w:color="auto" w:fill="auto"/>
        <w:spacing w:line="276" w:lineRule="auto"/>
        <w:ind w:right="5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14C0C">
        <w:rPr>
          <w:rFonts w:ascii="Times New Roman" w:hAnsi="Times New Roman" w:cs="Times New Roman"/>
          <w:b/>
          <w:sz w:val="22"/>
          <w:szCs w:val="22"/>
          <w:u w:val="single"/>
        </w:rPr>
        <w:t>Вывод:</w:t>
      </w:r>
    </w:p>
    <w:p w:rsidR="00CD01A1" w:rsidRDefault="00CD01A1" w:rsidP="00E14C0C">
      <w:pPr>
        <w:pStyle w:val="BodyText"/>
        <w:shd w:val="clear" w:color="auto" w:fill="auto"/>
        <w:spacing w:line="276" w:lineRule="auto"/>
        <w:ind w:left="1004" w:right="57" w:hanging="1004"/>
        <w:jc w:val="both"/>
        <w:rPr>
          <w:rFonts w:ascii="Times New Roman" w:hAnsi="Times New Roman" w:cs="Times New Roman"/>
          <w:sz w:val="22"/>
          <w:szCs w:val="22"/>
        </w:rPr>
      </w:pPr>
    </w:p>
    <w:p w:rsidR="00CD01A1" w:rsidRDefault="00CD01A1" w:rsidP="00E14C0C">
      <w:pPr>
        <w:pStyle w:val="BodyText"/>
        <w:shd w:val="clear" w:color="auto" w:fill="auto"/>
        <w:spacing w:line="276" w:lineRule="auto"/>
        <w:ind w:left="1004" w:right="57" w:hanging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1A1" w:rsidRDefault="00CD01A1" w:rsidP="00C87972">
      <w:pPr>
        <w:tabs>
          <w:tab w:val="left" w:pos="3225"/>
        </w:tabs>
        <w:spacing w:after="0"/>
        <w:jc w:val="both"/>
        <w:rPr>
          <w:rFonts w:ascii="Times New Roman" w:hAnsi="Times New Roman"/>
          <w:b/>
          <w:u w:val="single"/>
        </w:rPr>
      </w:pPr>
    </w:p>
    <w:p w:rsidR="00CD01A1" w:rsidRPr="002B65BB" w:rsidRDefault="00CD01A1" w:rsidP="00C87972">
      <w:pPr>
        <w:tabs>
          <w:tab w:val="left" w:pos="3225"/>
        </w:tabs>
        <w:spacing w:after="0"/>
        <w:jc w:val="both"/>
        <w:rPr>
          <w:rFonts w:ascii="Times New Roman" w:hAnsi="Times New Roman"/>
          <w:b/>
          <w:u w:val="single"/>
        </w:rPr>
      </w:pPr>
      <w:r w:rsidRPr="002B65BB">
        <w:rPr>
          <w:rFonts w:ascii="Times New Roman" w:hAnsi="Times New Roman"/>
          <w:b/>
          <w:u w:val="single"/>
        </w:rPr>
        <w:t>Нормы питания - это</w:t>
      </w:r>
    </w:p>
    <w:p w:rsidR="00CD01A1" w:rsidRPr="002B65BB" w:rsidRDefault="00CD01A1" w:rsidP="00C87972">
      <w:pPr>
        <w:tabs>
          <w:tab w:val="left" w:pos="3225"/>
        </w:tabs>
        <w:spacing w:after="0"/>
        <w:jc w:val="both"/>
        <w:rPr>
          <w:rFonts w:ascii="Times New Roman" w:hAnsi="Times New Roman"/>
          <w:b/>
        </w:rPr>
      </w:pPr>
    </w:p>
    <w:p w:rsidR="00CD01A1" w:rsidRPr="002B65BB" w:rsidRDefault="00CD01A1" w:rsidP="00C87972">
      <w:pPr>
        <w:tabs>
          <w:tab w:val="left" w:pos="3225"/>
        </w:tabs>
        <w:spacing w:after="0"/>
        <w:jc w:val="both"/>
        <w:rPr>
          <w:rFonts w:ascii="Times New Roman" w:hAnsi="Times New Roman"/>
          <w:b/>
          <w:u w:val="single"/>
        </w:rPr>
      </w:pPr>
    </w:p>
    <w:p w:rsidR="00CD01A1" w:rsidRPr="002B65BB" w:rsidRDefault="00CD01A1" w:rsidP="00C87972">
      <w:pPr>
        <w:tabs>
          <w:tab w:val="left" w:pos="3225"/>
        </w:tabs>
        <w:spacing w:after="0"/>
        <w:jc w:val="both"/>
        <w:rPr>
          <w:rFonts w:ascii="Times New Roman" w:hAnsi="Times New Roman"/>
          <w:b/>
          <w:u w:val="single"/>
        </w:rPr>
      </w:pPr>
    </w:p>
    <w:p w:rsidR="00CD01A1" w:rsidRPr="008218C1" w:rsidRDefault="00CD01A1" w:rsidP="008218C1">
      <w:pPr>
        <w:tabs>
          <w:tab w:val="left" w:pos="3225"/>
        </w:tabs>
        <w:spacing w:after="0"/>
        <w:jc w:val="both"/>
        <w:rPr>
          <w:rFonts w:ascii="Times New Roman" w:hAnsi="Times New Roman"/>
          <w:b/>
          <w:u w:val="single"/>
        </w:rPr>
      </w:pPr>
      <w:r w:rsidRPr="002B65BB">
        <w:rPr>
          <w:rFonts w:ascii="Times New Roman" w:hAnsi="Times New Roman"/>
          <w:b/>
          <w:u w:val="single"/>
        </w:rPr>
        <w:t>Суточное потребления пищи в %</w:t>
      </w:r>
      <w:r w:rsidRPr="002B65BB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</w:t>
      </w:r>
      <w:r w:rsidRPr="002B65BB">
        <w:rPr>
          <w:rFonts w:ascii="Times New Roman" w:hAnsi="Times New Roman"/>
          <w:b/>
        </w:rPr>
        <w:t xml:space="preserve">- 25% завтрак;      - 50% обед;  </w:t>
      </w:r>
      <w:r>
        <w:rPr>
          <w:rFonts w:ascii="Times New Roman" w:hAnsi="Times New Roman"/>
          <w:b/>
        </w:rPr>
        <w:t xml:space="preserve">    </w:t>
      </w:r>
      <w:r w:rsidRPr="002B65BB">
        <w:rPr>
          <w:rFonts w:ascii="Times New Roman" w:hAnsi="Times New Roman"/>
          <w:b/>
        </w:rPr>
        <w:t xml:space="preserve"> - 15% полдник; </w:t>
      </w:r>
      <w:r>
        <w:rPr>
          <w:rFonts w:ascii="Times New Roman" w:hAnsi="Times New Roman"/>
          <w:b/>
        </w:rPr>
        <w:t xml:space="preserve">       </w:t>
      </w:r>
      <w:r w:rsidRPr="002B65BB">
        <w:rPr>
          <w:rFonts w:ascii="Times New Roman" w:hAnsi="Times New Roman"/>
          <w:b/>
        </w:rPr>
        <w:t xml:space="preserve"> - 10% ужин;</w:t>
      </w:r>
    </w:p>
    <w:p w:rsidR="00CD01A1" w:rsidRDefault="00CD01A1" w:rsidP="00E14C0C">
      <w:pPr>
        <w:tabs>
          <w:tab w:val="left" w:pos="3225"/>
        </w:tabs>
        <w:spacing w:after="0"/>
        <w:jc w:val="both"/>
        <w:rPr>
          <w:rFonts w:ascii="Times New Roman" w:hAnsi="Times New Roman"/>
          <w:b/>
          <w:i/>
          <w:u w:val="single"/>
        </w:rPr>
      </w:pPr>
    </w:p>
    <w:p w:rsidR="00CD01A1" w:rsidRPr="006A41A7" w:rsidRDefault="00CD01A1" w:rsidP="00E14C0C">
      <w:pPr>
        <w:tabs>
          <w:tab w:val="left" w:pos="3225"/>
        </w:tabs>
        <w:spacing w:after="0"/>
        <w:jc w:val="both"/>
        <w:rPr>
          <w:rFonts w:ascii="Times New Roman" w:hAnsi="Times New Roman"/>
          <w:i/>
          <w:u w:val="single"/>
        </w:rPr>
      </w:pPr>
      <w:r w:rsidRPr="002F77B3">
        <w:rPr>
          <w:rFonts w:ascii="Times New Roman" w:hAnsi="Times New Roman"/>
          <w:b/>
          <w:i/>
          <w:u w:val="single"/>
        </w:rPr>
        <w:t>Таблица №2</w:t>
      </w:r>
      <w:r w:rsidRPr="006A41A7">
        <w:rPr>
          <w:rFonts w:ascii="Times New Roman" w:hAnsi="Times New Roman"/>
          <w:i/>
          <w:u w:val="single"/>
        </w:rPr>
        <w:t>.</w:t>
      </w:r>
    </w:p>
    <w:tbl>
      <w:tblPr>
        <w:tblW w:w="2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</w:tblGrid>
      <w:tr w:rsidR="00CD01A1" w:rsidRPr="007C6538" w:rsidTr="0011298F">
        <w:trPr>
          <w:cantSplit/>
        </w:trPr>
        <w:tc>
          <w:tcPr>
            <w:tcW w:w="5000" w:type="pct"/>
          </w:tcPr>
          <w:p w:rsidR="00CD01A1" w:rsidRPr="0036632A" w:rsidRDefault="00CD01A1" w:rsidP="006B741D">
            <w:pPr>
              <w:pStyle w:val="Heading1"/>
              <w:tabs>
                <w:tab w:val="left" w:pos="322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6632A">
              <w:rPr>
                <w:sz w:val="22"/>
                <w:szCs w:val="22"/>
              </w:rPr>
              <w:t>Удельная теплота сгорания, кДж/кг</w:t>
            </w:r>
          </w:p>
        </w:tc>
      </w:tr>
      <w:tr w:rsidR="00CD01A1" w:rsidRPr="007C6538" w:rsidTr="0011298F">
        <w:tc>
          <w:tcPr>
            <w:tcW w:w="5000" w:type="pct"/>
          </w:tcPr>
          <w:p w:rsidR="00CD01A1" w:rsidRPr="0036632A" w:rsidRDefault="00CD01A1" w:rsidP="006B741D">
            <w:pPr>
              <w:pStyle w:val="Header"/>
              <w:tabs>
                <w:tab w:val="clear" w:pos="4677"/>
                <w:tab w:val="clear" w:pos="9355"/>
                <w:tab w:val="left" w:pos="322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6632A">
              <w:rPr>
                <w:sz w:val="22"/>
                <w:szCs w:val="22"/>
              </w:rPr>
              <w:t>Арбуз…………………………………….1650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Жир свиной……………………………38 700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Масло подсолнечное………………….38 900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Огурцы……………………………………572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E14C0C">
              <w:rPr>
                <w:rFonts w:ascii="Times New Roman" w:hAnsi="Times New Roman"/>
                <w:highlight w:val="yellow"/>
              </w:rPr>
              <w:t>Сахар…………………………………..17 150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Сливки…………………………………..8900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Сметана………………………………..14 790</w:t>
            </w:r>
          </w:p>
          <w:p w:rsidR="00CD01A1" w:rsidRPr="0036632A" w:rsidRDefault="00CD01A1" w:rsidP="006B741D">
            <w:pPr>
              <w:tabs>
                <w:tab w:val="left" w:pos="3225"/>
              </w:tabs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Яйца……………………………………...6904</w:t>
            </w:r>
          </w:p>
        </w:tc>
      </w:tr>
    </w:tbl>
    <w:p w:rsidR="00CD01A1" w:rsidRPr="00E14C0C" w:rsidRDefault="00CD01A1" w:rsidP="00E14C0C">
      <w:pPr>
        <w:pStyle w:val="BodyText"/>
        <w:shd w:val="clear" w:color="auto" w:fill="auto"/>
        <w:spacing w:line="276" w:lineRule="auto"/>
        <w:ind w:left="1004" w:right="57" w:hanging="100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14C0C">
        <w:rPr>
          <w:rFonts w:ascii="Times New Roman" w:hAnsi="Times New Roman" w:cs="Times New Roman"/>
          <w:b/>
          <w:sz w:val="22"/>
          <w:szCs w:val="22"/>
          <w:u w:val="single"/>
        </w:rPr>
        <w:t>Расчеты:</w:t>
      </w:r>
    </w:p>
    <w:p w:rsidR="00CD01A1" w:rsidRDefault="00CD01A1">
      <w:pPr>
        <w:rPr>
          <w:rFonts w:ascii="Times New Roman" w:hAnsi="Times New Roman"/>
        </w:rPr>
      </w:pPr>
    </w:p>
    <w:p w:rsidR="00CD01A1" w:rsidRDefault="00CD01A1">
      <w:pPr>
        <w:rPr>
          <w:rFonts w:ascii="Times New Roman" w:hAnsi="Times New Roman"/>
        </w:rPr>
      </w:pPr>
    </w:p>
    <w:p w:rsidR="00CD01A1" w:rsidRDefault="00CD01A1" w:rsidP="002B65BB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br w:type="page"/>
      </w:r>
    </w:p>
    <w:p w:rsidR="00CD01A1" w:rsidRPr="002B65BB" w:rsidRDefault="00CD01A1" w:rsidP="002B65BB">
      <w:pPr>
        <w:rPr>
          <w:rFonts w:ascii="Times New Roman" w:hAnsi="Times New Roman"/>
          <w:b/>
          <w:i/>
          <w:u w:val="single"/>
        </w:rPr>
      </w:pPr>
      <w:r w:rsidRPr="006A41A7">
        <w:rPr>
          <w:rFonts w:ascii="Times New Roman" w:hAnsi="Times New Roman"/>
          <w:b/>
          <w:i/>
          <w:u w:val="single"/>
        </w:rPr>
        <w:t xml:space="preserve">Таблица№3 </w:t>
      </w:r>
      <w:r>
        <w:rPr>
          <w:rFonts w:ascii="Times New Roman" w:hAnsi="Times New Roman"/>
          <w:b/>
          <w:i/>
          <w:u w:val="single"/>
        </w:rPr>
        <w:t xml:space="preserve">    </w:t>
      </w:r>
      <w:r w:rsidRPr="00C87972">
        <w:rPr>
          <w:rFonts w:ascii="Times New Roman" w:hAnsi="Times New Roman"/>
          <w:b/>
          <w:u w:val="single"/>
        </w:rPr>
        <w:t>“Расход энергии человеком массой 70 кг в повседневной жизни”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559"/>
      </w:tblGrid>
      <w:tr w:rsidR="00CD01A1" w:rsidRPr="007C6538" w:rsidTr="007C6538">
        <w:tc>
          <w:tcPr>
            <w:tcW w:w="4361" w:type="dxa"/>
          </w:tcPr>
          <w:p w:rsidR="00CD01A1" w:rsidRPr="007C6538" w:rsidRDefault="00CD01A1" w:rsidP="007C65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Вид деятельности</w:t>
            </w:r>
          </w:p>
        </w:tc>
        <w:tc>
          <w:tcPr>
            <w:tcW w:w="1559" w:type="dxa"/>
          </w:tcPr>
          <w:p w:rsidR="00CD01A1" w:rsidRPr="007C6538" w:rsidRDefault="00CD01A1" w:rsidP="007C653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Расход эне</w:t>
            </w:r>
            <w:r w:rsidRPr="007C6538">
              <w:rPr>
                <w:rFonts w:ascii="Times New Roman" w:hAnsi="Times New Roman"/>
                <w:lang w:eastAsia="ru-RU"/>
              </w:rPr>
              <w:t>р</w:t>
            </w:r>
            <w:r w:rsidRPr="007C6538">
              <w:rPr>
                <w:rFonts w:ascii="Times New Roman" w:hAnsi="Times New Roman"/>
                <w:lang w:eastAsia="ru-RU"/>
              </w:rPr>
              <w:t>гии</w:t>
            </w:r>
          </w:p>
          <w:p w:rsidR="00CD01A1" w:rsidRPr="007C6538" w:rsidRDefault="00CD01A1" w:rsidP="007C65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D01A1" w:rsidRPr="007C6538" w:rsidTr="007C6538">
        <w:tc>
          <w:tcPr>
            <w:tcW w:w="436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Еда, 30 мин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Ходьба, 10 мин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Работа за письменным столом, 1 час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Спуск по лестнице, 5 мин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Подъём по лестнице, 10 мин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Вождение автомобиля, 2 часа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Подметание пола, 2 часа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Глажение одежды, 1 час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Мытье окон, 1 час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Сон, 8 часов</w:t>
            </w:r>
          </w:p>
        </w:tc>
        <w:tc>
          <w:tcPr>
            <w:tcW w:w="1559" w:type="dxa"/>
          </w:tcPr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40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30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110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70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180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350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560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270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250 ккал</w:t>
            </w:r>
          </w:p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580 ккал</w:t>
            </w:r>
          </w:p>
        </w:tc>
      </w:tr>
    </w:tbl>
    <w:p w:rsidR="00CD01A1" w:rsidRDefault="00CD01A1" w:rsidP="002B65BB">
      <w:pPr>
        <w:spacing w:line="240" w:lineRule="auto"/>
        <w:rPr>
          <w:rFonts w:ascii="Times New Roman" w:hAnsi="Times New Roman"/>
        </w:rPr>
      </w:pPr>
    </w:p>
    <w:p w:rsidR="00CD01A1" w:rsidRDefault="00CD01A1" w:rsidP="002B65BB">
      <w:pPr>
        <w:spacing w:line="240" w:lineRule="auto"/>
        <w:rPr>
          <w:rFonts w:ascii="Times New Roman" w:hAnsi="Times New Roman"/>
          <w:b/>
          <w:i/>
          <w:u w:val="single"/>
        </w:rPr>
      </w:pPr>
    </w:p>
    <w:p w:rsidR="00CD01A1" w:rsidRDefault="00CD01A1" w:rsidP="002B65BB">
      <w:pPr>
        <w:spacing w:line="240" w:lineRule="auto"/>
        <w:rPr>
          <w:rFonts w:ascii="Times New Roman" w:hAnsi="Times New Roman"/>
          <w:b/>
          <w:i/>
          <w:u w:val="single"/>
        </w:rPr>
      </w:pPr>
      <w:r w:rsidRPr="006A41A7">
        <w:rPr>
          <w:rFonts w:ascii="Times New Roman" w:hAnsi="Times New Roman"/>
          <w:b/>
          <w:i/>
          <w:u w:val="single"/>
        </w:rPr>
        <w:t xml:space="preserve">Таблица №4  </w:t>
      </w:r>
    </w:p>
    <w:p w:rsidR="00CD01A1" w:rsidRPr="002B65BB" w:rsidRDefault="00CD01A1" w:rsidP="002B65BB">
      <w:pPr>
        <w:spacing w:line="240" w:lineRule="auto"/>
        <w:rPr>
          <w:rFonts w:ascii="Times New Roman" w:hAnsi="Times New Roman"/>
          <w:b/>
          <w:i/>
          <w:u w:val="single"/>
        </w:rPr>
      </w:pPr>
      <w:r w:rsidRPr="00C87972">
        <w:rPr>
          <w:rFonts w:ascii="Times New Roman" w:hAnsi="Times New Roman"/>
          <w:b/>
          <w:u w:val="single"/>
        </w:rPr>
        <w:t>«Энерготраты «стандартного» человека (массой 60 кг) при различных видах деятельности, ккал/ч».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2268"/>
      </w:tblGrid>
      <w:tr w:rsidR="00CD01A1" w:rsidRPr="007C6538" w:rsidTr="00D204A5">
        <w:tc>
          <w:tcPr>
            <w:tcW w:w="5920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Вид деятельности</w:t>
            </w:r>
          </w:p>
        </w:tc>
        <w:tc>
          <w:tcPr>
            <w:tcW w:w="2268" w:type="dxa"/>
          </w:tcPr>
          <w:p w:rsidR="00CD01A1" w:rsidRPr="007C6538" w:rsidRDefault="00CD01A1" w:rsidP="007C6538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энерготраты ккал/ч</w:t>
            </w:r>
          </w:p>
        </w:tc>
      </w:tr>
      <w:tr w:rsidR="00CD01A1" w:rsidRPr="007C6538" w:rsidTr="00D204A5">
        <w:tc>
          <w:tcPr>
            <w:tcW w:w="5920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Сон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Отдых лежа без сна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Чтение вслух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Делопроизводство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Работа в лаборатории сидя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Домашняя работа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7C653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мытьё</w:t>
            </w:r>
            <w:r w:rsidRPr="007C6538">
              <w:rPr>
                <w:rFonts w:ascii="Times New Roman" w:hAnsi="Times New Roman"/>
                <w:lang w:eastAsia="ru-RU"/>
              </w:rPr>
              <w:t xml:space="preserve"> посуды, гла</w:t>
            </w:r>
            <w:r>
              <w:rPr>
                <w:rFonts w:ascii="Times New Roman" w:hAnsi="Times New Roman"/>
                <w:lang w:eastAsia="ru-RU"/>
              </w:rPr>
              <w:t>женее, уборка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Работа в лаборатории стоя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Спокойная ходьба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Быстрая ходьба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Бег трусцой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Ходьба на лыжах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Гребля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Езда на велосипеде</w:t>
            </w:r>
            <w:r w:rsidRPr="007C6538">
              <w:rPr>
                <w:rFonts w:ascii="Times New Roman" w:hAnsi="Times New Roman"/>
                <w:lang w:eastAsia="ru-RU"/>
              </w:rPr>
              <w:tab/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Катание на коньках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Плавание</w:t>
            </w:r>
          </w:p>
        </w:tc>
        <w:tc>
          <w:tcPr>
            <w:tcW w:w="2268" w:type="dxa"/>
          </w:tcPr>
          <w:p w:rsidR="00CD01A1" w:rsidRPr="007C6538" w:rsidRDefault="00CD01A1" w:rsidP="007C653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 xml:space="preserve">  50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65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90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100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110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120—240</w:t>
            </w:r>
          </w:p>
          <w:p w:rsidR="00CD01A1" w:rsidRPr="007C6538" w:rsidRDefault="00CD01A1" w:rsidP="00D204A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C6538">
              <w:rPr>
                <w:rFonts w:ascii="Times New Roman" w:hAnsi="Times New Roman"/>
                <w:lang w:eastAsia="ru-RU"/>
              </w:rPr>
              <w:t>160—170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190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300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360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420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150-360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210—540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180—600</w:t>
            </w:r>
          </w:p>
          <w:p w:rsidR="00CD01A1" w:rsidRPr="007C6538" w:rsidRDefault="00CD01A1" w:rsidP="007C6538">
            <w:pPr>
              <w:spacing w:after="0" w:line="240" w:lineRule="auto"/>
              <w:ind w:firstLine="105"/>
              <w:jc w:val="both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180—400</w:t>
            </w:r>
          </w:p>
        </w:tc>
      </w:tr>
    </w:tbl>
    <w:p w:rsidR="00CD01A1" w:rsidRDefault="00CD01A1" w:rsidP="002B65BB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CD01A1" w:rsidRDefault="00CD01A1" w:rsidP="00E14C0C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CD01A1" w:rsidRPr="00D4083F" w:rsidRDefault="00CD01A1" w:rsidP="00E14C0C">
      <w:pPr>
        <w:spacing w:after="0"/>
        <w:jc w:val="both"/>
        <w:rPr>
          <w:rFonts w:ascii="Times New Roman" w:hAnsi="Times New Roman"/>
          <w:b/>
          <w:u w:val="single"/>
        </w:rPr>
      </w:pPr>
      <w:r w:rsidRPr="00D4083F">
        <w:rPr>
          <w:rFonts w:ascii="Times New Roman" w:hAnsi="Times New Roman"/>
          <w:b/>
          <w:u w:val="single"/>
        </w:rPr>
        <w:t>Биологические задачи</w:t>
      </w:r>
    </w:p>
    <w:p w:rsidR="00CD01A1" w:rsidRPr="000E4F30" w:rsidRDefault="00CD01A1" w:rsidP="001763A6">
      <w:pPr>
        <w:pStyle w:val="ListParagraph"/>
        <w:numPr>
          <w:ilvl w:val="0"/>
          <w:numId w:val="16"/>
        </w:numPr>
        <w:spacing w:after="0"/>
        <w:ind w:right="57"/>
        <w:jc w:val="both"/>
        <w:rPr>
          <w:rFonts w:ascii="Times New Roman" w:hAnsi="Times New Roman"/>
        </w:rPr>
      </w:pPr>
      <w:r w:rsidRPr="000E4F30">
        <w:rPr>
          <w:rFonts w:ascii="Times New Roman" w:hAnsi="Times New Roman"/>
        </w:rPr>
        <w:t>В пищевой рацион обязательно должны входить белки, жиры, углеводы, однако полным людям не рекомендуется употреблять много углеводов. Объясните, почему?</w:t>
      </w:r>
    </w:p>
    <w:p w:rsidR="00CD01A1" w:rsidRPr="000E4F30" w:rsidRDefault="00CD01A1" w:rsidP="001763A6">
      <w:pPr>
        <w:pStyle w:val="ListParagraph"/>
        <w:numPr>
          <w:ilvl w:val="0"/>
          <w:numId w:val="16"/>
        </w:numPr>
        <w:spacing w:after="0"/>
        <w:ind w:right="57"/>
        <w:jc w:val="both"/>
        <w:rPr>
          <w:rFonts w:ascii="Times New Roman" w:hAnsi="Times New Roman"/>
        </w:rPr>
      </w:pPr>
      <w:r w:rsidRPr="000E4F30">
        <w:rPr>
          <w:rFonts w:ascii="Times New Roman" w:hAnsi="Times New Roman"/>
        </w:rPr>
        <w:t>Оказывается, в нормах питания для работников тяжелого физического труда предусматривается относительное увеличение углеводов. Почему?</w:t>
      </w:r>
    </w:p>
    <w:p w:rsidR="00CD01A1" w:rsidRPr="000E4F30" w:rsidRDefault="00CD01A1" w:rsidP="001763A6">
      <w:pPr>
        <w:pStyle w:val="ListParagraph"/>
        <w:numPr>
          <w:ilvl w:val="0"/>
          <w:numId w:val="16"/>
        </w:numPr>
        <w:spacing w:after="0"/>
        <w:ind w:right="57"/>
        <w:jc w:val="both"/>
        <w:rPr>
          <w:rFonts w:ascii="Times New Roman" w:hAnsi="Times New Roman"/>
        </w:rPr>
      </w:pPr>
      <w:r w:rsidRPr="000E4F30">
        <w:rPr>
          <w:rFonts w:ascii="Times New Roman" w:hAnsi="Times New Roman"/>
        </w:rPr>
        <w:t>Современная медицинская наука считает. Что в рацион питания всех людей должны входить в достаточном количестве сырые овощи и фрукты. Объясните, почему?</w:t>
      </w:r>
    </w:p>
    <w:p w:rsidR="00CD01A1" w:rsidRPr="00D4083F" w:rsidRDefault="00CD01A1" w:rsidP="00E14C0C">
      <w:pPr>
        <w:spacing w:after="0"/>
        <w:jc w:val="both"/>
        <w:rPr>
          <w:rFonts w:ascii="Times New Roman" w:hAnsi="Times New Roman"/>
          <w:b/>
          <w:iCs/>
        </w:rPr>
      </w:pPr>
    </w:p>
    <w:p w:rsidR="00CD01A1" w:rsidRPr="002B65BB" w:rsidRDefault="00CD01A1" w:rsidP="002B65BB">
      <w:pPr>
        <w:spacing w:after="0"/>
        <w:jc w:val="both"/>
        <w:rPr>
          <w:rFonts w:ascii="Times New Roman" w:hAnsi="Times New Roman"/>
          <w:b/>
          <w:iCs/>
          <w:u w:val="single"/>
        </w:rPr>
      </w:pPr>
      <w:r w:rsidRPr="002B65BB">
        <w:rPr>
          <w:rFonts w:ascii="Times New Roman" w:hAnsi="Times New Roman"/>
          <w:b/>
          <w:iCs/>
          <w:u w:val="single"/>
        </w:rPr>
        <w:t>Как вы понимаете высказывания:</w:t>
      </w:r>
    </w:p>
    <w:p w:rsidR="00CD01A1" w:rsidRPr="000E4F30" w:rsidRDefault="00CD01A1" w:rsidP="001763A6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iCs/>
        </w:rPr>
      </w:pPr>
      <w:r w:rsidRPr="000E4F30">
        <w:rPr>
          <w:rFonts w:ascii="Times New Roman" w:hAnsi="Times New Roman"/>
          <w:iCs/>
        </w:rPr>
        <w:t xml:space="preserve">«Здоровье выпрашивают себе люди у богов, но то, что в их собственной власти – сохранить его, об этом они не задумываются»                          </w:t>
      </w:r>
      <w:r>
        <w:rPr>
          <w:rFonts w:ascii="Times New Roman" w:hAnsi="Times New Roman"/>
          <w:iCs/>
        </w:rPr>
        <w:t xml:space="preserve">                            </w:t>
      </w:r>
      <w:r w:rsidRPr="000E4F30">
        <w:rPr>
          <w:rFonts w:ascii="Times New Roman" w:hAnsi="Times New Roman"/>
          <w:i/>
          <w:iCs/>
        </w:rPr>
        <w:t>Демокрит 460-370 гг. до н. э.</w:t>
      </w:r>
    </w:p>
    <w:p w:rsidR="00CD01A1" w:rsidRPr="000E4F30" w:rsidRDefault="00CD01A1" w:rsidP="005416E3">
      <w:pPr>
        <w:spacing w:after="0"/>
        <w:ind w:left="1146"/>
        <w:jc w:val="both"/>
        <w:rPr>
          <w:rFonts w:ascii="Times New Roman" w:hAnsi="Times New Roman"/>
          <w:iCs/>
        </w:rPr>
      </w:pPr>
    </w:p>
    <w:p w:rsidR="00CD01A1" w:rsidRPr="000E4F30" w:rsidRDefault="00CD01A1" w:rsidP="001763A6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u w:val="single"/>
        </w:rPr>
      </w:pPr>
      <w:r w:rsidRPr="000E4F30">
        <w:rPr>
          <w:rFonts w:ascii="Times New Roman" w:hAnsi="Times New Roman"/>
          <w:iCs/>
        </w:rPr>
        <w:t xml:space="preserve">«Если чрезмерное и исключительное увлечение едой есть животность, то высокомерное невнимание к еде есть неблагоразумие, и истина здесь, как и всюду лежит в середине».  </w:t>
      </w:r>
      <w:r w:rsidRPr="000E4F30">
        <w:rPr>
          <w:rFonts w:ascii="Times New Roman" w:hAnsi="Times New Roman"/>
          <w:i/>
        </w:rPr>
        <w:t>И.П.Павлов</w:t>
      </w:r>
    </w:p>
    <w:p w:rsidR="00CD01A1" w:rsidRDefault="00CD01A1" w:rsidP="00C87972">
      <w:pPr>
        <w:tabs>
          <w:tab w:val="left" w:pos="9180"/>
        </w:tabs>
        <w:rPr>
          <w:rFonts w:ascii="Times New Roman" w:hAnsi="Times New Roman"/>
        </w:rPr>
      </w:pPr>
    </w:p>
    <w:p w:rsidR="00CD01A1" w:rsidRDefault="00CD01A1" w:rsidP="004F3F83">
      <w:pPr>
        <w:spacing w:after="0"/>
        <w:jc w:val="right"/>
        <w:rPr>
          <w:rFonts w:ascii="Times New Roman" w:hAnsi="Times New Roman"/>
          <w:b/>
          <w:i/>
          <w:u w:val="single"/>
        </w:rPr>
      </w:pPr>
    </w:p>
    <w:p w:rsidR="00CD01A1" w:rsidRDefault="00CD01A1" w:rsidP="004F3F83">
      <w:pPr>
        <w:spacing w:after="0"/>
        <w:jc w:val="right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br w:type="page"/>
        <w:t xml:space="preserve">Приложение 1 </w:t>
      </w:r>
    </w:p>
    <w:p w:rsidR="00CD01A1" w:rsidRPr="004F3F83" w:rsidRDefault="00CD01A1" w:rsidP="004F3F83">
      <w:pPr>
        <w:spacing w:after="0"/>
        <w:jc w:val="right"/>
        <w:rPr>
          <w:rFonts w:ascii="Times New Roman" w:hAnsi="Times New Roman"/>
        </w:rPr>
      </w:pPr>
      <w:r w:rsidRPr="00E14C0C">
        <w:rPr>
          <w:rFonts w:ascii="Times New Roman" w:hAnsi="Times New Roman"/>
          <w:b/>
          <w:u w:val="single"/>
        </w:rPr>
        <w:t>(домашнее задание)</w:t>
      </w:r>
    </w:p>
    <w:p w:rsidR="00CD01A1" w:rsidRDefault="00CD01A1" w:rsidP="002F77B3">
      <w:pPr>
        <w:spacing w:after="0"/>
        <w:jc w:val="both"/>
        <w:rPr>
          <w:rFonts w:ascii="Times New Roman" w:hAnsi="Times New Roman"/>
          <w:b/>
        </w:rPr>
      </w:pPr>
      <w:r w:rsidRPr="002F77B3">
        <w:rPr>
          <w:rFonts w:ascii="Times New Roman" w:hAnsi="Times New Roman"/>
          <w:b/>
          <w:i/>
          <w:u w:val="single"/>
        </w:rPr>
        <w:t xml:space="preserve">Таблица </w:t>
      </w:r>
      <w:r w:rsidRPr="00B41D98">
        <w:rPr>
          <w:rFonts w:ascii="Times New Roman" w:hAnsi="Times New Roman"/>
          <w:b/>
        </w:rPr>
        <w:t xml:space="preserve"> </w:t>
      </w:r>
    </w:p>
    <w:p w:rsidR="00CD01A1" w:rsidRDefault="00CD01A1" w:rsidP="002F77B3">
      <w:pPr>
        <w:spacing w:after="0"/>
        <w:ind w:left="851" w:hanging="284"/>
        <w:jc w:val="both"/>
        <w:rPr>
          <w:rFonts w:ascii="Times New Roman" w:hAnsi="Times New Roman"/>
        </w:rPr>
      </w:pPr>
      <w:r w:rsidRPr="002F77B3">
        <w:rPr>
          <w:rFonts w:ascii="Times New Roman" w:hAnsi="Times New Roman"/>
        </w:rPr>
        <w:t xml:space="preserve">«Физиологические нормы суточного потребления школьников к пищевым веществам </w:t>
      </w:r>
    </w:p>
    <w:p w:rsidR="00CD01A1" w:rsidRPr="0036632A" w:rsidRDefault="00CD01A1" w:rsidP="002F77B3">
      <w:pPr>
        <w:spacing w:after="0"/>
        <w:ind w:left="851" w:hanging="284"/>
        <w:jc w:val="both"/>
        <w:rPr>
          <w:rFonts w:ascii="Times New Roman" w:hAnsi="Times New Roman"/>
        </w:rPr>
      </w:pPr>
      <w:r w:rsidRPr="002F77B3">
        <w:rPr>
          <w:rFonts w:ascii="Times New Roman" w:hAnsi="Times New Roman"/>
        </w:rPr>
        <w:t>и калорийности рациона».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21"/>
        <w:gridCol w:w="806"/>
        <w:gridCol w:w="1340"/>
        <w:gridCol w:w="779"/>
        <w:gridCol w:w="1236"/>
        <w:gridCol w:w="1077"/>
        <w:gridCol w:w="1699"/>
      </w:tblGrid>
      <w:tr w:rsidR="00CD01A1" w:rsidRPr="007C6538" w:rsidTr="00AA7516">
        <w:trPr>
          <w:trHeight w:val="6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Белок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Жир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Углевод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Калорийность</w:t>
            </w:r>
          </w:p>
        </w:tc>
      </w:tr>
      <w:tr w:rsidR="00CD01A1" w:rsidRPr="007C6538" w:rsidTr="00AA7516">
        <w:trPr>
          <w:trHeight w:val="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Жив.белок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  <w:b/>
                <w:bCs/>
              </w:rPr>
              <w:t>Жив. жир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D01A1" w:rsidRPr="007C6538" w:rsidTr="00AA7516">
        <w:trPr>
          <w:trHeight w:val="1009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7-10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11- 13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14-17(мальчики)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14-17(девочки)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80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96</w:t>
            </w:r>
          </w:p>
          <w:p w:rsidR="00CD01A1" w:rsidRPr="008218C1" w:rsidRDefault="00CD01A1" w:rsidP="002F77B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8218C1">
              <w:rPr>
                <w:rFonts w:ascii="Times New Roman" w:hAnsi="Times New Roman"/>
                <w:highlight w:val="yellow"/>
              </w:rPr>
              <w:t>106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48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58</w:t>
            </w:r>
          </w:p>
          <w:p w:rsidR="00CD01A1" w:rsidRPr="008218C1" w:rsidRDefault="00CD01A1" w:rsidP="002F77B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8218C1">
              <w:rPr>
                <w:rFonts w:ascii="Times New Roman" w:hAnsi="Times New Roman"/>
                <w:highlight w:val="yellow"/>
              </w:rPr>
              <w:t>64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80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96</w:t>
            </w:r>
          </w:p>
          <w:p w:rsidR="00CD01A1" w:rsidRPr="008218C1" w:rsidRDefault="00CD01A1" w:rsidP="002F77B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8218C1">
              <w:rPr>
                <w:rFonts w:ascii="Times New Roman" w:hAnsi="Times New Roman"/>
                <w:highlight w:val="yellow"/>
              </w:rPr>
              <w:t>106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15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18</w:t>
            </w:r>
          </w:p>
          <w:p w:rsidR="00CD01A1" w:rsidRPr="008218C1" w:rsidRDefault="00CD01A1" w:rsidP="002F77B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8218C1">
              <w:rPr>
                <w:rFonts w:ascii="Times New Roman" w:hAnsi="Times New Roman"/>
                <w:highlight w:val="yellow"/>
              </w:rPr>
              <w:t>20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324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382</w:t>
            </w:r>
          </w:p>
          <w:p w:rsidR="00CD01A1" w:rsidRPr="008218C1" w:rsidRDefault="00CD01A1" w:rsidP="002F77B3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8218C1">
              <w:rPr>
                <w:rFonts w:ascii="Times New Roman" w:hAnsi="Times New Roman"/>
                <w:highlight w:val="yellow"/>
              </w:rPr>
              <w:t>422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2400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36632A">
              <w:rPr>
                <w:rFonts w:ascii="Times New Roman" w:hAnsi="Times New Roman"/>
              </w:rPr>
              <w:t>2850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3150</w:t>
            </w:r>
          </w:p>
          <w:p w:rsidR="00CD01A1" w:rsidRPr="0036632A" w:rsidRDefault="00CD01A1" w:rsidP="002F77B3">
            <w:pPr>
              <w:spacing w:after="0"/>
              <w:jc w:val="both"/>
              <w:rPr>
                <w:rFonts w:ascii="Times New Roman" w:hAnsi="Times New Roman"/>
              </w:rPr>
            </w:pPr>
            <w:r w:rsidRPr="008218C1">
              <w:rPr>
                <w:rFonts w:ascii="Times New Roman" w:hAnsi="Times New Roman"/>
                <w:highlight w:val="yellow"/>
              </w:rPr>
              <w:t>2750</w:t>
            </w:r>
          </w:p>
        </w:tc>
      </w:tr>
    </w:tbl>
    <w:p w:rsidR="00CD01A1" w:rsidRDefault="00CD01A1">
      <w:pPr>
        <w:rPr>
          <w:rFonts w:ascii="Times New Roman" w:hAnsi="Times New Roman"/>
        </w:rPr>
      </w:pPr>
    </w:p>
    <w:p w:rsidR="00CD01A1" w:rsidRDefault="00CD01A1" w:rsidP="001763A6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Разберите меню школьного завтрака и ответьте на вопросы.</w:t>
      </w:r>
    </w:p>
    <w:p w:rsidR="00CD01A1" w:rsidRDefault="00CD01A1" w:rsidP="0088234D">
      <w:pPr>
        <w:spacing w:after="0"/>
        <w:ind w:left="720"/>
        <w:jc w:val="both"/>
        <w:rPr>
          <w:rFonts w:ascii="Times New Roman" w:hAnsi="Times New Roman"/>
          <w:b/>
        </w:rPr>
      </w:pPr>
    </w:p>
    <w:p w:rsidR="00CD01A1" w:rsidRPr="002B65BB" w:rsidRDefault="00CD01A1" w:rsidP="0088234D">
      <w:pPr>
        <w:spacing w:after="0"/>
        <w:ind w:left="720"/>
        <w:jc w:val="both"/>
        <w:rPr>
          <w:rFonts w:ascii="Times New Roman" w:hAnsi="Times New Roman"/>
          <w:b/>
        </w:rPr>
      </w:pPr>
      <w:r w:rsidRPr="002B65BB">
        <w:rPr>
          <w:rFonts w:ascii="Times New Roman" w:hAnsi="Times New Roman"/>
          <w:b/>
        </w:rPr>
        <w:t>Меню школьного завтрака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5"/>
        <w:gridCol w:w="1276"/>
      </w:tblGrid>
      <w:tr w:rsidR="00CD01A1" w:rsidRPr="002B65BB" w:rsidTr="007C6538">
        <w:tc>
          <w:tcPr>
            <w:tcW w:w="3402" w:type="dxa"/>
          </w:tcPr>
          <w:p w:rsidR="00CD01A1" w:rsidRPr="002B65BB" w:rsidRDefault="00CD01A1" w:rsidP="001763A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Колбаса вареная</w:t>
            </w:r>
          </w:p>
        </w:tc>
        <w:tc>
          <w:tcPr>
            <w:tcW w:w="1275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50г</w:t>
            </w:r>
          </w:p>
        </w:tc>
        <w:tc>
          <w:tcPr>
            <w:tcW w:w="1276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150,5 кал</w:t>
            </w:r>
          </w:p>
        </w:tc>
      </w:tr>
      <w:tr w:rsidR="00CD01A1" w:rsidRPr="002B65BB" w:rsidTr="007C6538">
        <w:tc>
          <w:tcPr>
            <w:tcW w:w="3402" w:type="dxa"/>
          </w:tcPr>
          <w:p w:rsidR="00CD01A1" w:rsidRPr="002B65BB" w:rsidRDefault="00CD01A1" w:rsidP="001763A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Пюре картофельное</w:t>
            </w:r>
          </w:p>
        </w:tc>
        <w:tc>
          <w:tcPr>
            <w:tcW w:w="1275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150г</w:t>
            </w:r>
          </w:p>
        </w:tc>
        <w:tc>
          <w:tcPr>
            <w:tcW w:w="1276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124,5 кал</w:t>
            </w:r>
          </w:p>
        </w:tc>
      </w:tr>
      <w:tr w:rsidR="00CD01A1" w:rsidRPr="002B65BB" w:rsidTr="007C6538">
        <w:tc>
          <w:tcPr>
            <w:tcW w:w="3402" w:type="dxa"/>
          </w:tcPr>
          <w:p w:rsidR="00CD01A1" w:rsidRPr="002B65BB" w:rsidRDefault="00CD01A1" w:rsidP="001763A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Чай с сахаром (20г)</w:t>
            </w:r>
          </w:p>
        </w:tc>
        <w:tc>
          <w:tcPr>
            <w:tcW w:w="1275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1 стакан</w:t>
            </w:r>
          </w:p>
        </w:tc>
        <w:tc>
          <w:tcPr>
            <w:tcW w:w="1276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74,8 кал</w:t>
            </w:r>
          </w:p>
        </w:tc>
      </w:tr>
      <w:tr w:rsidR="00CD01A1" w:rsidRPr="002B65BB" w:rsidTr="007C6538">
        <w:tc>
          <w:tcPr>
            <w:tcW w:w="3402" w:type="dxa"/>
          </w:tcPr>
          <w:p w:rsidR="00CD01A1" w:rsidRPr="002B65BB" w:rsidRDefault="00CD01A1" w:rsidP="001763A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Хлеб ржаной</w:t>
            </w:r>
          </w:p>
        </w:tc>
        <w:tc>
          <w:tcPr>
            <w:tcW w:w="1275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30г</w:t>
            </w:r>
          </w:p>
        </w:tc>
        <w:tc>
          <w:tcPr>
            <w:tcW w:w="1276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70 кал</w:t>
            </w:r>
          </w:p>
        </w:tc>
      </w:tr>
      <w:tr w:rsidR="00CD01A1" w:rsidRPr="002B65BB" w:rsidTr="007C6538">
        <w:tc>
          <w:tcPr>
            <w:tcW w:w="3402" w:type="dxa"/>
          </w:tcPr>
          <w:p w:rsidR="00CD01A1" w:rsidRPr="002B65BB" w:rsidRDefault="00CD01A1" w:rsidP="001763A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Булочка (сдоба)</w:t>
            </w:r>
          </w:p>
        </w:tc>
        <w:tc>
          <w:tcPr>
            <w:tcW w:w="1275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100г</w:t>
            </w:r>
          </w:p>
        </w:tc>
        <w:tc>
          <w:tcPr>
            <w:tcW w:w="1276" w:type="dxa"/>
          </w:tcPr>
          <w:p w:rsidR="00CD01A1" w:rsidRPr="002B65BB" w:rsidRDefault="00CD01A1" w:rsidP="008823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2B65BB">
              <w:rPr>
                <w:rFonts w:ascii="Times New Roman" w:hAnsi="Times New Roman"/>
                <w:lang w:eastAsia="ru-RU"/>
              </w:rPr>
              <w:t>288 кал</w:t>
            </w:r>
          </w:p>
        </w:tc>
      </w:tr>
      <w:tr w:rsidR="00CD01A1" w:rsidRPr="002B65BB" w:rsidTr="006838D7">
        <w:tc>
          <w:tcPr>
            <w:tcW w:w="4677" w:type="dxa"/>
            <w:gridSpan w:val="2"/>
          </w:tcPr>
          <w:p w:rsidR="00CD01A1" w:rsidRPr="002B65BB" w:rsidRDefault="00CD01A1" w:rsidP="0088234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65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CD01A1" w:rsidRPr="002B65BB" w:rsidRDefault="00CD01A1" w:rsidP="008823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2B65B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?</w:t>
            </w:r>
          </w:p>
        </w:tc>
      </w:tr>
    </w:tbl>
    <w:p w:rsidR="00CD01A1" w:rsidRPr="002B65BB" w:rsidRDefault="00CD01A1" w:rsidP="0088234D">
      <w:pPr>
        <w:pStyle w:val="ListParagraph"/>
        <w:spacing w:after="0"/>
        <w:ind w:left="851"/>
        <w:jc w:val="both"/>
        <w:rPr>
          <w:rFonts w:ascii="Times New Roman" w:hAnsi="Times New Roman"/>
        </w:rPr>
      </w:pPr>
    </w:p>
    <w:p w:rsidR="00CD01A1" w:rsidRPr="002B65BB" w:rsidRDefault="00CD01A1" w:rsidP="001763A6">
      <w:pPr>
        <w:pStyle w:val="ListParagraph"/>
        <w:numPr>
          <w:ilvl w:val="1"/>
          <w:numId w:val="19"/>
        </w:numPr>
        <w:spacing w:after="0"/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Сколько </w:t>
      </w:r>
      <w:r w:rsidRPr="002B65BB">
        <w:rPr>
          <w:rFonts w:ascii="Times New Roman" w:hAnsi="Times New Roman"/>
        </w:rPr>
        <w:t>кал составляет этот завтрак?</w:t>
      </w:r>
    </w:p>
    <w:p w:rsidR="00CD01A1" w:rsidRPr="002B65BB" w:rsidRDefault="00CD01A1" w:rsidP="001763A6">
      <w:pPr>
        <w:pStyle w:val="ListParagraph"/>
        <w:numPr>
          <w:ilvl w:val="1"/>
          <w:numId w:val="19"/>
        </w:numPr>
        <w:spacing w:after="0"/>
        <w:ind w:left="284" w:firstLine="567"/>
        <w:jc w:val="both"/>
        <w:rPr>
          <w:rFonts w:ascii="Times New Roman" w:hAnsi="Times New Roman"/>
        </w:rPr>
      </w:pPr>
      <w:r w:rsidRPr="002B65BB">
        <w:rPr>
          <w:rFonts w:ascii="Times New Roman" w:hAnsi="Times New Roman"/>
        </w:rPr>
        <w:t>Сколько % это составляет от суточной потребности в энергии?</w:t>
      </w:r>
    </w:p>
    <w:p w:rsidR="00CD01A1" w:rsidRPr="002B65BB" w:rsidRDefault="00CD01A1" w:rsidP="001763A6">
      <w:pPr>
        <w:pStyle w:val="ListParagraph"/>
        <w:numPr>
          <w:ilvl w:val="1"/>
          <w:numId w:val="19"/>
        </w:numPr>
        <w:spacing w:after="0"/>
        <w:ind w:left="284" w:firstLine="567"/>
        <w:jc w:val="both"/>
        <w:rPr>
          <w:rFonts w:ascii="Times New Roman" w:hAnsi="Times New Roman"/>
        </w:rPr>
      </w:pPr>
      <w:r w:rsidRPr="002B65BB">
        <w:rPr>
          <w:rFonts w:ascii="Times New Roman" w:hAnsi="Times New Roman"/>
        </w:rPr>
        <w:t>Можно ли его заменить пакетом чипсов и стаканом газировки?</w:t>
      </w:r>
    </w:p>
    <w:p w:rsidR="00CD01A1" w:rsidRPr="002B65BB" w:rsidRDefault="00CD01A1" w:rsidP="001763A6">
      <w:pPr>
        <w:pStyle w:val="ListParagraph"/>
        <w:numPr>
          <w:ilvl w:val="1"/>
          <w:numId w:val="19"/>
        </w:numPr>
        <w:spacing w:after="0"/>
        <w:ind w:left="284" w:firstLine="567"/>
        <w:jc w:val="both"/>
        <w:rPr>
          <w:rFonts w:ascii="Times New Roman" w:hAnsi="Times New Roman"/>
        </w:rPr>
      </w:pPr>
      <w:r w:rsidRPr="002B65BB">
        <w:rPr>
          <w:rFonts w:ascii="Times New Roman" w:hAnsi="Times New Roman"/>
        </w:rPr>
        <w:t>Соответствует ли такой завтрак подростковому возрасту? Почему?</w:t>
      </w:r>
    </w:p>
    <w:p w:rsidR="00CD01A1" w:rsidRDefault="00CD01A1" w:rsidP="004F3F83">
      <w:pPr>
        <w:spacing w:after="0"/>
        <w:jc w:val="both"/>
        <w:rPr>
          <w:rFonts w:ascii="Times New Roman" w:hAnsi="Times New Roman"/>
          <w:b/>
          <w:i/>
          <w:u w:val="single"/>
        </w:rPr>
      </w:pPr>
    </w:p>
    <w:p w:rsidR="00CD01A1" w:rsidRDefault="00CD01A1" w:rsidP="001763A6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Дайте пояснение пословицам используя знания о обмене веществ и энергии</w:t>
      </w:r>
    </w:p>
    <w:p w:rsidR="00CD01A1" w:rsidRDefault="00CD01A1" w:rsidP="005606AD">
      <w:pPr>
        <w:spacing w:after="0"/>
        <w:ind w:left="540"/>
        <w:jc w:val="both"/>
        <w:rPr>
          <w:rFonts w:ascii="Times New Roman" w:hAnsi="Times New Roman"/>
          <w:b/>
        </w:rPr>
      </w:pPr>
    </w:p>
    <w:p w:rsidR="00CD01A1" w:rsidRPr="005606AD" w:rsidRDefault="00CD01A1" w:rsidP="005606AD">
      <w:pPr>
        <w:spacing w:after="0"/>
        <w:ind w:left="540"/>
        <w:jc w:val="both"/>
        <w:rPr>
          <w:rFonts w:ascii="Times New Roman" w:hAnsi="Times New Roman"/>
          <w:b/>
        </w:rPr>
      </w:pPr>
      <w:r w:rsidRPr="005606AD">
        <w:rPr>
          <w:rFonts w:ascii="Times New Roman" w:hAnsi="Times New Roman"/>
          <w:b/>
        </w:rPr>
        <w:t xml:space="preserve">Пословицы: </w:t>
      </w:r>
    </w:p>
    <w:p w:rsidR="00CD01A1" w:rsidRPr="004F3F83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Pr="004F3F83">
        <w:rPr>
          <w:rFonts w:ascii="Times New Roman" w:hAnsi="Times New Roman"/>
          <w:bCs/>
        </w:rPr>
        <w:t>Завтрак съешь сам, обедом поделись с дру</w:t>
      </w:r>
      <w:r>
        <w:rPr>
          <w:rFonts w:ascii="Times New Roman" w:hAnsi="Times New Roman"/>
          <w:bCs/>
        </w:rPr>
        <w:t>гом, а ужин отдай врагу»</w:t>
      </w:r>
    </w:p>
    <w:p w:rsidR="00CD01A1" w:rsidRPr="004F3F83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  <w:bCs/>
        </w:rPr>
      </w:pPr>
      <w:r w:rsidRPr="004F3F8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«Как полопаешь, так и потопаешь»</w:t>
      </w:r>
    </w:p>
    <w:p w:rsidR="00CD01A1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Pr="0036632A">
        <w:rPr>
          <w:rFonts w:ascii="Times New Roman" w:hAnsi="Times New Roman"/>
          <w:bCs/>
        </w:rPr>
        <w:t>Кто как работает, тот так и ест</w:t>
      </w:r>
      <w:r>
        <w:rPr>
          <w:rFonts w:ascii="Times New Roman" w:hAnsi="Times New Roman"/>
          <w:bCs/>
        </w:rPr>
        <w:t>»</w:t>
      </w:r>
    </w:p>
    <w:p w:rsidR="00CD01A1" w:rsidRPr="0036632A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</w:rPr>
      </w:pPr>
      <w:r w:rsidRPr="0036632A">
        <w:rPr>
          <w:rFonts w:ascii="Times New Roman" w:hAnsi="Times New Roman"/>
          <w:bCs/>
        </w:rPr>
        <w:t>«Свою болезнь ищи на дне тарелки».</w:t>
      </w:r>
    </w:p>
    <w:p w:rsidR="00CD01A1" w:rsidRPr="0036632A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6632A">
        <w:rPr>
          <w:rFonts w:ascii="Times New Roman" w:hAnsi="Times New Roman"/>
        </w:rPr>
        <w:t>Мы едим для того, чтобы жить, а не живем для того</w:t>
      </w:r>
      <w:r w:rsidRPr="0036632A">
        <w:rPr>
          <w:rFonts w:ascii="Times New Roman" w:hAnsi="Times New Roman"/>
          <w:b/>
        </w:rPr>
        <w:t xml:space="preserve">, </w:t>
      </w:r>
      <w:r w:rsidRPr="0036632A">
        <w:rPr>
          <w:rFonts w:ascii="Times New Roman" w:hAnsi="Times New Roman"/>
        </w:rPr>
        <w:t>чтобы есть</w:t>
      </w:r>
      <w:r>
        <w:rPr>
          <w:rFonts w:ascii="Times New Roman" w:hAnsi="Times New Roman"/>
        </w:rPr>
        <w:t>»</w:t>
      </w:r>
    </w:p>
    <w:p w:rsidR="00CD01A1" w:rsidRPr="0036632A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6632A">
        <w:rPr>
          <w:rFonts w:ascii="Times New Roman" w:hAnsi="Times New Roman"/>
        </w:rPr>
        <w:t>Не ложись сытым – встанешь здоровым</w:t>
      </w:r>
      <w:r>
        <w:rPr>
          <w:rFonts w:ascii="Times New Roman" w:hAnsi="Times New Roman"/>
        </w:rPr>
        <w:t>»</w:t>
      </w:r>
    </w:p>
    <w:p w:rsidR="00CD01A1" w:rsidRPr="0036632A" w:rsidRDefault="00CD01A1" w:rsidP="00F129CD">
      <w:pPr>
        <w:numPr>
          <w:ilvl w:val="0"/>
          <w:numId w:val="6"/>
        </w:numPr>
        <w:spacing w:after="0"/>
        <w:ind w:left="57" w:right="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6632A">
        <w:rPr>
          <w:rFonts w:ascii="Times New Roman" w:hAnsi="Times New Roman"/>
        </w:rPr>
        <w:t>Лакомств тысяча, а здоровье одно</w:t>
      </w:r>
      <w:r>
        <w:rPr>
          <w:rFonts w:ascii="Times New Roman" w:hAnsi="Times New Roman"/>
        </w:rPr>
        <w:t>»</w:t>
      </w:r>
    </w:p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p w:rsidR="00CD01A1" w:rsidRDefault="00CD01A1" w:rsidP="00C87972">
      <w:pPr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5"/>
        <w:gridCol w:w="5491"/>
      </w:tblGrid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  <w:tc>
          <w:tcPr>
            <w:tcW w:w="5491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2B65BB">
              <w:rPr>
                <w:rFonts w:ascii="Times New Roman" w:hAnsi="Times New Roman"/>
                <w:b/>
                <w:lang w:eastAsia="ru-RU"/>
              </w:rPr>
              <w:t xml:space="preserve">Вариант 2; </w:t>
            </w: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2B65BB">
              <w:rPr>
                <w:rFonts w:ascii="Times New Roman" w:hAnsi="Times New Roman"/>
                <w:b/>
                <w:lang w:eastAsia="ru-RU"/>
              </w:rPr>
              <w:t>Ф.И.                                             класс</w:t>
            </w:r>
          </w:p>
        </w:tc>
      </w:tr>
      <w:tr w:rsidR="00CD01A1" w:rsidRPr="007C6538" w:rsidTr="007C6538">
        <w:tc>
          <w:tcPr>
            <w:tcW w:w="5425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</w:tbl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5"/>
        <w:gridCol w:w="5491"/>
      </w:tblGrid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  <w:tc>
          <w:tcPr>
            <w:tcW w:w="5491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2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</w:tr>
      <w:tr w:rsidR="00CD01A1" w:rsidRPr="007C6538" w:rsidTr="007C6538">
        <w:tc>
          <w:tcPr>
            <w:tcW w:w="5425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163.8pt;margin-top:728.5pt;width:40.5pt;height:.05pt;z-index:251655168" o:connectortype="straight">
                  <v:stroke endarrow="block"/>
                </v:shape>
              </w:pict>
            </w: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</w:tbl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5"/>
        <w:gridCol w:w="5491"/>
      </w:tblGrid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  <w:tc>
          <w:tcPr>
            <w:tcW w:w="5491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2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</w:tr>
      <w:tr w:rsidR="00CD01A1" w:rsidRPr="007C6538" w:rsidTr="007C6538">
        <w:tc>
          <w:tcPr>
            <w:tcW w:w="5425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163.8pt;margin-top:728.5pt;width:40.5pt;height:.05pt;z-index:251656192" o:connectortype="straight">
                  <v:stroke endarrow="block"/>
                </v:shape>
              </w:pict>
            </w: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</w:tbl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5"/>
        <w:gridCol w:w="5491"/>
      </w:tblGrid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  <w:tc>
          <w:tcPr>
            <w:tcW w:w="5491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2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</w:tr>
      <w:tr w:rsidR="00CD01A1" w:rsidRPr="007C6538" w:rsidTr="007C6538">
        <w:tc>
          <w:tcPr>
            <w:tcW w:w="5425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163.8pt;margin-top:728.5pt;width:40.5pt;height:.05pt;z-index:251657216" o:connectortype="straight">
                  <v:stroke endarrow="block"/>
                </v:shape>
              </w:pict>
            </w: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</w:tbl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5"/>
        <w:gridCol w:w="5491"/>
      </w:tblGrid>
      <w:tr w:rsidR="00CD01A1" w:rsidRPr="007C6538" w:rsidTr="007C6538">
        <w:tc>
          <w:tcPr>
            <w:tcW w:w="5425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  <w:tc>
          <w:tcPr>
            <w:tcW w:w="5491" w:type="dxa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2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</w:tr>
      <w:tr w:rsidR="00CD01A1" w:rsidRPr="007C6538" w:rsidTr="007C6538">
        <w:tc>
          <w:tcPr>
            <w:tcW w:w="5425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163.8pt;margin-top:728.5pt;width:40.5pt;height:.05pt;z-index:251658240" o:connectortype="straight">
                  <v:stroke endarrow="block"/>
                </v:shape>
              </w:pict>
            </w: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</w:tbl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p w:rsidR="00CD01A1" w:rsidRDefault="00CD01A1" w:rsidP="002F77B3">
      <w:pPr>
        <w:spacing w:after="0"/>
        <w:jc w:val="both"/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"/>
        <w:gridCol w:w="4785"/>
        <w:gridCol w:w="322"/>
        <w:gridCol w:w="4464"/>
        <w:gridCol w:w="1027"/>
      </w:tblGrid>
      <w:tr w:rsidR="00CD01A1" w:rsidRPr="007C6538" w:rsidTr="00860C8D">
        <w:tc>
          <w:tcPr>
            <w:tcW w:w="5425" w:type="dxa"/>
            <w:gridSpan w:val="3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возможные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1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  <w:tc>
          <w:tcPr>
            <w:tcW w:w="5491" w:type="dxa"/>
            <w:gridSpan w:val="2"/>
          </w:tcPr>
          <w:p w:rsidR="00CD01A1" w:rsidRPr="007C6538" w:rsidRDefault="00CD01A1" w:rsidP="007C65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7C6538">
              <w:rPr>
                <w:rFonts w:ascii="Times New Roman" w:hAnsi="Times New Roman"/>
                <w:lang w:eastAsia="ru-RU"/>
              </w:rPr>
              <w:t>Выберите правильные превращения веществ в орг</w:t>
            </w:r>
            <w:r w:rsidRPr="007C6538">
              <w:rPr>
                <w:rFonts w:ascii="Times New Roman" w:hAnsi="Times New Roman"/>
                <w:lang w:eastAsia="ru-RU"/>
              </w:rPr>
              <w:t>а</w:t>
            </w:r>
            <w:r w:rsidRPr="007C6538">
              <w:rPr>
                <w:rFonts w:ascii="Times New Roman" w:hAnsi="Times New Roman"/>
                <w:lang w:eastAsia="ru-RU"/>
              </w:rPr>
              <w:t>низме и обведите их номера.</w:t>
            </w:r>
          </w:p>
          <w:p w:rsidR="00CD01A1" w:rsidRPr="007C6538" w:rsidRDefault="00CD01A1" w:rsidP="005606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7C6538">
              <w:rPr>
                <w:rFonts w:ascii="Times New Roman" w:hAnsi="Times New Roman"/>
                <w:b/>
                <w:lang w:eastAsia="ru-RU"/>
              </w:rPr>
              <w:t>Вариант 2</w:t>
            </w:r>
            <w:r>
              <w:rPr>
                <w:rFonts w:ascii="Times New Roman" w:hAnsi="Times New Roman"/>
                <w:b/>
                <w:lang w:eastAsia="ru-RU"/>
              </w:rPr>
              <w:t>;   Ф.И.                                             класс</w:t>
            </w:r>
          </w:p>
        </w:tc>
      </w:tr>
      <w:tr w:rsidR="00CD01A1" w:rsidRPr="007C6538" w:rsidTr="00860C8D">
        <w:tc>
          <w:tcPr>
            <w:tcW w:w="5425" w:type="dxa"/>
            <w:gridSpan w:val="3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51" w:hanging="3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Углеводы  - в белки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163.8pt;margin-top:728.5pt;width:40.5pt;height:.05pt;z-index:251659264" o:connectortype="straight">
                  <v:stroke endarrow="block"/>
                </v:shape>
              </w:pict>
            </w: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Белки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  - в жиры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Глюкоза  - в гликоген</w:t>
            </w:r>
          </w:p>
        </w:tc>
        <w:tc>
          <w:tcPr>
            <w:tcW w:w="5491" w:type="dxa"/>
            <w:gridSpan w:val="2"/>
          </w:tcPr>
          <w:p w:rsidR="00CD01A1" w:rsidRPr="007C6538" w:rsidRDefault="00CD01A1" w:rsidP="001763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углеводы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3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Аминокислоты  - в ферменты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 - в белки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Гликоген   - в глюкозу </w:t>
            </w:r>
          </w:p>
          <w:p w:rsidR="00CD01A1" w:rsidRPr="007C6538" w:rsidRDefault="00CD01A1" w:rsidP="001763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6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538">
              <w:rPr>
                <w:rFonts w:ascii="Times New Roman" w:hAnsi="Times New Roman"/>
                <w:sz w:val="24"/>
                <w:szCs w:val="24"/>
                <w:lang w:eastAsia="ru-RU"/>
              </w:rPr>
              <w:t>Белки   - в углеводы</w:t>
            </w:r>
          </w:p>
        </w:tc>
      </w:tr>
      <w:tr w:rsidR="00CD01A1" w:rsidTr="00860C8D">
        <w:tblPrEx>
          <w:tblLook w:val="0000"/>
        </w:tblPrEx>
        <w:trPr>
          <w:gridBefore w:val="1"/>
          <w:gridAfter w:val="1"/>
          <w:wBefore w:w="318" w:type="dxa"/>
          <w:wAfter w:w="1027" w:type="dxa"/>
          <w:cantSplit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1A1" w:rsidRDefault="00CD01A1" w:rsidP="00860C8D">
            <w:pPr>
              <w:pStyle w:val="Heading1"/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CD01A1" w:rsidRDefault="00CD01A1" w:rsidP="00860C8D">
            <w:pPr>
              <w:pStyle w:val="Heading1"/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CD01A1" w:rsidRPr="00860C8D" w:rsidRDefault="00CD01A1" w:rsidP="00860C8D">
            <w:pPr>
              <w:pStyle w:val="Heading1"/>
              <w:tabs>
                <w:tab w:val="left" w:pos="0"/>
              </w:tabs>
              <w:rPr>
                <w:b/>
                <w:sz w:val="24"/>
              </w:rPr>
            </w:pPr>
            <w:r w:rsidRPr="00860C8D">
              <w:rPr>
                <w:b/>
                <w:sz w:val="24"/>
              </w:rPr>
              <w:t>Калорийность пищевых продуктов, ккал</w:t>
            </w:r>
          </w:p>
          <w:p w:rsidR="00CD01A1" w:rsidRPr="00860C8D" w:rsidRDefault="00CD01A1" w:rsidP="00860C8D">
            <w:pPr>
              <w:rPr>
                <w:lang w:eastAsia="ru-RU"/>
              </w:rPr>
            </w:pPr>
          </w:p>
        </w:tc>
      </w:tr>
      <w:tr w:rsidR="00CD01A1" w:rsidTr="00860C8D">
        <w:tblPrEx>
          <w:tblLook w:val="0000"/>
        </w:tblPrEx>
        <w:trPr>
          <w:gridBefore w:val="1"/>
          <w:gridAfter w:val="1"/>
          <w:wBefore w:w="318" w:type="dxa"/>
          <w:wAfter w:w="1027" w:type="dxa"/>
        </w:trPr>
        <w:tc>
          <w:tcPr>
            <w:tcW w:w="4785" w:type="dxa"/>
          </w:tcPr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Борщ (250 г)……………………….133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Винегрет (140 г)……………………64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Картофель (250 г)…………………207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Каша гречневая (150 г)…………...169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Каша овсяная (160 г)……………...220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Каша рисовая (160 г)……………...270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Кефир нежирный (200 г)…………...60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Масло сливочное (10 г)…………….75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Мед (20 г)…………………………...62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Молоко 3,2 %-ое (100 г)……………60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Мясо отварное (100 г)…………….144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Огурцы (300 г)……………………...45</w:t>
            </w:r>
          </w:p>
        </w:tc>
        <w:tc>
          <w:tcPr>
            <w:tcW w:w="4786" w:type="dxa"/>
            <w:gridSpan w:val="2"/>
          </w:tcPr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Рыба (треска) отварная (100 г)…….75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Салат (160 г)………………………...99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Салат из свеклы и капусты (160 г).147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Сахар (20 г)…………………………74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Сметана (50 г)……………………..103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Сок яблочный (200 г)………………94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Сыр «Российский» (20 г)…………..73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Творог нежирный (100 г)………….86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Фрукты (200 г)…………………….100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Хлеб ржаной (50 г)………………..107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Яблоки (200 г)………………………92</w:t>
            </w:r>
          </w:p>
          <w:p w:rsidR="00CD01A1" w:rsidRPr="00860C8D" w:rsidRDefault="00CD01A1" w:rsidP="00BC7A6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60C8D">
              <w:rPr>
                <w:rFonts w:ascii="Times New Roman" w:hAnsi="Times New Roman"/>
                <w:b/>
              </w:rPr>
              <w:t>Яйцо (1 шт.)………………………...63</w:t>
            </w:r>
          </w:p>
        </w:tc>
      </w:tr>
    </w:tbl>
    <w:p w:rsidR="00CD01A1" w:rsidRPr="002F77B3" w:rsidRDefault="00CD01A1" w:rsidP="002F77B3">
      <w:pPr>
        <w:spacing w:after="0"/>
        <w:jc w:val="both"/>
        <w:rPr>
          <w:rFonts w:ascii="Times New Roman" w:hAnsi="Times New Roman"/>
        </w:rPr>
      </w:pPr>
    </w:p>
    <w:sectPr w:rsidR="00CD01A1" w:rsidRPr="002F77B3" w:rsidSect="004F3F83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E302C66"/>
    <w:lvl w:ilvl="0">
      <w:start w:val="1"/>
      <w:numFmt w:val="bullet"/>
      <w:lvlText w:val="•"/>
      <w:lvlJc w:val="left"/>
      <w:rPr>
        <w:rFonts w:ascii="Book Antiqua" w:hAnsi="Book Antiqua"/>
        <w:b w:val="0"/>
        <w:i/>
        <w:smallCaps w:val="0"/>
        <w:strike w:val="0"/>
        <w:color w:val="000000"/>
        <w:spacing w:val="-1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13627E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984E2B"/>
    <w:multiLevelType w:val="hybridMultilevel"/>
    <w:tmpl w:val="55201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91F7D"/>
    <w:multiLevelType w:val="hybridMultilevel"/>
    <w:tmpl w:val="8676E814"/>
    <w:lvl w:ilvl="0" w:tplc="04190013">
      <w:start w:val="1"/>
      <w:numFmt w:val="upperRoman"/>
      <w:lvlText w:val="%1."/>
      <w:lvlJc w:val="righ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">
    <w:nsid w:val="0EA6235D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A91890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0D91761"/>
    <w:multiLevelType w:val="hybridMultilevel"/>
    <w:tmpl w:val="4406F7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64467E1"/>
    <w:multiLevelType w:val="hybridMultilevel"/>
    <w:tmpl w:val="EEFE1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2D6415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B3E58FE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0FE7A24"/>
    <w:multiLevelType w:val="hybridMultilevel"/>
    <w:tmpl w:val="D280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8009E"/>
    <w:multiLevelType w:val="hybridMultilevel"/>
    <w:tmpl w:val="BEEE5DEC"/>
    <w:lvl w:ilvl="0" w:tplc="FCE46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AF5CBE"/>
    <w:multiLevelType w:val="hybridMultilevel"/>
    <w:tmpl w:val="7CAAE1F2"/>
    <w:lvl w:ilvl="0" w:tplc="E57EC26A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3">
    <w:nsid w:val="26AB2A48"/>
    <w:multiLevelType w:val="hybridMultilevel"/>
    <w:tmpl w:val="37C2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B92EAD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C782F68"/>
    <w:multiLevelType w:val="hybridMultilevel"/>
    <w:tmpl w:val="BAD2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C25"/>
    <w:multiLevelType w:val="hybridMultilevel"/>
    <w:tmpl w:val="AF606172"/>
    <w:lvl w:ilvl="0" w:tplc="D14A9CD8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7">
    <w:nsid w:val="41DC5E4B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40F3033"/>
    <w:multiLevelType w:val="multilevel"/>
    <w:tmpl w:val="2E302C66"/>
    <w:lvl w:ilvl="0">
      <w:start w:val="1"/>
      <w:numFmt w:val="bullet"/>
      <w:lvlText w:val="•"/>
      <w:lvlJc w:val="left"/>
      <w:rPr>
        <w:rFonts w:ascii="Book Antiqua" w:hAnsi="Book Antiqua"/>
        <w:b w:val="0"/>
        <w:i/>
        <w:smallCaps w:val="0"/>
        <w:strike w:val="0"/>
        <w:color w:val="000000"/>
        <w:spacing w:val="-1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4E04249E"/>
    <w:multiLevelType w:val="hybridMultilevel"/>
    <w:tmpl w:val="57828E6A"/>
    <w:lvl w:ilvl="0" w:tplc="CBDA17E0">
      <w:start w:val="1"/>
      <w:numFmt w:val="bullet"/>
      <w:lvlText w:val="–"/>
      <w:lvlJc w:val="left"/>
      <w:pPr>
        <w:ind w:left="1287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4A148F"/>
    <w:multiLevelType w:val="hybridMultilevel"/>
    <w:tmpl w:val="C41629CE"/>
    <w:lvl w:ilvl="0" w:tplc="CBDA17E0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11208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8921A82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B6927EA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19601E3"/>
    <w:multiLevelType w:val="hybridMultilevel"/>
    <w:tmpl w:val="37C2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127616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3BC7EF7"/>
    <w:multiLevelType w:val="hybridMultilevel"/>
    <w:tmpl w:val="6A9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CC3BBA"/>
    <w:multiLevelType w:val="hybridMultilevel"/>
    <w:tmpl w:val="088064EA"/>
    <w:lvl w:ilvl="0" w:tplc="FCE46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015DDB"/>
    <w:multiLevelType w:val="hybridMultilevel"/>
    <w:tmpl w:val="E15C0224"/>
    <w:lvl w:ilvl="0" w:tplc="FCE46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51230B"/>
    <w:multiLevelType w:val="hybridMultilevel"/>
    <w:tmpl w:val="0B72607E"/>
    <w:lvl w:ilvl="0" w:tplc="FCE46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7F2802"/>
    <w:multiLevelType w:val="hybridMultilevel"/>
    <w:tmpl w:val="3CD4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B64E4"/>
    <w:multiLevelType w:val="hybridMultilevel"/>
    <w:tmpl w:val="96C69DB2"/>
    <w:lvl w:ilvl="0" w:tplc="D14A9CD8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1616864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2740C95"/>
    <w:multiLevelType w:val="hybridMultilevel"/>
    <w:tmpl w:val="DB90D28E"/>
    <w:lvl w:ilvl="0" w:tplc="0419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4">
    <w:nsid w:val="73F676C1"/>
    <w:multiLevelType w:val="hybridMultilevel"/>
    <w:tmpl w:val="3D20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A532D2"/>
    <w:multiLevelType w:val="hybridMultilevel"/>
    <w:tmpl w:val="4B1CC246"/>
    <w:lvl w:ilvl="0" w:tplc="9C1ED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E49DB"/>
    <w:multiLevelType w:val="hybridMultilevel"/>
    <w:tmpl w:val="C2CCA16A"/>
    <w:lvl w:ilvl="0" w:tplc="1220B870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7">
    <w:nsid w:val="75FE5F0F"/>
    <w:multiLevelType w:val="hybridMultilevel"/>
    <w:tmpl w:val="79320608"/>
    <w:lvl w:ilvl="0" w:tplc="D14A9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241E53"/>
    <w:multiLevelType w:val="hybridMultilevel"/>
    <w:tmpl w:val="96C69DB2"/>
    <w:lvl w:ilvl="0" w:tplc="D14A9CD8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74562E5"/>
    <w:multiLevelType w:val="hybridMultilevel"/>
    <w:tmpl w:val="85CAFD42"/>
    <w:lvl w:ilvl="0" w:tplc="8F7269F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40">
    <w:nsid w:val="7C081DE3"/>
    <w:multiLevelType w:val="hybridMultilevel"/>
    <w:tmpl w:val="779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26C03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FE138F0"/>
    <w:multiLevelType w:val="hybridMultilevel"/>
    <w:tmpl w:val="DBA4C1AE"/>
    <w:lvl w:ilvl="0" w:tplc="E57EC26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0"/>
  </w:num>
  <w:num w:numId="2">
    <w:abstractNumId w:val="10"/>
  </w:num>
  <w:num w:numId="3">
    <w:abstractNumId w:val="35"/>
  </w:num>
  <w:num w:numId="4">
    <w:abstractNumId w:val="12"/>
  </w:num>
  <w:num w:numId="5">
    <w:abstractNumId w:val="42"/>
  </w:num>
  <w:num w:numId="6">
    <w:abstractNumId w:val="0"/>
  </w:num>
  <w:num w:numId="7">
    <w:abstractNumId w:val="36"/>
  </w:num>
  <w:num w:numId="8">
    <w:abstractNumId w:val="39"/>
  </w:num>
  <w:num w:numId="9">
    <w:abstractNumId w:val="30"/>
  </w:num>
  <w:num w:numId="10">
    <w:abstractNumId w:val="33"/>
  </w:num>
  <w:num w:numId="11">
    <w:abstractNumId w:val="19"/>
  </w:num>
  <w:num w:numId="12">
    <w:abstractNumId w:val="20"/>
  </w:num>
  <w:num w:numId="13">
    <w:abstractNumId w:val="3"/>
  </w:num>
  <w:num w:numId="14">
    <w:abstractNumId w:val="38"/>
  </w:num>
  <w:num w:numId="15">
    <w:abstractNumId w:val="7"/>
  </w:num>
  <w:num w:numId="16">
    <w:abstractNumId w:val="6"/>
  </w:num>
  <w:num w:numId="17">
    <w:abstractNumId w:val="16"/>
  </w:num>
  <w:num w:numId="18">
    <w:abstractNumId w:val="37"/>
  </w:num>
  <w:num w:numId="19">
    <w:abstractNumId w:val="18"/>
  </w:num>
  <w:num w:numId="20">
    <w:abstractNumId w:val="2"/>
  </w:num>
  <w:num w:numId="21">
    <w:abstractNumId w:val="32"/>
  </w:num>
  <w:num w:numId="22">
    <w:abstractNumId w:val="9"/>
  </w:num>
  <w:num w:numId="23">
    <w:abstractNumId w:val="25"/>
  </w:num>
  <w:num w:numId="24">
    <w:abstractNumId w:val="41"/>
  </w:num>
  <w:num w:numId="25">
    <w:abstractNumId w:val="5"/>
  </w:num>
  <w:num w:numId="26">
    <w:abstractNumId w:val="4"/>
  </w:num>
  <w:num w:numId="27">
    <w:abstractNumId w:val="22"/>
  </w:num>
  <w:num w:numId="28">
    <w:abstractNumId w:val="8"/>
  </w:num>
  <w:num w:numId="29">
    <w:abstractNumId w:val="21"/>
  </w:num>
  <w:num w:numId="30">
    <w:abstractNumId w:val="1"/>
  </w:num>
  <w:num w:numId="31">
    <w:abstractNumId w:val="17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13"/>
  </w:num>
  <w:num w:numId="37">
    <w:abstractNumId w:val="26"/>
  </w:num>
  <w:num w:numId="38">
    <w:abstractNumId w:val="34"/>
  </w:num>
  <w:num w:numId="39">
    <w:abstractNumId w:val="15"/>
  </w:num>
  <w:num w:numId="40">
    <w:abstractNumId w:val="28"/>
  </w:num>
  <w:num w:numId="41">
    <w:abstractNumId w:val="11"/>
  </w:num>
  <w:num w:numId="42">
    <w:abstractNumId w:val="29"/>
  </w:num>
  <w:num w:numId="43">
    <w:abstractNumId w:val="2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E9"/>
    <w:rsid w:val="0001569A"/>
    <w:rsid w:val="00023B2D"/>
    <w:rsid w:val="000759EC"/>
    <w:rsid w:val="000B4B59"/>
    <w:rsid w:val="000E4F30"/>
    <w:rsid w:val="0011298F"/>
    <w:rsid w:val="00124F87"/>
    <w:rsid w:val="00154AB1"/>
    <w:rsid w:val="001730D8"/>
    <w:rsid w:val="001763A6"/>
    <w:rsid w:val="00200368"/>
    <w:rsid w:val="002155D4"/>
    <w:rsid w:val="002B65BB"/>
    <w:rsid w:val="002D3041"/>
    <w:rsid w:val="002F48F1"/>
    <w:rsid w:val="002F77B3"/>
    <w:rsid w:val="00331026"/>
    <w:rsid w:val="00347979"/>
    <w:rsid w:val="00360D9D"/>
    <w:rsid w:val="0036208E"/>
    <w:rsid w:val="0036632A"/>
    <w:rsid w:val="003A6D35"/>
    <w:rsid w:val="0044015C"/>
    <w:rsid w:val="00474E68"/>
    <w:rsid w:val="004E6B33"/>
    <w:rsid w:val="004F3F83"/>
    <w:rsid w:val="005416E3"/>
    <w:rsid w:val="00546CE0"/>
    <w:rsid w:val="005606AD"/>
    <w:rsid w:val="00574A68"/>
    <w:rsid w:val="005947D3"/>
    <w:rsid w:val="005C5B50"/>
    <w:rsid w:val="005D2555"/>
    <w:rsid w:val="00610D04"/>
    <w:rsid w:val="006351A2"/>
    <w:rsid w:val="006838D7"/>
    <w:rsid w:val="0069585C"/>
    <w:rsid w:val="006A41A7"/>
    <w:rsid w:val="006A6F26"/>
    <w:rsid w:val="006A703D"/>
    <w:rsid w:val="006B69AA"/>
    <w:rsid w:val="006B741D"/>
    <w:rsid w:val="00723A7F"/>
    <w:rsid w:val="0078250D"/>
    <w:rsid w:val="007C4BC1"/>
    <w:rsid w:val="007C6538"/>
    <w:rsid w:val="007D7C78"/>
    <w:rsid w:val="00804098"/>
    <w:rsid w:val="008218C1"/>
    <w:rsid w:val="00827F1E"/>
    <w:rsid w:val="00855186"/>
    <w:rsid w:val="00860C8D"/>
    <w:rsid w:val="00867909"/>
    <w:rsid w:val="0088004F"/>
    <w:rsid w:val="0088162A"/>
    <w:rsid w:val="0088234D"/>
    <w:rsid w:val="008B72E8"/>
    <w:rsid w:val="008C2670"/>
    <w:rsid w:val="008D1C64"/>
    <w:rsid w:val="008E27CC"/>
    <w:rsid w:val="008E6DDC"/>
    <w:rsid w:val="009719E9"/>
    <w:rsid w:val="009D3A43"/>
    <w:rsid w:val="009F308C"/>
    <w:rsid w:val="00A32A49"/>
    <w:rsid w:val="00AA4965"/>
    <w:rsid w:val="00AA7516"/>
    <w:rsid w:val="00AB7C5B"/>
    <w:rsid w:val="00B270AA"/>
    <w:rsid w:val="00B41D98"/>
    <w:rsid w:val="00B96E55"/>
    <w:rsid w:val="00BC7A63"/>
    <w:rsid w:val="00BD4BE9"/>
    <w:rsid w:val="00BE0276"/>
    <w:rsid w:val="00BE255F"/>
    <w:rsid w:val="00BE4B7A"/>
    <w:rsid w:val="00C5183A"/>
    <w:rsid w:val="00C6093A"/>
    <w:rsid w:val="00C80582"/>
    <w:rsid w:val="00C87972"/>
    <w:rsid w:val="00CA6D1F"/>
    <w:rsid w:val="00CD01A1"/>
    <w:rsid w:val="00CF77A7"/>
    <w:rsid w:val="00D204A5"/>
    <w:rsid w:val="00D21A8D"/>
    <w:rsid w:val="00D4083F"/>
    <w:rsid w:val="00D836DE"/>
    <w:rsid w:val="00D83E0B"/>
    <w:rsid w:val="00D90353"/>
    <w:rsid w:val="00DF567E"/>
    <w:rsid w:val="00E14C0C"/>
    <w:rsid w:val="00E24FC1"/>
    <w:rsid w:val="00E559FE"/>
    <w:rsid w:val="00F126FA"/>
    <w:rsid w:val="00F129CD"/>
    <w:rsid w:val="00F51880"/>
    <w:rsid w:val="00FB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6D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6DDC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D4BE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60D9D"/>
    <w:rPr>
      <w:rFonts w:ascii="Book Antiqua" w:hAnsi="Book Antiqua" w:cs="Book Antiqua"/>
      <w:sz w:val="27"/>
      <w:szCs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60D9D"/>
    <w:pPr>
      <w:shd w:val="clear" w:color="auto" w:fill="FFFFFF"/>
      <w:spacing w:after="0" w:line="329" w:lineRule="exact"/>
      <w:ind w:hanging="920"/>
    </w:pPr>
    <w:rPr>
      <w:rFonts w:ascii="Book Antiqua" w:hAnsi="Book Antiqua" w:cs="Book Antiqua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60D9D"/>
    <w:rPr>
      <w:rFonts w:cs="Times New Roman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60D9D"/>
    <w:rPr>
      <w:rFonts w:ascii="Book Antiqua" w:hAnsi="Book Antiqua" w:cs="Book Antiqua"/>
      <w:sz w:val="25"/>
      <w:szCs w:val="25"/>
      <w:shd w:val="clear" w:color="auto" w:fill="FFFFFF"/>
    </w:rPr>
  </w:style>
  <w:style w:type="character" w:customStyle="1" w:styleId="1">
    <w:name w:val="Основной текст + Курсив1"/>
    <w:aliases w:val="Интервал 0 pt1"/>
    <w:basedOn w:val="BodyTextChar"/>
    <w:uiPriority w:val="99"/>
    <w:rsid w:val="00360D9D"/>
    <w:rPr>
      <w:i/>
      <w:iCs/>
      <w:spacing w:val="-10"/>
    </w:rPr>
  </w:style>
  <w:style w:type="paragraph" w:customStyle="1" w:styleId="60">
    <w:name w:val="Основной текст (6)"/>
    <w:basedOn w:val="Normal"/>
    <w:link w:val="6"/>
    <w:uiPriority w:val="99"/>
    <w:rsid w:val="00360D9D"/>
    <w:pPr>
      <w:shd w:val="clear" w:color="auto" w:fill="FFFFFF"/>
      <w:spacing w:after="0" w:line="336" w:lineRule="exact"/>
      <w:ind w:hanging="920"/>
      <w:jc w:val="both"/>
    </w:pPr>
    <w:rPr>
      <w:rFonts w:ascii="Book Antiqua" w:hAnsi="Book Antiqua" w:cs="Book Antiqua"/>
      <w:sz w:val="25"/>
      <w:szCs w:val="25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E6DDC"/>
    <w:rPr>
      <w:rFonts w:ascii="Book Antiqua" w:hAnsi="Book Antiqua" w:cs="Book Antiqua"/>
      <w:i/>
      <w:iCs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E6DDC"/>
    <w:pPr>
      <w:shd w:val="clear" w:color="auto" w:fill="FFFFFF"/>
      <w:spacing w:after="0" w:line="336" w:lineRule="exact"/>
      <w:jc w:val="both"/>
    </w:pPr>
    <w:rPr>
      <w:rFonts w:ascii="Book Antiqua" w:hAnsi="Book Antiqua" w:cs="Book Antiqua"/>
      <w:i/>
      <w:iCs/>
      <w:spacing w:val="-10"/>
      <w:sz w:val="27"/>
      <w:szCs w:val="27"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8E6DD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80">
    <w:name w:val="Основной текст (18)"/>
    <w:basedOn w:val="Normal"/>
    <w:link w:val="18"/>
    <w:uiPriority w:val="99"/>
    <w:rsid w:val="008E6DDC"/>
    <w:pPr>
      <w:shd w:val="clear" w:color="auto" w:fill="FFFFFF"/>
      <w:spacing w:after="0" w:line="336" w:lineRule="exact"/>
      <w:ind w:firstLine="380"/>
      <w:jc w:val="both"/>
    </w:pPr>
    <w:rPr>
      <w:rFonts w:ascii="Times New Roman" w:hAnsi="Times New Roman"/>
      <w:b/>
      <w:bCs/>
      <w:sz w:val="30"/>
      <w:szCs w:val="30"/>
    </w:rPr>
  </w:style>
  <w:style w:type="paragraph" w:customStyle="1" w:styleId="91">
    <w:name w:val="Основной текст (9)1"/>
    <w:basedOn w:val="Normal"/>
    <w:uiPriority w:val="99"/>
    <w:rsid w:val="008E6DDC"/>
    <w:pPr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8E6D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E6DD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6D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6DD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E25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88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8800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912</TotalTime>
  <Pages>9</Pages>
  <Words>2813</Words>
  <Characters>16039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</dc:creator>
  <cp:keywords/>
  <dc:description/>
  <cp:lastModifiedBy>мнв</cp:lastModifiedBy>
  <cp:revision>29</cp:revision>
  <dcterms:created xsi:type="dcterms:W3CDTF">2014-04-06T04:48:00Z</dcterms:created>
  <dcterms:modified xsi:type="dcterms:W3CDTF">2014-04-15T10:00:00Z</dcterms:modified>
</cp:coreProperties>
</file>