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2B" w:rsidRPr="000808A0" w:rsidRDefault="00AA1E2B" w:rsidP="004802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прекрасен этот мир</w:t>
      </w:r>
    </w:p>
    <w:p w:rsidR="00AA1E2B" w:rsidRPr="000808A0" w:rsidRDefault="00AA1E2B">
      <w:pPr>
        <w:rPr>
          <w:rFonts w:ascii="Times New Roman" w:hAnsi="Times New Roman"/>
        </w:rPr>
      </w:pPr>
      <w:r w:rsidRPr="000808A0">
        <w:rPr>
          <w:rFonts w:ascii="Times New Roman" w:hAnsi="Times New Roman"/>
        </w:rPr>
        <w:t xml:space="preserve">                                               Утренник на экологическую тему</w:t>
      </w:r>
    </w:p>
    <w:p w:rsidR="00AA1E2B" w:rsidRPr="00480222" w:rsidRDefault="00AA1E2B">
      <w:pPr>
        <w:rPr>
          <w:rFonts w:ascii="Times New Roman" w:hAnsi="Times New Roman"/>
          <w:b/>
        </w:rPr>
      </w:pPr>
      <w:r w:rsidRPr="00480222">
        <w:rPr>
          <w:rFonts w:ascii="Times New Roman" w:hAnsi="Times New Roman"/>
          <w:b/>
        </w:rPr>
        <w:t>Звучит фонограмма песни «Как прекрасен этот мир»</w:t>
      </w:r>
    </w:p>
    <w:p w:rsidR="00AA1E2B" w:rsidRPr="000808A0" w:rsidRDefault="00AA1E2B">
      <w:pPr>
        <w:rPr>
          <w:rFonts w:ascii="Times New Roman" w:hAnsi="Times New Roman"/>
        </w:rPr>
      </w:pPr>
    </w:p>
    <w:p w:rsidR="00AA1E2B" w:rsidRPr="000808A0" w:rsidRDefault="00AA1E2B">
      <w:pPr>
        <w:rPr>
          <w:rFonts w:ascii="Times New Roman" w:hAnsi="Times New Roman"/>
        </w:rPr>
      </w:pPr>
      <w:r w:rsidRPr="000808A0">
        <w:rPr>
          <w:rFonts w:ascii="Times New Roman" w:hAnsi="Times New Roman"/>
        </w:rPr>
        <w:t>Входят мальчик и девочка и читают стихо</w:t>
      </w:r>
      <w:r>
        <w:rPr>
          <w:rFonts w:ascii="Times New Roman" w:hAnsi="Times New Roman"/>
        </w:rPr>
        <w:t>творение (на большом экране прое</w:t>
      </w:r>
      <w:r w:rsidRPr="000808A0">
        <w:rPr>
          <w:rFonts w:ascii="Times New Roman" w:hAnsi="Times New Roman"/>
        </w:rPr>
        <w:t>цируется название утренника: «</w:t>
      </w:r>
      <w:r>
        <w:rPr>
          <w:rFonts w:ascii="Times New Roman" w:hAnsi="Times New Roman"/>
        </w:rPr>
        <w:t>Как прекрасен этот мир</w:t>
      </w:r>
      <w:r w:rsidRPr="000808A0">
        <w:rPr>
          <w:rFonts w:ascii="Times New Roman" w:hAnsi="Times New Roman"/>
        </w:rPr>
        <w:t>»):</w:t>
      </w:r>
    </w:p>
    <w:p w:rsidR="00AA1E2B" w:rsidRPr="000808A0" w:rsidRDefault="00AA1E2B" w:rsidP="0006775A">
      <w:pPr>
        <w:spacing w:after="0"/>
        <w:rPr>
          <w:rFonts w:ascii="Times New Roman" w:hAnsi="Times New Roman"/>
        </w:rPr>
      </w:pPr>
      <w:r w:rsidRPr="000808A0">
        <w:rPr>
          <w:rFonts w:ascii="Times New Roman" w:hAnsi="Times New Roman"/>
        </w:rPr>
        <w:t>М: Есть просто храм,</w:t>
      </w:r>
    </w:p>
    <w:p w:rsidR="00AA1E2B" w:rsidRPr="000808A0" w:rsidRDefault="00AA1E2B" w:rsidP="0006775A">
      <w:pPr>
        <w:spacing w:after="0"/>
        <w:rPr>
          <w:rFonts w:ascii="Times New Roman" w:hAnsi="Times New Roman"/>
        </w:rPr>
      </w:pPr>
      <w:r w:rsidRPr="000808A0">
        <w:rPr>
          <w:rFonts w:ascii="Times New Roman" w:hAnsi="Times New Roman"/>
        </w:rPr>
        <w:t>Д: Есть храм науки.</w:t>
      </w:r>
    </w:p>
    <w:p w:rsidR="00AA1E2B" w:rsidRPr="000808A0" w:rsidRDefault="00AA1E2B" w:rsidP="0006775A">
      <w:pPr>
        <w:spacing w:after="0"/>
        <w:rPr>
          <w:rFonts w:ascii="Times New Roman" w:hAnsi="Times New Roman"/>
        </w:rPr>
      </w:pPr>
      <w:r w:rsidRPr="000808A0">
        <w:rPr>
          <w:rFonts w:ascii="Times New Roman" w:hAnsi="Times New Roman"/>
        </w:rPr>
        <w:t>М: А есть еще природы храм-</w:t>
      </w:r>
    </w:p>
    <w:p w:rsidR="00AA1E2B" w:rsidRPr="000808A0" w:rsidRDefault="00AA1E2B" w:rsidP="0006775A">
      <w:pPr>
        <w:spacing w:after="0"/>
        <w:rPr>
          <w:rFonts w:ascii="Times New Roman" w:hAnsi="Times New Roman"/>
        </w:rPr>
      </w:pPr>
      <w:r w:rsidRPr="000808A0">
        <w:rPr>
          <w:rFonts w:ascii="Times New Roman" w:hAnsi="Times New Roman"/>
        </w:rPr>
        <w:t xml:space="preserve">     С лесами тянущими руки</w:t>
      </w:r>
    </w:p>
    <w:p w:rsidR="00AA1E2B" w:rsidRPr="000808A0" w:rsidRDefault="00AA1E2B" w:rsidP="0006775A">
      <w:pPr>
        <w:spacing w:after="0"/>
        <w:rPr>
          <w:rFonts w:ascii="Times New Roman" w:hAnsi="Times New Roman"/>
        </w:rPr>
      </w:pPr>
      <w:r w:rsidRPr="000808A0">
        <w:rPr>
          <w:rFonts w:ascii="Times New Roman" w:hAnsi="Times New Roman"/>
        </w:rPr>
        <w:t xml:space="preserve">     На встречу солнцу и ветрам.</w:t>
      </w:r>
    </w:p>
    <w:p w:rsidR="00AA1E2B" w:rsidRPr="000808A0" w:rsidRDefault="00AA1E2B" w:rsidP="0006775A">
      <w:pPr>
        <w:spacing w:after="0"/>
        <w:rPr>
          <w:rFonts w:ascii="Times New Roman" w:hAnsi="Times New Roman"/>
        </w:rPr>
      </w:pPr>
      <w:r w:rsidRPr="000808A0">
        <w:rPr>
          <w:rFonts w:ascii="Times New Roman" w:hAnsi="Times New Roman"/>
        </w:rPr>
        <w:t xml:space="preserve">     Он свят в любое время суток,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 w:rsidRPr="000808A0">
        <w:rPr>
          <w:rFonts w:ascii="Times New Roman" w:hAnsi="Times New Roman"/>
        </w:rPr>
        <w:t xml:space="preserve">     Открыт для нас в жару и стынь,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Д: Входи сюда.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Будь сердцем чуток,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Не оскверняй ее святынь.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С.Смирнов</w:t>
      </w:r>
    </w:p>
    <w:p w:rsidR="00AA1E2B" w:rsidRPr="00480222" w:rsidRDefault="00AA1E2B" w:rsidP="0006775A">
      <w:pPr>
        <w:spacing w:after="0"/>
        <w:rPr>
          <w:rFonts w:ascii="Times New Roman" w:hAnsi="Times New Roman"/>
          <w:b/>
        </w:rPr>
      </w:pPr>
      <w:r w:rsidRPr="00480222">
        <w:rPr>
          <w:rFonts w:ascii="Times New Roman" w:hAnsi="Times New Roman"/>
          <w:b/>
        </w:rPr>
        <w:t xml:space="preserve"> Песня</w:t>
      </w:r>
      <w:r>
        <w:rPr>
          <w:rFonts w:ascii="Times New Roman" w:hAnsi="Times New Roman"/>
          <w:b/>
        </w:rPr>
        <w:t xml:space="preserve"> «</w:t>
      </w:r>
      <w:r w:rsidRPr="00480222">
        <w:rPr>
          <w:rFonts w:ascii="Times New Roman" w:hAnsi="Times New Roman"/>
          <w:b/>
        </w:rPr>
        <w:t xml:space="preserve"> Не дразните собак»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М: Сегодня мы приглашаем вас побывать в этом храме, в храме природы.</w:t>
      </w:r>
    </w:p>
    <w:p w:rsidR="00AA1E2B" w:rsidRDefault="00AA1E2B" w:rsidP="0006775A">
      <w:pPr>
        <w:spacing w:after="0"/>
        <w:rPr>
          <w:rFonts w:ascii="Times New Roman" w:hAnsi="Times New Roman"/>
        </w:rPr>
      </w:pP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Входят в «лес» (на большом экране проецируется лес в ясную, солнечную погоду, видно, как ветер легонько покачивает верхушки деревьев. Видео сопровождается «лесными звуками»: шум леса, пение птиц, журчание ручейка. На сцене установлены декорации: деревья, кустарники, пеньки).</w:t>
      </w:r>
    </w:p>
    <w:p w:rsidR="00AA1E2B" w:rsidRDefault="00AA1E2B" w:rsidP="0006775A">
      <w:pPr>
        <w:spacing w:after="0"/>
        <w:rPr>
          <w:rFonts w:ascii="Times New Roman" w:hAnsi="Times New Roman"/>
        </w:rPr>
      </w:pPr>
    </w:p>
    <w:p w:rsidR="00AA1E2B" w:rsidRPr="0006775A" w:rsidRDefault="00AA1E2B">
      <w:pPr>
        <w:rPr>
          <w:rFonts w:ascii="Times New Roman" w:hAnsi="Times New Roman"/>
          <w:color w:val="000000"/>
          <w:shd w:val="clear" w:color="auto" w:fill="F0F5F6"/>
        </w:rPr>
      </w:pPr>
      <w:r w:rsidRPr="0006775A">
        <w:rPr>
          <w:rFonts w:ascii="Times New Roman" w:hAnsi="Times New Roman"/>
          <w:color w:val="000000"/>
          <w:shd w:val="clear" w:color="auto" w:fill="F0F5F6"/>
        </w:rPr>
        <w:t>Здравствуй, лес, дремучий лес,</w:t>
      </w:r>
      <w:r w:rsidRPr="0006775A">
        <w:rPr>
          <w:rStyle w:val="apple-converted-space"/>
          <w:rFonts w:ascii="Times New Roman" w:hAnsi="Times New Roman"/>
          <w:color w:val="000000"/>
          <w:shd w:val="clear" w:color="auto" w:fill="F0F5F6"/>
        </w:rPr>
        <w:t> </w:t>
      </w:r>
      <w:r w:rsidRPr="0006775A">
        <w:rPr>
          <w:rFonts w:ascii="Times New Roman" w:hAnsi="Times New Roman"/>
          <w:color w:val="000000"/>
        </w:rPr>
        <w:br/>
      </w:r>
      <w:r w:rsidRPr="0006775A">
        <w:rPr>
          <w:rFonts w:ascii="Times New Roman" w:hAnsi="Times New Roman"/>
          <w:color w:val="000000"/>
          <w:shd w:val="clear" w:color="auto" w:fill="F0F5F6"/>
        </w:rPr>
        <w:t>Полный сказок и чудес!</w:t>
      </w:r>
      <w:r w:rsidRPr="0006775A">
        <w:rPr>
          <w:rStyle w:val="apple-converted-space"/>
          <w:rFonts w:ascii="Times New Roman" w:hAnsi="Times New Roman"/>
          <w:color w:val="000000"/>
          <w:shd w:val="clear" w:color="auto" w:fill="F0F5F6"/>
        </w:rPr>
        <w:t> </w:t>
      </w:r>
      <w:r w:rsidRPr="0006775A">
        <w:rPr>
          <w:rFonts w:ascii="Times New Roman" w:hAnsi="Times New Roman"/>
          <w:color w:val="000000"/>
        </w:rPr>
        <w:br/>
      </w:r>
      <w:r w:rsidRPr="0006775A">
        <w:rPr>
          <w:rFonts w:ascii="Times New Roman" w:hAnsi="Times New Roman"/>
          <w:color w:val="000000"/>
          <w:shd w:val="clear" w:color="auto" w:fill="F0F5F6"/>
        </w:rPr>
        <w:t>Ты о чем шумишь листвою</w:t>
      </w:r>
      <w:r w:rsidRPr="0006775A">
        <w:rPr>
          <w:rStyle w:val="apple-converted-space"/>
          <w:rFonts w:ascii="Times New Roman" w:hAnsi="Times New Roman"/>
          <w:color w:val="000000"/>
          <w:shd w:val="clear" w:color="auto" w:fill="F0F5F6"/>
        </w:rPr>
        <w:t> </w:t>
      </w:r>
      <w:r w:rsidRPr="0006775A">
        <w:rPr>
          <w:rFonts w:ascii="Times New Roman" w:hAnsi="Times New Roman"/>
          <w:color w:val="000000"/>
        </w:rPr>
        <w:br/>
      </w:r>
      <w:r w:rsidRPr="0006775A">
        <w:rPr>
          <w:rFonts w:ascii="Times New Roman" w:hAnsi="Times New Roman"/>
          <w:color w:val="000000"/>
          <w:shd w:val="clear" w:color="auto" w:fill="F0F5F6"/>
        </w:rPr>
        <w:t>Ночью темной, грозовою?</w:t>
      </w:r>
      <w:r w:rsidRPr="0006775A">
        <w:rPr>
          <w:rStyle w:val="apple-converted-space"/>
          <w:rFonts w:ascii="Times New Roman" w:hAnsi="Times New Roman"/>
          <w:color w:val="000000"/>
          <w:shd w:val="clear" w:color="auto" w:fill="F0F5F6"/>
        </w:rPr>
        <w:t> </w:t>
      </w:r>
      <w:r w:rsidRPr="0006775A">
        <w:rPr>
          <w:rFonts w:ascii="Times New Roman" w:hAnsi="Times New Roman"/>
          <w:color w:val="000000"/>
        </w:rPr>
        <w:br/>
      </w:r>
      <w:r w:rsidRPr="0006775A">
        <w:rPr>
          <w:rFonts w:ascii="Times New Roman" w:hAnsi="Times New Roman"/>
          <w:color w:val="000000"/>
          <w:shd w:val="clear" w:color="auto" w:fill="F0F5F6"/>
        </w:rPr>
        <w:t>Что там шепчешь на заре,</w:t>
      </w:r>
      <w:r w:rsidRPr="0006775A">
        <w:rPr>
          <w:rStyle w:val="apple-converted-space"/>
          <w:rFonts w:ascii="Times New Roman" w:hAnsi="Times New Roman"/>
          <w:color w:val="000000"/>
          <w:shd w:val="clear" w:color="auto" w:fill="F0F5F6"/>
        </w:rPr>
        <w:t> </w:t>
      </w:r>
      <w:r w:rsidRPr="0006775A">
        <w:rPr>
          <w:rFonts w:ascii="Times New Roman" w:hAnsi="Times New Roman"/>
          <w:color w:val="000000"/>
        </w:rPr>
        <w:br/>
      </w:r>
      <w:r w:rsidRPr="0006775A">
        <w:rPr>
          <w:rFonts w:ascii="Times New Roman" w:hAnsi="Times New Roman"/>
          <w:color w:val="000000"/>
          <w:shd w:val="clear" w:color="auto" w:fill="F0F5F6"/>
        </w:rPr>
        <w:t>Весь в росе как в серебре?</w:t>
      </w:r>
      <w:r w:rsidRPr="0006775A">
        <w:rPr>
          <w:rStyle w:val="apple-converted-space"/>
          <w:rFonts w:ascii="Times New Roman" w:hAnsi="Times New Roman"/>
          <w:color w:val="000000"/>
          <w:shd w:val="clear" w:color="auto" w:fill="F0F5F6"/>
        </w:rPr>
        <w:t> </w:t>
      </w:r>
      <w:r w:rsidRPr="0006775A">
        <w:rPr>
          <w:rFonts w:ascii="Times New Roman" w:hAnsi="Times New Roman"/>
          <w:color w:val="000000"/>
        </w:rPr>
        <w:br/>
      </w:r>
      <w:r w:rsidRPr="0006775A">
        <w:rPr>
          <w:rFonts w:ascii="Times New Roman" w:hAnsi="Times New Roman"/>
          <w:color w:val="000000"/>
          <w:shd w:val="clear" w:color="auto" w:fill="F0F5F6"/>
        </w:rPr>
        <w:t>Кто в глуши твоей таится?</w:t>
      </w:r>
      <w:r w:rsidRPr="0006775A">
        <w:rPr>
          <w:rStyle w:val="apple-converted-space"/>
          <w:rFonts w:ascii="Times New Roman" w:hAnsi="Times New Roman"/>
          <w:color w:val="000000"/>
          <w:shd w:val="clear" w:color="auto" w:fill="F0F5F6"/>
        </w:rPr>
        <w:t> </w:t>
      </w:r>
      <w:r w:rsidRPr="0006775A">
        <w:rPr>
          <w:rFonts w:ascii="Times New Roman" w:hAnsi="Times New Roman"/>
          <w:color w:val="000000"/>
        </w:rPr>
        <w:br/>
      </w:r>
      <w:r w:rsidRPr="0006775A">
        <w:rPr>
          <w:rFonts w:ascii="Times New Roman" w:hAnsi="Times New Roman"/>
          <w:color w:val="000000"/>
          <w:shd w:val="clear" w:color="auto" w:fill="F0F5F6"/>
        </w:rPr>
        <w:t>Что за зверь?</w:t>
      </w:r>
      <w:r w:rsidRPr="0006775A">
        <w:rPr>
          <w:rStyle w:val="apple-converted-space"/>
          <w:rFonts w:ascii="Times New Roman" w:hAnsi="Times New Roman"/>
          <w:color w:val="000000"/>
          <w:shd w:val="clear" w:color="auto" w:fill="F0F5F6"/>
        </w:rPr>
        <w:t> </w:t>
      </w:r>
      <w:r w:rsidRPr="0006775A">
        <w:rPr>
          <w:rFonts w:ascii="Times New Roman" w:hAnsi="Times New Roman"/>
          <w:color w:val="000000"/>
        </w:rPr>
        <w:br/>
      </w:r>
      <w:r w:rsidRPr="0006775A">
        <w:rPr>
          <w:rFonts w:ascii="Times New Roman" w:hAnsi="Times New Roman"/>
          <w:color w:val="000000"/>
          <w:shd w:val="clear" w:color="auto" w:fill="F0F5F6"/>
        </w:rPr>
        <w:t>Какая птица?</w:t>
      </w:r>
      <w:r w:rsidRPr="0006775A">
        <w:rPr>
          <w:rStyle w:val="apple-converted-space"/>
          <w:rFonts w:ascii="Times New Roman" w:hAnsi="Times New Roman"/>
          <w:color w:val="000000"/>
          <w:shd w:val="clear" w:color="auto" w:fill="F0F5F6"/>
        </w:rPr>
        <w:t> </w:t>
      </w:r>
      <w:r w:rsidRPr="0006775A">
        <w:rPr>
          <w:rFonts w:ascii="Times New Roman" w:hAnsi="Times New Roman"/>
          <w:color w:val="000000"/>
        </w:rPr>
        <w:br/>
      </w:r>
      <w:r w:rsidRPr="0006775A">
        <w:rPr>
          <w:rFonts w:ascii="Times New Roman" w:hAnsi="Times New Roman"/>
          <w:color w:val="000000"/>
          <w:shd w:val="clear" w:color="auto" w:fill="F0F5F6"/>
        </w:rPr>
        <w:t>Все открой, не утаи:</w:t>
      </w:r>
      <w:r w:rsidRPr="0006775A">
        <w:rPr>
          <w:rStyle w:val="apple-converted-space"/>
          <w:rFonts w:ascii="Times New Roman" w:hAnsi="Times New Roman"/>
          <w:color w:val="000000"/>
          <w:shd w:val="clear" w:color="auto" w:fill="F0F5F6"/>
        </w:rPr>
        <w:t> </w:t>
      </w:r>
      <w:r w:rsidRPr="0006775A">
        <w:rPr>
          <w:rFonts w:ascii="Times New Roman" w:hAnsi="Times New Roman"/>
          <w:color w:val="000000"/>
        </w:rPr>
        <w:br/>
      </w:r>
      <w:r w:rsidRPr="0006775A">
        <w:rPr>
          <w:rFonts w:ascii="Times New Roman" w:hAnsi="Times New Roman"/>
          <w:color w:val="000000"/>
          <w:shd w:val="clear" w:color="auto" w:fill="F0F5F6"/>
        </w:rPr>
        <w:t>Ты же видишь — мы свои!</w:t>
      </w:r>
    </w:p>
    <w:p w:rsidR="00AA1E2B" w:rsidRPr="00211BA1" w:rsidRDefault="00AA1E2B">
      <w:pPr>
        <w:rPr>
          <w:rFonts w:ascii="Times New Roman" w:hAnsi="Times New Roman"/>
          <w:b/>
          <w:color w:val="000000"/>
          <w:sz w:val="21"/>
          <w:szCs w:val="21"/>
          <w:shd w:val="clear" w:color="auto" w:fill="F0F5F6"/>
        </w:rPr>
      </w:pPr>
      <w:r w:rsidRPr="00211BA1">
        <w:rPr>
          <w:rFonts w:ascii="Times New Roman" w:hAnsi="Times New Roman"/>
          <w:b/>
          <w:color w:val="000000"/>
          <w:sz w:val="21"/>
          <w:szCs w:val="21"/>
          <w:shd w:val="clear" w:color="auto" w:fill="F0F5F6"/>
        </w:rPr>
        <w:t>Выходят на фоне песни « Не рвите цветы»….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земле исчезают цветы, 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 каждым годом заметнее это.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Меньше радости и красоты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Оставляет нам каждое лето.</w:t>
      </w:r>
    </w:p>
    <w:p w:rsidR="00AA1E2B" w:rsidRDefault="00AA1E2B" w:rsidP="0006775A">
      <w:pPr>
        <w:spacing w:after="0"/>
        <w:rPr>
          <w:rFonts w:ascii="Times New Roman" w:hAnsi="Times New Roman"/>
        </w:rPr>
      </w:pP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Откровенье цветов луговых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Нам понятно было едва ли.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Беззаботно топтали мы их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 безумно, безжалостно рвали.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 нас молчало безумное «стой!».</w:t>
      </w:r>
    </w:p>
    <w:p w:rsidR="00AA1E2B" w:rsidRDefault="00AA1E2B">
      <w:pPr>
        <w:rPr>
          <w:rFonts w:ascii="Times New Roman" w:hAnsi="Times New Roman"/>
        </w:rPr>
      </w:pPr>
      <w:r>
        <w:rPr>
          <w:rFonts w:ascii="Times New Roman" w:hAnsi="Times New Roman"/>
        </w:rPr>
        <w:t>Нам казалось все мало, все мало.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 потом в толчее городской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Мы охапки тащили устало.</w:t>
      </w:r>
    </w:p>
    <w:p w:rsidR="00AA1E2B" w:rsidRDefault="00AA1E2B" w:rsidP="0006775A">
      <w:pPr>
        <w:spacing w:after="0"/>
        <w:rPr>
          <w:rFonts w:ascii="Times New Roman" w:hAnsi="Times New Roman"/>
        </w:rPr>
      </w:pP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 не видели, как из-под ног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Молчаливо, дыша еле-еле,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Обречённо смотрел василёк,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Безнадёжно гвоздики глядели….</w:t>
      </w:r>
    </w:p>
    <w:p w:rsidR="00AA1E2B" w:rsidRDefault="00AA1E2B" w:rsidP="0006775A">
      <w:pPr>
        <w:spacing w:after="0"/>
        <w:rPr>
          <w:rFonts w:ascii="Times New Roman" w:hAnsi="Times New Roman"/>
        </w:rPr>
      </w:pPr>
    </w:p>
    <w:p w:rsidR="00AA1E2B" w:rsidRPr="00480222" w:rsidRDefault="00AA1E2B">
      <w:pPr>
        <w:rPr>
          <w:rFonts w:ascii="Times New Roman" w:hAnsi="Times New Roman"/>
          <w:b/>
          <w:sz w:val="28"/>
          <w:szCs w:val="28"/>
        </w:rPr>
      </w:pPr>
      <w:r w:rsidRPr="00480222">
        <w:rPr>
          <w:rFonts w:ascii="Times New Roman" w:hAnsi="Times New Roman"/>
          <w:b/>
          <w:sz w:val="28"/>
          <w:szCs w:val="28"/>
        </w:rPr>
        <w:t>Сценка «Девочка-ромашка»</w:t>
      </w:r>
    </w:p>
    <w:p w:rsidR="00AA1E2B" w:rsidRDefault="00AA1E2B">
      <w:pPr>
        <w:rPr>
          <w:rFonts w:ascii="Times New Roman" w:hAnsi="Times New Roman"/>
        </w:rPr>
      </w:pPr>
      <w:r>
        <w:rPr>
          <w:rFonts w:ascii="Times New Roman" w:hAnsi="Times New Roman"/>
        </w:rPr>
        <w:t>(Девочка с букетом лекарственных трав в руках)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Ромашка: Много трав растет полезных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На земле страны родной.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Могут справиться с болезнью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Мята, пижма, зверобой.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Травяная ведьма: Я - травяная ведьма,</w:t>
      </w:r>
    </w:p>
    <w:p w:rsidR="00AA1E2B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Давайте вместе в лес пойдем,</w:t>
      </w:r>
    </w:p>
    <w:p w:rsidR="00AA1E2B" w:rsidRPr="00976CAF" w:rsidRDefault="00AA1E2B" w:rsidP="000677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Соберем шалфей и мяту,</w:t>
      </w:r>
    </w:p>
    <w:p w:rsidR="00AA1E2B" w:rsidRPr="00CE6DF1" w:rsidRDefault="00AA1E2B" w:rsidP="0006775A">
      <w:pPr>
        <w:tabs>
          <w:tab w:val="left" w:pos="17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Нежных ландышей нарвем.</w:t>
      </w:r>
    </w:p>
    <w:p w:rsidR="00AA1E2B" w:rsidRDefault="00AA1E2B" w:rsidP="0006775A">
      <w:pPr>
        <w:tabs>
          <w:tab w:val="left" w:pos="1740"/>
        </w:tabs>
        <w:spacing w:after="0"/>
      </w:pPr>
      <w:r>
        <w:t xml:space="preserve">     </w:t>
      </w:r>
      <w:r>
        <w:tab/>
        <w:t>Дома их поставим в вазу.</w:t>
      </w:r>
    </w:p>
    <w:p w:rsidR="00AA1E2B" w:rsidRDefault="00AA1E2B" w:rsidP="0006775A">
      <w:pPr>
        <w:tabs>
          <w:tab w:val="left" w:pos="1740"/>
        </w:tabs>
        <w:spacing w:after="0"/>
      </w:pPr>
      <w:r>
        <w:t>Ромашка: Поняла ребята сразу</w:t>
      </w:r>
    </w:p>
    <w:p w:rsidR="00AA1E2B" w:rsidRDefault="00AA1E2B" w:rsidP="00976CAF">
      <w:pPr>
        <w:tabs>
          <w:tab w:val="left" w:pos="1740"/>
        </w:tabs>
      </w:pPr>
      <w:r>
        <w:t xml:space="preserve">                  Хитрый замысел ее.</w:t>
      </w:r>
    </w:p>
    <w:p w:rsidR="00AA1E2B" w:rsidRDefault="00AA1E2B" w:rsidP="00976CAF">
      <w:pPr>
        <w:tabs>
          <w:tab w:val="left" w:pos="1740"/>
        </w:tabs>
      </w:pPr>
      <w:r>
        <w:t>(Загораживает ребят от ведьмы. Она грозит ромашке кулаком и убегает)</w:t>
      </w:r>
    </w:p>
    <w:p w:rsidR="00AA1E2B" w:rsidRPr="0006775A" w:rsidRDefault="00AA1E2B" w:rsidP="0006775A">
      <w:pPr>
        <w:tabs>
          <w:tab w:val="left" w:pos="174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>Мы растенья эти знаем,</w:t>
      </w:r>
    </w:p>
    <w:p w:rsidR="00AA1E2B" w:rsidRPr="0006775A" w:rsidRDefault="00AA1E2B" w:rsidP="0006775A">
      <w:pPr>
        <w:tabs>
          <w:tab w:val="left" w:pos="174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>Бережем и охраняем</w:t>
      </w:r>
    </w:p>
    <w:p w:rsidR="00AA1E2B" w:rsidRPr="0006775A" w:rsidRDefault="00AA1E2B" w:rsidP="0006775A">
      <w:pPr>
        <w:tabs>
          <w:tab w:val="left" w:pos="174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>От таких лихих, как эта,</w:t>
      </w:r>
    </w:p>
    <w:p w:rsidR="00AA1E2B" w:rsidRPr="0006775A" w:rsidRDefault="00AA1E2B" w:rsidP="0006775A">
      <w:pPr>
        <w:tabs>
          <w:tab w:val="left" w:pos="174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>Собирательниц букетов.</w:t>
      </w:r>
    </w:p>
    <w:p w:rsidR="00AA1E2B" w:rsidRPr="0006775A" w:rsidRDefault="00AA1E2B" w:rsidP="0006775A">
      <w:pPr>
        <w:tabs>
          <w:tab w:val="left" w:pos="174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>В книгу Красную они</w:t>
      </w:r>
    </w:p>
    <w:p w:rsidR="00AA1E2B" w:rsidRPr="0006775A" w:rsidRDefault="00AA1E2B" w:rsidP="0006775A">
      <w:pPr>
        <w:tabs>
          <w:tab w:val="left" w:pos="174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>Уж давно занесены.</w:t>
      </w:r>
    </w:p>
    <w:p w:rsidR="00AA1E2B" w:rsidRPr="0006775A" w:rsidRDefault="00AA1E2B" w:rsidP="0006775A">
      <w:pPr>
        <w:tabs>
          <w:tab w:val="left" w:pos="174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>Мы их рвем не на потеху,</w:t>
      </w:r>
    </w:p>
    <w:p w:rsidR="00AA1E2B" w:rsidRPr="0006775A" w:rsidRDefault="00AA1E2B" w:rsidP="0006775A">
      <w:pPr>
        <w:tabs>
          <w:tab w:val="left" w:pos="174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>Отнесем мы их в аптеку.</w:t>
      </w:r>
    </w:p>
    <w:p w:rsidR="00AA1E2B" w:rsidRPr="0006775A" w:rsidRDefault="00AA1E2B" w:rsidP="0006775A">
      <w:pPr>
        <w:tabs>
          <w:tab w:val="left" w:pos="174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>Из даров лесного царства</w:t>
      </w:r>
    </w:p>
    <w:p w:rsidR="00AA1E2B" w:rsidRDefault="00AA1E2B" w:rsidP="0006775A">
      <w:pPr>
        <w:tabs>
          <w:tab w:val="left" w:pos="174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>Люди делают лекарства.</w:t>
      </w:r>
    </w:p>
    <w:p w:rsidR="00AA1E2B" w:rsidRPr="0006775A" w:rsidRDefault="00AA1E2B" w:rsidP="0006775A">
      <w:pPr>
        <w:tabs>
          <w:tab w:val="left" w:pos="1740"/>
        </w:tabs>
        <w:spacing w:after="0"/>
        <w:rPr>
          <w:rFonts w:ascii="Times New Roman" w:hAnsi="Times New Roman"/>
        </w:rPr>
      </w:pPr>
    </w:p>
    <w:p w:rsidR="00AA1E2B" w:rsidRPr="003F2078" w:rsidRDefault="00AA1E2B" w:rsidP="0006775A">
      <w:pPr>
        <w:tabs>
          <w:tab w:val="left" w:pos="1740"/>
        </w:tabs>
        <w:spacing w:after="0"/>
        <w:rPr>
          <w:rFonts w:ascii="Times New Roman" w:hAnsi="Times New Roman"/>
        </w:rPr>
      </w:pPr>
      <w:r w:rsidRPr="003F2078">
        <w:rPr>
          <w:rFonts w:ascii="Times New Roman" w:hAnsi="Times New Roman"/>
        </w:rPr>
        <w:t xml:space="preserve">Р. В лесу, в поле и даже на пыльной дороге растут лекарства в большом количестве. В настоящее время насчитывается около 600 видов растений, используемых в медицине.  </w:t>
      </w:r>
    </w:p>
    <w:p w:rsidR="00AA1E2B" w:rsidRPr="003F2078" w:rsidRDefault="00AA1E2B" w:rsidP="00976CAF">
      <w:pPr>
        <w:tabs>
          <w:tab w:val="left" w:pos="1740"/>
        </w:tabs>
        <w:rPr>
          <w:rFonts w:ascii="Times New Roman" w:hAnsi="Times New Roman"/>
        </w:rPr>
      </w:pPr>
      <w:r w:rsidRPr="003F2078">
        <w:rPr>
          <w:rFonts w:ascii="Times New Roman" w:hAnsi="Times New Roman"/>
        </w:rPr>
        <w:t>Ребята, а кто знает, что такое Красная книга природы?</w:t>
      </w:r>
    </w:p>
    <w:p w:rsidR="00AA1E2B" w:rsidRPr="003F2078" w:rsidRDefault="00AA1E2B" w:rsidP="00976CAF">
      <w:pPr>
        <w:tabs>
          <w:tab w:val="left" w:pos="1740"/>
        </w:tabs>
        <w:rPr>
          <w:rFonts w:ascii="Times New Roman" w:hAnsi="Times New Roman"/>
          <w:b/>
          <w:sz w:val="28"/>
          <w:szCs w:val="28"/>
        </w:rPr>
      </w:pPr>
      <w:r w:rsidRPr="003F2078">
        <w:rPr>
          <w:rFonts w:ascii="Times New Roman" w:hAnsi="Times New Roman"/>
          <w:b/>
          <w:sz w:val="28"/>
          <w:szCs w:val="28"/>
        </w:rPr>
        <w:t>Сценка Ребенок и мотылек</w:t>
      </w:r>
    </w:p>
    <w:p w:rsidR="00AA1E2B" w:rsidRPr="0006775A" w:rsidRDefault="00AA1E2B" w:rsidP="0006775A">
      <w:pPr>
        <w:tabs>
          <w:tab w:val="left" w:pos="1740"/>
        </w:tabs>
        <w:spacing w:after="0"/>
        <w:rPr>
          <w:rFonts w:ascii="Times New Roman" w:hAnsi="Times New Roman"/>
        </w:rPr>
      </w:pPr>
      <w:r w:rsidRPr="003F2078">
        <w:t xml:space="preserve">Ребенок: </w:t>
      </w:r>
      <w:r w:rsidRPr="0006775A">
        <w:rPr>
          <w:rFonts w:ascii="Times New Roman" w:hAnsi="Times New Roman"/>
        </w:rPr>
        <w:t>Мотылек, как же так?</w:t>
      </w:r>
    </w:p>
    <w:p w:rsidR="00AA1E2B" w:rsidRPr="0006775A" w:rsidRDefault="00AA1E2B" w:rsidP="0006775A">
      <w:pPr>
        <w:tabs>
          <w:tab w:val="left" w:pos="99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  <w:b/>
        </w:rPr>
        <w:tab/>
      </w:r>
      <w:r w:rsidRPr="0006775A">
        <w:rPr>
          <w:rFonts w:ascii="Times New Roman" w:hAnsi="Times New Roman"/>
        </w:rPr>
        <w:t>Целый день ты летал</w:t>
      </w:r>
    </w:p>
    <w:p w:rsidR="00AA1E2B" w:rsidRPr="0006775A" w:rsidRDefault="00AA1E2B" w:rsidP="0006775A">
      <w:pPr>
        <w:tabs>
          <w:tab w:val="left" w:pos="99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 xml:space="preserve">                   И совсем не устал?</w:t>
      </w:r>
      <w:r w:rsidRPr="0006775A">
        <w:rPr>
          <w:rFonts w:ascii="Times New Roman" w:hAnsi="Times New Roman"/>
        </w:rPr>
        <w:br/>
        <w:t xml:space="preserve">                    Расскажи, как ты живешь?</w:t>
      </w:r>
    </w:p>
    <w:p w:rsidR="00AA1E2B" w:rsidRPr="0006775A" w:rsidRDefault="00AA1E2B" w:rsidP="0006775A">
      <w:pPr>
        <w:tabs>
          <w:tab w:val="left" w:pos="99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 xml:space="preserve">                   Что ты ешь? Что ты пьешь?</w:t>
      </w:r>
    </w:p>
    <w:p w:rsidR="00AA1E2B" w:rsidRPr="0006775A" w:rsidRDefault="00AA1E2B" w:rsidP="0006775A">
      <w:pPr>
        <w:tabs>
          <w:tab w:val="left" w:pos="99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 xml:space="preserve">                   Де твой мир? Где твой дом?</w:t>
      </w:r>
    </w:p>
    <w:p w:rsidR="00AA1E2B" w:rsidRDefault="00AA1E2B" w:rsidP="0006775A">
      <w:pPr>
        <w:tabs>
          <w:tab w:val="left" w:pos="990"/>
        </w:tabs>
        <w:spacing w:after="0"/>
      </w:pPr>
    </w:p>
    <w:p w:rsidR="00AA1E2B" w:rsidRPr="0006775A" w:rsidRDefault="00AA1E2B" w:rsidP="0006775A">
      <w:pPr>
        <w:tabs>
          <w:tab w:val="left" w:pos="990"/>
        </w:tabs>
        <w:spacing w:after="0"/>
        <w:rPr>
          <w:rFonts w:ascii="Times New Roman" w:hAnsi="Times New Roman"/>
        </w:rPr>
      </w:pPr>
      <w:r>
        <w:t>Мотылек:</w:t>
      </w:r>
      <w:r w:rsidRPr="0006775A">
        <w:rPr>
          <w:rFonts w:ascii="Times New Roman" w:hAnsi="Times New Roman"/>
        </w:rPr>
        <w:t xml:space="preserve"> Я живу на лугах, и в садах, и в лесах,</w:t>
      </w:r>
    </w:p>
    <w:p w:rsidR="00AA1E2B" w:rsidRPr="0006775A" w:rsidRDefault="00AA1E2B" w:rsidP="0006775A">
      <w:pPr>
        <w:tabs>
          <w:tab w:val="left" w:pos="99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 xml:space="preserve">                    Я летаю везде в голубых небесах.</w:t>
      </w:r>
    </w:p>
    <w:p w:rsidR="00AA1E2B" w:rsidRPr="0006775A" w:rsidRDefault="00AA1E2B" w:rsidP="0006775A">
      <w:pPr>
        <w:tabs>
          <w:tab w:val="left" w:pos="99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 xml:space="preserve">                    Солнца ласковый свет озаряет мой кров,</w:t>
      </w:r>
    </w:p>
    <w:p w:rsidR="00AA1E2B" w:rsidRPr="0006775A" w:rsidRDefault="00AA1E2B" w:rsidP="0006775A">
      <w:pPr>
        <w:tabs>
          <w:tab w:val="left" w:pos="99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 xml:space="preserve">                    Мне еда и питье-ароматы цветов.</w:t>
      </w:r>
    </w:p>
    <w:p w:rsidR="00AA1E2B" w:rsidRPr="0006775A" w:rsidRDefault="00AA1E2B" w:rsidP="0006775A">
      <w:pPr>
        <w:tabs>
          <w:tab w:val="left" w:pos="99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 xml:space="preserve">                    Но живу я не долго – не более дня</w:t>
      </w:r>
    </w:p>
    <w:p w:rsidR="00AA1E2B" w:rsidRPr="0006775A" w:rsidRDefault="00AA1E2B" w:rsidP="0006775A">
      <w:pPr>
        <w:tabs>
          <w:tab w:val="left" w:pos="990"/>
        </w:tabs>
        <w:spacing w:after="0"/>
        <w:rPr>
          <w:rFonts w:ascii="Times New Roman" w:hAnsi="Times New Roman"/>
        </w:rPr>
      </w:pPr>
      <w:r w:rsidRPr="0006775A">
        <w:rPr>
          <w:rFonts w:ascii="Times New Roman" w:hAnsi="Times New Roman"/>
        </w:rPr>
        <w:t xml:space="preserve">                   Будь же добрым со мной и не трогай меня!</w:t>
      </w:r>
    </w:p>
    <w:p w:rsidR="00AA1E2B" w:rsidRDefault="00AA1E2B" w:rsidP="0006775A">
      <w:pPr>
        <w:tabs>
          <w:tab w:val="left" w:pos="990"/>
        </w:tabs>
        <w:spacing w:after="0"/>
        <w:rPr>
          <w:b/>
        </w:rPr>
      </w:pPr>
      <w:r w:rsidRPr="003C2903">
        <w:rPr>
          <w:b/>
        </w:rPr>
        <w:t xml:space="preserve"> Песня «Никого не обижай».</w:t>
      </w:r>
    </w:p>
    <w:p w:rsidR="00AA1E2B" w:rsidRDefault="00AA1E2B" w:rsidP="003F2078">
      <w:pPr>
        <w:tabs>
          <w:tab w:val="left" w:pos="990"/>
        </w:tabs>
      </w:pPr>
      <w:r>
        <w:t>Далее слышится песня «А в Подмосковье ловятся лещи….» С этой песней выходит группа ребят. У них ракетки, мячи, скакалки – они пришли на речку отдыхать. Они зовут и наших ребят – мальчика и девочку. Наигравшись, удаляются, оставив после себя кучу мусора.</w:t>
      </w:r>
    </w:p>
    <w:p w:rsidR="00AA1E2B" w:rsidRPr="0006775A" w:rsidRDefault="00AA1E2B" w:rsidP="0006775A">
      <w:pPr>
        <w:tabs>
          <w:tab w:val="left" w:pos="990"/>
        </w:tabs>
        <w:spacing w:after="0"/>
        <w:rPr>
          <w:b/>
        </w:rPr>
      </w:pPr>
      <w:r w:rsidRPr="00162BFF">
        <w:rPr>
          <w:b/>
        </w:rPr>
        <w:t>Инсценировка стихотворения С.Михалкова «Прогулка»</w:t>
      </w:r>
    </w:p>
    <w:p w:rsidR="00AA1E2B" w:rsidRPr="00162BFF" w:rsidRDefault="00AA1E2B" w:rsidP="0006775A">
      <w:pPr>
        <w:tabs>
          <w:tab w:val="left" w:pos="990"/>
        </w:tabs>
        <w:spacing w:after="0"/>
        <w:rPr>
          <w:b/>
        </w:rPr>
      </w:pP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Мы приехали на речку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Воскресенье провести,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А свободного местечка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Возле речки не найти!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 xml:space="preserve"> 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Тут сидят и там сидят: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Загорают и едят,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Отдыхают, как хотят,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Сотни взрослых и ребят!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 xml:space="preserve"> 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Мы по бережку прошли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И поляночку нашли.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 xml:space="preserve"> 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Но на солнечной полянке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Тут и там - пустые банки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И, как будто нам назло,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Даже битое стекло!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 xml:space="preserve"> 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Мы по бережку прошли,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Место новое нашли.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 xml:space="preserve"> 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Но и здесь до нас сидели;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Тоже пили, тоже ели,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Жгли костер, бумагу жгли -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Насорили и ушли!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 xml:space="preserve"> 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Мы прошли, конечно, мимо...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- Эй, ребята! - крикнул Дима. -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Вот местечко хоть куда!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Родниковая вода!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Чудный вид!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Прекрасный пляж!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Распаковывай багаж!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 xml:space="preserve"> 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Мы купались,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Загорали,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Жгли костер,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В футбол играли -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Веселились, как могли!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Пили квас,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Консервы ели,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Хоровые песни пели...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Отдохнули - и ушли!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 xml:space="preserve"> 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И остались на полянке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У потухшего костра: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Две разбитых нами склянки,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Две размокшие баранки -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Словом, мусора гора!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 xml:space="preserve"> 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Мы приехали на речку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Понедельник провести,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Только чистого местечка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Возле речки не найти!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E2E2E"/>
          <w:lang w:eastAsia="ru-RU"/>
        </w:rPr>
      </w:pP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E2E2E"/>
          <w:lang w:eastAsia="ru-RU"/>
        </w:rPr>
      </w:pPr>
      <w:r w:rsidRPr="0006775A">
        <w:rPr>
          <w:rFonts w:ascii="Times New Roman" w:hAnsi="Times New Roman"/>
          <w:b/>
          <w:color w:val="2E2E2E"/>
          <w:lang w:eastAsia="ru-RU"/>
        </w:rPr>
        <w:t>Появляется вновь травяная ведьма, грязная, закопченная.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2E2E2E"/>
          <w:lang w:eastAsia="ru-RU"/>
        </w:rPr>
      </w:pPr>
      <w:r w:rsidRPr="0006775A">
        <w:rPr>
          <w:rFonts w:ascii="Times New Roman" w:hAnsi="Times New Roman"/>
          <w:b/>
          <w:color w:val="2E2E2E"/>
          <w:lang w:eastAsia="ru-RU"/>
        </w:rPr>
        <w:t>М. и Д.:  Что случилось? Что с</w:t>
      </w:r>
      <w:r>
        <w:rPr>
          <w:rFonts w:ascii="Times New Roman" w:hAnsi="Times New Roman"/>
          <w:b/>
          <w:color w:val="2E2E2E"/>
          <w:lang w:eastAsia="ru-RU"/>
        </w:rPr>
        <w:t xml:space="preserve"> </w:t>
      </w:r>
      <w:r w:rsidRPr="0006775A">
        <w:rPr>
          <w:rFonts w:ascii="Times New Roman" w:hAnsi="Times New Roman"/>
          <w:b/>
          <w:color w:val="2E2E2E"/>
          <w:lang w:eastAsia="ru-RU"/>
        </w:rPr>
        <w:t>тобой?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E2E2E"/>
          <w:lang w:eastAsia="ru-RU"/>
        </w:rPr>
      </w:pP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E2E2E"/>
          <w:lang w:eastAsia="ru-RU"/>
        </w:rPr>
      </w:pPr>
      <w:r w:rsidRPr="0006775A">
        <w:rPr>
          <w:rFonts w:ascii="Times New Roman" w:hAnsi="Times New Roman"/>
          <w:b/>
          <w:color w:val="2E2E2E"/>
          <w:lang w:eastAsia="ru-RU"/>
        </w:rPr>
        <w:t>(На экране  - лесной пожар, показывается, как бегут от него лесные звери. Последний кадр – обуглившиеся, голые деревья. Ощущение пустоты, отсутствия жизни).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2E2E2E"/>
          <w:lang w:eastAsia="ru-RU"/>
        </w:rPr>
      </w:pPr>
      <w:r w:rsidRPr="0006775A">
        <w:rPr>
          <w:rFonts w:ascii="Times New Roman" w:hAnsi="Times New Roman"/>
          <w:b/>
          <w:i/>
          <w:color w:val="2E2E2E"/>
          <w:lang w:eastAsia="ru-RU"/>
        </w:rPr>
        <w:t xml:space="preserve"> Травяная ведьма: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>Забывчивый охотник на привале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Не разметал, не растоптал костра.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Он в лес ушёл, а ветки догорали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И нехотя чадили до утра.</w:t>
      </w:r>
      <w:r w:rsidRPr="000539B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br/>
      </w:r>
      <w:r w:rsidRPr="000539B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br/>
      </w:r>
      <w:r w:rsidRPr="000539B9">
        <w:rPr>
          <w:rFonts w:ascii="Times New Roman" w:hAnsi="Times New Roman"/>
          <w:color w:val="000000"/>
          <w:shd w:val="clear" w:color="auto" w:fill="FFFFFF"/>
        </w:rPr>
        <w:t>А утром ветер разогнал туманы,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И ожил потухающий костёр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И, сыпля искры, посреди поляны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Багровые лохмотья распростёр.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Он всю траву с цветами вместе выжег,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Кусты спалил, в зелёный лес вошёл.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Как вспугнутая стая белок рыжих,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Он заметался со ствола на ствол.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И лес гудел от огненной метели,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С морозным треском падали стволы,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И, как снежинки, искры с них летели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Над серыми сугробами золы.</w:t>
      </w:r>
      <w:r w:rsidRPr="000539B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br/>
      </w:r>
      <w:r w:rsidRPr="000539B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br/>
      </w:r>
      <w:r w:rsidRPr="000539B9">
        <w:rPr>
          <w:rFonts w:ascii="Times New Roman" w:hAnsi="Times New Roman"/>
          <w:color w:val="000000"/>
          <w:shd w:val="clear" w:color="auto" w:fill="FFFFFF"/>
        </w:rPr>
        <w:t>Огонь настиг охотника – и, мучась,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Тот задыхался в огненном плену;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Он сам себе готовил эту участь, –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Но как он искупил свою вину!..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Не такова ли совесть?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   </w:t>
      </w:r>
      <w:r>
        <w:rPr>
          <w:rFonts w:ascii="Times New Roman" w:hAnsi="Times New Roman"/>
          <w:color w:val="000000"/>
          <w:shd w:val="clear" w:color="auto" w:fill="FFFFFF"/>
        </w:rPr>
        <w:t>                              </w:t>
      </w:r>
      <w:r w:rsidRPr="000539B9">
        <w:rPr>
          <w:rFonts w:ascii="Times New Roman" w:hAnsi="Times New Roman"/>
          <w:color w:val="000000"/>
          <w:shd w:val="clear" w:color="auto" w:fill="FFFFFF"/>
        </w:rPr>
        <w:t>  Временами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Мне снится сон средь тишины ночной,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Что где-то мной костёр забыт, а пламя</w:t>
      </w:r>
      <w:r w:rsidRPr="000539B9">
        <w:rPr>
          <w:rFonts w:ascii="Times New Roman" w:hAnsi="Times New Roman"/>
          <w:color w:val="000000"/>
          <w:shd w:val="clear" w:color="auto" w:fill="FFFFFF"/>
        </w:rPr>
        <w:br/>
        <w:t>Уже гудит, уже идёт за мной...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>В.Шефнер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>Дети жалеют Травяную в</w:t>
      </w:r>
      <w:r>
        <w:rPr>
          <w:rFonts w:ascii="Times New Roman" w:hAnsi="Times New Roman"/>
          <w:color w:val="000000"/>
          <w:shd w:val="clear" w:color="auto" w:fill="FFFFFF"/>
        </w:rPr>
        <w:t>едьму, выти</w:t>
      </w:r>
      <w:r w:rsidRPr="000539B9">
        <w:rPr>
          <w:rFonts w:ascii="Times New Roman" w:hAnsi="Times New Roman"/>
          <w:color w:val="000000"/>
          <w:shd w:val="clear" w:color="auto" w:fill="FFFFFF"/>
        </w:rPr>
        <w:t xml:space="preserve">рают испачканное лицо ведьмы. На экране снова появляется 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>зеленый лес.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>Д. Дерево, трава, цветок и птица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 xml:space="preserve">    Не всегда умеют защититься.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 xml:space="preserve">    Если будут уничтожены они,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 xml:space="preserve">    На планете мы останемся одни.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>Берегите землю, берегите!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>Жаворонка в голубом зените,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 xml:space="preserve">Бабочку на листьях повилики, 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>На тропинках солнечные блики,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 xml:space="preserve">На камнях играющего краба, 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 xml:space="preserve">Над пустыней тень от баобаба, 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>Ястреба, парящего над полем,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 xml:space="preserve">Ясный месяц над речным покоем, 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>Ласточку, мелькающую в жите,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>Берегите землю, берегите!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539B9">
        <w:rPr>
          <w:rFonts w:ascii="Times New Roman" w:hAnsi="Times New Roman"/>
          <w:color w:val="000000"/>
          <w:shd w:val="clear" w:color="auto" w:fill="FFFFFF"/>
        </w:rPr>
        <w:t xml:space="preserve"> Дудин М.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AA1E2B" w:rsidRPr="00480222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</w:p>
    <w:p w:rsidR="00AA1E2B" w:rsidRPr="00480222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  <w:r w:rsidRPr="00480222">
        <w:rPr>
          <w:rFonts w:ascii="Times New Roman" w:hAnsi="Times New Roman"/>
          <w:b/>
          <w:color w:val="000000"/>
          <w:shd w:val="clear" w:color="auto" w:fill="FFFFFF"/>
        </w:rPr>
        <w:t>Танец  «Мы -  дети природы»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shd w:val="clear" w:color="auto" w:fill="FFFFFF"/>
        </w:rPr>
      </w:pPr>
      <w:r w:rsidRPr="000539B9">
        <w:rPr>
          <w:rFonts w:ascii="Times New Roman" w:hAnsi="Times New Roman"/>
          <w:color w:val="2E2E2E"/>
          <w:shd w:val="clear" w:color="auto" w:fill="FFFFFF"/>
        </w:rPr>
        <w:t>Покормите птиц зимой.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Пусть со всех концов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К вам слетятся, как домой,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Стайки на крыльцо.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Не богаты их корма.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Горсть зерна нужна,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Горсть одна —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И не страшна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Будет им зима.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Сколько гибнет их — не счесть,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Видеть тяжело.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А ведь в нашем сердце есть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И для птиц тепло.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Разве можно забывать: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Улететь могли,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А остались зимовать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Заодно с людьми.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Приучите птиц в мороз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К своему окну,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Чтоб без песен не пришлось</w:t>
      </w:r>
      <w:r w:rsidRPr="000539B9">
        <w:rPr>
          <w:rFonts w:ascii="Times New Roman" w:hAnsi="Times New Roman"/>
          <w:color w:val="2E2E2E"/>
        </w:rPr>
        <w:br/>
      </w:r>
      <w:r w:rsidRPr="000539B9">
        <w:rPr>
          <w:rFonts w:ascii="Times New Roman" w:hAnsi="Times New Roman"/>
          <w:color w:val="2E2E2E"/>
          <w:shd w:val="clear" w:color="auto" w:fill="FFFFFF"/>
        </w:rPr>
        <w:t>Нам встречать весну.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shd w:val="clear" w:color="auto" w:fill="FFFFFF"/>
        </w:rPr>
      </w:pPr>
    </w:p>
    <w:p w:rsidR="00AA1E2B" w:rsidRPr="00181C54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E2E2E"/>
          <w:sz w:val="24"/>
          <w:szCs w:val="24"/>
          <w:shd w:val="clear" w:color="auto" w:fill="FFFFFF"/>
        </w:rPr>
      </w:pPr>
      <w:r w:rsidRPr="00181C54">
        <w:rPr>
          <w:rFonts w:ascii="Times New Roman" w:hAnsi="Times New Roman"/>
          <w:b/>
          <w:color w:val="2E2E2E"/>
          <w:sz w:val="24"/>
          <w:szCs w:val="24"/>
          <w:shd w:val="clear" w:color="auto" w:fill="FFFFFF"/>
        </w:rPr>
        <w:t>Песня «Всем нужны друзья» (Чирик-чик-чик)</w:t>
      </w:r>
    </w:p>
    <w:p w:rsidR="00AA1E2B" w:rsidRPr="00181C54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E2E2E"/>
          <w:sz w:val="24"/>
          <w:szCs w:val="24"/>
          <w:shd w:val="clear" w:color="auto" w:fill="FFFFFF"/>
        </w:rPr>
      </w:pPr>
    </w:p>
    <w:p w:rsidR="00AA1E2B" w:rsidRPr="00181C54" w:rsidRDefault="00AA1E2B" w:rsidP="00480222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81C54">
        <w:rPr>
          <w:color w:val="333333"/>
        </w:rPr>
        <w:t>Ты видел, в лебедей стреляли?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Ты видел, как они упали?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Скажи, а если б птицы знали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И если б только понимали,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Что их полёт прощальным будет,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Их на заре подстрелят люди,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Скажи,  они бы не летали?</w:t>
      </w:r>
    </w:p>
    <w:p w:rsidR="00AA1E2B" w:rsidRPr="00181C54" w:rsidRDefault="00AA1E2B" w:rsidP="00480222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81C54">
        <w:rPr>
          <w:color w:val="333333"/>
        </w:rPr>
        <w:br/>
        <w:t>Наверно, даже если б знали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И даже если б понимали, 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То всё равно б взмывали ввысь.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Ведь небо – это их стихия!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Ведь небо – это их свобода!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Ведь небо – это вся их жизнь!</w:t>
      </w:r>
    </w:p>
    <w:p w:rsidR="00AA1E2B" w:rsidRPr="00181C54" w:rsidRDefault="00AA1E2B" w:rsidP="00480222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81C54">
        <w:rPr>
          <w:color w:val="333333"/>
        </w:rPr>
        <w:br/>
        <w:t>А в небе стая журавлей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Так грустно над землёй кружится.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Земля… скажи, что стало б с ней,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Когда б на ней умолкли птицы?</w:t>
      </w:r>
    </w:p>
    <w:p w:rsidR="00AA1E2B" w:rsidRPr="00181C54" w:rsidRDefault="00AA1E2B" w:rsidP="00480222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81C54">
        <w:rPr>
          <w:color w:val="333333"/>
        </w:rPr>
        <w:br/>
        <w:t>Тогда бы мёртвым стало небо.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И – тишина в пустых лугах,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И, может быть, колосья хлеба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Не колосились бы в полях,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И на полях уж не грачи,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А стаи чёрной саранчи.</w:t>
      </w:r>
    </w:p>
    <w:p w:rsidR="00AA1E2B" w:rsidRPr="00181C54" w:rsidRDefault="00AA1E2B" w:rsidP="00480222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81C54">
        <w:rPr>
          <w:color w:val="333333"/>
        </w:rPr>
        <w:br/>
        <w:t>Я не хочу такого мира,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Где всё так серо, так уныло…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Остановись, опомнись, человек,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Не долог на земле твой век.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Но что после себя оставим?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И чем себя мы здесь прославим? </w:t>
      </w:r>
    </w:p>
    <w:p w:rsidR="00AA1E2B" w:rsidRPr="00181C54" w:rsidRDefault="00AA1E2B" w:rsidP="00480222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81C54">
        <w:rPr>
          <w:color w:val="333333"/>
        </w:rPr>
        <w:br/>
        <w:t>Остановись, опомнись, человек!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Перед природой ты в долгу,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И славен будет пусть твой век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Травой душистой на лугу,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И трелью птиц весёлой, звонкой,</w:t>
      </w:r>
    </w:p>
    <w:p w:rsidR="00AA1E2B" w:rsidRPr="00181C54" w:rsidRDefault="00AA1E2B" w:rsidP="00480222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81C54">
        <w:rPr>
          <w:color w:val="333333"/>
        </w:rPr>
        <w:br/>
        <w:t>И шумным плеском родника,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И гроздями рябины тонкой,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И синим глазом василька,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И свежим ароматом трав,</w:t>
      </w:r>
      <w:r w:rsidRPr="00181C54">
        <w:rPr>
          <w:rStyle w:val="apple-converted-space"/>
          <w:color w:val="333333"/>
        </w:rPr>
        <w:t> </w:t>
      </w:r>
      <w:r w:rsidRPr="00181C54">
        <w:rPr>
          <w:color w:val="333333"/>
        </w:rPr>
        <w:br/>
        <w:t>И рощи шумом, и  дубрав!  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</w:p>
    <w:p w:rsidR="00AA1E2B" w:rsidRPr="00480222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E2E2E"/>
          <w:lang w:eastAsia="ru-RU"/>
        </w:rPr>
      </w:pPr>
      <w:r w:rsidRPr="00480222">
        <w:rPr>
          <w:rFonts w:ascii="Times New Roman" w:hAnsi="Times New Roman"/>
          <w:b/>
          <w:color w:val="2E2E2E"/>
          <w:lang w:eastAsia="ru-RU"/>
        </w:rPr>
        <w:t>Песня А.Пахмутовой «Просьба» (Раненая птица в руки не давалась…)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 xml:space="preserve"> 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  <w:r w:rsidRPr="0006775A">
        <w:rPr>
          <w:rFonts w:ascii="Times New Roman" w:hAnsi="Times New Roman"/>
          <w:color w:val="2E2E2E"/>
          <w:lang w:eastAsia="ru-RU"/>
        </w:rPr>
        <w:t>(Дети читают стихи)</w:t>
      </w:r>
    </w:p>
    <w:p w:rsidR="00AA1E2B" w:rsidRPr="0006775A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lang w:eastAsia="ru-RU"/>
        </w:rPr>
      </w:pP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1.Мы любим лес в любое время года,</w:t>
      </w:r>
      <w:r w:rsidRPr="000539B9">
        <w:rPr>
          <w:rFonts w:ascii="Times New Roman" w:hAnsi="Times New Roman"/>
          <w:color w:val="151515"/>
          <w:shd w:val="clear" w:color="auto" w:fill="FFFFFF"/>
        </w:rPr>
        <w:br/>
        <w:t>Мы слышим речек медленную речь…</w:t>
      </w:r>
      <w:r w:rsidRPr="000539B9">
        <w:rPr>
          <w:rFonts w:ascii="Times New Roman" w:hAnsi="Times New Roman"/>
          <w:color w:val="151515"/>
          <w:shd w:val="clear" w:color="auto" w:fill="FFFFFF"/>
        </w:rPr>
        <w:br/>
        <w:t>Все это называется природа,</w:t>
      </w:r>
      <w:r w:rsidRPr="000539B9">
        <w:rPr>
          <w:rFonts w:ascii="Times New Roman" w:hAnsi="Times New Roman"/>
          <w:color w:val="151515"/>
          <w:shd w:val="clear" w:color="auto" w:fill="FFFFFF"/>
        </w:rPr>
        <w:br/>
        <w:t>Давайте же всегда ее беречь!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 xml:space="preserve">2. Природа – это дом, в котором мы живем, 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И в нем шумят леса, текут и плещут реки.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Под небом голубым, под солнцем золотым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Хотим мы в</w:t>
      </w:r>
      <w:r>
        <w:rPr>
          <w:rFonts w:ascii="Times New Roman" w:hAnsi="Times New Roman"/>
          <w:color w:val="151515"/>
          <w:shd w:val="clear" w:color="auto" w:fill="FFFFFF"/>
        </w:rPr>
        <w:t xml:space="preserve"> </w:t>
      </w:r>
      <w:r w:rsidRPr="000539B9">
        <w:rPr>
          <w:rFonts w:ascii="Times New Roman" w:hAnsi="Times New Roman"/>
          <w:color w:val="151515"/>
          <w:shd w:val="clear" w:color="auto" w:fill="FFFFFF"/>
        </w:rPr>
        <w:t>доме этом жить во век.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3.Природа – это дом, украшенный трудом,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Ты, знаешь ли, ответь, такому дому цену?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Что будет, если в нем крыша под огнем,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Что будет, если в нем сломаем стены?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4. Природа – это дом, в котором день за днем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Растут цветы и хлеб, кругом смеются дети.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И этот дом, и смех – один, один на всех,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Другого дома нет на свете.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5. Природа – это дом под снегом и дождем.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В любой мороз и зной устроен он на славу.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Храните этот дом, в котором мы живем.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  <w:r w:rsidRPr="000539B9">
        <w:rPr>
          <w:rFonts w:ascii="Times New Roman" w:hAnsi="Times New Roman"/>
          <w:color w:val="151515"/>
          <w:shd w:val="clear" w:color="auto" w:fill="FFFFFF"/>
        </w:rPr>
        <w:t>На этот мирный дом имеем право.</w:t>
      </w: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</w:p>
    <w:p w:rsidR="00AA1E2B" w:rsidRPr="000539B9" w:rsidRDefault="00AA1E2B" w:rsidP="00480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151515"/>
          <w:shd w:val="clear" w:color="auto" w:fill="FFFFFF"/>
        </w:rPr>
      </w:pPr>
    </w:p>
    <w:p w:rsidR="00AA1E2B" w:rsidRPr="00480222" w:rsidRDefault="00AA1E2B" w:rsidP="00480222">
      <w:pPr>
        <w:tabs>
          <w:tab w:val="left" w:pos="990"/>
        </w:tabs>
        <w:rPr>
          <w:b/>
          <w:u w:val="single"/>
        </w:rPr>
      </w:pPr>
      <w:r w:rsidRPr="00480222">
        <w:rPr>
          <w:rFonts w:ascii="Times New Roman" w:hAnsi="Times New Roman"/>
          <w:b/>
          <w:color w:val="151515"/>
          <w:shd w:val="clear" w:color="auto" w:fill="FFFFFF"/>
        </w:rPr>
        <w:t>Заключительная песня «Нам этот мир завещано беречь»</w:t>
      </w:r>
    </w:p>
    <w:sectPr w:rsidR="00AA1E2B" w:rsidRPr="00480222" w:rsidSect="009B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8A0"/>
    <w:rsid w:val="00003CC5"/>
    <w:rsid w:val="00024DCD"/>
    <w:rsid w:val="0004650B"/>
    <w:rsid w:val="000500A0"/>
    <w:rsid w:val="0005026C"/>
    <w:rsid w:val="00050EE6"/>
    <w:rsid w:val="000539B9"/>
    <w:rsid w:val="00055729"/>
    <w:rsid w:val="000569F3"/>
    <w:rsid w:val="0006384D"/>
    <w:rsid w:val="0006775A"/>
    <w:rsid w:val="00080003"/>
    <w:rsid w:val="000808A0"/>
    <w:rsid w:val="000839B1"/>
    <w:rsid w:val="000A5368"/>
    <w:rsid w:val="000B3174"/>
    <w:rsid w:val="000B49F8"/>
    <w:rsid w:val="000C068A"/>
    <w:rsid w:val="000C745D"/>
    <w:rsid w:val="000D6B3D"/>
    <w:rsid w:val="000E1F9C"/>
    <w:rsid w:val="000E42A1"/>
    <w:rsid w:val="000F2330"/>
    <w:rsid w:val="001104B5"/>
    <w:rsid w:val="001246FC"/>
    <w:rsid w:val="0014630E"/>
    <w:rsid w:val="00153E1A"/>
    <w:rsid w:val="00162BFF"/>
    <w:rsid w:val="00180201"/>
    <w:rsid w:val="00181C54"/>
    <w:rsid w:val="00181E53"/>
    <w:rsid w:val="00196415"/>
    <w:rsid w:val="001B4550"/>
    <w:rsid w:val="001B5725"/>
    <w:rsid w:val="001C1CBA"/>
    <w:rsid w:val="001C6966"/>
    <w:rsid w:val="001D2FA9"/>
    <w:rsid w:val="001D5754"/>
    <w:rsid w:val="001E1266"/>
    <w:rsid w:val="001F238A"/>
    <w:rsid w:val="001F3D57"/>
    <w:rsid w:val="002049E3"/>
    <w:rsid w:val="00211BA1"/>
    <w:rsid w:val="00213146"/>
    <w:rsid w:val="00224491"/>
    <w:rsid w:val="00244A9E"/>
    <w:rsid w:val="00274987"/>
    <w:rsid w:val="0028679F"/>
    <w:rsid w:val="002906E5"/>
    <w:rsid w:val="002A630F"/>
    <w:rsid w:val="002B345A"/>
    <w:rsid w:val="002B56B0"/>
    <w:rsid w:val="002C649D"/>
    <w:rsid w:val="002D3CFB"/>
    <w:rsid w:val="002D7912"/>
    <w:rsid w:val="002E7184"/>
    <w:rsid w:val="00301666"/>
    <w:rsid w:val="003052B4"/>
    <w:rsid w:val="00312480"/>
    <w:rsid w:val="00335FB0"/>
    <w:rsid w:val="00345ABA"/>
    <w:rsid w:val="00345DB3"/>
    <w:rsid w:val="0035084A"/>
    <w:rsid w:val="003633D6"/>
    <w:rsid w:val="003744F1"/>
    <w:rsid w:val="003925E6"/>
    <w:rsid w:val="003B70A4"/>
    <w:rsid w:val="003C2903"/>
    <w:rsid w:val="003D4C50"/>
    <w:rsid w:val="003D5BA4"/>
    <w:rsid w:val="003D5DE7"/>
    <w:rsid w:val="003D6AA4"/>
    <w:rsid w:val="003E2A64"/>
    <w:rsid w:val="003F2078"/>
    <w:rsid w:val="003F39D6"/>
    <w:rsid w:val="0040666D"/>
    <w:rsid w:val="00412D3A"/>
    <w:rsid w:val="00417E60"/>
    <w:rsid w:val="00424CEF"/>
    <w:rsid w:val="004406FF"/>
    <w:rsid w:val="00463F5C"/>
    <w:rsid w:val="00464945"/>
    <w:rsid w:val="00480222"/>
    <w:rsid w:val="00492E78"/>
    <w:rsid w:val="004A2095"/>
    <w:rsid w:val="004A5454"/>
    <w:rsid w:val="004A6F42"/>
    <w:rsid w:val="004B7080"/>
    <w:rsid w:val="004E321F"/>
    <w:rsid w:val="004F43CB"/>
    <w:rsid w:val="00504408"/>
    <w:rsid w:val="00511389"/>
    <w:rsid w:val="00522EA6"/>
    <w:rsid w:val="00537C2A"/>
    <w:rsid w:val="00537F6B"/>
    <w:rsid w:val="005400A3"/>
    <w:rsid w:val="00557F49"/>
    <w:rsid w:val="00565FD2"/>
    <w:rsid w:val="005667B6"/>
    <w:rsid w:val="00576066"/>
    <w:rsid w:val="00577D81"/>
    <w:rsid w:val="00583C58"/>
    <w:rsid w:val="0059634E"/>
    <w:rsid w:val="005B01BA"/>
    <w:rsid w:val="005B4125"/>
    <w:rsid w:val="005C193E"/>
    <w:rsid w:val="005D5D86"/>
    <w:rsid w:val="005E4612"/>
    <w:rsid w:val="005F0A8F"/>
    <w:rsid w:val="00613537"/>
    <w:rsid w:val="0062329B"/>
    <w:rsid w:val="00635885"/>
    <w:rsid w:val="0066353F"/>
    <w:rsid w:val="00663D77"/>
    <w:rsid w:val="006831CB"/>
    <w:rsid w:val="00696516"/>
    <w:rsid w:val="006A5EEB"/>
    <w:rsid w:val="006A75AD"/>
    <w:rsid w:val="006B54C4"/>
    <w:rsid w:val="006B7818"/>
    <w:rsid w:val="006D01E3"/>
    <w:rsid w:val="006D274E"/>
    <w:rsid w:val="006E3076"/>
    <w:rsid w:val="006F0FBB"/>
    <w:rsid w:val="006F1DFE"/>
    <w:rsid w:val="00712D6F"/>
    <w:rsid w:val="007200FD"/>
    <w:rsid w:val="0075205D"/>
    <w:rsid w:val="00764D28"/>
    <w:rsid w:val="007663CE"/>
    <w:rsid w:val="007B7309"/>
    <w:rsid w:val="007B7C06"/>
    <w:rsid w:val="007C4022"/>
    <w:rsid w:val="007C7D80"/>
    <w:rsid w:val="007D6853"/>
    <w:rsid w:val="007E2861"/>
    <w:rsid w:val="0080072E"/>
    <w:rsid w:val="00804F53"/>
    <w:rsid w:val="00815509"/>
    <w:rsid w:val="00822B65"/>
    <w:rsid w:val="0085596D"/>
    <w:rsid w:val="00874E7E"/>
    <w:rsid w:val="0089520F"/>
    <w:rsid w:val="008954C5"/>
    <w:rsid w:val="008B6D81"/>
    <w:rsid w:val="008C42A2"/>
    <w:rsid w:val="008D65EF"/>
    <w:rsid w:val="008E36DD"/>
    <w:rsid w:val="008E3C18"/>
    <w:rsid w:val="008E5CF7"/>
    <w:rsid w:val="008F2F2B"/>
    <w:rsid w:val="008F487D"/>
    <w:rsid w:val="008F6A00"/>
    <w:rsid w:val="00912D8C"/>
    <w:rsid w:val="00933689"/>
    <w:rsid w:val="00940AA6"/>
    <w:rsid w:val="0095262D"/>
    <w:rsid w:val="009559C8"/>
    <w:rsid w:val="00966350"/>
    <w:rsid w:val="00967886"/>
    <w:rsid w:val="00976CAF"/>
    <w:rsid w:val="00992620"/>
    <w:rsid w:val="00995F9E"/>
    <w:rsid w:val="009A42B6"/>
    <w:rsid w:val="009B0A93"/>
    <w:rsid w:val="009B2820"/>
    <w:rsid w:val="009B490D"/>
    <w:rsid w:val="009C07A2"/>
    <w:rsid w:val="009D4EF3"/>
    <w:rsid w:val="009D5FAD"/>
    <w:rsid w:val="00A012D7"/>
    <w:rsid w:val="00A12217"/>
    <w:rsid w:val="00A15311"/>
    <w:rsid w:val="00A223DC"/>
    <w:rsid w:val="00A4484D"/>
    <w:rsid w:val="00A640D0"/>
    <w:rsid w:val="00A6438B"/>
    <w:rsid w:val="00A72794"/>
    <w:rsid w:val="00AA1E2B"/>
    <w:rsid w:val="00AB518F"/>
    <w:rsid w:val="00AD07F4"/>
    <w:rsid w:val="00AD41F4"/>
    <w:rsid w:val="00B04408"/>
    <w:rsid w:val="00B1339D"/>
    <w:rsid w:val="00B3397E"/>
    <w:rsid w:val="00B35DDC"/>
    <w:rsid w:val="00B60A71"/>
    <w:rsid w:val="00B61C61"/>
    <w:rsid w:val="00BB4815"/>
    <w:rsid w:val="00BB5491"/>
    <w:rsid w:val="00BC126C"/>
    <w:rsid w:val="00BD2AF4"/>
    <w:rsid w:val="00BF19FF"/>
    <w:rsid w:val="00BF6152"/>
    <w:rsid w:val="00C00D09"/>
    <w:rsid w:val="00C05309"/>
    <w:rsid w:val="00C110E7"/>
    <w:rsid w:val="00C1413F"/>
    <w:rsid w:val="00C144A1"/>
    <w:rsid w:val="00C260E3"/>
    <w:rsid w:val="00C40929"/>
    <w:rsid w:val="00C439DB"/>
    <w:rsid w:val="00C46A83"/>
    <w:rsid w:val="00C72967"/>
    <w:rsid w:val="00C92C94"/>
    <w:rsid w:val="00C9553A"/>
    <w:rsid w:val="00CE1A20"/>
    <w:rsid w:val="00CE6DF1"/>
    <w:rsid w:val="00CF09B1"/>
    <w:rsid w:val="00D15311"/>
    <w:rsid w:val="00D169C3"/>
    <w:rsid w:val="00D27DDD"/>
    <w:rsid w:val="00D4667E"/>
    <w:rsid w:val="00D51CA1"/>
    <w:rsid w:val="00D5662A"/>
    <w:rsid w:val="00D80F3F"/>
    <w:rsid w:val="00D825AA"/>
    <w:rsid w:val="00D87FB4"/>
    <w:rsid w:val="00D91FF8"/>
    <w:rsid w:val="00D9224A"/>
    <w:rsid w:val="00D95EF0"/>
    <w:rsid w:val="00DA1C8E"/>
    <w:rsid w:val="00DA78AC"/>
    <w:rsid w:val="00DC5802"/>
    <w:rsid w:val="00DC7432"/>
    <w:rsid w:val="00DD4D9D"/>
    <w:rsid w:val="00DF0326"/>
    <w:rsid w:val="00DF4BE3"/>
    <w:rsid w:val="00DF7E81"/>
    <w:rsid w:val="00E023FF"/>
    <w:rsid w:val="00E14E27"/>
    <w:rsid w:val="00E159CB"/>
    <w:rsid w:val="00E52B3C"/>
    <w:rsid w:val="00E74095"/>
    <w:rsid w:val="00E77E14"/>
    <w:rsid w:val="00EA562E"/>
    <w:rsid w:val="00EE14B2"/>
    <w:rsid w:val="00EE4F3A"/>
    <w:rsid w:val="00EF3426"/>
    <w:rsid w:val="00EF4BFE"/>
    <w:rsid w:val="00F07189"/>
    <w:rsid w:val="00F1577A"/>
    <w:rsid w:val="00F26DD8"/>
    <w:rsid w:val="00F3486D"/>
    <w:rsid w:val="00F43042"/>
    <w:rsid w:val="00F70930"/>
    <w:rsid w:val="00F76352"/>
    <w:rsid w:val="00F94C29"/>
    <w:rsid w:val="00FB22FE"/>
    <w:rsid w:val="00FC31D0"/>
    <w:rsid w:val="00FC61E6"/>
    <w:rsid w:val="00FD120B"/>
    <w:rsid w:val="00FE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37C2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162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62BFF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244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44A9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7</Pages>
  <Words>1305</Words>
  <Characters>7442</Characters>
  <Application>Microsoft Office Outlook</Application>
  <DocSecurity>0</DocSecurity>
  <Lines>0</Lines>
  <Paragraphs>0</Paragraphs>
  <ScaleCrop>false</ScaleCrop>
  <Company>Grinn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Евтеев</dc:creator>
  <cp:keywords/>
  <dc:description/>
  <cp:lastModifiedBy>Homo</cp:lastModifiedBy>
  <cp:revision>5</cp:revision>
  <dcterms:created xsi:type="dcterms:W3CDTF">2014-10-28T07:18:00Z</dcterms:created>
  <dcterms:modified xsi:type="dcterms:W3CDTF">2014-11-02T10:29:00Z</dcterms:modified>
</cp:coreProperties>
</file>