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2BA" w:rsidRPr="005C03F6" w:rsidRDefault="007632BA" w:rsidP="000907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C03F6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А ну-ка, мальчики! </w:t>
      </w:r>
    </w:p>
    <w:p w:rsidR="007632BA" w:rsidRPr="000907D8" w:rsidRDefault="007632BA" w:rsidP="000907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90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конкурс- игра, посвящённая </w:t>
      </w:r>
      <w:r w:rsidRPr="000907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Дню защитников Отечества) армии,</w:t>
      </w:r>
    </w:p>
    <w:p w:rsidR="007632BA" w:rsidRPr="000907D8" w:rsidRDefault="007632BA" w:rsidP="000907D8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Цели: рассказать о празднике День защитников Отечества; воспитывать</w:t>
      </w:r>
      <w:r>
        <w:rPr>
          <w:rFonts w:ascii="Times New Roman" w:hAnsi="Times New Roman" w:cs="Times New Roman"/>
          <w:sz w:val="24"/>
          <w:szCs w:val="24"/>
        </w:rPr>
        <w:t xml:space="preserve"> любовь к Родине, уважение к армии;</w:t>
      </w:r>
      <w:r w:rsidRPr="000907D8">
        <w:rPr>
          <w:rFonts w:ascii="Times New Roman" w:hAnsi="Times New Roman" w:cs="Times New Roman"/>
          <w:sz w:val="24"/>
          <w:szCs w:val="24"/>
        </w:rPr>
        <w:t xml:space="preserve"> развивать смекалку.</w:t>
      </w:r>
    </w:p>
    <w:p w:rsidR="007632BA" w:rsidRPr="000907D8" w:rsidRDefault="007632BA" w:rsidP="000907D8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мультимедийный проектор, слайды, карты, с нанесёнными на них условными обозначениями, кегли, медали для награждения.</w:t>
      </w:r>
    </w:p>
    <w:p w:rsidR="007632BA" w:rsidRPr="000907D8" w:rsidRDefault="007632BA" w:rsidP="000907D8">
      <w:pPr>
        <w:rPr>
          <w:rFonts w:ascii="Times New Roman" w:hAnsi="Times New Roman" w:cs="Times New Roman"/>
          <w:sz w:val="24"/>
          <w:szCs w:val="24"/>
        </w:rPr>
      </w:pPr>
    </w:p>
    <w:p w:rsidR="007632BA" w:rsidRPr="000907D8" w:rsidRDefault="007632BA" w:rsidP="000907D8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 xml:space="preserve">                       Ход мероприятия.</w:t>
      </w:r>
    </w:p>
    <w:p w:rsidR="007632BA" w:rsidRDefault="007632BA" w:rsidP="000907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Вступительное слово учителя и поздравления от девочек.</w:t>
      </w:r>
    </w:p>
    <w:p w:rsidR="007632BA" w:rsidRPr="00510625" w:rsidRDefault="007632BA" w:rsidP="00510625">
      <w:pPr>
        <w:pStyle w:val="ListParagraph"/>
        <w:ind w:left="1080"/>
        <w:rPr>
          <w:rFonts w:ascii="Times New Roman" w:hAnsi="Times New Roman" w:cs="Times New Roman"/>
          <w:sz w:val="24"/>
          <w:szCs w:val="24"/>
          <w:u w:val="single"/>
        </w:rPr>
      </w:pPr>
      <w:r w:rsidRPr="00510625">
        <w:rPr>
          <w:rFonts w:ascii="Times New Roman" w:hAnsi="Times New Roman" w:cs="Times New Roman"/>
          <w:sz w:val="24"/>
          <w:szCs w:val="24"/>
          <w:u w:val="single"/>
        </w:rPr>
        <w:t xml:space="preserve">Слайд </w:t>
      </w:r>
      <w:r>
        <w:rPr>
          <w:rFonts w:ascii="Times New Roman" w:hAnsi="Times New Roman" w:cs="Times New Roman"/>
          <w:sz w:val="24"/>
          <w:szCs w:val="24"/>
          <w:u w:val="single"/>
        </w:rPr>
        <w:t>2.</w:t>
      </w:r>
    </w:p>
    <w:p w:rsidR="007632BA" w:rsidRDefault="007632BA" w:rsidP="000907D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-Добрый день, ребята! Наша встреча проходит накануне праздника- Дня защитника Отечества, который отмечается 23 февраля. Наша игра посвящена этому празднику. Вы пока ещё маленькие, но когда подрастёте, пойдёте служить в армию. И я надеюсь, что вы с честью будете защищать нашу Родину.</w:t>
      </w:r>
    </w:p>
    <w:p w:rsidR="007632BA" w:rsidRPr="00510625" w:rsidRDefault="007632BA" w:rsidP="000907D8">
      <w:pPr>
        <w:pStyle w:val="ListParagraph"/>
        <w:ind w:left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Pr="00510625">
        <w:rPr>
          <w:rFonts w:ascii="Times New Roman" w:hAnsi="Times New Roman" w:cs="Times New Roman"/>
          <w:sz w:val="24"/>
          <w:szCs w:val="24"/>
          <w:u w:val="single"/>
        </w:rPr>
        <w:t xml:space="preserve">     Слайд 3.</w:t>
      </w:r>
    </w:p>
    <w:p w:rsidR="007632BA" w:rsidRPr="000907D8" w:rsidRDefault="007632BA" w:rsidP="000907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Драчливой наше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0907D8">
        <w:rPr>
          <w:rFonts w:ascii="Times New Roman" w:hAnsi="Times New Roman" w:cs="Times New Roman"/>
          <w:sz w:val="24"/>
          <w:szCs w:val="24"/>
        </w:rPr>
        <w:t xml:space="preserve"> половине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Мы поздравленья шлём свои.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Для поздравленья есть причины.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Ура! Защитники страны.</w:t>
      </w:r>
    </w:p>
    <w:p w:rsidR="007632BA" w:rsidRPr="000907D8" w:rsidRDefault="007632BA" w:rsidP="000907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Когда на ваши потасовки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На переменах мы глядим,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Мы верим: с вашей подготовкой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Страну всегда мы защитим.</w:t>
      </w:r>
    </w:p>
    <w:p w:rsidR="007632BA" w:rsidRPr="000907D8" w:rsidRDefault="007632BA" w:rsidP="000907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Пускай под глазом зацветает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Синяк пурпурно- голубой.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В ученье тяжело бывает,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Гораздо легче будет бой.</w:t>
      </w:r>
    </w:p>
    <w:p w:rsidR="007632BA" w:rsidRPr="000907D8" w:rsidRDefault="007632BA" w:rsidP="000907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Врагам там будет не до смеха: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Так угостят их молодцы!</w:t>
      </w:r>
    </w:p>
    <w:p w:rsidR="007632BA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Что, побросав свои доспехи,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 xml:space="preserve"> побегут во все концы.</w:t>
      </w:r>
    </w:p>
    <w:p w:rsidR="007632BA" w:rsidRPr="000907D8" w:rsidRDefault="007632BA" w:rsidP="000907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А мы под вашею защитой,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Вполне спокойно можем жить,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Пока крепки ваши мускулы,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Нам будет нечего тужить.</w:t>
      </w:r>
    </w:p>
    <w:p w:rsidR="007632BA" w:rsidRPr="000907D8" w:rsidRDefault="007632BA" w:rsidP="000907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Поэтому, друзья, давайте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907D8">
        <w:rPr>
          <w:rFonts w:ascii="Times New Roman" w:hAnsi="Times New Roman" w:cs="Times New Roman"/>
          <w:sz w:val="24"/>
          <w:szCs w:val="24"/>
        </w:rPr>
        <w:br/>
        <w:t xml:space="preserve">От всей души, без лишних слов, 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От всех невзгод нас защищайте,</w:t>
      </w:r>
    </w:p>
    <w:p w:rsidR="007632BA" w:rsidRPr="000907D8" w:rsidRDefault="007632BA" w:rsidP="000907D8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Но только, чур, без синяков!</w:t>
      </w:r>
    </w:p>
    <w:p w:rsidR="007632BA" w:rsidRPr="00986E83" w:rsidRDefault="007632BA" w:rsidP="00986E8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632BA" w:rsidRPr="000907D8" w:rsidRDefault="007632BA" w:rsidP="000907D8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Ведущий: От каждого из вас  в будущем зависит, какой быть нашей армии. А чтобы быть настоящим солдатом, надо учиться и уметь делать всё. Вот послушайте историю.</w:t>
      </w:r>
    </w:p>
    <w:p w:rsidR="007632BA" w:rsidRPr="000907D8" w:rsidRDefault="007632BA" w:rsidP="000907D8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 xml:space="preserve"> «В одном взводе шло обсуждение заметки из газеты о том, как рядовой Иванов спас тонущую девочку. Командир спрашивает:</w:t>
      </w:r>
    </w:p>
    <w:p w:rsidR="007632BA" w:rsidRPr="000907D8" w:rsidRDefault="007632BA" w:rsidP="00E23E25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- А какими качествами должен был обладать рядовой Иванов?</w:t>
      </w:r>
    </w:p>
    <w:p w:rsidR="007632BA" w:rsidRPr="000907D8" w:rsidRDefault="007632BA" w:rsidP="00E23E25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-Мужеством,- отвечает один солдат.</w:t>
      </w:r>
    </w:p>
    <w:p w:rsidR="007632BA" w:rsidRPr="000907D8" w:rsidRDefault="007632BA" w:rsidP="00E23E25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- Решительностью,- отвечает другой.</w:t>
      </w:r>
    </w:p>
    <w:p w:rsidR="007632BA" w:rsidRPr="000907D8" w:rsidRDefault="007632BA" w:rsidP="00E23E25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- Выносливостью,- говорит третий.</w:t>
      </w:r>
    </w:p>
    <w:p w:rsidR="007632BA" w:rsidRPr="000907D8" w:rsidRDefault="007632BA" w:rsidP="00E23E25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- правильно. Молодцы,- хвалит командир. И вдруг один солдат говорит:</w:t>
      </w:r>
    </w:p>
    <w:p w:rsidR="007632BA" w:rsidRDefault="007632BA" w:rsidP="00E23E25">
      <w:pPr>
        <w:rPr>
          <w:rFonts w:ascii="Times New Roman" w:hAnsi="Times New Roman" w:cs="Times New Roman"/>
          <w:sz w:val="24"/>
          <w:szCs w:val="24"/>
        </w:rPr>
      </w:pPr>
      <w:r w:rsidRPr="000907D8">
        <w:rPr>
          <w:rFonts w:ascii="Times New Roman" w:hAnsi="Times New Roman" w:cs="Times New Roman"/>
          <w:sz w:val="24"/>
          <w:szCs w:val="24"/>
        </w:rPr>
        <w:t>- По-моему, рядовой Иванов должен был ещё уметь плавать».</w:t>
      </w:r>
    </w:p>
    <w:p w:rsidR="007632BA" w:rsidRDefault="007632BA" w:rsidP="00E23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Ребята! Теперь вы поняли, что можно в душе мечтать совершить подвиг, но грош цена этим мечтаниям, если ты слабый, трусливый и ничего не умеешь.</w:t>
      </w:r>
    </w:p>
    <w:p w:rsidR="007632BA" w:rsidRDefault="007632BA" w:rsidP="00E23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Вы, наверное, слышали от своих пап и дедушек о солдатской службе. В каких войсках они служили?</w:t>
      </w:r>
    </w:p>
    <w:p w:rsidR="007632BA" w:rsidRDefault="007632BA" w:rsidP="00E23E2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конкурсов.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 w:rsidRPr="00EF0D4A">
        <w:rPr>
          <w:rFonts w:ascii="Times New Roman" w:hAnsi="Times New Roman" w:cs="Times New Roman"/>
          <w:b/>
          <w:bCs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1. Предлагаю вам на время стать </w:t>
      </w:r>
      <w:r w:rsidRPr="005B0E34">
        <w:rPr>
          <w:rFonts w:ascii="Times New Roman" w:hAnsi="Times New Roman" w:cs="Times New Roman"/>
          <w:b/>
          <w:bCs/>
          <w:sz w:val="24"/>
          <w:szCs w:val="24"/>
        </w:rPr>
        <w:t>разведчиками</w:t>
      </w:r>
      <w:r>
        <w:rPr>
          <w:rFonts w:ascii="Times New Roman" w:hAnsi="Times New Roman" w:cs="Times New Roman"/>
          <w:sz w:val="24"/>
          <w:szCs w:val="24"/>
        </w:rPr>
        <w:t xml:space="preserve">. Какими качествами должен обладать разведчик? </w:t>
      </w:r>
    </w:p>
    <w:p w:rsidR="007632BA" w:rsidRPr="00510625" w:rsidRDefault="007632BA" w:rsidP="00E23E2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10625">
        <w:rPr>
          <w:rFonts w:ascii="Times New Roman" w:hAnsi="Times New Roman" w:cs="Times New Roman"/>
          <w:sz w:val="24"/>
          <w:szCs w:val="24"/>
          <w:u w:val="single"/>
        </w:rPr>
        <w:t>Слайд 4.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одном из уроков русского языка мы записали несколько пословиц о Родине. Ваша задача теперь- вспомнить те пословицы, собрав их из отдельных слов.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10625">
        <w:rPr>
          <w:rFonts w:ascii="Times New Roman" w:hAnsi="Times New Roman" w:cs="Times New Roman"/>
          <w:sz w:val="24"/>
          <w:szCs w:val="24"/>
          <w:u w:val="single"/>
        </w:rPr>
        <w:t>Слайд 5.</w:t>
      </w:r>
    </w:p>
    <w:p w:rsidR="007632BA" w:rsidRPr="00510625" w:rsidRDefault="007632BA" w:rsidP="00E23E2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Слайд 6.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1 Родина- мать, умей за неё постоять.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2.Береги землю родимую как мать любимую.</w:t>
      </w:r>
    </w:p>
    <w:p w:rsidR="007632BA" w:rsidRPr="005B0E34" w:rsidRDefault="007632BA" w:rsidP="00E23E2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5B0E34">
        <w:rPr>
          <w:rFonts w:ascii="Times New Roman" w:hAnsi="Times New Roman" w:cs="Times New Roman"/>
          <w:b/>
          <w:bCs/>
          <w:sz w:val="24"/>
          <w:szCs w:val="24"/>
        </w:rPr>
        <w:t>Конкурс 2</w:t>
      </w:r>
      <w:r>
        <w:rPr>
          <w:rFonts w:ascii="Times New Roman" w:hAnsi="Times New Roman" w:cs="Times New Roman"/>
          <w:sz w:val="24"/>
          <w:szCs w:val="24"/>
        </w:rPr>
        <w:t xml:space="preserve">. А сейчас, ребята, я предлагаю вам поработать </w:t>
      </w:r>
      <w:r w:rsidRPr="005B0E34">
        <w:rPr>
          <w:rFonts w:ascii="Times New Roman" w:hAnsi="Times New Roman" w:cs="Times New Roman"/>
          <w:b/>
          <w:bCs/>
          <w:sz w:val="24"/>
          <w:szCs w:val="24"/>
        </w:rPr>
        <w:t xml:space="preserve">связистами. </w:t>
      </w:r>
    </w:p>
    <w:p w:rsidR="007632BA" w:rsidRPr="00510625" w:rsidRDefault="007632BA" w:rsidP="00E23E2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10625">
        <w:rPr>
          <w:rFonts w:ascii="Times New Roman" w:hAnsi="Times New Roman" w:cs="Times New Roman"/>
          <w:sz w:val="24"/>
          <w:szCs w:val="24"/>
          <w:u w:val="single"/>
        </w:rPr>
        <w:t>Слайд 7.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делают связисты? (расшифровывают с помощью ключа разные шифрограммы, содержащие донесения разведчиков). На слайде вы увидите карточку с шифровкой и ключом. Кто быстрее и правильнее расшифрует?</w:t>
      </w:r>
    </w:p>
    <w:p w:rsidR="007632BA" w:rsidRPr="00510625" w:rsidRDefault="007632BA" w:rsidP="00E23E2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10625">
        <w:rPr>
          <w:rFonts w:ascii="Times New Roman" w:hAnsi="Times New Roman" w:cs="Times New Roman"/>
          <w:sz w:val="24"/>
          <w:szCs w:val="24"/>
          <w:u w:val="single"/>
        </w:rPr>
        <w:t>Слайд 8.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штаб в лесу, слева от гор, охраняют две пушки, один танк.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 w:rsidRPr="00A8748E">
        <w:rPr>
          <w:rFonts w:ascii="Times New Roman" w:hAnsi="Times New Roman" w:cs="Times New Roman"/>
          <w:b/>
          <w:bCs/>
          <w:sz w:val="24"/>
          <w:szCs w:val="24"/>
        </w:rPr>
        <w:t>Конкурс 3.</w:t>
      </w:r>
      <w:r>
        <w:rPr>
          <w:rFonts w:ascii="Times New Roman" w:hAnsi="Times New Roman" w:cs="Times New Roman"/>
          <w:sz w:val="24"/>
          <w:szCs w:val="24"/>
        </w:rPr>
        <w:t xml:space="preserve"> А сейчас я предлагаю вам стать </w:t>
      </w:r>
      <w:r w:rsidRPr="00A8748E">
        <w:rPr>
          <w:rFonts w:ascii="Times New Roman" w:hAnsi="Times New Roman" w:cs="Times New Roman"/>
          <w:b/>
          <w:bCs/>
          <w:sz w:val="24"/>
          <w:szCs w:val="24"/>
        </w:rPr>
        <w:t>командирами</w:t>
      </w:r>
      <w:r>
        <w:rPr>
          <w:rFonts w:ascii="Times New Roman" w:hAnsi="Times New Roman" w:cs="Times New Roman"/>
          <w:sz w:val="24"/>
          <w:szCs w:val="24"/>
        </w:rPr>
        <w:t>. На карте нужно точно отметить то, что сказано в  донесении разведчиков.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(Каждой команде раздаются карты. На карту нанесены следующие условные обозначения: населённый пункт, река ,мост, лес овраг, горы.)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 w:rsidRPr="00B0730B">
        <w:rPr>
          <w:rFonts w:ascii="Times New Roman" w:hAnsi="Times New Roman" w:cs="Times New Roman"/>
          <w:b/>
          <w:bCs/>
          <w:sz w:val="24"/>
          <w:szCs w:val="24"/>
        </w:rPr>
        <w:t>Конкурс 4</w:t>
      </w:r>
      <w:r>
        <w:rPr>
          <w:rFonts w:ascii="Times New Roman" w:hAnsi="Times New Roman" w:cs="Times New Roman"/>
          <w:sz w:val="24"/>
          <w:szCs w:val="24"/>
        </w:rPr>
        <w:t xml:space="preserve">. Ребята, кто из вас знает, как расшифровывается ВДВ? Что должен уметь  делать </w:t>
      </w:r>
      <w:r w:rsidRPr="00B0730B">
        <w:rPr>
          <w:rFonts w:ascii="Times New Roman" w:hAnsi="Times New Roman" w:cs="Times New Roman"/>
          <w:b/>
          <w:bCs/>
          <w:sz w:val="24"/>
          <w:szCs w:val="24"/>
        </w:rPr>
        <w:t>десантник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7632BA" w:rsidRPr="00510625" w:rsidRDefault="007632BA" w:rsidP="00E23E2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10625">
        <w:rPr>
          <w:rFonts w:ascii="Times New Roman" w:hAnsi="Times New Roman" w:cs="Times New Roman"/>
          <w:sz w:val="24"/>
          <w:szCs w:val="24"/>
          <w:u w:val="single"/>
        </w:rPr>
        <w:t>Слайд 9.</w:t>
      </w:r>
    </w:p>
    <w:p w:rsidR="007632BA" w:rsidRDefault="007632BA" w:rsidP="00E23E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Выступление мальчиков, посещающих секцию каратэ.</w:t>
      </w:r>
    </w:p>
    <w:p w:rsidR="007632BA" w:rsidRDefault="007632BA" w:rsidP="00E23E2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Отжимание (из каждой команды выбирается по одному участнику).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 w:rsidRPr="00AB3BC4">
        <w:rPr>
          <w:rFonts w:ascii="Times New Roman" w:hAnsi="Times New Roman" w:cs="Times New Roman"/>
          <w:b/>
          <w:bCs/>
          <w:sz w:val="24"/>
          <w:szCs w:val="24"/>
        </w:rPr>
        <w:t>Конкурс 5</w:t>
      </w:r>
      <w:r>
        <w:rPr>
          <w:rFonts w:ascii="Times New Roman" w:hAnsi="Times New Roman" w:cs="Times New Roman"/>
          <w:sz w:val="24"/>
          <w:szCs w:val="24"/>
        </w:rPr>
        <w:t>.  А теперь отправимся в морское путешествие.</w:t>
      </w:r>
    </w:p>
    <w:p w:rsidR="007632BA" w:rsidRPr="00510625" w:rsidRDefault="007632BA" w:rsidP="00E23E25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510625">
        <w:rPr>
          <w:rFonts w:ascii="Times New Roman" w:hAnsi="Times New Roman" w:cs="Times New Roman"/>
          <w:sz w:val="24"/>
          <w:szCs w:val="24"/>
          <w:u w:val="single"/>
        </w:rPr>
        <w:t>Слайд 10.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Охраняет наше море</w:t>
      </w:r>
    </w:p>
    <w:p w:rsidR="007632BA" w:rsidRPr="00AB3BC4" w:rsidRDefault="007632BA" w:rsidP="00E23E25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Славный, доблестный </w:t>
      </w:r>
      <w:r w:rsidRPr="00AB3BC4">
        <w:rPr>
          <w:rFonts w:ascii="Times New Roman" w:hAnsi="Times New Roman" w:cs="Times New Roman"/>
          <w:b/>
          <w:bCs/>
          <w:sz w:val="24"/>
          <w:szCs w:val="24"/>
        </w:rPr>
        <w:t>моряк.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Гордо реет на линкоре,</w:t>
      </w:r>
    </w:p>
    <w:p w:rsidR="007632BA" w:rsidRPr="00B0730B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Развевается наш флаг.</w:t>
      </w:r>
    </w:p>
    <w:p w:rsidR="007632BA" w:rsidRDefault="007632BA" w:rsidP="00E23E2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 испытаний позади. А что же впереди? Большой айсберг. Вы должны будете разгадать загадки морского «волка», и тогда путь вам будет открыт.</w:t>
      </w:r>
    </w:p>
    <w:p w:rsidR="007632BA" w:rsidRDefault="007632BA" w:rsidP="00E23E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называется окно на корабле? (иллюминатор)</w:t>
      </w:r>
    </w:p>
    <w:p w:rsidR="007632BA" w:rsidRDefault="007632BA" w:rsidP="00E23E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Лестница на корабле. (трап)</w:t>
      </w:r>
    </w:p>
    <w:p w:rsidR="007632BA" w:rsidRDefault="007632BA" w:rsidP="00E23E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на корабле. (палуба)</w:t>
      </w:r>
    </w:p>
    <w:p w:rsidR="007632BA" w:rsidRDefault="007632BA" w:rsidP="00E23E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Морской разбойник. (пират)</w:t>
      </w:r>
    </w:p>
    <w:p w:rsidR="007632BA" w:rsidRDefault="007632BA" w:rsidP="00E23E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Сильная буря на море.(шторм)</w:t>
      </w:r>
    </w:p>
    <w:p w:rsidR="007632BA" w:rsidRDefault="007632BA" w:rsidP="00E23E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Повар на корабле. (кок)</w:t>
      </w:r>
    </w:p>
    <w:p w:rsidR="007632BA" w:rsidRDefault="007632BA" w:rsidP="00E23E2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Колебание судна на волнах.(качка)</w:t>
      </w:r>
    </w:p>
    <w:p w:rsidR="007632BA" w:rsidRDefault="007632BA" w:rsidP="00E23E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Молодцы! Справились с этим заданием. Какой вы знаете  танец моряков? </w:t>
      </w:r>
    </w:p>
    <w:p w:rsidR="007632BA" w:rsidRDefault="007632BA" w:rsidP="00E23E2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(исполняется танец «Яблочко»)</w:t>
      </w:r>
    </w:p>
    <w:p w:rsidR="007632BA" w:rsidRPr="00510625" w:rsidRDefault="007632BA" w:rsidP="00E23E25">
      <w:pPr>
        <w:pStyle w:val="ListParagraph"/>
        <w:rPr>
          <w:rFonts w:ascii="Times New Roman" w:hAnsi="Times New Roman" w:cs="Times New Roman"/>
          <w:sz w:val="24"/>
          <w:szCs w:val="24"/>
          <w:u w:val="single"/>
        </w:rPr>
      </w:pPr>
      <w:r w:rsidRPr="00510625">
        <w:rPr>
          <w:rFonts w:ascii="Times New Roman" w:hAnsi="Times New Roman" w:cs="Times New Roman"/>
          <w:sz w:val="24"/>
          <w:szCs w:val="24"/>
          <w:u w:val="single"/>
        </w:rPr>
        <w:t>Слайд 11.</w:t>
      </w:r>
    </w:p>
    <w:p w:rsidR="007632BA" w:rsidRDefault="007632BA" w:rsidP="00E23E25">
      <w:pPr>
        <w:rPr>
          <w:rFonts w:ascii="Times New Roman" w:hAnsi="Times New Roman" w:cs="Times New Roman"/>
          <w:sz w:val="24"/>
          <w:szCs w:val="24"/>
        </w:rPr>
      </w:pPr>
      <w:r w:rsidRPr="00C428C1">
        <w:rPr>
          <w:rFonts w:ascii="Times New Roman" w:hAnsi="Times New Roman" w:cs="Times New Roman"/>
          <w:b/>
          <w:bCs/>
          <w:sz w:val="24"/>
          <w:szCs w:val="24"/>
        </w:rPr>
        <w:t>Конкурс 6. «</w:t>
      </w:r>
      <w:r>
        <w:rPr>
          <w:rFonts w:ascii="Times New Roman" w:hAnsi="Times New Roman" w:cs="Times New Roman"/>
          <w:b/>
          <w:bCs/>
          <w:sz w:val="24"/>
          <w:szCs w:val="24"/>
        </w:rPr>
        <w:t>Сапёр</w:t>
      </w:r>
      <w:r w:rsidRPr="00C428C1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Что о профессии сапёра вы знаете? Почему говорят, что сапёр ошибается только один раз? </w:t>
      </w:r>
    </w:p>
    <w:p w:rsidR="007632BA" w:rsidRPr="001A6020" w:rsidRDefault="007632BA" w:rsidP="00E23E25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6020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Pr="001A6020">
        <w:rPr>
          <w:rFonts w:ascii="Times New Roman" w:hAnsi="Times New Roman" w:cs="Times New Roman"/>
          <w:sz w:val="24"/>
          <w:szCs w:val="24"/>
          <w:u w:val="single"/>
        </w:rPr>
        <w:t xml:space="preserve"> Слайд 12.</w:t>
      </w:r>
    </w:p>
    <w:p w:rsidR="007632BA" w:rsidRDefault="007632BA" w:rsidP="00E23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-Вам предстоит  пройти «минное» поле.</w:t>
      </w:r>
    </w:p>
    <w:p w:rsidR="007632BA" w:rsidRDefault="007632BA" w:rsidP="00E23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(Игроки должны  проползти между кеглями,  расставленными в шахматном порядке. Если игрок задел кеглю рукой или ногой-  ранен, если задел второй раз или туловищем- убит).</w:t>
      </w:r>
    </w:p>
    <w:p w:rsidR="007632BA" w:rsidRDefault="007632BA" w:rsidP="005C03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Заключительная часть.</w:t>
      </w:r>
    </w:p>
    <w:p w:rsidR="007632BA" w:rsidRDefault="007632BA" w:rsidP="005C03F6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выстраиваются на сцене. Объявляются победители, идёт награждение. А затем девочки поздравляют мальчиков с праздником.</w:t>
      </w:r>
    </w:p>
    <w:p w:rsidR="007632BA" w:rsidRPr="001A6020" w:rsidRDefault="007632BA" w:rsidP="005C03F6">
      <w:pPr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1A6020">
        <w:rPr>
          <w:rFonts w:ascii="Times New Roman" w:hAnsi="Times New Roman" w:cs="Times New Roman"/>
          <w:sz w:val="24"/>
          <w:szCs w:val="24"/>
          <w:u w:val="single"/>
        </w:rPr>
        <w:t xml:space="preserve">       Слайд 13.</w:t>
      </w:r>
    </w:p>
    <w:p w:rsidR="007632BA" w:rsidRDefault="007632BA" w:rsidP="00986E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1.Есть один весёлый класс, четырнадцать мальчиков у нас.</w:t>
      </w:r>
    </w:p>
    <w:p w:rsidR="007632BA" w:rsidRDefault="007632BA" w:rsidP="00986E8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Их сегодня поздравляем. Вот чего мы им желаем.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2.Богатырского здоровья вам хотим мы пожелать,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Лучше всех на лыжах бегать и в футбол всех обыграть.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Пусть удача будет с вами, только вы дружите с нами.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3.В общем, милые мальчишки, 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Мы откроем вам секрет: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Лучше вас на белом свете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Никого, конечно нет!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Использованная литература.</w:t>
      </w:r>
    </w:p>
    <w:p w:rsidR="007632BA" w:rsidRDefault="007632BA" w:rsidP="005634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Внеклассные мероприятия: 2 класс/ Авт.-сост. Л.Н.Яровая, О.Е.Жиренко, Л.П.Барылкина, Л.А.Обухова.- М: ВАКО, 2007.</w:t>
      </w:r>
    </w:p>
    <w:p w:rsidR="007632BA" w:rsidRDefault="007632BA" w:rsidP="005634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Защитникам Отчизны посвящается…/ Ред.-сост. Л.И.Жук- Мн.: Изд. ООО «Красико- Принт», 2005.- (Праздник в школе).</w:t>
      </w:r>
    </w:p>
    <w:p w:rsidR="007632BA" w:rsidRDefault="007632BA" w:rsidP="005634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Классные часы: 1класс/ Авт.-сост. Т.Н.Максимова.- М.: ВАКО, 2009.</w:t>
      </w:r>
    </w:p>
    <w:p w:rsidR="007632BA" w:rsidRPr="00563477" w:rsidRDefault="007632BA" w:rsidP="00563477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Русские народные загадки, пословицы, поговорки / Сост. Ю.Г.Круглов.- М.: Проввещение, 1990.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МБОУ Нижнемактаминская СОШ №2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Pr="0022053D" w:rsidRDefault="007632BA" w:rsidP="00461857">
      <w:pPr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22053D">
        <w:rPr>
          <w:rFonts w:ascii="Times New Roman" w:hAnsi="Times New Roman" w:cs="Times New Roman"/>
          <w:sz w:val="72"/>
          <w:szCs w:val="72"/>
        </w:rPr>
        <w:t xml:space="preserve">  А ну-ка, мальчики!</w:t>
      </w:r>
    </w:p>
    <w:p w:rsidR="007632BA" w:rsidRDefault="007632BA" w:rsidP="004618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Игра- конкурс, посвящённая Дню защитника Отечества.</w:t>
      </w:r>
    </w:p>
    <w:p w:rsidR="007632BA" w:rsidRDefault="007632BA" w:rsidP="00461857">
      <w:pPr>
        <w:rPr>
          <w:rFonts w:ascii="Times New Roman" w:hAnsi="Times New Roman" w:cs="Times New Roman"/>
          <w:sz w:val="36"/>
          <w:szCs w:val="36"/>
        </w:rPr>
      </w:pPr>
    </w:p>
    <w:p w:rsidR="007632BA" w:rsidRDefault="007632BA" w:rsidP="00461857">
      <w:pPr>
        <w:rPr>
          <w:rFonts w:ascii="Times New Roman" w:hAnsi="Times New Roman" w:cs="Times New Roman"/>
          <w:sz w:val="36"/>
          <w:szCs w:val="36"/>
        </w:rPr>
      </w:pPr>
    </w:p>
    <w:p w:rsidR="007632BA" w:rsidRDefault="007632BA" w:rsidP="00461857">
      <w:pPr>
        <w:rPr>
          <w:rFonts w:ascii="Times New Roman" w:hAnsi="Times New Roman" w:cs="Times New Roman"/>
          <w:sz w:val="36"/>
          <w:szCs w:val="36"/>
        </w:rPr>
      </w:pPr>
    </w:p>
    <w:p w:rsidR="007632BA" w:rsidRDefault="007632BA" w:rsidP="00461857">
      <w:pPr>
        <w:rPr>
          <w:rFonts w:ascii="Times New Roman" w:hAnsi="Times New Roman" w:cs="Times New Roman"/>
          <w:sz w:val="36"/>
          <w:szCs w:val="36"/>
        </w:rPr>
      </w:pPr>
    </w:p>
    <w:p w:rsidR="007632BA" w:rsidRDefault="007632BA" w:rsidP="004618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   Провела:</w:t>
      </w:r>
    </w:p>
    <w:p w:rsidR="007632BA" w:rsidRDefault="007632BA" w:rsidP="004618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учитель начальных классов</w:t>
      </w:r>
    </w:p>
    <w:p w:rsidR="007632BA" w:rsidRDefault="007632BA" w:rsidP="004618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Мульдиярова Н.Н.</w:t>
      </w:r>
    </w:p>
    <w:p w:rsidR="007632BA" w:rsidRPr="0022053D" w:rsidRDefault="007632BA" w:rsidP="00461857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Февраль, 2012г.</w:t>
      </w: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p w:rsidR="007632BA" w:rsidRPr="00461857" w:rsidRDefault="007632BA" w:rsidP="00461857">
      <w:pPr>
        <w:rPr>
          <w:rFonts w:ascii="Times New Roman" w:hAnsi="Times New Roman" w:cs="Times New Roman"/>
          <w:sz w:val="24"/>
          <w:szCs w:val="24"/>
        </w:rPr>
      </w:pPr>
    </w:p>
    <w:sectPr w:rsidR="007632BA" w:rsidRPr="00461857" w:rsidSect="00986E83">
      <w:pgSz w:w="11906" w:h="16838"/>
      <w:pgMar w:top="567" w:right="851" w:bottom="82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4508C"/>
    <w:multiLevelType w:val="hybridMultilevel"/>
    <w:tmpl w:val="704A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67821"/>
    <w:multiLevelType w:val="hybridMultilevel"/>
    <w:tmpl w:val="D51AFC00"/>
    <w:lvl w:ilvl="0" w:tplc="2822E4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E1735A"/>
    <w:multiLevelType w:val="hybridMultilevel"/>
    <w:tmpl w:val="243C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F00924"/>
    <w:multiLevelType w:val="hybridMultilevel"/>
    <w:tmpl w:val="B8344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C865A2"/>
    <w:multiLevelType w:val="hybridMultilevel"/>
    <w:tmpl w:val="B2D2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6F6DC6"/>
    <w:multiLevelType w:val="hybridMultilevel"/>
    <w:tmpl w:val="704A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CE9"/>
    <w:rsid w:val="00022F17"/>
    <w:rsid w:val="000537A7"/>
    <w:rsid w:val="000907D8"/>
    <w:rsid w:val="0015450B"/>
    <w:rsid w:val="001A6020"/>
    <w:rsid w:val="001F425C"/>
    <w:rsid w:val="0022053D"/>
    <w:rsid w:val="00244B91"/>
    <w:rsid w:val="00255096"/>
    <w:rsid w:val="00461857"/>
    <w:rsid w:val="004B1D75"/>
    <w:rsid w:val="004E6C8D"/>
    <w:rsid w:val="00510625"/>
    <w:rsid w:val="00563477"/>
    <w:rsid w:val="0057685C"/>
    <w:rsid w:val="005B0E34"/>
    <w:rsid w:val="005C03F6"/>
    <w:rsid w:val="00690E65"/>
    <w:rsid w:val="006E6AAF"/>
    <w:rsid w:val="007632BA"/>
    <w:rsid w:val="007C3601"/>
    <w:rsid w:val="00986E83"/>
    <w:rsid w:val="00A8748E"/>
    <w:rsid w:val="00AB3BC4"/>
    <w:rsid w:val="00B0730B"/>
    <w:rsid w:val="00B30CE9"/>
    <w:rsid w:val="00B72BEB"/>
    <w:rsid w:val="00C428C1"/>
    <w:rsid w:val="00CA3F77"/>
    <w:rsid w:val="00DC0D98"/>
    <w:rsid w:val="00E23E25"/>
    <w:rsid w:val="00EF0D4A"/>
    <w:rsid w:val="00F02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F1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90E6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272</TotalTime>
  <Pages>6</Pages>
  <Words>904</Words>
  <Characters>5156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Антон В. Стишанков</cp:lastModifiedBy>
  <cp:revision>8</cp:revision>
  <cp:lastPrinted>2012-02-13T19:43:00Z</cp:lastPrinted>
  <dcterms:created xsi:type="dcterms:W3CDTF">2012-02-13T16:15:00Z</dcterms:created>
  <dcterms:modified xsi:type="dcterms:W3CDTF">2014-11-15T21:39:00Z</dcterms:modified>
</cp:coreProperties>
</file>