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E1" w:rsidRPr="00826C4B" w:rsidRDefault="003B3DE1" w:rsidP="00826C4B">
      <w:pPr>
        <w:pBdr>
          <w:bottom w:val="single" w:sz="6" w:space="8" w:color="E9E9E9"/>
        </w:pBdr>
        <w:shd w:val="clear" w:color="auto" w:fill="FFFFFF"/>
        <w:spacing w:after="300" w:line="240" w:lineRule="auto"/>
        <w:ind w:left="-300" w:right="-300"/>
        <w:jc w:val="center"/>
        <w:outlineLvl w:val="0"/>
        <w:rPr>
          <w:rFonts w:ascii="Times New Roman" w:hAnsi="Times New Roman"/>
          <w:b/>
          <w:color w:val="131313"/>
          <w:kern w:val="36"/>
          <w:sz w:val="28"/>
          <w:szCs w:val="28"/>
          <w:lang w:eastAsia="ru-RU"/>
        </w:rPr>
      </w:pPr>
      <w:r w:rsidRPr="00826C4B">
        <w:rPr>
          <w:rFonts w:ascii="Times New Roman" w:hAnsi="Times New Roman"/>
          <w:b/>
          <w:color w:val="131313"/>
          <w:kern w:val="36"/>
          <w:sz w:val="28"/>
          <w:szCs w:val="28"/>
          <w:lang w:eastAsia="ru-RU"/>
        </w:rPr>
        <w:t>Методическая разработка к празднику День матери</w:t>
      </w:r>
    </w:p>
    <w:p w:rsidR="003B3DE1" w:rsidRPr="00826C4B" w:rsidRDefault="003B3DE1" w:rsidP="00826C4B">
      <w:pPr>
        <w:pBdr>
          <w:bottom w:val="single" w:sz="6" w:space="8" w:color="E9E9E9"/>
        </w:pBdr>
        <w:shd w:val="clear" w:color="auto" w:fill="FFFFFF"/>
        <w:spacing w:after="300" w:line="240" w:lineRule="auto"/>
        <w:ind w:left="-300" w:right="-300"/>
        <w:outlineLvl w:val="0"/>
        <w:rPr>
          <w:rFonts w:ascii="Times New Roman" w:hAnsi="Times New Roman"/>
          <w:b/>
          <w:color w:val="131313"/>
          <w:kern w:val="36"/>
          <w:sz w:val="24"/>
          <w:szCs w:val="24"/>
          <w:lang w:eastAsia="ru-RU"/>
        </w:rPr>
      </w:pPr>
      <w:r w:rsidRPr="00826C4B">
        <w:rPr>
          <w:rFonts w:ascii="Times New Roman" w:hAnsi="Times New Roman"/>
          <w:b/>
          <w:color w:val="262626"/>
          <w:sz w:val="24"/>
          <w:szCs w:val="24"/>
          <w:lang w:eastAsia="ru-RU"/>
        </w:rPr>
        <w:t>Цел</w:t>
      </w:r>
      <w:r>
        <w:rPr>
          <w:rFonts w:ascii="Times New Roman" w:hAnsi="Times New Roman"/>
          <w:b/>
          <w:color w:val="262626"/>
          <w:sz w:val="24"/>
          <w:szCs w:val="24"/>
          <w:lang w:eastAsia="ru-RU"/>
        </w:rPr>
        <w:t>ь:</w:t>
      </w:r>
    </w:p>
    <w:p w:rsidR="003B3DE1" w:rsidRPr="00826C4B" w:rsidRDefault="003B3DE1" w:rsidP="00826C4B">
      <w:pPr>
        <w:numPr>
          <w:ilvl w:val="0"/>
          <w:numId w:val="1"/>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поддержать традиции бережного отношения к женщине, закрепить семейные устои, особо отметить значение в нашей жизни главного человека-Матери;</w:t>
      </w:r>
    </w:p>
    <w:p w:rsidR="003B3DE1" w:rsidRPr="00826C4B" w:rsidRDefault="003B3DE1" w:rsidP="00826C4B">
      <w:pPr>
        <w:numPr>
          <w:ilvl w:val="0"/>
          <w:numId w:val="1"/>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способствовать сплочению классного коллектива и родителей,</w:t>
      </w:r>
    </w:p>
    <w:p w:rsidR="003B3DE1" w:rsidRPr="00826C4B" w:rsidRDefault="003B3DE1" w:rsidP="00826C4B">
      <w:pPr>
        <w:numPr>
          <w:ilvl w:val="0"/>
          <w:numId w:val="1"/>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создать условия для раскрытия творческих способностей учащихся;</w:t>
      </w:r>
    </w:p>
    <w:p w:rsidR="003B3DE1" w:rsidRPr="00826C4B" w:rsidRDefault="003B3DE1" w:rsidP="00826C4B">
      <w:pPr>
        <w:numPr>
          <w:ilvl w:val="0"/>
          <w:numId w:val="1"/>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содействовать развитию у школьников умений общаться;</w:t>
      </w:r>
    </w:p>
    <w:p w:rsidR="003B3DE1" w:rsidRPr="00826C4B" w:rsidRDefault="003B3DE1" w:rsidP="00826C4B">
      <w:pPr>
        <w:numPr>
          <w:ilvl w:val="0"/>
          <w:numId w:val="1"/>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воспитание любви и уважения к матери, чувство благодарности за её заботу и любовь.</w:t>
      </w:r>
    </w:p>
    <w:p w:rsidR="003B3DE1" w:rsidRPr="00826C4B" w:rsidRDefault="003B3DE1" w:rsidP="00826C4B">
      <w:pPr>
        <w:shd w:val="clear" w:color="auto" w:fill="FFFFFF"/>
        <w:spacing w:after="360" w:line="240" w:lineRule="auto"/>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Оборудование:</w:t>
      </w:r>
    </w:p>
    <w:p w:rsidR="003B3DE1" w:rsidRPr="00826C4B" w:rsidRDefault="003B3DE1" w:rsidP="00826C4B">
      <w:pPr>
        <w:numPr>
          <w:ilvl w:val="0"/>
          <w:numId w:val="2"/>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рисунки  детей с изображение мамы,</w:t>
      </w:r>
    </w:p>
    <w:p w:rsidR="003B3DE1" w:rsidRPr="00826C4B" w:rsidRDefault="003B3DE1" w:rsidP="00826C4B">
      <w:pPr>
        <w:numPr>
          <w:ilvl w:val="0"/>
          <w:numId w:val="2"/>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цветы из бумаги,</w:t>
      </w:r>
    </w:p>
    <w:p w:rsidR="003B3DE1" w:rsidRPr="00826C4B" w:rsidRDefault="003B3DE1" w:rsidP="00826C4B">
      <w:pPr>
        <w:numPr>
          <w:ilvl w:val="0"/>
          <w:numId w:val="2"/>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фотографии мам,</w:t>
      </w:r>
    </w:p>
    <w:p w:rsidR="003B3DE1" w:rsidRPr="00826C4B" w:rsidRDefault="003B3DE1" w:rsidP="00826C4B">
      <w:pPr>
        <w:numPr>
          <w:ilvl w:val="0"/>
          <w:numId w:val="2"/>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растяжка  слова «поздравляем» (всё это для украшения доски)</w:t>
      </w:r>
    </w:p>
    <w:p w:rsidR="003B3DE1" w:rsidRPr="00826C4B" w:rsidRDefault="003B3DE1" w:rsidP="00826C4B">
      <w:pPr>
        <w:shd w:val="clear" w:color="auto" w:fill="FFFFFF"/>
        <w:spacing w:after="360" w:line="240" w:lineRule="auto"/>
        <w:jc w:val="center"/>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Ход мероприятия.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color w:val="262626"/>
          <w:sz w:val="24"/>
          <w:szCs w:val="24"/>
          <w:lang w:eastAsia="ru-RU"/>
        </w:rPr>
        <w:t>Учитель:</w:t>
      </w:r>
      <w:r w:rsidRPr="00826C4B">
        <w:rPr>
          <w:rFonts w:ascii="Times New Roman" w:hAnsi="Times New Roman"/>
          <w:b/>
          <w:color w:val="262626"/>
          <w:sz w:val="24"/>
          <w:szCs w:val="24"/>
          <w:lang w:eastAsia="ru-RU"/>
        </w:rPr>
        <w:tab/>
      </w:r>
      <w:r w:rsidRPr="00826C4B">
        <w:rPr>
          <w:rFonts w:ascii="Times New Roman" w:hAnsi="Times New Roman"/>
          <w:color w:val="262626"/>
          <w:sz w:val="24"/>
          <w:szCs w:val="24"/>
          <w:lang w:eastAsia="ru-RU"/>
        </w:rPr>
        <w:t>Добрый день, дорогие мамы, здравствуйте, милые женщины! Разрешите поздравить вас с нежным праздником, Днём Матери.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1ученик: </w:t>
      </w:r>
      <w:r w:rsidRPr="00826C4B">
        <w:rPr>
          <w:rFonts w:ascii="Times New Roman" w:hAnsi="Times New Roman"/>
          <w:color w:val="262626"/>
          <w:sz w:val="24"/>
          <w:szCs w:val="24"/>
          <w:lang w:eastAsia="ru-RU"/>
        </w:rPr>
        <w:t>Кто сказал, что ангелов на Земле не бывает? Просто иногда у них нет крыльев, и тогда мы называем их мамами.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2 ученик: </w:t>
      </w:r>
      <w:r w:rsidRPr="00826C4B">
        <w:rPr>
          <w:rFonts w:ascii="Times New Roman" w:hAnsi="Times New Roman"/>
          <w:color w:val="262626"/>
          <w:sz w:val="24"/>
          <w:szCs w:val="24"/>
          <w:lang w:eastAsia="ru-RU"/>
        </w:rPr>
        <w:t>Сегодня мы будем говорить слова благодарности нашим мамам, которые дарят нам любовь, добро, нежность и ласку.</w:t>
      </w:r>
    </w:p>
    <w:p w:rsidR="003B3DE1" w:rsidRPr="00826C4B" w:rsidRDefault="003B3DE1" w:rsidP="00826C4B">
      <w:pPr>
        <w:pStyle w:val="NormalWeb"/>
        <w:shd w:val="clear" w:color="auto" w:fill="FFFFFF"/>
        <w:spacing w:before="0" w:beforeAutospacing="0" w:after="360" w:afterAutospacing="0"/>
        <w:rPr>
          <w:color w:val="262626"/>
        </w:rPr>
      </w:pPr>
      <w:r w:rsidRPr="00826C4B">
        <w:rPr>
          <w:b/>
          <w:color w:val="262626"/>
        </w:rPr>
        <w:t xml:space="preserve"> Ученик</w:t>
      </w:r>
      <w:r w:rsidRPr="00826C4B">
        <w:rPr>
          <w:color w:val="262626"/>
        </w:rPr>
        <w:t>: Мама – весёлое и ласковое солнце!</w:t>
      </w:r>
    </w:p>
    <w:p w:rsidR="003B3DE1" w:rsidRPr="00826C4B" w:rsidRDefault="003B3DE1" w:rsidP="00826C4B">
      <w:pPr>
        <w:pStyle w:val="NormalWeb"/>
        <w:shd w:val="clear" w:color="auto" w:fill="FFFFFF"/>
        <w:spacing w:before="0" w:beforeAutospacing="0" w:after="360" w:afterAutospacing="0"/>
        <w:rPr>
          <w:color w:val="262626"/>
        </w:rPr>
      </w:pPr>
      <w:r w:rsidRPr="00826C4B">
        <w:rPr>
          <w:rStyle w:val="Strong"/>
          <w:color w:val="262626"/>
        </w:rPr>
        <w:t>Ученик: </w:t>
      </w:r>
      <w:r w:rsidRPr="00826C4B">
        <w:rPr>
          <w:color w:val="262626"/>
        </w:rPr>
        <w:t>Мама – это источник любви и сострадания!</w:t>
      </w:r>
    </w:p>
    <w:p w:rsidR="003B3DE1" w:rsidRPr="00826C4B" w:rsidRDefault="003B3DE1" w:rsidP="00826C4B">
      <w:pPr>
        <w:pStyle w:val="NormalWeb"/>
        <w:shd w:val="clear" w:color="auto" w:fill="FFFFFF"/>
        <w:spacing w:before="0" w:beforeAutospacing="0" w:after="360" w:afterAutospacing="0"/>
        <w:rPr>
          <w:color w:val="262626"/>
        </w:rPr>
      </w:pPr>
      <w:r w:rsidRPr="00826C4B">
        <w:rPr>
          <w:rStyle w:val="Strong"/>
          <w:color w:val="262626"/>
        </w:rPr>
        <w:t>Ученик: </w:t>
      </w:r>
      <w:r w:rsidRPr="00826C4B">
        <w:rPr>
          <w:color w:val="262626"/>
        </w:rPr>
        <w:t>Мама может всё! Она и воспитатель, и учитель, и врач, и повар, и швея, и … всего не перечесть!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color w:val="262626"/>
          <w:sz w:val="24"/>
          <w:szCs w:val="24"/>
          <w:lang w:eastAsia="ru-RU"/>
        </w:rPr>
        <w:t>Учитель</w:t>
      </w:r>
      <w:r w:rsidRPr="00826C4B">
        <w:rPr>
          <w:rFonts w:ascii="Times New Roman" w:hAnsi="Times New Roman"/>
          <w:color w:val="262626"/>
          <w:sz w:val="24"/>
          <w:szCs w:val="24"/>
          <w:lang w:eastAsia="ru-RU"/>
        </w:rPr>
        <w:t>: Мама, мамочка... Сколько тепла таит это магическое слово, которым называют самого дорогого, близкого, единственного человека. Материнская любовь греет нас до старости. Мама учит нас быть мудрыми, дает советы, заботится о нас, оберегает нас. Дорогие наши мамы, эти слова для вас:</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color w:val="262626"/>
          <w:sz w:val="24"/>
          <w:szCs w:val="24"/>
          <w:lang w:eastAsia="ru-RU"/>
        </w:rPr>
        <w:t>1 ученик.</w:t>
      </w:r>
      <w:r w:rsidRPr="00826C4B">
        <w:rPr>
          <w:rFonts w:ascii="Times New Roman" w:hAnsi="Times New Roman"/>
          <w:color w:val="262626"/>
          <w:sz w:val="24"/>
          <w:szCs w:val="24"/>
          <w:lang w:eastAsia="ru-RU"/>
        </w:rPr>
        <w:t xml:space="preserve"> На свете</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Добрых слов</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Живёт немало,</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Но всех добрее</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 нежней одно –</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Из двух слогов</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Простое слово «ма-ма»,</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 нету слов,</w:t>
      </w:r>
    </w:p>
    <w:p w:rsidR="003B3DE1" w:rsidRPr="00826C4B" w:rsidRDefault="003B3DE1" w:rsidP="00DD1287">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Роднее, чем оно</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2 ученик:</w:t>
      </w:r>
      <w:r>
        <w:rPr>
          <w:rFonts w:ascii="Times New Roman" w:hAnsi="Times New Roman"/>
          <w:color w:val="262626"/>
          <w:sz w:val="24"/>
          <w:szCs w:val="24"/>
          <w:lang w:eastAsia="ru-RU"/>
        </w:rPr>
        <w:t xml:space="preserve"> </w:t>
      </w:r>
      <w:r w:rsidRPr="00826C4B">
        <w:rPr>
          <w:rFonts w:ascii="Times New Roman" w:hAnsi="Times New Roman"/>
          <w:color w:val="262626"/>
          <w:sz w:val="24"/>
          <w:szCs w:val="24"/>
          <w:lang w:eastAsia="ru-RU"/>
        </w:rPr>
        <w:t>Мама - это значит нежность,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Это ласка, доброта,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 это безмятежность,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Это радость, красота!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 это на ночь сказка,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Это утренний рассвет,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 в трудный час подсказка,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Это мудрость и совет!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 это зелень лета,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Это снег, осенний лист,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 это лучик света,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 это значит ЖИЗНЬ!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3 ученик:</w:t>
      </w:r>
      <w:r w:rsidRPr="00826C4B">
        <w:rPr>
          <w:rFonts w:ascii="Times New Roman" w:hAnsi="Times New Roman"/>
          <w:color w:val="262626"/>
          <w:sz w:val="24"/>
          <w:szCs w:val="24"/>
          <w:lang w:eastAsia="ru-RU"/>
        </w:rPr>
        <w:t> С кем первым мы встречаемся,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Придя на белый свет,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Так это наша мамочка,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Ее милее нет.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4ученик:</w:t>
      </w:r>
      <w:r w:rsidRPr="00826C4B">
        <w:rPr>
          <w:rFonts w:ascii="Times New Roman" w:hAnsi="Times New Roman"/>
          <w:color w:val="262626"/>
          <w:sz w:val="24"/>
          <w:szCs w:val="24"/>
          <w:lang w:eastAsia="ru-RU"/>
        </w:rPr>
        <w:t> Кто открыл мне этот мир,</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Не жалея своих сил?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 всегда оберегала?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Лучшая на свете МАМА.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5 ученик: </w:t>
      </w:r>
      <w:r w:rsidRPr="00826C4B">
        <w:rPr>
          <w:rFonts w:ascii="Times New Roman" w:hAnsi="Times New Roman"/>
          <w:color w:val="262626"/>
          <w:sz w:val="24"/>
          <w:szCs w:val="24"/>
          <w:lang w:eastAsia="ru-RU"/>
        </w:rPr>
        <w:t>Кто на свете всех милее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 теплом своим согреет,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Любит больше, чем себя?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Это МАМОЧКА моя.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6 ученик: </w:t>
      </w:r>
      <w:r w:rsidRPr="00826C4B">
        <w:rPr>
          <w:rFonts w:ascii="Times New Roman" w:hAnsi="Times New Roman"/>
          <w:color w:val="262626"/>
          <w:sz w:val="24"/>
          <w:szCs w:val="24"/>
          <w:lang w:eastAsia="ru-RU"/>
        </w:rPr>
        <w:t>Книжки вечером читает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 всегда всё понимает,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Даже если я упряма,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Знаю, любит меня МАМА.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7 ученик: </w:t>
      </w:r>
      <w:r w:rsidRPr="00826C4B">
        <w:rPr>
          <w:rFonts w:ascii="Times New Roman" w:hAnsi="Times New Roman"/>
          <w:color w:val="262626"/>
          <w:sz w:val="24"/>
          <w:szCs w:val="24"/>
          <w:lang w:eastAsia="ru-RU"/>
        </w:rPr>
        <w:t>Никогда не унывает,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Что мне надо, точно знает.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Если, вдруг, случится драма,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поддержит? Моя МАМА.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8 ученик:</w:t>
      </w:r>
      <w:r w:rsidRPr="00826C4B">
        <w:rPr>
          <w:rFonts w:ascii="Times New Roman" w:hAnsi="Times New Roman"/>
          <w:color w:val="262626"/>
          <w:sz w:val="24"/>
          <w:szCs w:val="24"/>
          <w:lang w:eastAsia="ru-RU"/>
        </w:rPr>
        <w:t> Я шагаю по дорожке,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Но устали мои ножки.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Перепрыгнуть через яму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поможет? Знаю - МАМА.</w:t>
      </w:r>
    </w:p>
    <w:p w:rsidR="003B3DE1" w:rsidRPr="00826C4B" w:rsidRDefault="003B3DE1" w:rsidP="00826C4B">
      <w:pPr>
        <w:shd w:val="clear" w:color="auto" w:fill="FFFFFF"/>
        <w:spacing w:after="360" w:line="240" w:lineRule="auto"/>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Конкурс: "Узнай своего ребенка по ... ладошке"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Вы хорошо знаете своих детей? (вопрос мамам). И вы никогда не перепутаете своего ребенка с чужим? Да? Сейчас проверим.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(Мамам завязывают глаза. Подводят к детям. Каждый ребенок протягивает руку. Мамы должны узнать, чья рука принадлежит ее сыну или дочке.)</w:t>
      </w:r>
    </w:p>
    <w:p w:rsidR="003B3DE1" w:rsidRPr="00826C4B" w:rsidRDefault="003B3DE1" w:rsidP="00826C4B">
      <w:pPr>
        <w:shd w:val="clear" w:color="auto" w:fill="FFFFFF"/>
        <w:spacing w:after="360" w:line="240" w:lineRule="auto"/>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В исполнении детей звучит «Песенка про Мамонтенка»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Ведущий:</w:t>
      </w:r>
      <w:r w:rsidRPr="00826C4B">
        <w:rPr>
          <w:rFonts w:ascii="Times New Roman" w:hAnsi="Times New Roman"/>
          <w:color w:val="262626"/>
          <w:sz w:val="24"/>
          <w:szCs w:val="24"/>
          <w:lang w:eastAsia="ru-RU"/>
        </w:rPr>
        <w:t> Ребята подготовили сценки, в которых  вы увидите знакомые ситуации и, возможно, улыбнётесь этому.</w:t>
      </w:r>
    </w:p>
    <w:p w:rsidR="003B3DE1" w:rsidRPr="00826C4B" w:rsidRDefault="003B3DE1" w:rsidP="00826C4B">
      <w:pPr>
        <w:numPr>
          <w:ilvl w:val="0"/>
          <w:numId w:val="4"/>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Сюжет сценки. Утром мама пытается разбудить сына, которому пора отправляться в школу.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Вставай, сынок, ты опять опоздаешь в школу!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Сын: Не хочу! Со мной дети дерутся!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Ну, сынок, так нельзя, пора вставать, а то опоздаешь в школу!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Сын: Ну ее, эту школу! Мальчишки  в меня тряпкой кидается!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Давай, сынок, вставай, ты снова опоздаешь в школу!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 xml:space="preserve">Сын: Не пойду!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Сынок, ты должен ходить в школу, ты же все-таки директор!</w:t>
      </w:r>
    </w:p>
    <w:p w:rsidR="003B3DE1" w:rsidRPr="00826C4B" w:rsidRDefault="003B3DE1" w:rsidP="00826C4B">
      <w:pPr>
        <w:numPr>
          <w:ilvl w:val="0"/>
          <w:numId w:val="5"/>
        </w:numPr>
        <w:shd w:val="clear" w:color="auto" w:fill="FFFFFF"/>
        <w:spacing w:before="120" w:after="120" w:line="240" w:lineRule="auto"/>
        <w:ind w:left="384"/>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Сценка «Помощник».</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Мальчик Дима усердно подметает пол, напевая «в траве сидел кузнечик». В дверь входит одетая мама, в руках сумки, во рту - ключ. Смотрит на сына круглыми глазами, испугано роняя ключи, спрашивает: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Дима, что случилось?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Ничего!</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Как ничего? А почему ты подметаешь пол?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А потому что он был грязный.</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Дима, я умоляю тебя, скажи, что случилось? Последний раз ты подметал пол, когда тебе поставили двойку за поведение, а предпоследний, когда хотели оставить на второй год. Ты и пыль вытер?</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Вытер!</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Сам!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Сам!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Дима, ну скажи, что случилось? Говори, что ты натворил?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Да говорю же ничего! Просто было грязно, и я убрал.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(подозрительно) А постель свою, почему убрал?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Просто так. Убрал и всё.</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(завязывает голову полотенцем и садится на стул) Дима, правду!!! За что меня вызывают к директору школы?</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Да не бойся, мама! Всё хорошо. Я и уроки сделал, и пообедал, посуду помыл, и зубы почистил.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Сам?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Сам.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падает в обморок.</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(испуганно) Мамочка! Что с тобой? Сейчас я тебе водички принесу. (наливает воды)</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День помощи родителям, день помощи родителям!!! Вот полюбуйтесь! (показывает на маму) Надо было сразу сказать, что это только на один день.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Мама</w:t>
      </w:r>
      <w:r w:rsidRPr="00826C4B">
        <w:rPr>
          <w:rFonts w:ascii="Times New Roman" w:hAnsi="Times New Roman"/>
          <w:color w:val="262626"/>
          <w:sz w:val="24"/>
          <w:szCs w:val="24"/>
          <w:lang w:eastAsia="ru-RU"/>
        </w:rPr>
        <w:t>: (заинтересованно поднимает голову) А завтра всё будет по-старому?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DD1287">
        <w:rPr>
          <w:rFonts w:ascii="Times New Roman" w:hAnsi="Times New Roman"/>
          <w:b/>
          <w:color w:val="262626"/>
          <w:sz w:val="24"/>
          <w:szCs w:val="24"/>
          <w:lang w:eastAsia="ru-RU"/>
        </w:rPr>
        <w:t>Дима</w:t>
      </w:r>
      <w:r w:rsidRPr="00826C4B">
        <w:rPr>
          <w:rFonts w:ascii="Times New Roman" w:hAnsi="Times New Roman"/>
          <w:color w:val="262626"/>
          <w:sz w:val="24"/>
          <w:szCs w:val="24"/>
          <w:lang w:eastAsia="ru-RU"/>
        </w:rPr>
        <w:t>: По-старому, по-старому! Не беспокойся мамочка. (Мама опять падает в обморок)</w:t>
      </w:r>
    </w:p>
    <w:p w:rsidR="003B3DE1" w:rsidRPr="00826C4B" w:rsidRDefault="003B3DE1" w:rsidP="00826C4B">
      <w:pPr>
        <w:pStyle w:val="ListParagraph"/>
        <w:numPr>
          <w:ilvl w:val="0"/>
          <w:numId w:val="5"/>
        </w:numPr>
        <w:shd w:val="clear" w:color="auto" w:fill="FFFFFF"/>
        <w:spacing w:before="120" w:after="120" w:line="240" w:lineRule="auto"/>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Сценка «Домашнее сочинение».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Ведущий 2-й: Витек склонился над столом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И сжал виски руками.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Он сочиненье пишет: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«Как я помогаю маме».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То ручку погрызёт Витёк,</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То засопит, угрюмый.</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Названье есть, а дальше что?</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Попробуй-ка, придумай!</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Но тут из кухни мама вдруг</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Негромко сына кличет: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Витюнчик, сбегай в магазин.</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Мне соли бы и спичек.</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Витя: Что ты! Ведь я над сочиненьем бьюсь,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Ещё полно работы!</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Ведущий 2-й: Примолкла мама, и сынок</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 тетради вывел фразу.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Витя: «Для мамы что-нибудь купить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Всегда бегу я сразу…»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Ведущий 2-й: Вот приоткрыла мама дверь: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Мама: Витюня, ты мне нужен.</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Я – в магазин. Почисть пока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Картошечки на ужин!</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Витя: Ещё чего?</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Мне даже слушать тошно!</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Тут –  сочинение, а ты</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 какой-то там картошкой!!!</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Ведущий 2-й: Исчезла мама, а сынок в тетради подытожил:</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Витя: «Я завтрак маме сам варю. Обед и ужин – тоже…»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(Собирает портфель, убегает со сцены, возвращается, крича:)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Витя: Пять с плюсом!..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Ведущий: </w:t>
      </w:r>
      <w:r w:rsidRPr="00826C4B">
        <w:rPr>
          <w:rFonts w:ascii="Times New Roman" w:hAnsi="Times New Roman"/>
          <w:color w:val="262626"/>
          <w:sz w:val="24"/>
          <w:szCs w:val="24"/>
          <w:lang w:eastAsia="ru-RU"/>
        </w:rPr>
        <w:t>А теперь уступим мест</w:t>
      </w:r>
      <w:r>
        <w:rPr>
          <w:rFonts w:ascii="Times New Roman" w:hAnsi="Times New Roman"/>
          <w:color w:val="262626"/>
          <w:sz w:val="24"/>
          <w:szCs w:val="24"/>
          <w:lang w:eastAsia="ru-RU"/>
        </w:rPr>
        <w:t>о</w:t>
      </w:r>
      <w:r w:rsidRPr="00826C4B">
        <w:rPr>
          <w:rFonts w:ascii="Times New Roman" w:hAnsi="Times New Roman"/>
          <w:color w:val="262626"/>
          <w:sz w:val="24"/>
          <w:szCs w:val="24"/>
          <w:lang w:eastAsia="ru-RU"/>
        </w:rPr>
        <w:t xml:space="preserve"> шутке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Без нее никак нам не прожить,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 нею лучше в трудную минуту,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Отчего же нам не пошутить..  А сейчас</w:t>
      </w:r>
    </w:p>
    <w:p w:rsidR="003B3DE1" w:rsidRPr="00826C4B" w:rsidRDefault="003B3DE1" w:rsidP="00826C4B">
      <w:pPr>
        <w:shd w:val="clear" w:color="auto" w:fill="FFFFFF"/>
        <w:spacing w:after="360" w:line="240" w:lineRule="auto"/>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 xml:space="preserve">Шуточное предсказание судьбы. </w:t>
      </w:r>
      <w:r w:rsidRPr="00826C4B">
        <w:rPr>
          <w:rFonts w:ascii="Times New Roman" w:hAnsi="Times New Roman"/>
          <w:color w:val="262626"/>
          <w:sz w:val="24"/>
          <w:szCs w:val="24"/>
          <w:lang w:eastAsia="ru-RU"/>
        </w:rPr>
        <w:t>Мамам раздаются конверты с предметами:</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пуговка – вы купите себе что-то красивое из одежды;</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конфета – ожидает сладкая-пресладкая жизнь;</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копейка – будете очень денежным человеком;</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лавровый лист – большие успехи в работе;</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нитка – дальняя дорога в дальние края;</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улыбка – предстоит вглядеться в зеркало и оно вам подскажет, что улыбка вам очень идёт;</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бабочка – в этом году вам повезёт, Вы будете порхать на крыльях успеха по жизни;</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сердце – любовь;</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ключ – новая квартира;</w:t>
      </w:r>
    </w:p>
    <w:p w:rsidR="003B3DE1" w:rsidRPr="00826C4B" w:rsidRDefault="003B3DE1" w:rsidP="00826C4B">
      <w:pPr>
        <w:numPr>
          <w:ilvl w:val="0"/>
          <w:numId w:val="8"/>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книга – новые поступления на сберкнижку. </w:t>
      </w:r>
    </w:p>
    <w:p w:rsidR="003B3DE1" w:rsidRPr="00826C4B" w:rsidRDefault="003B3DE1" w:rsidP="00826C4B">
      <w:pPr>
        <w:shd w:val="clear" w:color="auto" w:fill="FFFFFF"/>
        <w:spacing w:before="120" w:after="120" w:line="240" w:lineRule="auto"/>
        <w:rPr>
          <w:rFonts w:ascii="Times New Roman" w:hAnsi="Times New Roman"/>
          <w:color w:val="262626"/>
          <w:sz w:val="24"/>
          <w:szCs w:val="24"/>
          <w:lang w:eastAsia="ru-RU"/>
        </w:rPr>
      </w:pP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Ведущий: </w:t>
      </w:r>
      <w:r w:rsidRPr="00826C4B">
        <w:rPr>
          <w:rFonts w:ascii="Times New Roman" w:hAnsi="Times New Roman"/>
          <w:color w:val="262626"/>
          <w:sz w:val="24"/>
          <w:szCs w:val="24"/>
          <w:lang w:eastAsia="ru-RU"/>
        </w:rPr>
        <w:t>Слова мама – одно из самых древних на Земле и почти одинаково звучат на языках всех народов. Это говорит о том, что все люди почитают и любят своих матерей. Словом мать называют и свою Родину, чтобы подчеркнуть, что она по-матерински относится к своим детям – народам, её населяющим.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color w:val="262626"/>
          <w:sz w:val="24"/>
          <w:szCs w:val="24"/>
          <w:lang w:eastAsia="ru-RU"/>
        </w:rPr>
        <w:t>А теперь поиграем в игру “Мамочка”.</w:t>
      </w:r>
      <w:r w:rsidRPr="00826C4B">
        <w:rPr>
          <w:rFonts w:ascii="Times New Roman" w:hAnsi="Times New Roman"/>
          <w:color w:val="262626"/>
          <w:sz w:val="24"/>
          <w:szCs w:val="24"/>
          <w:lang w:eastAsia="ru-RU"/>
        </w:rPr>
        <w:t xml:space="preserve"> Я буду задавать вопросы, а вы хором отвечайте: “Мамочка”.</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пришёл ко мне с утра?</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сказал вставать пора?</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Кашку кто успел сварить?</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Чаю чашку мне налил?</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косички мне заплёл?</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меня поцеловал?</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ребячий любит смех?</w:t>
      </w:r>
    </w:p>
    <w:p w:rsidR="003B3DE1" w:rsidRPr="00826C4B" w:rsidRDefault="003B3DE1" w:rsidP="00826C4B">
      <w:pPr>
        <w:numPr>
          <w:ilvl w:val="0"/>
          <w:numId w:val="9"/>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Кто на свете лучше всех?</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9  ученик:</w:t>
      </w:r>
      <w:r w:rsidRPr="00826C4B">
        <w:rPr>
          <w:rFonts w:ascii="Times New Roman" w:hAnsi="Times New Roman"/>
          <w:color w:val="262626"/>
          <w:sz w:val="24"/>
          <w:szCs w:val="24"/>
          <w:lang w:eastAsia="ru-RU"/>
        </w:rPr>
        <w:t> Мамино сердце не знает покоя,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Мамино сердце, как факел горит,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Мамино сердце от горя укроет,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Будет ему тяжело - промолчит.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10 ученик:</w:t>
      </w:r>
      <w:r w:rsidRPr="00826C4B">
        <w:rPr>
          <w:rFonts w:ascii="Times New Roman" w:hAnsi="Times New Roman"/>
          <w:color w:val="262626"/>
          <w:sz w:val="24"/>
          <w:szCs w:val="24"/>
          <w:lang w:eastAsia="ru-RU"/>
        </w:rPr>
        <w:t> Мамино сердце обид не хранит,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К детям любовь её не угасает,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Мамино сердце поймёт и простит,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Сердце границы тревогам не знает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11 ученик:</w:t>
      </w:r>
      <w:r w:rsidRPr="00826C4B">
        <w:rPr>
          <w:rFonts w:ascii="Times New Roman" w:hAnsi="Times New Roman"/>
          <w:color w:val="262626"/>
          <w:sz w:val="24"/>
          <w:szCs w:val="24"/>
          <w:lang w:eastAsia="ru-RU"/>
        </w:rPr>
        <w:t> Мамино сердце так много вмещает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Ласки, заботы любви и тепла,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Нас от невзгоды любой защищает,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Только б родная, подольше жила.</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color w:val="262626"/>
          <w:sz w:val="24"/>
          <w:szCs w:val="24"/>
          <w:lang w:eastAsia="ru-RU"/>
        </w:rPr>
        <w:t>Учитель</w:t>
      </w:r>
      <w:r w:rsidRPr="00826C4B">
        <w:rPr>
          <w:rFonts w:ascii="Times New Roman" w:hAnsi="Times New Roman"/>
          <w:color w:val="262626"/>
          <w:sz w:val="24"/>
          <w:szCs w:val="24"/>
          <w:lang w:eastAsia="ru-RU"/>
        </w:rPr>
        <w:t>: Сейчас, мамам предлагается отгадать название цветка. Этот цветок называют сестрой милосердия.  Этот цветок считается символом России….Правильно, ромашка. Наша волшебная ромашка поможет узнать вам особенности вашей внешности и характера. Сорт этой ромашки называется “Самая– самая”.</w:t>
      </w:r>
    </w:p>
    <w:p w:rsidR="003B3DE1" w:rsidRPr="00826C4B" w:rsidRDefault="003B3DE1" w:rsidP="00826C4B">
      <w:pPr>
        <w:shd w:val="clear" w:color="auto" w:fill="FFFFFF"/>
        <w:spacing w:after="360" w:line="240" w:lineRule="auto"/>
        <w:rPr>
          <w:rFonts w:ascii="Times New Roman" w:hAnsi="Times New Roman"/>
          <w:b/>
          <w:i/>
          <w:color w:val="262626"/>
          <w:sz w:val="24"/>
          <w:szCs w:val="24"/>
          <w:lang w:eastAsia="ru-RU"/>
        </w:rPr>
      </w:pPr>
      <w:r w:rsidRPr="00826C4B">
        <w:rPr>
          <w:rFonts w:ascii="Times New Roman" w:hAnsi="Times New Roman"/>
          <w:b/>
          <w:i/>
          <w:color w:val="262626"/>
          <w:sz w:val="24"/>
          <w:szCs w:val="24"/>
          <w:lang w:eastAsia="ru-RU"/>
        </w:rPr>
        <w:t>Мамы отрывают лепестки цветка, на которых записано:</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обаятельная</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привлекательная</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заботливая</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Самые красивые глаза</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очаровательная улыбка</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Самая-самая добрая</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ласковая</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хозяйственная</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Самое щедрое сердце</w:t>
      </w:r>
    </w:p>
    <w:p w:rsidR="003B3DE1" w:rsidRPr="00826C4B" w:rsidRDefault="003B3DE1" w:rsidP="00826C4B">
      <w:pPr>
        <w:numPr>
          <w:ilvl w:val="0"/>
          <w:numId w:val="10"/>
        </w:numPr>
        <w:shd w:val="clear" w:color="auto" w:fill="FFFFFF"/>
        <w:spacing w:before="120" w:after="120" w:line="240" w:lineRule="auto"/>
        <w:ind w:left="384"/>
        <w:rPr>
          <w:rFonts w:ascii="Times New Roman" w:hAnsi="Times New Roman"/>
          <w:color w:val="262626"/>
          <w:sz w:val="24"/>
          <w:szCs w:val="24"/>
          <w:lang w:eastAsia="ru-RU"/>
        </w:rPr>
      </w:pPr>
      <w:r w:rsidRPr="00826C4B">
        <w:rPr>
          <w:rFonts w:ascii="Times New Roman" w:hAnsi="Times New Roman"/>
          <w:color w:val="262626"/>
          <w:sz w:val="24"/>
          <w:szCs w:val="24"/>
          <w:lang w:eastAsia="ru-RU"/>
        </w:rPr>
        <w:t>Самая обворожительная.</w:t>
      </w:r>
    </w:p>
    <w:p w:rsidR="003B3DE1" w:rsidRPr="00826C4B" w:rsidRDefault="003B3DE1" w:rsidP="00826C4B">
      <w:pPr>
        <w:shd w:val="clear" w:color="auto" w:fill="FFFFFF"/>
        <w:spacing w:before="120" w:after="120" w:line="240" w:lineRule="auto"/>
        <w:rPr>
          <w:rFonts w:ascii="Times New Roman" w:hAnsi="Times New Roman"/>
          <w:color w:val="262626"/>
          <w:sz w:val="24"/>
          <w:szCs w:val="24"/>
          <w:lang w:eastAsia="ru-RU"/>
        </w:rPr>
      </w:pP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12 ученик: </w:t>
      </w:r>
      <w:r w:rsidRPr="00826C4B">
        <w:rPr>
          <w:rFonts w:ascii="Times New Roman" w:hAnsi="Times New Roman"/>
          <w:color w:val="262626"/>
          <w:sz w:val="24"/>
          <w:szCs w:val="24"/>
          <w:lang w:eastAsia="ru-RU"/>
        </w:rPr>
        <w:t>Мама, очень-очень</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Я тебя люблю!</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Так люблю, что ночью</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 темноте не сплю.</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13 ученик: </w:t>
      </w:r>
      <w:r w:rsidRPr="00826C4B">
        <w:rPr>
          <w:rFonts w:ascii="Times New Roman" w:hAnsi="Times New Roman"/>
          <w:color w:val="262626"/>
          <w:sz w:val="24"/>
          <w:szCs w:val="24"/>
          <w:lang w:eastAsia="ru-RU"/>
        </w:rPr>
        <w:t>Вглядываюсь в темень,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Зорьку тороплю</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Я тебя всё время,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Мамочка, люблю.</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14 ученик: </w:t>
      </w:r>
      <w:r w:rsidRPr="00826C4B">
        <w:rPr>
          <w:rFonts w:ascii="Times New Roman" w:hAnsi="Times New Roman"/>
          <w:color w:val="262626"/>
          <w:sz w:val="24"/>
          <w:szCs w:val="24"/>
          <w:lang w:eastAsia="ru-RU"/>
        </w:rPr>
        <w:t>Вот и солнце встало,</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Вот уже рассвет.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Никого на свете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Лучше мамы нет.</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15 ученик</w:t>
      </w:r>
      <w:r w:rsidRPr="00826C4B">
        <w:rPr>
          <w:rFonts w:ascii="Times New Roman" w:hAnsi="Times New Roman"/>
          <w:color w:val="262626"/>
          <w:sz w:val="24"/>
          <w:szCs w:val="24"/>
          <w:lang w:eastAsia="ru-RU"/>
        </w:rPr>
        <w:t>: Есть день в году, знакомый нам,</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День Мамы называется,</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Когда родных и крёстных мам</w:t>
      </w:r>
    </w:p>
    <w:p w:rsidR="003B3DE1" w:rsidRPr="00826C4B" w:rsidRDefault="003B3DE1" w:rsidP="00826C4B">
      <w:pPr>
        <w:shd w:val="clear" w:color="auto" w:fill="FFFFFF"/>
        <w:spacing w:before="120" w:after="12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Поздравить полагается.</w:t>
      </w:r>
    </w:p>
    <w:p w:rsidR="003B3DE1" w:rsidRPr="00826C4B" w:rsidRDefault="003B3DE1" w:rsidP="00826C4B">
      <w:pPr>
        <w:shd w:val="clear" w:color="auto" w:fill="FFFFFF"/>
        <w:spacing w:before="120" w:after="120" w:line="240" w:lineRule="auto"/>
        <w:rPr>
          <w:rFonts w:ascii="Times New Roman" w:hAnsi="Times New Roman"/>
          <w:color w:val="262626"/>
          <w:sz w:val="24"/>
          <w:szCs w:val="24"/>
          <w:lang w:eastAsia="ru-RU"/>
        </w:rPr>
      </w:pP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16 ученик: </w:t>
      </w:r>
      <w:r w:rsidRPr="00826C4B">
        <w:rPr>
          <w:rFonts w:ascii="Times New Roman" w:hAnsi="Times New Roman"/>
          <w:color w:val="262626"/>
          <w:sz w:val="24"/>
          <w:szCs w:val="24"/>
          <w:lang w:eastAsia="ru-RU"/>
        </w:rPr>
        <w:t>Девчонки и мальчишки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Давайте вместе с вами </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Спасибо скажем бабушке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Спасибо скажем маме.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17 ученик:</w:t>
      </w:r>
      <w:r w:rsidRPr="00826C4B">
        <w:rPr>
          <w:rFonts w:ascii="Times New Roman" w:hAnsi="Times New Roman"/>
          <w:color w:val="262626"/>
          <w:sz w:val="24"/>
          <w:szCs w:val="24"/>
          <w:lang w:eastAsia="ru-RU"/>
        </w:rPr>
        <w:t> За песенки, за сказки,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За хлопоты и ласки,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За вкусные ватрушки,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За новые игрушки.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18 ученик:</w:t>
      </w:r>
      <w:r w:rsidRPr="00826C4B">
        <w:rPr>
          <w:rFonts w:ascii="Times New Roman" w:hAnsi="Times New Roman"/>
          <w:color w:val="262626"/>
          <w:sz w:val="24"/>
          <w:szCs w:val="24"/>
          <w:lang w:eastAsia="ru-RU"/>
        </w:rPr>
        <w:t> За книжки и считалки,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За лыжи и скакалки,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За сладкое варенье,</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За долгое терпенье. </w:t>
      </w:r>
    </w:p>
    <w:p w:rsidR="003B3DE1"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Вместе: </w:t>
      </w:r>
      <w:r w:rsidRPr="00826C4B">
        <w:rPr>
          <w:rFonts w:ascii="Times New Roman" w:hAnsi="Times New Roman"/>
          <w:color w:val="262626"/>
          <w:sz w:val="24"/>
          <w:szCs w:val="24"/>
          <w:lang w:eastAsia="ru-RU"/>
        </w:rPr>
        <w:t>С п а с и б о !.</w:t>
      </w:r>
    </w:p>
    <w:p w:rsidR="003B3DE1" w:rsidRPr="00826C4B" w:rsidRDefault="003B3DE1" w:rsidP="00826C4B">
      <w:pPr>
        <w:shd w:val="clear" w:color="auto" w:fill="FFFFFF"/>
        <w:spacing w:after="360" w:line="240" w:lineRule="auto"/>
        <w:rPr>
          <w:rFonts w:ascii="Times New Roman" w:hAnsi="Times New Roman"/>
          <w:b/>
          <w:color w:val="262626"/>
          <w:sz w:val="24"/>
          <w:szCs w:val="24"/>
          <w:lang w:eastAsia="ru-RU"/>
        </w:rPr>
      </w:pPr>
      <w:r w:rsidRPr="00826C4B">
        <w:rPr>
          <w:rFonts w:ascii="Times New Roman" w:hAnsi="Times New Roman"/>
          <w:b/>
          <w:color w:val="262626"/>
          <w:sz w:val="24"/>
          <w:szCs w:val="24"/>
          <w:lang w:eastAsia="ru-RU"/>
        </w:rPr>
        <w:t>Песенка про маму</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b/>
          <w:bCs/>
          <w:color w:val="262626"/>
          <w:sz w:val="24"/>
          <w:szCs w:val="24"/>
          <w:lang w:eastAsia="ru-RU"/>
        </w:rPr>
        <w:t>Учитель: </w:t>
      </w:r>
      <w:r w:rsidRPr="00826C4B">
        <w:rPr>
          <w:rFonts w:ascii="Times New Roman" w:hAnsi="Times New Roman"/>
          <w:color w:val="262626"/>
          <w:sz w:val="24"/>
          <w:szCs w:val="24"/>
          <w:lang w:eastAsia="ru-RU"/>
        </w:rPr>
        <w:t>В заключении, ещё раз поздравляю Вас с праздником! Как бы далеко ни шагнуло человечество в прогрессе, какая бы не наступила эпоха, никогда не обесценится забота женских рук и мудрое материнское слово. И самой большой ценностью в мире всегда будет ваша любовь – драгоценность, которую не купишь ни за какие деньги.</w:t>
      </w:r>
    </w:p>
    <w:p w:rsidR="003B3DE1" w:rsidRPr="00826C4B" w:rsidRDefault="003B3DE1" w:rsidP="00826C4B">
      <w:pPr>
        <w:shd w:val="clear" w:color="auto" w:fill="FFFFFF"/>
        <w:spacing w:after="360" w:line="240" w:lineRule="auto"/>
        <w:rPr>
          <w:rFonts w:ascii="Times New Roman" w:hAnsi="Times New Roman"/>
          <w:color w:val="262626"/>
          <w:sz w:val="24"/>
          <w:szCs w:val="24"/>
          <w:lang w:eastAsia="ru-RU"/>
        </w:rPr>
      </w:pPr>
      <w:r w:rsidRPr="00826C4B">
        <w:rPr>
          <w:rFonts w:ascii="Times New Roman" w:hAnsi="Times New Roman"/>
          <w:color w:val="262626"/>
          <w:sz w:val="24"/>
          <w:szCs w:val="24"/>
          <w:lang w:eastAsia="ru-RU"/>
        </w:rPr>
        <w:t>Пусть солнце ярче светит для вас, а рядом всегда будет крепкое мужское плечо.</w:t>
      </w:r>
    </w:p>
    <w:p w:rsidR="003B3DE1" w:rsidRPr="00826C4B" w:rsidRDefault="003B3DE1" w:rsidP="00826C4B">
      <w:pPr>
        <w:spacing w:line="240" w:lineRule="auto"/>
        <w:rPr>
          <w:rFonts w:ascii="Times New Roman" w:hAnsi="Times New Roman"/>
          <w:sz w:val="24"/>
          <w:szCs w:val="24"/>
        </w:rPr>
      </w:pPr>
    </w:p>
    <w:sectPr w:rsidR="003B3DE1" w:rsidRPr="00826C4B" w:rsidSect="00DD1287">
      <w:pgSz w:w="11906" w:h="16838"/>
      <w:pgMar w:top="71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5EC"/>
    <w:multiLevelType w:val="multilevel"/>
    <w:tmpl w:val="CE46D48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DE22C1"/>
    <w:multiLevelType w:val="multilevel"/>
    <w:tmpl w:val="1D90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C23CB"/>
    <w:multiLevelType w:val="multilevel"/>
    <w:tmpl w:val="AF5627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A974A2"/>
    <w:multiLevelType w:val="multilevel"/>
    <w:tmpl w:val="76D0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F3B31"/>
    <w:multiLevelType w:val="multilevel"/>
    <w:tmpl w:val="7550EEEA"/>
    <w:lvl w:ilvl="0">
      <w:start w:val="1"/>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
    <w:nsid w:val="2DB542D5"/>
    <w:multiLevelType w:val="multilevel"/>
    <w:tmpl w:val="34BC5E6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B3681D"/>
    <w:multiLevelType w:val="multilevel"/>
    <w:tmpl w:val="C872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982DD1"/>
    <w:multiLevelType w:val="multilevel"/>
    <w:tmpl w:val="AAB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6310E"/>
    <w:multiLevelType w:val="multilevel"/>
    <w:tmpl w:val="4A6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54998"/>
    <w:multiLevelType w:val="multilevel"/>
    <w:tmpl w:val="36F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B66DC6"/>
    <w:multiLevelType w:val="multilevel"/>
    <w:tmpl w:val="182C95C6"/>
    <w:lvl w:ilvl="0">
      <w:start w:val="3"/>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6"/>
  </w:num>
  <w:num w:numId="2">
    <w:abstractNumId w:val="9"/>
  </w:num>
  <w:num w:numId="3">
    <w:abstractNumId w:val="7"/>
  </w:num>
  <w:num w:numId="4">
    <w:abstractNumId w:val="4"/>
  </w:num>
  <w:num w:numId="5">
    <w:abstractNumId w:val="2"/>
  </w:num>
  <w:num w:numId="6">
    <w:abstractNumId w:val="10"/>
  </w:num>
  <w:num w:numId="7">
    <w:abstractNumId w:val="0"/>
  </w:num>
  <w:num w:numId="8">
    <w:abstractNumId w:val="8"/>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0D4"/>
    <w:rsid w:val="00083071"/>
    <w:rsid w:val="00112894"/>
    <w:rsid w:val="002423CA"/>
    <w:rsid w:val="002700D4"/>
    <w:rsid w:val="002B7B18"/>
    <w:rsid w:val="003A7B01"/>
    <w:rsid w:val="003B3DE1"/>
    <w:rsid w:val="003E0ABF"/>
    <w:rsid w:val="003E5B04"/>
    <w:rsid w:val="00712EBD"/>
    <w:rsid w:val="0078101D"/>
    <w:rsid w:val="007F36F5"/>
    <w:rsid w:val="00826C4B"/>
    <w:rsid w:val="00885D3F"/>
    <w:rsid w:val="009C5D3C"/>
    <w:rsid w:val="00AC3D40"/>
    <w:rsid w:val="00B7409D"/>
    <w:rsid w:val="00CD2AA4"/>
    <w:rsid w:val="00DD1287"/>
    <w:rsid w:val="00F665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D3C"/>
    <w:pPr>
      <w:spacing w:after="200" w:line="276" w:lineRule="auto"/>
    </w:pPr>
    <w:rPr>
      <w:lang w:eastAsia="en-US"/>
    </w:rPr>
  </w:style>
  <w:style w:type="paragraph" w:styleId="Heading1">
    <w:name w:val="heading 1"/>
    <w:basedOn w:val="Normal"/>
    <w:link w:val="Heading1Char"/>
    <w:uiPriority w:val="99"/>
    <w:qFormat/>
    <w:rsid w:val="002700D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00D4"/>
    <w:rPr>
      <w:rFonts w:ascii="Times New Roman" w:hAnsi="Times New Roman" w:cs="Times New Roman"/>
      <w:b/>
      <w:bCs/>
      <w:kern w:val="36"/>
      <w:sz w:val="48"/>
      <w:szCs w:val="48"/>
      <w:lang w:eastAsia="ru-RU"/>
    </w:rPr>
  </w:style>
  <w:style w:type="paragraph" w:styleId="NormalWeb">
    <w:name w:val="Normal (Web)"/>
    <w:basedOn w:val="Normal"/>
    <w:uiPriority w:val="99"/>
    <w:semiHidden/>
    <w:rsid w:val="002700D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700D4"/>
    <w:rPr>
      <w:rFonts w:cs="Times New Roman"/>
      <w:b/>
      <w:bCs/>
    </w:rPr>
  </w:style>
  <w:style w:type="character" w:customStyle="1" w:styleId="apple-converted-space">
    <w:name w:val="apple-converted-space"/>
    <w:basedOn w:val="DefaultParagraphFont"/>
    <w:uiPriority w:val="99"/>
    <w:rsid w:val="002700D4"/>
    <w:rPr>
      <w:rFonts w:cs="Times New Roman"/>
    </w:rPr>
  </w:style>
  <w:style w:type="paragraph" w:styleId="ListParagraph">
    <w:name w:val="List Paragraph"/>
    <w:basedOn w:val="Normal"/>
    <w:uiPriority w:val="99"/>
    <w:qFormat/>
    <w:rsid w:val="003E5B04"/>
    <w:pPr>
      <w:ind w:left="720"/>
      <w:contextualSpacing/>
    </w:pPr>
  </w:style>
</w:styles>
</file>

<file path=word/webSettings.xml><?xml version="1.0" encoding="utf-8"?>
<w:webSettings xmlns:r="http://schemas.openxmlformats.org/officeDocument/2006/relationships" xmlns:w="http://schemas.openxmlformats.org/wordprocessingml/2006/main">
  <w:divs>
    <w:div w:id="775246263">
      <w:marLeft w:val="0"/>
      <w:marRight w:val="0"/>
      <w:marTop w:val="0"/>
      <w:marBottom w:val="0"/>
      <w:divBdr>
        <w:top w:val="none" w:sz="0" w:space="0" w:color="auto"/>
        <w:left w:val="none" w:sz="0" w:space="0" w:color="auto"/>
        <w:bottom w:val="none" w:sz="0" w:space="0" w:color="auto"/>
        <w:right w:val="none" w:sz="0" w:space="0" w:color="auto"/>
      </w:divBdr>
    </w:div>
    <w:div w:id="775246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9</Pages>
  <Words>1377</Words>
  <Characters>7849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Хижнякова Т.В.</cp:lastModifiedBy>
  <cp:revision>4</cp:revision>
  <cp:lastPrinted>2014-11-25T07:30:00Z</cp:lastPrinted>
  <dcterms:created xsi:type="dcterms:W3CDTF">2014-11-24T17:54:00Z</dcterms:created>
  <dcterms:modified xsi:type="dcterms:W3CDTF">2014-11-25T07:36:00Z</dcterms:modified>
</cp:coreProperties>
</file>