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C8" w:rsidRDefault="002723C8" w:rsidP="002378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Занимательный урок.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Гордые, нарядные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 прошли по улицам,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добрыми улыбками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на вас любуются.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 пришли в школу. В школе есть свои правила.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Ответить хочешь – не шуми,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только руку подними.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 спросит – надо встать,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Попросит сесть – ты тихо сядь.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если вы готовы ответить на вопрос или вам необходимо что-то спросить, поднимите руку, учитель заметит ваш сигнал и спросит. </w:t>
      </w:r>
    </w:p>
    <w:p w:rsidR="002723C8" w:rsidRDefault="002723C8" w:rsidP="00237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поиграем в игру «Зверята хотят в школу». Смотрите, к нам в класс пришли Лисёнок, Бельчонок и Медвежонок.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класс входят дети в костюмах – ученики 4 класса.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B069CE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Здравствуйте, зверята!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Зверята</w:t>
      </w:r>
      <w:r w:rsidRPr="002811AD"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(хором): Здравствуйте, ребята!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Лисёнок</w:t>
      </w:r>
      <w:r w:rsidRPr="00935577"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А нельзя ли будет нас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Взять с собою в первый класс?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2811AD">
        <w:rPr>
          <w:sz w:val="28"/>
          <w:szCs w:val="28"/>
        </w:rPr>
        <w:t>Учитель.</w:t>
      </w:r>
      <w:r>
        <w:rPr>
          <w:i/>
          <w:iCs/>
          <w:sz w:val="28"/>
          <w:szCs w:val="28"/>
        </w:rPr>
        <w:t xml:space="preserve"> Если вы хотите с нами…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Зверята</w:t>
      </w:r>
      <w:r w:rsidRPr="002811AD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Хотим! Хотим!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Учитель</w:t>
      </w:r>
      <w:r w:rsidRPr="002811AD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Мы проверим ваши знания!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Зверята</w:t>
      </w:r>
      <w:r>
        <w:rPr>
          <w:i/>
          <w:iCs/>
          <w:sz w:val="28"/>
          <w:szCs w:val="28"/>
        </w:rPr>
        <w:t>. Согласны, согласны!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Учитель</w:t>
      </w:r>
      <w:r w:rsidRPr="002811AD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Не спешите соглашаться,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 легко и просчитаться.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Ну-ка, Мишка нам скажи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Сколько будет два плюс три?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Медвежонок.</w:t>
      </w:r>
      <w:r>
        <w:rPr>
          <w:i/>
          <w:iCs/>
          <w:sz w:val="28"/>
          <w:szCs w:val="28"/>
        </w:rPr>
        <w:t xml:space="preserve"> Это будет…это будет.. (Мишка в задумчивости трёт виски) Что-то около шести.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Учитель</w:t>
      </w:r>
      <w:r>
        <w:rPr>
          <w:i/>
          <w:iCs/>
          <w:sz w:val="28"/>
          <w:szCs w:val="28"/>
        </w:rPr>
        <w:t>. Дети, правильный ответ?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Дети. Нет!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Учитель</w:t>
      </w:r>
      <w:r>
        <w:rPr>
          <w:i/>
          <w:iCs/>
          <w:sz w:val="28"/>
          <w:szCs w:val="28"/>
        </w:rPr>
        <w:t>. Нет, Мишутка будет..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Дети. Пять.</w:t>
      </w:r>
    </w:p>
    <w:p w:rsidR="002723C8" w:rsidRDefault="002723C8" w:rsidP="00237847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Учитель</w:t>
      </w:r>
      <w:r>
        <w:rPr>
          <w:i/>
          <w:iCs/>
          <w:sz w:val="28"/>
          <w:szCs w:val="28"/>
        </w:rPr>
        <w:t>. Не умеешь ты считать! Задание второе.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 возьму вот эти буквы</w:t>
      </w:r>
    </w:p>
    <w:p w:rsidR="002723C8" w:rsidRDefault="002723C8" w:rsidP="00935577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из них сложу я слово…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Вот уже и всё готово!</w:t>
      </w:r>
    </w:p>
    <w:p w:rsidR="002723C8" w:rsidRDefault="002723C8" w:rsidP="002811AD">
      <w:pPr>
        <w:spacing w:after="0"/>
        <w:ind w:firstLine="1134"/>
        <w:jc w:val="both"/>
        <w:rPr>
          <w:sz w:val="32"/>
          <w:szCs w:val="32"/>
        </w:rPr>
      </w:pPr>
      <w:r>
        <w:rPr>
          <w:sz w:val="28"/>
          <w:szCs w:val="28"/>
        </w:rPr>
        <w:t>Учитель показывает табличку с надписью:</w:t>
      </w:r>
      <w:r>
        <w:rPr>
          <w:sz w:val="32"/>
          <w:szCs w:val="32"/>
        </w:rPr>
        <w:t xml:space="preserve"> школа.</w:t>
      </w:r>
    </w:p>
    <w:p w:rsidR="002723C8" w:rsidRDefault="002723C8" w:rsidP="002811AD">
      <w:pPr>
        <w:spacing w:after="0"/>
        <w:jc w:val="both"/>
        <w:rPr>
          <w:i/>
          <w:iCs/>
          <w:sz w:val="28"/>
          <w:szCs w:val="28"/>
        </w:rPr>
      </w:pPr>
      <w:r w:rsidRPr="00935577"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 xml:space="preserve">.  – </w:t>
      </w:r>
      <w:r w:rsidRPr="002811AD">
        <w:rPr>
          <w:i/>
          <w:iCs/>
          <w:sz w:val="28"/>
          <w:szCs w:val="28"/>
        </w:rPr>
        <w:t>Эй</w:t>
      </w:r>
      <w:r>
        <w:rPr>
          <w:i/>
          <w:iCs/>
          <w:sz w:val="28"/>
          <w:szCs w:val="28"/>
        </w:rPr>
        <w:t xml:space="preserve"> </w:t>
      </w:r>
      <w:r w:rsidRPr="002811AD">
        <w:rPr>
          <w:i/>
          <w:iCs/>
          <w:sz w:val="28"/>
          <w:szCs w:val="28"/>
        </w:rPr>
        <w:t>!</w:t>
      </w:r>
      <w:r>
        <w:rPr>
          <w:i/>
          <w:iCs/>
          <w:sz w:val="28"/>
          <w:szCs w:val="28"/>
        </w:rPr>
        <w:t>Бельчонок, посмотри!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написано? Прочти.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Бельчонок</w:t>
      </w:r>
      <w:r>
        <w:rPr>
          <w:i/>
          <w:iCs/>
          <w:sz w:val="28"/>
          <w:szCs w:val="28"/>
        </w:rPr>
        <w:t>. Хоть я маленький бельчонок,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Даже утром я спросонок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Прочитаю лучше всех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Слово сладкое – орех!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Лисёнок</w:t>
      </w:r>
      <w:r>
        <w:rPr>
          <w:i/>
          <w:iCs/>
          <w:sz w:val="28"/>
          <w:szCs w:val="28"/>
        </w:rPr>
        <w:t>. Каждый братец, мой лисёнок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Прочитает без ошибки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Слово вкусное такое…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Ну, конечно, это – рыбка!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Медвежонок</w:t>
      </w:r>
      <w:r>
        <w:rPr>
          <w:i/>
          <w:iCs/>
          <w:sz w:val="28"/>
          <w:szCs w:val="28"/>
        </w:rPr>
        <w:t>. Ха-ха-ха! Аж смех берёт!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тут рыбка? Это – мёд!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Учитель</w:t>
      </w:r>
      <w:r>
        <w:rPr>
          <w:i/>
          <w:iCs/>
          <w:sz w:val="28"/>
          <w:szCs w:val="28"/>
        </w:rPr>
        <w:t>. Успокойтесь!</w:t>
      </w:r>
      <w:r w:rsidRPr="002D0D5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Успокойтесь!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пожалуйста, не ссорьтесь.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Ребятишки, помогите,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Слово правильно прочтите.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  <w:r w:rsidRPr="00935577">
        <w:rPr>
          <w:b/>
          <w:bCs/>
          <w:i/>
          <w:iCs/>
          <w:sz w:val="28"/>
          <w:szCs w:val="28"/>
        </w:rPr>
        <w:t>Дети.</w:t>
      </w:r>
      <w:r>
        <w:rPr>
          <w:i/>
          <w:iCs/>
          <w:sz w:val="28"/>
          <w:szCs w:val="28"/>
        </w:rPr>
        <w:t xml:space="preserve"> Школа.</w:t>
      </w:r>
    </w:p>
    <w:p w:rsidR="002723C8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p w:rsidR="002723C8" w:rsidRPr="002811AD" w:rsidRDefault="002723C8" w:rsidP="002811AD">
      <w:pPr>
        <w:spacing w:after="0"/>
        <w:ind w:firstLine="1134"/>
        <w:jc w:val="both"/>
        <w:rPr>
          <w:i/>
          <w:iCs/>
          <w:sz w:val="28"/>
          <w:szCs w:val="28"/>
        </w:rPr>
      </w:pPr>
    </w:p>
    <w:sectPr w:rsidR="002723C8" w:rsidRPr="002811AD" w:rsidSect="0043625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847"/>
    <w:rsid w:val="00106BC1"/>
    <w:rsid w:val="00233320"/>
    <w:rsid w:val="00237847"/>
    <w:rsid w:val="002723C8"/>
    <w:rsid w:val="002811AD"/>
    <w:rsid w:val="002D0D52"/>
    <w:rsid w:val="00436259"/>
    <w:rsid w:val="00443C17"/>
    <w:rsid w:val="006D2280"/>
    <w:rsid w:val="00935577"/>
    <w:rsid w:val="00B069CE"/>
    <w:rsid w:val="00E5452D"/>
    <w:rsid w:val="00FC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256</Words>
  <Characters>1460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5</cp:revision>
  <cp:lastPrinted>2008-02-15T01:57:00Z</cp:lastPrinted>
  <dcterms:created xsi:type="dcterms:W3CDTF">2008-01-28T16:01:00Z</dcterms:created>
  <dcterms:modified xsi:type="dcterms:W3CDTF">2014-12-02T17:10:00Z</dcterms:modified>
</cp:coreProperties>
</file>