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B0" w:rsidRPr="00464F6B" w:rsidRDefault="009F03B0" w:rsidP="00464F6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Классный час во 2</w:t>
      </w:r>
      <w:r w:rsidRPr="00464F6B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 классе, посвяще</w:t>
      </w:r>
      <w:r w:rsidRPr="00464F6B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н</w:t>
      </w:r>
      <w:r w:rsidRPr="00464F6B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ный Дню Конституции 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464F6B">
        <w:rPr>
          <w:rFonts w:ascii="Times New Roman" w:hAnsi="Times New Roman"/>
          <w:b/>
          <w:bCs/>
          <w:sz w:val="24"/>
          <w:szCs w:val="24"/>
          <w:lang w:eastAsia="ru-RU"/>
        </w:rPr>
        <w:t>Цель.</w:t>
      </w:r>
    </w:p>
    <w:p w:rsidR="009F03B0" w:rsidRPr="00464F6B" w:rsidRDefault="009F03B0" w:rsidP="00081909">
      <w:pPr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>Расширение знаний и представлений о государственной символике.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Задачи: </w:t>
      </w:r>
    </w:p>
    <w:p w:rsidR="009F03B0" w:rsidRPr="00464F6B" w:rsidRDefault="009F03B0" w:rsidP="00081909">
      <w:pPr>
        <w:numPr>
          <w:ilvl w:val="0"/>
          <w:numId w:val="2"/>
        </w:num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 xml:space="preserve">популяризовать государственные символы РФ; </w:t>
      </w:r>
    </w:p>
    <w:p w:rsidR="009F03B0" w:rsidRPr="00464F6B" w:rsidRDefault="009F03B0" w:rsidP="00081909">
      <w:pPr>
        <w:numPr>
          <w:ilvl w:val="0"/>
          <w:numId w:val="2"/>
        </w:num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 xml:space="preserve">знакомить со значением государственных символов РФ; </w:t>
      </w:r>
    </w:p>
    <w:p w:rsidR="009F03B0" w:rsidRPr="00464F6B" w:rsidRDefault="009F03B0" w:rsidP="00081909">
      <w:pPr>
        <w:numPr>
          <w:ilvl w:val="0"/>
          <w:numId w:val="2"/>
        </w:num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 xml:space="preserve">развивать познавательные способности; </w:t>
      </w:r>
    </w:p>
    <w:p w:rsidR="009F03B0" w:rsidRPr="00464F6B" w:rsidRDefault="009F03B0" w:rsidP="00081909">
      <w:pPr>
        <w:numPr>
          <w:ilvl w:val="0"/>
          <w:numId w:val="2"/>
        </w:num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 xml:space="preserve">формировать гражданскую позицию, национально-нравственные устои учащихся; </w:t>
      </w:r>
    </w:p>
    <w:p w:rsidR="009F03B0" w:rsidRPr="00464F6B" w:rsidRDefault="009F03B0" w:rsidP="00081909">
      <w:pPr>
        <w:numPr>
          <w:ilvl w:val="0"/>
          <w:numId w:val="2"/>
        </w:num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 xml:space="preserve">воспитывать уважение к символам государства. 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b/>
          <w:bCs/>
          <w:sz w:val="24"/>
          <w:szCs w:val="24"/>
          <w:lang w:eastAsia="ru-RU"/>
        </w:rPr>
        <w:t>Наглядные пособия:</w:t>
      </w:r>
      <w:r w:rsidRPr="00464F6B">
        <w:rPr>
          <w:rFonts w:ascii="Times New Roman" w:hAnsi="Times New Roman"/>
          <w:sz w:val="24"/>
          <w:szCs w:val="24"/>
          <w:lang w:eastAsia="ru-RU"/>
        </w:rPr>
        <w:t xml:space="preserve"> Конституция РФ.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b/>
          <w:bCs/>
          <w:sz w:val="24"/>
          <w:szCs w:val="24"/>
          <w:lang w:eastAsia="ru-RU"/>
        </w:rPr>
        <w:t>Материалы:</w:t>
      </w:r>
      <w:r w:rsidRPr="00464F6B">
        <w:rPr>
          <w:rFonts w:ascii="Times New Roman" w:hAnsi="Times New Roman"/>
          <w:sz w:val="24"/>
          <w:szCs w:val="24"/>
          <w:lang w:eastAsia="ru-RU"/>
        </w:rPr>
        <w:t xml:space="preserve"> печатный раздаточный материал для работы в группах.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Оборудование:</w:t>
      </w:r>
      <w:r w:rsidRPr="00464F6B">
        <w:rPr>
          <w:rFonts w:ascii="Times New Roman" w:hAnsi="Times New Roman"/>
          <w:sz w:val="24"/>
          <w:szCs w:val="24"/>
          <w:lang w:eastAsia="ru-RU"/>
        </w:rPr>
        <w:t xml:space="preserve"> аудио оборудование, компьютер, проектор, экран. 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b/>
          <w:bCs/>
          <w:sz w:val="24"/>
          <w:szCs w:val="24"/>
          <w:lang w:eastAsia="ru-RU"/>
        </w:rPr>
        <w:t>Предварительная работа:</w:t>
      </w:r>
      <w:r w:rsidRPr="00464F6B">
        <w:rPr>
          <w:rFonts w:ascii="Times New Roman" w:hAnsi="Times New Roman"/>
          <w:sz w:val="24"/>
          <w:szCs w:val="24"/>
          <w:lang w:eastAsia="ru-RU"/>
        </w:rPr>
        <w:t xml:space="preserve"> подготовка группы интеллект.</w:t>
      </w:r>
    </w:p>
    <w:p w:rsidR="009F03B0" w:rsidRPr="00464F6B" w:rsidRDefault="009F03B0" w:rsidP="00081909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b/>
          <w:bCs/>
          <w:sz w:val="24"/>
          <w:szCs w:val="24"/>
          <w:lang w:eastAsia="ru-RU"/>
        </w:rPr>
        <w:t>Ход классного часа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b/>
          <w:bCs/>
          <w:sz w:val="24"/>
          <w:szCs w:val="24"/>
          <w:lang w:eastAsia="ru-RU"/>
        </w:rPr>
        <w:t>1.Повторение.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Учитель. </w:t>
      </w:r>
      <w:r w:rsidRPr="00464F6B">
        <w:rPr>
          <w:rFonts w:ascii="Times New Roman" w:hAnsi="Times New Roman"/>
          <w:sz w:val="24"/>
          <w:szCs w:val="24"/>
          <w:lang w:eastAsia="ru-RU"/>
        </w:rPr>
        <w:t>Здравствуйте ребята! Мы начинаем классный час под звуки гимна РФ. Прошу всех встать! Звучит гимн. Прошу всех сесть.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>Не случайно классный час начинаем с государственного гимна РФ. Ведь в нашей стране будет отмечаться День конституции.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 xml:space="preserve">Кто помнит что такое конституция? 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>(Это основной закон нашего государства, который закрепляет права и свободы человека и гражданина, столицу государства и государственную символику.)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>Какие права и свободы вы помните?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>(По Конституции нашей страны мы имеем право на жизнь, имеем право выбирать профессию, имеем право на отдых, жилье и медицинскую помощь.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4F6B">
        <w:rPr>
          <w:rFonts w:ascii="Times New Roman" w:hAnsi="Times New Roman"/>
          <w:sz w:val="24"/>
          <w:szCs w:val="24"/>
          <w:lang w:eastAsia="ru-RU"/>
        </w:rPr>
        <w:t>Все люди равны перед законом, и каждого из нас защищает государство, через милицию и суд.)</w:t>
      </w:r>
    </w:p>
    <w:p w:rsidR="009F03B0" w:rsidRDefault="009F03B0" w:rsidP="00081909">
      <w:pPr>
        <w:spacing w:after="0" w:line="240" w:lineRule="auto"/>
        <w:ind w:left="-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 xml:space="preserve">Давайте проверим. </w:t>
      </w:r>
      <w:r w:rsidRPr="00464F6B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hyperlink r:id="rId5" w:history="1">
        <w:r w:rsidRPr="00464F6B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Презентация.</w:t>
        </w:r>
      </w:hyperlink>
      <w:r w:rsidRPr="00464F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4F6B">
        <w:rPr>
          <w:rFonts w:ascii="Times New Roman" w:hAnsi="Times New Roman"/>
          <w:i/>
          <w:iCs/>
          <w:sz w:val="24"/>
          <w:szCs w:val="24"/>
          <w:lang w:eastAsia="ru-RU"/>
        </w:rPr>
        <w:t>Слайд3, 4.)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</w:p>
    <w:p w:rsidR="009F03B0" w:rsidRPr="00081909" w:rsidRDefault="009F03B0" w:rsidP="00081909">
      <w:pPr>
        <w:spacing w:after="0" w:line="240" w:lineRule="auto"/>
        <w:ind w:left="-709"/>
        <w:rPr>
          <w:rFonts w:ascii="Times New Roman" w:hAnsi="Times New Roman"/>
          <w:b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 xml:space="preserve">Предлагаю сыграть в игру. </w:t>
      </w:r>
      <w:r w:rsidRPr="00081909">
        <w:rPr>
          <w:rFonts w:ascii="Times New Roman" w:hAnsi="Times New Roman"/>
          <w:b/>
          <w:sz w:val="24"/>
          <w:szCs w:val="24"/>
          <w:lang w:eastAsia="ru-RU"/>
        </w:rPr>
        <w:t>“ Угадайку”.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 xml:space="preserve">Разделитесь на группы по рядам. Каждой группе будет предложено угадать, какие права иллюстрируют сказочные персонажи, если ответа нет или он не правильный выслушиваем остальных. </w:t>
      </w:r>
      <w:r w:rsidRPr="00464F6B">
        <w:rPr>
          <w:rFonts w:ascii="Times New Roman" w:hAnsi="Times New Roman"/>
          <w:i/>
          <w:iCs/>
          <w:sz w:val="24"/>
          <w:szCs w:val="24"/>
          <w:lang w:eastAsia="ru-RU"/>
        </w:rPr>
        <w:t>(Слайды 5–10.)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>(Свобода и неприкосновенность. Право собственности. Право на отдых. Право на информацию. Прабо на образование. Обязанность соблюдать права остальных граждан.)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>Все вы были находчивы, активны. Займите свои места.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b/>
          <w:bCs/>
          <w:sz w:val="24"/>
          <w:szCs w:val="24"/>
          <w:lang w:eastAsia="ru-RU"/>
        </w:rPr>
        <w:t>2. Новый материал.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>Как уже было сказано, в конституции закреплена символика РФ.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>Я – учител</w:t>
      </w:r>
      <w:r>
        <w:rPr>
          <w:rFonts w:ascii="Times New Roman" w:hAnsi="Times New Roman"/>
          <w:sz w:val="24"/>
          <w:szCs w:val="24"/>
          <w:lang w:eastAsia="ru-RU"/>
        </w:rPr>
        <w:t>ь и гражданин РФ, а вы ученики 2 класса МБОУ СОШ № 23</w:t>
      </w:r>
      <w:r w:rsidRPr="00464F6B">
        <w:rPr>
          <w:rFonts w:ascii="Times New Roman" w:hAnsi="Times New Roman"/>
          <w:sz w:val="24"/>
          <w:szCs w:val="24"/>
          <w:lang w:eastAsia="ru-RU"/>
        </w:rPr>
        <w:t xml:space="preserve"> и тоже являетесь гражданами РФ.. Все мы должны знать и почитать символы своего государства. Назовите их. 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 xml:space="preserve">Учащиеся перечисляют, а учитель показывает изображение герба, флага и слова гимна на экране. 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b/>
          <w:bCs/>
          <w:sz w:val="24"/>
          <w:szCs w:val="24"/>
          <w:lang w:eastAsia="ru-RU"/>
        </w:rPr>
        <w:t>ГИМН.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b/>
          <w:bCs/>
          <w:sz w:val="24"/>
          <w:szCs w:val="24"/>
          <w:lang w:eastAsia="ru-RU"/>
        </w:rPr>
        <w:t>Учитель.</w:t>
      </w:r>
      <w:r w:rsidRPr="00464F6B">
        <w:rPr>
          <w:rFonts w:ascii="Times New Roman" w:hAnsi="Times New Roman"/>
          <w:sz w:val="24"/>
          <w:szCs w:val="24"/>
          <w:lang w:eastAsia="ru-RU"/>
        </w:rPr>
        <w:t xml:space="preserve"> В начале нашей встречи прозвучал гимн РФ. Что такое гимн, и знаете ли вы, в каких случаях он звучит? 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 xml:space="preserve">1. Гимн – это слово греческого происхождения, означающее торжественную песнь, исполняемую в особых, наиболее важных случаях. Гимн – это песня, посвященная своей Родине, это символ государства, его должен знать и почитать, каждый гражданин России. 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 xml:space="preserve">2. Гимн звучит на международных встречах, перед началом важных мероприятий, в дни торжественных праздников, собраний, парадов, в случае победы спортсменов на международных соревнованиях. Каждое утро в нашей стране начинается с государственного гимна, который звучит по радио. 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>3. Его исполнение сопровождается знаками наивысшего уважения – все встают, мужчины снимают головные уборы, а военные отдают честь. В международной жизни исполнение гимна другой страны означает выражение уважения к ее представителям.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>4. На протяжении эпох истории России текст гимна менялся. Текст нового гимна принадлежит известному советскому писателю С. В. Михалкову, а музыка – композитору и дирижеру А. В. Александрову.</w:t>
      </w:r>
    </w:p>
    <w:p w:rsidR="009F03B0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 xml:space="preserve">5. Гимн, который вы только что слышали, был принят Государственной Думой в декабре </w:t>
      </w:r>
      <w:smartTag w:uri="urn:schemas-microsoft-com:office:smarttags" w:element="metricconverter">
        <w:smartTagPr>
          <w:attr w:name="ProductID" w:val="2000 г"/>
        </w:smartTagPr>
        <w:r w:rsidRPr="00464F6B">
          <w:rPr>
            <w:rFonts w:ascii="Times New Roman" w:hAnsi="Times New Roman"/>
            <w:sz w:val="24"/>
            <w:szCs w:val="24"/>
            <w:lang w:eastAsia="ru-RU"/>
          </w:rPr>
          <w:t>2000 г</w:t>
        </w:r>
      </w:smartTag>
      <w:r w:rsidRPr="00464F6B">
        <w:rPr>
          <w:rFonts w:ascii="Times New Roman" w:hAnsi="Times New Roman"/>
          <w:sz w:val="24"/>
          <w:szCs w:val="24"/>
          <w:lang w:eastAsia="ru-RU"/>
        </w:rPr>
        <w:t>. и утвержден указом Президента РФ В. В.Путиным от 30.12.2000 г. Так, накануне Нового года и Нового века у России появился новый гимн.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b/>
          <w:bCs/>
          <w:sz w:val="24"/>
          <w:szCs w:val="24"/>
          <w:lang w:eastAsia="ru-RU"/>
        </w:rPr>
        <w:t>Учитель.</w:t>
      </w:r>
      <w:r w:rsidRPr="00464F6B">
        <w:rPr>
          <w:rFonts w:ascii="Times New Roman" w:hAnsi="Times New Roman"/>
          <w:sz w:val="24"/>
          <w:szCs w:val="24"/>
          <w:lang w:eastAsia="ru-RU"/>
        </w:rPr>
        <w:t xml:space="preserve"> Ребята, какие чувства Вы испытываете, слушая слова и музыку Государственного Гимна нашей страны?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>Выслушав ответы детей, учитель подводит итог.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Учитель. </w:t>
      </w:r>
      <w:r w:rsidRPr="00464F6B">
        <w:rPr>
          <w:rFonts w:ascii="Times New Roman" w:hAnsi="Times New Roman"/>
          <w:sz w:val="24"/>
          <w:szCs w:val="24"/>
          <w:lang w:eastAsia="ru-RU"/>
        </w:rPr>
        <w:t>Торжественные звуки гимна сплачивают нацию, вселяют в нее чувство гордости за свою Родину.</w:t>
      </w:r>
    </w:p>
    <w:p w:rsidR="009F03B0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b/>
          <w:bCs/>
          <w:sz w:val="24"/>
          <w:szCs w:val="24"/>
          <w:lang w:eastAsia="ru-RU"/>
        </w:rPr>
        <w:t>ГЕРБ.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 xml:space="preserve">Герб – отличительный знак, официальная эмблема государства изображаемая на знаменах, печатях, денежных знаках и некоторых официальных документах. Об истории зарождения и становления герба России расскажет группа “Знайки” 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>1. Двуглавый орел – главная фигура Государственного герба России. На нашем гербе двуглавый орел появился в XV веке. И нам сейчас предстоит отправиться на машине времени в ту эпоху, откуда берет свое начало история герба России.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>2. Изображаемая на знаменах, печатях, денежных знаках и некоторых официальных документах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b/>
          <w:bCs/>
          <w:sz w:val="24"/>
          <w:szCs w:val="24"/>
          <w:lang w:eastAsia="ru-RU"/>
        </w:rPr>
        <w:t>Учитель.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>Двуглавый орел – это символ вечности России, символ сохранения в русском народе правосла</w:t>
      </w:r>
      <w:r w:rsidRPr="00464F6B">
        <w:rPr>
          <w:rFonts w:ascii="Times New Roman" w:hAnsi="Times New Roman"/>
          <w:sz w:val="24"/>
          <w:szCs w:val="24"/>
          <w:lang w:eastAsia="ru-RU"/>
        </w:rPr>
        <w:t>в</w:t>
      </w:r>
      <w:r w:rsidRPr="00464F6B">
        <w:rPr>
          <w:rFonts w:ascii="Times New Roman" w:hAnsi="Times New Roman"/>
          <w:sz w:val="24"/>
          <w:szCs w:val="24"/>
          <w:lang w:eastAsia="ru-RU"/>
        </w:rPr>
        <w:t xml:space="preserve">ной веры. Две головы орла символизируют единство страны. </w:t>
      </w:r>
    </w:p>
    <w:p w:rsidR="009F03B0" w:rsidRPr="00464F6B" w:rsidRDefault="009F03B0" w:rsidP="00081909">
      <w:pPr>
        <w:numPr>
          <w:ilvl w:val="0"/>
          <w:numId w:val="3"/>
        </w:num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 xml:space="preserve">Что находится в лапах у орла? </w:t>
      </w:r>
    </w:p>
    <w:p w:rsidR="009F03B0" w:rsidRPr="00464F6B" w:rsidRDefault="009F03B0" w:rsidP="00081909">
      <w:pPr>
        <w:numPr>
          <w:ilvl w:val="0"/>
          <w:numId w:val="3"/>
        </w:num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 xml:space="preserve">Чем защищена грудь орла? </w:t>
      </w:r>
    </w:p>
    <w:p w:rsidR="009F03B0" w:rsidRPr="00464F6B" w:rsidRDefault="009F03B0" w:rsidP="00081909">
      <w:pPr>
        <w:numPr>
          <w:ilvl w:val="0"/>
          <w:numId w:val="3"/>
        </w:num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 xml:space="preserve">Ребята, как вы думаете, кто на гербе символизирует добро, а кто зло? 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b/>
          <w:bCs/>
          <w:sz w:val="24"/>
          <w:szCs w:val="24"/>
          <w:lang w:eastAsia="ru-RU"/>
        </w:rPr>
        <w:t>ФЛАГ.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464F6B">
        <w:rPr>
          <w:rFonts w:ascii="Times New Roman" w:hAnsi="Times New Roman"/>
          <w:i/>
          <w:iCs/>
          <w:sz w:val="24"/>
          <w:szCs w:val="24"/>
          <w:lang w:eastAsia="ru-RU"/>
        </w:rPr>
        <w:t>Учитель зачитывает стихотворение С. Куприна: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>Гордо рею я на мачте корабля,</w:t>
      </w:r>
      <w:r w:rsidRPr="00464F6B">
        <w:rPr>
          <w:rFonts w:ascii="Times New Roman" w:hAnsi="Times New Roman"/>
          <w:sz w:val="24"/>
          <w:szCs w:val="24"/>
          <w:lang w:eastAsia="ru-RU"/>
        </w:rPr>
        <w:br/>
        <w:t>И в бою солдаты берегу меня.</w:t>
      </w:r>
      <w:r w:rsidRPr="00464F6B">
        <w:rPr>
          <w:rFonts w:ascii="Times New Roman" w:hAnsi="Times New Roman"/>
          <w:sz w:val="24"/>
          <w:szCs w:val="24"/>
          <w:lang w:eastAsia="ru-RU"/>
        </w:rPr>
        <w:br/>
        <w:t>Я России часть и знак-</w:t>
      </w:r>
      <w:r w:rsidRPr="00464F6B">
        <w:rPr>
          <w:rFonts w:ascii="Times New Roman" w:hAnsi="Times New Roman"/>
          <w:sz w:val="24"/>
          <w:szCs w:val="24"/>
          <w:lang w:eastAsia="ru-RU"/>
        </w:rPr>
        <w:br/>
        <w:t>Бело-сине-красный….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b/>
          <w:bCs/>
          <w:sz w:val="24"/>
          <w:szCs w:val="24"/>
          <w:lang w:eastAsia="ru-RU"/>
        </w:rPr>
        <w:t>Учащиеся отвечают хором:</w:t>
      </w:r>
      <w:r w:rsidRPr="00464F6B">
        <w:rPr>
          <w:rFonts w:ascii="Times New Roman" w:hAnsi="Times New Roman"/>
          <w:sz w:val="24"/>
          <w:szCs w:val="24"/>
          <w:lang w:eastAsia="ru-RU"/>
        </w:rPr>
        <w:t xml:space="preserve"> флаг!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>На экране появляется изображение флага РФ.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>Государственный флаг – это знак (символ) свободы, независимости, самостоятельности государства.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 xml:space="preserve">Государственному флагу, как святыне, отдаются высшие государственные почести. Его использование с нарушением Федерального конституционного закона о флаге от декабря </w:t>
      </w:r>
      <w:smartTag w:uri="urn:schemas-microsoft-com:office:smarttags" w:element="metricconverter">
        <w:smartTagPr>
          <w:attr w:name="ProductID" w:val="2000 г"/>
        </w:smartTagPr>
        <w:r w:rsidRPr="00464F6B">
          <w:rPr>
            <w:rFonts w:ascii="Times New Roman" w:hAnsi="Times New Roman"/>
            <w:sz w:val="24"/>
            <w:szCs w:val="24"/>
            <w:lang w:eastAsia="ru-RU"/>
          </w:rPr>
          <w:t>2000 г</w:t>
        </w:r>
      </w:smartTag>
      <w:r w:rsidRPr="00464F6B">
        <w:rPr>
          <w:rFonts w:ascii="Times New Roman" w:hAnsi="Times New Roman"/>
          <w:sz w:val="24"/>
          <w:szCs w:val="24"/>
          <w:lang w:eastAsia="ru-RU"/>
        </w:rPr>
        <w:t>., а также надругательство над ним влечет за собой ответственность в рамках действующего закона.</w:t>
      </w:r>
    </w:p>
    <w:p w:rsidR="009F03B0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b/>
          <w:bCs/>
          <w:sz w:val="24"/>
          <w:szCs w:val="24"/>
          <w:lang w:eastAsia="ru-RU"/>
        </w:rPr>
        <w:t>Закрепление.</w:t>
      </w:r>
    </w:p>
    <w:p w:rsidR="009F03B0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>Предлагаю вам поиграть. Разделитесь на группы по рядам.</w:t>
      </w:r>
    </w:p>
    <w:p w:rsidR="009F03B0" w:rsidRPr="00D86262" w:rsidRDefault="009F03B0" w:rsidP="00081909">
      <w:pPr>
        <w:pStyle w:val="ListParagraph"/>
        <w:numPr>
          <w:ilvl w:val="0"/>
          <w:numId w:val="4"/>
        </w:num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86262">
        <w:rPr>
          <w:rFonts w:ascii="Times New Roman" w:hAnsi="Times New Roman"/>
          <w:sz w:val="24"/>
          <w:szCs w:val="24"/>
          <w:lang w:eastAsia="ru-RU"/>
        </w:rPr>
        <w:t>Изобразите флаг из подручных материалов.</w:t>
      </w:r>
    </w:p>
    <w:p w:rsidR="009F03B0" w:rsidRPr="00464F6B" w:rsidRDefault="009F03B0" w:rsidP="00081909">
      <w:pPr>
        <w:numPr>
          <w:ilvl w:val="0"/>
          <w:numId w:val="4"/>
        </w:num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>Изобразите герб из подручных материалов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b/>
          <w:bCs/>
          <w:sz w:val="24"/>
          <w:szCs w:val="24"/>
          <w:lang w:eastAsia="ru-RU"/>
        </w:rPr>
        <w:t>Итог.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 xml:space="preserve">Символы государства — это и история нашей страны, и ее сегодняшний день. 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b/>
          <w:bCs/>
          <w:sz w:val="24"/>
          <w:szCs w:val="24"/>
          <w:lang w:eastAsia="ru-RU"/>
        </w:rPr>
        <w:t>Заключительный этап.</w:t>
      </w:r>
    </w:p>
    <w:p w:rsidR="009F03B0" w:rsidRPr="00464F6B" w:rsidRDefault="009F03B0" w:rsidP="0008190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4F6B">
        <w:rPr>
          <w:rFonts w:ascii="Times New Roman" w:hAnsi="Times New Roman"/>
          <w:sz w:val="24"/>
          <w:szCs w:val="24"/>
          <w:lang w:eastAsia="ru-RU"/>
        </w:rPr>
        <w:t>Подведение итогов. Оценка работы учащихся.</w:t>
      </w:r>
    </w:p>
    <w:p w:rsidR="009F03B0" w:rsidRDefault="009F03B0" w:rsidP="00D86262">
      <w:pPr>
        <w:spacing w:after="0" w:line="240" w:lineRule="atLeast"/>
        <w:ind w:left="-709"/>
      </w:pPr>
    </w:p>
    <w:sectPr w:rsidR="009F03B0" w:rsidSect="00D8626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4773"/>
    <w:multiLevelType w:val="multilevel"/>
    <w:tmpl w:val="4D648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4AD4274"/>
    <w:multiLevelType w:val="multilevel"/>
    <w:tmpl w:val="434A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F25C6D"/>
    <w:multiLevelType w:val="multilevel"/>
    <w:tmpl w:val="1788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47143C"/>
    <w:multiLevelType w:val="multilevel"/>
    <w:tmpl w:val="DED2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F6B"/>
    <w:rsid w:val="00005F2E"/>
    <w:rsid w:val="00081909"/>
    <w:rsid w:val="003321B6"/>
    <w:rsid w:val="00464F6B"/>
    <w:rsid w:val="004F75C2"/>
    <w:rsid w:val="009F03B0"/>
    <w:rsid w:val="00CD4936"/>
    <w:rsid w:val="00D02D35"/>
    <w:rsid w:val="00D8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F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6262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D02D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E1048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2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818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78301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818</Words>
  <Characters>4666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Alexandr</cp:lastModifiedBy>
  <cp:revision>4</cp:revision>
  <dcterms:created xsi:type="dcterms:W3CDTF">2013-08-20T06:09:00Z</dcterms:created>
  <dcterms:modified xsi:type="dcterms:W3CDTF">2015-01-20T20:08:00Z</dcterms:modified>
</cp:coreProperties>
</file>