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11" w:rsidRPr="00CE35E0" w:rsidRDefault="009D6D11" w:rsidP="00CE35E0">
      <w:pPr>
        <w:spacing w:line="36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E35E0">
        <w:rPr>
          <w:rFonts w:ascii="Times New Roman" w:hAnsi="Times New Roman"/>
          <w:b/>
          <w:sz w:val="28"/>
          <w:szCs w:val="28"/>
        </w:rPr>
        <w:t>Праздник наших любимых мам, бабашек и девочек.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27E92">
        <w:rPr>
          <w:rFonts w:ascii="Times New Roman" w:hAnsi="Times New Roman"/>
          <w:b/>
          <w:sz w:val="28"/>
          <w:szCs w:val="28"/>
        </w:rPr>
        <w:t xml:space="preserve">В зал все входят под музыку из </w:t>
      </w:r>
      <w:r>
        <w:rPr>
          <w:rFonts w:ascii="Times New Roman" w:hAnsi="Times New Roman"/>
          <w:b/>
          <w:sz w:val="28"/>
          <w:szCs w:val="28"/>
        </w:rPr>
        <w:t>мультфильма «8 марта – мамин день</w:t>
      </w:r>
      <w:r w:rsidRPr="00427E92">
        <w:rPr>
          <w:rFonts w:ascii="Times New Roman" w:hAnsi="Times New Roman"/>
          <w:b/>
          <w:sz w:val="28"/>
          <w:szCs w:val="28"/>
        </w:rPr>
        <w:t>»</w:t>
      </w:r>
    </w:p>
    <w:p w:rsidR="009D6D11" w:rsidRDefault="009D6D11" w:rsidP="00CE35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 xml:space="preserve">Почему сегодня в школе суета, и шум, и гам?                              </w:t>
      </w:r>
    </w:p>
    <w:p w:rsidR="009D6D11" w:rsidRPr="00427E92" w:rsidRDefault="009D6D11" w:rsidP="00CE35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Потому что мы сегодня поздравляем наших мам!</w:t>
      </w:r>
    </w:p>
    <w:p w:rsidR="009D6D11" w:rsidRPr="00427E92" w:rsidRDefault="009D6D11" w:rsidP="00CE35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Поздравляем с ярким солнцем, с песней птицы и с ручьём.</w:t>
      </w:r>
    </w:p>
    <w:p w:rsidR="009D6D11" w:rsidRPr="00427E92" w:rsidRDefault="009D6D11" w:rsidP="00CE35E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Поздравляем с самым лучшим, самым женским в мире днём!</w:t>
      </w:r>
    </w:p>
    <w:p w:rsidR="009D6D11" w:rsidRPr="00427E92" w:rsidRDefault="009D6D11" w:rsidP="00CE35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Мы желаем мамам нашим никогда не унывать.</w:t>
      </w:r>
    </w:p>
    <w:p w:rsidR="009D6D11" w:rsidRPr="00427E92" w:rsidRDefault="009D6D11" w:rsidP="00CE35E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С каждым годом быть всё краше и поменьше нас ругать!</w:t>
      </w:r>
    </w:p>
    <w:p w:rsidR="009D6D11" w:rsidRPr="00427E92" w:rsidRDefault="009D6D11" w:rsidP="00CE35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Вам желаем дорогие быть здоровыми всегда,</w:t>
      </w:r>
    </w:p>
    <w:p w:rsidR="009D6D11" w:rsidRPr="00427E92" w:rsidRDefault="009D6D11" w:rsidP="00CE35E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Чтоб вы долго-долго жили, не старея никогда!</w:t>
      </w:r>
    </w:p>
    <w:p w:rsidR="009D6D11" w:rsidRPr="00427E92" w:rsidRDefault="009D6D11" w:rsidP="00CE35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Пусть невзгоды и печали обойдут вас стороной,</w:t>
      </w:r>
    </w:p>
    <w:p w:rsidR="009D6D11" w:rsidRPr="00427E92" w:rsidRDefault="009D6D11" w:rsidP="00CE35E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Чтобы каждый день недели был для вас, как выходной!</w:t>
      </w:r>
    </w:p>
    <w:p w:rsidR="009D6D11" w:rsidRPr="00427E92" w:rsidRDefault="009D6D11" w:rsidP="00CE35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Мы хотим, чтоб без причины вам дарили бы цветы.</w:t>
      </w:r>
    </w:p>
    <w:p w:rsidR="009D6D11" w:rsidRPr="00427E92" w:rsidRDefault="009D6D11" w:rsidP="00CE35E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Улыбались бы мужчины все от вашей красоты.</w:t>
      </w:r>
    </w:p>
    <w:p w:rsidR="009D6D11" w:rsidRPr="00427E92" w:rsidRDefault="009D6D11" w:rsidP="00CE35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Пусть для вас сияет солнце, лишь для вас цветёт сирень.</w:t>
      </w:r>
    </w:p>
    <w:p w:rsidR="009D6D11" w:rsidRPr="00427E92" w:rsidRDefault="009D6D11" w:rsidP="00CE35E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И пусть долго-долго длится самый женский в мире день!</w:t>
      </w:r>
    </w:p>
    <w:p w:rsidR="009D6D11" w:rsidRPr="00427E92" w:rsidRDefault="009D6D11" w:rsidP="00CE35E0">
      <w:pPr>
        <w:pStyle w:val="ListParagraph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27E92">
        <w:rPr>
          <w:rFonts w:ascii="Times New Roman" w:hAnsi="Times New Roman"/>
          <w:b/>
          <w:sz w:val="28"/>
          <w:szCs w:val="28"/>
          <w:u w:val="single"/>
        </w:rPr>
        <w:t>Ведущий:</w:t>
      </w:r>
    </w:p>
    <w:p w:rsidR="009D6D11" w:rsidRPr="00427E92" w:rsidRDefault="009D6D11" w:rsidP="00CE35E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Сегодня радостный и торжественный день- праздник всех женщин. Сегодня солнце светит ласковее и ярче, люди улыбаются чаще, а вы мамы такие нарядные и красивые, очаровательные и милые. Улыбайтесь всегда так же счастливо, как и в этот женский праздник. Сегодня ребята готовы порадовать вас своим выступлением.</w:t>
      </w:r>
    </w:p>
    <w:p w:rsidR="009D6D11" w:rsidRPr="00427E92" w:rsidRDefault="009D6D11" w:rsidP="00CE35E0">
      <w:pPr>
        <w:pStyle w:val="NormalWeb"/>
        <w:shd w:val="clear" w:color="auto" w:fill="FFFFFF"/>
        <w:spacing w:before="0" w:beforeAutospacing="0" w:after="0" w:afterAutospacing="0" w:line="360" w:lineRule="auto"/>
        <w:ind w:left="225" w:right="150"/>
        <w:rPr>
          <w:color w:val="000000"/>
          <w:sz w:val="28"/>
          <w:szCs w:val="28"/>
        </w:rPr>
      </w:pPr>
      <w:r w:rsidRPr="00427E92">
        <w:rPr>
          <w:rStyle w:val="Strong"/>
          <w:color w:val="000000"/>
          <w:sz w:val="28"/>
          <w:szCs w:val="28"/>
        </w:rPr>
        <w:t>Мамин праздник</w:t>
      </w:r>
    </w:p>
    <w:p w:rsidR="009D6D11" w:rsidRPr="00427E92" w:rsidRDefault="009D6D11" w:rsidP="00CE35E0">
      <w:pPr>
        <w:pStyle w:val="NormalWeb"/>
        <w:shd w:val="clear" w:color="auto" w:fill="FFFFFF"/>
        <w:tabs>
          <w:tab w:val="left" w:pos="5355"/>
        </w:tabs>
        <w:spacing w:before="0" w:beforeAutospacing="0" w:after="0" w:afterAutospacing="0" w:line="360" w:lineRule="auto"/>
        <w:ind w:left="225" w:right="150"/>
        <w:rPr>
          <w:color w:val="000000"/>
          <w:sz w:val="28"/>
          <w:szCs w:val="28"/>
        </w:rPr>
      </w:pPr>
      <w:r w:rsidRPr="00427E92">
        <w:rPr>
          <w:color w:val="000000"/>
          <w:sz w:val="28"/>
          <w:szCs w:val="28"/>
        </w:rPr>
        <w:t>Праздник радостный, весенний</w:t>
      </w:r>
      <w:r w:rsidRPr="00427E92">
        <w:rPr>
          <w:color w:val="000000"/>
          <w:sz w:val="28"/>
          <w:szCs w:val="28"/>
        </w:rPr>
        <w:tab/>
      </w:r>
      <w:r w:rsidRPr="00427E92">
        <w:rPr>
          <w:color w:val="000000"/>
          <w:sz w:val="28"/>
          <w:szCs w:val="28"/>
        </w:rPr>
        <w:br/>
        <w:t>Постучался в двери к нам,</w:t>
      </w:r>
      <w:r w:rsidRPr="00427E92">
        <w:rPr>
          <w:rStyle w:val="apple-converted-space"/>
          <w:color w:val="000000"/>
          <w:sz w:val="28"/>
          <w:szCs w:val="28"/>
        </w:rPr>
        <w:t> </w:t>
      </w:r>
      <w:r w:rsidRPr="00427E92">
        <w:rPr>
          <w:color w:val="000000"/>
          <w:sz w:val="28"/>
          <w:szCs w:val="28"/>
        </w:rPr>
        <w:br/>
        <w:t>От души поздравить рады</w:t>
      </w:r>
      <w:r w:rsidRPr="00427E92">
        <w:rPr>
          <w:color w:val="000000"/>
          <w:sz w:val="28"/>
          <w:szCs w:val="28"/>
        </w:rPr>
        <w:br/>
        <w:t>Мы своих любимых мам.</w:t>
      </w:r>
      <w:r w:rsidRPr="00427E92">
        <w:rPr>
          <w:color w:val="000000"/>
          <w:sz w:val="28"/>
          <w:szCs w:val="28"/>
        </w:rPr>
        <w:br/>
        <w:t>И сегодня мы для мамы</w:t>
      </w:r>
      <w:r w:rsidRPr="00427E92">
        <w:rPr>
          <w:color w:val="000000"/>
          <w:sz w:val="28"/>
          <w:szCs w:val="28"/>
        </w:rPr>
        <w:br/>
        <w:t>Сочиним стихи, споём,</w:t>
      </w:r>
      <w:r w:rsidRPr="00427E92">
        <w:rPr>
          <w:rStyle w:val="apple-converted-space"/>
          <w:color w:val="000000"/>
          <w:sz w:val="28"/>
          <w:szCs w:val="28"/>
        </w:rPr>
        <w:t> </w:t>
      </w:r>
      <w:r w:rsidRPr="00427E92">
        <w:rPr>
          <w:color w:val="000000"/>
          <w:sz w:val="28"/>
          <w:szCs w:val="28"/>
        </w:rPr>
        <w:br/>
        <w:t>И обед мы сварим сами</w:t>
      </w:r>
      <w:r w:rsidRPr="00427E92">
        <w:rPr>
          <w:color w:val="000000"/>
          <w:sz w:val="28"/>
          <w:szCs w:val="28"/>
        </w:rPr>
        <w:br/>
        <w:t>С нашим папочкой вдвоём.</w:t>
      </w:r>
      <w:r w:rsidRPr="00427E92">
        <w:rPr>
          <w:color w:val="000000"/>
          <w:sz w:val="28"/>
          <w:szCs w:val="28"/>
        </w:rPr>
        <w:br/>
        <w:t>Мы картину нарисуем,</w:t>
      </w:r>
      <w:r w:rsidRPr="00427E92">
        <w:rPr>
          <w:rStyle w:val="apple-converted-space"/>
          <w:color w:val="000000"/>
          <w:sz w:val="28"/>
          <w:szCs w:val="28"/>
        </w:rPr>
        <w:t> </w:t>
      </w:r>
      <w:r w:rsidRPr="00427E92">
        <w:rPr>
          <w:color w:val="000000"/>
          <w:sz w:val="28"/>
          <w:szCs w:val="28"/>
        </w:rPr>
        <w:br/>
        <w:t>На которой вся семья;</w:t>
      </w:r>
      <w:r w:rsidRPr="00427E92">
        <w:rPr>
          <w:color w:val="000000"/>
          <w:sz w:val="28"/>
          <w:szCs w:val="28"/>
        </w:rPr>
        <w:br/>
        <w:t>Чуть подкрасим, подтушуем,</w:t>
      </w:r>
      <w:r w:rsidRPr="00427E92">
        <w:rPr>
          <w:rStyle w:val="apple-converted-space"/>
          <w:color w:val="000000"/>
          <w:sz w:val="28"/>
          <w:szCs w:val="28"/>
        </w:rPr>
        <w:t> </w:t>
      </w:r>
      <w:r w:rsidRPr="00427E92">
        <w:rPr>
          <w:color w:val="000000"/>
          <w:sz w:val="28"/>
          <w:szCs w:val="28"/>
        </w:rPr>
        <w:br/>
        <w:t>Добрых мыслей не тая.</w:t>
      </w:r>
      <w:r w:rsidRPr="00427E92">
        <w:rPr>
          <w:color w:val="000000"/>
          <w:sz w:val="28"/>
          <w:szCs w:val="28"/>
        </w:rPr>
        <w:br/>
        <w:t>Маме счастье мы подарим,</w:t>
      </w:r>
      <w:r w:rsidRPr="00427E92">
        <w:rPr>
          <w:rStyle w:val="apple-converted-space"/>
          <w:color w:val="000000"/>
          <w:sz w:val="28"/>
          <w:szCs w:val="28"/>
        </w:rPr>
        <w:t> </w:t>
      </w:r>
      <w:r w:rsidRPr="00427E92">
        <w:rPr>
          <w:color w:val="000000"/>
          <w:sz w:val="28"/>
          <w:szCs w:val="28"/>
        </w:rPr>
        <w:br/>
        <w:t>Чтоб жилось ей лучше всех,</w:t>
      </w:r>
      <w:r w:rsidRPr="00427E92">
        <w:rPr>
          <w:rStyle w:val="apple-converted-space"/>
          <w:color w:val="000000"/>
          <w:sz w:val="28"/>
          <w:szCs w:val="28"/>
        </w:rPr>
        <w:t> </w:t>
      </w:r>
      <w:r w:rsidRPr="00427E92">
        <w:rPr>
          <w:color w:val="000000"/>
          <w:sz w:val="28"/>
          <w:szCs w:val="28"/>
        </w:rPr>
        <w:br/>
        <w:t>С женским днём её поздравим,</w:t>
      </w:r>
      <w:r w:rsidRPr="00427E92">
        <w:rPr>
          <w:rStyle w:val="apple-converted-space"/>
          <w:color w:val="000000"/>
          <w:sz w:val="28"/>
          <w:szCs w:val="28"/>
        </w:rPr>
        <w:t> </w:t>
      </w:r>
      <w:r w:rsidRPr="00427E92">
        <w:rPr>
          <w:color w:val="000000"/>
          <w:sz w:val="28"/>
          <w:szCs w:val="28"/>
        </w:rPr>
        <w:br/>
        <w:t>Чтоб звучал почаще смех.</w:t>
      </w:r>
      <w:r w:rsidRPr="00427E92">
        <w:rPr>
          <w:color w:val="000000"/>
          <w:sz w:val="28"/>
          <w:szCs w:val="28"/>
        </w:rPr>
        <w:br/>
        <w:t>Чтоб усталости не знала,</w:t>
      </w:r>
      <w:r w:rsidRPr="00427E92">
        <w:rPr>
          <w:rStyle w:val="apple-converted-space"/>
          <w:color w:val="000000"/>
          <w:sz w:val="28"/>
          <w:szCs w:val="28"/>
        </w:rPr>
        <w:t> </w:t>
      </w:r>
      <w:r w:rsidRPr="00427E92">
        <w:rPr>
          <w:color w:val="000000"/>
          <w:sz w:val="28"/>
          <w:szCs w:val="28"/>
        </w:rPr>
        <w:br/>
        <w:t>Чтоб невзгодам всем назло,</w:t>
      </w:r>
      <w:r w:rsidRPr="00427E92">
        <w:rPr>
          <w:rStyle w:val="apple-converted-space"/>
          <w:color w:val="000000"/>
          <w:sz w:val="28"/>
          <w:szCs w:val="28"/>
        </w:rPr>
        <w:t> </w:t>
      </w:r>
      <w:r w:rsidRPr="00427E92">
        <w:rPr>
          <w:color w:val="000000"/>
          <w:sz w:val="28"/>
          <w:szCs w:val="28"/>
        </w:rPr>
        <w:br/>
        <w:t>Улыбнувшись, нам сказала:</w:t>
      </w:r>
    </w:p>
    <w:p w:rsidR="009D6D11" w:rsidRPr="00427E92" w:rsidRDefault="009D6D11" w:rsidP="00CE35E0">
      <w:pPr>
        <w:pStyle w:val="NormalWeb"/>
        <w:shd w:val="clear" w:color="auto" w:fill="FFFFFF"/>
        <w:spacing w:before="0" w:beforeAutospacing="0" w:after="0" w:afterAutospacing="0" w:line="360" w:lineRule="auto"/>
        <w:ind w:left="225" w:right="150"/>
        <w:rPr>
          <w:color w:val="000000"/>
          <w:sz w:val="28"/>
          <w:szCs w:val="28"/>
        </w:rPr>
      </w:pPr>
      <w:r w:rsidRPr="00427E92">
        <w:rPr>
          <w:color w:val="000000"/>
          <w:sz w:val="28"/>
          <w:szCs w:val="28"/>
        </w:rPr>
        <w:t>"Как мне с вами повезло!".</w:t>
      </w:r>
    </w:p>
    <w:p w:rsidR="009D6D11" w:rsidRPr="00427E92" w:rsidRDefault="009D6D11" w:rsidP="00CE35E0">
      <w:pPr>
        <w:pStyle w:val="NormalWeb"/>
        <w:shd w:val="clear" w:color="auto" w:fill="FFFFFF"/>
        <w:spacing w:before="0" w:beforeAutospacing="0" w:after="0" w:afterAutospacing="0" w:line="360" w:lineRule="auto"/>
        <w:ind w:left="225" w:right="150"/>
        <w:rPr>
          <w:color w:val="000000"/>
          <w:sz w:val="28"/>
          <w:szCs w:val="28"/>
        </w:rPr>
      </w:pPr>
    </w:p>
    <w:p w:rsidR="009D6D11" w:rsidRPr="00427E92" w:rsidRDefault="009D6D11" w:rsidP="00CE35E0">
      <w:pPr>
        <w:pStyle w:val="NormalWeb"/>
        <w:shd w:val="clear" w:color="auto" w:fill="FFFFFF"/>
        <w:spacing w:before="0" w:beforeAutospacing="0" w:after="0" w:afterAutospacing="0" w:line="360" w:lineRule="auto"/>
        <w:ind w:left="225" w:right="150"/>
        <w:rPr>
          <w:b/>
          <w:color w:val="000000"/>
          <w:sz w:val="28"/>
          <w:szCs w:val="28"/>
          <w:u w:val="single"/>
        </w:rPr>
      </w:pPr>
      <w:r w:rsidRPr="00427E92">
        <w:rPr>
          <w:b/>
          <w:color w:val="000000"/>
          <w:sz w:val="28"/>
          <w:szCs w:val="28"/>
          <w:u w:val="single"/>
        </w:rPr>
        <w:t>Ведущий:</w:t>
      </w:r>
    </w:p>
    <w:p w:rsidR="009D6D11" w:rsidRPr="00427E92" w:rsidRDefault="009D6D11" w:rsidP="00CE35E0">
      <w:pPr>
        <w:pStyle w:val="NormalWeb"/>
        <w:shd w:val="clear" w:color="auto" w:fill="FFFFFF"/>
        <w:spacing w:before="0" w:beforeAutospacing="0" w:after="0" w:afterAutospacing="0" w:line="360" w:lineRule="auto"/>
        <w:ind w:left="225" w:right="150"/>
        <w:rPr>
          <w:color w:val="000000"/>
          <w:sz w:val="28"/>
          <w:szCs w:val="28"/>
        </w:rPr>
      </w:pPr>
      <w:r w:rsidRPr="00427E92">
        <w:rPr>
          <w:color w:val="000000"/>
          <w:sz w:val="28"/>
          <w:szCs w:val="28"/>
        </w:rPr>
        <w:t>8 Марта-праздник всех женщин. В этот день им дарят подарки, улыбки. А мы хотим вам подарить, милые женщины, море ласковых   и нежных слов.</w:t>
      </w:r>
    </w:p>
    <w:p w:rsidR="009D6D11" w:rsidRPr="00427E92" w:rsidRDefault="009D6D11" w:rsidP="00CE35E0">
      <w:pPr>
        <w:pStyle w:val="NormalWeb"/>
        <w:shd w:val="clear" w:color="auto" w:fill="FFFFFF"/>
        <w:spacing w:before="0" w:beforeAutospacing="0" w:after="0" w:afterAutospacing="0" w:line="360" w:lineRule="auto"/>
        <w:ind w:left="225" w:right="150"/>
        <w:rPr>
          <w:color w:val="000000"/>
          <w:sz w:val="28"/>
          <w:szCs w:val="28"/>
        </w:rPr>
      </w:pPr>
      <w:r w:rsidRPr="00427E92">
        <w:rPr>
          <w:color w:val="000000"/>
          <w:sz w:val="28"/>
          <w:szCs w:val="28"/>
        </w:rPr>
        <w:t>(Дети передают друг другу шарик , называя слова: любимые, нежные, красивые, прелестные, счастливые, очаровательные, заботливые, милые, родные, золотые.)</w:t>
      </w:r>
    </w:p>
    <w:p w:rsidR="009D6D11" w:rsidRPr="00427E92" w:rsidRDefault="009D6D11" w:rsidP="00CE35E0">
      <w:pPr>
        <w:pStyle w:val="NormalWeb"/>
        <w:shd w:val="clear" w:color="auto" w:fill="FFFFFF"/>
        <w:spacing w:before="0" w:beforeAutospacing="0" w:after="0" w:afterAutospacing="0" w:line="360" w:lineRule="auto"/>
        <w:ind w:left="225" w:right="150"/>
        <w:rPr>
          <w:b/>
          <w:color w:val="000000"/>
          <w:sz w:val="28"/>
          <w:szCs w:val="28"/>
          <w:u w:val="single"/>
        </w:rPr>
      </w:pPr>
      <w:r w:rsidRPr="00427E92">
        <w:rPr>
          <w:b/>
          <w:color w:val="000000"/>
          <w:sz w:val="28"/>
          <w:szCs w:val="28"/>
          <w:u w:val="single"/>
        </w:rPr>
        <w:t>Песня Мамина улыбка</w:t>
      </w:r>
    </w:p>
    <w:p w:rsidR="009D6D11" w:rsidRPr="00427E92" w:rsidRDefault="009D6D11" w:rsidP="00CE35E0">
      <w:pPr>
        <w:shd w:val="clear" w:color="auto" w:fill="FAFAFA"/>
        <w:spacing w:before="24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27E92">
        <w:rPr>
          <w:rFonts w:ascii="Times New Roman" w:hAnsi="Times New Roman"/>
          <w:sz w:val="28"/>
          <w:szCs w:val="28"/>
          <w:lang w:eastAsia="ru-RU"/>
        </w:rPr>
        <w:t>Мамочка родная,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Я тебя люблю!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Все цветы весенние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Тебе я подарю!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Пусть солнце улыбается,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Глядя с высоты,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Как же это здорово,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Что у меня есть ты!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Как же это здорово,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Что у меня есть ты!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Мамина улыбка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Вносит счастье в дом.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Мамина улыбка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Мне нужна во всем.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Мамину улыбку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Всем я подарю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Мамочка родная,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Я тебя люблю!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Мамочка родная,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Я тебя люблю!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Нет на свете лучше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И милее глаз.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Мама всех красивее,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Скажу я без прикрас!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И без тебя мне, мамочка,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Не прожить и дня.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Как же это здорово,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Что ты есть у меня!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Как же это здорово,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Что ты есть у меня!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Мамина улыбка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Вносит счастье в дом.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Мамина улыбка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Мне нужна во всем.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Мамину улыбку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Всем я подарю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Мамочка родная,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Я тебя люблю!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Мамочка родная,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Я тебя люблю!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Первые подснежники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Я тебе дарю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Руки твои ласковые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Очень я люблю.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Ну как же это здорово,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Что ты есть у меня.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Добрая и нежная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Мамочка моя!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Добрая и нежная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Мамочка моя!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Мамина улыбка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Вносит счастье в дом.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Мамина улыбка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Мне нужна во всем.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Мамину улыбку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Всем я подарю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Мамочка родная,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Я тебя люблю!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Мамочка родная,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Я тебя люблю!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Мамина улыбка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Вносит счастье в дом.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Мамина улыбка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Мне нужна во всем.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Мамину улыбку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Всем я подарю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Мамочка родная,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Я тебя люблю!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Мамочка родная,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Я тебя люблю!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27E92">
        <w:rPr>
          <w:rFonts w:ascii="Times New Roman" w:hAnsi="Times New Roman"/>
          <w:b/>
          <w:sz w:val="28"/>
          <w:szCs w:val="28"/>
          <w:u w:val="single"/>
        </w:rPr>
        <w:t>Ведущий: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Как приятно видеть детей, которые помогают своим мамам: убирают квартиру, ходят в магазин, выносят мусор. А сколько много дел на кухни! Но прежде, чем за них взяться, надо  повязать косынку и фартук.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27E92">
        <w:rPr>
          <w:rFonts w:ascii="Times New Roman" w:hAnsi="Times New Roman"/>
          <w:b/>
          <w:sz w:val="28"/>
          <w:szCs w:val="28"/>
        </w:rPr>
        <w:t>Конкурс «Повяжи косынку и фартук»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27E92">
        <w:rPr>
          <w:rFonts w:ascii="Times New Roman" w:hAnsi="Times New Roman"/>
          <w:b/>
          <w:sz w:val="28"/>
          <w:szCs w:val="28"/>
          <w:u w:val="single"/>
        </w:rPr>
        <w:t xml:space="preserve">Ведущий: 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Все гости собрались в уютном зале,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Для них мы будем петь, плясать,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И солнышко попросим вместе с нами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Чудесный день 8 марта отмечать!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27E92">
        <w:rPr>
          <w:rFonts w:ascii="Times New Roman" w:hAnsi="Times New Roman"/>
          <w:b/>
          <w:sz w:val="28"/>
          <w:szCs w:val="28"/>
          <w:u w:val="single"/>
        </w:rPr>
        <w:t>Стихотворение 8 Марта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Что случилось? Вот так чудо!</w:t>
      </w:r>
      <w:r w:rsidRPr="00427E92">
        <w:rPr>
          <w:rFonts w:ascii="Times New Roman" w:hAnsi="Times New Roman"/>
          <w:sz w:val="28"/>
          <w:szCs w:val="28"/>
        </w:rPr>
        <w:br/>
      </w: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Может, это снится вам?</w:t>
      </w:r>
      <w:r w:rsidRPr="00427E92">
        <w:rPr>
          <w:rFonts w:ascii="Times New Roman" w:hAnsi="Times New Roman"/>
          <w:sz w:val="28"/>
          <w:szCs w:val="28"/>
        </w:rPr>
        <w:br/>
      </w: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В кухне вымыта посуда,</w:t>
      </w:r>
      <w:r w:rsidRPr="00427E92">
        <w:rPr>
          <w:rFonts w:ascii="Times New Roman" w:hAnsi="Times New Roman"/>
          <w:sz w:val="28"/>
          <w:szCs w:val="28"/>
        </w:rPr>
        <w:br/>
      </w: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Розы в вазах тут и там.</w:t>
      </w:r>
      <w:r w:rsidRPr="00427E92">
        <w:rPr>
          <w:rFonts w:ascii="Times New Roman" w:hAnsi="Times New Roman"/>
          <w:sz w:val="28"/>
          <w:szCs w:val="28"/>
        </w:rPr>
        <w:br/>
      </w: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Всё сверкает, нет здесь пыли -</w:t>
      </w:r>
      <w:r w:rsidRPr="00427E92">
        <w:rPr>
          <w:rFonts w:ascii="Times New Roman" w:hAnsi="Times New Roman"/>
          <w:sz w:val="28"/>
          <w:szCs w:val="28"/>
        </w:rPr>
        <w:br/>
      </w: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Не квартира, а дворец!</w:t>
      </w:r>
      <w:r w:rsidRPr="00427E92">
        <w:rPr>
          <w:rFonts w:ascii="Times New Roman" w:hAnsi="Times New Roman"/>
          <w:sz w:val="28"/>
          <w:szCs w:val="28"/>
        </w:rPr>
        <w:br/>
      </w: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Пылесос с утра включили,</w:t>
      </w:r>
      <w:r w:rsidRPr="00427E92">
        <w:rPr>
          <w:rFonts w:ascii="Times New Roman" w:hAnsi="Times New Roman"/>
          <w:sz w:val="28"/>
          <w:szCs w:val="28"/>
        </w:rPr>
        <w:br/>
      </w: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С сыном трёт полы отец.</w:t>
      </w:r>
      <w:r w:rsidRPr="00427E92">
        <w:rPr>
          <w:rFonts w:ascii="Times New Roman" w:hAnsi="Times New Roman"/>
          <w:sz w:val="28"/>
          <w:szCs w:val="28"/>
        </w:rPr>
        <w:br/>
      </w: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- Это мы решили маму</w:t>
      </w:r>
      <w:r w:rsidRPr="00427E9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27E92">
        <w:rPr>
          <w:rFonts w:ascii="Times New Roman" w:hAnsi="Times New Roman"/>
          <w:sz w:val="28"/>
          <w:szCs w:val="28"/>
        </w:rPr>
        <w:br/>
      </w: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В праздник женский удивить.</w:t>
      </w:r>
      <w:r w:rsidRPr="00427E92">
        <w:rPr>
          <w:rFonts w:ascii="Times New Roman" w:hAnsi="Times New Roman"/>
          <w:sz w:val="28"/>
          <w:szCs w:val="28"/>
        </w:rPr>
        <w:br/>
      </w: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Мы, конечно, сможем сами</w:t>
      </w:r>
      <w:r w:rsidRPr="00427E9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27E92">
        <w:rPr>
          <w:rFonts w:ascii="Times New Roman" w:hAnsi="Times New Roman"/>
          <w:sz w:val="28"/>
          <w:szCs w:val="28"/>
        </w:rPr>
        <w:br/>
      </w: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Всё убрать, полить, помыть.</w:t>
      </w:r>
      <w:r w:rsidRPr="00427E92">
        <w:rPr>
          <w:rFonts w:ascii="Times New Roman" w:hAnsi="Times New Roman"/>
          <w:sz w:val="28"/>
          <w:szCs w:val="28"/>
        </w:rPr>
        <w:br/>
      </w: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А к обеду, а к обеду</w:t>
      </w:r>
      <w:r w:rsidRPr="00427E92">
        <w:rPr>
          <w:rFonts w:ascii="Times New Roman" w:hAnsi="Times New Roman"/>
          <w:sz w:val="28"/>
          <w:szCs w:val="28"/>
        </w:rPr>
        <w:br/>
      </w: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(Кто б подумать только мог!),</w:t>
      </w:r>
      <w:r w:rsidRPr="00427E92">
        <w:rPr>
          <w:rFonts w:ascii="Times New Roman" w:hAnsi="Times New Roman"/>
          <w:sz w:val="28"/>
          <w:szCs w:val="28"/>
        </w:rPr>
        <w:br/>
      </w: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Когда бабушки приедут,</w:t>
      </w:r>
      <w:r w:rsidRPr="00427E92">
        <w:rPr>
          <w:rFonts w:ascii="Times New Roman" w:hAnsi="Times New Roman"/>
          <w:sz w:val="28"/>
          <w:szCs w:val="28"/>
        </w:rPr>
        <w:br/>
      </w:r>
      <w:r w:rsidRPr="00427E92">
        <w:rPr>
          <w:rFonts w:ascii="Times New Roman" w:hAnsi="Times New Roman"/>
          <w:sz w:val="28"/>
          <w:szCs w:val="28"/>
          <w:shd w:val="clear" w:color="auto" w:fill="FFFFFF"/>
        </w:rPr>
        <w:t>Испечём большой пирог!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color w:val="404040"/>
          <w:sz w:val="28"/>
          <w:szCs w:val="28"/>
          <w:u w:val="single"/>
          <w:shd w:val="clear" w:color="auto" w:fill="FFFFFF"/>
        </w:rPr>
      </w:pPr>
      <w:r w:rsidRPr="00427E92">
        <w:rPr>
          <w:rFonts w:ascii="Times New Roman" w:hAnsi="Times New Roman"/>
          <w:b/>
          <w:color w:val="404040"/>
          <w:sz w:val="28"/>
          <w:szCs w:val="28"/>
          <w:u w:val="single"/>
          <w:shd w:val="clear" w:color="auto" w:fill="FFFFFF"/>
        </w:rPr>
        <w:t>Ведущий :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Сегодня праздник не только мам, но и бабушек. Говорят, что на женщинах земля держится. К нашим бабушкам эти слова имеют прямое отношение. Примите поздравления от ваших внуков и внучат.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7E92">
        <w:rPr>
          <w:rFonts w:ascii="Times New Roman" w:hAnsi="Times New Roman"/>
          <w:b/>
          <w:bCs/>
          <w:sz w:val="28"/>
          <w:szCs w:val="28"/>
          <w:lang w:eastAsia="ru-RU"/>
        </w:rPr>
        <w:t>Как хорошо вместе с бабушкой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27E92">
        <w:rPr>
          <w:rFonts w:ascii="Times New Roman" w:hAnsi="Times New Roman"/>
          <w:sz w:val="28"/>
          <w:szCs w:val="28"/>
          <w:lang w:eastAsia="ru-RU"/>
        </w:rPr>
        <w:t>Как хорошо вместе с бабушкой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Весь провести выходной!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И со сметаной оладушки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Съесть с молоком до одной.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27E92">
        <w:rPr>
          <w:rFonts w:ascii="Times New Roman" w:hAnsi="Times New Roman"/>
          <w:sz w:val="28"/>
          <w:szCs w:val="28"/>
          <w:lang w:eastAsia="ru-RU"/>
        </w:rPr>
        <w:t>Как хорошо вместе с книжкою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К бабушке сесть, почитать…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Солнечно будет – с малышкою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Выйдет она погулять.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27E92">
        <w:rPr>
          <w:rFonts w:ascii="Times New Roman" w:hAnsi="Times New Roman"/>
          <w:sz w:val="28"/>
          <w:szCs w:val="28"/>
          <w:lang w:eastAsia="ru-RU"/>
        </w:rPr>
        <w:t>Как хорошо вместе с солнышком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Прыгать на тёплом песке!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Слушать рассказ о воробышке,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Тихо вздремнув на плече.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27E92">
        <w:rPr>
          <w:rFonts w:ascii="Times New Roman" w:hAnsi="Times New Roman"/>
          <w:sz w:val="28"/>
          <w:szCs w:val="28"/>
          <w:lang w:eastAsia="ru-RU"/>
        </w:rPr>
        <w:t>Как хорошо вместе с бабушкой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Песню весёлую спеть!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Будет над полем ромашковым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Голос мой чистый звенеть.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427E92">
        <w:rPr>
          <w:rFonts w:ascii="Times New Roman" w:hAnsi="Times New Roman"/>
          <w:sz w:val="28"/>
          <w:szCs w:val="28"/>
          <w:lang w:eastAsia="ru-RU"/>
        </w:rPr>
        <w:t>Как хорошо!..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27E92">
        <w:rPr>
          <w:rFonts w:ascii="Times New Roman" w:hAnsi="Times New Roman"/>
          <w:b/>
          <w:sz w:val="28"/>
          <w:szCs w:val="28"/>
          <w:lang w:eastAsia="ru-RU"/>
        </w:rPr>
        <w:t>Песня «Про бабушек и мам»</w:t>
      </w:r>
    </w:p>
    <w:p w:rsidR="009D6D11" w:rsidRPr="00427E92" w:rsidRDefault="009D6D11" w:rsidP="00CE35E0">
      <w:pPr>
        <w:pStyle w:val="NormalWeb"/>
        <w:shd w:val="clear" w:color="auto" w:fill="FAFAFA"/>
        <w:spacing w:before="240" w:beforeAutospacing="0" w:after="240" w:afterAutospacing="0" w:line="360" w:lineRule="auto"/>
        <w:rPr>
          <w:sz w:val="28"/>
          <w:szCs w:val="28"/>
        </w:rPr>
      </w:pPr>
      <w:r w:rsidRPr="00427E92">
        <w:rPr>
          <w:sz w:val="28"/>
          <w:szCs w:val="28"/>
        </w:rPr>
        <w:t>До чего у бабушки–вкусные оладушки!</w:t>
      </w:r>
      <w:r w:rsidRPr="00427E92">
        <w:rPr>
          <w:sz w:val="28"/>
          <w:szCs w:val="28"/>
        </w:rPr>
        <w:br/>
        <w:t>До чего у мамочки-вкусные торты!</w:t>
      </w:r>
      <w:r w:rsidRPr="00427E92">
        <w:rPr>
          <w:rStyle w:val="apple-converted-space"/>
          <w:sz w:val="28"/>
          <w:szCs w:val="28"/>
        </w:rPr>
        <w:t> </w:t>
      </w:r>
      <w:r w:rsidRPr="00427E92">
        <w:rPr>
          <w:sz w:val="28"/>
          <w:szCs w:val="28"/>
        </w:rPr>
        <w:br/>
        <w:t>И за это бабушке, и за это мамочке</w:t>
      </w:r>
      <w:r w:rsidRPr="00427E92">
        <w:rPr>
          <w:sz w:val="28"/>
          <w:szCs w:val="28"/>
        </w:rPr>
        <w:br/>
        <w:t>Подарю я к празднику-первые цветы!</w:t>
      </w:r>
      <w:r w:rsidRPr="00427E92">
        <w:rPr>
          <w:sz w:val="28"/>
          <w:szCs w:val="28"/>
        </w:rPr>
        <w:br/>
      </w:r>
      <w:r w:rsidRPr="00427E92">
        <w:rPr>
          <w:sz w:val="28"/>
          <w:szCs w:val="28"/>
        </w:rPr>
        <w:br/>
        <w:t>Нет не знают скуки-бабушкины руки!</w:t>
      </w:r>
      <w:r w:rsidRPr="00427E92">
        <w:rPr>
          <w:sz w:val="28"/>
          <w:szCs w:val="28"/>
        </w:rPr>
        <w:br/>
        <w:t>И не знает отдыха мамочка моя</w:t>
      </w:r>
      <w:r w:rsidRPr="00427E92">
        <w:rPr>
          <w:sz w:val="28"/>
          <w:szCs w:val="28"/>
        </w:rPr>
        <w:br/>
        <w:t>И за это бабушку, и за это мамочку</w:t>
      </w:r>
      <w:r w:rsidRPr="00427E92">
        <w:rPr>
          <w:sz w:val="28"/>
          <w:szCs w:val="28"/>
        </w:rPr>
        <w:br/>
        <w:t>Больше всех на свете уважаю я!</w:t>
      </w:r>
      <w:r w:rsidRPr="00427E92">
        <w:rPr>
          <w:sz w:val="28"/>
          <w:szCs w:val="28"/>
        </w:rPr>
        <w:br/>
      </w:r>
      <w:r w:rsidRPr="00427E92">
        <w:rPr>
          <w:sz w:val="28"/>
          <w:szCs w:val="28"/>
        </w:rPr>
        <w:br/>
        <w:t>С праздником весенним я вас поздравляю!</w:t>
      </w:r>
      <w:r w:rsidRPr="00427E92">
        <w:rPr>
          <w:sz w:val="28"/>
          <w:szCs w:val="28"/>
        </w:rPr>
        <w:br/>
        <w:t>Песенку весеннюю я для вас пою</w:t>
      </w:r>
      <w:r w:rsidRPr="00427E92">
        <w:rPr>
          <w:sz w:val="28"/>
          <w:szCs w:val="28"/>
        </w:rPr>
        <w:br/>
        <w:t>Целый день послушным (-ой) быть я обещаю</w:t>
      </w:r>
      <w:r w:rsidRPr="00427E92">
        <w:rPr>
          <w:sz w:val="28"/>
          <w:szCs w:val="28"/>
        </w:rPr>
        <w:br/>
        <w:t>Потому что очень-очень-очень вас люблю!</w:t>
      </w:r>
    </w:p>
    <w:p w:rsidR="009D6D11" w:rsidRPr="00427E92" w:rsidRDefault="009D6D11" w:rsidP="00CE35E0">
      <w:pPr>
        <w:pStyle w:val="NormalWeb"/>
        <w:shd w:val="clear" w:color="auto" w:fill="FAFAFA"/>
        <w:spacing w:before="240" w:beforeAutospacing="0" w:after="240" w:afterAutospacing="0" w:line="360" w:lineRule="auto"/>
        <w:rPr>
          <w:b/>
          <w:sz w:val="28"/>
          <w:szCs w:val="28"/>
          <w:u w:val="single"/>
        </w:rPr>
      </w:pPr>
      <w:r w:rsidRPr="00427E92">
        <w:rPr>
          <w:b/>
          <w:sz w:val="28"/>
          <w:szCs w:val="28"/>
          <w:u w:val="single"/>
        </w:rPr>
        <w:t>Ведущий: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Какие же вы молодцы! Такую хорошую песню спели для ваших бабушек и мам. А сейчас мы с вами узнаем какие вы помощники!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27E92">
        <w:rPr>
          <w:rFonts w:ascii="Times New Roman" w:hAnsi="Times New Roman"/>
          <w:b/>
          <w:sz w:val="28"/>
          <w:szCs w:val="28"/>
        </w:rPr>
        <w:t xml:space="preserve">Конкурс эстафета: «Перенеси покупки». 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27E92">
        <w:rPr>
          <w:rFonts w:ascii="Times New Roman" w:hAnsi="Times New Roman"/>
          <w:b/>
          <w:sz w:val="28"/>
          <w:szCs w:val="28"/>
          <w:u w:val="single"/>
        </w:rPr>
        <w:t xml:space="preserve">   Шуточная игра : «Кто любит шоколад?».            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Ведущий.  «Сейчас посмотрим, какие вы внимательные ребята! Я буду вам задавать вопросы, а вы отвечайте: «Я». Но будьте внимательны, иногда лучше и промолчать.</w:t>
      </w:r>
      <w:r w:rsidRPr="00427E92">
        <w:rPr>
          <w:rFonts w:ascii="Times New Roman" w:hAnsi="Times New Roman"/>
          <w:sz w:val="28"/>
          <w:szCs w:val="28"/>
        </w:rPr>
        <w:br/>
        <w:t>– Итак, кто любит шоколад»?</w:t>
      </w:r>
      <w:r w:rsidRPr="00427E92">
        <w:rPr>
          <w:rFonts w:ascii="Times New Roman" w:hAnsi="Times New Roman"/>
          <w:sz w:val="28"/>
          <w:szCs w:val="28"/>
        </w:rPr>
        <w:br/>
        <w:t>– Я!</w:t>
      </w:r>
      <w:r w:rsidRPr="00427E92">
        <w:rPr>
          <w:rFonts w:ascii="Times New Roman" w:hAnsi="Times New Roman"/>
          <w:sz w:val="28"/>
          <w:szCs w:val="28"/>
        </w:rPr>
        <w:br/>
        <w:t>– Кто любит мармелад?</w:t>
      </w:r>
      <w:r w:rsidRPr="00427E92">
        <w:rPr>
          <w:rFonts w:ascii="Times New Roman" w:hAnsi="Times New Roman"/>
          <w:sz w:val="28"/>
          <w:szCs w:val="28"/>
        </w:rPr>
        <w:br/>
        <w:t>– Я!</w:t>
      </w:r>
      <w:r w:rsidRPr="00427E92">
        <w:rPr>
          <w:rFonts w:ascii="Times New Roman" w:hAnsi="Times New Roman"/>
          <w:sz w:val="28"/>
          <w:szCs w:val="28"/>
        </w:rPr>
        <w:br/>
        <w:t>– Кто любит груши?</w:t>
      </w:r>
      <w:r w:rsidRPr="00427E92">
        <w:rPr>
          <w:rFonts w:ascii="Times New Roman" w:hAnsi="Times New Roman"/>
          <w:sz w:val="28"/>
          <w:szCs w:val="28"/>
        </w:rPr>
        <w:br/>
        <w:t>– Я!</w:t>
      </w:r>
      <w:r w:rsidRPr="00427E92">
        <w:rPr>
          <w:rFonts w:ascii="Times New Roman" w:hAnsi="Times New Roman"/>
          <w:sz w:val="28"/>
          <w:szCs w:val="28"/>
        </w:rPr>
        <w:br/>
        <w:t>– Кто не моет уши? – ответ невнимательных: «Я!»</w:t>
      </w:r>
      <w:r w:rsidRPr="00427E92">
        <w:rPr>
          <w:rFonts w:ascii="Times New Roman" w:hAnsi="Times New Roman"/>
          <w:sz w:val="28"/>
          <w:szCs w:val="28"/>
        </w:rPr>
        <w:br/>
        <w:t>Общий смех. Ведущий преувеличенно удивляется: «Неужели есть такие дети, кто не моет уши? Вы, наверно, шутите! Слушайте и будьте внимательны!»</w:t>
      </w:r>
      <w:r w:rsidRPr="00427E92">
        <w:rPr>
          <w:rFonts w:ascii="Times New Roman" w:hAnsi="Times New Roman"/>
          <w:sz w:val="28"/>
          <w:szCs w:val="28"/>
        </w:rPr>
        <w:br/>
        <w:t>– Кто по улице гулял?</w:t>
      </w:r>
      <w:r w:rsidRPr="00427E92">
        <w:rPr>
          <w:rFonts w:ascii="Times New Roman" w:hAnsi="Times New Roman"/>
          <w:sz w:val="28"/>
          <w:szCs w:val="28"/>
        </w:rPr>
        <w:br/>
        <w:t>– Кто в лужу упал? – ответ невнимательных: «Я!» Но большинство уже молчит, слушает вопросы. Ведущий хвалит детей и продолжает:</w:t>
      </w:r>
      <w:r w:rsidRPr="00427E92">
        <w:rPr>
          <w:rFonts w:ascii="Times New Roman" w:hAnsi="Times New Roman"/>
          <w:sz w:val="28"/>
          <w:szCs w:val="28"/>
        </w:rPr>
        <w:br/>
        <w:t>– Кто маме помогал?!</w:t>
      </w:r>
      <w:r w:rsidRPr="00427E92">
        <w:rPr>
          <w:rFonts w:ascii="Times New Roman" w:hAnsi="Times New Roman"/>
          <w:sz w:val="28"/>
          <w:szCs w:val="28"/>
        </w:rPr>
        <w:br/>
        <w:t>– Кто пол подметал?</w:t>
      </w:r>
      <w:r w:rsidRPr="00427E92">
        <w:rPr>
          <w:rFonts w:ascii="Times New Roman" w:hAnsi="Times New Roman"/>
          <w:sz w:val="28"/>
          <w:szCs w:val="28"/>
        </w:rPr>
        <w:br/>
        <w:t>– Кто посуду помыл?</w:t>
      </w:r>
      <w:r w:rsidRPr="00427E92">
        <w:rPr>
          <w:rFonts w:ascii="Times New Roman" w:hAnsi="Times New Roman"/>
          <w:sz w:val="28"/>
          <w:szCs w:val="28"/>
        </w:rPr>
        <w:br/>
        <w:t xml:space="preserve">– Кто чашку разбил? 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27E92">
        <w:rPr>
          <w:rFonts w:ascii="Times New Roman" w:hAnsi="Times New Roman"/>
          <w:b/>
          <w:sz w:val="28"/>
          <w:szCs w:val="28"/>
          <w:u w:val="single"/>
        </w:rPr>
        <w:t>Ведущий: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8 Марта – праздник всех женщин, в том числе и наших девочек. Для них мальчики приготовили подарок.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Бывают девчонки худышками,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Бывают девчонки толстушками.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Ещё бывают коротышками,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Ещё бывают- хохотушками.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 xml:space="preserve">Порой с коротенькими стрижками, 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Порой – с весёлыми веснушками.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Бывают девчонки плаксивыми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И задаваками обычными,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Но чаще всё-таки  красивыми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И просто очень симпатичными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Такие девчонки всегда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Только в школе номер два.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27E92">
        <w:rPr>
          <w:rFonts w:ascii="Times New Roman" w:hAnsi="Times New Roman"/>
          <w:b/>
          <w:sz w:val="28"/>
          <w:szCs w:val="28"/>
          <w:u w:val="single"/>
        </w:rPr>
        <w:t>Ведущий: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В этот день мы поздравляем наших девочек. Посмотрите, какие они нарядные, милые. Девчонки, а вы хотите узнать, что о вас говорят мальчишки? Тогда слушайте.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i/>
          <w:iCs/>
          <w:sz w:val="28"/>
          <w:szCs w:val="28"/>
          <w:u w:val="single"/>
        </w:rPr>
        <w:t>Дети разыгрывают сценку "Серьезный разговор</w:t>
      </w:r>
      <w:r w:rsidRPr="00427E92">
        <w:rPr>
          <w:rFonts w:ascii="Times New Roman" w:hAnsi="Times New Roman"/>
          <w:i/>
          <w:iCs/>
          <w:sz w:val="28"/>
          <w:szCs w:val="28"/>
        </w:rPr>
        <w:t>".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Ведущий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Ваня, Петя и Евгений </w:t>
      </w:r>
      <w:r w:rsidRPr="00427E92">
        <w:rPr>
          <w:rFonts w:ascii="Times New Roman" w:hAnsi="Times New Roman"/>
          <w:sz w:val="28"/>
          <w:szCs w:val="28"/>
        </w:rPr>
        <w:br/>
        <w:t>Собрались на перемене,</w:t>
      </w:r>
      <w:r w:rsidRPr="00427E92">
        <w:rPr>
          <w:rFonts w:ascii="Times New Roman" w:hAnsi="Times New Roman"/>
          <w:sz w:val="28"/>
          <w:szCs w:val="28"/>
        </w:rPr>
        <w:br/>
        <w:t>Чтоб большой вопрос решить </w:t>
      </w:r>
      <w:r w:rsidRPr="00427E92">
        <w:rPr>
          <w:rFonts w:ascii="Times New Roman" w:hAnsi="Times New Roman"/>
          <w:sz w:val="28"/>
          <w:szCs w:val="28"/>
        </w:rPr>
        <w:br/>
        <w:t>И серьезно обсудить:</w:t>
      </w:r>
      <w:r w:rsidRPr="00427E92">
        <w:rPr>
          <w:rFonts w:ascii="Times New Roman" w:hAnsi="Times New Roman"/>
          <w:sz w:val="28"/>
          <w:szCs w:val="28"/>
        </w:rPr>
        <w:br/>
        <w:t>Как вести себя им в классе, </w:t>
      </w:r>
      <w:r w:rsidRPr="00427E92">
        <w:rPr>
          <w:rFonts w:ascii="Times New Roman" w:hAnsi="Times New Roman"/>
          <w:sz w:val="28"/>
          <w:szCs w:val="28"/>
        </w:rPr>
        <w:br/>
        <w:t>Если Женька любит Настю,</w:t>
      </w:r>
      <w:r w:rsidRPr="00427E92">
        <w:rPr>
          <w:rFonts w:ascii="Times New Roman" w:hAnsi="Times New Roman"/>
          <w:sz w:val="28"/>
          <w:szCs w:val="28"/>
        </w:rPr>
        <w:br/>
        <w:t>Что им всем теперь любить </w:t>
      </w:r>
      <w:r w:rsidRPr="00427E92">
        <w:rPr>
          <w:rFonts w:ascii="Times New Roman" w:hAnsi="Times New Roman"/>
          <w:sz w:val="28"/>
          <w:szCs w:val="28"/>
        </w:rPr>
        <w:br/>
        <w:t>И с девчонками дружить?</w:t>
      </w:r>
      <w:r w:rsidRPr="00427E92">
        <w:rPr>
          <w:rFonts w:ascii="Times New Roman" w:hAnsi="Times New Roman"/>
          <w:sz w:val="28"/>
          <w:szCs w:val="28"/>
        </w:rPr>
        <w:br/>
        <w:t>Ваня первый слово взял.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Ваня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Вниманье я б не обращал </w:t>
      </w:r>
      <w:r w:rsidRPr="00427E92">
        <w:rPr>
          <w:rFonts w:ascii="Times New Roman" w:hAnsi="Times New Roman"/>
          <w:sz w:val="28"/>
          <w:szCs w:val="28"/>
        </w:rPr>
        <w:br/>
        <w:t>На девчонок вместе взятых,</w:t>
      </w:r>
      <w:r w:rsidRPr="00427E92">
        <w:rPr>
          <w:rFonts w:ascii="Times New Roman" w:hAnsi="Times New Roman"/>
          <w:sz w:val="28"/>
          <w:szCs w:val="28"/>
        </w:rPr>
        <w:br/>
        <w:t>Черных, белых, конопатых.</w:t>
      </w:r>
      <w:r w:rsidRPr="00427E92">
        <w:rPr>
          <w:rFonts w:ascii="Times New Roman" w:hAnsi="Times New Roman"/>
          <w:sz w:val="28"/>
          <w:szCs w:val="28"/>
        </w:rPr>
        <w:br/>
        <w:t>Что трясете головой? </w:t>
      </w:r>
      <w:r w:rsidRPr="00427E92">
        <w:rPr>
          <w:rFonts w:ascii="Times New Roman" w:hAnsi="Times New Roman"/>
          <w:sz w:val="28"/>
          <w:szCs w:val="28"/>
        </w:rPr>
        <w:br/>
        <w:t>Не согласны, что ль, со мной?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Ведущий. </w:t>
      </w:r>
      <w:r w:rsidRPr="00427E92">
        <w:rPr>
          <w:rFonts w:ascii="Times New Roman" w:hAnsi="Times New Roman"/>
          <w:sz w:val="28"/>
          <w:szCs w:val="28"/>
        </w:rPr>
        <w:t>Петя молвил: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Петя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Не согласен! </w:t>
      </w:r>
      <w:r w:rsidRPr="00427E92">
        <w:rPr>
          <w:rFonts w:ascii="Times New Roman" w:hAnsi="Times New Roman"/>
          <w:sz w:val="28"/>
          <w:szCs w:val="28"/>
        </w:rPr>
        <w:br/>
        <w:t>Я люблю девчонок в классе!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Ведущий.</w:t>
      </w:r>
      <w:r w:rsidRPr="00427E92">
        <w:rPr>
          <w:rFonts w:ascii="Times New Roman" w:hAnsi="Times New Roman"/>
          <w:sz w:val="28"/>
          <w:szCs w:val="28"/>
        </w:rPr>
        <w:t> Ваня фыркнул: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Ваня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Вот так смех! </w:t>
      </w:r>
      <w:r w:rsidRPr="00427E92">
        <w:rPr>
          <w:rFonts w:ascii="Times New Roman" w:hAnsi="Times New Roman"/>
          <w:sz w:val="28"/>
          <w:szCs w:val="28"/>
        </w:rPr>
        <w:br/>
        <w:t>Хоть одну бы, а то всех!</w:t>
      </w:r>
      <w:r w:rsidRPr="00427E92">
        <w:rPr>
          <w:rFonts w:ascii="Times New Roman" w:hAnsi="Times New Roman"/>
          <w:sz w:val="28"/>
          <w:szCs w:val="28"/>
        </w:rPr>
        <w:br/>
        <w:t>Все болтушки и кривляки</w:t>
      </w:r>
      <w:r w:rsidRPr="00427E92">
        <w:rPr>
          <w:rFonts w:ascii="Times New Roman" w:hAnsi="Times New Roman"/>
          <w:sz w:val="28"/>
          <w:szCs w:val="28"/>
        </w:rPr>
        <w:br/>
        <w:t>И ведут себя, как бяки.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Петя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Ты бы к ним поменьше лез, </w:t>
      </w:r>
      <w:r w:rsidRPr="00427E92">
        <w:rPr>
          <w:rFonts w:ascii="Times New Roman" w:hAnsi="Times New Roman"/>
          <w:sz w:val="28"/>
          <w:szCs w:val="28"/>
        </w:rPr>
        <w:br/>
        <w:t>А то крутишься, как бес.</w:t>
      </w:r>
      <w:r w:rsidRPr="00427E92">
        <w:rPr>
          <w:rFonts w:ascii="Times New Roman" w:hAnsi="Times New Roman"/>
          <w:sz w:val="28"/>
          <w:szCs w:val="28"/>
        </w:rPr>
        <w:br/>
        <w:t>Ты зачем всегда их дразнишь, </w:t>
      </w:r>
      <w:r w:rsidRPr="00427E92">
        <w:rPr>
          <w:rFonts w:ascii="Times New Roman" w:hAnsi="Times New Roman"/>
          <w:sz w:val="28"/>
          <w:szCs w:val="28"/>
        </w:rPr>
        <w:br/>
        <w:t>В их дела сам первый влазишь?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Ведущий.</w:t>
      </w:r>
      <w:r w:rsidRPr="00427E92">
        <w:rPr>
          <w:rFonts w:ascii="Times New Roman" w:hAnsi="Times New Roman"/>
          <w:sz w:val="28"/>
          <w:szCs w:val="28"/>
        </w:rPr>
        <w:t> Ваня аж взорвался весь.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Ваня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А ты видел, чтоб я лез?</w:t>
      </w:r>
      <w:r w:rsidRPr="00427E92">
        <w:rPr>
          <w:rFonts w:ascii="Times New Roman" w:hAnsi="Times New Roman"/>
          <w:sz w:val="28"/>
          <w:szCs w:val="28"/>
        </w:rPr>
        <w:br/>
        <w:t>Не люблю девчонок в классе. </w:t>
      </w:r>
      <w:r w:rsidRPr="00427E92">
        <w:rPr>
          <w:rFonts w:ascii="Times New Roman" w:hAnsi="Times New Roman"/>
          <w:sz w:val="28"/>
          <w:szCs w:val="28"/>
        </w:rPr>
        <w:br/>
        <w:t>Не люблю и эту Настю!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Ведущий.</w:t>
      </w:r>
      <w:r w:rsidRPr="00427E92">
        <w:rPr>
          <w:rFonts w:ascii="Times New Roman" w:hAnsi="Times New Roman"/>
          <w:sz w:val="28"/>
          <w:szCs w:val="28"/>
        </w:rPr>
        <w:t> Женя гневно закричал.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Женя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Что? Совсем ты одичал?</w:t>
      </w:r>
      <w:r w:rsidRPr="00427E92">
        <w:rPr>
          <w:rFonts w:ascii="Times New Roman" w:hAnsi="Times New Roman"/>
          <w:sz w:val="28"/>
          <w:szCs w:val="28"/>
        </w:rPr>
        <w:br/>
        <w:t>Ты не трогай Настю лучше!</w:t>
      </w:r>
      <w:r w:rsidRPr="00427E92">
        <w:rPr>
          <w:rFonts w:ascii="Times New Roman" w:hAnsi="Times New Roman"/>
          <w:sz w:val="28"/>
          <w:szCs w:val="28"/>
        </w:rPr>
        <w:br/>
        <w:t>Хоть и друг, пинка получишь.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Ваня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Ты меня? Попробуй тронь! </w:t>
      </w:r>
      <w:r w:rsidRPr="00427E92">
        <w:rPr>
          <w:rFonts w:ascii="Times New Roman" w:hAnsi="Times New Roman"/>
          <w:sz w:val="28"/>
          <w:szCs w:val="28"/>
        </w:rPr>
        <w:br/>
        <w:t>Пожалеешь уж потом!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Женя. </w:t>
      </w:r>
      <w:r w:rsidRPr="00427E92">
        <w:rPr>
          <w:rFonts w:ascii="Times New Roman" w:hAnsi="Times New Roman"/>
          <w:sz w:val="28"/>
          <w:szCs w:val="28"/>
        </w:rPr>
        <w:t>Ну и трону!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Ваня.</w:t>
      </w:r>
      <w:r w:rsidRPr="00427E92">
        <w:rPr>
          <w:rFonts w:ascii="Times New Roman" w:hAnsi="Times New Roman"/>
          <w:sz w:val="28"/>
          <w:szCs w:val="28"/>
        </w:rPr>
        <w:t> Ну и тронь!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Женя.</w:t>
      </w:r>
      <w:r w:rsidRPr="00427E92">
        <w:rPr>
          <w:rFonts w:ascii="Times New Roman" w:hAnsi="Times New Roman"/>
          <w:sz w:val="28"/>
          <w:szCs w:val="28"/>
        </w:rPr>
        <w:t> Языком не балабонь!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Ведущий.</w:t>
      </w:r>
      <w:r w:rsidRPr="00427E92">
        <w:rPr>
          <w:rFonts w:ascii="Times New Roman" w:hAnsi="Times New Roman"/>
          <w:sz w:val="28"/>
          <w:szCs w:val="28"/>
        </w:rPr>
        <w:t> Петя молвил: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Петя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Тихо! Тихо! </w:t>
      </w:r>
      <w:r w:rsidRPr="00427E92">
        <w:rPr>
          <w:rFonts w:ascii="Times New Roman" w:hAnsi="Times New Roman"/>
          <w:sz w:val="28"/>
          <w:szCs w:val="28"/>
        </w:rPr>
        <w:br/>
        <w:t>Больно ссоритесь вы лихо!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Ведущий.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Тут послышался звонок, </w:t>
      </w:r>
      <w:r w:rsidRPr="00427E92">
        <w:rPr>
          <w:rFonts w:ascii="Times New Roman" w:hAnsi="Times New Roman"/>
          <w:sz w:val="28"/>
          <w:szCs w:val="28"/>
        </w:rPr>
        <w:br/>
        <w:t>Приглашая на урок.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Петя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Ну вот, снова не успели! </w:t>
      </w:r>
      <w:r w:rsidRPr="00427E92">
        <w:rPr>
          <w:rFonts w:ascii="Times New Roman" w:hAnsi="Times New Roman"/>
          <w:sz w:val="28"/>
          <w:szCs w:val="28"/>
        </w:rPr>
        <w:br/>
        <w:t>Что вы, дети, в самом деле?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Женя.</w:t>
      </w:r>
      <w:r w:rsidRPr="00427E92">
        <w:rPr>
          <w:rFonts w:ascii="Times New Roman" w:hAnsi="Times New Roman"/>
          <w:sz w:val="28"/>
          <w:szCs w:val="28"/>
        </w:rPr>
        <w:t> Перерыв уж очень мал –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Ведущий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Женя с горечью сказал.</w:t>
      </w:r>
      <w:r w:rsidRPr="00427E92">
        <w:rPr>
          <w:rFonts w:ascii="Times New Roman" w:hAnsi="Times New Roman"/>
          <w:sz w:val="28"/>
          <w:szCs w:val="28"/>
        </w:rPr>
        <w:br/>
        <w:t>Раз вопрос был не пустяк, </w:t>
      </w:r>
      <w:r w:rsidRPr="00427E92">
        <w:rPr>
          <w:rFonts w:ascii="Times New Roman" w:hAnsi="Times New Roman"/>
          <w:sz w:val="28"/>
          <w:szCs w:val="28"/>
        </w:rPr>
        <w:br/>
        <w:t>То друзья решили так:</w:t>
      </w:r>
      <w:r w:rsidRPr="00427E92">
        <w:rPr>
          <w:rFonts w:ascii="Times New Roman" w:hAnsi="Times New Roman"/>
          <w:sz w:val="28"/>
          <w:szCs w:val="28"/>
        </w:rPr>
        <w:br/>
        <w:t>В выходной с утра собраться </w:t>
      </w:r>
      <w:r w:rsidRPr="00427E92">
        <w:rPr>
          <w:rFonts w:ascii="Times New Roman" w:hAnsi="Times New Roman"/>
          <w:sz w:val="28"/>
          <w:szCs w:val="28"/>
        </w:rPr>
        <w:br/>
        <w:t>И конкретно разобраться –</w:t>
      </w:r>
      <w:r w:rsidRPr="00427E92">
        <w:rPr>
          <w:rFonts w:ascii="Times New Roman" w:hAnsi="Times New Roman"/>
          <w:sz w:val="28"/>
          <w:szCs w:val="28"/>
        </w:rPr>
        <w:br/>
        <w:t>Всем любить иль одному? </w:t>
      </w:r>
      <w:r w:rsidRPr="00427E92">
        <w:rPr>
          <w:rFonts w:ascii="Times New Roman" w:hAnsi="Times New Roman"/>
          <w:sz w:val="28"/>
          <w:szCs w:val="28"/>
        </w:rPr>
        <w:br/>
        <w:t>Всем дружить иль никому?</w:t>
      </w:r>
      <w:r w:rsidRPr="00427E92">
        <w:rPr>
          <w:rFonts w:ascii="Times New Roman" w:hAnsi="Times New Roman"/>
          <w:sz w:val="28"/>
          <w:szCs w:val="28"/>
        </w:rPr>
        <w:br/>
        <w:t>Подождем до воскресенья, </w:t>
      </w:r>
      <w:r w:rsidRPr="00427E92">
        <w:rPr>
          <w:rFonts w:ascii="Times New Roman" w:hAnsi="Times New Roman"/>
          <w:sz w:val="28"/>
          <w:szCs w:val="28"/>
        </w:rPr>
        <w:br/>
        <w:t>Чтоб узнать у них решенье.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427E92">
        <w:rPr>
          <w:rFonts w:ascii="Times New Roman" w:hAnsi="Times New Roman"/>
          <w:b/>
          <w:sz w:val="28"/>
          <w:szCs w:val="28"/>
          <w:u w:val="single"/>
        </w:rPr>
        <w:t>Игра: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427E92">
        <w:rPr>
          <w:rFonts w:ascii="Times New Roman" w:hAnsi="Times New Roman"/>
          <w:b/>
          <w:i/>
          <w:iCs/>
          <w:sz w:val="28"/>
          <w:szCs w:val="28"/>
        </w:rPr>
        <w:t>"Кто быстрее займет стул»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b/>
          <w:bCs/>
          <w:sz w:val="28"/>
          <w:szCs w:val="28"/>
        </w:rPr>
        <w:t>Моя мама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Обойди весь мир вокруг,</w:t>
      </w:r>
      <w:r w:rsidRPr="00427E92">
        <w:rPr>
          <w:rFonts w:ascii="Times New Roman" w:hAnsi="Times New Roman"/>
          <w:sz w:val="28"/>
          <w:szCs w:val="28"/>
        </w:rPr>
        <w:br/>
        <w:t>Только знай заранее:</w:t>
      </w:r>
      <w:r w:rsidRPr="00427E92">
        <w:rPr>
          <w:rFonts w:ascii="Times New Roman" w:hAnsi="Times New Roman"/>
          <w:sz w:val="28"/>
          <w:szCs w:val="28"/>
        </w:rPr>
        <w:br/>
        <w:t>Не найдешь теплее рук</w:t>
      </w:r>
      <w:r w:rsidRPr="00427E92">
        <w:rPr>
          <w:rFonts w:ascii="Times New Roman" w:hAnsi="Times New Roman"/>
          <w:sz w:val="28"/>
          <w:szCs w:val="28"/>
        </w:rPr>
        <w:br/>
        <w:t>И нежнее маминых.</w:t>
      </w:r>
      <w:r w:rsidRPr="00427E92">
        <w:rPr>
          <w:rFonts w:ascii="Times New Roman" w:hAnsi="Times New Roman"/>
          <w:sz w:val="28"/>
          <w:szCs w:val="28"/>
        </w:rPr>
        <w:br/>
        <w:t>Не найдешь на свете глаз</w:t>
      </w:r>
      <w:r w:rsidRPr="00427E92">
        <w:rPr>
          <w:rFonts w:ascii="Times New Roman" w:hAnsi="Times New Roman"/>
          <w:sz w:val="28"/>
          <w:szCs w:val="28"/>
        </w:rPr>
        <w:br/>
        <w:t>Ласковей и строже.</w:t>
      </w:r>
      <w:r w:rsidRPr="00427E92">
        <w:rPr>
          <w:rFonts w:ascii="Times New Roman" w:hAnsi="Times New Roman"/>
          <w:sz w:val="28"/>
          <w:szCs w:val="28"/>
        </w:rPr>
        <w:br/>
        <w:t>Мама каждому из нас</w:t>
      </w:r>
      <w:r w:rsidRPr="00427E92">
        <w:rPr>
          <w:rFonts w:ascii="Times New Roman" w:hAnsi="Times New Roman"/>
          <w:sz w:val="28"/>
          <w:szCs w:val="28"/>
        </w:rPr>
        <w:br/>
        <w:t>Всех людей дороже.</w:t>
      </w:r>
      <w:r w:rsidRPr="00427E92">
        <w:rPr>
          <w:rFonts w:ascii="Times New Roman" w:hAnsi="Times New Roman"/>
          <w:sz w:val="28"/>
          <w:szCs w:val="28"/>
        </w:rPr>
        <w:br/>
        <w:t>Сто путей, дорог вокруг</w:t>
      </w:r>
      <w:r w:rsidRPr="00427E92">
        <w:rPr>
          <w:rFonts w:ascii="Times New Roman" w:hAnsi="Times New Roman"/>
          <w:sz w:val="28"/>
          <w:szCs w:val="28"/>
        </w:rPr>
        <w:br/>
        <w:t>Обойди по свету:</w:t>
      </w:r>
      <w:r w:rsidRPr="00427E92">
        <w:rPr>
          <w:rFonts w:ascii="Times New Roman" w:hAnsi="Times New Roman"/>
          <w:sz w:val="28"/>
          <w:szCs w:val="28"/>
        </w:rPr>
        <w:br/>
        <w:t xml:space="preserve">Мама – самый лучший </w:t>
      </w:r>
      <w:hyperlink r:id="rId7" w:tooltip="друг" w:history="1">
        <w:r w:rsidRPr="00427E92">
          <w:rPr>
            <w:rStyle w:val="Hyperlink"/>
            <w:rFonts w:ascii="Times New Roman" w:hAnsi="Times New Roman"/>
            <w:color w:val="auto"/>
            <w:sz w:val="28"/>
            <w:szCs w:val="28"/>
          </w:rPr>
          <w:t>друг</w:t>
        </w:r>
      </w:hyperlink>
      <w:r w:rsidRPr="00427E92">
        <w:rPr>
          <w:rFonts w:ascii="Times New Roman" w:hAnsi="Times New Roman"/>
          <w:sz w:val="28"/>
          <w:szCs w:val="28"/>
        </w:rPr>
        <w:t>,</w:t>
      </w:r>
      <w:r w:rsidRPr="00427E92">
        <w:rPr>
          <w:rFonts w:ascii="Times New Roman" w:hAnsi="Times New Roman"/>
          <w:sz w:val="28"/>
          <w:szCs w:val="28"/>
        </w:rPr>
        <w:br/>
        <w:t>Лучше мамы – нету!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27E92">
        <w:rPr>
          <w:rFonts w:ascii="Times New Roman" w:hAnsi="Times New Roman"/>
          <w:b/>
          <w:sz w:val="28"/>
          <w:szCs w:val="28"/>
          <w:u w:val="single"/>
        </w:rPr>
        <w:t xml:space="preserve">Ведущий: </w:t>
      </w:r>
    </w:p>
    <w:p w:rsidR="009D6D11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 xml:space="preserve">Вот и подошёл к концу наш праздник. 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 xml:space="preserve">Ещё раз хотим поздравить всех мам, 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sz w:val="28"/>
          <w:szCs w:val="28"/>
        </w:rPr>
      </w:pPr>
      <w:r w:rsidRPr="00427E92">
        <w:rPr>
          <w:rFonts w:ascii="Times New Roman" w:hAnsi="Times New Roman"/>
          <w:sz w:val="28"/>
          <w:szCs w:val="28"/>
        </w:rPr>
        <w:t>Пусть вам солнце светит ярко-ярко,</w:t>
      </w:r>
      <w:r w:rsidRPr="00427E92">
        <w:rPr>
          <w:rFonts w:ascii="Times New Roman" w:hAnsi="Times New Roman"/>
          <w:sz w:val="28"/>
          <w:szCs w:val="28"/>
        </w:rPr>
        <w:br/>
        <w:t>Пусть щебечут птицы за окном!</w:t>
      </w:r>
      <w:r w:rsidRPr="00427E92">
        <w:rPr>
          <w:rFonts w:ascii="Times New Roman" w:hAnsi="Times New Roman"/>
          <w:sz w:val="28"/>
          <w:szCs w:val="28"/>
        </w:rPr>
        <w:br/>
        <w:t>Чтоб не только день Восьмое марта –</w:t>
      </w:r>
      <w:r w:rsidRPr="00427E92">
        <w:rPr>
          <w:rFonts w:ascii="Times New Roman" w:hAnsi="Times New Roman"/>
          <w:sz w:val="28"/>
          <w:szCs w:val="28"/>
        </w:rPr>
        <w:br/>
        <w:t>Каждый день считался вашим днем!</w:t>
      </w:r>
    </w:p>
    <w:p w:rsidR="009D6D11" w:rsidRPr="00427E92" w:rsidRDefault="009D6D11" w:rsidP="00CE35E0">
      <w:pPr>
        <w:pStyle w:val="Heading1"/>
        <w:spacing w:line="360" w:lineRule="auto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427E92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Барбарики –« Песня про маму»</w:t>
      </w:r>
    </w:p>
    <w:p w:rsidR="009D6D11" w:rsidRPr="00427E92" w:rsidRDefault="009D6D11" w:rsidP="00CE35E0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427E92">
        <w:rPr>
          <w:rFonts w:ascii="Times New Roman" w:hAnsi="Times New Roman"/>
          <w:sz w:val="28"/>
          <w:szCs w:val="28"/>
          <w:lang w:eastAsia="ru-RU"/>
        </w:rPr>
        <w:t>Есть места чудесные на свете,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Ищут их и взрослые, и дети,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Улетаем далеко от дома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К городам чужим и незнакомым,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Над землёй, как бабочки, порхаем,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И про всё, про всё почти всё знаем,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И на день рождения для мамы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 xml:space="preserve">Пишем эсэмэски, телеграммы, 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Но всё равно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И самые большие слоники,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 xml:space="preserve">И самые маленькие гномики - 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Скучаем тогда мы, когда мы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Уходим слишком далеко от мамы.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Кто наденет нам любя панаму,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Кто полюбит так тебя, как мама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Сами мы уже почти с усами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 xml:space="preserve">И шнурки завязываем сами, 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 xml:space="preserve">Но всё равно - 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И самые большие слоники,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 xml:space="preserve">И самые маленькие гномики - 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Скучаем тогда мы, когда мы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Уходим слишком далеко от мамы.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Беги скорее к своей маме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Вот для чего нужны быстрые ноги,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 xml:space="preserve">А вы, гражданочка, не хлопайте ушами 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Дети не валяются на дороге!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 xml:space="preserve">Слышишь, это и тебя касается – 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мамы на дороге не валяются!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И самые большие слоники,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 xml:space="preserve">И самые маленькие гномики - 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Скучаем тогда мы, когда мы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 xml:space="preserve">Уходим слишком далеко от мамы. 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Cамые большие слоники,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 xml:space="preserve">И самые маленькие гномики - 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Скучаем тогда мы, когда мы</w:t>
      </w:r>
      <w:r w:rsidRPr="00427E92">
        <w:rPr>
          <w:rFonts w:ascii="Times New Roman" w:hAnsi="Times New Roman"/>
          <w:sz w:val="28"/>
          <w:szCs w:val="28"/>
          <w:lang w:eastAsia="ru-RU"/>
        </w:rPr>
        <w:br/>
        <w:t>Уходим слишком далеко от мамы.</w:t>
      </w:r>
    </w:p>
    <w:sectPr w:rsidR="009D6D11" w:rsidRPr="00427E92" w:rsidSect="00CE35E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11" w:rsidRDefault="009D6D11" w:rsidP="000172A9">
      <w:pPr>
        <w:spacing w:after="0" w:line="240" w:lineRule="auto"/>
      </w:pPr>
      <w:r>
        <w:separator/>
      </w:r>
    </w:p>
  </w:endnote>
  <w:endnote w:type="continuationSeparator" w:id="0">
    <w:p w:rsidR="009D6D11" w:rsidRDefault="009D6D11" w:rsidP="0001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11" w:rsidRDefault="009D6D11" w:rsidP="000172A9">
      <w:pPr>
        <w:spacing w:after="0" w:line="240" w:lineRule="auto"/>
      </w:pPr>
      <w:r>
        <w:separator/>
      </w:r>
    </w:p>
  </w:footnote>
  <w:footnote w:type="continuationSeparator" w:id="0">
    <w:p w:rsidR="009D6D11" w:rsidRDefault="009D6D11" w:rsidP="0001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0F54"/>
    <w:multiLevelType w:val="hybridMultilevel"/>
    <w:tmpl w:val="9C96B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9A4"/>
    <w:rsid w:val="000172A9"/>
    <w:rsid w:val="00086CE6"/>
    <w:rsid w:val="000B416F"/>
    <w:rsid w:val="001327C9"/>
    <w:rsid w:val="001E1317"/>
    <w:rsid w:val="001F76E0"/>
    <w:rsid w:val="0024241A"/>
    <w:rsid w:val="00276E90"/>
    <w:rsid w:val="002A01ED"/>
    <w:rsid w:val="002B4CF1"/>
    <w:rsid w:val="003C1DFE"/>
    <w:rsid w:val="00420439"/>
    <w:rsid w:val="00427E92"/>
    <w:rsid w:val="004A49A4"/>
    <w:rsid w:val="00541525"/>
    <w:rsid w:val="006B2B98"/>
    <w:rsid w:val="00765BE7"/>
    <w:rsid w:val="0080272F"/>
    <w:rsid w:val="00941B74"/>
    <w:rsid w:val="0099622E"/>
    <w:rsid w:val="009D6D11"/>
    <w:rsid w:val="009E398D"/>
    <w:rsid w:val="009F0E10"/>
    <w:rsid w:val="00A35AB2"/>
    <w:rsid w:val="00B604B7"/>
    <w:rsid w:val="00B66636"/>
    <w:rsid w:val="00BA6215"/>
    <w:rsid w:val="00BE5726"/>
    <w:rsid w:val="00CE35E0"/>
    <w:rsid w:val="00D279D1"/>
    <w:rsid w:val="00D32703"/>
    <w:rsid w:val="00DD0AE7"/>
    <w:rsid w:val="00E31F06"/>
    <w:rsid w:val="00F06F15"/>
    <w:rsid w:val="00F54E87"/>
    <w:rsid w:val="00FA1E8A"/>
    <w:rsid w:val="00FC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E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663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6636"/>
    <w:rPr>
      <w:rFonts w:ascii="Calibri Light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99"/>
    <w:qFormat/>
    <w:rsid w:val="004A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B416F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B416F"/>
    <w:rPr>
      <w:rFonts w:cs="Times New Roman"/>
    </w:rPr>
  </w:style>
  <w:style w:type="character" w:styleId="Hyperlink">
    <w:name w:val="Hyperlink"/>
    <w:basedOn w:val="DefaultParagraphFont"/>
    <w:uiPriority w:val="99"/>
    <w:rsid w:val="000172A9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01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3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2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0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3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3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3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3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3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3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3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0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0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0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0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0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3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mantic-poems.ru/stixi-lyubimomu-drug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13</Pages>
  <Words>1446</Words>
  <Characters>8248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 Кузнецов</dc:creator>
  <cp:keywords/>
  <dc:description/>
  <cp:lastModifiedBy>VADIM</cp:lastModifiedBy>
  <cp:revision>8</cp:revision>
  <cp:lastPrinted>2014-03-28T07:00:00Z</cp:lastPrinted>
  <dcterms:created xsi:type="dcterms:W3CDTF">2014-12-22T20:41:00Z</dcterms:created>
  <dcterms:modified xsi:type="dcterms:W3CDTF">2015-01-14T17:54:00Z</dcterms:modified>
</cp:coreProperties>
</file>