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96" w:rsidRDefault="00FA0D96" w:rsidP="00E61F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0D96" w:rsidRDefault="00FA0D96" w:rsidP="00E61FB6">
      <w:pPr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образовательное учреждение </w:t>
      </w:r>
    </w:p>
    <w:p w:rsidR="00FA0D96" w:rsidRDefault="00FA0D96" w:rsidP="00E61FB6">
      <w:pPr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«Благовещенская  средняя общеобразовательная школа №1»</w:t>
      </w:r>
    </w:p>
    <w:p w:rsidR="00FA0D96" w:rsidRDefault="00FA0D96" w:rsidP="00E61FB6">
      <w:pPr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Благовещенского района Алтайского края</w:t>
      </w:r>
    </w:p>
    <w:p w:rsidR="00FA0D96" w:rsidRDefault="00FA0D96" w:rsidP="00E61FB6">
      <w:pPr>
        <w:keepNext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A0D96" w:rsidRDefault="00FA0D96" w:rsidP="00E61FB6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10093" w:type="dxa"/>
        <w:tblInd w:w="-360" w:type="dxa"/>
        <w:tblLook w:val="00A0"/>
      </w:tblPr>
      <w:tblGrid>
        <w:gridCol w:w="3402"/>
        <w:gridCol w:w="185"/>
        <w:gridCol w:w="2919"/>
        <w:gridCol w:w="483"/>
        <w:gridCol w:w="3104"/>
      </w:tblGrid>
      <w:tr w:rsidR="00FA0D96">
        <w:trPr>
          <w:trHeight w:val="276"/>
        </w:trPr>
        <w:tc>
          <w:tcPr>
            <w:tcW w:w="3587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ПРИНЯТО</w:t>
            </w:r>
          </w:p>
        </w:tc>
        <w:tc>
          <w:tcPr>
            <w:tcW w:w="3402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УТВЕРЖДАЮ</w:t>
            </w:r>
          </w:p>
        </w:tc>
        <w:tc>
          <w:tcPr>
            <w:tcW w:w="3104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СОГЛАСОВАНО</w:t>
            </w:r>
          </w:p>
        </w:tc>
      </w:tr>
      <w:tr w:rsidR="00FA0D96">
        <w:trPr>
          <w:trHeight w:val="256"/>
        </w:trPr>
        <w:tc>
          <w:tcPr>
            <w:tcW w:w="3587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Педагогический совет</w:t>
            </w:r>
          </w:p>
        </w:tc>
        <w:tc>
          <w:tcPr>
            <w:tcW w:w="3402" w:type="dxa"/>
            <w:gridSpan w:val="2"/>
          </w:tcPr>
          <w:p w:rsidR="00FA0D96" w:rsidRDefault="00FA0D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школы</w:t>
            </w:r>
          </w:p>
        </w:tc>
        <w:tc>
          <w:tcPr>
            <w:tcW w:w="3104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Зам. директора по ВР </w:t>
            </w:r>
          </w:p>
        </w:tc>
      </w:tr>
      <w:tr w:rsidR="00FA0D96">
        <w:trPr>
          <w:trHeight w:val="256"/>
        </w:trPr>
        <w:tc>
          <w:tcPr>
            <w:tcW w:w="3587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«______»___________2013г.</w:t>
            </w:r>
          </w:p>
        </w:tc>
        <w:tc>
          <w:tcPr>
            <w:tcW w:w="3402" w:type="dxa"/>
            <w:gridSpan w:val="2"/>
          </w:tcPr>
          <w:p w:rsidR="00FA0D96" w:rsidRDefault="00FA0D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__________Требтау Л.В.</w:t>
            </w:r>
          </w:p>
          <w:p w:rsidR="00FA0D96" w:rsidRDefault="00FA0D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«_______»__________2013г.</w:t>
            </w:r>
          </w:p>
        </w:tc>
        <w:tc>
          <w:tcPr>
            <w:tcW w:w="3104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__________Изотов С. Н.</w:t>
            </w:r>
          </w:p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«______»___________2013г.</w:t>
            </w:r>
          </w:p>
        </w:tc>
      </w:tr>
      <w:tr w:rsidR="00FA0D96">
        <w:trPr>
          <w:gridAfter w:val="2"/>
          <w:wAfter w:w="3587" w:type="dxa"/>
          <w:trHeight w:val="256"/>
        </w:trPr>
        <w:tc>
          <w:tcPr>
            <w:tcW w:w="3402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  <w:tr w:rsidR="00FA0D96">
        <w:trPr>
          <w:gridAfter w:val="2"/>
          <w:wAfter w:w="3587" w:type="dxa"/>
          <w:trHeight w:val="276"/>
        </w:trPr>
        <w:tc>
          <w:tcPr>
            <w:tcW w:w="3402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0D96">
        <w:trPr>
          <w:gridAfter w:val="2"/>
          <w:wAfter w:w="3587" w:type="dxa"/>
          <w:trHeight w:val="276"/>
        </w:trPr>
        <w:tc>
          <w:tcPr>
            <w:tcW w:w="3402" w:type="dxa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gridSpan w:val="2"/>
          </w:tcPr>
          <w:p w:rsidR="00FA0D96" w:rsidRDefault="00FA0D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A0D96" w:rsidRDefault="00FA0D96" w:rsidP="00E61FB6">
      <w:pPr>
        <w:jc w:val="both"/>
      </w:pPr>
    </w:p>
    <w:p w:rsidR="00FA0D96" w:rsidRDefault="00FA0D96" w:rsidP="00E61FB6">
      <w:pPr>
        <w:jc w:val="both"/>
      </w:pPr>
    </w:p>
    <w:p w:rsidR="00FA0D96" w:rsidRDefault="00FA0D96" w:rsidP="00E61FB6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Учебная программа</w:t>
      </w: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детского об</w:t>
      </w:r>
      <w:r>
        <w:rPr>
          <w:rFonts w:ascii="Times New Roman" w:hAnsi="Times New Roman"/>
          <w:sz w:val="36"/>
          <w:szCs w:val="36"/>
        </w:rPr>
        <w:t>ъ</w:t>
      </w:r>
      <w:r>
        <w:rPr>
          <w:rFonts w:ascii="Times New Roman" w:hAnsi="Times New Roman"/>
          <w:b/>
          <w:sz w:val="36"/>
          <w:szCs w:val="36"/>
        </w:rPr>
        <w:t>единения</w:t>
      </w: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«Волшебная иголочка»</w:t>
      </w:r>
    </w:p>
    <w:p w:rsidR="00FA0D96" w:rsidRDefault="00FA0D96" w:rsidP="00E61F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</w:p>
    <w:p w:rsidR="00FA0D96" w:rsidRDefault="00FA0D96" w:rsidP="00E61FB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Нечитайло Светлана Викторовна,</w:t>
      </w:r>
    </w:p>
    <w:p w:rsidR="00FA0D96" w:rsidRDefault="00FA0D96" w:rsidP="00E61FB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A0D96" w:rsidRDefault="00FA0D96" w:rsidP="00E61FB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61F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Pr="00E61FB6" w:rsidRDefault="00FA0D96" w:rsidP="00E61FB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р.п. Благовещенка 2013г.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FA0D96" w:rsidRDefault="00FA0D96" w:rsidP="00246F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Pr="00796AF7" w:rsidRDefault="00FA0D96" w:rsidP="00246F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Пояснительная записка</w:t>
      </w:r>
      <w:r w:rsidRPr="00EA026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C5336A">
        <w:rPr>
          <w:rFonts w:ascii="Times New Roman" w:hAnsi="Times New Roman"/>
          <w:bCs/>
          <w:sz w:val="24"/>
          <w:szCs w:val="24"/>
          <w:lang w:eastAsia="ru-RU"/>
        </w:rPr>
        <w:t>Про</w:t>
      </w:r>
      <w:r>
        <w:rPr>
          <w:rFonts w:ascii="Times New Roman" w:hAnsi="Times New Roman"/>
          <w:bCs/>
          <w:sz w:val="24"/>
          <w:szCs w:val="24"/>
          <w:lang w:eastAsia="ru-RU"/>
        </w:rPr>
        <w:t>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 развитой личности, отличающейся неповторимостью, оригинальностью.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В современном, быстро меняющемся мире возникает необходимость позаботиться об укреплении связей ребёнка с природой и культурой, трудом и искусством. Детский досуг- это потенциал общества завтрашнего дня, ибо именно от того, как человек научится организовывать свой досуг в детские годы, зависит наполненность его дальнейшей жизни. Занимаясь в кружке дети смогут углубить знания и умения по интересующему их делу и применить в общественно полезном труде в школе и дома.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Первое наше знакомство с миром, его познание и понимание проходят через игрушку. Это своеобразная школа чувств, которая активизирует мысли, фантазию, речь, память, эмоции, прививает любовь к прекрасному, она служит целям умственного, нравственного и эстетического воспитания.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Мягкая игрушка-это один из видов декоративно-прикладного искусства, в котором сочетаются различные элементы рукоделия: шитьё, вышивка, аппликация. Дети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 Занятия в кружке заинтересовывают и увлекают своей необычностью, возможностью применять выдумку, фантазию, творчески общаться друг с другом. Каждое занятие включает теоретическую часть и практическое выполнение задания.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</w:p>
    <w:p w:rsidR="00FA0D96" w:rsidRDefault="00FA0D96" w:rsidP="00EA026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734D8A">
        <w:rPr>
          <w:rFonts w:ascii="Times New Roman" w:hAnsi="Times New Roman"/>
          <w:b/>
          <w:bCs/>
          <w:sz w:val="24"/>
          <w:szCs w:val="24"/>
          <w:lang w:eastAsia="ru-RU"/>
        </w:rPr>
        <w:t>Орга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низация работы кружка.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Образовательный курс программы кружка рассчитан на 35 часов.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Количество занятий в неделю-1 занятие.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Для успешного освоения программы количество детей в группе-12 человек.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Занятия рассчитаны на детей 10-11 летнего возраста.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A6D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Ц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елью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>является развитие художественно-творческих способностей каждого ребёнка в процессе постижения мастерства традиционного русского рукоделия.</w:t>
      </w:r>
    </w:p>
    <w:p w:rsidR="00FA0D96" w:rsidRDefault="00FA0D96" w:rsidP="00EA026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программы.</w:t>
      </w:r>
    </w:p>
    <w:p w:rsidR="00FA0D96" w:rsidRPr="00CA6D18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CA6D18">
        <w:rPr>
          <w:rFonts w:ascii="Times New Roman" w:hAnsi="Times New Roman"/>
          <w:bCs/>
          <w:sz w:val="24"/>
          <w:szCs w:val="24"/>
          <w:u w:val="single"/>
          <w:lang w:eastAsia="ru-RU"/>
        </w:rPr>
        <w:t>Воспитательные:</w:t>
      </w:r>
    </w:p>
    <w:p w:rsidR="00FA0D96" w:rsidRDefault="00FA0D96" w:rsidP="00CA6D18">
      <w:pPr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воспитание трудолюбия;</w:t>
      </w:r>
    </w:p>
    <w:p w:rsidR="00FA0D96" w:rsidRDefault="00FA0D96" w:rsidP="00CA6D18">
      <w:pPr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воспитания аккуратности;</w:t>
      </w:r>
    </w:p>
    <w:p w:rsidR="00FA0D96" w:rsidRDefault="00FA0D96" w:rsidP="00CA6D18">
      <w:pPr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развитие любви к культуре;</w:t>
      </w:r>
    </w:p>
    <w:p w:rsidR="00FA0D96" w:rsidRPr="00CA6D18" w:rsidRDefault="00FA0D96" w:rsidP="00CA6D18">
      <w:pPr>
        <w:numPr>
          <w:ilvl w:val="0"/>
          <w:numId w:val="8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формирование самостоятельности;</w:t>
      </w:r>
    </w:p>
    <w:p w:rsidR="00FA0D96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CA6D18">
        <w:rPr>
          <w:rFonts w:ascii="Times New Roman" w:hAnsi="Times New Roman"/>
          <w:bCs/>
          <w:sz w:val="24"/>
          <w:szCs w:val="24"/>
          <w:u w:val="single"/>
          <w:lang w:eastAsia="ru-RU"/>
        </w:rPr>
        <w:t>Обучающие:</w:t>
      </w:r>
    </w:p>
    <w:p w:rsidR="00FA0D96" w:rsidRDefault="00FA0D96" w:rsidP="00CA6D18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A6D18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>зучение мастерства ручного шитья;</w:t>
      </w:r>
    </w:p>
    <w:p w:rsidR="00FA0D96" w:rsidRDefault="00FA0D96" w:rsidP="00CA6D18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овладение искусством цветовых сочетаний;</w:t>
      </w:r>
    </w:p>
    <w:p w:rsidR="00FA0D96" w:rsidRDefault="00FA0D96" w:rsidP="00CA6D18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изучение возможностей корректировки выкройки;</w:t>
      </w:r>
    </w:p>
    <w:p w:rsidR="00FA0D96" w:rsidRPr="00CA6D18" w:rsidRDefault="00FA0D96" w:rsidP="00CA6D18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изучение технологических процессов и приёмов шитья;</w:t>
      </w:r>
    </w:p>
    <w:p w:rsidR="00FA0D96" w:rsidRPr="0053083E" w:rsidRDefault="00FA0D96" w:rsidP="00EA0269">
      <w:pPr>
        <w:spacing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3083E">
        <w:rPr>
          <w:rFonts w:ascii="Times New Roman" w:hAnsi="Times New Roman"/>
          <w:bCs/>
          <w:sz w:val="24"/>
          <w:szCs w:val="24"/>
          <w:u w:val="single"/>
          <w:lang w:eastAsia="ru-RU"/>
        </w:rPr>
        <w:t>Развивающие:</w:t>
      </w:r>
    </w:p>
    <w:p w:rsidR="00FA0D96" w:rsidRDefault="00FA0D96" w:rsidP="0053083E">
      <w:pPr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ознакомление с различными видами декоративно-прикладного искусства, с русским народным творчеством;</w:t>
      </w:r>
    </w:p>
    <w:p w:rsidR="00FA0D96" w:rsidRDefault="00FA0D96" w:rsidP="0053083E">
      <w:pPr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развитие художественного вкуса и творческого потенциала;</w:t>
      </w:r>
    </w:p>
    <w:p w:rsidR="00FA0D96" w:rsidRPr="00600E7C" w:rsidRDefault="00FA0D96" w:rsidP="00600E7C">
      <w:pPr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B629AA">
        <w:rPr>
          <w:rFonts w:ascii="Times New Roman" w:hAnsi="Times New Roman"/>
          <w:b/>
          <w:bCs/>
          <w:sz w:val="24"/>
          <w:szCs w:val="24"/>
          <w:lang w:eastAsia="ru-RU"/>
        </w:rPr>
        <w:t>Эпиграфом работы будут слова В.А.Сухомлинского:</w:t>
      </w:r>
    </w:p>
    <w:p w:rsidR="00FA0D96" w:rsidRPr="00A004B1" w:rsidRDefault="00FA0D96" w:rsidP="00B629AA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«Истоки творческих способностей и дарований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ребёнок».</w:t>
      </w:r>
    </w:p>
    <w:p w:rsidR="00FA0D96" w:rsidRPr="00B92ACB" w:rsidRDefault="00FA0D96" w:rsidP="00A10EA4">
      <w:pPr>
        <w:spacing w:before="100" w:beforeAutospacing="1" w:after="100" w:afterAutospacing="1" w:line="240" w:lineRule="auto"/>
        <w:rPr>
          <w:rStyle w:val="c2"/>
          <w:sz w:val="24"/>
          <w:szCs w:val="24"/>
        </w:rPr>
      </w:pPr>
      <w:r w:rsidRPr="00E61FB6">
        <w:rPr>
          <w:sz w:val="24"/>
          <w:szCs w:val="24"/>
        </w:rPr>
        <w:t xml:space="preserve">     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3083E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входит: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лоскутное шитьё;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работа  с маленькими детскими носочками, колготками, футболками;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работа с тканью, драпом, плюшем;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работа с полушерстяными нитками, пряжей и шпагатом;</w:t>
      </w:r>
    </w:p>
    <w:p w:rsidR="00FA0D96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работа с уплотнителем;</w:t>
      </w:r>
    </w:p>
    <w:p w:rsidR="00FA0D96" w:rsidRPr="00796AF7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работа с атласными лентами;</w:t>
      </w:r>
    </w:p>
    <w:p w:rsidR="00FA0D96" w:rsidRPr="00B92ACB" w:rsidRDefault="00FA0D96" w:rsidP="00A10E8B">
      <w:pPr>
        <w:spacing w:before="100" w:beforeAutospacing="1" w:after="100" w:afterAutospacing="1" w:line="240" w:lineRule="auto"/>
        <w:rPr>
          <w:lang w:eastAsia="ru-RU"/>
        </w:rPr>
      </w:pPr>
      <w:r>
        <w:rPr>
          <w:lang w:eastAsia="ru-RU"/>
        </w:rPr>
        <w:t>  </w:t>
      </w:r>
    </w:p>
    <w:p w:rsidR="00FA0D96" w:rsidRPr="00796AF7" w:rsidRDefault="00FA0D96" w:rsidP="00246F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6AF7">
        <w:rPr>
          <w:rFonts w:ascii="Times New Roman" w:hAnsi="Times New Roman"/>
          <w:b/>
          <w:sz w:val="24"/>
          <w:szCs w:val="24"/>
          <w:lang w:eastAsia="ru-RU"/>
        </w:rPr>
        <w:t>Календарно –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96AF7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0"/>
        <w:gridCol w:w="770"/>
        <w:gridCol w:w="4730"/>
        <w:gridCol w:w="1100"/>
        <w:gridCol w:w="2090"/>
      </w:tblGrid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473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ата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73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«Летнее настроение». Лоскутное шитьё.Комнатное цветущее растение.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FA0D96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06.09; 20.09; 27.09</w:t>
            </w:r>
          </w:p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4730" w:type="dxa"/>
          </w:tcPr>
          <w:p w:rsidR="00FA0D96" w:rsidRPr="005774CE" w:rsidRDefault="00FA0D96" w:rsidP="00577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«Заи – друзья Мазая». Работа с маленькими детскими носочками. Зайчата.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13.09; 04.10; 11.10; 18.10; 25.10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4730" w:type="dxa"/>
          </w:tcPr>
          <w:p w:rsidR="00FA0D96" w:rsidRDefault="00FA0D96" w:rsidP="00577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«Котомания». Работа с тканью. </w:t>
            </w:r>
          </w:p>
          <w:p w:rsidR="00FA0D96" w:rsidRPr="00796AF7" w:rsidRDefault="00FA0D96" w:rsidP="00577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Магниты на холодильники.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01.11;15.11; 22.11; 29.11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730" w:type="dxa"/>
          </w:tcPr>
          <w:p w:rsidR="00FA0D96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Игрушка из лоскутков. Работа с плюшем. </w:t>
            </w:r>
          </w:p>
          <w:p w:rsidR="00FA0D96" w:rsidRPr="00796AF7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«Смешарик».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06.12; 13.12; 20.12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4730" w:type="dxa"/>
          </w:tcPr>
          <w:p w:rsidR="00FA0D96" w:rsidRPr="00796AF7" w:rsidRDefault="00FA0D96" w:rsidP="00246F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«Куриный переполох». Работа с тканью. Курочки.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27.12; 17.01; 24.01; 31.01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4730" w:type="dxa"/>
          </w:tcPr>
          <w:p w:rsidR="00FA0D96" w:rsidRPr="00796AF7" w:rsidRDefault="00FA0D96" w:rsidP="00246F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«Маленькие лошадки». Работа с детскими носочками, колготками, футболками.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07.02; 14.02;21.02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730" w:type="dxa"/>
          </w:tcPr>
          <w:p w:rsidR="00FA0D96" w:rsidRPr="005774CE" w:rsidRDefault="00FA0D96" w:rsidP="00246F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«Гибкий кот». Работа с полушерстяными нитками.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A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28.02; 07.03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730" w:type="dxa"/>
          </w:tcPr>
          <w:p w:rsidR="00FA0D96" w:rsidRDefault="00FA0D96" w:rsidP="00246F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«Атласные колечки для подставки яиц». Работа с уплотнителем, лентами.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14.03; 21.03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730" w:type="dxa"/>
          </w:tcPr>
          <w:p w:rsidR="00FA0D96" w:rsidRPr="00796AF7" w:rsidRDefault="00FA0D96" w:rsidP="00246F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«Кукла Алёна и её семейка». Работа с  тканью, носочками.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FA0D96" w:rsidRPr="00BE5BFE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04.04; 11.04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730" w:type="dxa"/>
          </w:tcPr>
          <w:p w:rsidR="00FA0D96" w:rsidRPr="00796AF7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 «Котёнок». Работа с тканью, картоном.</w:t>
            </w: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FA0D96" w:rsidRPr="00BE5BFE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18.04; 25.04; 02.05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730" w:type="dxa"/>
          </w:tcPr>
          <w:p w:rsidR="00FA0D96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Игольница «Тыква». Работа с тканью, уплотнителем. </w:t>
            </w:r>
          </w:p>
          <w:p w:rsidR="00FA0D96" w:rsidRPr="00796AF7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A0D96" w:rsidRPr="00796AF7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</w:tcPr>
          <w:p w:rsidR="00FA0D96" w:rsidRPr="00F47D37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16.05; 23.05; 30.05</w:t>
            </w:r>
          </w:p>
        </w:tc>
      </w:tr>
      <w:tr w:rsidR="00FA0D96" w:rsidRPr="00796AF7" w:rsidTr="00C146D0">
        <w:tc>
          <w:tcPr>
            <w:tcW w:w="660" w:type="dxa"/>
            <w:tcBorders>
              <w:right w:val="single" w:sz="4" w:space="0" w:color="auto"/>
            </w:tcBorders>
          </w:tcPr>
          <w:p w:rsidR="00FA0D96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A0D96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0" w:type="dxa"/>
          </w:tcPr>
          <w:p w:rsidR="00FA0D96" w:rsidRPr="00796AF7" w:rsidRDefault="00FA0D96" w:rsidP="00246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час.</w:t>
            </w:r>
          </w:p>
        </w:tc>
        <w:tc>
          <w:tcPr>
            <w:tcW w:w="1100" w:type="dxa"/>
          </w:tcPr>
          <w:p w:rsidR="00FA0D96" w:rsidRDefault="00FA0D96" w:rsidP="00B72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</w:tcPr>
          <w:p w:rsidR="00FA0D96" w:rsidRDefault="00FA0D96" w:rsidP="00B72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6D72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96" w:rsidRDefault="00FA0D96" w:rsidP="00A10E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796AF7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FA0D96" w:rsidRDefault="00FA0D96" w:rsidP="000C49A1">
      <w:pPr>
        <w:spacing w:line="360" w:lineRule="auto"/>
        <w:ind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ожидаемых результатов.</w:t>
      </w:r>
    </w:p>
    <w:p w:rsidR="00FA0D96" w:rsidRDefault="00FA0D96" w:rsidP="000C49A1">
      <w:pPr>
        <w:spacing w:line="360" w:lineRule="auto"/>
        <w:ind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обучения в кружке в течение учебного года по программе предполагается, что дети получат следующие основные знания и умения:</w:t>
      </w:r>
    </w:p>
    <w:p w:rsidR="00FA0D96" w:rsidRDefault="00FA0D96" w:rsidP="00143490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внешнего вида, обозначения и техники выполнения основных швов;</w:t>
      </w:r>
    </w:p>
    <w:p w:rsidR="00FA0D96" w:rsidRDefault="00FA0D96" w:rsidP="00143490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приёмами изготовления несложных игрушек;</w:t>
      </w:r>
    </w:p>
    <w:p w:rsidR="00FA0D96" w:rsidRDefault="00FA0D96" w:rsidP="00143490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способами оформления поделок;</w:t>
      </w:r>
    </w:p>
    <w:p w:rsidR="00FA0D96" w:rsidRDefault="00FA0D96" w:rsidP="00143490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 в области биологии, литературы, рисования;</w:t>
      </w:r>
    </w:p>
    <w:p w:rsidR="00FA0D96" w:rsidRDefault="00FA0D96" w:rsidP="00143490">
      <w:pPr>
        <w:spacing w:line="360" w:lineRule="auto"/>
        <w:ind w:left="480"/>
        <w:rPr>
          <w:rFonts w:ascii="Times New Roman" w:hAnsi="Times New Roman"/>
          <w:b/>
          <w:sz w:val="24"/>
          <w:szCs w:val="24"/>
        </w:rPr>
      </w:pPr>
      <w:r w:rsidRPr="00143490">
        <w:rPr>
          <w:rFonts w:ascii="Times New Roman" w:hAnsi="Times New Roman"/>
          <w:b/>
          <w:sz w:val="24"/>
          <w:szCs w:val="24"/>
        </w:rPr>
        <w:t>Должны знать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виды де</w:t>
      </w:r>
      <w:r w:rsidRPr="00B92ACB">
        <w:softHyphen/>
        <w:t>ко</w:t>
      </w:r>
      <w:r w:rsidRPr="00B92ACB">
        <w:softHyphen/>
        <w:t>ра</w:t>
      </w:r>
      <w:r w:rsidRPr="00B92ACB">
        <w:softHyphen/>
        <w:t>тив</w:t>
      </w:r>
      <w:r w:rsidRPr="00B92ACB">
        <w:softHyphen/>
        <w:t>но-</w:t>
      </w:r>
      <w:r w:rsidRPr="00B92ACB">
        <w:rPr>
          <w:rFonts w:ascii="Arial Unicode MS" w:eastAsia="Arial Unicode MS" w:hAnsi="Arial Unicode MS" w:cs="Arial Unicode MS" w:hint="eastAsia"/>
        </w:rPr>
        <w:t>​</w:t>
      </w:r>
      <w:r w:rsidRPr="00B92ACB">
        <w:t>при</w:t>
      </w:r>
      <w:r w:rsidRPr="00B92ACB">
        <w:softHyphen/>
        <w:t>клад</w:t>
      </w:r>
      <w:r w:rsidRPr="00B92ACB">
        <w:softHyphen/>
        <w:t>но</w:t>
      </w:r>
      <w:r w:rsidRPr="00B92ACB">
        <w:softHyphen/>
        <w:t>го твор</w:t>
      </w:r>
      <w:r w:rsidRPr="00B92ACB">
        <w:softHyphen/>
        <w:t>че</w:t>
      </w:r>
      <w:r w:rsidRPr="00B92ACB">
        <w:softHyphen/>
        <w:t>ства; ис</w:t>
      </w:r>
      <w:r w:rsidRPr="00B92ACB">
        <w:softHyphen/>
        <w:t>то</w:t>
      </w:r>
      <w:r w:rsidRPr="00B92ACB">
        <w:softHyphen/>
        <w:t>рию ре</w:t>
      </w:r>
      <w:r w:rsidRPr="00B92ACB">
        <w:softHyphen/>
        <w:t>ме</w:t>
      </w:r>
      <w:r w:rsidRPr="00B92ACB">
        <w:softHyphen/>
        <w:t>сел и ру</w:t>
      </w:r>
      <w:r w:rsidRPr="00B92ACB">
        <w:softHyphen/>
        <w:t>ко</w:t>
      </w:r>
      <w:r w:rsidRPr="00B92ACB">
        <w:softHyphen/>
        <w:t>де</w:t>
      </w:r>
      <w:r w:rsidRPr="00B92ACB">
        <w:softHyphen/>
        <w:t>лий;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название и назначение инструментов и приспособлений ручного труда;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пра</w:t>
      </w:r>
      <w:r w:rsidRPr="00B92ACB">
        <w:softHyphen/>
        <w:t>ви</w:t>
      </w:r>
      <w:r w:rsidRPr="00B92ACB">
        <w:softHyphen/>
        <w:t>ла ор</w:t>
      </w:r>
      <w:r w:rsidRPr="00B92ACB">
        <w:softHyphen/>
        <w:t>га</w:t>
      </w:r>
      <w:r w:rsidRPr="00B92ACB">
        <w:softHyphen/>
        <w:t>ни</w:t>
      </w:r>
      <w:r w:rsidRPr="00B92ACB">
        <w:softHyphen/>
        <w:t>за</w:t>
      </w:r>
      <w:r w:rsidRPr="00B92ACB">
        <w:softHyphen/>
        <w:t>ции ра</w:t>
      </w:r>
      <w:r w:rsidRPr="00B92ACB">
        <w:softHyphen/>
        <w:t>бо</w:t>
      </w:r>
      <w:r w:rsidRPr="00B92ACB">
        <w:softHyphen/>
        <w:t>че</w:t>
      </w:r>
      <w:r w:rsidRPr="00B92ACB">
        <w:softHyphen/>
        <w:t>го места, тех</w:t>
      </w:r>
      <w:r w:rsidRPr="00B92ACB">
        <w:softHyphen/>
        <w:t>ни</w:t>
      </w:r>
      <w:r w:rsidRPr="00B92ACB">
        <w:softHyphen/>
        <w:t>ку без</w:t>
      </w:r>
      <w:r w:rsidRPr="00B92ACB">
        <w:softHyphen/>
        <w:t>опас</w:t>
      </w:r>
      <w:r w:rsidRPr="00B92ACB">
        <w:softHyphen/>
        <w:t>но</w:t>
      </w:r>
      <w:r w:rsidRPr="00B92ACB">
        <w:softHyphen/>
        <w:t>сти при ра</w:t>
      </w:r>
      <w:r w:rsidRPr="00B92ACB">
        <w:softHyphen/>
        <w:t>бо</w:t>
      </w:r>
      <w:r w:rsidRPr="00B92ACB">
        <w:softHyphen/>
        <w:t>те с ко</w:t>
      </w:r>
      <w:r w:rsidRPr="00B92ACB">
        <w:softHyphen/>
        <w:t>лю</w:t>
      </w:r>
      <w:r w:rsidRPr="00B92ACB">
        <w:softHyphen/>
        <w:t>щи</w:t>
      </w:r>
      <w:r w:rsidRPr="00B92ACB">
        <w:softHyphen/>
        <w:t>ми, ре</w:t>
      </w:r>
      <w:r w:rsidRPr="00B92ACB">
        <w:softHyphen/>
        <w:t>жу</w:t>
      </w:r>
      <w:r w:rsidRPr="00B92ACB">
        <w:softHyphen/>
        <w:t>щи</w:t>
      </w:r>
      <w:r w:rsidRPr="00B92ACB">
        <w:softHyphen/>
        <w:t>ми ин</w:t>
      </w:r>
      <w:r w:rsidRPr="00B92ACB">
        <w:softHyphen/>
        <w:t>стру</w:t>
      </w:r>
      <w:r w:rsidRPr="00B92ACB">
        <w:softHyphen/>
        <w:t>мен</w:t>
      </w:r>
      <w:r w:rsidRPr="00B92ACB">
        <w:softHyphen/>
        <w:t>та</w:t>
      </w:r>
      <w:r w:rsidRPr="00B92ACB">
        <w:softHyphen/>
        <w:t>ми и на</w:t>
      </w:r>
      <w:r w:rsidRPr="00B92ACB">
        <w:softHyphen/>
        <w:t>гре</w:t>
      </w:r>
      <w:r w:rsidRPr="00B92ACB">
        <w:softHyphen/>
        <w:t>ва</w:t>
      </w:r>
      <w:r w:rsidRPr="00B92ACB">
        <w:softHyphen/>
        <w:t>тель</w:t>
      </w:r>
      <w:r w:rsidRPr="00B92ACB">
        <w:softHyphen/>
        <w:t>ны</w:t>
      </w:r>
      <w:r w:rsidRPr="00B92ACB">
        <w:softHyphen/>
        <w:t>ми при</w:t>
      </w:r>
      <w:r w:rsidRPr="00B92ACB">
        <w:softHyphen/>
        <w:t>бо</w:t>
      </w:r>
      <w:r w:rsidRPr="00B92ACB">
        <w:softHyphen/>
        <w:t>ра</w:t>
      </w:r>
      <w:r w:rsidRPr="00B92ACB">
        <w:softHyphen/>
        <w:t>ми;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пра</w:t>
      </w:r>
      <w:r w:rsidRPr="00B92ACB">
        <w:softHyphen/>
        <w:t>ви</w:t>
      </w:r>
      <w:r w:rsidRPr="00B92ACB">
        <w:softHyphen/>
        <w:t>ла без</w:t>
      </w:r>
      <w:r w:rsidRPr="00B92ACB">
        <w:softHyphen/>
        <w:t>опас</w:t>
      </w:r>
      <w:r w:rsidRPr="00B92ACB">
        <w:softHyphen/>
        <w:t>но</w:t>
      </w:r>
      <w:r w:rsidRPr="00B92ACB">
        <w:softHyphen/>
        <w:t>го труда и лич</w:t>
      </w:r>
      <w:r w:rsidRPr="00B92ACB">
        <w:softHyphen/>
        <w:t>ной ги</w:t>
      </w:r>
      <w:r w:rsidRPr="00B92ACB">
        <w:softHyphen/>
        <w:t>ги</w:t>
      </w:r>
      <w:r w:rsidRPr="00B92ACB">
        <w:softHyphen/>
        <w:t>е</w:t>
      </w:r>
      <w:r w:rsidRPr="00B92ACB">
        <w:softHyphen/>
        <w:t>ны при ра</w:t>
      </w:r>
      <w:r w:rsidRPr="00B92ACB">
        <w:softHyphen/>
        <w:t>бо</w:t>
      </w:r>
      <w:r w:rsidRPr="00B92ACB">
        <w:softHyphen/>
        <w:t>те с раз</w:t>
      </w:r>
      <w:r w:rsidRPr="00B92ACB">
        <w:softHyphen/>
        <w:t>лич</w:t>
      </w:r>
      <w:r w:rsidRPr="00B92ACB">
        <w:softHyphen/>
        <w:t>ны</w:t>
      </w:r>
      <w:r w:rsidRPr="00B92ACB">
        <w:softHyphen/>
        <w:t>ми ма</w:t>
      </w:r>
      <w:r w:rsidRPr="00B92ACB">
        <w:softHyphen/>
        <w:t>те</w:t>
      </w:r>
      <w:r w:rsidRPr="00B92ACB">
        <w:softHyphen/>
        <w:t>ри</w:t>
      </w:r>
      <w:r w:rsidRPr="00B92ACB">
        <w:softHyphen/>
        <w:t>а</w:t>
      </w:r>
      <w:r w:rsidRPr="00B92ACB">
        <w:softHyphen/>
        <w:t>ла</w:t>
      </w:r>
      <w:r w:rsidRPr="00B92ACB">
        <w:softHyphen/>
        <w:t>ми;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на</w:t>
      </w:r>
      <w:r w:rsidRPr="00B92ACB">
        <w:softHyphen/>
        <w:t>чаль</w:t>
      </w:r>
      <w:r w:rsidRPr="00B92ACB">
        <w:softHyphen/>
        <w:t>ные све</w:t>
      </w:r>
      <w:r w:rsidRPr="00B92ACB">
        <w:softHyphen/>
        <w:t>де</w:t>
      </w:r>
      <w:r w:rsidRPr="00B92ACB">
        <w:softHyphen/>
        <w:t>ния о цве</w:t>
      </w:r>
      <w:r w:rsidRPr="00B92ACB">
        <w:softHyphen/>
        <w:t>то</w:t>
      </w:r>
      <w:r w:rsidRPr="00B92ACB">
        <w:softHyphen/>
        <w:t>вом со</w:t>
      </w:r>
      <w:r w:rsidRPr="00B92ACB">
        <w:softHyphen/>
        <w:t>че</w:t>
      </w:r>
      <w:r w:rsidRPr="00B92ACB">
        <w:softHyphen/>
        <w:t>та</w:t>
      </w:r>
      <w:r w:rsidRPr="00B92ACB">
        <w:softHyphen/>
        <w:t>нии в из</w:t>
      </w:r>
      <w:r w:rsidRPr="00B92ACB">
        <w:softHyphen/>
        <w:t>де</w:t>
      </w:r>
      <w:r w:rsidRPr="00B92ACB">
        <w:softHyphen/>
        <w:t>ли</w:t>
      </w:r>
      <w:r w:rsidRPr="00B92ACB">
        <w:softHyphen/>
        <w:t>ях;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тех</w:t>
      </w:r>
      <w:r w:rsidRPr="00B92ACB">
        <w:softHyphen/>
        <w:t>но</w:t>
      </w:r>
      <w:r w:rsidRPr="00B92ACB">
        <w:softHyphen/>
        <w:t>ло</w:t>
      </w:r>
      <w:r w:rsidRPr="00B92ACB">
        <w:softHyphen/>
        <w:t>гию вы</w:t>
      </w:r>
      <w:r w:rsidRPr="00B92ACB">
        <w:softHyphen/>
        <w:t>пол</w:t>
      </w:r>
      <w:r w:rsidRPr="00B92ACB">
        <w:softHyphen/>
        <w:t>не</w:t>
      </w:r>
      <w:r w:rsidRPr="00B92ACB">
        <w:softHyphen/>
        <w:t>ния из</w:t>
      </w:r>
      <w:r w:rsidRPr="00B92ACB">
        <w:softHyphen/>
        <w:t>де</w:t>
      </w:r>
      <w:r w:rsidRPr="00B92ACB">
        <w:softHyphen/>
        <w:t>лий в тех</w:t>
      </w:r>
      <w:r w:rsidRPr="00B92ACB">
        <w:softHyphen/>
        <w:t>ни</w:t>
      </w:r>
      <w:r w:rsidRPr="00B92ACB">
        <w:softHyphen/>
        <w:t>ке ап</w:t>
      </w:r>
      <w:r w:rsidRPr="00B92ACB">
        <w:softHyphen/>
        <w:t>пли</w:t>
      </w:r>
      <w:r w:rsidRPr="00B92ACB">
        <w:softHyphen/>
        <w:t>ка</w:t>
      </w:r>
      <w:r w:rsidRPr="00B92ACB">
        <w:softHyphen/>
        <w:t>ции;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при</w:t>
      </w:r>
      <w:r w:rsidRPr="00B92ACB">
        <w:softHyphen/>
        <w:t>е</w:t>
      </w:r>
      <w:r w:rsidRPr="00B92ACB">
        <w:softHyphen/>
        <w:t>мы оформ</w:t>
      </w:r>
      <w:r w:rsidRPr="00B92ACB">
        <w:softHyphen/>
        <w:t>ле</w:t>
      </w:r>
      <w:r w:rsidRPr="00B92ACB">
        <w:softHyphen/>
        <w:t>ния ра</w:t>
      </w:r>
      <w:r w:rsidRPr="00B92ACB">
        <w:softHyphen/>
        <w:t>бо</w:t>
      </w:r>
      <w:r w:rsidRPr="00B92ACB">
        <w:softHyphen/>
        <w:t>ты ;</w:t>
      </w:r>
    </w:p>
    <w:p w:rsidR="00FA0D96" w:rsidRPr="00B92ACB" w:rsidRDefault="00FA0D96" w:rsidP="00D53374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тех</w:t>
      </w:r>
      <w:r w:rsidRPr="00B92ACB">
        <w:softHyphen/>
        <w:t>но</w:t>
      </w:r>
      <w:r w:rsidRPr="00B92ACB">
        <w:softHyphen/>
        <w:t>ло</w:t>
      </w:r>
      <w:r w:rsidRPr="00B92ACB">
        <w:softHyphen/>
        <w:t>гию из</w:t>
      </w:r>
      <w:r w:rsidRPr="00B92ACB">
        <w:softHyphen/>
        <w:t>го</w:t>
      </w:r>
      <w:r w:rsidRPr="00B92ACB">
        <w:softHyphen/>
        <w:t>тов</w:t>
      </w:r>
      <w:r w:rsidRPr="00B92ACB">
        <w:softHyphen/>
        <w:t>ле</w:t>
      </w:r>
      <w:r w:rsidRPr="00B92ACB">
        <w:softHyphen/>
        <w:t>ния тек</w:t>
      </w:r>
      <w:r w:rsidRPr="00B92ACB">
        <w:softHyphen/>
        <w:t>стиль</w:t>
      </w:r>
      <w:r w:rsidRPr="00B92ACB">
        <w:softHyphen/>
        <w:t>но</w:t>
      </w:r>
      <w:r w:rsidRPr="00B92ACB">
        <w:softHyphen/>
        <w:t>го кол</w:t>
      </w:r>
      <w:r w:rsidRPr="00B92ACB">
        <w:softHyphen/>
        <w:t>ла</w:t>
      </w:r>
      <w:r w:rsidRPr="00B92ACB">
        <w:softHyphen/>
        <w:t>жа, ап</w:t>
      </w:r>
      <w:r w:rsidRPr="00B92ACB">
        <w:softHyphen/>
        <w:t>пли</w:t>
      </w:r>
      <w:r w:rsidRPr="00B92ACB">
        <w:softHyphen/>
        <w:t>ка</w:t>
      </w:r>
      <w:r w:rsidRPr="00B92ACB">
        <w:softHyphen/>
        <w:t>ции;</w:t>
      </w:r>
    </w:p>
    <w:p w:rsidR="00FA0D96" w:rsidRPr="00B92ACB" w:rsidRDefault="00FA0D96" w:rsidP="00D5337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2ACB">
        <w:rPr>
          <w:rFonts w:ascii="Times New Roman" w:hAnsi="Times New Roman"/>
          <w:b/>
          <w:sz w:val="24"/>
          <w:szCs w:val="24"/>
        </w:rPr>
        <w:t xml:space="preserve">        Должны уметь: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пра</w:t>
      </w:r>
      <w:r w:rsidRPr="00B92ACB">
        <w:softHyphen/>
        <w:t>виль</w:t>
      </w:r>
      <w:r w:rsidRPr="00B92ACB">
        <w:softHyphen/>
        <w:t>но ор</w:t>
      </w:r>
      <w:r w:rsidRPr="00B92ACB">
        <w:softHyphen/>
        <w:t>га</w:t>
      </w:r>
      <w:r w:rsidRPr="00B92ACB">
        <w:softHyphen/>
        <w:t>ни</w:t>
      </w:r>
      <w:r w:rsidRPr="00B92ACB">
        <w:softHyphen/>
        <w:t>зо</w:t>
      </w:r>
      <w:r w:rsidRPr="00B92ACB">
        <w:softHyphen/>
        <w:t>вать свое ра</w:t>
      </w:r>
      <w:r w:rsidRPr="00B92ACB">
        <w:softHyphen/>
        <w:t>бо</w:t>
      </w:r>
      <w:r w:rsidRPr="00B92ACB">
        <w:softHyphen/>
        <w:t>чее место;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поль</w:t>
      </w:r>
      <w:r w:rsidRPr="00B92ACB">
        <w:softHyphen/>
        <w:t>зо</w:t>
      </w:r>
      <w:r w:rsidRPr="00B92ACB">
        <w:softHyphen/>
        <w:t>вать</w:t>
      </w:r>
      <w:r w:rsidRPr="00B92ACB">
        <w:softHyphen/>
        <w:t>ся ин</w:t>
      </w:r>
      <w:r w:rsidRPr="00B92ACB">
        <w:softHyphen/>
        <w:t>стру</w:t>
      </w:r>
      <w:r w:rsidRPr="00B92ACB">
        <w:softHyphen/>
        <w:t>мен</w:t>
      </w:r>
      <w:r w:rsidRPr="00B92ACB">
        <w:softHyphen/>
        <w:t>та</w:t>
      </w:r>
      <w:r w:rsidRPr="00B92ACB">
        <w:softHyphen/>
        <w:t>ми руч</w:t>
      </w:r>
      <w:r w:rsidRPr="00B92ACB">
        <w:softHyphen/>
        <w:t>но</w:t>
      </w:r>
      <w:r w:rsidRPr="00B92ACB">
        <w:softHyphen/>
        <w:t>го труда, при</w:t>
      </w:r>
      <w:r w:rsidRPr="00B92ACB">
        <w:softHyphen/>
        <w:t>ме</w:t>
      </w:r>
      <w:r w:rsidRPr="00B92ACB">
        <w:softHyphen/>
        <w:t>няя при</w:t>
      </w:r>
      <w:r w:rsidRPr="00B92ACB">
        <w:softHyphen/>
        <w:t>об</w:t>
      </w:r>
      <w:r w:rsidRPr="00B92ACB">
        <w:softHyphen/>
        <w:t>ре</w:t>
      </w:r>
      <w:r w:rsidRPr="00B92ACB">
        <w:softHyphen/>
        <w:t>тен</w:t>
      </w:r>
      <w:r w:rsidRPr="00B92ACB">
        <w:softHyphen/>
        <w:t>ные на</w:t>
      </w:r>
      <w:r w:rsidRPr="00B92ACB">
        <w:softHyphen/>
        <w:t>вы</w:t>
      </w:r>
      <w:r w:rsidRPr="00B92ACB">
        <w:softHyphen/>
        <w:t>ки на прак</w:t>
      </w:r>
      <w:r w:rsidRPr="00B92ACB">
        <w:softHyphen/>
        <w:t>ти</w:t>
      </w:r>
      <w:r w:rsidRPr="00B92ACB">
        <w:softHyphen/>
        <w:t>ке;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вы</w:t>
      </w:r>
      <w:r w:rsidRPr="00B92ACB">
        <w:softHyphen/>
        <w:t>пол</w:t>
      </w:r>
      <w:r w:rsidRPr="00B92ACB">
        <w:softHyphen/>
        <w:t>нять пра</w:t>
      </w:r>
      <w:r w:rsidRPr="00B92ACB">
        <w:softHyphen/>
        <w:t>ви</w:t>
      </w:r>
      <w:r w:rsidRPr="00B92ACB">
        <w:softHyphen/>
        <w:t>ла тех</w:t>
      </w:r>
      <w:r w:rsidRPr="00B92ACB">
        <w:softHyphen/>
        <w:t>ни</w:t>
      </w:r>
      <w:r w:rsidRPr="00B92ACB">
        <w:softHyphen/>
        <w:t>ки без</w:t>
      </w:r>
      <w:r w:rsidRPr="00B92ACB">
        <w:softHyphen/>
        <w:t>опас</w:t>
      </w:r>
      <w:r w:rsidRPr="00B92ACB">
        <w:softHyphen/>
        <w:t>но</w:t>
      </w:r>
      <w:r w:rsidRPr="00B92ACB">
        <w:softHyphen/>
        <w:t>сти;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при</w:t>
      </w:r>
      <w:r w:rsidRPr="00B92ACB">
        <w:softHyphen/>
        <w:t>об</w:t>
      </w:r>
      <w:r w:rsidRPr="00B92ACB">
        <w:softHyphen/>
        <w:t>ре</w:t>
      </w:r>
      <w:r w:rsidRPr="00B92ACB">
        <w:softHyphen/>
        <w:t>сти на</w:t>
      </w:r>
      <w:r w:rsidRPr="00B92ACB">
        <w:softHyphen/>
        <w:t>вы</w:t>
      </w:r>
      <w:r w:rsidRPr="00B92ACB">
        <w:softHyphen/>
        <w:t>ки ра</w:t>
      </w:r>
      <w:r w:rsidRPr="00B92ACB">
        <w:softHyphen/>
        <w:t>бо</w:t>
      </w:r>
      <w:r w:rsidRPr="00B92ACB">
        <w:softHyphen/>
        <w:t>ты по из</w:t>
      </w:r>
      <w:r w:rsidRPr="00B92ACB">
        <w:softHyphen/>
        <w:t>го</w:t>
      </w:r>
      <w:r w:rsidRPr="00B92ACB">
        <w:softHyphen/>
        <w:t>тов</w:t>
      </w:r>
      <w:r w:rsidRPr="00B92ACB">
        <w:softHyphen/>
        <w:t>ле</w:t>
      </w:r>
      <w:r w:rsidRPr="00B92ACB">
        <w:softHyphen/>
        <w:t>нию иг</w:t>
      </w:r>
      <w:r w:rsidRPr="00B92ACB">
        <w:softHyphen/>
        <w:t>ру</w:t>
      </w:r>
      <w:r w:rsidRPr="00B92ACB">
        <w:softHyphen/>
        <w:t>шек;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со</w:t>
      </w:r>
      <w:r w:rsidRPr="00B92ACB">
        <w:softHyphen/>
        <w:t>блю</w:t>
      </w:r>
      <w:r w:rsidRPr="00B92ACB">
        <w:softHyphen/>
        <w:t>дать по</w:t>
      </w:r>
      <w:r w:rsidRPr="00B92ACB">
        <w:softHyphen/>
        <w:t>сле</w:t>
      </w:r>
      <w:r w:rsidRPr="00B92ACB">
        <w:softHyphen/>
        <w:t>до</w:t>
      </w:r>
      <w:r w:rsidRPr="00B92ACB">
        <w:softHyphen/>
        <w:t>ва</w:t>
      </w:r>
      <w:r w:rsidRPr="00B92ACB">
        <w:softHyphen/>
        <w:t>тель</w:t>
      </w:r>
      <w:r w:rsidRPr="00B92ACB">
        <w:softHyphen/>
        <w:t>ность вы</w:t>
      </w:r>
      <w:r w:rsidRPr="00B92ACB">
        <w:softHyphen/>
        <w:t>пол</w:t>
      </w:r>
      <w:r w:rsidRPr="00B92ACB">
        <w:softHyphen/>
        <w:t>не</w:t>
      </w:r>
      <w:r w:rsidRPr="00B92ACB">
        <w:softHyphen/>
        <w:t>ния работы;</w:t>
      </w:r>
    </w:p>
    <w:p w:rsidR="00FA0D96" w:rsidRPr="00B92ACB" w:rsidRDefault="00FA0D96" w:rsidP="00D53374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вы</w:t>
      </w:r>
      <w:r w:rsidRPr="00B92ACB">
        <w:softHyphen/>
        <w:t>пол</w:t>
      </w:r>
      <w:r w:rsidRPr="00B92ACB">
        <w:softHyphen/>
        <w:t>нять са</w:t>
      </w:r>
      <w:r w:rsidRPr="00B92ACB">
        <w:softHyphen/>
        <w:t>мо</w:t>
      </w:r>
      <w:r w:rsidRPr="00B92ACB">
        <w:softHyphen/>
        <w:t>сто</w:t>
      </w:r>
      <w:r w:rsidRPr="00B92ACB">
        <w:softHyphen/>
        <w:t>я</w:t>
      </w:r>
      <w:r w:rsidRPr="00B92ACB">
        <w:softHyphen/>
        <w:t>тель</w:t>
      </w:r>
      <w:r w:rsidRPr="00B92ACB">
        <w:softHyphen/>
        <w:t>но изу</w:t>
      </w:r>
      <w:r w:rsidRPr="00B92ACB">
        <w:softHyphen/>
        <w:t>чен</w:t>
      </w:r>
      <w:r w:rsidRPr="00B92ACB">
        <w:softHyphen/>
        <w:t>ные из</w:t>
      </w:r>
      <w:r w:rsidRPr="00B92ACB">
        <w:softHyphen/>
        <w:t>де</w:t>
      </w:r>
      <w:r w:rsidRPr="00B92ACB">
        <w:softHyphen/>
        <w:t>лия в тех</w:t>
      </w:r>
      <w:r w:rsidRPr="00B92ACB">
        <w:softHyphen/>
        <w:t>ни</w:t>
      </w:r>
      <w:r w:rsidRPr="00B92ACB">
        <w:softHyphen/>
        <w:t>ке ап</w:t>
      </w:r>
      <w:r w:rsidRPr="00B92ACB">
        <w:softHyphen/>
        <w:t>пли</w:t>
      </w:r>
      <w:r w:rsidRPr="00B92ACB">
        <w:softHyphen/>
        <w:t>ка</w:t>
      </w:r>
      <w:r w:rsidRPr="00B92ACB">
        <w:softHyphen/>
        <w:t>ции;</w:t>
      </w:r>
    </w:p>
    <w:p w:rsidR="00FA0D96" w:rsidRPr="00B92ACB" w:rsidRDefault="00FA0D96" w:rsidP="00B629AA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ра</w:t>
      </w:r>
      <w:r w:rsidRPr="00B92ACB">
        <w:softHyphen/>
        <w:t>бо</w:t>
      </w:r>
      <w:r w:rsidRPr="00B92ACB">
        <w:softHyphen/>
        <w:t>тать по шаб</w:t>
      </w:r>
      <w:r w:rsidRPr="00B92ACB">
        <w:softHyphen/>
        <w:t>ло</w:t>
      </w:r>
      <w:r w:rsidRPr="00B92ACB">
        <w:softHyphen/>
        <w:t>ну;</w:t>
      </w:r>
    </w:p>
    <w:p w:rsidR="00FA0D96" w:rsidRPr="00B92ACB" w:rsidRDefault="00FA0D96" w:rsidP="00B629AA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 xml:space="preserve"> из</w:t>
      </w:r>
      <w:r w:rsidRPr="00B92ACB">
        <w:softHyphen/>
        <w:t>го</w:t>
      </w:r>
      <w:r w:rsidRPr="00B92ACB">
        <w:softHyphen/>
        <w:t>тав</w:t>
      </w:r>
      <w:r w:rsidRPr="00B92ACB">
        <w:softHyphen/>
        <w:t>ли</w:t>
      </w:r>
      <w:r w:rsidRPr="00B92ACB">
        <w:softHyphen/>
        <w:t>вать раз</w:t>
      </w:r>
      <w:r w:rsidRPr="00B92ACB">
        <w:softHyphen/>
        <w:t>ные иг</w:t>
      </w:r>
      <w:r w:rsidRPr="00B92ACB">
        <w:softHyphen/>
        <w:t>руш</w:t>
      </w:r>
      <w:r w:rsidRPr="00B92ACB">
        <w:softHyphen/>
        <w:t>ки и су</w:t>
      </w:r>
      <w:r w:rsidRPr="00B92ACB">
        <w:softHyphen/>
        <w:t>ве</w:t>
      </w:r>
      <w:r w:rsidRPr="00B92ACB">
        <w:softHyphen/>
        <w:t>ни</w:t>
      </w:r>
      <w:r w:rsidRPr="00B92ACB">
        <w:softHyphen/>
        <w:t>ры;</w:t>
      </w:r>
    </w:p>
    <w:p w:rsidR="00FA0D96" w:rsidRPr="00B92ACB" w:rsidRDefault="00FA0D96" w:rsidP="00B629AA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вы</w:t>
      </w:r>
      <w:r w:rsidRPr="00B92ACB">
        <w:softHyphen/>
        <w:t>пол</w:t>
      </w:r>
      <w:r w:rsidRPr="00B92ACB">
        <w:softHyphen/>
        <w:t>нять ра</w:t>
      </w:r>
      <w:r w:rsidRPr="00B92ACB">
        <w:softHyphen/>
        <w:t>бо</w:t>
      </w:r>
      <w:r w:rsidRPr="00B92ACB">
        <w:softHyphen/>
        <w:t>ты са</w:t>
      </w:r>
      <w:r w:rsidRPr="00B92ACB">
        <w:softHyphen/>
        <w:t>мо</w:t>
      </w:r>
      <w:r w:rsidRPr="00B92ACB">
        <w:softHyphen/>
        <w:t>сто</w:t>
      </w:r>
      <w:r w:rsidRPr="00B92ACB">
        <w:softHyphen/>
        <w:t>я</w:t>
      </w:r>
      <w:r w:rsidRPr="00B92ACB">
        <w:softHyphen/>
        <w:t>тель</w:t>
      </w:r>
      <w:r w:rsidRPr="00B92ACB">
        <w:softHyphen/>
        <w:t>но со</w:t>
      </w:r>
      <w:r w:rsidRPr="00B92ACB">
        <w:softHyphen/>
        <w:t>глас</w:t>
      </w:r>
      <w:r w:rsidRPr="00B92ACB">
        <w:softHyphen/>
        <w:t>но тех</w:t>
      </w:r>
      <w:r w:rsidRPr="00B92ACB">
        <w:softHyphen/>
        <w:t>но</w:t>
      </w:r>
      <w:r w:rsidRPr="00B92ACB">
        <w:softHyphen/>
        <w:t>ло</w:t>
      </w:r>
      <w:r w:rsidRPr="00B92ACB">
        <w:softHyphen/>
        <w:t>гии, ис</w:t>
      </w:r>
      <w:r w:rsidRPr="00B92ACB">
        <w:softHyphen/>
        <w:t>поль</w:t>
      </w:r>
      <w:r w:rsidRPr="00B92ACB">
        <w:softHyphen/>
        <w:t>зуя уме</w:t>
      </w:r>
      <w:r w:rsidRPr="00B92ACB">
        <w:softHyphen/>
        <w:t>ния и на</w:t>
      </w:r>
      <w:r w:rsidRPr="00B92ACB">
        <w:softHyphen/>
        <w:t>вы</w:t>
      </w:r>
      <w:r w:rsidRPr="00B92ACB">
        <w:softHyphen/>
        <w:t>ки, по</w:t>
      </w:r>
      <w:r w:rsidRPr="00B92ACB">
        <w:softHyphen/>
        <w:t>лу</w:t>
      </w:r>
      <w:r w:rsidRPr="00B92ACB">
        <w:softHyphen/>
        <w:t>чен</w:t>
      </w:r>
      <w:r w:rsidRPr="00B92ACB">
        <w:softHyphen/>
        <w:t>ные по пред</w:t>
      </w:r>
      <w:r w:rsidRPr="00B92ACB">
        <w:softHyphen/>
        <w:t>ме</w:t>
      </w:r>
      <w:r w:rsidRPr="00B92ACB">
        <w:softHyphen/>
        <w:t>ту;</w:t>
      </w:r>
    </w:p>
    <w:p w:rsidR="00FA0D96" w:rsidRPr="00B92ACB" w:rsidRDefault="00FA0D96" w:rsidP="00B92ACB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2ACB">
        <w:t>со</w:t>
      </w:r>
      <w:r w:rsidRPr="00B92ACB">
        <w:softHyphen/>
        <w:t>труд</w:t>
      </w:r>
      <w:r w:rsidRPr="00B92ACB">
        <w:softHyphen/>
        <w:t>ни</w:t>
      </w:r>
      <w:r w:rsidRPr="00B92ACB">
        <w:softHyphen/>
        <w:t>чать со сво</w:t>
      </w:r>
      <w:r w:rsidRPr="00B92ACB">
        <w:softHyphen/>
        <w:t>и</w:t>
      </w:r>
      <w:r w:rsidRPr="00B92ACB">
        <w:softHyphen/>
        <w:t>ми сверст</w:t>
      </w:r>
      <w:r w:rsidRPr="00B92ACB">
        <w:softHyphen/>
        <w:t>ни</w:t>
      </w:r>
      <w:r w:rsidRPr="00B92ACB">
        <w:softHyphen/>
        <w:t>ка</w:t>
      </w:r>
      <w:r w:rsidRPr="00B92ACB">
        <w:softHyphen/>
        <w:t>ми, ока</w:t>
      </w:r>
      <w:r w:rsidRPr="00B92ACB">
        <w:softHyphen/>
        <w:t>зы</w:t>
      </w:r>
      <w:r w:rsidRPr="00B92ACB">
        <w:softHyphen/>
        <w:t>вать то</w:t>
      </w:r>
      <w:r w:rsidRPr="00B92ACB">
        <w:softHyphen/>
        <w:t>ва</w:t>
      </w:r>
      <w:r w:rsidRPr="00B92ACB">
        <w:softHyphen/>
        <w:t>ри</w:t>
      </w:r>
      <w:r w:rsidRPr="00B92ACB">
        <w:softHyphen/>
        <w:t>щу по</w:t>
      </w:r>
      <w:r w:rsidRPr="00B92ACB">
        <w:softHyphen/>
        <w:t>мощь, про</w:t>
      </w:r>
      <w:r w:rsidRPr="00B92ACB">
        <w:softHyphen/>
        <w:t>яв</w:t>
      </w:r>
      <w:r w:rsidRPr="00B92ACB">
        <w:softHyphen/>
        <w:t>лять са</w:t>
      </w:r>
      <w:r w:rsidRPr="00B92ACB">
        <w:softHyphen/>
        <w:t>мо</w:t>
      </w:r>
      <w:r w:rsidRPr="00B92ACB">
        <w:softHyphen/>
        <w:t>сто</w:t>
      </w:r>
      <w:r w:rsidRPr="00B92ACB">
        <w:softHyphen/>
        <w:t>я</w:t>
      </w:r>
      <w:r w:rsidRPr="00B92ACB">
        <w:softHyphen/>
        <w:t>тель</w:t>
      </w:r>
      <w:r w:rsidRPr="00B92ACB">
        <w:softHyphen/>
        <w:t>ность;</w:t>
      </w:r>
    </w:p>
    <w:p w:rsidR="00FA0D96" w:rsidRDefault="00FA0D96" w:rsidP="00B92ACB">
      <w:pPr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213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FA0D96" w:rsidRDefault="00FA0D96" w:rsidP="00B92ACB">
      <w:pPr>
        <w:spacing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эстетических потребностей, ценностей и чувств.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навыков сотрудничества со взрослыми и сверстниками в разных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ситуациях,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умений не создавать конфликтов и находить выходы из спорных ситуаций.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установки на безопасный и здоровый образ жизни.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A0D96" w:rsidRPr="00B92ACB" w:rsidRDefault="00FA0D96" w:rsidP="00B92ACB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139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213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Метапредметные результаты</w:t>
      </w:r>
    </w:p>
    <w:p w:rsidR="00FA0D96" w:rsidRPr="00B92ACB" w:rsidRDefault="00FA0D96" w:rsidP="00B92AC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Овладение способностью принимать и реализовывать цели и задачи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деятельности, приёмами поиска средств её осуществления.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способов решения проблем творческого и поискового характера.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умений планировать, 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нтролировать и оценивать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213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FA0D96" w:rsidRPr="00B92ACB" w:rsidRDefault="00FA0D96" w:rsidP="00B92ACB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</w:rPr>
        <w:br/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1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организационных задач.</w:t>
      </w:r>
      <w:r w:rsidRPr="001213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A0D96" w:rsidRDefault="00FA0D96" w:rsidP="00EA026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A0D96" w:rsidRDefault="00FA0D96" w:rsidP="00EA026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Список литературы</w:t>
      </w:r>
      <w:r w:rsidRPr="00796AF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A0D96" w:rsidRDefault="00FA0D96" w:rsidP="005210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Г.И.Перевертень «Самоделки из разных материалов», М. Просвещение, 1985</w:t>
      </w:r>
    </w:p>
    <w:p w:rsidR="00FA0D96" w:rsidRDefault="00FA0D96" w:rsidP="005131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Г.И.Перевертень «Самоделки из текстильных  материалов», М. Просвещение, 1990</w:t>
      </w:r>
    </w:p>
    <w:p w:rsidR="00FA0D96" w:rsidRDefault="00FA0D96" w:rsidP="005131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Н.П. Коноплёва «Вторая жизнь вещей», М. Просвещение, 1993</w:t>
      </w:r>
    </w:p>
    <w:p w:rsidR="00FA0D96" w:rsidRDefault="00FA0D96" w:rsidP="005210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Илс Грей «Мягкие игрушки, куклы и марионетки», М. Просвещение, 1979</w:t>
      </w:r>
    </w:p>
    <w:p w:rsidR="00FA0D96" w:rsidRDefault="00FA0D96" w:rsidP="005210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мастерству рукоделия</w:t>
      </w:r>
      <w:r w:rsidRPr="005210B2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авт.-сост. Е.А. Гурбина - Волгоград: Учитель, 2008</w:t>
      </w:r>
    </w:p>
    <w:p w:rsidR="00FA0D96" w:rsidRDefault="00FA0D96" w:rsidP="005210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А. М. Гукасова  «Рукоделие в начальных классах», М. Просвещение, 1985</w:t>
      </w:r>
    </w:p>
    <w:p w:rsidR="00FA0D96" w:rsidRPr="00B629AA" w:rsidRDefault="00FA0D96" w:rsidP="005210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М.Максимова, М.Кузьмина «Лоскутики», М.: Изд. Эксмо - Пресс, 1998</w:t>
      </w:r>
    </w:p>
    <w:p w:rsidR="00FA0D96" w:rsidRPr="00796AF7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AF7">
        <w:rPr>
          <w:rFonts w:ascii="Times New Roman" w:hAnsi="Times New Roman"/>
          <w:sz w:val="24"/>
          <w:szCs w:val="24"/>
          <w:lang w:eastAsia="ru-RU"/>
        </w:rPr>
        <w:t> </w:t>
      </w:r>
    </w:p>
    <w:p w:rsidR="00FA0D96" w:rsidRPr="00796AF7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A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0D96" w:rsidRPr="00796AF7" w:rsidRDefault="00FA0D96" w:rsidP="00246F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0D96" w:rsidRPr="00246F83" w:rsidRDefault="00FA0D96" w:rsidP="00246F83"/>
    <w:sectPr w:rsidR="00FA0D96" w:rsidRPr="00246F83" w:rsidSect="0087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895D16"/>
    <w:multiLevelType w:val="hybridMultilevel"/>
    <w:tmpl w:val="C2304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60DB8"/>
    <w:multiLevelType w:val="hybridMultilevel"/>
    <w:tmpl w:val="386C04E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14391598"/>
    <w:multiLevelType w:val="hybridMultilevel"/>
    <w:tmpl w:val="392491C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6B12ADF"/>
    <w:multiLevelType w:val="hybridMultilevel"/>
    <w:tmpl w:val="CE703E56"/>
    <w:lvl w:ilvl="0" w:tplc="2CA886DA">
      <w:start w:val="1"/>
      <w:numFmt w:val="bullet"/>
      <w:lvlText w:val=""/>
      <w:lvlJc w:val="left"/>
      <w:pPr>
        <w:tabs>
          <w:tab w:val="num" w:pos="982"/>
        </w:tabs>
        <w:ind w:left="9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2E571D1"/>
    <w:multiLevelType w:val="hybridMultilevel"/>
    <w:tmpl w:val="6F58F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23465B"/>
    <w:multiLevelType w:val="hybridMultilevel"/>
    <w:tmpl w:val="A852C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F7F7F"/>
    <w:multiLevelType w:val="hybridMultilevel"/>
    <w:tmpl w:val="076AD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761A6"/>
    <w:multiLevelType w:val="hybridMultilevel"/>
    <w:tmpl w:val="BA98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F5D0D"/>
    <w:multiLevelType w:val="hybridMultilevel"/>
    <w:tmpl w:val="EC6809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E84457"/>
    <w:multiLevelType w:val="hybridMultilevel"/>
    <w:tmpl w:val="E61E9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21679"/>
    <w:multiLevelType w:val="hybridMultilevel"/>
    <w:tmpl w:val="C6740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EA3147"/>
    <w:multiLevelType w:val="hybridMultilevel"/>
    <w:tmpl w:val="44526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0A1866"/>
    <w:multiLevelType w:val="hybridMultilevel"/>
    <w:tmpl w:val="C9B236AA"/>
    <w:lvl w:ilvl="0" w:tplc="2CA886D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C0DAE"/>
    <w:multiLevelType w:val="hybridMultilevel"/>
    <w:tmpl w:val="E524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82705C"/>
    <w:multiLevelType w:val="hybridMultilevel"/>
    <w:tmpl w:val="9E42D98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716D2EEF"/>
    <w:multiLevelType w:val="hybridMultilevel"/>
    <w:tmpl w:val="7E9A725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73D74778"/>
    <w:multiLevelType w:val="hybridMultilevel"/>
    <w:tmpl w:val="28A0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021A9"/>
    <w:multiLevelType w:val="hybridMultilevel"/>
    <w:tmpl w:val="E3CE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8"/>
  </w:num>
  <w:num w:numId="11">
    <w:abstractNumId w:val="16"/>
  </w:num>
  <w:num w:numId="12">
    <w:abstractNumId w:val="2"/>
  </w:num>
  <w:num w:numId="13">
    <w:abstractNumId w:val="10"/>
  </w:num>
  <w:num w:numId="14">
    <w:abstractNumId w:val="9"/>
  </w:num>
  <w:num w:numId="15">
    <w:abstractNumId w:val="14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83"/>
    <w:rsid w:val="00001A82"/>
    <w:rsid w:val="000113CF"/>
    <w:rsid w:val="000303E3"/>
    <w:rsid w:val="000412AC"/>
    <w:rsid w:val="0008480C"/>
    <w:rsid w:val="000A527E"/>
    <w:rsid w:val="000C49A1"/>
    <w:rsid w:val="000D2DF4"/>
    <w:rsid w:val="00104C67"/>
    <w:rsid w:val="00121399"/>
    <w:rsid w:val="00143490"/>
    <w:rsid w:val="00145C71"/>
    <w:rsid w:val="001501B8"/>
    <w:rsid w:val="00155C44"/>
    <w:rsid w:val="0016671A"/>
    <w:rsid w:val="001814E8"/>
    <w:rsid w:val="001947C1"/>
    <w:rsid w:val="001A2E5E"/>
    <w:rsid w:val="001D40CD"/>
    <w:rsid w:val="001E4A24"/>
    <w:rsid w:val="001F7021"/>
    <w:rsid w:val="00227B90"/>
    <w:rsid w:val="00246F83"/>
    <w:rsid w:val="002707A9"/>
    <w:rsid w:val="002716CC"/>
    <w:rsid w:val="002A3E95"/>
    <w:rsid w:val="002A62FC"/>
    <w:rsid w:val="002E24F2"/>
    <w:rsid w:val="002F7293"/>
    <w:rsid w:val="00327F97"/>
    <w:rsid w:val="00351C36"/>
    <w:rsid w:val="00364A1E"/>
    <w:rsid w:val="00397889"/>
    <w:rsid w:val="003A297A"/>
    <w:rsid w:val="003A3385"/>
    <w:rsid w:val="003F5B78"/>
    <w:rsid w:val="0041533A"/>
    <w:rsid w:val="0044720A"/>
    <w:rsid w:val="00456BD9"/>
    <w:rsid w:val="00463D2C"/>
    <w:rsid w:val="004E3C02"/>
    <w:rsid w:val="00513136"/>
    <w:rsid w:val="005210B2"/>
    <w:rsid w:val="0053083E"/>
    <w:rsid w:val="00533055"/>
    <w:rsid w:val="0057057E"/>
    <w:rsid w:val="005774CE"/>
    <w:rsid w:val="00585E1E"/>
    <w:rsid w:val="00595B9D"/>
    <w:rsid w:val="005A6F9F"/>
    <w:rsid w:val="00600E7C"/>
    <w:rsid w:val="00602EF8"/>
    <w:rsid w:val="006909E3"/>
    <w:rsid w:val="00693E63"/>
    <w:rsid w:val="006D7237"/>
    <w:rsid w:val="007060B2"/>
    <w:rsid w:val="007140C2"/>
    <w:rsid w:val="00734D8A"/>
    <w:rsid w:val="00796AF7"/>
    <w:rsid w:val="007E0C3E"/>
    <w:rsid w:val="00816AD5"/>
    <w:rsid w:val="0082176B"/>
    <w:rsid w:val="00821BDF"/>
    <w:rsid w:val="00825044"/>
    <w:rsid w:val="00845E2F"/>
    <w:rsid w:val="00873F12"/>
    <w:rsid w:val="00886D65"/>
    <w:rsid w:val="008D3484"/>
    <w:rsid w:val="00915520"/>
    <w:rsid w:val="00963B0E"/>
    <w:rsid w:val="0097550D"/>
    <w:rsid w:val="00990C72"/>
    <w:rsid w:val="00991A4C"/>
    <w:rsid w:val="009C53E4"/>
    <w:rsid w:val="009F2651"/>
    <w:rsid w:val="00A004B1"/>
    <w:rsid w:val="00A10E8B"/>
    <w:rsid w:val="00A10EA4"/>
    <w:rsid w:val="00A5037B"/>
    <w:rsid w:val="00A64CF8"/>
    <w:rsid w:val="00A91A7E"/>
    <w:rsid w:val="00AD7974"/>
    <w:rsid w:val="00AF7FD3"/>
    <w:rsid w:val="00B144CD"/>
    <w:rsid w:val="00B23F79"/>
    <w:rsid w:val="00B61460"/>
    <w:rsid w:val="00B629AA"/>
    <w:rsid w:val="00B66D98"/>
    <w:rsid w:val="00B7287C"/>
    <w:rsid w:val="00B74CB1"/>
    <w:rsid w:val="00B75628"/>
    <w:rsid w:val="00B910E1"/>
    <w:rsid w:val="00B92ACB"/>
    <w:rsid w:val="00BD4873"/>
    <w:rsid w:val="00BE2C24"/>
    <w:rsid w:val="00BE5BFE"/>
    <w:rsid w:val="00BF252E"/>
    <w:rsid w:val="00C146D0"/>
    <w:rsid w:val="00C16DB5"/>
    <w:rsid w:val="00C4264C"/>
    <w:rsid w:val="00C5336A"/>
    <w:rsid w:val="00C6245C"/>
    <w:rsid w:val="00C86C77"/>
    <w:rsid w:val="00C97101"/>
    <w:rsid w:val="00CA11DF"/>
    <w:rsid w:val="00CA6D18"/>
    <w:rsid w:val="00CA6F97"/>
    <w:rsid w:val="00CF2E7D"/>
    <w:rsid w:val="00D3349E"/>
    <w:rsid w:val="00D371B8"/>
    <w:rsid w:val="00D453F7"/>
    <w:rsid w:val="00D501E5"/>
    <w:rsid w:val="00D53374"/>
    <w:rsid w:val="00D5482C"/>
    <w:rsid w:val="00D7660D"/>
    <w:rsid w:val="00E32398"/>
    <w:rsid w:val="00E42994"/>
    <w:rsid w:val="00E61FB6"/>
    <w:rsid w:val="00E85B44"/>
    <w:rsid w:val="00EA0269"/>
    <w:rsid w:val="00EA4C35"/>
    <w:rsid w:val="00F32AE0"/>
    <w:rsid w:val="00F47D37"/>
    <w:rsid w:val="00FA0D96"/>
    <w:rsid w:val="00FD278A"/>
    <w:rsid w:val="00F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F83"/>
    <w:pPr>
      <w:ind w:left="720"/>
      <w:contextualSpacing/>
    </w:pPr>
  </w:style>
  <w:style w:type="paragraph" w:customStyle="1" w:styleId="c15c22c28">
    <w:name w:val="c15 c22 c28"/>
    <w:basedOn w:val="Normal"/>
    <w:uiPriority w:val="99"/>
    <w:rsid w:val="008D3484"/>
    <w:pPr>
      <w:spacing w:before="90" w:after="9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7c20">
    <w:name w:val="c17 c20"/>
    <w:basedOn w:val="DefaultParagraphFont"/>
    <w:uiPriority w:val="99"/>
    <w:rsid w:val="008D3484"/>
    <w:rPr>
      <w:rFonts w:cs="Times New Roman"/>
    </w:rPr>
  </w:style>
  <w:style w:type="character" w:customStyle="1" w:styleId="c17">
    <w:name w:val="c17"/>
    <w:basedOn w:val="DefaultParagraphFont"/>
    <w:uiPriority w:val="99"/>
    <w:rsid w:val="008D3484"/>
    <w:rPr>
      <w:rFonts w:cs="Times New Roman"/>
    </w:rPr>
  </w:style>
  <w:style w:type="paragraph" w:customStyle="1" w:styleId="c25c15">
    <w:name w:val="c25 c15"/>
    <w:basedOn w:val="Normal"/>
    <w:uiPriority w:val="99"/>
    <w:rsid w:val="00C4264C"/>
    <w:pPr>
      <w:spacing w:before="90" w:after="9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3">
    <w:name w:val="c13"/>
    <w:basedOn w:val="DefaultParagraphFont"/>
    <w:uiPriority w:val="99"/>
    <w:rsid w:val="00C16DB5"/>
    <w:rPr>
      <w:rFonts w:cs="Times New Roman"/>
    </w:rPr>
  </w:style>
  <w:style w:type="character" w:customStyle="1" w:styleId="c17c23">
    <w:name w:val="c17 c23"/>
    <w:basedOn w:val="DefaultParagraphFont"/>
    <w:uiPriority w:val="99"/>
    <w:rsid w:val="00C16DB5"/>
    <w:rPr>
      <w:rFonts w:cs="Times New Roman"/>
    </w:rPr>
  </w:style>
  <w:style w:type="paragraph" w:customStyle="1" w:styleId="c15c22c25">
    <w:name w:val="c15 c22 c25"/>
    <w:basedOn w:val="Normal"/>
    <w:uiPriority w:val="99"/>
    <w:rsid w:val="00533055"/>
    <w:pPr>
      <w:spacing w:before="90" w:after="9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9c17">
    <w:name w:val="c19 c17"/>
    <w:basedOn w:val="DefaultParagraphFont"/>
    <w:uiPriority w:val="99"/>
    <w:rsid w:val="00533055"/>
    <w:rPr>
      <w:rFonts w:cs="Times New Roman"/>
    </w:rPr>
  </w:style>
  <w:style w:type="character" w:customStyle="1" w:styleId="c2">
    <w:name w:val="c2"/>
    <w:basedOn w:val="DefaultParagraphFont"/>
    <w:uiPriority w:val="99"/>
    <w:rsid w:val="0053305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624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5336A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B91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9201B"/>
            <w:bottom w:val="single" w:sz="6" w:space="0" w:color="39201B"/>
            <w:right w:val="single" w:sz="6" w:space="0" w:color="39201B"/>
          </w:divBdr>
          <w:divsChild>
            <w:div w:id="1909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9201B"/>
            <w:bottom w:val="single" w:sz="6" w:space="0" w:color="39201B"/>
            <w:right w:val="single" w:sz="6" w:space="0" w:color="39201B"/>
          </w:divBdr>
          <w:divsChild>
            <w:div w:id="1909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7</Pages>
  <Words>1380</Words>
  <Characters>7866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2014-04-10T09:20:00Z</cp:lastPrinted>
  <dcterms:created xsi:type="dcterms:W3CDTF">2013-08-25T10:40:00Z</dcterms:created>
  <dcterms:modified xsi:type="dcterms:W3CDTF">2014-04-24T13:28:00Z</dcterms:modified>
</cp:coreProperties>
</file>