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31" w:rsidRPr="00E82A95" w:rsidRDefault="001B5D31" w:rsidP="00E3297A">
      <w:pPr>
        <w:widowControl w:val="0"/>
        <w:jc w:val="center"/>
        <w:rPr>
          <w:b/>
          <w:sz w:val="28"/>
          <w:szCs w:val="28"/>
        </w:rPr>
      </w:pPr>
      <w:r w:rsidRPr="00E82A95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B5D31" w:rsidRPr="00E82A95" w:rsidRDefault="001B5D31" w:rsidP="00E3297A">
      <w:pPr>
        <w:widowControl w:val="0"/>
        <w:jc w:val="center"/>
        <w:rPr>
          <w:b/>
          <w:sz w:val="28"/>
          <w:szCs w:val="28"/>
        </w:rPr>
      </w:pPr>
      <w:r w:rsidRPr="00E82A95">
        <w:rPr>
          <w:b/>
          <w:sz w:val="28"/>
          <w:szCs w:val="28"/>
        </w:rPr>
        <w:t>«Средняя общеобразовательная школа №28</w:t>
      </w:r>
      <w:r>
        <w:rPr>
          <w:b/>
          <w:sz w:val="28"/>
          <w:szCs w:val="28"/>
        </w:rPr>
        <w:t>»</w:t>
      </w:r>
      <w:bookmarkStart w:id="0" w:name="_GoBack"/>
      <w:bookmarkEnd w:id="0"/>
      <w:r w:rsidRPr="00E82A95">
        <w:rPr>
          <w:b/>
          <w:sz w:val="28"/>
          <w:szCs w:val="28"/>
        </w:rPr>
        <w:t xml:space="preserve"> г. Белгорода</w:t>
      </w:r>
    </w:p>
    <w:p w:rsidR="001B5D31" w:rsidRDefault="001B5D31" w:rsidP="00E3297A">
      <w:pPr>
        <w:widowControl w:val="0"/>
        <w:jc w:val="center"/>
        <w:rPr>
          <w:b/>
          <w:sz w:val="28"/>
          <w:szCs w:val="28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55"/>
        <w:gridCol w:w="3327"/>
      </w:tblGrid>
      <w:tr w:rsidR="001B5D31" w:rsidRPr="006E3E76" w:rsidTr="005C022F">
        <w:trPr>
          <w:jc w:val="center"/>
        </w:trPr>
        <w:tc>
          <w:tcPr>
            <w:tcW w:w="3190" w:type="dxa"/>
          </w:tcPr>
          <w:p w:rsidR="001B5D31" w:rsidRPr="006E3E76" w:rsidRDefault="001B5D31" w:rsidP="005C022F">
            <w:pPr>
              <w:tabs>
                <w:tab w:val="left" w:pos="0"/>
              </w:tabs>
              <w:jc w:val="center"/>
              <w:rPr>
                <w:b/>
              </w:rPr>
            </w:pPr>
            <w:r w:rsidRPr="006E3E76">
              <w:rPr>
                <w:b/>
              </w:rPr>
              <w:t>РАССМОТРЕНО</w:t>
            </w:r>
          </w:p>
          <w:p w:rsidR="001B5D31" w:rsidRPr="006E3E76" w:rsidRDefault="001B5D31" w:rsidP="005C022F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1B5D31" w:rsidRPr="006E3E76" w:rsidRDefault="001B5D31" w:rsidP="005C022F">
            <w:pPr>
              <w:tabs>
                <w:tab w:val="left" w:pos="0"/>
              </w:tabs>
              <w:jc w:val="both"/>
            </w:pPr>
            <w:r w:rsidRPr="006E3E76">
              <w:t>на заседании ШМО учителей начальных классов</w:t>
            </w:r>
          </w:p>
          <w:p w:rsidR="001B5D31" w:rsidRPr="006E3E76" w:rsidRDefault="001B5D31" w:rsidP="005C022F">
            <w:pPr>
              <w:jc w:val="both"/>
            </w:pPr>
            <w:r w:rsidRPr="006E3E76">
              <w:t>Протокол заседания</w:t>
            </w:r>
          </w:p>
          <w:p w:rsidR="001B5D31" w:rsidRPr="006E3E76" w:rsidRDefault="001B5D31" w:rsidP="005C022F">
            <w:pPr>
              <w:jc w:val="both"/>
            </w:pPr>
            <w:r w:rsidRPr="006E3E76">
              <w:t xml:space="preserve">от </w:t>
            </w:r>
            <w:r>
              <w:t>26.08.2014 № 1</w:t>
            </w:r>
          </w:p>
          <w:p w:rsidR="001B5D31" w:rsidRPr="006E3E76" w:rsidRDefault="001B5D31" w:rsidP="005C022F">
            <w:pPr>
              <w:tabs>
                <w:tab w:val="left" w:pos="0"/>
              </w:tabs>
              <w:jc w:val="both"/>
            </w:pPr>
          </w:p>
        </w:tc>
        <w:tc>
          <w:tcPr>
            <w:tcW w:w="3155" w:type="dxa"/>
          </w:tcPr>
          <w:p w:rsidR="001B5D31" w:rsidRPr="006E3E76" w:rsidRDefault="001B5D31" w:rsidP="005C022F">
            <w:pPr>
              <w:tabs>
                <w:tab w:val="left" w:pos="0"/>
              </w:tabs>
              <w:jc w:val="center"/>
              <w:rPr>
                <w:b/>
              </w:rPr>
            </w:pPr>
            <w:r w:rsidRPr="006E3E76">
              <w:rPr>
                <w:b/>
              </w:rPr>
              <w:t>СОГЛАСОВАНО</w:t>
            </w:r>
          </w:p>
          <w:p w:rsidR="001B5D31" w:rsidRPr="006E3E76" w:rsidRDefault="001B5D31" w:rsidP="005C022F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1B5D31" w:rsidRPr="006E3E76" w:rsidRDefault="001B5D31" w:rsidP="005C022F">
            <w:pPr>
              <w:tabs>
                <w:tab w:val="left" w:pos="0"/>
              </w:tabs>
              <w:jc w:val="both"/>
            </w:pPr>
            <w:r w:rsidRPr="006E3E76">
              <w:t xml:space="preserve">3аместитель директора </w:t>
            </w:r>
          </w:p>
          <w:p w:rsidR="001B5D31" w:rsidRPr="006E3E76" w:rsidRDefault="001B5D31" w:rsidP="005C022F">
            <w:pPr>
              <w:tabs>
                <w:tab w:val="left" w:pos="0"/>
              </w:tabs>
              <w:jc w:val="both"/>
            </w:pPr>
          </w:p>
          <w:p w:rsidR="001B5D31" w:rsidRPr="006E3E76" w:rsidRDefault="001B5D31" w:rsidP="005C022F">
            <w:pPr>
              <w:tabs>
                <w:tab w:val="left" w:pos="0"/>
              </w:tabs>
              <w:jc w:val="both"/>
            </w:pPr>
            <w:r w:rsidRPr="006E3E76">
              <w:t>_________/ О.В. Резанова</w:t>
            </w:r>
          </w:p>
          <w:p w:rsidR="001B5D31" w:rsidRPr="006E3E76" w:rsidRDefault="001B5D31" w:rsidP="005C022F">
            <w:pPr>
              <w:tabs>
                <w:tab w:val="left" w:pos="0"/>
              </w:tabs>
              <w:jc w:val="both"/>
            </w:pPr>
            <w:r>
              <w:t xml:space="preserve">26.08.2014 </w:t>
            </w:r>
            <w:r w:rsidRPr="006E3E76">
              <w:t>г.</w:t>
            </w:r>
          </w:p>
        </w:tc>
        <w:tc>
          <w:tcPr>
            <w:tcW w:w="3327" w:type="dxa"/>
          </w:tcPr>
          <w:p w:rsidR="001B5D31" w:rsidRPr="006E3E76" w:rsidRDefault="001B5D31" w:rsidP="005C022F">
            <w:pPr>
              <w:tabs>
                <w:tab w:val="left" w:pos="0"/>
              </w:tabs>
              <w:jc w:val="center"/>
              <w:rPr>
                <w:b/>
              </w:rPr>
            </w:pPr>
            <w:r w:rsidRPr="006E3E76">
              <w:rPr>
                <w:b/>
              </w:rPr>
              <w:t>УТВЕРЖДАЮ</w:t>
            </w:r>
          </w:p>
          <w:p w:rsidR="001B5D31" w:rsidRPr="006E3E76" w:rsidRDefault="001B5D31" w:rsidP="005C022F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1B5D31" w:rsidRPr="006E3E76" w:rsidRDefault="001B5D31" w:rsidP="005C022F">
            <w:pPr>
              <w:tabs>
                <w:tab w:val="left" w:pos="0"/>
              </w:tabs>
              <w:jc w:val="both"/>
            </w:pPr>
            <w:r w:rsidRPr="006E3E76">
              <w:t>Директор школы</w:t>
            </w:r>
          </w:p>
          <w:p w:rsidR="001B5D31" w:rsidRPr="006E3E76" w:rsidRDefault="001B5D31" w:rsidP="005C022F">
            <w:pPr>
              <w:tabs>
                <w:tab w:val="left" w:pos="0"/>
              </w:tabs>
              <w:jc w:val="both"/>
            </w:pPr>
          </w:p>
          <w:p w:rsidR="001B5D31" w:rsidRPr="006E3E76" w:rsidRDefault="001B5D31" w:rsidP="005C022F">
            <w:pPr>
              <w:tabs>
                <w:tab w:val="left" w:pos="0"/>
              </w:tabs>
              <w:jc w:val="both"/>
            </w:pPr>
            <w:r w:rsidRPr="006E3E76">
              <w:t xml:space="preserve"> __________/ А.В. Козловцева</w:t>
            </w:r>
          </w:p>
          <w:p w:rsidR="001B5D31" w:rsidRPr="006E3E76" w:rsidRDefault="001B5D31" w:rsidP="005C022F">
            <w:pPr>
              <w:tabs>
                <w:tab w:val="left" w:pos="0"/>
              </w:tabs>
              <w:jc w:val="both"/>
              <w:rPr>
                <w:b/>
              </w:rPr>
            </w:pPr>
            <w:r w:rsidRPr="006E3E76">
              <w:t xml:space="preserve">Приказ от </w:t>
            </w:r>
            <w:r>
              <w:t>01.09</w:t>
            </w:r>
            <w:r w:rsidRPr="006E3E76">
              <w:t xml:space="preserve">.2014 г. № </w:t>
            </w:r>
            <w:r>
              <w:t>383</w:t>
            </w:r>
          </w:p>
        </w:tc>
      </w:tr>
    </w:tbl>
    <w:p w:rsidR="001B5D31" w:rsidRDefault="001B5D31" w:rsidP="00E3297A">
      <w:pPr>
        <w:jc w:val="center"/>
        <w:rPr>
          <w:sz w:val="28"/>
          <w:szCs w:val="28"/>
        </w:rPr>
      </w:pPr>
    </w:p>
    <w:p w:rsidR="001B5D31" w:rsidRDefault="001B5D31" w:rsidP="00E3297A">
      <w:pPr>
        <w:jc w:val="center"/>
        <w:rPr>
          <w:sz w:val="28"/>
          <w:szCs w:val="28"/>
        </w:rPr>
      </w:pPr>
    </w:p>
    <w:p w:rsidR="001B5D31" w:rsidRDefault="001B5D31" w:rsidP="00E3297A">
      <w:pPr>
        <w:jc w:val="center"/>
        <w:rPr>
          <w:sz w:val="28"/>
          <w:szCs w:val="28"/>
        </w:rPr>
      </w:pPr>
    </w:p>
    <w:p w:rsidR="001B5D31" w:rsidRPr="00FB39CB" w:rsidRDefault="001B5D31" w:rsidP="00E3297A">
      <w:pPr>
        <w:jc w:val="center"/>
        <w:rPr>
          <w:sz w:val="28"/>
          <w:szCs w:val="28"/>
        </w:rPr>
      </w:pPr>
    </w:p>
    <w:p w:rsidR="001B5D31" w:rsidRPr="00FB39CB" w:rsidRDefault="001B5D31" w:rsidP="00E3297A">
      <w:pPr>
        <w:jc w:val="center"/>
        <w:rPr>
          <w:sz w:val="28"/>
          <w:szCs w:val="28"/>
        </w:rPr>
      </w:pPr>
    </w:p>
    <w:p w:rsidR="001B5D31" w:rsidRPr="00FB39CB" w:rsidRDefault="001B5D31" w:rsidP="00E3297A">
      <w:pPr>
        <w:jc w:val="center"/>
        <w:rPr>
          <w:sz w:val="28"/>
          <w:szCs w:val="28"/>
        </w:rPr>
      </w:pPr>
    </w:p>
    <w:p w:rsidR="001B5D31" w:rsidRPr="00FB39CB" w:rsidRDefault="001B5D31" w:rsidP="00E3297A">
      <w:pPr>
        <w:jc w:val="both"/>
        <w:rPr>
          <w:sz w:val="28"/>
          <w:szCs w:val="28"/>
        </w:rPr>
      </w:pPr>
    </w:p>
    <w:p w:rsidR="001B5D31" w:rsidRPr="00FB39CB" w:rsidRDefault="001B5D31" w:rsidP="00E32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B5D31" w:rsidRPr="00FB39CB" w:rsidRDefault="001B5D31" w:rsidP="00E32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ВНЕУРОЧНОЙ ДЕЯТЕЛЬНОСТ</w:t>
      </w:r>
      <w:r w:rsidRPr="00FB39CB">
        <w:rPr>
          <w:b/>
          <w:sz w:val="28"/>
          <w:szCs w:val="28"/>
        </w:rPr>
        <w:t>И</w:t>
      </w:r>
    </w:p>
    <w:p w:rsidR="001B5D31" w:rsidRPr="00FB39CB" w:rsidRDefault="001B5D31" w:rsidP="00E3297A">
      <w:pPr>
        <w:jc w:val="center"/>
        <w:rPr>
          <w:sz w:val="28"/>
          <w:szCs w:val="28"/>
        </w:rPr>
      </w:pPr>
      <w:r>
        <w:rPr>
          <w:sz w:val="28"/>
          <w:szCs w:val="28"/>
        </w:rPr>
        <w:t>духовно нравственное</w:t>
      </w:r>
      <w:r w:rsidRPr="00FB39CB">
        <w:rPr>
          <w:sz w:val="28"/>
          <w:szCs w:val="28"/>
        </w:rPr>
        <w:t xml:space="preserve"> направление</w:t>
      </w:r>
    </w:p>
    <w:p w:rsidR="001B5D31" w:rsidRPr="00FB39CB" w:rsidRDefault="001B5D31" w:rsidP="00E3297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2-х классов</w:t>
      </w:r>
    </w:p>
    <w:p w:rsidR="001B5D31" w:rsidRPr="00FB39CB" w:rsidRDefault="001B5D31" w:rsidP="00E3297A">
      <w:pPr>
        <w:jc w:val="center"/>
        <w:rPr>
          <w:sz w:val="28"/>
          <w:szCs w:val="28"/>
        </w:rPr>
      </w:pPr>
    </w:p>
    <w:p w:rsidR="001B5D31" w:rsidRDefault="001B5D31" w:rsidP="00E3297A">
      <w:pPr>
        <w:tabs>
          <w:tab w:val="left" w:pos="3045"/>
        </w:tabs>
        <w:jc w:val="center"/>
        <w:rPr>
          <w:b/>
          <w:sz w:val="28"/>
          <w:szCs w:val="28"/>
        </w:rPr>
      </w:pPr>
    </w:p>
    <w:p w:rsidR="001B5D31" w:rsidRPr="00FB39CB" w:rsidRDefault="001B5D31" w:rsidP="00E3297A">
      <w:pPr>
        <w:tabs>
          <w:tab w:val="left" w:pos="3045"/>
        </w:tabs>
        <w:jc w:val="center"/>
        <w:rPr>
          <w:b/>
          <w:sz w:val="28"/>
          <w:szCs w:val="28"/>
        </w:rPr>
      </w:pPr>
    </w:p>
    <w:p w:rsidR="001B5D31" w:rsidRPr="00FB39CB" w:rsidRDefault="001B5D31" w:rsidP="00E329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«Праздники, традиции и ремёсла народов России»</w:t>
      </w:r>
    </w:p>
    <w:p w:rsidR="001B5D31" w:rsidRPr="00FB39CB" w:rsidRDefault="001B5D31" w:rsidP="00E3297A">
      <w:pPr>
        <w:jc w:val="right"/>
        <w:rPr>
          <w:sz w:val="28"/>
          <w:szCs w:val="28"/>
        </w:rPr>
      </w:pPr>
    </w:p>
    <w:p w:rsidR="001B5D31" w:rsidRPr="00FB39CB" w:rsidRDefault="001B5D31" w:rsidP="00E3297A">
      <w:pPr>
        <w:jc w:val="right"/>
        <w:rPr>
          <w:sz w:val="28"/>
          <w:szCs w:val="28"/>
        </w:rPr>
      </w:pPr>
    </w:p>
    <w:p w:rsidR="001B5D31" w:rsidRDefault="001B5D31" w:rsidP="00E3297A">
      <w:pPr>
        <w:jc w:val="right"/>
        <w:rPr>
          <w:sz w:val="28"/>
          <w:szCs w:val="28"/>
        </w:rPr>
      </w:pPr>
    </w:p>
    <w:p w:rsidR="001B5D31" w:rsidRDefault="001B5D31" w:rsidP="00E3297A">
      <w:pPr>
        <w:jc w:val="right"/>
        <w:rPr>
          <w:sz w:val="28"/>
          <w:szCs w:val="28"/>
        </w:rPr>
      </w:pPr>
    </w:p>
    <w:p w:rsidR="001B5D31" w:rsidRDefault="001B5D31" w:rsidP="00E3297A">
      <w:pPr>
        <w:jc w:val="right"/>
        <w:rPr>
          <w:sz w:val="28"/>
          <w:szCs w:val="28"/>
        </w:rPr>
      </w:pPr>
    </w:p>
    <w:p w:rsidR="001B5D31" w:rsidRDefault="001B5D31" w:rsidP="00E3297A">
      <w:pPr>
        <w:jc w:val="right"/>
        <w:rPr>
          <w:sz w:val="28"/>
          <w:szCs w:val="28"/>
        </w:rPr>
      </w:pPr>
    </w:p>
    <w:p w:rsidR="001B5D31" w:rsidRPr="00FB39CB" w:rsidRDefault="001B5D31" w:rsidP="00E3297A">
      <w:pPr>
        <w:ind w:left="5670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FB39CB">
        <w:rPr>
          <w:sz w:val="28"/>
          <w:szCs w:val="28"/>
        </w:rPr>
        <w:t xml:space="preserve">: </w:t>
      </w:r>
    </w:p>
    <w:p w:rsidR="001B5D31" w:rsidRPr="00FB39CB" w:rsidRDefault="001B5D31" w:rsidP="00E3297A">
      <w:pPr>
        <w:ind w:left="5670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1B5D31" w:rsidRPr="00FB39CB" w:rsidRDefault="001B5D31" w:rsidP="00E3297A">
      <w:pPr>
        <w:ind w:left="5670"/>
        <w:rPr>
          <w:sz w:val="28"/>
          <w:szCs w:val="28"/>
        </w:rPr>
      </w:pPr>
      <w:r>
        <w:rPr>
          <w:sz w:val="28"/>
          <w:szCs w:val="28"/>
        </w:rPr>
        <w:t>Чиркова Ю.А.</w:t>
      </w:r>
    </w:p>
    <w:p w:rsidR="001B5D31" w:rsidRDefault="001B5D31" w:rsidP="00E3297A"/>
    <w:p w:rsidR="001B5D31" w:rsidRDefault="001B5D31" w:rsidP="00E3297A"/>
    <w:p w:rsidR="001B5D31" w:rsidRDefault="001B5D31" w:rsidP="00E3297A"/>
    <w:p w:rsidR="001B5D31" w:rsidRDefault="001B5D31" w:rsidP="00E3297A"/>
    <w:p w:rsidR="001B5D31" w:rsidRDefault="001B5D31" w:rsidP="00E3297A"/>
    <w:p w:rsidR="001B5D31" w:rsidRDefault="001B5D31" w:rsidP="00E3297A"/>
    <w:p w:rsidR="001B5D31" w:rsidRDefault="001B5D31" w:rsidP="00E3297A"/>
    <w:p w:rsidR="001B5D31" w:rsidRDefault="001B5D31" w:rsidP="00E3297A"/>
    <w:p w:rsidR="001B5D31" w:rsidRDefault="001B5D31" w:rsidP="00E3297A"/>
    <w:p w:rsidR="001B5D31" w:rsidRDefault="001B5D31" w:rsidP="00E3297A"/>
    <w:p w:rsidR="001B5D31" w:rsidRDefault="001B5D31" w:rsidP="00E3297A"/>
    <w:p w:rsidR="001B5D31" w:rsidRDefault="001B5D31" w:rsidP="00E3297A"/>
    <w:p w:rsidR="001B5D31" w:rsidRPr="003C453F" w:rsidRDefault="001B5D31" w:rsidP="00E3297A">
      <w:pPr>
        <w:jc w:val="center"/>
        <w:rPr>
          <w:sz w:val="28"/>
          <w:szCs w:val="28"/>
        </w:rPr>
      </w:pPr>
      <w:r w:rsidRPr="003F0361">
        <w:t>2014-2015</w:t>
      </w:r>
    </w:p>
    <w:p w:rsidR="001B5D31" w:rsidRPr="002F43C6" w:rsidRDefault="001B5D31" w:rsidP="00E3297A">
      <w:pPr>
        <w:pStyle w:val="120"/>
        <w:shd w:val="clear" w:color="auto" w:fill="auto"/>
        <w:spacing w:line="240" w:lineRule="auto"/>
        <w:ind w:firstLine="708"/>
        <w:rPr>
          <w:rFonts w:ascii="Times New Roman" w:hAnsi="Times New Roman"/>
          <w:iCs/>
          <w:color w:val="000000"/>
          <w:spacing w:val="6"/>
          <w:w w:val="108"/>
          <w:sz w:val="28"/>
          <w:szCs w:val="28"/>
        </w:rPr>
      </w:pPr>
      <w:r w:rsidRPr="002F43C6">
        <w:rPr>
          <w:rFonts w:ascii="Times New Roman" w:hAnsi="Times New Roman"/>
          <w:iCs/>
          <w:color w:val="000000"/>
          <w:spacing w:val="6"/>
          <w:w w:val="108"/>
          <w:sz w:val="28"/>
          <w:szCs w:val="28"/>
        </w:rPr>
        <w:t>1. Пояснительная записка</w:t>
      </w:r>
    </w:p>
    <w:p w:rsidR="001B5D31" w:rsidRDefault="001B5D31" w:rsidP="00E3297A">
      <w:pPr>
        <w:pStyle w:val="120"/>
        <w:shd w:val="clear" w:color="auto" w:fill="auto"/>
        <w:spacing w:line="240" w:lineRule="auto"/>
        <w:ind w:firstLine="708"/>
        <w:rPr>
          <w:rFonts w:ascii="Times New Roman" w:hAnsi="Times New Roman"/>
          <w:b w:val="0"/>
          <w:sz w:val="28"/>
          <w:szCs w:val="28"/>
        </w:rPr>
      </w:pPr>
      <w:r w:rsidRPr="002F43C6">
        <w:rPr>
          <w:rFonts w:ascii="Times New Roman" w:hAnsi="Times New Roman"/>
          <w:b w:val="0"/>
          <w:iCs/>
          <w:color w:val="000000"/>
          <w:spacing w:val="6"/>
          <w:w w:val="108"/>
          <w:sz w:val="28"/>
          <w:szCs w:val="28"/>
        </w:rPr>
        <w:t xml:space="preserve">Программа внеурочной деятельности </w:t>
      </w:r>
      <w:r w:rsidRPr="002F43C6">
        <w:rPr>
          <w:rFonts w:ascii="Times New Roman" w:hAnsi="Times New Roman"/>
          <w:b w:val="0"/>
          <w:color w:val="000000"/>
          <w:spacing w:val="6"/>
          <w:w w:val="108"/>
          <w:sz w:val="28"/>
          <w:szCs w:val="28"/>
        </w:rPr>
        <w:t>«</w:t>
      </w:r>
      <w:r>
        <w:rPr>
          <w:rFonts w:ascii="Times New Roman" w:hAnsi="Times New Roman"/>
          <w:b w:val="0"/>
          <w:color w:val="000000"/>
          <w:spacing w:val="6"/>
          <w:w w:val="108"/>
          <w:sz w:val="28"/>
          <w:szCs w:val="28"/>
        </w:rPr>
        <w:t>Праздники, традиции и ремесла народов Росии</w:t>
      </w:r>
      <w:r>
        <w:rPr>
          <w:rFonts w:ascii="Times New Roman" w:hAnsi="Times New Roman"/>
          <w:b w:val="0"/>
          <w:color w:val="000000"/>
          <w:spacing w:val="-4"/>
          <w:w w:val="108"/>
          <w:sz w:val="28"/>
          <w:szCs w:val="28"/>
        </w:rPr>
        <w:t>» для 1</w:t>
      </w:r>
      <w:r w:rsidRPr="002F43C6">
        <w:rPr>
          <w:rFonts w:ascii="Times New Roman" w:hAnsi="Times New Roman"/>
          <w:b w:val="0"/>
          <w:color w:val="000000"/>
          <w:spacing w:val="-4"/>
          <w:w w:val="108"/>
          <w:sz w:val="28"/>
          <w:szCs w:val="28"/>
        </w:rPr>
        <w:t xml:space="preserve">-4 классов </w:t>
      </w:r>
      <w:r w:rsidRPr="002F43C6">
        <w:rPr>
          <w:rFonts w:ascii="Times New Roman" w:hAnsi="Times New Roman"/>
          <w:b w:val="0"/>
          <w:color w:val="000000"/>
          <w:spacing w:val="-5"/>
          <w:sz w:val="28"/>
          <w:szCs w:val="28"/>
        </w:rPr>
        <w:t xml:space="preserve"> </w:t>
      </w:r>
      <w:r w:rsidRPr="002F43C6">
        <w:rPr>
          <w:rFonts w:ascii="Times New Roman" w:hAnsi="Times New Roman"/>
          <w:b w:val="0"/>
          <w:color w:val="000000"/>
          <w:sz w:val="28"/>
          <w:szCs w:val="28"/>
        </w:rPr>
        <w:t xml:space="preserve">разработана на основе  </w:t>
      </w:r>
      <w:r w:rsidRPr="002F43C6">
        <w:rPr>
          <w:rFonts w:ascii="Times New Roman" w:hAnsi="Times New Roman"/>
          <w:b w:val="0"/>
          <w:sz w:val="28"/>
          <w:szCs w:val="28"/>
        </w:rPr>
        <w:t>Сборника программ внеурочной деятельности</w:t>
      </w:r>
      <w:r w:rsidRPr="002F43C6">
        <w:rPr>
          <w:rStyle w:val="121"/>
          <w:rFonts w:ascii="Times New Roman" w:hAnsi="Times New Roman"/>
          <w:sz w:val="28"/>
          <w:szCs w:val="28"/>
        </w:rPr>
        <w:t>: 1-</w:t>
      </w:r>
      <w:r w:rsidRPr="002F43C6">
        <w:rPr>
          <w:rFonts w:ascii="Times New Roman" w:hAnsi="Times New Roman"/>
          <w:b w:val="0"/>
          <w:sz w:val="28"/>
          <w:szCs w:val="28"/>
        </w:rPr>
        <w:t>4 классы / под ред. Н.Ф. Виноградовой. — М.: Вентана - Граф, 2014. — 192с.</w:t>
      </w:r>
    </w:p>
    <w:p w:rsidR="001B5D31" w:rsidRPr="0039115D" w:rsidRDefault="001B5D31" w:rsidP="0039115D">
      <w:pPr>
        <w:ind w:firstLine="709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образования, с учетом образовательного процесса школы программа реализуется в рамках раздела учебного плана «Внеурочная деятельность».</w:t>
      </w:r>
    </w:p>
    <w:p w:rsidR="001B5D31" w:rsidRPr="00695969" w:rsidRDefault="001B5D31" w:rsidP="0039115D">
      <w:pPr>
        <w:ind w:firstLine="709"/>
        <w:jc w:val="both"/>
        <w:rPr>
          <w:sz w:val="28"/>
          <w:szCs w:val="28"/>
        </w:rPr>
      </w:pPr>
      <w:r w:rsidRPr="00695969">
        <w:rPr>
          <w:b/>
          <w:bCs/>
          <w:sz w:val="28"/>
          <w:szCs w:val="28"/>
        </w:rPr>
        <w:t>Отличительные особенности данной программы внеурочной деятельности</w:t>
      </w:r>
      <w:r w:rsidRPr="00695969">
        <w:rPr>
          <w:bCs/>
          <w:sz w:val="28"/>
          <w:szCs w:val="28"/>
        </w:rPr>
        <w:t xml:space="preserve"> от уже существующих образовательных программ заключается в принципах к подбору ее содержания: это</w:t>
      </w:r>
      <w:r w:rsidRPr="00695969">
        <w:rPr>
          <w:sz w:val="28"/>
          <w:szCs w:val="28"/>
        </w:rPr>
        <w:t xml:space="preserve"> природосообразность, педоцентризм и культуросообразность.</w:t>
      </w:r>
    </w:p>
    <w:p w:rsidR="001B5D31" w:rsidRPr="00695969" w:rsidRDefault="001B5D31" w:rsidP="0039115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695969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туальность, практическая значимость</w:t>
      </w:r>
      <w:r w:rsidRPr="00695969">
        <w:rPr>
          <w:b/>
          <w:bCs/>
          <w:sz w:val="28"/>
          <w:szCs w:val="28"/>
        </w:rPr>
        <w:t>:</w:t>
      </w:r>
      <w:r w:rsidRPr="00695969">
        <w:rPr>
          <w:sz w:val="28"/>
          <w:szCs w:val="28"/>
        </w:rPr>
        <w:t xml:space="preserve">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культур, развитие художественного вкуса. </w:t>
      </w:r>
    </w:p>
    <w:p w:rsidR="001B5D31" w:rsidRPr="002F43C6" w:rsidRDefault="001B5D31" w:rsidP="003911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pacing w:val="2"/>
          <w:w w:val="103"/>
          <w:sz w:val="28"/>
          <w:szCs w:val="28"/>
        </w:rPr>
      </w:pPr>
      <w:r w:rsidRPr="002F43C6">
        <w:rPr>
          <w:rFonts w:ascii="Times New Roman" w:hAnsi="Times New Roman"/>
          <w:b/>
          <w:spacing w:val="2"/>
          <w:w w:val="103"/>
          <w:sz w:val="28"/>
          <w:szCs w:val="28"/>
        </w:rPr>
        <w:t>Описание места программы в структуре основной образовательной программы ОО</w:t>
      </w:r>
    </w:p>
    <w:p w:rsidR="001B5D31" w:rsidRPr="005564AE" w:rsidRDefault="001B5D31" w:rsidP="00391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«Праздники, традиции и ремесла народов России</w:t>
      </w:r>
      <w:r w:rsidRPr="005564AE">
        <w:rPr>
          <w:sz w:val="28"/>
          <w:szCs w:val="28"/>
        </w:rPr>
        <w:t>» входит во внеурочную д</w:t>
      </w:r>
      <w:r>
        <w:rPr>
          <w:sz w:val="28"/>
          <w:szCs w:val="28"/>
        </w:rPr>
        <w:t>еятельность по направлению «Духовно-нравственное</w:t>
      </w:r>
      <w:r w:rsidRPr="005564AE">
        <w:rPr>
          <w:sz w:val="28"/>
          <w:szCs w:val="28"/>
        </w:rPr>
        <w:t xml:space="preserve"> развитие личности»</w:t>
      </w:r>
      <w:r>
        <w:rPr>
          <w:sz w:val="28"/>
          <w:szCs w:val="28"/>
        </w:rPr>
        <w:t>.</w:t>
      </w:r>
    </w:p>
    <w:p w:rsidR="001B5D31" w:rsidRPr="00695969" w:rsidRDefault="001B5D31" w:rsidP="003E1F16">
      <w:pPr>
        <w:ind w:firstLine="709"/>
        <w:jc w:val="both"/>
        <w:rPr>
          <w:sz w:val="28"/>
          <w:szCs w:val="28"/>
        </w:rPr>
      </w:pPr>
      <w:r w:rsidRPr="00695969">
        <w:rPr>
          <w:b/>
          <w:bCs/>
          <w:sz w:val="28"/>
          <w:szCs w:val="28"/>
        </w:rPr>
        <w:t>Цели и задачи рабочей программы направлены на</w:t>
      </w:r>
      <w:r w:rsidRPr="00695969">
        <w:rPr>
          <w:sz w:val="28"/>
          <w:szCs w:val="28"/>
        </w:rPr>
        <w:t xml:space="preserve"> развитие  умений добывать знания путём метапредметных действий, обеспечивающих поиск информации и  работу, адекватную поставленной учебной задаче».</w:t>
      </w:r>
    </w:p>
    <w:p w:rsidR="001B5D31" w:rsidRPr="003E1F16" w:rsidRDefault="001B5D31" w:rsidP="003E1F16">
      <w:pPr>
        <w:jc w:val="both"/>
        <w:rPr>
          <w:color w:val="000000"/>
          <w:sz w:val="28"/>
          <w:szCs w:val="28"/>
        </w:rPr>
      </w:pPr>
      <w:r w:rsidRPr="003E1F16">
        <w:rPr>
          <w:b/>
          <w:color w:val="191919"/>
          <w:sz w:val="28"/>
          <w:szCs w:val="28"/>
        </w:rPr>
        <w:t xml:space="preserve">Цель программы: </w:t>
      </w:r>
      <w:r w:rsidRPr="003E1F16">
        <w:rPr>
          <w:sz w:val="28"/>
          <w:szCs w:val="28"/>
        </w:rPr>
        <w:t>приобщение детей к народному творчеству; привитие любви к</w:t>
      </w:r>
      <w:r w:rsidRPr="003E1F16">
        <w:rPr>
          <w:color w:val="000000"/>
          <w:sz w:val="28"/>
          <w:szCs w:val="28"/>
        </w:rPr>
        <w:t xml:space="preserve"> народным традициям; расширение их представлений о культуре русского народа; развитие эстетического и нравственного восприятия мира.</w:t>
      </w:r>
    </w:p>
    <w:p w:rsidR="001B5D31" w:rsidRPr="003E1F16" w:rsidRDefault="001B5D31" w:rsidP="003E1F16">
      <w:pPr>
        <w:jc w:val="both"/>
        <w:rPr>
          <w:color w:val="000000"/>
          <w:sz w:val="28"/>
          <w:szCs w:val="28"/>
        </w:rPr>
      </w:pPr>
      <w:r w:rsidRPr="003E1F16">
        <w:rPr>
          <w:b/>
          <w:color w:val="191919"/>
          <w:sz w:val="28"/>
          <w:szCs w:val="28"/>
        </w:rPr>
        <w:t>Задачи программы:</w:t>
      </w:r>
    </w:p>
    <w:p w:rsidR="001B5D31" w:rsidRPr="003E1F16" w:rsidRDefault="001B5D31" w:rsidP="003E1F1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3E1F16">
        <w:rPr>
          <w:color w:val="191919"/>
          <w:sz w:val="28"/>
          <w:szCs w:val="28"/>
        </w:rPr>
        <w:t xml:space="preserve">Знакомство обучающихся с праздниками, традициями и ремёслами русского народа, со старинным русским бытом и новым русским бытом (со времён Петра </w:t>
      </w:r>
      <w:r w:rsidRPr="003E1F16">
        <w:rPr>
          <w:color w:val="191919"/>
          <w:sz w:val="28"/>
          <w:szCs w:val="28"/>
          <w:lang w:val="en-US"/>
        </w:rPr>
        <w:t>I</w:t>
      </w:r>
      <w:r w:rsidRPr="003E1F16">
        <w:rPr>
          <w:color w:val="191919"/>
          <w:sz w:val="28"/>
          <w:szCs w:val="28"/>
        </w:rPr>
        <w:t>) .</w:t>
      </w:r>
    </w:p>
    <w:p w:rsidR="001B5D31" w:rsidRPr="003E1F16" w:rsidRDefault="001B5D31" w:rsidP="003E1F1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3E1F16">
        <w:rPr>
          <w:color w:val="000000"/>
          <w:sz w:val="28"/>
          <w:szCs w:val="28"/>
        </w:rPr>
        <w:t>Воспитание интереса и любви к русской национальной культуре, народному творчеству, обычаям, традициям, к народным играм и т.д..</w:t>
      </w:r>
    </w:p>
    <w:p w:rsidR="001B5D31" w:rsidRPr="003E1F16" w:rsidRDefault="001B5D31" w:rsidP="003E1F1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3E1F16">
        <w:rPr>
          <w:color w:val="191919"/>
          <w:sz w:val="28"/>
          <w:szCs w:val="28"/>
        </w:rPr>
        <w:t>Воспитание толерантности, чувства патриотизма и гражданственности.</w:t>
      </w:r>
    </w:p>
    <w:p w:rsidR="001B5D31" w:rsidRPr="003E1F16" w:rsidRDefault="001B5D31" w:rsidP="003E1F1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3E1F16">
        <w:rPr>
          <w:color w:val="191919"/>
          <w:sz w:val="28"/>
          <w:szCs w:val="28"/>
        </w:rPr>
        <w:t>Развитие познавательных интересов, внутренней мотивации и художественного вкуса.</w:t>
      </w:r>
    </w:p>
    <w:p w:rsidR="001B5D31" w:rsidRDefault="001B5D31" w:rsidP="003E1F1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E1F16">
        <w:rPr>
          <w:color w:val="000000"/>
          <w:sz w:val="28"/>
          <w:szCs w:val="28"/>
        </w:rPr>
        <w:t>Формирование чувства национального достоинства. </w:t>
      </w:r>
    </w:p>
    <w:p w:rsidR="001B5D31" w:rsidRDefault="001B5D31" w:rsidP="003E1F16">
      <w:pPr>
        <w:pStyle w:val="NormalWe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E1F16">
        <w:rPr>
          <w:b/>
          <w:color w:val="000000"/>
          <w:sz w:val="28"/>
          <w:szCs w:val="28"/>
        </w:rPr>
        <w:t>Описание ценностных ориентиров содержания программы курса</w:t>
      </w:r>
    </w:p>
    <w:p w:rsidR="001B5D31" w:rsidRPr="002F43C6" w:rsidRDefault="001B5D31" w:rsidP="003E1F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развитие у учащихся эстетического восприятия окружающего мира;</w:t>
      </w:r>
    </w:p>
    <w:p w:rsidR="001B5D31" w:rsidRPr="002F43C6" w:rsidRDefault="001B5D31" w:rsidP="003E1F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формирование представлений о природе как универсальной ценности;</w:t>
      </w:r>
    </w:p>
    <w:p w:rsidR="001B5D31" w:rsidRPr="002F43C6" w:rsidRDefault="001B5D31" w:rsidP="003E1F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изучение народных традиций, отражающих отношение местного населения к природе; развитие умений, связанных с изучением окружающей среды;</w:t>
      </w:r>
    </w:p>
    <w:p w:rsidR="001B5D31" w:rsidRPr="002F43C6" w:rsidRDefault="001B5D31" w:rsidP="003E1F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развитие устойчивого познавательного инт</w:t>
      </w:r>
      <w:r>
        <w:rPr>
          <w:sz w:val="28"/>
          <w:szCs w:val="28"/>
        </w:rPr>
        <w:t>ереса к окружающему миру</w:t>
      </w:r>
      <w:r w:rsidRPr="002F43C6">
        <w:rPr>
          <w:sz w:val="28"/>
          <w:szCs w:val="28"/>
        </w:rPr>
        <w:t>;</w:t>
      </w:r>
    </w:p>
    <w:p w:rsidR="001B5D31" w:rsidRPr="002F43C6" w:rsidRDefault="001B5D31" w:rsidP="003E1F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развитие представлений о различных методах познания природы (искусство как метод познания, научные методы);</w:t>
      </w:r>
    </w:p>
    <w:p w:rsidR="001B5D31" w:rsidRPr="002F43C6" w:rsidRDefault="001B5D31" w:rsidP="003E1F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формирование элементарных умений, связанных с выполнением учебного исследования;</w:t>
      </w:r>
    </w:p>
    <w:p w:rsidR="001B5D31" w:rsidRDefault="001B5D31" w:rsidP="003E1F16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sz w:val="28"/>
          <w:szCs w:val="28"/>
        </w:rPr>
        <w:t>-</w:t>
      </w:r>
      <w:r w:rsidRPr="003E1F16">
        <w:rPr>
          <w:color w:val="191919"/>
          <w:sz w:val="28"/>
          <w:szCs w:val="28"/>
        </w:rPr>
        <w:t xml:space="preserve"> </w:t>
      </w:r>
      <w:r w:rsidRPr="005564AE">
        <w:rPr>
          <w:color w:val="191919"/>
          <w:sz w:val="28"/>
          <w:szCs w:val="28"/>
        </w:rPr>
        <w:t>развитие познавательной активности и самостоятельности учащихся;</w:t>
      </w:r>
    </w:p>
    <w:p w:rsidR="001B5D31" w:rsidRPr="005564AE" w:rsidRDefault="001B5D31" w:rsidP="003E1F16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-</w:t>
      </w:r>
      <w:r w:rsidRPr="003E1F16">
        <w:rPr>
          <w:color w:val="191919"/>
          <w:sz w:val="28"/>
          <w:szCs w:val="28"/>
        </w:rPr>
        <w:t xml:space="preserve"> </w:t>
      </w:r>
      <w:r w:rsidRPr="005564AE">
        <w:rPr>
          <w:color w:val="191919"/>
          <w:sz w:val="28"/>
          <w:szCs w:val="28"/>
        </w:rPr>
        <w:t>привлечение учащихся к обмену информацией в ходе свободного общения на занятиях.</w:t>
      </w:r>
    </w:p>
    <w:p w:rsidR="001B5D31" w:rsidRDefault="001B5D31" w:rsidP="003E1F16">
      <w:pPr>
        <w:ind w:firstLine="709"/>
        <w:jc w:val="both"/>
        <w:rPr>
          <w:sz w:val="28"/>
          <w:szCs w:val="28"/>
        </w:rPr>
      </w:pPr>
      <w:r w:rsidRPr="002F43C6">
        <w:rPr>
          <w:rStyle w:val="1"/>
          <w:rFonts w:ascii="Times New Roman" w:hAnsi="Times New Roman"/>
          <w:b/>
          <w:sz w:val="28"/>
          <w:szCs w:val="28"/>
          <w:lang w:eastAsia="ru-RU"/>
        </w:rPr>
        <w:t>Отличительная особенность.</w:t>
      </w:r>
      <w:r w:rsidRPr="002F43C6">
        <w:rPr>
          <w:rStyle w:val="1"/>
          <w:rFonts w:ascii="Times New Roman" w:hAnsi="Times New Roman"/>
          <w:sz w:val="28"/>
          <w:szCs w:val="28"/>
          <w:lang w:eastAsia="ru-RU"/>
        </w:rPr>
        <w:t xml:space="preserve"> </w:t>
      </w:r>
      <w:r w:rsidRPr="002F43C6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программа рассчитана на детей  7</w:t>
      </w:r>
      <w:r w:rsidRPr="002F43C6">
        <w:rPr>
          <w:sz w:val="28"/>
          <w:szCs w:val="28"/>
        </w:rPr>
        <w:t xml:space="preserve"> - 11 лет.</w:t>
      </w:r>
    </w:p>
    <w:p w:rsidR="001B5D31" w:rsidRPr="00AD5F2E" w:rsidRDefault="001B5D31" w:rsidP="00AD5F2E">
      <w:pPr>
        <w:autoSpaceDE w:val="0"/>
        <w:autoSpaceDN w:val="0"/>
        <w:adjustRightInd w:val="0"/>
        <w:ind w:firstLine="709"/>
        <w:jc w:val="both"/>
        <w:rPr>
          <w:color w:val="191919"/>
          <w:sz w:val="28"/>
          <w:szCs w:val="28"/>
        </w:rPr>
      </w:pPr>
      <w:r w:rsidRPr="00AD5F2E">
        <w:rPr>
          <w:color w:val="191919"/>
          <w:sz w:val="28"/>
          <w:szCs w:val="28"/>
        </w:rPr>
        <w:t>Содержание данной программы внеурочной  деятельности школьников подчиняется следующим принципам:</w:t>
      </w:r>
    </w:p>
    <w:p w:rsidR="001B5D31" w:rsidRPr="00AD5F2E" w:rsidRDefault="001B5D31" w:rsidP="00AD5F2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AD5F2E">
        <w:rPr>
          <w:color w:val="191919"/>
          <w:sz w:val="28"/>
          <w:szCs w:val="28"/>
        </w:rPr>
        <w:t>—личностно 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1B5D31" w:rsidRPr="00AD5F2E" w:rsidRDefault="001B5D31" w:rsidP="00AD5F2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AD5F2E">
        <w:rPr>
          <w:color w:val="191919"/>
          <w:sz w:val="28"/>
          <w:szCs w:val="28"/>
        </w:rPr>
        <w:t>—природосообразность (соответствие содержания, форм организации и средств обучения психологическим возможностям и особенностям</w:t>
      </w:r>
      <w:r>
        <w:rPr>
          <w:color w:val="191919"/>
          <w:sz w:val="28"/>
          <w:szCs w:val="28"/>
        </w:rPr>
        <w:t xml:space="preserve"> </w:t>
      </w:r>
      <w:r w:rsidRPr="00AD5F2E">
        <w:rPr>
          <w:color w:val="191919"/>
          <w:sz w:val="28"/>
          <w:szCs w:val="28"/>
        </w:rPr>
        <w:t>детей младшего школьного возраста);</w:t>
      </w:r>
    </w:p>
    <w:p w:rsidR="001B5D31" w:rsidRPr="00AD5F2E" w:rsidRDefault="001B5D31" w:rsidP="00AD5F2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AD5F2E">
        <w:rPr>
          <w:color w:val="191919"/>
          <w:sz w:val="28"/>
          <w:szCs w:val="28"/>
        </w:rPr>
        <w:t>—педоцентризм (отбор содержания обучения, адекватного психолого-возрастным особенностям детей, знаний, умений, универсальных</w:t>
      </w:r>
      <w:r>
        <w:rPr>
          <w:color w:val="191919"/>
          <w:sz w:val="28"/>
          <w:szCs w:val="28"/>
        </w:rPr>
        <w:t xml:space="preserve"> </w:t>
      </w:r>
      <w:r w:rsidRPr="00AD5F2E">
        <w:rPr>
          <w:color w:val="191919"/>
          <w:sz w:val="28"/>
          <w:szCs w:val="28"/>
        </w:rPr>
        <w:t>действий, наиболее актуальных для младших школьников; необходимость социализации ребёнка);</w:t>
      </w:r>
    </w:p>
    <w:p w:rsidR="001B5D31" w:rsidRPr="00AD5F2E" w:rsidRDefault="001B5D31" w:rsidP="00AD5F2E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AD5F2E">
        <w:rPr>
          <w:color w:val="191919"/>
          <w:sz w:val="28"/>
          <w:szCs w:val="28"/>
        </w:rPr>
        <w:t>—культуросообразность (познание лучших объектов культуры из сферы народного творчества, что позволит обеспечить интеграционные</w:t>
      </w:r>
      <w:r>
        <w:rPr>
          <w:color w:val="191919"/>
          <w:sz w:val="28"/>
          <w:szCs w:val="28"/>
        </w:rPr>
        <w:t xml:space="preserve"> </w:t>
      </w:r>
      <w:r w:rsidRPr="00AD5F2E">
        <w:rPr>
          <w:color w:val="191919"/>
          <w:sz w:val="28"/>
          <w:szCs w:val="28"/>
        </w:rPr>
        <w:t>связи учебной и внеучебной деятельности школьника).</w:t>
      </w:r>
    </w:p>
    <w:p w:rsidR="001B5D31" w:rsidRPr="002F43C6" w:rsidRDefault="001B5D31" w:rsidP="00AD5F2E">
      <w:pPr>
        <w:ind w:firstLine="708"/>
        <w:jc w:val="both"/>
        <w:rPr>
          <w:sz w:val="28"/>
          <w:szCs w:val="28"/>
        </w:rPr>
      </w:pPr>
      <w:r w:rsidRPr="002F43C6">
        <w:rPr>
          <w:b/>
          <w:sz w:val="28"/>
          <w:szCs w:val="28"/>
        </w:rPr>
        <w:t>Режим занятий:</w:t>
      </w:r>
      <w:r w:rsidRPr="002F43C6">
        <w:rPr>
          <w:sz w:val="28"/>
          <w:szCs w:val="28"/>
        </w:rPr>
        <w:t xml:space="preserve"> содержание программы ориентировано на добровольные</w:t>
      </w:r>
      <w:r w:rsidRPr="002F43C6">
        <w:rPr>
          <w:b/>
          <w:sz w:val="28"/>
          <w:szCs w:val="28"/>
        </w:rPr>
        <w:t xml:space="preserve"> </w:t>
      </w:r>
      <w:r w:rsidRPr="002F43C6">
        <w:rPr>
          <w:sz w:val="28"/>
          <w:szCs w:val="28"/>
        </w:rPr>
        <w:t>одновозрастные группы детей.</w:t>
      </w:r>
      <w:r>
        <w:rPr>
          <w:sz w:val="28"/>
          <w:szCs w:val="28"/>
        </w:rPr>
        <w:t xml:space="preserve"> Учебный план  предусматривает 1</w:t>
      </w:r>
      <w:r w:rsidRPr="002F43C6">
        <w:rPr>
          <w:sz w:val="28"/>
          <w:szCs w:val="28"/>
        </w:rPr>
        <w:t xml:space="preserve"> занятие в неделю с  продолжительностью 35 минут каждое. Количество аудиторных занятий не превышает 50 % от общего количества занятий.</w:t>
      </w:r>
    </w:p>
    <w:p w:rsidR="001B5D31" w:rsidRDefault="001B5D31" w:rsidP="00AD5F2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реализации программы – 4</w:t>
      </w:r>
      <w:r w:rsidRPr="002F43C6">
        <w:rPr>
          <w:sz w:val="28"/>
          <w:szCs w:val="28"/>
        </w:rPr>
        <w:t xml:space="preserve"> года</w:t>
      </w:r>
      <w:r>
        <w:rPr>
          <w:sz w:val="28"/>
          <w:szCs w:val="28"/>
        </w:rPr>
        <w:t>: 1 год обучения (1</w:t>
      </w:r>
      <w:r w:rsidRPr="002F43C6">
        <w:rPr>
          <w:sz w:val="28"/>
          <w:szCs w:val="28"/>
        </w:rPr>
        <w:t xml:space="preserve"> класс) </w:t>
      </w:r>
      <w:r w:rsidRPr="003C453F">
        <w:rPr>
          <w:sz w:val="28"/>
          <w:szCs w:val="28"/>
        </w:rPr>
        <w:t>– 33 часа</w:t>
      </w:r>
      <w:r w:rsidRPr="002F43C6">
        <w:rPr>
          <w:sz w:val="28"/>
          <w:szCs w:val="28"/>
        </w:rPr>
        <w:t>, 2</w:t>
      </w:r>
      <w:r>
        <w:rPr>
          <w:sz w:val="28"/>
          <w:szCs w:val="28"/>
        </w:rPr>
        <w:t>-4 год обучения (2-4</w:t>
      </w:r>
      <w:r w:rsidRPr="002F43C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ы) -  34</w:t>
      </w:r>
      <w:r w:rsidRPr="002F43C6">
        <w:rPr>
          <w:sz w:val="28"/>
          <w:szCs w:val="28"/>
        </w:rPr>
        <w:t xml:space="preserve"> часа</w:t>
      </w:r>
      <w:r>
        <w:rPr>
          <w:sz w:val="28"/>
          <w:szCs w:val="28"/>
        </w:rPr>
        <w:t>.</w:t>
      </w:r>
    </w:p>
    <w:p w:rsidR="001B5D31" w:rsidRPr="00D473D4" w:rsidRDefault="001B5D31" w:rsidP="00AD5F2E">
      <w:pPr>
        <w:jc w:val="both"/>
        <w:rPr>
          <w:b/>
          <w:sz w:val="28"/>
          <w:szCs w:val="28"/>
        </w:rPr>
      </w:pPr>
      <w:r w:rsidRPr="00D473D4">
        <w:rPr>
          <w:b/>
          <w:sz w:val="28"/>
          <w:szCs w:val="28"/>
        </w:rPr>
        <w:t>Система отслеживания и оценивания результатов обучения учащихся</w:t>
      </w:r>
    </w:p>
    <w:p w:rsidR="001B5D31" w:rsidRPr="00231AF3" w:rsidRDefault="001B5D31" w:rsidP="00231AF3">
      <w:pPr>
        <w:jc w:val="both"/>
        <w:rPr>
          <w:sz w:val="28"/>
          <w:szCs w:val="28"/>
        </w:rPr>
      </w:pPr>
      <w:r w:rsidRPr="00D473D4">
        <w:rPr>
          <w:sz w:val="28"/>
          <w:szCs w:val="28"/>
        </w:rPr>
        <w:t>Средствами эффективного усвоения программного курса явля</w:t>
      </w:r>
      <w:r w:rsidRPr="00D473D4">
        <w:rPr>
          <w:sz w:val="28"/>
          <w:szCs w:val="28"/>
        </w:rPr>
        <w:softHyphen/>
      </w:r>
      <w:r w:rsidRPr="00D473D4">
        <w:rPr>
          <w:spacing w:val="-5"/>
          <w:sz w:val="28"/>
          <w:szCs w:val="28"/>
        </w:rPr>
        <w:t xml:space="preserve">ются ролевые, дидактические, имитационные игры, творческие задания, </w:t>
      </w:r>
      <w:r>
        <w:rPr>
          <w:sz w:val="28"/>
          <w:szCs w:val="28"/>
        </w:rPr>
        <w:t>беседы</w:t>
      </w:r>
      <w:r w:rsidRPr="00CE4344">
        <w:rPr>
          <w:sz w:val="28"/>
          <w:szCs w:val="28"/>
        </w:rPr>
        <w:t xml:space="preserve">, просмотр кинофильмов, </w:t>
      </w:r>
      <w:r>
        <w:rPr>
          <w:sz w:val="28"/>
          <w:szCs w:val="28"/>
        </w:rPr>
        <w:t xml:space="preserve">презентаций, </w:t>
      </w:r>
      <w:r w:rsidRPr="00CE4344">
        <w:rPr>
          <w:sz w:val="28"/>
          <w:szCs w:val="28"/>
        </w:rPr>
        <w:t>творческие конкурсы, праздники, экскурсии, участие в проведении национально-культурных праздников, встречи с представителями творческих профессий, виртуальные экскурсии к памятникам зодчества, архитектуры, посещение выставок.</w:t>
      </w:r>
      <w:r>
        <w:rPr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>Формы подведения итогов</w:t>
      </w:r>
      <w:r w:rsidRPr="00695969">
        <w:rPr>
          <w:sz w:val="28"/>
          <w:szCs w:val="28"/>
        </w:rPr>
        <w:t xml:space="preserve"> реализации дополнительной</w:t>
      </w:r>
      <w:r w:rsidRPr="00695969">
        <w:rPr>
          <w:sz w:val="28"/>
          <w:szCs w:val="28"/>
        </w:rPr>
        <w:br/>
        <w:t>образовательной программы</w:t>
      </w:r>
      <w:r>
        <w:rPr>
          <w:sz w:val="28"/>
          <w:szCs w:val="28"/>
        </w:rPr>
        <w:t xml:space="preserve"> – выставка работ и фольклорный праздник.</w:t>
      </w:r>
    </w:p>
    <w:p w:rsidR="001B5D31" w:rsidRPr="002F43C6" w:rsidRDefault="001B5D31" w:rsidP="00AD5F2E">
      <w:pPr>
        <w:jc w:val="both"/>
        <w:rPr>
          <w:b/>
          <w:sz w:val="28"/>
          <w:szCs w:val="28"/>
        </w:rPr>
      </w:pPr>
      <w:r w:rsidRPr="002F43C6">
        <w:rPr>
          <w:b/>
          <w:sz w:val="28"/>
          <w:szCs w:val="28"/>
        </w:rPr>
        <w:t>2. Общая характеристика курса</w:t>
      </w:r>
    </w:p>
    <w:p w:rsidR="001B5D31" w:rsidRPr="00231AF3" w:rsidRDefault="001B5D31" w:rsidP="00231AF3">
      <w:pPr>
        <w:autoSpaceDE w:val="0"/>
        <w:autoSpaceDN w:val="0"/>
        <w:adjustRightInd w:val="0"/>
        <w:ind w:firstLine="567"/>
        <w:jc w:val="both"/>
        <w:rPr>
          <w:color w:val="191919"/>
          <w:sz w:val="28"/>
          <w:szCs w:val="28"/>
        </w:rPr>
      </w:pPr>
      <w:r w:rsidRPr="00231AF3">
        <w:rPr>
          <w:color w:val="191919"/>
          <w:sz w:val="28"/>
          <w:szCs w:val="28"/>
        </w:rPr>
        <w:t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— первостепенная задача в нравственном и патриотическом воспитании молодого поколения, уважение к своей истории и традициям, любовь к Отечеству в целом и к малой родине в частности.</w:t>
      </w:r>
    </w:p>
    <w:p w:rsidR="001B5D31" w:rsidRPr="00231AF3" w:rsidRDefault="001B5D31" w:rsidP="00231AF3">
      <w:pPr>
        <w:autoSpaceDE w:val="0"/>
        <w:autoSpaceDN w:val="0"/>
        <w:adjustRightInd w:val="0"/>
        <w:ind w:firstLine="567"/>
        <w:jc w:val="both"/>
        <w:rPr>
          <w:color w:val="191919"/>
          <w:sz w:val="28"/>
          <w:szCs w:val="28"/>
        </w:rPr>
      </w:pPr>
      <w:r w:rsidRPr="00231AF3">
        <w:rPr>
          <w:color w:val="191919"/>
          <w:sz w:val="28"/>
          <w:szCs w:val="28"/>
        </w:rPr>
        <w:t>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 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«метапредметных действий, обеспечивающих поиск информации, работу с ней, адекватную поставленной учебной задаче». 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 восприятия и других познавательных процессов». Сформированные универсальные учебные действия являются предпосылкой развития достаточного уровня общеучебных умений.</w:t>
      </w:r>
    </w:p>
    <w:p w:rsidR="001B5D31" w:rsidRPr="002F43C6" w:rsidRDefault="001B5D31" w:rsidP="00231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</w:t>
      </w:r>
      <w:r w:rsidRPr="002F43C6">
        <w:rPr>
          <w:b/>
          <w:sz w:val="28"/>
          <w:szCs w:val="28"/>
        </w:rPr>
        <w:t>писание места учебного курса в учебном плане</w:t>
      </w:r>
    </w:p>
    <w:p w:rsidR="001B5D31" w:rsidRPr="002F43C6" w:rsidRDefault="001B5D31" w:rsidP="00231AF3">
      <w:pPr>
        <w:jc w:val="both"/>
        <w:rPr>
          <w:b/>
          <w:sz w:val="28"/>
          <w:szCs w:val="28"/>
        </w:rPr>
      </w:pPr>
      <w:r w:rsidRPr="005564AE">
        <w:rPr>
          <w:color w:val="191919"/>
          <w:sz w:val="28"/>
          <w:szCs w:val="28"/>
        </w:rPr>
        <w:t>Программа рассчитана на 34 ч в год с проведением занятий один раз в неделю продолжительностью 30–35 мин. Содержание факультатива отвечает требованию к организации внеурочной деятельности</w:t>
      </w:r>
      <w:r>
        <w:rPr>
          <w:color w:val="191919"/>
          <w:sz w:val="28"/>
          <w:szCs w:val="28"/>
        </w:rPr>
        <w:t>.</w:t>
      </w:r>
    </w:p>
    <w:p w:rsidR="001B5D31" w:rsidRPr="002F43C6" w:rsidRDefault="001B5D31" w:rsidP="00224CE9">
      <w:pPr>
        <w:jc w:val="both"/>
        <w:rPr>
          <w:b/>
          <w:sz w:val="28"/>
          <w:szCs w:val="28"/>
        </w:rPr>
      </w:pPr>
      <w:r w:rsidRPr="002F43C6">
        <w:rPr>
          <w:b/>
          <w:sz w:val="28"/>
          <w:szCs w:val="28"/>
        </w:rPr>
        <w:t>4. Описание ценностных ориентиров содержания учебного предмета</w:t>
      </w:r>
    </w:p>
    <w:p w:rsidR="001B5D31" w:rsidRPr="002F43C6" w:rsidRDefault="001B5D31" w:rsidP="00224C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развитие у учащихся эстетического восприятия окружающего мира;</w:t>
      </w:r>
    </w:p>
    <w:p w:rsidR="001B5D31" w:rsidRPr="002F43C6" w:rsidRDefault="001B5D31" w:rsidP="00224C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формирование представлений о природе как универсальной ценности;</w:t>
      </w:r>
    </w:p>
    <w:p w:rsidR="001B5D31" w:rsidRPr="002F43C6" w:rsidRDefault="001B5D31" w:rsidP="00224C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изучение народных традиций, отражающих отношение местного населения к природе; развитие умений, связанных с изучением окружающей среды;</w:t>
      </w:r>
    </w:p>
    <w:p w:rsidR="001B5D31" w:rsidRPr="002F43C6" w:rsidRDefault="001B5D31" w:rsidP="00224C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развитие устойчивого познавательного инт</w:t>
      </w:r>
      <w:r>
        <w:rPr>
          <w:sz w:val="28"/>
          <w:szCs w:val="28"/>
        </w:rPr>
        <w:t>ереса к окружающему миру</w:t>
      </w:r>
      <w:r w:rsidRPr="002F43C6">
        <w:rPr>
          <w:sz w:val="28"/>
          <w:szCs w:val="28"/>
        </w:rPr>
        <w:t>;</w:t>
      </w:r>
    </w:p>
    <w:p w:rsidR="001B5D31" w:rsidRPr="002F43C6" w:rsidRDefault="001B5D31" w:rsidP="00224C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развитие представлений о различных методах познания природы (искусство как метод познания, научные методы);</w:t>
      </w:r>
    </w:p>
    <w:p w:rsidR="001B5D31" w:rsidRPr="002F43C6" w:rsidRDefault="001B5D31" w:rsidP="00224C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3C6">
        <w:rPr>
          <w:sz w:val="28"/>
          <w:szCs w:val="28"/>
        </w:rPr>
        <w:t>- формирование элементарных умений, связанных с выполнением учебного исследования;</w:t>
      </w:r>
    </w:p>
    <w:p w:rsidR="001B5D31" w:rsidRDefault="001B5D31" w:rsidP="00224CE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sz w:val="28"/>
          <w:szCs w:val="28"/>
        </w:rPr>
        <w:t>-</w:t>
      </w:r>
      <w:r w:rsidRPr="003E1F16">
        <w:rPr>
          <w:color w:val="191919"/>
          <w:sz w:val="28"/>
          <w:szCs w:val="28"/>
        </w:rPr>
        <w:t xml:space="preserve"> </w:t>
      </w:r>
      <w:r w:rsidRPr="005564AE">
        <w:rPr>
          <w:color w:val="191919"/>
          <w:sz w:val="28"/>
          <w:szCs w:val="28"/>
        </w:rPr>
        <w:t>развитие познавательной активности и самостоятельности учащихся;</w:t>
      </w:r>
    </w:p>
    <w:p w:rsidR="001B5D31" w:rsidRPr="005564AE" w:rsidRDefault="001B5D31" w:rsidP="00224CE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-</w:t>
      </w:r>
      <w:r w:rsidRPr="003E1F16">
        <w:rPr>
          <w:color w:val="191919"/>
          <w:sz w:val="28"/>
          <w:szCs w:val="28"/>
        </w:rPr>
        <w:t xml:space="preserve"> </w:t>
      </w:r>
      <w:r w:rsidRPr="005564AE">
        <w:rPr>
          <w:color w:val="191919"/>
          <w:sz w:val="28"/>
          <w:szCs w:val="28"/>
        </w:rPr>
        <w:t>привлечение учащихся к обмену информацией в ходе свободного общения на занятиях.</w:t>
      </w:r>
    </w:p>
    <w:p w:rsidR="001B5D31" w:rsidRPr="002F43C6" w:rsidRDefault="001B5D31" w:rsidP="00224CE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2F43C6">
        <w:rPr>
          <w:b/>
          <w:color w:val="000000"/>
          <w:sz w:val="28"/>
          <w:szCs w:val="28"/>
        </w:rPr>
        <w:t>5. Личностные и  метапредметные и предметные  результаты освоения программы</w:t>
      </w:r>
    </w:p>
    <w:p w:rsidR="001B5D31" w:rsidRPr="00224CE9" w:rsidRDefault="001B5D31" w:rsidP="00224CE9">
      <w:pPr>
        <w:rPr>
          <w:b/>
          <w:bCs/>
          <w:iCs/>
          <w:color w:val="191919"/>
          <w:sz w:val="28"/>
          <w:szCs w:val="28"/>
        </w:rPr>
      </w:pPr>
      <w:r w:rsidRPr="00224CE9">
        <w:rPr>
          <w:b/>
          <w:i/>
          <w:sz w:val="28"/>
          <w:szCs w:val="28"/>
        </w:rPr>
        <w:t xml:space="preserve">Личностные, метапредметные и предметные результаты освоения </w:t>
      </w:r>
    </w:p>
    <w:p w:rsidR="001B5D31" w:rsidRPr="00224CE9" w:rsidRDefault="001B5D31" w:rsidP="00224C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 xml:space="preserve">      В результате освоения программы факультатива «Праздники, традиции и ремёсла народов России» формируются следующие личностные результаты</w:t>
      </w:r>
    </w:p>
    <w:p w:rsidR="001B5D31" w:rsidRPr="00224CE9" w:rsidRDefault="001B5D31" w:rsidP="00224CE9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Принятие и освоение традиций, ценностей, форм культурно-исторической, социальной и духовной жизни своей страны.</w:t>
      </w:r>
    </w:p>
    <w:p w:rsidR="001B5D31" w:rsidRPr="00224CE9" w:rsidRDefault="001B5D31" w:rsidP="00224CE9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Формирование гражданского самосознания и чувства патриотизма.</w:t>
      </w:r>
    </w:p>
    <w:p w:rsidR="001B5D31" w:rsidRPr="00224CE9" w:rsidRDefault="001B5D31" w:rsidP="00224CE9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народов России.</w:t>
      </w:r>
    </w:p>
    <w:p w:rsidR="001B5D31" w:rsidRPr="00224CE9" w:rsidRDefault="001B5D31" w:rsidP="00224CE9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Формирование нравственных ценностей, толерантности, правильных оценок событий, происходящих в окружающем мире.</w:t>
      </w:r>
    </w:p>
    <w:p w:rsidR="001B5D31" w:rsidRPr="00224CE9" w:rsidRDefault="001B5D31" w:rsidP="00224CE9">
      <w:pPr>
        <w:pStyle w:val="10"/>
        <w:ind w:firstLine="709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В результате освоения программы «Традиции русского народа» формируются личностные универсальные учебные действия:</w:t>
      </w:r>
    </w:p>
    <w:p w:rsidR="001B5D31" w:rsidRPr="00224CE9" w:rsidRDefault="001B5D31" w:rsidP="00224CE9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1B5D31" w:rsidRPr="00224CE9" w:rsidRDefault="001B5D31" w:rsidP="00224CE9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культурой.;</w:t>
      </w:r>
    </w:p>
    <w:p w:rsidR="001B5D31" w:rsidRPr="00224CE9" w:rsidRDefault="001B5D31" w:rsidP="00224CE9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задачи; </w:t>
      </w:r>
    </w:p>
    <w:p w:rsidR="001B5D31" w:rsidRPr="00224CE9" w:rsidRDefault="001B5D31" w:rsidP="00224CE9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 xml:space="preserve"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1B5D31" w:rsidRPr="00224CE9" w:rsidRDefault="001B5D31" w:rsidP="00224CE9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способность к самооценке на основе критериев успешности внеучебной деятельности.</w:t>
      </w:r>
    </w:p>
    <w:p w:rsidR="001B5D31" w:rsidRPr="00224CE9" w:rsidRDefault="001B5D31" w:rsidP="00224CE9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</w:t>
      </w:r>
      <w:r w:rsidRPr="00224CE9">
        <w:rPr>
          <w:rFonts w:ascii="Times New Roman" w:hAnsi="Times New Roman"/>
          <w:b/>
          <w:sz w:val="28"/>
          <w:szCs w:val="28"/>
        </w:rPr>
        <w:t>зультаты изучения учебного предмета</w:t>
      </w:r>
    </w:p>
    <w:p w:rsidR="001B5D31" w:rsidRPr="00224CE9" w:rsidRDefault="001B5D31" w:rsidP="00224CE9">
      <w:pPr>
        <w:pStyle w:val="10"/>
        <w:rPr>
          <w:rFonts w:ascii="Times New Roman" w:hAnsi="Times New Roman"/>
          <w:i/>
          <w:sz w:val="28"/>
          <w:szCs w:val="28"/>
        </w:rPr>
      </w:pPr>
      <w:r w:rsidRPr="00224CE9">
        <w:rPr>
          <w:rFonts w:ascii="Times New Roman" w:hAnsi="Times New Roman"/>
          <w:i/>
          <w:sz w:val="28"/>
          <w:szCs w:val="28"/>
        </w:rPr>
        <w:t xml:space="preserve">Ученик получит возможность научиться: </w:t>
      </w:r>
    </w:p>
    <w:p w:rsidR="001B5D31" w:rsidRPr="00224CE9" w:rsidRDefault="001B5D31" w:rsidP="00224CE9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видеть проблемы;</w:t>
      </w:r>
    </w:p>
    <w:p w:rsidR="001B5D31" w:rsidRPr="00224CE9" w:rsidRDefault="001B5D31" w:rsidP="00224CE9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ставить вопросы;</w:t>
      </w:r>
    </w:p>
    <w:p w:rsidR="001B5D31" w:rsidRPr="00224CE9" w:rsidRDefault="001B5D31" w:rsidP="00224CE9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выдвигать гипотезы;</w:t>
      </w:r>
    </w:p>
    <w:p w:rsidR="001B5D31" w:rsidRPr="00224CE9" w:rsidRDefault="001B5D31" w:rsidP="00224CE9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давать определение понятиям;</w:t>
      </w:r>
    </w:p>
    <w:p w:rsidR="001B5D31" w:rsidRPr="00224CE9" w:rsidRDefault="001B5D31" w:rsidP="00224CE9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классифицировать;</w:t>
      </w:r>
    </w:p>
    <w:p w:rsidR="001B5D31" w:rsidRPr="00224CE9" w:rsidRDefault="001B5D31" w:rsidP="00224CE9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наблюдать;</w:t>
      </w:r>
    </w:p>
    <w:p w:rsidR="001B5D31" w:rsidRPr="00224CE9" w:rsidRDefault="001B5D31" w:rsidP="00224CE9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делать умозаключения и выводы;</w:t>
      </w:r>
    </w:p>
    <w:p w:rsidR="001B5D31" w:rsidRPr="00224CE9" w:rsidRDefault="001B5D31" w:rsidP="00224CE9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структурировать материал;</w:t>
      </w:r>
    </w:p>
    <w:p w:rsidR="001B5D31" w:rsidRPr="00224CE9" w:rsidRDefault="001B5D31" w:rsidP="00224CE9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готовить тексты собственных докладов;</w:t>
      </w:r>
    </w:p>
    <w:p w:rsidR="001B5D31" w:rsidRPr="00224CE9" w:rsidRDefault="001B5D31" w:rsidP="00224CE9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объяснять, доказывать и защищать свои идеи.</w:t>
      </w:r>
    </w:p>
    <w:p w:rsidR="001B5D31" w:rsidRPr="00224CE9" w:rsidRDefault="001B5D31" w:rsidP="00224CE9">
      <w:pPr>
        <w:pStyle w:val="10"/>
        <w:ind w:left="720"/>
        <w:rPr>
          <w:rFonts w:ascii="Times New Roman" w:hAnsi="Times New Roman"/>
          <w:sz w:val="28"/>
          <w:szCs w:val="28"/>
        </w:rPr>
      </w:pPr>
    </w:p>
    <w:p w:rsidR="001B5D31" w:rsidRPr="00224CE9" w:rsidRDefault="001B5D31" w:rsidP="00224CE9">
      <w:pPr>
        <w:pStyle w:val="10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В ходе реализации программы курса  у младших школьников могут быть сформированы следующие способности:</w:t>
      </w:r>
    </w:p>
    <w:p w:rsidR="001B5D31" w:rsidRPr="00224CE9" w:rsidRDefault="001B5D31" w:rsidP="00224CE9">
      <w:pPr>
        <w:pStyle w:val="1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1B5D31" w:rsidRPr="00224CE9" w:rsidRDefault="001B5D31" w:rsidP="00224CE9">
      <w:pPr>
        <w:pStyle w:val="1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Целеполагать (ставить и удерживать цели);</w:t>
      </w:r>
    </w:p>
    <w:p w:rsidR="001B5D31" w:rsidRPr="00224CE9" w:rsidRDefault="001B5D31" w:rsidP="00224CE9">
      <w:pPr>
        <w:pStyle w:val="1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Планировать (составлять план своей деятельности);</w:t>
      </w:r>
    </w:p>
    <w:p w:rsidR="001B5D31" w:rsidRPr="00224CE9" w:rsidRDefault="001B5D31" w:rsidP="00224CE9">
      <w:pPr>
        <w:pStyle w:val="1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Моделировать (представлять способ действия в виде модели-схемы, выделяя все существенное и главное);</w:t>
      </w:r>
    </w:p>
    <w:p w:rsidR="001B5D31" w:rsidRPr="00224CE9" w:rsidRDefault="001B5D31" w:rsidP="00224CE9">
      <w:pPr>
        <w:pStyle w:val="1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Проявлять инициативу при поиске способа (способов) решения задачи;</w:t>
      </w:r>
    </w:p>
    <w:p w:rsidR="001B5D31" w:rsidRPr="00224CE9" w:rsidRDefault="001B5D31" w:rsidP="00224CE9">
      <w:pPr>
        <w:pStyle w:val="1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1B5D31" w:rsidRPr="00224CE9" w:rsidRDefault="001B5D31" w:rsidP="00224CE9">
      <w:pPr>
        <w:rPr>
          <w:sz w:val="28"/>
          <w:szCs w:val="28"/>
        </w:rPr>
      </w:pPr>
      <w:r w:rsidRPr="00224CE9">
        <w:rPr>
          <w:b/>
          <w:sz w:val="28"/>
          <w:szCs w:val="28"/>
        </w:rPr>
        <w:t>ПРЕДПОЛАГАЕМЫЕ РЕЗУЛЬТАТЫ РЕАЛИЗАЦИИ ПРОГРАММЫ</w:t>
      </w:r>
    </w:p>
    <w:p w:rsidR="001B5D31" w:rsidRPr="00224CE9" w:rsidRDefault="001B5D31" w:rsidP="00224CE9">
      <w:pPr>
        <w:rPr>
          <w:bCs/>
          <w:sz w:val="28"/>
          <w:szCs w:val="28"/>
        </w:rPr>
      </w:pPr>
      <w:r w:rsidRPr="00224CE9">
        <w:rPr>
          <w:bCs/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</w:t>
      </w:r>
    </w:p>
    <w:p w:rsidR="001B5D31" w:rsidRPr="00224CE9" w:rsidRDefault="001B5D31" w:rsidP="00224CE9">
      <w:pPr>
        <w:rPr>
          <w:bCs/>
          <w:sz w:val="28"/>
          <w:szCs w:val="28"/>
        </w:rPr>
      </w:pPr>
      <w:r w:rsidRPr="00224CE9">
        <w:rPr>
          <w:bCs/>
          <w:sz w:val="28"/>
          <w:szCs w:val="28"/>
        </w:rPr>
        <w:t>1 уровень</w:t>
      </w:r>
    </w:p>
    <w:p w:rsidR="001B5D31" w:rsidRPr="00224CE9" w:rsidRDefault="001B5D31" w:rsidP="00224CE9">
      <w:pPr>
        <w:rPr>
          <w:bCs/>
          <w:sz w:val="28"/>
          <w:szCs w:val="28"/>
        </w:rPr>
      </w:pPr>
      <w:r w:rsidRPr="00224CE9">
        <w:rPr>
          <w:bCs/>
          <w:sz w:val="28"/>
          <w:szCs w:val="28"/>
        </w:rPr>
        <w:t>Приобретение школьником социальных знаний, понимание социальной реальности в повседневной жизни;</w:t>
      </w:r>
    </w:p>
    <w:p w:rsidR="001B5D31" w:rsidRPr="00224CE9" w:rsidRDefault="001B5D31" w:rsidP="00224CE9">
      <w:pPr>
        <w:rPr>
          <w:bCs/>
          <w:sz w:val="28"/>
          <w:szCs w:val="28"/>
        </w:rPr>
      </w:pPr>
      <w:r w:rsidRPr="00224CE9">
        <w:rPr>
          <w:bCs/>
          <w:sz w:val="28"/>
          <w:szCs w:val="28"/>
        </w:rPr>
        <w:t>2 уровень</w:t>
      </w:r>
    </w:p>
    <w:p w:rsidR="001B5D31" w:rsidRPr="00224CE9" w:rsidRDefault="001B5D31" w:rsidP="00224CE9">
      <w:pPr>
        <w:rPr>
          <w:bCs/>
          <w:sz w:val="28"/>
          <w:szCs w:val="28"/>
        </w:rPr>
      </w:pPr>
      <w:r w:rsidRPr="00224CE9">
        <w:rPr>
          <w:bCs/>
          <w:sz w:val="28"/>
          <w:szCs w:val="28"/>
        </w:rPr>
        <w:t>Формирование позитивного отношения школьника к базовым ценностям нашего общества и социальной реальности в целом;</w:t>
      </w:r>
    </w:p>
    <w:p w:rsidR="001B5D31" w:rsidRPr="00224CE9" w:rsidRDefault="001B5D31" w:rsidP="00224CE9">
      <w:pPr>
        <w:rPr>
          <w:bCs/>
          <w:sz w:val="28"/>
          <w:szCs w:val="28"/>
        </w:rPr>
      </w:pPr>
      <w:r w:rsidRPr="00224CE9">
        <w:rPr>
          <w:bCs/>
          <w:sz w:val="28"/>
          <w:szCs w:val="28"/>
        </w:rPr>
        <w:t>3 уровень</w:t>
      </w:r>
    </w:p>
    <w:p w:rsidR="001B5D31" w:rsidRDefault="001B5D31" w:rsidP="006C3B6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564AE">
        <w:rPr>
          <w:bCs/>
          <w:sz w:val="28"/>
          <w:szCs w:val="28"/>
        </w:rPr>
        <w:t>Приобретение школьником опыта самостоятельного социального действия.</w:t>
      </w:r>
    </w:p>
    <w:p w:rsidR="001B5D31" w:rsidRPr="002F43C6" w:rsidRDefault="001B5D31" w:rsidP="006C3B6A">
      <w:pPr>
        <w:jc w:val="both"/>
        <w:rPr>
          <w:b/>
          <w:sz w:val="28"/>
          <w:szCs w:val="28"/>
        </w:rPr>
      </w:pPr>
      <w:r w:rsidRPr="002F43C6">
        <w:rPr>
          <w:b/>
          <w:sz w:val="28"/>
          <w:szCs w:val="28"/>
        </w:rPr>
        <w:t>6. Содержание учебного курса</w:t>
      </w:r>
    </w:p>
    <w:p w:rsidR="001B5D31" w:rsidRDefault="001B5D31" w:rsidP="006C3B6A">
      <w:pPr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F43C6">
        <w:rPr>
          <w:b/>
          <w:sz w:val="28"/>
          <w:szCs w:val="28"/>
        </w:rPr>
        <w:t xml:space="preserve"> год обучения (2 класс)</w:t>
      </w:r>
    </w:p>
    <w:p w:rsidR="001B5D31" w:rsidRDefault="001B5D31" w:rsidP="00990B0A">
      <w:pPr>
        <w:jc w:val="center"/>
        <w:rPr>
          <w:b/>
          <w:b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1.Старинный русский быт</w:t>
      </w:r>
      <w:r>
        <w:rPr>
          <w:b/>
          <w:bCs/>
          <w:sz w:val="28"/>
          <w:szCs w:val="28"/>
        </w:rPr>
        <w:t>.</w:t>
      </w:r>
      <w:r w:rsidRPr="006158FB">
        <w:t xml:space="preserve"> </w:t>
      </w:r>
      <w:r w:rsidRPr="006158FB">
        <w:rPr>
          <w:b/>
          <w:bCs/>
          <w:sz w:val="28"/>
          <w:szCs w:val="28"/>
        </w:rPr>
        <w:t>6часов</w:t>
      </w:r>
    </w:p>
    <w:p w:rsidR="001B5D31" w:rsidRPr="00695969" w:rsidRDefault="001B5D31" w:rsidP="00990B0A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 xml:space="preserve">1.Одежда. Традиционный костюм крестьян 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Функциональный характер одежды в старину. Рубашка, сарафан — у женщин. Рубаха, порты, брюкши, кафтан</w:t>
      </w:r>
      <w:r>
        <w:rPr>
          <w:sz w:val="28"/>
          <w:szCs w:val="28"/>
        </w:rPr>
        <w:t xml:space="preserve">ы, зипуны, тулупы и армяки - </w:t>
      </w:r>
      <w:r w:rsidRPr="00695969">
        <w:rPr>
          <w:sz w:val="28"/>
          <w:szCs w:val="28"/>
        </w:rPr>
        <w:t>у крестьян (мужская одежда).Роль орнамента-оберега (вышивка).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Особое значение пояса (кушака).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Головные уборы девушек и женщин, украшения.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 xml:space="preserve">Лапти, баретки, онучи, </w:t>
      </w:r>
    </w:p>
    <w:p w:rsidR="001B5D31" w:rsidRPr="00695969" w:rsidRDefault="001B5D31" w:rsidP="00990B0A">
      <w:pPr>
        <w:jc w:val="both"/>
        <w:rPr>
          <w:b/>
          <w:i/>
          <w:sz w:val="28"/>
          <w:szCs w:val="28"/>
        </w:rPr>
      </w:pPr>
      <w:r w:rsidRPr="00695969">
        <w:rPr>
          <w:b/>
          <w:i/>
          <w:sz w:val="28"/>
          <w:szCs w:val="28"/>
        </w:rPr>
        <w:t>Одежда. Традиционный костюм бояр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Расшитые золотом кафтаны, сапоги из сафьяна, горлатные шапки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Летники, душегреи на меху, шубы, крытые парчой, шёлком у боярынь и боярышень.</w:t>
      </w:r>
    </w:p>
    <w:p w:rsidR="001B5D31" w:rsidRPr="00695969" w:rsidRDefault="001B5D31" w:rsidP="00990B0A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Cs/>
          <w:sz w:val="28"/>
          <w:szCs w:val="28"/>
        </w:rPr>
        <w:t xml:space="preserve"> </w:t>
      </w:r>
      <w:r w:rsidRPr="00695969">
        <w:rPr>
          <w:b/>
          <w:bCs/>
          <w:i/>
          <w:iCs/>
          <w:sz w:val="28"/>
          <w:szCs w:val="28"/>
        </w:rPr>
        <w:t>Жилище. Русская изба и боярские хоромы. Палаты. Терем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Русская изба.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Элементы избы. Крестьянская утварь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Красный угол. Иконы.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Боярские палаты</w:t>
      </w:r>
      <w:r>
        <w:rPr>
          <w:sz w:val="28"/>
          <w:szCs w:val="28"/>
        </w:rPr>
        <w:t>. Терема. Свет</w:t>
      </w:r>
      <w:r w:rsidRPr="00695969">
        <w:rPr>
          <w:sz w:val="28"/>
          <w:szCs w:val="28"/>
        </w:rPr>
        <w:t>ёлки.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Крытые галереи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Традиционная русская кухня. Пища. Продукты питания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Хлеб — главный продукт питания, «дар Божий». Пословицы и поговорки о хлебе.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Мясные и постные кушанья. Пироги. Мёд. Пиво. Взвары. Варенья. Соле</w:t>
      </w:r>
      <w:r>
        <w:rPr>
          <w:sz w:val="28"/>
          <w:szCs w:val="28"/>
        </w:rPr>
        <w:t>ния.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 xml:space="preserve"> Семейные праздники. Семейные обряды. Именины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Быт крестьянской и городской семьи. Распорядок дня.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 </w:t>
      </w:r>
      <w:r w:rsidRPr="00695969">
        <w:rPr>
          <w:b/>
          <w:bCs/>
          <w:i/>
          <w:iCs/>
          <w:sz w:val="28"/>
          <w:szCs w:val="28"/>
        </w:rPr>
        <w:t>Игры и забавы детей</w:t>
      </w:r>
      <w:r w:rsidRPr="00695969">
        <w:rPr>
          <w:sz w:val="28"/>
          <w:szCs w:val="28"/>
        </w:rPr>
        <w:t xml:space="preserve"> Игры в шахматы, шашки. Слушание сказок (роль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сказителя, «бахаря»). Глиняные и деревянные игрушки. Катание зимой на санях</w:t>
      </w:r>
      <w:r>
        <w:rPr>
          <w:sz w:val="28"/>
          <w:szCs w:val="28"/>
        </w:rPr>
        <w:t xml:space="preserve"> и</w:t>
      </w:r>
      <w:r w:rsidRPr="00D90FCE"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с ледяных гор.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Девичьи посиделки. Коньки. Лыжи. Летние забавы: качели; карусели.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 xml:space="preserve">Учёба </w:t>
      </w:r>
      <w:r w:rsidRPr="00695969">
        <w:rPr>
          <w:sz w:val="28"/>
          <w:szCs w:val="28"/>
        </w:rPr>
        <w:t>Обучение грамоте (мальчиков) и рукоделию (девочек). Письменные принадлежности. Береста и бумага.</w:t>
      </w:r>
    </w:p>
    <w:p w:rsidR="001B5D31" w:rsidRPr="00990B0A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Школы</w:t>
      </w:r>
      <w:r w:rsidRPr="00695969">
        <w:rPr>
          <w:sz w:val="28"/>
          <w:szCs w:val="28"/>
        </w:rPr>
        <w:t xml:space="preserve"> при церквях и монастырях. Учебные предметы. Учебные книги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  <w:r w:rsidRPr="00695969">
        <w:rPr>
          <w:sz w:val="28"/>
          <w:szCs w:val="28"/>
        </w:rPr>
        <w:t>.</w:t>
      </w:r>
    </w:p>
    <w:p w:rsidR="001B5D31" w:rsidRDefault="001B5D31" w:rsidP="00990B0A">
      <w:pPr>
        <w:jc w:val="center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2. Новый русский быт (со времён Петра I)</w:t>
      </w:r>
      <w:r>
        <w:rPr>
          <w:b/>
          <w:bCs/>
          <w:sz w:val="28"/>
          <w:szCs w:val="28"/>
        </w:rPr>
        <w:t>.</w:t>
      </w:r>
      <w:r w:rsidRPr="006158FB">
        <w:t xml:space="preserve"> </w:t>
      </w:r>
      <w:r w:rsidRPr="006158FB">
        <w:rPr>
          <w:b/>
          <w:bCs/>
          <w:sz w:val="28"/>
          <w:szCs w:val="28"/>
        </w:rPr>
        <w:t>5 часов.</w:t>
      </w:r>
    </w:p>
    <w:p w:rsidR="001B5D31" w:rsidRPr="00695969" w:rsidRDefault="001B5D31" w:rsidP="00990B0A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Простой народ и дворяне. Обычаи, привычки. Одежда, быт</w:t>
      </w:r>
      <w:r>
        <w:rPr>
          <w:b/>
          <w:bCs/>
          <w:i/>
          <w:iCs/>
          <w:sz w:val="28"/>
          <w:szCs w:val="28"/>
        </w:rPr>
        <w:t>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Запрещение царскими указами носить старинную русскую одежду. «Заморское» (европейское) платье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>Принудительное бритьё бород.</w:t>
      </w:r>
      <w:r w:rsidRPr="00251BAE"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 xml:space="preserve">Петровские ассамблеи.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Наряды дам.</w:t>
      </w:r>
      <w:r w:rsidRPr="00695969">
        <w:rPr>
          <w:sz w:val="28"/>
          <w:szCs w:val="28"/>
        </w:rPr>
        <w:t xml:space="preserve"> </w:t>
      </w:r>
      <w:r>
        <w:rPr>
          <w:sz w:val="28"/>
          <w:szCs w:val="28"/>
        </w:rPr>
        <w:t>Одежда.</w:t>
      </w:r>
      <w:r w:rsidRPr="00695969">
        <w:rPr>
          <w:sz w:val="28"/>
          <w:szCs w:val="28"/>
        </w:rPr>
        <w:t xml:space="preserve"> Украшения. Сложные </w:t>
      </w:r>
      <w:r>
        <w:rPr>
          <w:sz w:val="28"/>
          <w:szCs w:val="28"/>
        </w:rPr>
        <w:t>причёски</w:t>
      </w:r>
      <w:r w:rsidRPr="00695969">
        <w:rPr>
          <w:sz w:val="28"/>
          <w:szCs w:val="28"/>
        </w:rPr>
        <w:t>. Атрибуты придворных. Нарядные туфли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 xml:space="preserve">Косметика дам XVIII века. Наряды девушек и дам XIX века.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Одежда дворян-мужчин</w:t>
      </w:r>
      <w:r>
        <w:rPr>
          <w:sz w:val="28"/>
          <w:szCs w:val="28"/>
        </w:rPr>
        <w:t>,</w:t>
      </w:r>
      <w:r w:rsidRPr="00695969">
        <w:rPr>
          <w:sz w:val="28"/>
          <w:szCs w:val="28"/>
        </w:rPr>
        <w:t xml:space="preserve"> цилиндры; трости; карманные часы, лорнеты.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Одежда купчих, мещанок, крестьянок</w:t>
      </w:r>
      <w:r>
        <w:rPr>
          <w:sz w:val="28"/>
          <w:szCs w:val="28"/>
        </w:rPr>
        <w:t xml:space="preserve">, </w:t>
      </w:r>
      <w:r w:rsidRPr="00695969">
        <w:rPr>
          <w:sz w:val="28"/>
          <w:szCs w:val="28"/>
        </w:rPr>
        <w:t>особые головные уборы.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Одежда мужчин и мальчиков</w:t>
      </w:r>
      <w:r w:rsidRPr="00695969">
        <w:rPr>
          <w:b/>
          <w:i/>
          <w:sz w:val="28"/>
          <w:szCs w:val="28"/>
        </w:rPr>
        <w:t xml:space="preserve"> из крестьянских и мещанских семей</w:t>
      </w:r>
      <w:r w:rsidRPr="00695969">
        <w:rPr>
          <w:sz w:val="28"/>
          <w:szCs w:val="28"/>
        </w:rPr>
        <w:t xml:space="preserve"> Русские пословицы и поговорки об одежде.</w:t>
      </w:r>
    </w:p>
    <w:p w:rsidR="001B5D31" w:rsidRPr="00695969" w:rsidRDefault="001B5D31" w:rsidP="00990B0A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Усадьба. Дворянские особняки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Дворцы Петербурга. Особняки дворян. Архитектура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>Интерьер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Зимние сады. Атрибуты и аксессуары барского дома. Картинные галереи. Домашний театр.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Быт дворянской семьи. Балы и праздники. Литературно-музыкальные салоны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Атмосфера дворянского дома. Светский этикет. </w:t>
      </w:r>
      <w:r>
        <w:rPr>
          <w:sz w:val="28"/>
          <w:szCs w:val="28"/>
        </w:rPr>
        <w:t>Домашнее обучение детей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Повседневная жизнь дворянина</w:t>
      </w:r>
      <w:r w:rsidRPr="00695969">
        <w:rPr>
          <w:sz w:val="28"/>
          <w:szCs w:val="28"/>
        </w:rPr>
        <w:t xml:space="preserve"> в столице и усадьбе. Альбомы со стихами и пожеланиями. Традиционные званые обеды. Строгое соблюдение этикета.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Балы и праздники. Посещение театров. Маскарады. Домашние театры.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Особая роль литературно-музыкальных салонов</w:t>
      </w:r>
      <w:r w:rsidRPr="00695969">
        <w:rPr>
          <w:sz w:val="28"/>
          <w:szCs w:val="28"/>
        </w:rPr>
        <w:t xml:space="preserve">. Хозяйка и хозяин салона. Обсуждение политических новостей, произведений искусства. Знакомство с деятелями культуры и искусства. Институты благородных девиц. </w:t>
      </w:r>
      <w:r w:rsidRPr="00695969">
        <w:rPr>
          <w:b/>
          <w:i/>
          <w:sz w:val="28"/>
          <w:szCs w:val="28"/>
        </w:rPr>
        <w:t>Привилегированные учебные заведения.</w:t>
      </w:r>
      <w:r w:rsidRPr="00695969">
        <w:rPr>
          <w:sz w:val="28"/>
          <w:szCs w:val="28"/>
        </w:rPr>
        <w:t xml:space="preserve"> Кадетские корпуса для мальчиков. Юнкерские училища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Пансионы и гимназии. Смольный институт благородных девиц. </w:t>
      </w:r>
    </w:p>
    <w:p w:rsidR="001B5D31" w:rsidRPr="00695969" w:rsidRDefault="001B5D31" w:rsidP="00990B0A">
      <w:pPr>
        <w:jc w:val="center"/>
        <w:rPr>
          <w:b/>
          <w:b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3. Русские народные праздники</w:t>
      </w:r>
      <w:r>
        <w:rPr>
          <w:b/>
          <w:bCs/>
          <w:sz w:val="28"/>
          <w:szCs w:val="28"/>
        </w:rPr>
        <w:t>. 11</w:t>
      </w:r>
      <w:r w:rsidRPr="006158FB">
        <w:rPr>
          <w:b/>
          <w:bCs/>
          <w:sz w:val="28"/>
          <w:szCs w:val="28"/>
        </w:rPr>
        <w:t xml:space="preserve"> часов</w:t>
      </w:r>
      <w:r>
        <w:rPr>
          <w:b/>
          <w:bCs/>
          <w:sz w:val="28"/>
          <w:szCs w:val="28"/>
        </w:rPr>
        <w:t>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 xml:space="preserve">Будни и праздники на Руси. </w:t>
      </w:r>
      <w:r w:rsidRPr="00695969">
        <w:rPr>
          <w:sz w:val="28"/>
          <w:szCs w:val="28"/>
        </w:rPr>
        <w:t>Древние праздники, пришедшие к нам от восточных славян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Сочетание языческих и христианских праздников.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Общие и семейные праздники</w:t>
      </w:r>
      <w:r w:rsidRPr="00695969">
        <w:rPr>
          <w:sz w:val="28"/>
          <w:szCs w:val="28"/>
        </w:rPr>
        <w:t>. Обычаи и обряды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>Роль традиций.</w:t>
      </w:r>
    </w:p>
    <w:p w:rsidR="001B5D31" w:rsidRPr="00695969" w:rsidRDefault="001B5D31" w:rsidP="00990B0A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Зимушка-зима. Новый год. Рождество. Святки. Крещение.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Канун Нового года. Васильев вечер. Современный новогодний праздник.</w:t>
      </w:r>
      <w:r>
        <w:rPr>
          <w:sz w:val="28"/>
          <w:szCs w:val="28"/>
        </w:rPr>
        <w:t xml:space="preserve"> Святки. </w:t>
      </w:r>
      <w:r w:rsidRPr="00695969">
        <w:rPr>
          <w:sz w:val="28"/>
          <w:szCs w:val="28"/>
        </w:rPr>
        <w:t>Рождественский Сочельник. Рождество Христово. Рождественские колядки. Ёлка — символ «райского дерева».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Традиционные кушанья. Крещение Господне (Благовещение). Освещение воды. Праздничный крещенский стол.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 </w:t>
      </w:r>
      <w:r w:rsidRPr="00695969">
        <w:rPr>
          <w:b/>
          <w:i/>
          <w:sz w:val="28"/>
          <w:szCs w:val="28"/>
        </w:rPr>
        <w:t>Весна-веснянка. Масленица. Великий пост. Пасха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Масленица — весенний праздник проводов зимы. </w:t>
      </w:r>
      <w:r>
        <w:rPr>
          <w:sz w:val="28"/>
          <w:szCs w:val="28"/>
        </w:rPr>
        <w:t>Традиции</w:t>
      </w:r>
      <w:r w:rsidRPr="00695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95969">
        <w:rPr>
          <w:sz w:val="28"/>
          <w:szCs w:val="28"/>
        </w:rPr>
        <w:t>обряды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>Прощёное воскресенье и Чистый понедельник.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Великий пост —</w:t>
      </w:r>
      <w:r w:rsidRPr="00695969">
        <w:rPr>
          <w:sz w:val="28"/>
          <w:szCs w:val="28"/>
        </w:rPr>
        <w:t xml:space="preserve"> время строгого воздержания, молитвы, покаяния. Вербное воскресенье. Освящение в церкви вербы (верба — символ здоровья, силы, красоты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>).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Пасха — главный христианский праздник</w:t>
      </w:r>
      <w:r w:rsidRPr="00695969">
        <w:rPr>
          <w:sz w:val="28"/>
          <w:szCs w:val="28"/>
        </w:rPr>
        <w:t>, Воскресение Иисуса Христа. Традиции</w:t>
      </w:r>
      <w:r>
        <w:rPr>
          <w:sz w:val="28"/>
          <w:szCs w:val="28"/>
        </w:rPr>
        <w:t xml:space="preserve"> празднования Пасхи на Руси. Р</w:t>
      </w:r>
      <w:r w:rsidRPr="00695969">
        <w:rPr>
          <w:sz w:val="28"/>
          <w:szCs w:val="28"/>
        </w:rPr>
        <w:t>аздача верующим просфор и общего хлеба — Артоса. Пасхальные торжества. Крестный ход. Христосование. Красная горка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 xml:space="preserve"> 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Лето красное</w:t>
      </w:r>
      <w:r w:rsidRPr="00695969">
        <w:rPr>
          <w:sz w:val="28"/>
          <w:szCs w:val="28"/>
        </w:rPr>
        <w:t xml:space="preserve">. Егорьев день. Троица. Духов день. Иван Купала. Петров день. Ильин день. Егорьев день — 6 мая.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День Святой Троицы</w:t>
      </w:r>
      <w:r w:rsidRPr="00695969">
        <w:rPr>
          <w:sz w:val="28"/>
          <w:szCs w:val="28"/>
        </w:rPr>
        <w:t xml:space="preserve"> («Зелёные Святки»): разделение зимы и лета. Духов день — именины Земли, поилицы и кормилицы. 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Иван Купала</w:t>
      </w:r>
      <w:r w:rsidRPr="00695969">
        <w:rPr>
          <w:sz w:val="28"/>
          <w:szCs w:val="28"/>
        </w:rPr>
        <w:t xml:space="preserve"> — главный летний праздник народного календаря. День летнего солнцестояния. Собирание целебных трав, очищение огнём и водой. Иван-да-марья — праздничный цветок Купалы. Возжигание костров в купальскую ночь.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День Петра и Павла</w:t>
      </w:r>
      <w:r w:rsidRPr="00695969">
        <w:rPr>
          <w:sz w:val="28"/>
          <w:szCs w:val="28"/>
        </w:rPr>
        <w:t xml:space="preserve"> — 12 июля. Праздник в честь святых апостолов, учеников Христа (его называют ещё Петры и Павлы, Петровки).</w:t>
      </w:r>
      <w:r>
        <w:rPr>
          <w:sz w:val="28"/>
          <w:szCs w:val="28"/>
        </w:rPr>
        <w:t xml:space="preserve">  Традиции и обряды.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Ильин день</w:t>
      </w:r>
      <w:r w:rsidRPr="00695969">
        <w:rPr>
          <w:sz w:val="28"/>
          <w:szCs w:val="28"/>
        </w:rPr>
        <w:t xml:space="preserve"> отмечается 2 августа.</w:t>
      </w:r>
      <w:r>
        <w:rPr>
          <w:sz w:val="28"/>
          <w:szCs w:val="28"/>
        </w:rPr>
        <w:t xml:space="preserve"> Он разграничивает лето и осень.</w:t>
      </w:r>
      <w:r w:rsidRPr="00AD611C">
        <w:t xml:space="preserve"> </w:t>
      </w:r>
      <w:r w:rsidRPr="00AD611C">
        <w:rPr>
          <w:sz w:val="28"/>
          <w:szCs w:val="28"/>
        </w:rPr>
        <w:t>Традиции и обряды.</w:t>
      </w:r>
      <w:r>
        <w:rPr>
          <w:sz w:val="28"/>
          <w:szCs w:val="28"/>
        </w:rPr>
        <w:t xml:space="preserve"> Приметы, пословицы, поговорки.</w:t>
      </w:r>
    </w:p>
    <w:p w:rsidR="001B5D31" w:rsidRPr="00695969" w:rsidRDefault="001B5D31" w:rsidP="00990B0A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Осень золотая. Спасы. Успение. Покров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Три Спаса</w:t>
      </w:r>
      <w:r w:rsidRPr="00695969">
        <w:rPr>
          <w:sz w:val="28"/>
          <w:szCs w:val="28"/>
        </w:rPr>
        <w:t>: Медовый, Яблочный, Ореховый (14, 19 и 29 августа). Преображение; день Нерукотворного образа.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Успение Богородицы</w:t>
      </w:r>
      <w:r>
        <w:rPr>
          <w:sz w:val="28"/>
          <w:szCs w:val="28"/>
        </w:rPr>
        <w:t xml:space="preserve"> (Первые Осенины</w:t>
      </w:r>
      <w:r w:rsidRPr="00695969">
        <w:rPr>
          <w:sz w:val="28"/>
          <w:szCs w:val="28"/>
        </w:rPr>
        <w:t>). Спожинки —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окончание жатвы.</w:t>
      </w:r>
    </w:p>
    <w:p w:rsidR="001B5D31" w:rsidRPr="00990B0A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Покров Богородицы</w:t>
      </w:r>
      <w:r>
        <w:rPr>
          <w:b/>
          <w:i/>
          <w:sz w:val="28"/>
          <w:szCs w:val="28"/>
        </w:rPr>
        <w:t>.</w:t>
      </w:r>
      <w:r w:rsidRPr="00695969">
        <w:rPr>
          <w:sz w:val="28"/>
          <w:szCs w:val="28"/>
        </w:rPr>
        <w:t xml:space="preserve"> Девичьи гадания</w:t>
      </w:r>
      <w:r>
        <w:rPr>
          <w:sz w:val="28"/>
          <w:szCs w:val="28"/>
        </w:rPr>
        <w:t xml:space="preserve"> и </w:t>
      </w:r>
      <w:r w:rsidRPr="00C16CA4"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посиделк</w:t>
      </w:r>
      <w:r>
        <w:rPr>
          <w:sz w:val="28"/>
          <w:szCs w:val="28"/>
        </w:rPr>
        <w:t>и</w:t>
      </w:r>
      <w:r w:rsidRPr="00695969">
        <w:rPr>
          <w:sz w:val="28"/>
          <w:szCs w:val="28"/>
        </w:rPr>
        <w:t xml:space="preserve">. Окончание работ по найму. </w:t>
      </w:r>
    </w:p>
    <w:p w:rsidR="001B5D31" w:rsidRPr="00695969" w:rsidRDefault="001B5D31" w:rsidP="00990B0A">
      <w:pPr>
        <w:jc w:val="center"/>
        <w:rPr>
          <w:b/>
          <w:b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4.Русские народные промыслы.</w:t>
      </w:r>
      <w:r w:rsidRPr="006158FB">
        <w:t xml:space="preserve"> </w:t>
      </w:r>
      <w:r w:rsidRPr="006158FB">
        <w:rPr>
          <w:b/>
          <w:bCs/>
          <w:sz w:val="28"/>
          <w:szCs w:val="28"/>
        </w:rPr>
        <w:t>6 часов.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Керамика Гжели</w:t>
      </w:r>
      <w:r>
        <w:rPr>
          <w:b/>
          <w:bCs/>
          <w:i/>
          <w:iCs/>
          <w:sz w:val="28"/>
          <w:szCs w:val="28"/>
        </w:rPr>
        <w:t xml:space="preserve">. </w:t>
      </w:r>
      <w:r w:rsidRPr="00C16CA4">
        <w:rPr>
          <w:bCs/>
          <w:iCs/>
          <w:sz w:val="28"/>
          <w:szCs w:val="28"/>
        </w:rPr>
        <w:t>История и</w:t>
      </w:r>
      <w:r>
        <w:rPr>
          <w:bCs/>
          <w:iCs/>
          <w:sz w:val="28"/>
          <w:szCs w:val="28"/>
        </w:rPr>
        <w:t xml:space="preserve"> с</w:t>
      </w:r>
      <w:r w:rsidRPr="00695969">
        <w:rPr>
          <w:sz w:val="28"/>
          <w:szCs w:val="28"/>
        </w:rPr>
        <w:t>тиль гжели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 xml:space="preserve">Продукция Гжели — это вазы, статуэтки, кувшины, кружки, чайные сервизы, тарелки, игрушки, лампы. </w:t>
      </w:r>
    </w:p>
    <w:p w:rsidR="001B5D31" w:rsidRPr="00695969" w:rsidRDefault="001B5D31" w:rsidP="00990B0A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Хохлома</w:t>
      </w:r>
      <w:r>
        <w:rPr>
          <w:b/>
          <w:bCs/>
          <w:i/>
          <w:iCs/>
          <w:sz w:val="28"/>
          <w:szCs w:val="28"/>
        </w:rPr>
        <w:t>.</w:t>
      </w:r>
      <w:r w:rsidRPr="00695969">
        <w:rPr>
          <w:b/>
          <w:bCs/>
          <w:i/>
          <w:iCs/>
          <w:sz w:val="28"/>
          <w:szCs w:val="28"/>
        </w:rPr>
        <w:t xml:space="preserve"> </w:t>
      </w:r>
      <w:r w:rsidRPr="00C16CA4">
        <w:rPr>
          <w:bCs/>
          <w:iCs/>
          <w:sz w:val="28"/>
          <w:szCs w:val="28"/>
        </w:rPr>
        <w:t>История и стиль</w:t>
      </w:r>
      <w:r>
        <w:rPr>
          <w:bCs/>
          <w:iCs/>
          <w:sz w:val="28"/>
          <w:szCs w:val="28"/>
        </w:rPr>
        <w:t>.</w:t>
      </w:r>
      <w:r w:rsidRPr="00C16CA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95969">
        <w:rPr>
          <w:sz w:val="28"/>
          <w:szCs w:val="28"/>
        </w:rPr>
        <w:t>рнамент</w:t>
      </w:r>
      <w:r>
        <w:rPr>
          <w:sz w:val="28"/>
          <w:szCs w:val="28"/>
        </w:rPr>
        <w:t xml:space="preserve"> деревянной</w:t>
      </w:r>
      <w:r w:rsidRPr="00695969">
        <w:rPr>
          <w:sz w:val="28"/>
          <w:szCs w:val="28"/>
        </w:rPr>
        <w:t xml:space="preserve"> </w:t>
      </w:r>
      <w:r>
        <w:rPr>
          <w:sz w:val="28"/>
          <w:szCs w:val="28"/>
        </w:rPr>
        <w:t>расписной посуды.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Жостово</w:t>
      </w:r>
      <w:r>
        <w:rPr>
          <w:b/>
          <w:i/>
          <w:sz w:val="28"/>
          <w:szCs w:val="28"/>
        </w:rPr>
        <w:t xml:space="preserve"> . </w:t>
      </w:r>
      <w:r w:rsidRPr="00C16CA4">
        <w:rPr>
          <w:sz w:val="28"/>
          <w:szCs w:val="28"/>
        </w:rPr>
        <w:t xml:space="preserve">Стиль и содержание </w:t>
      </w:r>
      <w:r>
        <w:rPr>
          <w:sz w:val="28"/>
          <w:szCs w:val="28"/>
        </w:rPr>
        <w:t>ро</w:t>
      </w:r>
      <w:r w:rsidRPr="00C16CA4">
        <w:rPr>
          <w:sz w:val="28"/>
          <w:szCs w:val="28"/>
        </w:rPr>
        <w:t>списи  металлические подносов</w:t>
      </w:r>
      <w:r w:rsidRPr="00695969">
        <w:rPr>
          <w:sz w:val="28"/>
          <w:szCs w:val="28"/>
        </w:rPr>
        <w:t xml:space="preserve">.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Павлово-Посадские шали</w:t>
      </w:r>
      <w:r>
        <w:rPr>
          <w:b/>
          <w:bCs/>
          <w:i/>
          <w:iCs/>
          <w:sz w:val="28"/>
          <w:szCs w:val="28"/>
        </w:rPr>
        <w:t>.</w:t>
      </w:r>
      <w:r w:rsidRPr="00695969">
        <w:rPr>
          <w:b/>
          <w:bCs/>
          <w:i/>
          <w:iCs/>
          <w:sz w:val="28"/>
          <w:szCs w:val="28"/>
        </w:rPr>
        <w:t xml:space="preserve"> </w:t>
      </w:r>
      <w:r w:rsidRPr="00695969">
        <w:rPr>
          <w:sz w:val="28"/>
          <w:szCs w:val="28"/>
        </w:rPr>
        <w:t xml:space="preserve">Народный промысел в Павловском Посаде под Москвой.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Вятская игрушка.</w:t>
      </w:r>
      <w:r>
        <w:rPr>
          <w:b/>
          <w:bCs/>
          <w:i/>
          <w:iCs/>
          <w:sz w:val="28"/>
          <w:szCs w:val="28"/>
        </w:rPr>
        <w:t xml:space="preserve"> </w:t>
      </w:r>
      <w:r w:rsidRPr="00695969">
        <w:rPr>
          <w:sz w:val="28"/>
          <w:szCs w:val="28"/>
        </w:rPr>
        <w:t>Вятскую игрушку называют ещё дымковской (по названию села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Дымково близ города Кирова (Вятка)). Забавные звери, сказочные образы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 xml:space="preserve">Вятские матрёшки. Бытовой жанр игрушки и скульптуры малых форм.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Богородская деревянная игрушка</w:t>
      </w:r>
      <w:r w:rsidRPr="00695969">
        <w:rPr>
          <w:sz w:val="28"/>
          <w:szCs w:val="28"/>
        </w:rPr>
        <w:t xml:space="preserve"> </w:t>
      </w:r>
      <w:r>
        <w:rPr>
          <w:sz w:val="28"/>
          <w:szCs w:val="28"/>
        </w:rPr>
        <w:t>из окрестности</w:t>
      </w:r>
      <w:r w:rsidRPr="00695969">
        <w:rPr>
          <w:sz w:val="28"/>
          <w:szCs w:val="28"/>
        </w:rPr>
        <w:t xml:space="preserve"> Сергиева Посада (Загорск)</w:t>
      </w:r>
      <w:r>
        <w:rPr>
          <w:sz w:val="28"/>
          <w:szCs w:val="28"/>
        </w:rPr>
        <w:t>, села</w:t>
      </w:r>
      <w:r w:rsidRPr="00695969">
        <w:rPr>
          <w:sz w:val="28"/>
          <w:szCs w:val="28"/>
        </w:rPr>
        <w:t xml:space="preserve"> Богородское. Забавные фигурки</w:t>
      </w:r>
      <w:r>
        <w:rPr>
          <w:sz w:val="28"/>
          <w:szCs w:val="28"/>
        </w:rPr>
        <w:t xml:space="preserve"> людей, животных и птиц.</w:t>
      </w:r>
      <w:r w:rsidRPr="00695969">
        <w:rPr>
          <w:sz w:val="28"/>
          <w:szCs w:val="28"/>
        </w:rPr>
        <w:t xml:space="preserve"> </w:t>
      </w:r>
    </w:p>
    <w:p w:rsidR="001B5D31" w:rsidRPr="00990B0A" w:rsidRDefault="001B5D31" w:rsidP="00990B0A">
      <w:pPr>
        <w:jc w:val="center"/>
        <w:rPr>
          <w:b/>
          <w:b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5. Русские народные игры.</w:t>
      </w:r>
      <w:r w:rsidRPr="006158FB">
        <w:t xml:space="preserve"> </w:t>
      </w:r>
      <w:r w:rsidRPr="006158FB">
        <w:rPr>
          <w:b/>
          <w:bCs/>
          <w:sz w:val="28"/>
          <w:szCs w:val="28"/>
        </w:rPr>
        <w:t>1 час</w:t>
      </w:r>
      <w:r>
        <w:rPr>
          <w:b/>
          <w:bCs/>
          <w:sz w:val="28"/>
          <w:szCs w:val="28"/>
        </w:rPr>
        <w:t>.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Роль игр в жизни детей</w:t>
      </w:r>
      <w:r w:rsidRPr="00695969">
        <w:rPr>
          <w:sz w:val="28"/>
          <w:szCs w:val="28"/>
        </w:rPr>
        <w:t xml:space="preserve">: познание мира, сохранение отголосков старины, отражение обрядов взрослых людей в детских играх. Игры для мальчиков и для девочек. Командные игры. Игры с пасхальными яйцами. </w:t>
      </w:r>
    </w:p>
    <w:p w:rsidR="001B5D31" w:rsidRPr="00695969" w:rsidRDefault="001B5D31" w:rsidP="00990B0A">
      <w:pPr>
        <w:jc w:val="center"/>
        <w:rPr>
          <w:b/>
          <w:b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6. Песни для детей (колыбельные, потешки, пестушки).</w:t>
      </w:r>
      <w:r w:rsidRPr="006158FB">
        <w:t xml:space="preserve"> </w:t>
      </w:r>
      <w:r>
        <w:rPr>
          <w:b/>
          <w:bCs/>
          <w:sz w:val="28"/>
          <w:szCs w:val="28"/>
        </w:rPr>
        <w:t>2 часа.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Песни создавались специально для маленьких детей: их пели мамы, бабушки, няни. Загадки, пословицы, поговорки, считалки развивали детей</w:t>
      </w:r>
      <w:r>
        <w:rPr>
          <w:sz w:val="28"/>
          <w:szCs w:val="28"/>
        </w:rPr>
        <w:t xml:space="preserve">. </w:t>
      </w:r>
    </w:p>
    <w:p w:rsidR="001B5D31" w:rsidRPr="00695969" w:rsidRDefault="001B5D31" w:rsidP="00990B0A">
      <w:pPr>
        <w:jc w:val="center"/>
        <w:rPr>
          <w:b/>
          <w:bCs/>
          <w:sz w:val="28"/>
          <w:szCs w:val="28"/>
        </w:rPr>
      </w:pPr>
      <w:r w:rsidRPr="0085231F">
        <w:rPr>
          <w:b/>
          <w:bCs/>
          <w:sz w:val="28"/>
          <w:szCs w:val="28"/>
        </w:rPr>
        <w:t>Раздел 7. Народные танцы.</w:t>
      </w:r>
      <w:r w:rsidRPr="0085231F">
        <w:rPr>
          <w:b/>
          <w:sz w:val="28"/>
          <w:szCs w:val="28"/>
        </w:rPr>
        <w:t xml:space="preserve"> 3 часа</w:t>
      </w:r>
      <w:r>
        <w:rPr>
          <w:b/>
          <w:bCs/>
          <w:sz w:val="28"/>
          <w:szCs w:val="28"/>
        </w:rPr>
        <w:t>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Хороводы.</w:t>
      </w:r>
      <w:r w:rsidRPr="00695969">
        <w:rPr>
          <w:sz w:val="28"/>
          <w:szCs w:val="28"/>
        </w:rPr>
        <w:t xml:space="preserve"> Игры-хороводы. Пляски парные. Переплясы. Кадрили. Слияние в хороводе  </w:t>
      </w:r>
      <w:r>
        <w:rPr>
          <w:sz w:val="28"/>
          <w:szCs w:val="28"/>
        </w:rPr>
        <w:t>танца, игры и песни</w:t>
      </w:r>
      <w:r w:rsidRPr="00695969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695969">
        <w:rPr>
          <w:sz w:val="28"/>
          <w:szCs w:val="28"/>
        </w:rPr>
        <w:t>ем</w:t>
      </w:r>
      <w:r>
        <w:rPr>
          <w:sz w:val="28"/>
          <w:szCs w:val="28"/>
        </w:rPr>
        <w:t>а</w:t>
      </w:r>
      <w:r w:rsidRPr="00695969">
        <w:rPr>
          <w:sz w:val="28"/>
          <w:szCs w:val="28"/>
        </w:rPr>
        <w:t xml:space="preserve"> труда, красоты природы, любви.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Пляски</w:t>
      </w:r>
      <w:r w:rsidRPr="00695969">
        <w:rPr>
          <w:sz w:val="28"/>
          <w:szCs w:val="28"/>
        </w:rPr>
        <w:t xml:space="preserve"> — наиболее распространён</w:t>
      </w:r>
      <w:r>
        <w:rPr>
          <w:sz w:val="28"/>
          <w:szCs w:val="28"/>
        </w:rPr>
        <w:t xml:space="preserve">ный жанр народного танца. </w:t>
      </w:r>
      <w:r w:rsidRPr="00695969">
        <w:rPr>
          <w:sz w:val="28"/>
          <w:szCs w:val="28"/>
        </w:rPr>
        <w:t>Виды пляски: одиночная, парная, перепляс, массовый пляс. Пляски «Заинька», «Метелица».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Кадриль </w:t>
      </w:r>
      <w:r w:rsidRPr="00695969">
        <w:rPr>
          <w:sz w:val="28"/>
          <w:szCs w:val="28"/>
        </w:rPr>
        <w:t>распространилась в народе в начале XIX века. Она сопровождается игрой на гармони, балалайке, баяне.</w:t>
      </w:r>
    </w:p>
    <w:p w:rsidR="001B5D31" w:rsidRDefault="001B5D31" w:rsidP="00990B0A">
      <w:pPr>
        <w:pStyle w:val="4"/>
        <w:shd w:val="clear" w:color="auto" w:fill="auto"/>
        <w:spacing w:after="0" w:line="240" w:lineRule="auto"/>
        <w:ind w:firstLine="400"/>
        <w:jc w:val="both"/>
        <w:rPr>
          <w:rFonts w:ascii="Times New Roman" w:hAnsi="Times New Roman"/>
          <w:b/>
          <w:sz w:val="28"/>
          <w:szCs w:val="28"/>
        </w:rPr>
      </w:pPr>
      <w:r w:rsidRPr="002F43C6">
        <w:rPr>
          <w:rFonts w:ascii="Times New Roman" w:hAnsi="Times New Roman"/>
          <w:b/>
          <w:sz w:val="28"/>
          <w:szCs w:val="28"/>
        </w:rPr>
        <w:t>7. Тематическое планирование</w:t>
      </w:r>
    </w:p>
    <w:p w:rsidR="001B5D31" w:rsidRPr="00DE4E35" w:rsidRDefault="001B5D31" w:rsidP="00990B0A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  <w:r w:rsidRPr="00DE4E35">
        <w:rPr>
          <w:rFonts w:ascii="Royal Times New Roman" w:hAnsi="Royal Times New Roman" w:cs="Calibri"/>
          <w:b/>
          <w:sz w:val="28"/>
          <w:szCs w:val="28"/>
        </w:rPr>
        <w:t>УЧЕБНО-ТЕМАТИЧЕСКИЙ ПЛАН.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134"/>
        <w:gridCol w:w="1276"/>
        <w:gridCol w:w="1275"/>
      </w:tblGrid>
      <w:tr w:rsidR="001B5D31" w:rsidRPr="005767D8" w:rsidTr="00990B0A">
        <w:trPr>
          <w:trHeight w:val="556"/>
        </w:trPr>
        <w:tc>
          <w:tcPr>
            <w:tcW w:w="851" w:type="dxa"/>
            <w:vMerge w:val="restart"/>
          </w:tcPr>
          <w:p w:rsidR="001B5D31" w:rsidRPr="005767D8" w:rsidRDefault="001B5D31" w:rsidP="00E01951">
            <w:pPr>
              <w:jc w:val="center"/>
              <w:rPr>
                <w:b/>
                <w:sz w:val="28"/>
                <w:szCs w:val="28"/>
              </w:rPr>
            </w:pPr>
          </w:p>
          <w:p w:rsidR="001B5D31" w:rsidRPr="005767D8" w:rsidRDefault="001B5D31" w:rsidP="00E01951">
            <w:pPr>
              <w:jc w:val="center"/>
              <w:rPr>
                <w:b/>
                <w:sz w:val="28"/>
                <w:szCs w:val="28"/>
              </w:rPr>
            </w:pPr>
            <w:r w:rsidRPr="005767D8">
              <w:rPr>
                <w:b/>
                <w:sz w:val="28"/>
                <w:szCs w:val="28"/>
              </w:rPr>
              <w:t>№</w:t>
            </w:r>
          </w:p>
          <w:p w:rsidR="001B5D31" w:rsidRPr="005767D8" w:rsidRDefault="001B5D31" w:rsidP="00E01951">
            <w:pPr>
              <w:jc w:val="center"/>
              <w:rPr>
                <w:b/>
                <w:sz w:val="28"/>
                <w:szCs w:val="28"/>
              </w:rPr>
            </w:pPr>
            <w:r w:rsidRPr="005767D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</w:tcPr>
          <w:p w:rsidR="001B5D31" w:rsidRPr="005767D8" w:rsidRDefault="001B5D31" w:rsidP="00E0195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B5D31" w:rsidRDefault="001B5D31" w:rsidP="00E01951">
            <w:pPr>
              <w:jc w:val="center"/>
              <w:rPr>
                <w:b/>
                <w:sz w:val="28"/>
                <w:szCs w:val="28"/>
              </w:rPr>
            </w:pPr>
          </w:p>
          <w:p w:rsidR="001B5D31" w:rsidRPr="005767D8" w:rsidRDefault="001B5D31" w:rsidP="00E0195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767D8">
              <w:rPr>
                <w:b/>
                <w:sz w:val="28"/>
                <w:szCs w:val="28"/>
              </w:rPr>
              <w:t>Наименование разделов темы</w:t>
            </w:r>
          </w:p>
        </w:tc>
        <w:tc>
          <w:tcPr>
            <w:tcW w:w="1134" w:type="dxa"/>
            <w:vMerge w:val="restart"/>
            <w:textDirection w:val="btLr"/>
          </w:tcPr>
          <w:p w:rsidR="001B5D31" w:rsidRPr="005767D8" w:rsidRDefault="001B5D31" w:rsidP="00E01951">
            <w:pPr>
              <w:ind w:left="113" w:right="113"/>
              <w:rPr>
                <w:b/>
                <w:sz w:val="28"/>
                <w:szCs w:val="28"/>
                <w:lang w:val="en-US"/>
              </w:rPr>
            </w:pPr>
            <w:r w:rsidRPr="005767D8">
              <w:rPr>
                <w:b/>
                <w:sz w:val="28"/>
                <w:szCs w:val="28"/>
                <w:lang w:val="en-US"/>
              </w:rPr>
              <w:t>Часы учебного времени</w:t>
            </w:r>
          </w:p>
          <w:p w:rsidR="001B5D31" w:rsidRPr="005767D8" w:rsidRDefault="001B5D31" w:rsidP="00E01951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1B5D31" w:rsidRPr="005767D8" w:rsidRDefault="001B5D31" w:rsidP="00E01951">
            <w:pPr>
              <w:jc w:val="center"/>
              <w:rPr>
                <w:b/>
                <w:sz w:val="28"/>
                <w:szCs w:val="28"/>
              </w:rPr>
            </w:pPr>
          </w:p>
          <w:p w:rsidR="001B5D31" w:rsidRPr="005767D8" w:rsidRDefault="001B5D31" w:rsidP="00E01951">
            <w:pPr>
              <w:jc w:val="center"/>
              <w:rPr>
                <w:b/>
                <w:sz w:val="28"/>
                <w:szCs w:val="28"/>
              </w:rPr>
            </w:pPr>
            <w:r w:rsidRPr="005767D8">
              <w:rPr>
                <w:b/>
                <w:sz w:val="28"/>
                <w:szCs w:val="28"/>
              </w:rPr>
              <w:t>В том числе</w:t>
            </w:r>
          </w:p>
        </w:tc>
      </w:tr>
      <w:tr w:rsidR="001B5D31" w:rsidRPr="005767D8" w:rsidTr="00990B0A">
        <w:trPr>
          <w:trHeight w:val="741"/>
        </w:trPr>
        <w:tc>
          <w:tcPr>
            <w:tcW w:w="851" w:type="dxa"/>
            <w:vMerge/>
            <w:vAlign w:val="center"/>
          </w:tcPr>
          <w:p w:rsidR="001B5D31" w:rsidRPr="005767D8" w:rsidRDefault="001B5D31" w:rsidP="00E0195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1B5D31" w:rsidRPr="005767D8" w:rsidRDefault="001B5D31" w:rsidP="00E0195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1B5D31" w:rsidRPr="005767D8" w:rsidRDefault="001B5D31" w:rsidP="00E0195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B5D31" w:rsidRPr="005767D8" w:rsidRDefault="001B5D31" w:rsidP="00E01951">
            <w:pPr>
              <w:jc w:val="center"/>
              <w:rPr>
                <w:b/>
                <w:sz w:val="28"/>
                <w:szCs w:val="28"/>
              </w:rPr>
            </w:pPr>
          </w:p>
          <w:p w:rsidR="001B5D31" w:rsidRPr="005767D8" w:rsidRDefault="001B5D31" w:rsidP="00E0195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767D8">
              <w:rPr>
                <w:b/>
                <w:sz w:val="28"/>
                <w:szCs w:val="28"/>
                <w:lang w:val="en-US"/>
              </w:rPr>
              <w:t>Теория</w:t>
            </w:r>
          </w:p>
        </w:tc>
        <w:tc>
          <w:tcPr>
            <w:tcW w:w="1275" w:type="dxa"/>
          </w:tcPr>
          <w:p w:rsidR="001B5D31" w:rsidRPr="005767D8" w:rsidRDefault="001B5D31" w:rsidP="00E01951">
            <w:pPr>
              <w:jc w:val="center"/>
              <w:rPr>
                <w:b/>
                <w:sz w:val="28"/>
                <w:szCs w:val="28"/>
              </w:rPr>
            </w:pPr>
          </w:p>
          <w:p w:rsidR="001B5D31" w:rsidRPr="005767D8" w:rsidRDefault="001B5D31" w:rsidP="00E01951">
            <w:pPr>
              <w:jc w:val="center"/>
              <w:rPr>
                <w:b/>
                <w:sz w:val="28"/>
                <w:szCs w:val="28"/>
              </w:rPr>
            </w:pPr>
            <w:r w:rsidRPr="005767D8">
              <w:rPr>
                <w:b/>
                <w:sz w:val="28"/>
                <w:szCs w:val="28"/>
              </w:rPr>
              <w:t>Практика</w:t>
            </w:r>
          </w:p>
        </w:tc>
      </w:tr>
      <w:tr w:rsidR="001B5D31" w:rsidRPr="005767D8" w:rsidTr="00990B0A">
        <w:trPr>
          <w:trHeight w:val="401"/>
        </w:trPr>
        <w:tc>
          <w:tcPr>
            <w:tcW w:w="851" w:type="dxa"/>
            <w:vAlign w:val="center"/>
          </w:tcPr>
          <w:p w:rsidR="001B5D31" w:rsidRPr="005767D8" w:rsidRDefault="001B5D31" w:rsidP="00990B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B5D31" w:rsidRPr="005767D8" w:rsidRDefault="001B5D31" w:rsidP="00E01951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 xml:space="preserve"> </w:t>
            </w:r>
            <w:r w:rsidRPr="00695969">
              <w:rPr>
                <w:sz w:val="28"/>
                <w:szCs w:val="28"/>
              </w:rPr>
              <w:t>Старинный русский быт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3</w:t>
            </w:r>
          </w:p>
        </w:tc>
      </w:tr>
      <w:tr w:rsidR="001B5D31" w:rsidRPr="005767D8" w:rsidTr="00990B0A">
        <w:trPr>
          <w:trHeight w:val="421"/>
        </w:trPr>
        <w:tc>
          <w:tcPr>
            <w:tcW w:w="851" w:type="dxa"/>
            <w:vAlign w:val="center"/>
          </w:tcPr>
          <w:p w:rsidR="001B5D31" w:rsidRPr="005767D8" w:rsidRDefault="001B5D31" w:rsidP="00990B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B5D31" w:rsidRPr="005767D8" w:rsidRDefault="001B5D31" w:rsidP="00E01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русский быт </w:t>
            </w:r>
            <w:r w:rsidRPr="005767D8">
              <w:rPr>
                <w:sz w:val="28"/>
                <w:szCs w:val="28"/>
              </w:rPr>
              <w:t xml:space="preserve">со времён Петра I.  </w:t>
            </w:r>
          </w:p>
        </w:tc>
        <w:tc>
          <w:tcPr>
            <w:tcW w:w="1134" w:type="dxa"/>
            <w:vAlign w:val="center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1</w:t>
            </w:r>
          </w:p>
        </w:tc>
      </w:tr>
      <w:tr w:rsidR="001B5D31" w:rsidRPr="005767D8" w:rsidTr="00990B0A">
        <w:trPr>
          <w:trHeight w:val="414"/>
        </w:trPr>
        <w:tc>
          <w:tcPr>
            <w:tcW w:w="851" w:type="dxa"/>
            <w:vAlign w:val="center"/>
          </w:tcPr>
          <w:p w:rsidR="001B5D31" w:rsidRPr="005767D8" w:rsidRDefault="001B5D31" w:rsidP="00990B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B5D31" w:rsidRPr="005767D8" w:rsidRDefault="001B5D31" w:rsidP="00E01951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Русские народные праздники.</w:t>
            </w:r>
          </w:p>
        </w:tc>
        <w:tc>
          <w:tcPr>
            <w:tcW w:w="1134" w:type="dxa"/>
            <w:vAlign w:val="center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B5D31" w:rsidRPr="005767D8" w:rsidTr="00990B0A">
        <w:trPr>
          <w:trHeight w:val="278"/>
        </w:trPr>
        <w:tc>
          <w:tcPr>
            <w:tcW w:w="851" w:type="dxa"/>
            <w:vAlign w:val="center"/>
          </w:tcPr>
          <w:p w:rsidR="001B5D31" w:rsidRPr="005767D8" w:rsidRDefault="001B5D31" w:rsidP="00990B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B5D31" w:rsidRPr="005767D8" w:rsidRDefault="001B5D31" w:rsidP="00E01951">
            <w:pPr>
              <w:rPr>
                <w:sz w:val="28"/>
                <w:szCs w:val="28"/>
                <w:lang w:val="en-US"/>
              </w:rPr>
            </w:pPr>
            <w:r w:rsidRPr="005767D8">
              <w:rPr>
                <w:sz w:val="28"/>
                <w:szCs w:val="28"/>
                <w:lang w:val="en-US"/>
              </w:rPr>
              <w:t>Русские</w:t>
            </w:r>
            <w:r>
              <w:rPr>
                <w:sz w:val="28"/>
                <w:szCs w:val="28"/>
              </w:rPr>
              <w:t xml:space="preserve"> </w:t>
            </w:r>
            <w:r w:rsidRPr="005767D8">
              <w:rPr>
                <w:sz w:val="28"/>
                <w:szCs w:val="28"/>
                <w:lang w:val="en-US"/>
              </w:rPr>
              <w:t xml:space="preserve"> народные </w:t>
            </w:r>
            <w:r>
              <w:rPr>
                <w:sz w:val="28"/>
                <w:szCs w:val="28"/>
              </w:rPr>
              <w:t xml:space="preserve"> </w:t>
            </w:r>
            <w:r w:rsidRPr="005767D8">
              <w:rPr>
                <w:sz w:val="28"/>
                <w:szCs w:val="28"/>
                <w:lang w:val="en-US"/>
              </w:rPr>
              <w:t>промыслы.</w:t>
            </w:r>
          </w:p>
        </w:tc>
        <w:tc>
          <w:tcPr>
            <w:tcW w:w="1134" w:type="dxa"/>
            <w:vAlign w:val="center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5</w:t>
            </w:r>
          </w:p>
        </w:tc>
      </w:tr>
      <w:tr w:rsidR="001B5D31" w:rsidRPr="005767D8" w:rsidTr="00990B0A">
        <w:trPr>
          <w:trHeight w:val="367"/>
        </w:trPr>
        <w:tc>
          <w:tcPr>
            <w:tcW w:w="851" w:type="dxa"/>
            <w:vAlign w:val="center"/>
          </w:tcPr>
          <w:p w:rsidR="001B5D31" w:rsidRPr="005767D8" w:rsidRDefault="001B5D31" w:rsidP="00990B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B5D31" w:rsidRPr="005767D8" w:rsidRDefault="001B5D31" w:rsidP="00E01951">
            <w:pPr>
              <w:rPr>
                <w:sz w:val="28"/>
                <w:szCs w:val="28"/>
                <w:lang w:val="en-US"/>
              </w:rPr>
            </w:pPr>
            <w:r w:rsidRPr="00695969">
              <w:rPr>
                <w:sz w:val="28"/>
                <w:szCs w:val="28"/>
              </w:rPr>
              <w:t>Русские народные игры</w:t>
            </w:r>
          </w:p>
        </w:tc>
        <w:tc>
          <w:tcPr>
            <w:tcW w:w="1134" w:type="dxa"/>
            <w:vAlign w:val="center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5D31" w:rsidRPr="005767D8" w:rsidTr="00990B0A">
        <w:trPr>
          <w:trHeight w:val="274"/>
        </w:trPr>
        <w:tc>
          <w:tcPr>
            <w:tcW w:w="851" w:type="dxa"/>
            <w:vAlign w:val="center"/>
          </w:tcPr>
          <w:p w:rsidR="001B5D31" w:rsidRPr="005767D8" w:rsidRDefault="001B5D31" w:rsidP="00990B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B5D31" w:rsidRPr="005767D8" w:rsidRDefault="001B5D31" w:rsidP="00E01951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 xml:space="preserve">Народные песни, загадки, пословицы </w:t>
            </w:r>
          </w:p>
        </w:tc>
        <w:tc>
          <w:tcPr>
            <w:tcW w:w="1134" w:type="dxa"/>
            <w:vAlign w:val="center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1</w:t>
            </w:r>
          </w:p>
        </w:tc>
      </w:tr>
      <w:tr w:rsidR="001B5D31" w:rsidRPr="005767D8" w:rsidTr="00990B0A">
        <w:trPr>
          <w:trHeight w:val="486"/>
        </w:trPr>
        <w:tc>
          <w:tcPr>
            <w:tcW w:w="851" w:type="dxa"/>
            <w:vAlign w:val="center"/>
          </w:tcPr>
          <w:p w:rsidR="001B5D31" w:rsidRPr="005767D8" w:rsidRDefault="001B5D31" w:rsidP="00990B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B5D31" w:rsidRPr="005767D8" w:rsidRDefault="001B5D31" w:rsidP="00E01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танцы.П</w:t>
            </w:r>
            <w:r w:rsidRPr="005767D8">
              <w:rPr>
                <w:sz w:val="28"/>
                <w:szCs w:val="28"/>
              </w:rPr>
              <w:t>ереплясы</w:t>
            </w:r>
            <w:r>
              <w:rPr>
                <w:sz w:val="28"/>
                <w:szCs w:val="28"/>
              </w:rPr>
              <w:t>.</w:t>
            </w:r>
            <w:r w:rsidRPr="005767D8">
              <w:rPr>
                <w:sz w:val="28"/>
                <w:szCs w:val="28"/>
              </w:rPr>
              <w:t xml:space="preserve">Хороводы. </w:t>
            </w:r>
          </w:p>
        </w:tc>
        <w:tc>
          <w:tcPr>
            <w:tcW w:w="1134" w:type="dxa"/>
            <w:vAlign w:val="center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B5D31" w:rsidRDefault="001B5D31" w:rsidP="00E01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2</w:t>
            </w:r>
          </w:p>
        </w:tc>
      </w:tr>
      <w:tr w:rsidR="001B5D31" w:rsidRPr="005767D8" w:rsidTr="00990B0A">
        <w:trPr>
          <w:trHeight w:val="268"/>
        </w:trPr>
        <w:tc>
          <w:tcPr>
            <w:tcW w:w="851" w:type="dxa"/>
            <w:vAlign w:val="center"/>
          </w:tcPr>
          <w:p w:rsidR="001B5D31" w:rsidRPr="005767D8" w:rsidRDefault="001B5D31" w:rsidP="00E0195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1B5D31" w:rsidRPr="005767D8" w:rsidRDefault="001B5D31" w:rsidP="00E01951">
            <w:pPr>
              <w:jc w:val="center"/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1B5D31" w:rsidRPr="00695969" w:rsidRDefault="001B5D31" w:rsidP="00990B0A">
      <w:pPr>
        <w:jc w:val="center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ТЕМАТИЧЕСКОЕ ПЛАНИРОВАНИЕ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5622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695969">
        <w:rPr>
          <w:b/>
          <w:sz w:val="28"/>
          <w:szCs w:val="28"/>
        </w:rPr>
        <w:t>Старинный русский быт</w:t>
      </w:r>
      <w:r>
        <w:rPr>
          <w:b/>
          <w:sz w:val="28"/>
          <w:szCs w:val="28"/>
        </w:rPr>
        <w:t>. 6 часов.</w:t>
      </w:r>
      <w:r w:rsidRPr="00695969">
        <w:rPr>
          <w:b/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1.Одежда. Традиционный костюм. Обувь крестьян и бояр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познакомить с ос</w:t>
      </w:r>
      <w:r>
        <w:rPr>
          <w:sz w:val="28"/>
          <w:szCs w:val="28"/>
        </w:rPr>
        <w:t>обенностями крестьянской одежды и ее</w:t>
      </w:r>
      <w:r w:rsidRPr="00695969">
        <w:rPr>
          <w:sz w:val="28"/>
          <w:szCs w:val="28"/>
        </w:rPr>
        <w:t xml:space="preserve"> элементами</w:t>
      </w:r>
      <w:r>
        <w:rPr>
          <w:sz w:val="28"/>
          <w:szCs w:val="28"/>
        </w:rPr>
        <w:t>;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сравнить одежду бояр и традиционную крестьянскую одежду;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2.Жилище. Русская изба и боярские хоромы. Палаты. Терем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продемонстрировать устройство крестьянской избы (печь; полати;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лавки; клеть; сени; крестьянский двор; хозяйственные постройки);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показать особенности боярских хором, сравнить с крестьянкой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 xml:space="preserve">избой.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3.Традиционная русская кухня. Пища. Продукты питания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оценить достоинства традиционной русской кухни; </w:t>
      </w:r>
    </w:p>
    <w:p w:rsidR="001B5D31" w:rsidRPr="005622D5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уметь приготовить несколько п</w:t>
      </w:r>
      <w:r>
        <w:rPr>
          <w:sz w:val="28"/>
          <w:szCs w:val="28"/>
        </w:rPr>
        <w:t>ростейших блюд (каша; «взвар»).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sz w:val="28"/>
          <w:szCs w:val="28"/>
        </w:rPr>
        <w:t>4.</w:t>
      </w:r>
      <w:r w:rsidRPr="00695969">
        <w:rPr>
          <w:b/>
          <w:sz w:val="28"/>
          <w:szCs w:val="28"/>
        </w:rPr>
        <w:t xml:space="preserve">Семейные праздники. Игры и забавы детей. Семейные обряды. Именины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разучить несколько наиболее известных игр (горелки, жмурки, прятки, лапта).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5.Учеба. Школа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сравнить учебу детей в старину с современной школой;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букварь — «Азбуковник» и современные учебные книги.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AC3AD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AC3AD9">
        <w:rPr>
          <w:b/>
          <w:sz w:val="28"/>
          <w:szCs w:val="28"/>
        </w:rPr>
        <w:t xml:space="preserve"> .</w:t>
      </w:r>
      <w:r w:rsidRPr="00695969">
        <w:rPr>
          <w:b/>
          <w:sz w:val="28"/>
          <w:szCs w:val="28"/>
        </w:rPr>
        <w:t>Новый русский быт (со времён Петра I)</w:t>
      </w:r>
      <w:r>
        <w:rPr>
          <w:b/>
          <w:sz w:val="28"/>
          <w:szCs w:val="28"/>
        </w:rPr>
        <w:t>. 5 часов.</w:t>
      </w:r>
      <w:r w:rsidRPr="00695969">
        <w:rPr>
          <w:b/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6.Одежда, быт. Простой народ и дворяне. Обычаи, привычки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сравнить старинную одежду и н</w:t>
      </w:r>
      <w:r>
        <w:rPr>
          <w:sz w:val="28"/>
          <w:szCs w:val="28"/>
        </w:rPr>
        <w:t>овую, введённую указами Петра I.</w:t>
      </w:r>
      <w:r w:rsidRPr="00695969">
        <w:rPr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7.Усадьба. Дворянские особняки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показать изысканную красоту парков и садов, особняков и дворцов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b/>
          <w:sz w:val="28"/>
          <w:szCs w:val="28"/>
        </w:rPr>
        <w:t>8.Быт дворянской семьи. Литературно-музыкальные</w:t>
      </w:r>
      <w:r>
        <w:rPr>
          <w:b/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 xml:space="preserve">салоны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разучить несколько элементов старинного танца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прочитать несколько стихотворений А.С. Пушкина, М.Ю. Лермонтова.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9.Обучение детей. Пансионы. Лицеи. Кадетские корпуса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Универсальные учебные действия: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проанализировать учёбу дворянских детей, их распорядок дня и отдых.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AC3AD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 w:rsidRPr="00AC3AD9">
        <w:rPr>
          <w:b/>
          <w:sz w:val="28"/>
          <w:szCs w:val="28"/>
        </w:rPr>
        <w:t>.</w:t>
      </w:r>
      <w:r w:rsidRPr="00CD0C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Русские народные праздники. 11 часов.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11.Зимушка-зима. Новый год. Рождество. Святки. Крещение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разучить некоторые колядки, рождественские и новогодние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 xml:space="preserve">стихи;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познакомить с пословицами и поговорками о праздниках;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изготовить маски и костюмы для новогоднего карнавала.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12.Весна-веснянка. Масленица. Великий пост. Вербное воскресенье. Пасха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воспринять традиции масленичных игр. Качели. Катание с гор.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>Встреча Масленицы.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разучить песни и игры;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научиться печь блины, красить пасхальные яйца;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14.Лето красное. Егорьев день. Троица. Духов день. Иван</w:t>
      </w:r>
      <w:r>
        <w:rPr>
          <w:b/>
          <w:sz w:val="28"/>
          <w:szCs w:val="28"/>
        </w:rPr>
        <w:t xml:space="preserve"> Купала.Петров день. Ильин день.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разучить песни о завивании берёзки, хороводы; — научиться плести венки.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15.Осень золотая. Спасы. Успение. Покров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сравнить Медовый, Яблочный, Ореховый Спасы; 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нарисовать к</w:t>
      </w:r>
      <w:r>
        <w:rPr>
          <w:sz w:val="28"/>
          <w:szCs w:val="28"/>
        </w:rPr>
        <w:t>артинку на тему осенней ярмарки.</w:t>
      </w:r>
      <w:r w:rsidRPr="00695969">
        <w:rPr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AC3AD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Pr="00AC3A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>Русские народные промыслы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 часов.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16.Керамика Гжели</w:t>
      </w:r>
      <w:r w:rsidRPr="005622D5"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нарисовать несколько гжельских орнаментов.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17.Хохлома и Жостово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раскрасить узоры хохломских ложек и Жолтовских подносов.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18.Павловопосадские шали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сравнить орнаменты нескольких шалей.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19.Вятская и Богородская игрушка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изготовить из пластилина несколько видов вятской и Богородской игрушки.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5622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5622D5">
        <w:rPr>
          <w:b/>
          <w:sz w:val="28"/>
          <w:szCs w:val="28"/>
        </w:rPr>
        <w:t xml:space="preserve">. </w:t>
      </w:r>
      <w:r w:rsidRPr="00695969">
        <w:rPr>
          <w:b/>
          <w:sz w:val="28"/>
          <w:szCs w:val="28"/>
        </w:rPr>
        <w:t>20.Русские народные игры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час.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Наиболее популярные детские игры 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разучить несколько игр (прятки, гуси-лебеди, коршун, бояре и др.). </w:t>
      </w:r>
    </w:p>
    <w:p w:rsidR="001B5D31" w:rsidRDefault="001B5D31" w:rsidP="00990B0A">
      <w:pPr>
        <w:jc w:val="both"/>
        <w:rPr>
          <w:b/>
          <w:sz w:val="28"/>
          <w:szCs w:val="28"/>
        </w:rPr>
      </w:pPr>
      <w:r w:rsidRPr="00AC3AD9">
        <w:rPr>
          <w:b/>
          <w:sz w:val="28"/>
          <w:szCs w:val="28"/>
        </w:rPr>
        <w:t>Раздел</w:t>
      </w:r>
      <w:r w:rsidRPr="00FA4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 w:rsidRPr="00AC3AD9">
        <w:rPr>
          <w:b/>
          <w:sz w:val="28"/>
          <w:szCs w:val="28"/>
        </w:rPr>
        <w:t>.</w:t>
      </w:r>
      <w:r w:rsidRPr="00AC3AD9">
        <w:t xml:space="preserve"> </w:t>
      </w:r>
      <w:r w:rsidRPr="00AC3AD9">
        <w:rPr>
          <w:b/>
          <w:sz w:val="28"/>
          <w:szCs w:val="28"/>
        </w:rPr>
        <w:t>Народные песни</w:t>
      </w:r>
      <w:r>
        <w:rPr>
          <w:b/>
          <w:sz w:val="28"/>
          <w:szCs w:val="28"/>
        </w:rPr>
        <w:t>,</w:t>
      </w:r>
      <w:r w:rsidRPr="00FA498A">
        <w:rPr>
          <w:b/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>загадки, пословицы</w:t>
      </w:r>
      <w:r>
        <w:rPr>
          <w:b/>
          <w:sz w:val="28"/>
          <w:szCs w:val="28"/>
        </w:rPr>
        <w:t>,</w:t>
      </w:r>
      <w:r w:rsidRPr="00695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потешки. 2 часа.</w:t>
      </w:r>
    </w:p>
    <w:p w:rsidR="001B5D31" w:rsidRPr="00695969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разучить несколько песенок, считалок; — научиться разгадывать загадки. </w:t>
      </w:r>
    </w:p>
    <w:p w:rsidR="001B5D31" w:rsidRPr="00695969" w:rsidRDefault="001B5D31" w:rsidP="00990B0A">
      <w:pPr>
        <w:jc w:val="both"/>
        <w:rPr>
          <w:b/>
          <w:sz w:val="28"/>
          <w:szCs w:val="28"/>
        </w:rPr>
      </w:pPr>
      <w:r w:rsidRPr="00AC3AD9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</w:t>
      </w:r>
      <w:r w:rsidRPr="00AC3AD9">
        <w:rPr>
          <w:b/>
          <w:sz w:val="28"/>
          <w:szCs w:val="28"/>
        </w:rPr>
        <w:t xml:space="preserve">. </w:t>
      </w:r>
      <w:r w:rsidRPr="00695969">
        <w:rPr>
          <w:b/>
          <w:sz w:val="28"/>
          <w:szCs w:val="28"/>
        </w:rPr>
        <w:t>22.Народные танцы</w:t>
      </w:r>
      <w:r>
        <w:rPr>
          <w:b/>
          <w:sz w:val="28"/>
          <w:szCs w:val="28"/>
        </w:rPr>
        <w:t xml:space="preserve">. </w:t>
      </w:r>
      <w:r w:rsidRPr="00695969">
        <w:rPr>
          <w:b/>
          <w:sz w:val="28"/>
          <w:szCs w:val="28"/>
        </w:rPr>
        <w:t>Парные пл</w:t>
      </w:r>
      <w:r>
        <w:rPr>
          <w:b/>
          <w:sz w:val="28"/>
          <w:szCs w:val="28"/>
        </w:rPr>
        <w:t>яски. Переплясы. Хороводы. 3 часа.</w:t>
      </w:r>
    </w:p>
    <w:p w:rsidR="001B5D31" w:rsidRDefault="001B5D31" w:rsidP="00990B0A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разучить хороводы, игры-хороводы. </w:t>
      </w:r>
    </w:p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>
      <w:pPr>
        <w:sectPr w:rsidR="001B5D31" w:rsidSect="009B46CE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B5D31" w:rsidRDefault="001B5D31" w:rsidP="0062622E">
      <w:pPr>
        <w:autoSpaceDE w:val="0"/>
        <w:autoSpaceDN w:val="0"/>
        <w:adjustRightInd w:val="0"/>
        <w:jc w:val="center"/>
        <w:rPr>
          <w:b/>
          <w:bCs/>
          <w:iCs/>
          <w:color w:val="191919"/>
          <w:sz w:val="28"/>
        </w:rPr>
      </w:pPr>
      <w:r>
        <w:rPr>
          <w:b/>
          <w:bCs/>
          <w:iCs/>
          <w:color w:val="191919"/>
          <w:sz w:val="28"/>
        </w:rPr>
        <w:t xml:space="preserve">8. Календарно-тематическое планирование. </w:t>
      </w:r>
    </w:p>
    <w:p w:rsidR="001B5D31" w:rsidRDefault="001B5D31" w:rsidP="0062622E">
      <w:pPr>
        <w:autoSpaceDE w:val="0"/>
        <w:autoSpaceDN w:val="0"/>
        <w:adjustRightInd w:val="0"/>
        <w:jc w:val="center"/>
        <w:rPr>
          <w:b/>
          <w:bCs/>
          <w:iCs/>
          <w:color w:val="191919"/>
          <w:sz w:val="28"/>
        </w:rPr>
      </w:pPr>
      <w:r>
        <w:rPr>
          <w:b/>
          <w:bCs/>
          <w:iCs/>
          <w:color w:val="191919"/>
          <w:sz w:val="28"/>
        </w:rPr>
        <w:t>2 «А» класс</w:t>
      </w:r>
    </w:p>
    <w:tbl>
      <w:tblPr>
        <w:tblpPr w:leftFromText="180" w:rightFromText="180" w:vertAnchor="text" w:horzAnchor="margin" w:tblpX="-318" w:tblpY="537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1134"/>
        <w:gridCol w:w="2431"/>
        <w:gridCol w:w="2320"/>
        <w:gridCol w:w="2028"/>
        <w:gridCol w:w="1759"/>
        <w:gridCol w:w="2210"/>
        <w:gridCol w:w="1402"/>
        <w:gridCol w:w="1321"/>
      </w:tblGrid>
      <w:tr w:rsidR="001B5D31" w:rsidRPr="007B5775" w:rsidTr="00E01951">
        <w:trPr>
          <w:trHeight w:val="215"/>
        </w:trPr>
        <w:tc>
          <w:tcPr>
            <w:tcW w:w="534" w:type="dxa"/>
            <w:vMerge w:val="restart"/>
          </w:tcPr>
          <w:p w:rsidR="001B5D31" w:rsidRPr="007B5775" w:rsidRDefault="001B5D31" w:rsidP="00E01951">
            <w:pPr>
              <w:jc w:val="center"/>
            </w:pPr>
            <w:r w:rsidRPr="007B5775">
              <w:t>№ п/п</w:t>
            </w:r>
          </w:p>
          <w:p w:rsidR="001B5D31" w:rsidRPr="007B5775" w:rsidRDefault="001B5D31" w:rsidP="00E01951"/>
        </w:tc>
        <w:tc>
          <w:tcPr>
            <w:tcW w:w="567" w:type="dxa"/>
            <w:vMerge w:val="restart"/>
          </w:tcPr>
          <w:p w:rsidR="001B5D31" w:rsidRPr="007B5775" w:rsidRDefault="001B5D31" w:rsidP="00E01951">
            <w:pPr>
              <w:jc w:val="center"/>
            </w:pPr>
            <w:r w:rsidRPr="007B5775">
              <w:t>№ урока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Default="001B5D31" w:rsidP="0062622E">
            <w:pPr>
              <w:ind w:left="113" w:right="113"/>
            </w:pPr>
            <w:r w:rsidRPr="00D079B7">
              <w:t>Раздел программы</w:t>
            </w:r>
          </w:p>
        </w:tc>
        <w:tc>
          <w:tcPr>
            <w:tcW w:w="2431" w:type="dxa"/>
            <w:vMerge w:val="restart"/>
          </w:tcPr>
          <w:p w:rsidR="001B5D31" w:rsidRPr="007B5775" w:rsidRDefault="001B5D31" w:rsidP="00E01951">
            <w:pPr>
              <w:jc w:val="center"/>
            </w:pPr>
            <w:r w:rsidRPr="007B5775">
              <w:t>Тема урока</w:t>
            </w:r>
          </w:p>
        </w:tc>
        <w:tc>
          <w:tcPr>
            <w:tcW w:w="2320" w:type="dxa"/>
            <w:vMerge w:val="restart"/>
          </w:tcPr>
          <w:p w:rsidR="001B5D31" w:rsidRPr="007B5775" w:rsidRDefault="001B5D31" w:rsidP="00E01951">
            <w:pPr>
              <w:jc w:val="center"/>
            </w:pPr>
            <w:r w:rsidRPr="007B5775">
              <w:t>Предметные результаты</w:t>
            </w:r>
          </w:p>
        </w:tc>
        <w:tc>
          <w:tcPr>
            <w:tcW w:w="5997" w:type="dxa"/>
            <w:gridSpan w:val="3"/>
          </w:tcPr>
          <w:p w:rsidR="001B5D31" w:rsidRPr="007B5775" w:rsidRDefault="001B5D31" w:rsidP="00E01951">
            <w:pPr>
              <w:jc w:val="center"/>
            </w:pPr>
            <w:r w:rsidRPr="007B5775">
              <w:t>Метапредметные результаты и деятельность учащихся</w:t>
            </w:r>
          </w:p>
        </w:tc>
        <w:tc>
          <w:tcPr>
            <w:tcW w:w="2723" w:type="dxa"/>
            <w:gridSpan w:val="2"/>
          </w:tcPr>
          <w:p w:rsidR="001B5D31" w:rsidRPr="007B5775" w:rsidRDefault="001B5D31" w:rsidP="00E01951">
            <w:pPr>
              <w:jc w:val="center"/>
            </w:pPr>
            <w:r w:rsidRPr="007B5775">
              <w:t>Дата</w:t>
            </w:r>
          </w:p>
        </w:tc>
      </w:tr>
      <w:tr w:rsidR="001B5D31" w:rsidRPr="007B5775" w:rsidTr="00E01951">
        <w:trPr>
          <w:trHeight w:val="1102"/>
        </w:trPr>
        <w:tc>
          <w:tcPr>
            <w:tcW w:w="534" w:type="dxa"/>
            <w:vMerge/>
          </w:tcPr>
          <w:p w:rsidR="001B5D31" w:rsidRPr="007B5775" w:rsidRDefault="001B5D31" w:rsidP="00E01951">
            <w:pPr>
              <w:jc w:val="center"/>
            </w:pPr>
          </w:p>
        </w:tc>
        <w:tc>
          <w:tcPr>
            <w:tcW w:w="567" w:type="dxa"/>
            <w:vMerge/>
          </w:tcPr>
          <w:p w:rsidR="001B5D31" w:rsidRPr="007B5775" w:rsidRDefault="001B5D31" w:rsidP="00E01951">
            <w:pPr>
              <w:jc w:val="center"/>
            </w:pPr>
          </w:p>
        </w:tc>
        <w:tc>
          <w:tcPr>
            <w:tcW w:w="1134" w:type="dxa"/>
            <w:vMerge/>
          </w:tcPr>
          <w:p w:rsidR="001B5D31" w:rsidRPr="007B5775" w:rsidRDefault="001B5D31" w:rsidP="0062622E">
            <w:pPr>
              <w:ind w:left="113" w:right="113"/>
              <w:jc w:val="center"/>
            </w:pPr>
          </w:p>
        </w:tc>
        <w:tc>
          <w:tcPr>
            <w:tcW w:w="2431" w:type="dxa"/>
            <w:vMerge/>
          </w:tcPr>
          <w:p w:rsidR="001B5D31" w:rsidRPr="007B5775" w:rsidRDefault="001B5D31" w:rsidP="00E01951">
            <w:pPr>
              <w:jc w:val="center"/>
            </w:pPr>
          </w:p>
        </w:tc>
        <w:tc>
          <w:tcPr>
            <w:tcW w:w="2320" w:type="dxa"/>
            <w:vMerge/>
          </w:tcPr>
          <w:p w:rsidR="001B5D31" w:rsidRPr="007B5775" w:rsidRDefault="001B5D31" w:rsidP="00E01951">
            <w:pPr>
              <w:jc w:val="center"/>
            </w:pPr>
          </w:p>
        </w:tc>
        <w:tc>
          <w:tcPr>
            <w:tcW w:w="2028" w:type="dxa"/>
          </w:tcPr>
          <w:p w:rsidR="001B5D31" w:rsidRPr="007B5775" w:rsidRDefault="001B5D31" w:rsidP="00E01951">
            <w:r w:rsidRPr="007B5775">
              <w:t>Познавательные</w:t>
            </w:r>
          </w:p>
        </w:tc>
        <w:tc>
          <w:tcPr>
            <w:tcW w:w="1759" w:type="dxa"/>
          </w:tcPr>
          <w:p w:rsidR="001B5D31" w:rsidRPr="007B5775" w:rsidRDefault="001B5D31" w:rsidP="00E01951">
            <w:pPr>
              <w:jc w:val="center"/>
            </w:pPr>
            <w:r w:rsidRPr="007B5775">
              <w:t>Регулятивные</w:t>
            </w:r>
          </w:p>
        </w:tc>
        <w:tc>
          <w:tcPr>
            <w:tcW w:w="2210" w:type="dxa"/>
          </w:tcPr>
          <w:p w:rsidR="001B5D31" w:rsidRPr="007B5775" w:rsidRDefault="001B5D31" w:rsidP="00E01951">
            <w:pPr>
              <w:jc w:val="center"/>
            </w:pPr>
            <w:r w:rsidRPr="007B5775">
              <w:t>Коммуникативные</w:t>
            </w:r>
          </w:p>
        </w:tc>
        <w:tc>
          <w:tcPr>
            <w:tcW w:w="1402" w:type="dxa"/>
          </w:tcPr>
          <w:p w:rsidR="001B5D31" w:rsidRPr="007B5775" w:rsidRDefault="001B5D31" w:rsidP="00E01951">
            <w:pPr>
              <w:jc w:val="center"/>
            </w:pPr>
            <w:r w:rsidRPr="007B5775">
              <w:t>по</w:t>
            </w:r>
          </w:p>
          <w:p w:rsidR="001B5D31" w:rsidRPr="007B5775" w:rsidRDefault="001B5D31" w:rsidP="00E01951">
            <w:pPr>
              <w:jc w:val="center"/>
            </w:pPr>
            <w:r w:rsidRPr="007B5775">
              <w:t>ктп</w:t>
            </w:r>
          </w:p>
        </w:tc>
        <w:tc>
          <w:tcPr>
            <w:tcW w:w="1321" w:type="dxa"/>
          </w:tcPr>
          <w:p w:rsidR="001B5D31" w:rsidRPr="007B5775" w:rsidRDefault="001B5D31" w:rsidP="00E01951">
            <w:pPr>
              <w:jc w:val="center"/>
            </w:pPr>
            <w:r w:rsidRPr="007B5775">
              <w:t>по</w:t>
            </w:r>
          </w:p>
          <w:p w:rsidR="001B5D31" w:rsidRPr="007B5775" w:rsidRDefault="001B5D31" w:rsidP="00E01951">
            <w:pPr>
              <w:jc w:val="center"/>
            </w:pPr>
            <w:r w:rsidRPr="007B5775">
              <w:t>факту</w:t>
            </w:r>
          </w:p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1.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1.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Default="001B5D31" w:rsidP="00E01951">
            <w:pPr>
              <w:ind w:left="113" w:right="113"/>
            </w:pPr>
            <w:r w:rsidRPr="00C60A14">
              <w:rPr>
                <w:rFonts w:ascii="Royal Times New Roman" w:hAnsi="Royal Times New Roman" w:cs="Calibri"/>
                <w:b/>
              </w:rPr>
              <w:t>Старинный русский быт</w:t>
            </w:r>
            <w:r>
              <w:rPr>
                <w:rFonts w:ascii="Royal Times New Roman" w:hAnsi="Royal Times New Roman" w:cs="Calibri"/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 xml:space="preserve">Одежда. Традиционный костюм. </w:t>
            </w:r>
          </w:p>
        </w:tc>
        <w:tc>
          <w:tcPr>
            <w:tcW w:w="2320" w:type="dxa"/>
          </w:tcPr>
          <w:p w:rsidR="001B5D31" w:rsidRPr="007B5775" w:rsidRDefault="001B5D31" w:rsidP="00E01951">
            <w:r>
              <w:t>О</w:t>
            </w:r>
            <w:r w:rsidRPr="00071B34">
              <w:t>знакомить с элемент</w:t>
            </w:r>
            <w:r>
              <w:t>ами старинного русского костюма.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E01951">
            <w:r w:rsidRPr="007B5775">
              <w:t>Формулирование цели, поиск информации, моделирование,структурирование учебного материала 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1B5D31" w:rsidRPr="007B5775" w:rsidRDefault="001B5D31" w:rsidP="00E01951">
            <w:r w:rsidRPr="007B5775">
              <w:t>Способность поступать по образцу</w:t>
            </w:r>
          </w:p>
          <w:p w:rsidR="001B5D31" w:rsidRPr="007B5775" w:rsidRDefault="001B5D31" w:rsidP="00E01951">
            <w:r w:rsidRPr="007B5775">
              <w:t>и заданному правилу</w:t>
            </w:r>
          </w:p>
          <w:p w:rsidR="001B5D31" w:rsidRPr="007B5775" w:rsidRDefault="001B5D31" w:rsidP="00E01951">
            <w:r w:rsidRPr="007B5775">
              <w:t>Сохранять заданную цель</w:t>
            </w:r>
          </w:p>
          <w:p w:rsidR="001B5D31" w:rsidRPr="007B5775" w:rsidRDefault="001B5D31" w:rsidP="00E01951">
            <w:r w:rsidRPr="007B5775">
              <w:t>Видеть выявленную ошибку</w:t>
            </w:r>
          </w:p>
          <w:p w:rsidR="001B5D31" w:rsidRPr="007B5775" w:rsidRDefault="001B5D31" w:rsidP="00E01951">
            <w:r>
              <w:t>и</w:t>
            </w:r>
            <w:r w:rsidRPr="007B5775">
              <w:t xml:space="preserve"> исправлять её</w:t>
            </w:r>
          </w:p>
          <w:p w:rsidR="001B5D31" w:rsidRPr="007B5775" w:rsidRDefault="001B5D31" w:rsidP="00E01951">
            <w:r>
              <w:t>п</w:t>
            </w:r>
            <w:r w:rsidRPr="007B5775">
              <w:t>о указанию взрослых</w:t>
            </w:r>
          </w:p>
          <w:p w:rsidR="001B5D31" w:rsidRPr="007B5775" w:rsidRDefault="001B5D31" w:rsidP="00E01951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E01951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E01951">
            <w:r>
              <w:t>01.09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2.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2.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Одежда. Традиционный костюм</w:t>
            </w:r>
            <w:r w:rsidRPr="00071B34">
              <w:t xml:space="preserve"> </w:t>
            </w:r>
            <w:r>
              <w:rPr>
                <w:rFonts w:ascii="Royal Times New Roman" w:hAnsi="Royal Times New Roman" w:cs="Calibri"/>
              </w:rPr>
              <w:t>бояр и крестьян</w:t>
            </w:r>
            <w:r w:rsidRPr="00071B34"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1B5D31" w:rsidRPr="007B5775" w:rsidRDefault="001B5D31" w:rsidP="00E01951">
            <w:r>
              <w:t>П</w:t>
            </w:r>
            <w:r w:rsidRPr="00071B34">
              <w:t>ознакомить с особенностями крестьянской одежды;</w:t>
            </w:r>
            <w:r>
              <w:t xml:space="preserve"> с</w:t>
            </w:r>
            <w:r w:rsidRPr="00071B34">
              <w:t>равнить одежду бояр и т</w:t>
            </w:r>
            <w:r>
              <w:t>радиционную крестьянскую одежду.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08.09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3.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3.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Жилище. Русская изба и боярские хоромы. Палаты. Терем</w:t>
            </w:r>
          </w:p>
        </w:tc>
        <w:tc>
          <w:tcPr>
            <w:tcW w:w="2320" w:type="dxa"/>
          </w:tcPr>
          <w:p w:rsidR="001B5D31" w:rsidRPr="007B5775" w:rsidRDefault="001B5D31" w:rsidP="00E01951">
            <w:r>
              <w:t>П</w:t>
            </w:r>
            <w:r w:rsidRPr="00071B34">
              <w:t>родемонстрировать устройство крестьянской избы</w:t>
            </w:r>
            <w:r>
              <w:t>. П</w:t>
            </w:r>
            <w:r w:rsidRPr="00071B34">
              <w:t>оказать особенности боярских хором, сравнить</w:t>
            </w:r>
            <w:r>
              <w:t xml:space="preserve"> </w:t>
            </w:r>
            <w:r w:rsidRPr="00071B34">
              <w:t>с крестьянкой избой.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15.09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4.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4.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E01951">
            <w:pPr>
              <w:rPr>
                <w:rFonts w:ascii="Royal Times New Roman" w:hAnsi="Royal Times New Roman" w:cs="Calibri"/>
              </w:rPr>
            </w:pPr>
            <w:r w:rsidRPr="00071B34">
              <w:t>Традиционная русская кухня. Пища. Продукты питания</w:t>
            </w:r>
          </w:p>
        </w:tc>
        <w:tc>
          <w:tcPr>
            <w:tcW w:w="2320" w:type="dxa"/>
          </w:tcPr>
          <w:p w:rsidR="001B5D31" w:rsidRPr="007B5775" w:rsidRDefault="001B5D31" w:rsidP="00E01951">
            <w:r>
              <w:t>Познакомить с традиционной русской кухней. П</w:t>
            </w:r>
            <w:r w:rsidRPr="00071B34">
              <w:t>риготовить несколько простейших блюд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07E0F" w:rsidRDefault="001B5D31" w:rsidP="007A3B27">
            <w:r w:rsidRPr="001313BF">
              <w:rPr>
                <w:iCs/>
                <w:color w:val="000000"/>
                <w:lang w:eastAsia="ar-SA"/>
              </w:rPr>
              <w:t xml:space="preserve">Способность применять для решения учебных и практических задач различные умственные операции (сравнение, обобщение, анализ, синтез). </w:t>
            </w:r>
          </w:p>
          <w:p w:rsidR="001B5D31" w:rsidRPr="007B5775" w:rsidRDefault="001B5D31" w:rsidP="00E01951"/>
        </w:tc>
        <w:tc>
          <w:tcPr>
            <w:tcW w:w="1759" w:type="dxa"/>
            <w:vMerge w:val="restart"/>
          </w:tcPr>
          <w:p w:rsidR="001B5D31" w:rsidRPr="007B5775" w:rsidRDefault="001B5D31" w:rsidP="00E01951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1B5D31" w:rsidRPr="001313BF" w:rsidRDefault="001B5D31" w:rsidP="007A3B27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1B5D31" w:rsidRPr="007B5775" w:rsidRDefault="001B5D31" w:rsidP="007A3B27">
            <w:r w:rsidRPr="001313BF">
              <w:rPr>
                <w:color w:val="191919"/>
                <w:u w:val="single"/>
              </w:rPr>
              <w:t>Оказывать</w:t>
            </w:r>
            <w:r w:rsidRPr="001313BF">
              <w:rPr>
                <w:color w:val="191919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1402" w:type="dxa"/>
          </w:tcPr>
          <w:p w:rsidR="001B5D31" w:rsidRPr="007B5775" w:rsidRDefault="001B5D31" w:rsidP="00E01951">
            <w:r>
              <w:t>22.09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5.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5.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Семейные праздники. Игры и забавы детей. Семейные обряды.</w:t>
            </w:r>
          </w:p>
        </w:tc>
        <w:tc>
          <w:tcPr>
            <w:tcW w:w="2320" w:type="dxa"/>
          </w:tcPr>
          <w:p w:rsidR="001B5D31" w:rsidRPr="007B5775" w:rsidRDefault="001B5D31" w:rsidP="00E01951">
            <w:r>
              <w:t>Р</w:t>
            </w:r>
            <w:r w:rsidRPr="00071B34">
              <w:t>азучить несколько наиболее известных игр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29.09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6.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6.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Учеба. Школа</w:t>
            </w:r>
          </w:p>
        </w:tc>
        <w:tc>
          <w:tcPr>
            <w:tcW w:w="2320" w:type="dxa"/>
          </w:tcPr>
          <w:p w:rsidR="001B5D31" w:rsidRPr="007B5775" w:rsidRDefault="001B5D31" w:rsidP="00E01951">
            <w:r>
              <w:t>С</w:t>
            </w:r>
            <w:r w:rsidRPr="00071B34">
              <w:t>равнить учебу детей в старину с</w:t>
            </w:r>
            <w:r>
              <w:t xml:space="preserve"> современной школой.</w:t>
            </w:r>
            <w:r w:rsidRPr="00071B34">
              <w:t xml:space="preserve"> Сравнить </w:t>
            </w:r>
            <w:r>
              <w:t xml:space="preserve">букварь </w:t>
            </w:r>
            <w:r w:rsidRPr="00071B34">
              <w:t>«Азбуковник» и современные учебные книги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06.10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7.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7.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  <w:r>
              <w:rPr>
                <w:b/>
              </w:rPr>
              <w:t xml:space="preserve">Новый русский быт </w:t>
            </w:r>
            <w:r w:rsidRPr="008A2DBE">
              <w:rPr>
                <w:b/>
              </w:rPr>
              <w:t>со времён Петра I</w:t>
            </w:r>
            <w:r>
              <w:rPr>
                <w:b/>
              </w:rPr>
              <w:t>.  5 часов.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Одежда, быт. Простой народ и дворяне. Обычаи, привычки</w:t>
            </w:r>
          </w:p>
        </w:tc>
        <w:tc>
          <w:tcPr>
            <w:tcW w:w="2320" w:type="dxa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старинную одежду и новую, введённую указами Петра I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1313BF" w:rsidRDefault="001B5D31" w:rsidP="007A3B27">
            <w:pPr>
              <w:rPr>
                <w:iCs/>
                <w:color w:val="000000"/>
                <w:lang w:eastAsia="ar-SA"/>
              </w:rPr>
            </w:pPr>
            <w:r w:rsidRPr="00707E0F">
              <w:t>Анализ, сравнение, выбор альтернативы, обобщение.</w:t>
            </w:r>
          </w:p>
          <w:p w:rsidR="001B5D31" w:rsidRPr="001313BF" w:rsidRDefault="001B5D31" w:rsidP="007A3B27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>Сравнение поведения героев художественных произведений, реальных лиц в разных этических ситуациях.</w:t>
            </w:r>
          </w:p>
          <w:p w:rsidR="001B5D31" w:rsidRPr="001313BF" w:rsidRDefault="001B5D31" w:rsidP="007A3B27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>Классификация качеств по признаку положительное-отрицательное. Моделирование ситуаций на правила поведения со взрослыми, сверстниками.</w:t>
            </w:r>
          </w:p>
          <w:p w:rsidR="001B5D31" w:rsidRPr="00707E0F" w:rsidRDefault="001B5D31" w:rsidP="007A3B27">
            <w:r w:rsidRPr="00707E0F">
              <w:t xml:space="preserve">Решение логических и творческих задач. </w:t>
            </w:r>
          </w:p>
          <w:p w:rsidR="001B5D31" w:rsidRPr="007B5775" w:rsidRDefault="001B5D31" w:rsidP="00E01951"/>
        </w:tc>
        <w:tc>
          <w:tcPr>
            <w:tcW w:w="1759" w:type="dxa"/>
            <w:vMerge w:val="restart"/>
          </w:tcPr>
          <w:p w:rsidR="001B5D31" w:rsidRPr="007B5775" w:rsidRDefault="001B5D31" w:rsidP="00E01951">
            <w:r w:rsidRPr="00707E0F">
              <w:t>Самоконтроль и самооценка выполнения заданий.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E01951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E01951">
            <w:r>
              <w:t>13.10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8.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8.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Усадьба. Дворянские особняки</w:t>
            </w:r>
          </w:p>
        </w:tc>
        <w:tc>
          <w:tcPr>
            <w:tcW w:w="2320" w:type="dxa"/>
          </w:tcPr>
          <w:p w:rsidR="001B5D31" w:rsidRPr="00213138" w:rsidRDefault="001B5D31" w:rsidP="00E01951">
            <w:pPr>
              <w:jc w:val="both"/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оказать изысканную красоту парков и садов, особняков и дворцов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20.10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9.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9.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E01951">
            <w:pPr>
              <w:rPr>
                <w:rFonts w:ascii="Royal Times New Roman" w:hAnsi="Royal Times New Roman" w:cs="Calibri"/>
              </w:rPr>
            </w:pPr>
            <w:r w:rsidRPr="00071B34">
              <w:t xml:space="preserve">Быт дворянской семьи. Балы и праздники. </w:t>
            </w:r>
          </w:p>
        </w:tc>
        <w:tc>
          <w:tcPr>
            <w:tcW w:w="2320" w:type="dxa"/>
          </w:tcPr>
          <w:p w:rsidR="001B5D31" w:rsidRPr="008B22B1" w:rsidRDefault="001B5D31" w:rsidP="00E01951">
            <w:pPr>
              <w:jc w:val="both"/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элементов старинного танца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10.11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10.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10.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r w:rsidRPr="00071B34">
              <w:t xml:space="preserve">Литературно-музыкальные </w:t>
            </w:r>
          </w:p>
          <w:p w:rsidR="001B5D31" w:rsidRPr="00071B34" w:rsidRDefault="001B5D31" w:rsidP="00E01951">
            <w:r w:rsidRPr="00071B34">
              <w:t xml:space="preserve">салоны </w:t>
            </w:r>
          </w:p>
          <w:p w:rsidR="001B5D31" w:rsidRPr="00071B34" w:rsidRDefault="001B5D31" w:rsidP="00E01951"/>
        </w:tc>
        <w:tc>
          <w:tcPr>
            <w:tcW w:w="2320" w:type="dxa"/>
          </w:tcPr>
          <w:p w:rsidR="001B5D31" w:rsidRDefault="001B5D31" w:rsidP="00E01951">
            <w:pPr>
              <w:jc w:val="both"/>
            </w:pPr>
            <w:r>
              <w:t>П</w:t>
            </w:r>
            <w:r w:rsidRPr="00071B34">
              <w:t>рочитать несколько стихотворений</w:t>
            </w:r>
            <w:r>
              <w:t xml:space="preserve">           </w:t>
            </w:r>
            <w:r w:rsidRPr="00071B34">
              <w:t xml:space="preserve"> А.С. Пушкина, </w:t>
            </w:r>
            <w:r>
              <w:t xml:space="preserve"> </w:t>
            </w:r>
            <w:r w:rsidRPr="00071B34">
              <w:t>М.Ю. Лермонтова.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17.11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11.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11.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E01951">
            <w:pPr>
              <w:rPr>
                <w:rFonts w:ascii="Royal Times New Roman" w:hAnsi="Royal Times New Roman" w:cs="Calibri"/>
              </w:rPr>
            </w:pPr>
            <w:r w:rsidRPr="00071B34">
              <w:t>Обучение детей. Пансионы. Лицеи. Кадетские корпуса</w:t>
            </w:r>
          </w:p>
        </w:tc>
        <w:tc>
          <w:tcPr>
            <w:tcW w:w="2320" w:type="dxa"/>
          </w:tcPr>
          <w:p w:rsidR="001B5D31" w:rsidRPr="00F8335D" w:rsidRDefault="001B5D31" w:rsidP="00E01951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 xml:space="preserve">роанализировать учёбу дворянских детей, их распорядок дня и отдых. 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24.11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12.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12.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  <w:r w:rsidRPr="008A2DBE">
              <w:rPr>
                <w:b/>
              </w:rPr>
              <w:t>Русские народные праздники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5A3222" w:rsidRDefault="001B5D31" w:rsidP="00E01951">
            <w:pPr>
              <w:rPr>
                <w:rFonts w:ascii="Royal Times New Roman" w:hAnsi="Royal Times New Roman" w:cs="Calibri"/>
              </w:rPr>
            </w:pPr>
            <w:r w:rsidRPr="00071B34">
              <w:t>Зимушка-зима. Новый год..</w:t>
            </w:r>
          </w:p>
        </w:tc>
        <w:tc>
          <w:tcPr>
            <w:tcW w:w="2320" w:type="dxa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>зготовить маски и костюмы для новогоднего карнавала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7A3B27">
            <w:r w:rsidRPr="007B5775">
              <w:t>Анализ объектов, сравнение, наблюдение,</w:t>
            </w:r>
          </w:p>
          <w:p w:rsidR="001B5D31" w:rsidRPr="007B5775" w:rsidRDefault="001B5D31" w:rsidP="007A3B27">
            <w:r w:rsidRPr="007B5775">
              <w:t>обобщение постановка и решение проблемы, выводы.</w:t>
            </w:r>
          </w:p>
          <w:p w:rsidR="001B5D31" w:rsidRPr="007B5775" w:rsidRDefault="001B5D31" w:rsidP="007A3B27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E01951"/>
        </w:tc>
        <w:tc>
          <w:tcPr>
            <w:tcW w:w="1759" w:type="dxa"/>
            <w:vMerge w:val="restart"/>
          </w:tcPr>
          <w:p w:rsidR="001B5D31" w:rsidRPr="001313BF" w:rsidRDefault="001B5D31" w:rsidP="007A3B27">
            <w:pPr>
              <w:rPr>
                <w:color w:val="191919"/>
              </w:rPr>
            </w:pPr>
            <w:r w:rsidRPr="001313BF">
              <w:rPr>
                <w:color w:val="191919"/>
                <w:u w:val="single"/>
              </w:rPr>
              <w:t>Осуществлять</w:t>
            </w:r>
            <w:r w:rsidRPr="001313BF">
              <w:rPr>
                <w:color w:val="191919"/>
              </w:rPr>
              <w:t xml:space="preserve"> самоконтроль: </w:t>
            </w:r>
            <w:r w:rsidRPr="001313BF">
              <w:rPr>
                <w:color w:val="191919"/>
                <w:u w:val="single"/>
              </w:rPr>
              <w:t>соотносить</w:t>
            </w:r>
            <w:r w:rsidRPr="001313BF">
              <w:rPr>
                <w:color w:val="191919"/>
              </w:rPr>
              <w:t xml:space="preserve"> собственный ответ с предложенным вариантом.</w:t>
            </w:r>
          </w:p>
          <w:p w:rsidR="001B5D31" w:rsidRPr="001313BF" w:rsidRDefault="001B5D31" w:rsidP="007A3B27">
            <w:pPr>
              <w:rPr>
                <w:color w:val="191919"/>
              </w:rPr>
            </w:pPr>
            <w:r w:rsidRPr="001313BF">
              <w:rPr>
                <w:color w:val="191919"/>
              </w:rPr>
              <w:t>Формировать умение ставить цель и планировать УД.</w:t>
            </w:r>
          </w:p>
          <w:p w:rsidR="001B5D31" w:rsidRPr="007B5775" w:rsidRDefault="001B5D31" w:rsidP="007A3B27">
            <w:r w:rsidRPr="001313BF">
              <w:rPr>
                <w:color w:val="191919"/>
              </w:rPr>
              <w:t>Формирование умения добывать информацию из предложенного материала, находить ошибки.</w:t>
            </w:r>
            <w:r w:rsidRPr="00707E0F">
              <w:t xml:space="preserve"> Правила участия в диалоге.</w:t>
            </w:r>
          </w:p>
        </w:tc>
        <w:tc>
          <w:tcPr>
            <w:tcW w:w="2210" w:type="dxa"/>
            <w:vMerge w:val="restart"/>
          </w:tcPr>
          <w:p w:rsidR="001B5D31" w:rsidRPr="001313BF" w:rsidRDefault="001B5D31" w:rsidP="007A3B27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01.12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13.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13.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5A3222" w:rsidRDefault="001B5D31" w:rsidP="00E01951">
            <w:pPr>
              <w:rPr>
                <w:rFonts w:ascii="Royal Times New Roman" w:hAnsi="Royal Times New Roman" w:cs="Calibri"/>
              </w:rPr>
            </w:pPr>
            <w:r w:rsidRPr="00071B34">
              <w:t>Рождество</w:t>
            </w:r>
            <w:r>
              <w:t>.</w:t>
            </w:r>
            <w:r w:rsidRPr="00071B34">
              <w:t xml:space="preserve"> Святки.</w:t>
            </w:r>
          </w:p>
        </w:tc>
        <w:tc>
          <w:tcPr>
            <w:tcW w:w="2320" w:type="dxa"/>
          </w:tcPr>
          <w:p w:rsidR="001B5D31" w:rsidRPr="00071B34" w:rsidRDefault="001B5D31" w:rsidP="00E01951">
            <w:r>
              <w:t>Р</w:t>
            </w:r>
            <w:r w:rsidRPr="00071B34">
              <w:t xml:space="preserve">азучить некоторые колядки, рождественские и новогодние </w:t>
            </w:r>
          </w:p>
          <w:p w:rsidR="001B5D31" w:rsidRPr="00071B34" w:rsidRDefault="001B5D31" w:rsidP="00E01951">
            <w:pPr>
              <w:rPr>
                <w:rFonts w:ascii="Royal Times New Roman" w:hAnsi="Royal Times New Roman" w:cs="Calibri"/>
              </w:rPr>
            </w:pPr>
            <w:r w:rsidRPr="00071B34">
              <w:t>Стихи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08.12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14.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14.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5A3222" w:rsidRDefault="001B5D31" w:rsidP="00E01951">
            <w:pPr>
              <w:rPr>
                <w:rFonts w:ascii="Royal Times New Roman" w:hAnsi="Royal Times New Roman" w:cs="Calibri"/>
              </w:rPr>
            </w:pPr>
            <w:r w:rsidRPr="00071B34">
              <w:t>Крещение</w:t>
            </w:r>
          </w:p>
        </w:tc>
        <w:tc>
          <w:tcPr>
            <w:tcW w:w="2320" w:type="dxa"/>
          </w:tcPr>
          <w:p w:rsidR="001B5D31" w:rsidRPr="005A3222" w:rsidRDefault="001B5D31" w:rsidP="00E01951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ознакомить с пословицами и поговорками о праздниках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15.12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15.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15.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 xml:space="preserve">Весна-веснянка. Масленица. Великий пост. Вербное воскресенье. </w:t>
            </w:r>
          </w:p>
        </w:tc>
        <w:tc>
          <w:tcPr>
            <w:tcW w:w="2320" w:type="dxa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>
              <w:t>Познакомить  с традициями</w:t>
            </w:r>
            <w:r w:rsidRPr="00071B34">
              <w:t xml:space="preserve"> масленичных игр. Качели. Катание с гор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Default="001B5D31" w:rsidP="00E01951">
            <w:r>
              <w:t>22.12</w:t>
            </w:r>
          </w:p>
          <w:p w:rsidR="001B5D31" w:rsidRPr="007B5775" w:rsidRDefault="001B5D31" w:rsidP="00E01951"/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16.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16.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Встреча Масленицы;</w:t>
            </w:r>
          </w:p>
        </w:tc>
        <w:tc>
          <w:tcPr>
            <w:tcW w:w="2320" w:type="dxa"/>
          </w:tcPr>
          <w:p w:rsidR="001B5D31" w:rsidRPr="00071B34" w:rsidRDefault="001B5D31" w:rsidP="00E01951">
            <w:pPr>
              <w:jc w:val="both"/>
            </w:pPr>
            <w:r>
              <w:t>Н</w:t>
            </w:r>
            <w:r w:rsidRPr="00071B34">
              <w:t xml:space="preserve">аучиться печь блины, </w:t>
            </w:r>
          </w:p>
          <w:p w:rsidR="001B5D31" w:rsidRPr="00071B34" w:rsidRDefault="001B5D31" w:rsidP="00E01951">
            <w:pPr>
              <w:jc w:val="center"/>
              <w:rPr>
                <w:rFonts w:ascii="Royal Times New Roman" w:hAnsi="Royal Times New Roman" w:cs="Calibri"/>
              </w:rPr>
            </w:pP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22.12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17.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17.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Пасха</w:t>
            </w:r>
          </w:p>
        </w:tc>
        <w:tc>
          <w:tcPr>
            <w:tcW w:w="2320" w:type="dxa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</w:rPr>
            </w:pPr>
            <w:r w:rsidRPr="005A3222">
              <w:rPr>
                <w:rFonts w:ascii="Royal Times New Roman" w:hAnsi="Royal Times New Roman" w:cs="Calibri"/>
              </w:rPr>
              <w:t>Научиться</w:t>
            </w:r>
            <w:r w:rsidRPr="00071B34">
              <w:t xml:space="preserve"> красить пасхальные яйца;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12.01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18.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18.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4038DC" w:rsidRDefault="001B5D31" w:rsidP="00E01951">
            <w:pPr>
              <w:rPr>
                <w:rFonts w:ascii="Royal Times New Roman" w:hAnsi="Royal Times New Roman" w:cs="Calibri"/>
              </w:rPr>
            </w:pPr>
            <w:r>
              <w:t>Л</w:t>
            </w:r>
            <w:r w:rsidRPr="00071B34">
              <w:t>ето красное. Егорьев день. Иван Купала. Петров день. Ильин день</w:t>
            </w:r>
          </w:p>
        </w:tc>
        <w:tc>
          <w:tcPr>
            <w:tcW w:w="2320" w:type="dxa"/>
          </w:tcPr>
          <w:p w:rsidR="001B5D31" w:rsidRPr="00071B34" w:rsidRDefault="001B5D31" w:rsidP="00E01951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аучиться плести венки.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19.01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19.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19.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Троица. Духов день</w:t>
            </w:r>
          </w:p>
        </w:tc>
        <w:tc>
          <w:tcPr>
            <w:tcW w:w="2320" w:type="dxa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песни о завивании берёзки, хороводы;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19.01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20.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20.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Осень золотая. Спасы.</w:t>
            </w:r>
          </w:p>
        </w:tc>
        <w:tc>
          <w:tcPr>
            <w:tcW w:w="2320" w:type="dxa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Медовый, Яблочный, Ореховый Спасы;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26.01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21.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21.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Успение.</w:t>
            </w:r>
          </w:p>
        </w:tc>
        <w:tc>
          <w:tcPr>
            <w:tcW w:w="2320" w:type="dxa"/>
          </w:tcPr>
          <w:p w:rsidR="001B5D31" w:rsidRPr="00071B34" w:rsidRDefault="001B5D31" w:rsidP="00E01951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 xml:space="preserve">арисовать картинку на тему осенней </w:t>
            </w:r>
            <w:r>
              <w:t>ярмарки.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02.02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01951">
            <w:pPr>
              <w:jc w:val="center"/>
            </w:pPr>
            <w:r>
              <w:t>22.</w:t>
            </w:r>
          </w:p>
        </w:tc>
        <w:tc>
          <w:tcPr>
            <w:tcW w:w="567" w:type="dxa"/>
          </w:tcPr>
          <w:p w:rsidR="001B5D31" w:rsidRPr="007B5775" w:rsidRDefault="001B5D31" w:rsidP="00E01951">
            <w:pPr>
              <w:jc w:val="center"/>
            </w:pPr>
            <w:r>
              <w:t>22.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E01951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01951">
            <w:r w:rsidRPr="00071B34">
              <w:t>Покров</w:t>
            </w:r>
          </w:p>
        </w:tc>
        <w:tc>
          <w:tcPr>
            <w:tcW w:w="2320" w:type="dxa"/>
          </w:tcPr>
          <w:p w:rsidR="001B5D31" w:rsidRDefault="001B5D31" w:rsidP="00E01951">
            <w:pPr>
              <w:jc w:val="both"/>
            </w:pPr>
            <w:r>
              <w:t>Поделки из природного материала.</w:t>
            </w:r>
          </w:p>
        </w:tc>
        <w:tc>
          <w:tcPr>
            <w:tcW w:w="2028" w:type="dxa"/>
            <w:vMerge/>
          </w:tcPr>
          <w:p w:rsidR="001B5D31" w:rsidRPr="007B5775" w:rsidRDefault="001B5D31" w:rsidP="00E01951"/>
        </w:tc>
        <w:tc>
          <w:tcPr>
            <w:tcW w:w="1759" w:type="dxa"/>
            <w:vMerge/>
          </w:tcPr>
          <w:p w:rsidR="001B5D31" w:rsidRPr="007B5775" w:rsidRDefault="001B5D31" w:rsidP="00E01951"/>
        </w:tc>
        <w:tc>
          <w:tcPr>
            <w:tcW w:w="2210" w:type="dxa"/>
            <w:vMerge/>
          </w:tcPr>
          <w:p w:rsidR="001B5D31" w:rsidRPr="007B5775" w:rsidRDefault="001B5D31" w:rsidP="00E01951"/>
        </w:tc>
        <w:tc>
          <w:tcPr>
            <w:tcW w:w="1402" w:type="dxa"/>
          </w:tcPr>
          <w:p w:rsidR="001B5D31" w:rsidRPr="007B5775" w:rsidRDefault="001B5D31" w:rsidP="00E01951">
            <w:r>
              <w:t>09.02</w:t>
            </w:r>
          </w:p>
        </w:tc>
        <w:tc>
          <w:tcPr>
            <w:tcW w:w="1321" w:type="dxa"/>
          </w:tcPr>
          <w:p w:rsidR="001B5D31" w:rsidRPr="007B5775" w:rsidRDefault="001B5D31" w:rsidP="00E01951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E72C97">
            <w:pPr>
              <w:jc w:val="center"/>
            </w:pPr>
            <w:r>
              <w:t>23.</w:t>
            </w:r>
          </w:p>
        </w:tc>
        <w:tc>
          <w:tcPr>
            <w:tcW w:w="567" w:type="dxa"/>
          </w:tcPr>
          <w:p w:rsidR="001B5D31" w:rsidRPr="007B5775" w:rsidRDefault="001B5D31" w:rsidP="00E72C97">
            <w:pPr>
              <w:jc w:val="center"/>
            </w:pPr>
            <w:r>
              <w:t>23.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E72C97">
            <w:pPr>
              <w:ind w:left="113" w:right="113"/>
              <w:jc w:val="center"/>
            </w:pPr>
            <w:r w:rsidRPr="00A26F12">
              <w:rPr>
                <w:b/>
              </w:rPr>
              <w:t>Русские народные промыслы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Керамика Гжели</w:t>
            </w:r>
          </w:p>
        </w:tc>
        <w:tc>
          <w:tcPr>
            <w:tcW w:w="2320" w:type="dxa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арисовать несколько гжельских орнаментов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E72C97">
            <w:r w:rsidRPr="007B5775">
              <w:t>Формулирование цели, поиск информации, моделирование,структурирование учебного материала 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1B5D31" w:rsidRPr="007B5775" w:rsidRDefault="001B5D31" w:rsidP="00E72C97">
            <w:r w:rsidRPr="007B5775">
              <w:t>Способность поступать по образцу</w:t>
            </w:r>
          </w:p>
          <w:p w:rsidR="001B5D31" w:rsidRPr="007B5775" w:rsidRDefault="001B5D31" w:rsidP="00E72C97">
            <w:r w:rsidRPr="007B5775">
              <w:t>и заданному правилу</w:t>
            </w:r>
          </w:p>
          <w:p w:rsidR="001B5D31" w:rsidRPr="007B5775" w:rsidRDefault="001B5D31" w:rsidP="00E72C97">
            <w:r w:rsidRPr="007B5775">
              <w:t>Сохранять заданную цель</w:t>
            </w:r>
          </w:p>
          <w:p w:rsidR="001B5D31" w:rsidRPr="007B5775" w:rsidRDefault="001B5D31" w:rsidP="00E72C97">
            <w:r w:rsidRPr="007B5775">
              <w:t>Видеть выявленную ошибку</w:t>
            </w:r>
          </w:p>
          <w:p w:rsidR="001B5D31" w:rsidRPr="007B5775" w:rsidRDefault="001B5D31" w:rsidP="00E72C97">
            <w:r>
              <w:t>и</w:t>
            </w:r>
            <w:r w:rsidRPr="007B5775">
              <w:t xml:space="preserve"> исправлять её</w:t>
            </w:r>
          </w:p>
          <w:p w:rsidR="001B5D31" w:rsidRPr="007B5775" w:rsidRDefault="001B5D31" w:rsidP="00E72C97">
            <w:r>
              <w:t>п</w:t>
            </w:r>
            <w:r w:rsidRPr="007B5775">
              <w:t>о указанию взрослых</w:t>
            </w:r>
          </w:p>
          <w:p w:rsidR="001B5D31" w:rsidRPr="007B5775" w:rsidRDefault="001B5D31" w:rsidP="00E72C97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E72C97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E72C97">
            <w:r>
              <w:t>16.02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  <w:tr w:rsidR="001B5D31" w:rsidRPr="007B5775" w:rsidTr="00E01951">
        <w:trPr>
          <w:trHeight w:val="215"/>
        </w:trPr>
        <w:tc>
          <w:tcPr>
            <w:tcW w:w="534" w:type="dxa"/>
          </w:tcPr>
          <w:p w:rsidR="001B5D31" w:rsidRPr="007B5775" w:rsidRDefault="001B5D31" w:rsidP="00E72C97">
            <w:pPr>
              <w:jc w:val="center"/>
            </w:pPr>
            <w:r>
              <w:t>24.</w:t>
            </w:r>
          </w:p>
        </w:tc>
        <w:tc>
          <w:tcPr>
            <w:tcW w:w="567" w:type="dxa"/>
          </w:tcPr>
          <w:p w:rsidR="001B5D31" w:rsidRPr="007B5775" w:rsidRDefault="001B5D31" w:rsidP="00E72C97">
            <w:pPr>
              <w:jc w:val="center"/>
            </w:pPr>
            <w:r>
              <w:t>24.</w:t>
            </w:r>
          </w:p>
        </w:tc>
        <w:tc>
          <w:tcPr>
            <w:tcW w:w="1134" w:type="dxa"/>
            <w:vMerge/>
          </w:tcPr>
          <w:p w:rsidR="001B5D31" w:rsidRPr="007B5775" w:rsidRDefault="001B5D31" w:rsidP="00E72C97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Хохлома</w:t>
            </w:r>
          </w:p>
        </w:tc>
        <w:tc>
          <w:tcPr>
            <w:tcW w:w="2320" w:type="dxa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аскрасить узоры хохломских ложек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E72C97"/>
        </w:tc>
        <w:tc>
          <w:tcPr>
            <w:tcW w:w="1759" w:type="dxa"/>
            <w:vMerge/>
          </w:tcPr>
          <w:p w:rsidR="001B5D31" w:rsidRPr="007B5775" w:rsidRDefault="001B5D31" w:rsidP="00E72C97"/>
        </w:tc>
        <w:tc>
          <w:tcPr>
            <w:tcW w:w="2210" w:type="dxa"/>
            <w:vMerge/>
          </w:tcPr>
          <w:p w:rsidR="001B5D31" w:rsidRPr="007B5775" w:rsidRDefault="001B5D31" w:rsidP="00E72C97"/>
        </w:tc>
        <w:tc>
          <w:tcPr>
            <w:tcW w:w="1402" w:type="dxa"/>
          </w:tcPr>
          <w:p w:rsidR="001B5D31" w:rsidRPr="007B5775" w:rsidRDefault="001B5D31" w:rsidP="00E72C97">
            <w:r>
              <w:t>16.02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  <w:tr w:rsidR="001B5D31" w:rsidRPr="007B5775" w:rsidTr="00E01951">
        <w:trPr>
          <w:trHeight w:val="215"/>
        </w:trPr>
        <w:tc>
          <w:tcPr>
            <w:tcW w:w="534" w:type="dxa"/>
          </w:tcPr>
          <w:p w:rsidR="001B5D31" w:rsidRDefault="001B5D31" w:rsidP="00E72C97">
            <w:pPr>
              <w:jc w:val="center"/>
            </w:pPr>
            <w:r>
              <w:t>25.</w:t>
            </w:r>
          </w:p>
        </w:tc>
        <w:tc>
          <w:tcPr>
            <w:tcW w:w="567" w:type="dxa"/>
          </w:tcPr>
          <w:p w:rsidR="001B5D31" w:rsidRDefault="001B5D31" w:rsidP="00E72C97">
            <w:pPr>
              <w:jc w:val="center"/>
            </w:pPr>
            <w:r>
              <w:t>25.</w:t>
            </w:r>
          </w:p>
        </w:tc>
        <w:tc>
          <w:tcPr>
            <w:tcW w:w="1134" w:type="dxa"/>
            <w:vMerge/>
          </w:tcPr>
          <w:p w:rsidR="001B5D31" w:rsidRPr="007B5775" w:rsidRDefault="001B5D31" w:rsidP="00E72C97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Жостово</w:t>
            </w:r>
          </w:p>
        </w:tc>
        <w:tc>
          <w:tcPr>
            <w:tcW w:w="2320" w:type="dxa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</w:rPr>
            </w:pPr>
            <w:r w:rsidRPr="00A26F12">
              <w:t xml:space="preserve">Раскрасить узоры </w:t>
            </w:r>
            <w:r w:rsidRPr="00071B34">
              <w:t xml:space="preserve">жостовских </w:t>
            </w:r>
            <w:r>
              <w:t>п</w:t>
            </w:r>
            <w:r w:rsidRPr="00071B34">
              <w:t>односов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E72C97"/>
        </w:tc>
        <w:tc>
          <w:tcPr>
            <w:tcW w:w="1759" w:type="dxa"/>
            <w:vMerge/>
          </w:tcPr>
          <w:p w:rsidR="001B5D31" w:rsidRPr="007B5775" w:rsidRDefault="001B5D31" w:rsidP="00E72C97"/>
        </w:tc>
        <w:tc>
          <w:tcPr>
            <w:tcW w:w="2210" w:type="dxa"/>
            <w:vMerge/>
          </w:tcPr>
          <w:p w:rsidR="001B5D31" w:rsidRPr="007B5775" w:rsidRDefault="001B5D31" w:rsidP="00E72C97"/>
        </w:tc>
        <w:tc>
          <w:tcPr>
            <w:tcW w:w="1402" w:type="dxa"/>
          </w:tcPr>
          <w:p w:rsidR="001B5D31" w:rsidRPr="007B5775" w:rsidRDefault="001B5D31" w:rsidP="00E72C97">
            <w:r>
              <w:t>02.03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  <w:tr w:rsidR="001B5D31" w:rsidRPr="007B5775" w:rsidTr="00E01951">
        <w:trPr>
          <w:trHeight w:val="215"/>
        </w:trPr>
        <w:tc>
          <w:tcPr>
            <w:tcW w:w="534" w:type="dxa"/>
          </w:tcPr>
          <w:p w:rsidR="001B5D31" w:rsidRDefault="001B5D31" w:rsidP="00E72C97">
            <w:r>
              <w:t xml:space="preserve"> 26.</w:t>
            </w:r>
          </w:p>
        </w:tc>
        <w:tc>
          <w:tcPr>
            <w:tcW w:w="567" w:type="dxa"/>
          </w:tcPr>
          <w:p w:rsidR="001B5D31" w:rsidRDefault="001B5D31" w:rsidP="00E72C97">
            <w:r>
              <w:t xml:space="preserve">  26.</w:t>
            </w:r>
          </w:p>
        </w:tc>
        <w:tc>
          <w:tcPr>
            <w:tcW w:w="1134" w:type="dxa"/>
            <w:vMerge/>
          </w:tcPr>
          <w:p w:rsidR="001B5D31" w:rsidRPr="007B5775" w:rsidRDefault="001B5D31" w:rsidP="00E72C97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Павлово-Посадские шали</w:t>
            </w:r>
          </w:p>
        </w:tc>
        <w:tc>
          <w:tcPr>
            <w:tcW w:w="2320" w:type="dxa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орнаменты нескольких шалей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E72C97"/>
        </w:tc>
        <w:tc>
          <w:tcPr>
            <w:tcW w:w="1759" w:type="dxa"/>
            <w:vMerge/>
          </w:tcPr>
          <w:p w:rsidR="001B5D31" w:rsidRPr="007B5775" w:rsidRDefault="001B5D31" w:rsidP="00E72C97"/>
        </w:tc>
        <w:tc>
          <w:tcPr>
            <w:tcW w:w="2210" w:type="dxa"/>
            <w:vMerge/>
          </w:tcPr>
          <w:p w:rsidR="001B5D31" w:rsidRPr="007B5775" w:rsidRDefault="001B5D31" w:rsidP="00E72C97"/>
        </w:tc>
        <w:tc>
          <w:tcPr>
            <w:tcW w:w="1402" w:type="dxa"/>
          </w:tcPr>
          <w:p w:rsidR="001B5D31" w:rsidRPr="007B5775" w:rsidRDefault="001B5D31" w:rsidP="00E72C97">
            <w:r>
              <w:t>02.03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  <w:tr w:rsidR="001B5D31" w:rsidRPr="007B5775" w:rsidTr="00E01951">
        <w:trPr>
          <w:trHeight w:val="215"/>
        </w:trPr>
        <w:tc>
          <w:tcPr>
            <w:tcW w:w="534" w:type="dxa"/>
          </w:tcPr>
          <w:p w:rsidR="001B5D31" w:rsidRDefault="001B5D31" w:rsidP="00E72C97">
            <w:pPr>
              <w:jc w:val="center"/>
            </w:pPr>
            <w:r>
              <w:t>27.</w:t>
            </w:r>
          </w:p>
        </w:tc>
        <w:tc>
          <w:tcPr>
            <w:tcW w:w="567" w:type="dxa"/>
          </w:tcPr>
          <w:p w:rsidR="001B5D31" w:rsidRDefault="001B5D31" w:rsidP="00E72C97">
            <w:pPr>
              <w:jc w:val="center"/>
            </w:pPr>
            <w:r>
              <w:t>27.</w:t>
            </w:r>
          </w:p>
        </w:tc>
        <w:tc>
          <w:tcPr>
            <w:tcW w:w="1134" w:type="dxa"/>
            <w:vMerge/>
          </w:tcPr>
          <w:p w:rsidR="001B5D31" w:rsidRPr="007B5775" w:rsidRDefault="001B5D31" w:rsidP="00E72C97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Вятская</w:t>
            </w:r>
            <w:r>
              <w:t xml:space="preserve"> </w:t>
            </w:r>
            <w:r w:rsidRPr="00A26F12">
              <w:t>игрушка</w:t>
            </w:r>
          </w:p>
        </w:tc>
        <w:tc>
          <w:tcPr>
            <w:tcW w:w="2320" w:type="dxa"/>
          </w:tcPr>
          <w:p w:rsidR="001B5D31" w:rsidRPr="00071B34" w:rsidRDefault="001B5D31" w:rsidP="00E72C97">
            <w:pPr>
              <w:jc w:val="both"/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 xml:space="preserve">зготовить из глины и пластилина несколько видов вятской игрушки. </w:t>
            </w:r>
          </w:p>
        </w:tc>
        <w:tc>
          <w:tcPr>
            <w:tcW w:w="2028" w:type="dxa"/>
            <w:vMerge/>
          </w:tcPr>
          <w:p w:rsidR="001B5D31" w:rsidRPr="007B5775" w:rsidRDefault="001B5D31" w:rsidP="00E72C97"/>
        </w:tc>
        <w:tc>
          <w:tcPr>
            <w:tcW w:w="1759" w:type="dxa"/>
            <w:vMerge/>
          </w:tcPr>
          <w:p w:rsidR="001B5D31" w:rsidRPr="007B5775" w:rsidRDefault="001B5D31" w:rsidP="00E72C97"/>
        </w:tc>
        <w:tc>
          <w:tcPr>
            <w:tcW w:w="2210" w:type="dxa"/>
            <w:vMerge/>
          </w:tcPr>
          <w:p w:rsidR="001B5D31" w:rsidRPr="007B5775" w:rsidRDefault="001B5D31" w:rsidP="00E72C97"/>
        </w:tc>
        <w:tc>
          <w:tcPr>
            <w:tcW w:w="1402" w:type="dxa"/>
          </w:tcPr>
          <w:p w:rsidR="001B5D31" w:rsidRPr="007B5775" w:rsidRDefault="001B5D31" w:rsidP="00E72C97">
            <w:r>
              <w:t>16.03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  <w:tr w:rsidR="001B5D31" w:rsidRPr="007B5775" w:rsidTr="00E01951">
        <w:trPr>
          <w:trHeight w:val="215"/>
        </w:trPr>
        <w:tc>
          <w:tcPr>
            <w:tcW w:w="534" w:type="dxa"/>
          </w:tcPr>
          <w:p w:rsidR="001B5D31" w:rsidRDefault="001B5D31" w:rsidP="00E72C97">
            <w:pPr>
              <w:jc w:val="center"/>
            </w:pPr>
            <w:r>
              <w:t>28.</w:t>
            </w:r>
          </w:p>
        </w:tc>
        <w:tc>
          <w:tcPr>
            <w:tcW w:w="567" w:type="dxa"/>
          </w:tcPr>
          <w:p w:rsidR="001B5D31" w:rsidRDefault="001B5D31" w:rsidP="00E72C97">
            <w:pPr>
              <w:jc w:val="center"/>
            </w:pPr>
            <w:r>
              <w:t>28.</w:t>
            </w:r>
          </w:p>
        </w:tc>
        <w:tc>
          <w:tcPr>
            <w:tcW w:w="1134" w:type="dxa"/>
            <w:vMerge/>
          </w:tcPr>
          <w:p w:rsidR="001B5D31" w:rsidRPr="007B5775" w:rsidRDefault="001B5D31" w:rsidP="00E72C97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  <w:lang w:val="en-US"/>
              </w:rPr>
            </w:pPr>
            <w:r>
              <w:t>Б</w:t>
            </w:r>
            <w:r w:rsidRPr="00071B34">
              <w:t>огородская игрушка</w:t>
            </w:r>
          </w:p>
        </w:tc>
        <w:tc>
          <w:tcPr>
            <w:tcW w:w="2320" w:type="dxa"/>
          </w:tcPr>
          <w:p w:rsidR="001B5D31" w:rsidRPr="00071B34" w:rsidRDefault="001B5D31" w:rsidP="00E72C97">
            <w:pPr>
              <w:jc w:val="both"/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И</w:t>
            </w:r>
            <w:r w:rsidRPr="00071B34">
              <w:rPr>
                <w:rFonts w:ascii="Royal Times New Roman" w:hAnsi="Royal Times New Roman" w:cs="Calibri"/>
              </w:rPr>
              <w:t xml:space="preserve">зготовить из глины и пластилина несколько видов богородской </w:t>
            </w:r>
          </w:p>
          <w:p w:rsidR="001B5D31" w:rsidRPr="00071B34" w:rsidRDefault="001B5D31" w:rsidP="00E72C97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игрушки.</w:t>
            </w:r>
          </w:p>
        </w:tc>
        <w:tc>
          <w:tcPr>
            <w:tcW w:w="2028" w:type="dxa"/>
            <w:vMerge/>
          </w:tcPr>
          <w:p w:rsidR="001B5D31" w:rsidRPr="007B5775" w:rsidRDefault="001B5D31" w:rsidP="00E72C97"/>
        </w:tc>
        <w:tc>
          <w:tcPr>
            <w:tcW w:w="1759" w:type="dxa"/>
            <w:vMerge/>
          </w:tcPr>
          <w:p w:rsidR="001B5D31" w:rsidRPr="007B5775" w:rsidRDefault="001B5D31" w:rsidP="00E72C97"/>
        </w:tc>
        <w:tc>
          <w:tcPr>
            <w:tcW w:w="2210" w:type="dxa"/>
            <w:vMerge/>
          </w:tcPr>
          <w:p w:rsidR="001B5D31" w:rsidRPr="007B5775" w:rsidRDefault="001B5D31" w:rsidP="00E72C97"/>
        </w:tc>
        <w:tc>
          <w:tcPr>
            <w:tcW w:w="1402" w:type="dxa"/>
          </w:tcPr>
          <w:p w:rsidR="001B5D31" w:rsidRPr="007B5775" w:rsidRDefault="001B5D31" w:rsidP="00E72C97">
            <w:r>
              <w:t>16.03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  <w:tr w:rsidR="001B5D31" w:rsidRPr="007B5775" w:rsidTr="00E01951">
        <w:trPr>
          <w:cantSplit/>
          <w:trHeight w:val="1134"/>
        </w:trPr>
        <w:tc>
          <w:tcPr>
            <w:tcW w:w="534" w:type="dxa"/>
          </w:tcPr>
          <w:p w:rsidR="001B5D31" w:rsidRDefault="001B5D31" w:rsidP="00E72C97">
            <w:pPr>
              <w:jc w:val="center"/>
            </w:pPr>
            <w:r>
              <w:t>29.</w:t>
            </w:r>
          </w:p>
        </w:tc>
        <w:tc>
          <w:tcPr>
            <w:tcW w:w="567" w:type="dxa"/>
          </w:tcPr>
          <w:p w:rsidR="001B5D31" w:rsidRDefault="001B5D31" w:rsidP="00E72C97">
            <w:pPr>
              <w:jc w:val="center"/>
            </w:pPr>
            <w:r>
              <w:t>29.</w:t>
            </w:r>
          </w:p>
        </w:tc>
        <w:tc>
          <w:tcPr>
            <w:tcW w:w="1134" w:type="dxa"/>
            <w:textDirection w:val="tbRl"/>
          </w:tcPr>
          <w:p w:rsidR="001B5D31" w:rsidRPr="007B5775" w:rsidRDefault="001B5D31" w:rsidP="00E72C97">
            <w:pPr>
              <w:ind w:left="113" w:right="113"/>
              <w:jc w:val="center"/>
            </w:pPr>
            <w:r w:rsidRPr="00B30C11">
              <w:rPr>
                <w:rFonts w:ascii="Royal Times New Roman" w:hAnsi="Royal Times New Roman" w:cs="Calibri"/>
                <w:b/>
              </w:rPr>
              <w:t>Русские народные игры.</w:t>
            </w:r>
          </w:p>
        </w:tc>
        <w:tc>
          <w:tcPr>
            <w:tcW w:w="2431" w:type="dxa"/>
          </w:tcPr>
          <w:p w:rsidR="001B5D31" w:rsidRPr="007B5775" w:rsidRDefault="001B5D31" w:rsidP="00E72C97">
            <w:r w:rsidRPr="00071B34">
              <w:t>Русские народные игры</w:t>
            </w:r>
          </w:p>
        </w:tc>
        <w:tc>
          <w:tcPr>
            <w:tcW w:w="2320" w:type="dxa"/>
          </w:tcPr>
          <w:p w:rsidR="001B5D31" w:rsidRPr="007B5775" w:rsidRDefault="001B5D31" w:rsidP="00E72C97">
            <w:r>
              <w:t>Р</w:t>
            </w:r>
            <w:r w:rsidRPr="00071B34">
              <w:t>азучить несколько игр (прятки, гуси-лебеди, коршун, бояре и др</w:t>
            </w:r>
          </w:p>
        </w:tc>
        <w:tc>
          <w:tcPr>
            <w:tcW w:w="2028" w:type="dxa"/>
          </w:tcPr>
          <w:p w:rsidR="001B5D31" w:rsidRPr="007B5775" w:rsidRDefault="001B5D31" w:rsidP="00E72C97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E72C97"/>
        </w:tc>
        <w:tc>
          <w:tcPr>
            <w:tcW w:w="1759" w:type="dxa"/>
          </w:tcPr>
          <w:p w:rsidR="001B5D31" w:rsidRPr="007B5775" w:rsidRDefault="001B5D31" w:rsidP="00E72C97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</w:t>
            </w:r>
          </w:p>
        </w:tc>
        <w:tc>
          <w:tcPr>
            <w:tcW w:w="2210" w:type="dxa"/>
          </w:tcPr>
          <w:p w:rsidR="001B5D31" w:rsidRPr="007B5775" w:rsidRDefault="001B5D31" w:rsidP="00E72C97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E72C97">
            <w:r>
              <w:t>06.04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  <w:tr w:rsidR="001B5D31" w:rsidRPr="007B5775" w:rsidTr="00E01951">
        <w:trPr>
          <w:trHeight w:val="215"/>
        </w:trPr>
        <w:tc>
          <w:tcPr>
            <w:tcW w:w="534" w:type="dxa"/>
          </w:tcPr>
          <w:p w:rsidR="001B5D31" w:rsidRDefault="001B5D31" w:rsidP="00E72C97">
            <w:pPr>
              <w:jc w:val="center"/>
            </w:pPr>
            <w:r>
              <w:t>30.</w:t>
            </w:r>
          </w:p>
        </w:tc>
        <w:tc>
          <w:tcPr>
            <w:tcW w:w="567" w:type="dxa"/>
          </w:tcPr>
          <w:p w:rsidR="001B5D31" w:rsidRDefault="001B5D31" w:rsidP="00E72C97">
            <w:pPr>
              <w:jc w:val="center"/>
            </w:pPr>
            <w:r>
              <w:t>30.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E72C97">
            <w:pPr>
              <w:ind w:left="113" w:right="113"/>
              <w:jc w:val="center"/>
            </w:pPr>
            <w:r>
              <w:rPr>
                <w:b/>
              </w:rPr>
              <w:t>Народ</w:t>
            </w:r>
            <w:r w:rsidRPr="00522BBC">
              <w:rPr>
                <w:b/>
              </w:rPr>
              <w:t>ные песни</w:t>
            </w:r>
            <w:r>
              <w:rPr>
                <w:b/>
              </w:rPr>
              <w:t>.</w:t>
            </w:r>
            <w:r w:rsidRPr="00522BBC">
              <w:rPr>
                <w:b/>
              </w:rPr>
              <w:t xml:space="preserve"> Песни для детей</w:t>
            </w:r>
          </w:p>
        </w:tc>
        <w:tc>
          <w:tcPr>
            <w:tcW w:w="2431" w:type="dxa"/>
          </w:tcPr>
          <w:p w:rsidR="001B5D31" w:rsidRPr="007B5775" w:rsidRDefault="001B5D31" w:rsidP="00E72C97">
            <w:r w:rsidRPr="00071B34">
              <w:t>Народные песни, загадки, пословицы</w:t>
            </w:r>
          </w:p>
        </w:tc>
        <w:tc>
          <w:tcPr>
            <w:tcW w:w="2320" w:type="dxa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песенок, считалок;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E72C97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E72C97">
            <w:r w:rsidRPr="007B5775">
              <w:t>Анализ объектов, сравнение, наблюдение,</w:t>
            </w:r>
          </w:p>
          <w:p w:rsidR="001B5D31" w:rsidRPr="007B5775" w:rsidRDefault="001B5D31" w:rsidP="00E72C97">
            <w:pPr>
              <w:tabs>
                <w:tab w:val="left" w:pos="1392"/>
              </w:tabs>
            </w:pPr>
            <w:r w:rsidRPr="007B5775">
              <w:t>обобщение постановка и решение проблемы, выводы.</w:t>
            </w:r>
          </w:p>
          <w:p w:rsidR="001B5D31" w:rsidRPr="007B5775" w:rsidRDefault="001B5D31" w:rsidP="00E72C97"/>
        </w:tc>
        <w:tc>
          <w:tcPr>
            <w:tcW w:w="1759" w:type="dxa"/>
            <w:vMerge w:val="restart"/>
          </w:tcPr>
          <w:p w:rsidR="001B5D31" w:rsidRPr="007B5775" w:rsidRDefault="001B5D31" w:rsidP="00E72C97">
            <w:pPr>
              <w:rPr>
                <w:b/>
              </w:rPr>
            </w:pPr>
            <w:r w:rsidRPr="007B5775">
              <w:t>Анализировать собственную работу: соотносить план и совершенные операции. Правила совместной деятельности в группах.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E72C97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поставленной.Работа в группах.</w:t>
            </w:r>
          </w:p>
          <w:p w:rsidR="001B5D31" w:rsidRPr="007B5775" w:rsidRDefault="001B5D31" w:rsidP="00E72C97">
            <w:pPr>
              <w:tabs>
                <w:tab w:val="left" w:pos="1392"/>
              </w:tabs>
            </w:pPr>
            <w:r w:rsidRPr="007B5775">
              <w:t>презентовать подготовленную информацию в наглядном и вербальном виде.</w:t>
            </w:r>
          </w:p>
          <w:p w:rsidR="001B5D31" w:rsidRPr="007B5775" w:rsidRDefault="001B5D31" w:rsidP="00E72C97">
            <w:pPr>
              <w:rPr>
                <w:b/>
              </w:rPr>
            </w:pPr>
          </w:p>
        </w:tc>
        <w:tc>
          <w:tcPr>
            <w:tcW w:w="1402" w:type="dxa"/>
          </w:tcPr>
          <w:p w:rsidR="001B5D31" w:rsidRPr="007B5775" w:rsidRDefault="001B5D31" w:rsidP="00E72C97">
            <w:r>
              <w:t>13.04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  <w:tr w:rsidR="001B5D31" w:rsidRPr="007B5775" w:rsidTr="00E01951">
        <w:trPr>
          <w:trHeight w:val="215"/>
        </w:trPr>
        <w:tc>
          <w:tcPr>
            <w:tcW w:w="534" w:type="dxa"/>
          </w:tcPr>
          <w:p w:rsidR="001B5D31" w:rsidRDefault="001B5D31" w:rsidP="00E72C97">
            <w:pPr>
              <w:jc w:val="center"/>
            </w:pPr>
            <w:r>
              <w:t>31.</w:t>
            </w:r>
          </w:p>
        </w:tc>
        <w:tc>
          <w:tcPr>
            <w:tcW w:w="567" w:type="dxa"/>
          </w:tcPr>
          <w:p w:rsidR="001B5D31" w:rsidRDefault="001B5D31" w:rsidP="00E72C97">
            <w:pPr>
              <w:jc w:val="center"/>
            </w:pPr>
            <w:r>
              <w:t>31.</w:t>
            </w:r>
          </w:p>
        </w:tc>
        <w:tc>
          <w:tcPr>
            <w:tcW w:w="1134" w:type="dxa"/>
            <w:vMerge/>
          </w:tcPr>
          <w:p w:rsidR="001B5D31" w:rsidRPr="007B5775" w:rsidRDefault="001B5D31" w:rsidP="00E72C97">
            <w:pPr>
              <w:jc w:val="center"/>
            </w:pPr>
          </w:p>
        </w:tc>
        <w:tc>
          <w:tcPr>
            <w:tcW w:w="2431" w:type="dxa"/>
          </w:tcPr>
          <w:p w:rsidR="001B5D31" w:rsidRPr="007B5775" w:rsidRDefault="001B5D31" w:rsidP="00E72C97">
            <w:r w:rsidRPr="00071B34">
              <w:t>Детские песенки, потешки, загадки, пословицы</w:t>
            </w:r>
            <w:r>
              <w:t>.</w:t>
            </w:r>
          </w:p>
        </w:tc>
        <w:tc>
          <w:tcPr>
            <w:tcW w:w="2320" w:type="dxa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аучиться разгадывать загадки.</w:t>
            </w:r>
          </w:p>
        </w:tc>
        <w:tc>
          <w:tcPr>
            <w:tcW w:w="2028" w:type="dxa"/>
            <w:vMerge/>
          </w:tcPr>
          <w:p w:rsidR="001B5D31" w:rsidRPr="007B5775" w:rsidRDefault="001B5D31" w:rsidP="00E72C97"/>
        </w:tc>
        <w:tc>
          <w:tcPr>
            <w:tcW w:w="1759" w:type="dxa"/>
            <w:vMerge/>
          </w:tcPr>
          <w:p w:rsidR="001B5D31" w:rsidRPr="007B5775" w:rsidRDefault="001B5D31" w:rsidP="00E72C97"/>
        </w:tc>
        <w:tc>
          <w:tcPr>
            <w:tcW w:w="2210" w:type="dxa"/>
            <w:vMerge/>
          </w:tcPr>
          <w:p w:rsidR="001B5D31" w:rsidRPr="007B5775" w:rsidRDefault="001B5D31" w:rsidP="00E72C97"/>
        </w:tc>
        <w:tc>
          <w:tcPr>
            <w:tcW w:w="1402" w:type="dxa"/>
          </w:tcPr>
          <w:p w:rsidR="001B5D31" w:rsidRPr="007B5775" w:rsidRDefault="001B5D31" w:rsidP="00E72C97">
            <w:r>
              <w:t>13.04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  <w:tr w:rsidR="001B5D31" w:rsidRPr="007B5775" w:rsidTr="00E01951">
        <w:trPr>
          <w:trHeight w:val="215"/>
        </w:trPr>
        <w:tc>
          <w:tcPr>
            <w:tcW w:w="534" w:type="dxa"/>
          </w:tcPr>
          <w:p w:rsidR="001B5D31" w:rsidRDefault="001B5D31" w:rsidP="00E72C97">
            <w:pPr>
              <w:jc w:val="center"/>
            </w:pPr>
            <w:r>
              <w:t>32.</w:t>
            </w:r>
          </w:p>
        </w:tc>
        <w:tc>
          <w:tcPr>
            <w:tcW w:w="567" w:type="dxa"/>
          </w:tcPr>
          <w:p w:rsidR="001B5D31" w:rsidRDefault="001B5D31" w:rsidP="00E72C97">
            <w:pPr>
              <w:jc w:val="center"/>
            </w:pPr>
            <w:r>
              <w:t>32.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E72C97">
            <w:pPr>
              <w:ind w:left="113" w:right="113"/>
            </w:pPr>
            <w:r>
              <w:rPr>
                <w:b/>
              </w:rPr>
              <w:t>Наро</w:t>
            </w:r>
            <w:r w:rsidRPr="00522BBC">
              <w:rPr>
                <w:b/>
              </w:rPr>
              <w:t>дные танцы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8B22B1" w:rsidRDefault="001B5D31" w:rsidP="00E72C97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t xml:space="preserve">Народные танцы Парные пляски. Переплясы. </w:t>
            </w:r>
          </w:p>
        </w:tc>
        <w:tc>
          <w:tcPr>
            <w:tcW w:w="2320" w:type="dxa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1B5D31" w:rsidRPr="007B5775" w:rsidRDefault="001B5D31" w:rsidP="00E72C97"/>
        </w:tc>
        <w:tc>
          <w:tcPr>
            <w:tcW w:w="1759" w:type="dxa"/>
            <w:vMerge/>
          </w:tcPr>
          <w:p w:rsidR="001B5D31" w:rsidRPr="007B5775" w:rsidRDefault="001B5D31" w:rsidP="00E72C97"/>
        </w:tc>
        <w:tc>
          <w:tcPr>
            <w:tcW w:w="2210" w:type="dxa"/>
            <w:vMerge/>
          </w:tcPr>
          <w:p w:rsidR="001B5D31" w:rsidRPr="007B5775" w:rsidRDefault="001B5D31" w:rsidP="00E72C97"/>
        </w:tc>
        <w:tc>
          <w:tcPr>
            <w:tcW w:w="1402" w:type="dxa"/>
          </w:tcPr>
          <w:p w:rsidR="001B5D31" w:rsidRPr="007B5775" w:rsidRDefault="001B5D31" w:rsidP="00E72C97">
            <w:r>
              <w:t>20.04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  <w:tr w:rsidR="001B5D31" w:rsidRPr="007B5775" w:rsidTr="00E01951">
        <w:trPr>
          <w:trHeight w:val="215"/>
        </w:trPr>
        <w:tc>
          <w:tcPr>
            <w:tcW w:w="534" w:type="dxa"/>
          </w:tcPr>
          <w:p w:rsidR="001B5D31" w:rsidRDefault="001B5D31" w:rsidP="00E72C97">
            <w:pPr>
              <w:jc w:val="center"/>
            </w:pPr>
            <w:r>
              <w:t>33.</w:t>
            </w:r>
          </w:p>
        </w:tc>
        <w:tc>
          <w:tcPr>
            <w:tcW w:w="567" w:type="dxa"/>
          </w:tcPr>
          <w:p w:rsidR="001B5D31" w:rsidRDefault="001B5D31" w:rsidP="00E72C97">
            <w:pPr>
              <w:jc w:val="center"/>
            </w:pPr>
            <w:r>
              <w:t>33.</w:t>
            </w:r>
          </w:p>
        </w:tc>
        <w:tc>
          <w:tcPr>
            <w:tcW w:w="1134" w:type="dxa"/>
            <w:vMerge/>
          </w:tcPr>
          <w:p w:rsidR="001B5D31" w:rsidRPr="007B5775" w:rsidRDefault="001B5D31" w:rsidP="00E72C97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72C97">
            <w:pPr>
              <w:jc w:val="center"/>
              <w:rPr>
                <w:rFonts w:ascii="Royal Times New Roman" w:hAnsi="Royal Times New Roman" w:cs="Calibri"/>
                <w:lang w:val="en-US"/>
              </w:rPr>
            </w:pPr>
            <w:r w:rsidRPr="00071B34">
              <w:t>Хороводы. Игры-танцы</w:t>
            </w:r>
            <w:r>
              <w:t>.</w:t>
            </w:r>
          </w:p>
        </w:tc>
        <w:tc>
          <w:tcPr>
            <w:tcW w:w="2320" w:type="dxa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Р</w:t>
            </w:r>
            <w:r w:rsidRPr="00071B34">
              <w:rPr>
                <w:rFonts w:ascii="Royal Times New Roman" w:hAnsi="Royal Times New Roman" w:cs="Calibri"/>
              </w:rPr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1B5D31" w:rsidRPr="007B5775" w:rsidRDefault="001B5D31" w:rsidP="00E72C97"/>
        </w:tc>
        <w:tc>
          <w:tcPr>
            <w:tcW w:w="1759" w:type="dxa"/>
            <w:vMerge/>
          </w:tcPr>
          <w:p w:rsidR="001B5D31" w:rsidRPr="007B5775" w:rsidRDefault="001B5D31" w:rsidP="00E72C97"/>
        </w:tc>
        <w:tc>
          <w:tcPr>
            <w:tcW w:w="2210" w:type="dxa"/>
            <w:vMerge/>
          </w:tcPr>
          <w:p w:rsidR="001B5D31" w:rsidRPr="007B5775" w:rsidRDefault="001B5D31" w:rsidP="00E72C97"/>
        </w:tc>
        <w:tc>
          <w:tcPr>
            <w:tcW w:w="1402" w:type="dxa"/>
          </w:tcPr>
          <w:p w:rsidR="001B5D31" w:rsidRPr="007B5775" w:rsidRDefault="001B5D31" w:rsidP="00E72C97">
            <w:r>
              <w:t>27.04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  <w:tr w:rsidR="001B5D31" w:rsidRPr="007B5775" w:rsidTr="00E01951">
        <w:trPr>
          <w:trHeight w:val="215"/>
        </w:trPr>
        <w:tc>
          <w:tcPr>
            <w:tcW w:w="534" w:type="dxa"/>
          </w:tcPr>
          <w:p w:rsidR="001B5D31" w:rsidRDefault="001B5D31" w:rsidP="00E72C97">
            <w:pPr>
              <w:jc w:val="center"/>
            </w:pPr>
            <w:r>
              <w:t>34.</w:t>
            </w:r>
          </w:p>
        </w:tc>
        <w:tc>
          <w:tcPr>
            <w:tcW w:w="567" w:type="dxa"/>
          </w:tcPr>
          <w:p w:rsidR="001B5D31" w:rsidRDefault="001B5D31" w:rsidP="00E72C97">
            <w:pPr>
              <w:jc w:val="center"/>
            </w:pPr>
            <w:r>
              <w:t>34.</w:t>
            </w:r>
          </w:p>
        </w:tc>
        <w:tc>
          <w:tcPr>
            <w:tcW w:w="1134" w:type="dxa"/>
            <w:vMerge/>
          </w:tcPr>
          <w:p w:rsidR="001B5D31" w:rsidRPr="007B5775" w:rsidRDefault="001B5D31" w:rsidP="00E72C97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E72C97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Итоговое занятие</w:t>
            </w:r>
            <w:r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1B5D31" w:rsidRPr="00071B34" w:rsidRDefault="001B5D31" w:rsidP="00E72C97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Выставка работ. Фольклорный праздник.</w:t>
            </w:r>
          </w:p>
        </w:tc>
        <w:tc>
          <w:tcPr>
            <w:tcW w:w="2028" w:type="dxa"/>
            <w:vMerge/>
          </w:tcPr>
          <w:p w:rsidR="001B5D31" w:rsidRPr="007B5775" w:rsidRDefault="001B5D31" w:rsidP="00E72C97"/>
        </w:tc>
        <w:tc>
          <w:tcPr>
            <w:tcW w:w="1759" w:type="dxa"/>
            <w:vMerge/>
          </w:tcPr>
          <w:p w:rsidR="001B5D31" w:rsidRPr="007B5775" w:rsidRDefault="001B5D31" w:rsidP="00E72C97"/>
        </w:tc>
        <w:tc>
          <w:tcPr>
            <w:tcW w:w="2210" w:type="dxa"/>
            <w:vMerge/>
          </w:tcPr>
          <w:p w:rsidR="001B5D31" w:rsidRPr="007B5775" w:rsidRDefault="001B5D31" w:rsidP="00E72C97"/>
        </w:tc>
        <w:tc>
          <w:tcPr>
            <w:tcW w:w="1402" w:type="dxa"/>
          </w:tcPr>
          <w:p w:rsidR="001B5D31" w:rsidRPr="007B5775" w:rsidRDefault="001B5D31" w:rsidP="00E72C97">
            <w:r>
              <w:t>18.05</w:t>
            </w:r>
          </w:p>
        </w:tc>
        <w:tc>
          <w:tcPr>
            <w:tcW w:w="1321" w:type="dxa"/>
          </w:tcPr>
          <w:p w:rsidR="001B5D31" w:rsidRPr="007B5775" w:rsidRDefault="001B5D31" w:rsidP="00E72C97"/>
        </w:tc>
      </w:tr>
    </w:tbl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 w:rsidP="00DF7FC9">
      <w:pPr>
        <w:autoSpaceDE w:val="0"/>
        <w:autoSpaceDN w:val="0"/>
        <w:adjustRightInd w:val="0"/>
        <w:jc w:val="center"/>
        <w:rPr>
          <w:b/>
          <w:bCs/>
          <w:iCs/>
          <w:color w:val="191919"/>
          <w:sz w:val="28"/>
        </w:rPr>
      </w:pPr>
      <w:r>
        <w:rPr>
          <w:b/>
          <w:bCs/>
          <w:iCs/>
          <w:color w:val="191919"/>
          <w:sz w:val="28"/>
        </w:rPr>
        <w:t>2 «Б» класс</w:t>
      </w:r>
    </w:p>
    <w:tbl>
      <w:tblPr>
        <w:tblpPr w:leftFromText="180" w:rightFromText="180" w:vertAnchor="text" w:horzAnchor="margin" w:tblpX="-318" w:tblpY="537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1134"/>
        <w:gridCol w:w="2431"/>
        <w:gridCol w:w="2320"/>
        <w:gridCol w:w="2028"/>
        <w:gridCol w:w="1759"/>
        <w:gridCol w:w="2210"/>
        <w:gridCol w:w="1402"/>
        <w:gridCol w:w="1321"/>
      </w:tblGrid>
      <w:tr w:rsidR="001B5D31" w:rsidRPr="007B5775" w:rsidTr="00DF3142">
        <w:trPr>
          <w:trHeight w:val="215"/>
        </w:trPr>
        <w:tc>
          <w:tcPr>
            <w:tcW w:w="534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№ п/п</w:t>
            </w:r>
          </w:p>
          <w:p w:rsidR="001B5D31" w:rsidRPr="007B5775" w:rsidRDefault="001B5D31" w:rsidP="00DF3142"/>
        </w:tc>
        <w:tc>
          <w:tcPr>
            <w:tcW w:w="567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№ урока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Default="001B5D31" w:rsidP="00DF3142">
            <w:pPr>
              <w:ind w:left="113" w:right="113"/>
            </w:pPr>
            <w:r w:rsidRPr="00D079B7">
              <w:t>Раздел программы</w:t>
            </w:r>
          </w:p>
        </w:tc>
        <w:tc>
          <w:tcPr>
            <w:tcW w:w="2431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Тема урока</w:t>
            </w:r>
          </w:p>
        </w:tc>
        <w:tc>
          <w:tcPr>
            <w:tcW w:w="2320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Предметные результаты</w:t>
            </w:r>
          </w:p>
        </w:tc>
        <w:tc>
          <w:tcPr>
            <w:tcW w:w="5997" w:type="dxa"/>
            <w:gridSpan w:val="3"/>
          </w:tcPr>
          <w:p w:rsidR="001B5D31" w:rsidRPr="007B5775" w:rsidRDefault="001B5D31" w:rsidP="00DF3142">
            <w:pPr>
              <w:jc w:val="center"/>
            </w:pPr>
            <w:r w:rsidRPr="007B5775">
              <w:t>Метапредметные результаты и деятельность учащихся</w:t>
            </w:r>
          </w:p>
        </w:tc>
        <w:tc>
          <w:tcPr>
            <w:tcW w:w="2723" w:type="dxa"/>
            <w:gridSpan w:val="2"/>
          </w:tcPr>
          <w:p w:rsidR="001B5D31" w:rsidRPr="007B5775" w:rsidRDefault="001B5D31" w:rsidP="00DF3142">
            <w:pPr>
              <w:jc w:val="center"/>
            </w:pPr>
            <w:r w:rsidRPr="007B5775">
              <w:t>Дата</w:t>
            </w:r>
          </w:p>
        </w:tc>
      </w:tr>
      <w:tr w:rsidR="001B5D31" w:rsidRPr="007B5775" w:rsidTr="00DF3142">
        <w:trPr>
          <w:trHeight w:val="1102"/>
        </w:trPr>
        <w:tc>
          <w:tcPr>
            <w:tcW w:w="5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567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320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028" w:type="dxa"/>
          </w:tcPr>
          <w:p w:rsidR="001B5D31" w:rsidRPr="007B5775" w:rsidRDefault="001B5D31" w:rsidP="00DF3142">
            <w:r w:rsidRPr="007B5775">
              <w:t>Познавательные</w:t>
            </w:r>
          </w:p>
        </w:tc>
        <w:tc>
          <w:tcPr>
            <w:tcW w:w="1759" w:type="dxa"/>
          </w:tcPr>
          <w:p w:rsidR="001B5D31" w:rsidRPr="007B5775" w:rsidRDefault="001B5D31" w:rsidP="00DF3142">
            <w:pPr>
              <w:jc w:val="center"/>
            </w:pPr>
            <w:r w:rsidRPr="007B5775">
              <w:t>Регулятивные</w:t>
            </w:r>
          </w:p>
        </w:tc>
        <w:tc>
          <w:tcPr>
            <w:tcW w:w="2210" w:type="dxa"/>
          </w:tcPr>
          <w:p w:rsidR="001B5D31" w:rsidRPr="007B5775" w:rsidRDefault="001B5D31" w:rsidP="00DF3142">
            <w:pPr>
              <w:jc w:val="center"/>
            </w:pPr>
            <w:r w:rsidRPr="007B5775">
              <w:t>Коммуникативные</w:t>
            </w:r>
          </w:p>
        </w:tc>
        <w:tc>
          <w:tcPr>
            <w:tcW w:w="1402" w:type="dxa"/>
          </w:tcPr>
          <w:p w:rsidR="001B5D31" w:rsidRPr="007B5775" w:rsidRDefault="001B5D31" w:rsidP="00DF3142">
            <w:pPr>
              <w:jc w:val="center"/>
            </w:pPr>
            <w:r w:rsidRPr="007B5775">
              <w:t>по</w:t>
            </w:r>
          </w:p>
          <w:p w:rsidR="001B5D31" w:rsidRPr="007B5775" w:rsidRDefault="001B5D31" w:rsidP="00DF3142">
            <w:pPr>
              <w:jc w:val="center"/>
            </w:pPr>
            <w:r w:rsidRPr="007B5775">
              <w:t>ктп</w:t>
            </w:r>
          </w:p>
        </w:tc>
        <w:tc>
          <w:tcPr>
            <w:tcW w:w="1321" w:type="dxa"/>
          </w:tcPr>
          <w:p w:rsidR="001B5D31" w:rsidRPr="007B5775" w:rsidRDefault="001B5D31" w:rsidP="00DF3142">
            <w:pPr>
              <w:jc w:val="center"/>
            </w:pPr>
            <w:r w:rsidRPr="007B5775">
              <w:t>по</w:t>
            </w:r>
          </w:p>
          <w:p w:rsidR="001B5D31" w:rsidRPr="007B5775" w:rsidRDefault="001B5D31" w:rsidP="00DF3142">
            <w:pPr>
              <w:jc w:val="center"/>
            </w:pPr>
            <w:r w:rsidRPr="007B5775">
              <w:t>факту</w:t>
            </w:r>
          </w:p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Default="001B5D31" w:rsidP="00DF3142">
            <w:pPr>
              <w:ind w:left="113" w:right="113"/>
            </w:pPr>
            <w:r w:rsidRPr="00C60A14">
              <w:rPr>
                <w:rFonts w:ascii="Royal Times New Roman" w:hAnsi="Royal Times New Roman" w:cs="Calibri"/>
                <w:b/>
              </w:rPr>
              <w:t>Старинный русский быт</w:t>
            </w:r>
            <w:r>
              <w:rPr>
                <w:rFonts w:ascii="Royal Times New Roman" w:hAnsi="Royal Times New Roman" w:cs="Calibri"/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 xml:space="preserve">Одежда. Традиционный костюм. 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О</w:t>
            </w:r>
            <w:r w:rsidRPr="00071B34">
              <w:t>знакомить с элемент</w:t>
            </w:r>
            <w:r>
              <w:t>ами старинного русского костюма.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Формулирование цели, поиск информации, моделирование,структурирование учебного материала 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B5775">
              <w:t>Способность поступать по образцу</w:t>
            </w:r>
          </w:p>
          <w:p w:rsidR="001B5D31" w:rsidRPr="007B5775" w:rsidRDefault="001B5D31" w:rsidP="00DF3142">
            <w:r w:rsidRPr="007B5775">
              <w:t>и заданному правилу</w:t>
            </w:r>
          </w:p>
          <w:p w:rsidR="001B5D31" w:rsidRPr="007B5775" w:rsidRDefault="001B5D31" w:rsidP="00DF3142">
            <w:r w:rsidRPr="007B5775">
              <w:t>Сохранять заданную цель</w:t>
            </w:r>
          </w:p>
          <w:p w:rsidR="001B5D31" w:rsidRPr="007B5775" w:rsidRDefault="001B5D31" w:rsidP="00DF3142">
            <w:r w:rsidRPr="007B5775">
              <w:t>Видеть выявленную ошибку</w:t>
            </w:r>
          </w:p>
          <w:p w:rsidR="001B5D31" w:rsidRPr="007B5775" w:rsidRDefault="001B5D31" w:rsidP="00DF3142">
            <w:r>
              <w:t>и</w:t>
            </w:r>
            <w:r w:rsidRPr="007B5775">
              <w:t xml:space="preserve"> исправлять её</w:t>
            </w:r>
          </w:p>
          <w:p w:rsidR="001B5D31" w:rsidRPr="007B5775" w:rsidRDefault="001B5D31" w:rsidP="00DF3142">
            <w:r>
              <w:t>п</w:t>
            </w:r>
            <w:r w:rsidRPr="007B5775">
              <w:t>о указанию взрослых</w:t>
            </w:r>
          </w:p>
          <w:p w:rsidR="001B5D31" w:rsidRPr="007B5775" w:rsidRDefault="001B5D31" w:rsidP="00DF3142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05.09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Одежда. Традиционный костюм</w:t>
            </w:r>
            <w:r w:rsidRPr="00071B34">
              <w:t xml:space="preserve"> </w:t>
            </w:r>
            <w:r>
              <w:rPr>
                <w:rFonts w:ascii="Royal Times New Roman" w:hAnsi="Royal Times New Roman" w:cs="Calibri"/>
              </w:rPr>
              <w:t>бояр и крестьян</w:t>
            </w:r>
            <w:r w:rsidRPr="00071B34"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</w:t>
            </w:r>
            <w:r w:rsidRPr="00071B34">
              <w:t>ознакомить с особенностями крестьянской одежды;</w:t>
            </w:r>
            <w:r>
              <w:t xml:space="preserve"> с</w:t>
            </w:r>
            <w:r w:rsidRPr="00071B34">
              <w:t>равнить одежду бояр и т</w:t>
            </w:r>
            <w:r>
              <w:t>радиционную крестьянскую одежду.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12.09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3.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Жилище. Русская изба и боярские хоромы. Палаты. Терем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</w:t>
            </w:r>
            <w:r w:rsidRPr="00071B34">
              <w:t>родемонстрировать устройство крестьянской избы</w:t>
            </w:r>
            <w:r>
              <w:t>. П</w:t>
            </w:r>
            <w:r w:rsidRPr="00071B34">
              <w:t>оказать особенности боярских хором, сравнить</w:t>
            </w:r>
            <w:r>
              <w:t xml:space="preserve"> </w:t>
            </w:r>
            <w:r w:rsidRPr="00071B34">
              <w:t>с крестьянкой избой.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19.09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4.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4.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Традиционная русская кухня. Пища. Продукты питания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Познакомить с традиционной русской кухней. П</w:t>
            </w:r>
            <w:r w:rsidRPr="00071B34">
              <w:t>риготовить несколько простейших блюд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07E0F" w:rsidRDefault="001B5D31" w:rsidP="00DF3142">
            <w:r w:rsidRPr="001313BF">
              <w:rPr>
                <w:iCs/>
                <w:color w:val="000000"/>
                <w:lang w:eastAsia="ar-SA"/>
              </w:rPr>
              <w:t xml:space="preserve">Способность применять для решения учебных и практических задач различные умственные операции (сравнение, обобщение, анализ, синтез). 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1B5D31" w:rsidRPr="007B5775" w:rsidRDefault="001B5D31" w:rsidP="00DF3142">
            <w:r w:rsidRPr="001313BF">
              <w:rPr>
                <w:color w:val="191919"/>
                <w:u w:val="single"/>
              </w:rPr>
              <w:t>Оказывать</w:t>
            </w:r>
            <w:r w:rsidRPr="001313BF">
              <w:rPr>
                <w:color w:val="191919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26.09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5.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5.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Семейные праздники. Игры и забавы детей. Семейные обряды.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Р</w:t>
            </w:r>
            <w:r w:rsidRPr="00071B34">
              <w:t>азучить несколько наиболее известных игр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03.10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6.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6.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Учеба. Школа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С</w:t>
            </w:r>
            <w:r w:rsidRPr="00071B34">
              <w:t>равнить учебу детей в старину с</w:t>
            </w:r>
            <w:r>
              <w:t xml:space="preserve"> современной школой.</w:t>
            </w:r>
            <w:r w:rsidRPr="00071B34">
              <w:t xml:space="preserve"> Сравнить </w:t>
            </w:r>
            <w:r>
              <w:t xml:space="preserve">букварь </w:t>
            </w:r>
            <w:r w:rsidRPr="00071B34">
              <w:t>«Азбуковник» и современные учебные книги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10.10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7.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7.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>
              <w:rPr>
                <w:b/>
              </w:rPr>
              <w:t xml:space="preserve">Новый русский быт </w:t>
            </w:r>
            <w:r w:rsidRPr="008A2DBE">
              <w:rPr>
                <w:b/>
              </w:rPr>
              <w:t>со времён Петра I</w:t>
            </w:r>
            <w:r>
              <w:rPr>
                <w:b/>
              </w:rPr>
              <w:t>.  5 часов.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Одежда, быт. Простой народ и дворяне. Обычаи, привычки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старинную одежду и новую, введённую указами Петра I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1313BF" w:rsidRDefault="001B5D31" w:rsidP="00DF3142">
            <w:pPr>
              <w:rPr>
                <w:iCs/>
                <w:color w:val="000000"/>
                <w:lang w:eastAsia="ar-SA"/>
              </w:rPr>
            </w:pPr>
            <w:r w:rsidRPr="00707E0F">
              <w:t>Анализ, сравнение, выбор альтернативы, обобщение.</w:t>
            </w:r>
          </w:p>
          <w:p w:rsidR="001B5D31" w:rsidRPr="001313BF" w:rsidRDefault="001B5D31" w:rsidP="00DF3142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>Сравнение поведения героев художественных произведений, реальных лиц в разных этических ситуациях.</w:t>
            </w:r>
          </w:p>
          <w:p w:rsidR="001B5D31" w:rsidRPr="001313BF" w:rsidRDefault="001B5D31" w:rsidP="00DF3142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>Классификация качеств по признаку положительное-отрицательное. Моделирование ситуаций на правила поведения со взрослыми, сверстниками.</w:t>
            </w:r>
          </w:p>
          <w:p w:rsidR="001B5D31" w:rsidRPr="00707E0F" w:rsidRDefault="001B5D31" w:rsidP="00DF3142">
            <w:r w:rsidRPr="00707E0F">
              <w:t xml:space="preserve">Решение логических и творческих задач. 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07E0F">
              <w:t>Самоконтроль и самооценка выполнения заданий.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17.10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8.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8.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Усадьба. Дворянские особняки</w:t>
            </w:r>
          </w:p>
        </w:tc>
        <w:tc>
          <w:tcPr>
            <w:tcW w:w="2320" w:type="dxa"/>
          </w:tcPr>
          <w:p w:rsidR="001B5D31" w:rsidRPr="00213138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оказать изысканную красоту парков и садов, особняков и дворцов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24.10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9.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9.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 xml:space="preserve">Быт дворянской семьи. Балы и праздники. </w:t>
            </w:r>
          </w:p>
        </w:tc>
        <w:tc>
          <w:tcPr>
            <w:tcW w:w="2320" w:type="dxa"/>
          </w:tcPr>
          <w:p w:rsidR="001B5D31" w:rsidRPr="008B22B1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элементов старинного танца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07.11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10.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10.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r w:rsidRPr="00071B34">
              <w:t xml:space="preserve">Литературно-музыкальные </w:t>
            </w:r>
          </w:p>
          <w:p w:rsidR="001B5D31" w:rsidRPr="00071B34" w:rsidRDefault="001B5D31" w:rsidP="00DF3142">
            <w:r w:rsidRPr="00071B34">
              <w:t xml:space="preserve">салоны </w:t>
            </w:r>
          </w:p>
          <w:p w:rsidR="001B5D31" w:rsidRPr="00071B34" w:rsidRDefault="001B5D31" w:rsidP="00DF3142"/>
        </w:tc>
        <w:tc>
          <w:tcPr>
            <w:tcW w:w="2320" w:type="dxa"/>
          </w:tcPr>
          <w:p w:rsidR="001B5D31" w:rsidRDefault="001B5D31" w:rsidP="00DF3142">
            <w:pPr>
              <w:jc w:val="both"/>
            </w:pPr>
            <w:r>
              <w:t>П</w:t>
            </w:r>
            <w:r w:rsidRPr="00071B34">
              <w:t>рочитать несколько стихотворений</w:t>
            </w:r>
            <w:r>
              <w:t xml:space="preserve">           </w:t>
            </w:r>
            <w:r w:rsidRPr="00071B34">
              <w:t xml:space="preserve"> А.С. Пушкина, </w:t>
            </w:r>
            <w:r>
              <w:t xml:space="preserve"> </w:t>
            </w:r>
            <w:r w:rsidRPr="00071B34">
              <w:t>М.Ю. Лермонтова.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14.11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11.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Обучение детей. Пансионы. Лицеи. Кадетские корпуса</w:t>
            </w:r>
          </w:p>
        </w:tc>
        <w:tc>
          <w:tcPr>
            <w:tcW w:w="2320" w:type="dxa"/>
          </w:tcPr>
          <w:p w:rsidR="001B5D31" w:rsidRPr="00F8335D" w:rsidRDefault="001B5D31" w:rsidP="00DF3142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 xml:space="preserve">роанализировать учёбу дворянских детей, их распорядок дня и отдых.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21.11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12.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8A2DBE">
              <w:rPr>
                <w:b/>
              </w:rPr>
              <w:t>Русские народные праздники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Зимушка-зима. Новый год..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>зготовить маски и костюмы для новогоднего карнавала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Анализ объектов, сравнение, наблюдение,</w:t>
            </w:r>
          </w:p>
          <w:p w:rsidR="001B5D31" w:rsidRPr="007B5775" w:rsidRDefault="001B5D31" w:rsidP="00DF3142">
            <w:r w:rsidRPr="007B5775">
              <w:t>обобщение постановка и решение проблемы, выводы.</w:t>
            </w:r>
          </w:p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color w:val="191919"/>
                <w:u w:val="single"/>
              </w:rPr>
              <w:t>Осуществлять</w:t>
            </w:r>
            <w:r w:rsidRPr="001313BF">
              <w:rPr>
                <w:color w:val="191919"/>
              </w:rPr>
              <w:t xml:space="preserve"> самоконтроль: </w:t>
            </w:r>
            <w:r w:rsidRPr="001313BF">
              <w:rPr>
                <w:color w:val="191919"/>
                <w:u w:val="single"/>
              </w:rPr>
              <w:t>соотносить</w:t>
            </w:r>
            <w:r w:rsidRPr="001313BF">
              <w:rPr>
                <w:color w:val="191919"/>
              </w:rPr>
              <w:t xml:space="preserve"> собственный ответ с предложенным вариантом.</w:t>
            </w:r>
          </w:p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color w:val="191919"/>
              </w:rPr>
              <w:t>Формировать умение ставить цель и планировать УД.</w:t>
            </w:r>
          </w:p>
          <w:p w:rsidR="001B5D31" w:rsidRPr="007B5775" w:rsidRDefault="001B5D31" w:rsidP="00DF3142">
            <w:r w:rsidRPr="001313BF">
              <w:rPr>
                <w:color w:val="191919"/>
              </w:rPr>
              <w:t>Формирование умения добывать информацию из предложенного материала, находить ошибки.</w:t>
            </w:r>
            <w:r w:rsidRPr="00707E0F">
              <w:t xml:space="preserve"> Правила участия в диалоге.</w:t>
            </w:r>
          </w:p>
        </w:tc>
        <w:tc>
          <w:tcPr>
            <w:tcW w:w="2210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28.11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13.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Рождество</w:t>
            </w:r>
            <w:r>
              <w:t>.</w:t>
            </w:r>
            <w:r w:rsidRPr="00071B34">
              <w:t xml:space="preserve"> Святки.</w:t>
            </w:r>
          </w:p>
        </w:tc>
        <w:tc>
          <w:tcPr>
            <w:tcW w:w="2320" w:type="dxa"/>
          </w:tcPr>
          <w:p w:rsidR="001B5D31" w:rsidRPr="00071B34" w:rsidRDefault="001B5D31" w:rsidP="00DF3142">
            <w:r>
              <w:t>Р</w:t>
            </w:r>
            <w:r w:rsidRPr="00071B34">
              <w:t xml:space="preserve">азучить некоторые колядки, рождественские и новогодние </w:t>
            </w:r>
          </w:p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Стихи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05.12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14.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14.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Крещение</w:t>
            </w:r>
          </w:p>
        </w:tc>
        <w:tc>
          <w:tcPr>
            <w:tcW w:w="2320" w:type="dxa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ознакомить с пословицами и поговорками о праздниках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12.12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15.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15.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 xml:space="preserve">Весна-веснянка. Масленица. Великий пост. Вербное воскресенье. 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>
              <w:t>Познакомить  с традициями</w:t>
            </w:r>
            <w:r w:rsidRPr="00071B34">
              <w:t xml:space="preserve"> масленичных игр. Качели. Катание с гор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19.12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16.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16.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Встреча Масленицы;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</w:pPr>
            <w:r>
              <w:t>Н</w:t>
            </w:r>
            <w:r w:rsidRPr="00071B34">
              <w:t xml:space="preserve">аучиться печь блины, </w:t>
            </w:r>
          </w:p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26.12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17.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17.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Пасха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5A3222">
              <w:rPr>
                <w:rFonts w:ascii="Royal Times New Roman" w:hAnsi="Royal Times New Roman" w:cs="Calibri"/>
              </w:rPr>
              <w:t>Научиться</w:t>
            </w:r>
            <w:r w:rsidRPr="00071B34">
              <w:t xml:space="preserve"> красить пасхальные яйца;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16.01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18.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18.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4038DC" w:rsidRDefault="001B5D31" w:rsidP="00DF3142">
            <w:pPr>
              <w:rPr>
                <w:rFonts w:ascii="Royal Times New Roman" w:hAnsi="Royal Times New Roman" w:cs="Calibri"/>
              </w:rPr>
            </w:pPr>
            <w:r>
              <w:t>Л</w:t>
            </w:r>
            <w:r w:rsidRPr="00071B34">
              <w:t>ето красное. Егорьев день. Иван Купала. Петров день. Ильин день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аучиться плести венки.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23.01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19.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19.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Троица. Духов день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песни о завивании берёзки, хороводы;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30.01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20.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20.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Осень золотая. Спасы.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Медовый, Яблочный, Ореховый Спасы;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06.02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21.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Успение.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 xml:space="preserve">арисовать картинку на тему осенней </w:t>
            </w:r>
            <w:r>
              <w:t>ярмарки.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13.02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22.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r w:rsidRPr="00071B34">
              <w:t>Покров</w:t>
            </w:r>
          </w:p>
        </w:tc>
        <w:tc>
          <w:tcPr>
            <w:tcW w:w="2320" w:type="dxa"/>
          </w:tcPr>
          <w:p w:rsidR="001B5D31" w:rsidRDefault="001B5D31" w:rsidP="00DF3142">
            <w:pPr>
              <w:jc w:val="both"/>
            </w:pPr>
            <w:r>
              <w:t>Поделки из природного материала.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20.02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23.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A26F12">
              <w:rPr>
                <w:b/>
              </w:rPr>
              <w:t>Русские народные промыслы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Керамика Гжели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арисовать несколько гжельских орнаментов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Формулирование цели, поиск информации, моделирование,структурирование учебного материала 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B5775">
              <w:t>Способность поступать по образцу</w:t>
            </w:r>
          </w:p>
          <w:p w:rsidR="001B5D31" w:rsidRPr="007B5775" w:rsidRDefault="001B5D31" w:rsidP="00DF3142">
            <w:r w:rsidRPr="007B5775">
              <w:t>и заданному правилу</w:t>
            </w:r>
          </w:p>
          <w:p w:rsidR="001B5D31" w:rsidRPr="007B5775" w:rsidRDefault="001B5D31" w:rsidP="00DF3142">
            <w:r w:rsidRPr="007B5775">
              <w:t>Сохранять заданную цель</w:t>
            </w:r>
          </w:p>
          <w:p w:rsidR="001B5D31" w:rsidRPr="007B5775" w:rsidRDefault="001B5D31" w:rsidP="00DF3142">
            <w:r w:rsidRPr="007B5775">
              <w:t>Видеть выявленную ошибку</w:t>
            </w:r>
          </w:p>
          <w:p w:rsidR="001B5D31" w:rsidRPr="007B5775" w:rsidRDefault="001B5D31" w:rsidP="00DF3142">
            <w:r>
              <w:t>и</w:t>
            </w:r>
            <w:r w:rsidRPr="007B5775">
              <w:t xml:space="preserve"> исправлять её</w:t>
            </w:r>
          </w:p>
          <w:p w:rsidR="001B5D31" w:rsidRPr="007B5775" w:rsidRDefault="001B5D31" w:rsidP="00DF3142">
            <w:r>
              <w:t>п</w:t>
            </w:r>
            <w:r w:rsidRPr="007B5775">
              <w:t>о указанию взрослых</w:t>
            </w:r>
          </w:p>
          <w:p w:rsidR="001B5D31" w:rsidRPr="007B5775" w:rsidRDefault="001B5D31" w:rsidP="00DF3142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27.02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24.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24.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Хохлома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аскрасить узоры хохломских ложек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06.03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25.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25.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Жостово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A26F12">
              <w:t xml:space="preserve">Раскрасить узоры </w:t>
            </w:r>
            <w:r w:rsidRPr="00071B34">
              <w:t xml:space="preserve">жостовских </w:t>
            </w:r>
            <w:r>
              <w:t>п</w:t>
            </w:r>
            <w:r w:rsidRPr="00071B34">
              <w:t>односов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13.03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r>
              <w:t xml:space="preserve"> 26.</w:t>
            </w:r>
          </w:p>
        </w:tc>
        <w:tc>
          <w:tcPr>
            <w:tcW w:w="567" w:type="dxa"/>
          </w:tcPr>
          <w:p w:rsidR="001B5D31" w:rsidRDefault="001B5D31" w:rsidP="00DF3142">
            <w:r>
              <w:t xml:space="preserve">  26.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Павлово-Посадские шали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орнаменты нескольких шалей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20.03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27.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27.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Вятская</w:t>
            </w:r>
            <w:r>
              <w:t xml:space="preserve"> </w:t>
            </w:r>
            <w:r w:rsidRPr="00A26F12">
              <w:t>игрушка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 xml:space="preserve">зготовить из глины и пластилина несколько видов вятской игрушки.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03.04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28.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28.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>
              <w:t>Б</w:t>
            </w:r>
            <w:r w:rsidRPr="00071B34">
              <w:t>огородская игрушка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И</w:t>
            </w:r>
            <w:r w:rsidRPr="00071B34">
              <w:rPr>
                <w:rFonts w:ascii="Royal Times New Roman" w:hAnsi="Royal Times New Roman" w:cs="Calibri"/>
              </w:rPr>
              <w:t xml:space="preserve">зготовить из глины и пластилина несколько видов богородской </w:t>
            </w:r>
          </w:p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игрушки.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03.04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29.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29.</w:t>
            </w:r>
          </w:p>
        </w:tc>
        <w:tc>
          <w:tcPr>
            <w:tcW w:w="1134" w:type="dxa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B30C11">
              <w:rPr>
                <w:rFonts w:ascii="Royal Times New Roman" w:hAnsi="Royal Times New Roman" w:cs="Calibri"/>
                <w:b/>
              </w:rPr>
              <w:t>Русские народные игры.</w:t>
            </w: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Русские народные игры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Р</w:t>
            </w:r>
            <w:r w:rsidRPr="00071B34">
              <w:t>азучить несколько игр (прятки, гуси-лебеди, коршун, бояре и др</w:t>
            </w:r>
          </w:p>
        </w:tc>
        <w:tc>
          <w:tcPr>
            <w:tcW w:w="2028" w:type="dxa"/>
          </w:tcPr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/>
        </w:tc>
        <w:tc>
          <w:tcPr>
            <w:tcW w:w="1759" w:type="dxa"/>
          </w:tcPr>
          <w:p w:rsidR="001B5D31" w:rsidRPr="007B5775" w:rsidRDefault="001B5D31" w:rsidP="00DF3142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</w:t>
            </w:r>
          </w:p>
        </w:tc>
        <w:tc>
          <w:tcPr>
            <w:tcW w:w="2210" w:type="dxa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10.04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30.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30.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>
              <w:rPr>
                <w:b/>
              </w:rPr>
              <w:t>Народ</w:t>
            </w:r>
            <w:r w:rsidRPr="00522BBC">
              <w:rPr>
                <w:b/>
              </w:rPr>
              <w:t>ные песни</w:t>
            </w:r>
            <w:r>
              <w:rPr>
                <w:b/>
              </w:rPr>
              <w:t>.</w:t>
            </w:r>
            <w:r w:rsidRPr="00522BBC">
              <w:rPr>
                <w:b/>
              </w:rPr>
              <w:t xml:space="preserve"> Песни для детей</w:t>
            </w: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Народные песни, загадки, пословицы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песенок, считалок;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>
            <w:r w:rsidRPr="007B5775">
              <w:t>Анализ объектов, сравнение, наблюдение,</w:t>
            </w:r>
          </w:p>
          <w:p w:rsidR="001B5D31" w:rsidRPr="007B5775" w:rsidRDefault="001B5D31" w:rsidP="00DF3142">
            <w:pPr>
              <w:tabs>
                <w:tab w:val="left" w:pos="1392"/>
              </w:tabs>
            </w:pPr>
            <w:r w:rsidRPr="007B5775">
              <w:t>обобщение постановка и решение проблемы, выводы.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7B5775" w:rsidRDefault="001B5D31" w:rsidP="00DF3142">
            <w:pPr>
              <w:rPr>
                <w:b/>
              </w:rPr>
            </w:pPr>
            <w:r w:rsidRPr="007B5775">
              <w:t>Анализировать собственную работу: соотносить план и совершенные операции. Правила совместной деятельности в группах.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поставленной.Работа в группах.</w:t>
            </w:r>
          </w:p>
          <w:p w:rsidR="001B5D31" w:rsidRPr="007B5775" w:rsidRDefault="001B5D31" w:rsidP="00DF3142">
            <w:pPr>
              <w:tabs>
                <w:tab w:val="left" w:pos="1392"/>
              </w:tabs>
            </w:pPr>
            <w:r w:rsidRPr="007B5775">
              <w:t>презентовать подготовленную информацию в наглядном и вербальном виде.</w:t>
            </w:r>
          </w:p>
          <w:p w:rsidR="001B5D31" w:rsidRPr="007B5775" w:rsidRDefault="001B5D31" w:rsidP="00DF3142">
            <w:pPr>
              <w:rPr>
                <w:b/>
              </w:rPr>
            </w:pPr>
          </w:p>
        </w:tc>
        <w:tc>
          <w:tcPr>
            <w:tcW w:w="1402" w:type="dxa"/>
          </w:tcPr>
          <w:p w:rsidR="001B5D31" w:rsidRPr="007B5775" w:rsidRDefault="001B5D31" w:rsidP="00DF3142">
            <w:r>
              <w:t>17.04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31.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31.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Детские песенки, потешки, загадки, пословицы</w:t>
            </w:r>
            <w: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аучиться разгадывать загадки.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24.04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32.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32.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</w:pPr>
            <w:r>
              <w:rPr>
                <w:b/>
              </w:rPr>
              <w:t>Наро</w:t>
            </w:r>
            <w:r w:rsidRPr="00522BBC">
              <w:rPr>
                <w:b/>
              </w:rPr>
              <w:t>дные танцы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t xml:space="preserve">Народные танцы Парные пляски. Переплясы. 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08.05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33.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33.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  <w:lang w:val="en-US"/>
              </w:rPr>
            </w:pPr>
            <w:r w:rsidRPr="00071B34">
              <w:t>Хороводы. Игры-танцы</w:t>
            </w:r>
            <w: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Р</w:t>
            </w:r>
            <w:r w:rsidRPr="00071B34">
              <w:rPr>
                <w:rFonts w:ascii="Royal Times New Roman" w:hAnsi="Royal Times New Roman" w:cs="Calibri"/>
              </w:rPr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08.05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34.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34.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Итоговое занятие</w:t>
            </w:r>
            <w:r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Выставка работ. Фольклорный праздник.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15.05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</w:tbl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 w:rsidP="00DF7FC9">
      <w:pPr>
        <w:autoSpaceDE w:val="0"/>
        <w:autoSpaceDN w:val="0"/>
        <w:adjustRightInd w:val="0"/>
        <w:jc w:val="center"/>
        <w:rPr>
          <w:b/>
          <w:bCs/>
          <w:iCs/>
          <w:color w:val="191919"/>
          <w:sz w:val="28"/>
        </w:rPr>
      </w:pPr>
      <w:r>
        <w:rPr>
          <w:b/>
          <w:bCs/>
          <w:iCs/>
          <w:color w:val="191919"/>
          <w:sz w:val="28"/>
        </w:rPr>
        <w:t>2 «В» класс</w:t>
      </w:r>
    </w:p>
    <w:tbl>
      <w:tblPr>
        <w:tblpPr w:leftFromText="180" w:rightFromText="180" w:vertAnchor="text" w:horzAnchor="margin" w:tblpX="-318" w:tblpY="537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1134"/>
        <w:gridCol w:w="2431"/>
        <w:gridCol w:w="2320"/>
        <w:gridCol w:w="2028"/>
        <w:gridCol w:w="1759"/>
        <w:gridCol w:w="2210"/>
        <w:gridCol w:w="1402"/>
        <w:gridCol w:w="1321"/>
      </w:tblGrid>
      <w:tr w:rsidR="001B5D31" w:rsidRPr="007B5775" w:rsidTr="00DF3142">
        <w:trPr>
          <w:trHeight w:val="215"/>
        </w:trPr>
        <w:tc>
          <w:tcPr>
            <w:tcW w:w="534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№ п/п</w:t>
            </w:r>
          </w:p>
          <w:p w:rsidR="001B5D31" w:rsidRPr="007B5775" w:rsidRDefault="001B5D31" w:rsidP="00DF3142"/>
        </w:tc>
        <w:tc>
          <w:tcPr>
            <w:tcW w:w="567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№ урока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Default="001B5D31" w:rsidP="00DF3142">
            <w:pPr>
              <w:ind w:left="113" w:right="113"/>
            </w:pPr>
            <w:r w:rsidRPr="00D079B7">
              <w:t>Раздел программы</w:t>
            </w:r>
          </w:p>
        </w:tc>
        <w:tc>
          <w:tcPr>
            <w:tcW w:w="2431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Тема урока</w:t>
            </w:r>
          </w:p>
        </w:tc>
        <w:tc>
          <w:tcPr>
            <w:tcW w:w="2320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Предметные результаты</w:t>
            </w:r>
          </w:p>
        </w:tc>
        <w:tc>
          <w:tcPr>
            <w:tcW w:w="5997" w:type="dxa"/>
            <w:gridSpan w:val="3"/>
          </w:tcPr>
          <w:p w:rsidR="001B5D31" w:rsidRPr="007B5775" w:rsidRDefault="001B5D31" w:rsidP="00DF3142">
            <w:pPr>
              <w:jc w:val="center"/>
            </w:pPr>
            <w:r w:rsidRPr="007B5775">
              <w:t>Метапредметные результаты и деятельность учащихся</w:t>
            </w:r>
          </w:p>
        </w:tc>
        <w:tc>
          <w:tcPr>
            <w:tcW w:w="2723" w:type="dxa"/>
            <w:gridSpan w:val="2"/>
          </w:tcPr>
          <w:p w:rsidR="001B5D31" w:rsidRPr="007B5775" w:rsidRDefault="001B5D31" w:rsidP="00DF3142">
            <w:pPr>
              <w:jc w:val="center"/>
            </w:pPr>
            <w:r w:rsidRPr="007B5775">
              <w:t>Дата</w:t>
            </w:r>
          </w:p>
        </w:tc>
      </w:tr>
      <w:tr w:rsidR="001B5D31" w:rsidRPr="007B5775" w:rsidTr="00DF3142">
        <w:trPr>
          <w:trHeight w:val="1102"/>
        </w:trPr>
        <w:tc>
          <w:tcPr>
            <w:tcW w:w="5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567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320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028" w:type="dxa"/>
          </w:tcPr>
          <w:p w:rsidR="001B5D31" w:rsidRPr="007B5775" w:rsidRDefault="001B5D31" w:rsidP="00DF3142">
            <w:r w:rsidRPr="007B5775">
              <w:t>Познавательные</w:t>
            </w:r>
          </w:p>
        </w:tc>
        <w:tc>
          <w:tcPr>
            <w:tcW w:w="1759" w:type="dxa"/>
          </w:tcPr>
          <w:p w:rsidR="001B5D31" w:rsidRPr="007B5775" w:rsidRDefault="001B5D31" w:rsidP="00DF3142">
            <w:pPr>
              <w:jc w:val="center"/>
            </w:pPr>
            <w:r w:rsidRPr="007B5775">
              <w:t>Регулятивные</w:t>
            </w:r>
          </w:p>
        </w:tc>
        <w:tc>
          <w:tcPr>
            <w:tcW w:w="2210" w:type="dxa"/>
          </w:tcPr>
          <w:p w:rsidR="001B5D31" w:rsidRPr="007B5775" w:rsidRDefault="001B5D31" w:rsidP="00DF3142">
            <w:pPr>
              <w:jc w:val="center"/>
            </w:pPr>
            <w:r w:rsidRPr="007B5775">
              <w:t>Коммуникативные</w:t>
            </w:r>
          </w:p>
        </w:tc>
        <w:tc>
          <w:tcPr>
            <w:tcW w:w="1402" w:type="dxa"/>
          </w:tcPr>
          <w:p w:rsidR="001B5D31" w:rsidRPr="007B5775" w:rsidRDefault="001B5D31" w:rsidP="00DF3142">
            <w:pPr>
              <w:jc w:val="center"/>
            </w:pPr>
            <w:r w:rsidRPr="007B5775">
              <w:t>по</w:t>
            </w:r>
          </w:p>
          <w:p w:rsidR="001B5D31" w:rsidRPr="007B5775" w:rsidRDefault="001B5D31" w:rsidP="00DF3142">
            <w:pPr>
              <w:jc w:val="center"/>
            </w:pPr>
            <w:r w:rsidRPr="007B5775">
              <w:t>ктп</w:t>
            </w:r>
          </w:p>
        </w:tc>
        <w:tc>
          <w:tcPr>
            <w:tcW w:w="1321" w:type="dxa"/>
          </w:tcPr>
          <w:p w:rsidR="001B5D31" w:rsidRPr="007B5775" w:rsidRDefault="001B5D31" w:rsidP="00DF3142">
            <w:pPr>
              <w:jc w:val="center"/>
            </w:pPr>
            <w:r w:rsidRPr="007B5775">
              <w:t>по</w:t>
            </w:r>
          </w:p>
          <w:p w:rsidR="001B5D31" w:rsidRPr="007B5775" w:rsidRDefault="001B5D31" w:rsidP="00DF3142">
            <w:pPr>
              <w:jc w:val="center"/>
            </w:pPr>
            <w:r w:rsidRPr="007B5775">
              <w:t>факту</w:t>
            </w:r>
          </w:p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Default="001B5D31" w:rsidP="00DF3142">
            <w:pPr>
              <w:ind w:left="113" w:right="113"/>
            </w:pPr>
            <w:r w:rsidRPr="00C60A14">
              <w:rPr>
                <w:rFonts w:ascii="Royal Times New Roman" w:hAnsi="Royal Times New Roman" w:cs="Calibri"/>
                <w:b/>
              </w:rPr>
              <w:t>Старинный русский быт</w:t>
            </w:r>
            <w:r>
              <w:rPr>
                <w:rFonts w:ascii="Royal Times New Roman" w:hAnsi="Royal Times New Roman" w:cs="Calibri"/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 xml:space="preserve">Одежда. Традиционный костюм. 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О</w:t>
            </w:r>
            <w:r w:rsidRPr="00071B34">
              <w:t>знакомить с элемент</w:t>
            </w:r>
            <w:r>
              <w:t>ами старинного русского костюма.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Формулирование цели, поиск информации, моделирование,структурирование учебного материала 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B5775">
              <w:t>Способность поступать по образцу</w:t>
            </w:r>
          </w:p>
          <w:p w:rsidR="001B5D31" w:rsidRPr="007B5775" w:rsidRDefault="001B5D31" w:rsidP="00DF3142">
            <w:r w:rsidRPr="007B5775">
              <w:t>и заданному правилу</w:t>
            </w:r>
          </w:p>
          <w:p w:rsidR="001B5D31" w:rsidRPr="007B5775" w:rsidRDefault="001B5D31" w:rsidP="00DF3142">
            <w:r w:rsidRPr="007B5775">
              <w:t>Сохранять заданную цель</w:t>
            </w:r>
          </w:p>
          <w:p w:rsidR="001B5D31" w:rsidRPr="007B5775" w:rsidRDefault="001B5D31" w:rsidP="00DF3142">
            <w:r w:rsidRPr="007B5775">
              <w:t>Видеть выявленную ошибку</w:t>
            </w:r>
          </w:p>
          <w:p w:rsidR="001B5D31" w:rsidRPr="007B5775" w:rsidRDefault="001B5D31" w:rsidP="00DF3142">
            <w:r>
              <w:t>и</w:t>
            </w:r>
            <w:r w:rsidRPr="007B5775">
              <w:t xml:space="preserve"> исправлять её</w:t>
            </w:r>
          </w:p>
          <w:p w:rsidR="001B5D31" w:rsidRPr="007B5775" w:rsidRDefault="001B5D31" w:rsidP="00DF3142">
            <w:r>
              <w:t>п</w:t>
            </w:r>
            <w:r w:rsidRPr="007B5775">
              <w:t>о указанию взрослых</w:t>
            </w:r>
          </w:p>
          <w:p w:rsidR="001B5D31" w:rsidRPr="007B5775" w:rsidRDefault="001B5D31" w:rsidP="00DF3142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04.09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Одежда. Традиционный костюм</w:t>
            </w:r>
            <w:r w:rsidRPr="00071B34">
              <w:t xml:space="preserve"> </w:t>
            </w:r>
            <w:r>
              <w:rPr>
                <w:rFonts w:ascii="Royal Times New Roman" w:hAnsi="Royal Times New Roman" w:cs="Calibri"/>
              </w:rPr>
              <w:t>бояр и крестьян</w:t>
            </w:r>
            <w:r w:rsidRPr="00071B34"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</w:t>
            </w:r>
            <w:r w:rsidRPr="00071B34">
              <w:t>ознакомить с особенностями крестьянской одежды;</w:t>
            </w:r>
            <w:r>
              <w:t xml:space="preserve"> с</w:t>
            </w:r>
            <w:r w:rsidRPr="00071B34">
              <w:t>равнить одежду бояр и т</w:t>
            </w:r>
            <w:r>
              <w:t>радиционную крестьянскую одежду.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11.09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3.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Жилище. Русская изба и боярские хоромы. Палаты. Терем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</w:t>
            </w:r>
            <w:r w:rsidRPr="00071B34">
              <w:t>родемонстрировать устройство крестьянской избы</w:t>
            </w:r>
            <w:r>
              <w:t>. П</w:t>
            </w:r>
            <w:r w:rsidRPr="00071B34">
              <w:t>оказать особенности боярских хором, сравнить</w:t>
            </w:r>
            <w:r>
              <w:t xml:space="preserve"> </w:t>
            </w:r>
            <w:r w:rsidRPr="00071B34">
              <w:t>с крестьянкой избой.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18.09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4.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4.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Традиционная русская кухня. Пища. Продукты питания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Познакомить с традиционной русской кухней. П</w:t>
            </w:r>
            <w:r w:rsidRPr="00071B34">
              <w:t>риготовить несколько простейших блюд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07E0F" w:rsidRDefault="001B5D31" w:rsidP="00DF3142">
            <w:r w:rsidRPr="001313BF">
              <w:rPr>
                <w:iCs/>
                <w:color w:val="000000"/>
                <w:lang w:eastAsia="ar-SA"/>
              </w:rPr>
              <w:t xml:space="preserve">Способность применять для решения учебных и практических задач различные умственные операции (сравнение, обобщение, анализ, синтез). 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1B5D31" w:rsidRPr="007B5775" w:rsidRDefault="001B5D31" w:rsidP="00DF3142">
            <w:r w:rsidRPr="001313BF">
              <w:rPr>
                <w:color w:val="191919"/>
                <w:u w:val="single"/>
              </w:rPr>
              <w:t>Оказывать</w:t>
            </w:r>
            <w:r w:rsidRPr="001313BF">
              <w:rPr>
                <w:color w:val="191919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25.09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5.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5.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Семейные праздники. Игры и забавы детей. Семейные обряды.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Р</w:t>
            </w:r>
            <w:r w:rsidRPr="00071B34">
              <w:t>азучить несколько наиболее известных игр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02.10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6.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6.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Учеба. Школа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С</w:t>
            </w:r>
            <w:r w:rsidRPr="00071B34">
              <w:t>равнить учебу детей в старину с</w:t>
            </w:r>
            <w:r>
              <w:t xml:space="preserve"> современной школой.</w:t>
            </w:r>
            <w:r w:rsidRPr="00071B34">
              <w:t xml:space="preserve"> Сравнить </w:t>
            </w:r>
            <w:r>
              <w:t xml:space="preserve">букварь </w:t>
            </w:r>
            <w:r w:rsidRPr="00071B34">
              <w:t>«Азбуковник» и современные учебные книги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09.10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7.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7.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>
              <w:rPr>
                <w:b/>
              </w:rPr>
              <w:t xml:space="preserve">Новый русский быт </w:t>
            </w:r>
            <w:r w:rsidRPr="008A2DBE">
              <w:rPr>
                <w:b/>
              </w:rPr>
              <w:t>со времён Петра I</w:t>
            </w:r>
            <w:r>
              <w:rPr>
                <w:b/>
              </w:rPr>
              <w:t>.  5 часов.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Одежда, быт. Простой народ и дворяне. Обычаи, привычки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старинную одежду и новую, введённую указами Петра I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1313BF" w:rsidRDefault="001B5D31" w:rsidP="00DF3142">
            <w:pPr>
              <w:rPr>
                <w:iCs/>
                <w:color w:val="000000"/>
                <w:lang w:eastAsia="ar-SA"/>
              </w:rPr>
            </w:pPr>
            <w:r w:rsidRPr="00707E0F">
              <w:t>Анализ, сравнение, выбор альтернативы, обобщение.</w:t>
            </w:r>
          </w:p>
          <w:p w:rsidR="001B5D31" w:rsidRPr="001313BF" w:rsidRDefault="001B5D31" w:rsidP="00DF3142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>Сравнение поведения героев художественных произведений, реальных лиц в разных этических ситуациях.</w:t>
            </w:r>
          </w:p>
          <w:p w:rsidR="001B5D31" w:rsidRPr="001313BF" w:rsidRDefault="001B5D31" w:rsidP="00DF3142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>Классификация качеств по признаку положительное-отрицательное. Моделирование ситуаций на правила поведения со взрослыми, сверстниками.</w:t>
            </w:r>
          </w:p>
          <w:p w:rsidR="001B5D31" w:rsidRPr="00707E0F" w:rsidRDefault="001B5D31" w:rsidP="00DF3142">
            <w:r w:rsidRPr="00707E0F">
              <w:t xml:space="preserve">Решение логических и творческих задач. 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07E0F">
              <w:t>Самоконтроль и самооценка выполнения заданий.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16.10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8.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8.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Усадьба. Дворянские особняки</w:t>
            </w:r>
          </w:p>
        </w:tc>
        <w:tc>
          <w:tcPr>
            <w:tcW w:w="2320" w:type="dxa"/>
          </w:tcPr>
          <w:p w:rsidR="001B5D31" w:rsidRPr="00213138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оказать изысканную красоту парков и садов, особняков и дворцов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23.10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9.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9.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 xml:space="preserve">Быт дворянской семьи. Балы и праздники. </w:t>
            </w:r>
          </w:p>
        </w:tc>
        <w:tc>
          <w:tcPr>
            <w:tcW w:w="2320" w:type="dxa"/>
          </w:tcPr>
          <w:p w:rsidR="001B5D31" w:rsidRPr="008B22B1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элементов старинного танца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06.11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10.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10.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r w:rsidRPr="00071B34">
              <w:t xml:space="preserve">Литературно-музыкальные </w:t>
            </w:r>
          </w:p>
          <w:p w:rsidR="001B5D31" w:rsidRPr="00071B34" w:rsidRDefault="001B5D31" w:rsidP="00DF3142">
            <w:r w:rsidRPr="00071B34">
              <w:t xml:space="preserve">салоны </w:t>
            </w:r>
          </w:p>
          <w:p w:rsidR="001B5D31" w:rsidRPr="00071B34" w:rsidRDefault="001B5D31" w:rsidP="00DF3142"/>
        </w:tc>
        <w:tc>
          <w:tcPr>
            <w:tcW w:w="2320" w:type="dxa"/>
          </w:tcPr>
          <w:p w:rsidR="001B5D31" w:rsidRDefault="001B5D31" w:rsidP="00DF3142">
            <w:pPr>
              <w:jc w:val="both"/>
            </w:pPr>
            <w:r>
              <w:t>П</w:t>
            </w:r>
            <w:r w:rsidRPr="00071B34">
              <w:t>рочитать несколько стихотворений</w:t>
            </w:r>
            <w:r>
              <w:t xml:space="preserve">           </w:t>
            </w:r>
            <w:r w:rsidRPr="00071B34">
              <w:t xml:space="preserve"> А.С. Пушкина, </w:t>
            </w:r>
            <w:r>
              <w:t xml:space="preserve"> </w:t>
            </w:r>
            <w:r w:rsidRPr="00071B34">
              <w:t>М.Ю. Лермонтова.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13.11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11.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Обучение детей. Пансионы. Лицеи. Кадетские корпуса</w:t>
            </w:r>
          </w:p>
        </w:tc>
        <w:tc>
          <w:tcPr>
            <w:tcW w:w="2320" w:type="dxa"/>
          </w:tcPr>
          <w:p w:rsidR="001B5D31" w:rsidRPr="00F8335D" w:rsidRDefault="001B5D31" w:rsidP="00DF3142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 xml:space="preserve">роанализировать учёбу дворянских детей, их распорядок дня и отдых.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20.11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12.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8A2DBE">
              <w:rPr>
                <w:b/>
              </w:rPr>
              <w:t>Русские народные праздники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Зимушка-зима. Новый год..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>зготовить маски и костюмы для новогоднего карнавала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Анализ объектов, сравнение, наблюдение,</w:t>
            </w:r>
          </w:p>
          <w:p w:rsidR="001B5D31" w:rsidRPr="007B5775" w:rsidRDefault="001B5D31" w:rsidP="00DF3142">
            <w:r w:rsidRPr="007B5775">
              <w:t>обобщение постановка и решение проблемы, выводы.</w:t>
            </w:r>
          </w:p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color w:val="191919"/>
                <w:u w:val="single"/>
              </w:rPr>
              <w:t>Осуществлять</w:t>
            </w:r>
            <w:r w:rsidRPr="001313BF">
              <w:rPr>
                <w:color w:val="191919"/>
              </w:rPr>
              <w:t xml:space="preserve"> самоконтроль: </w:t>
            </w:r>
            <w:r w:rsidRPr="001313BF">
              <w:rPr>
                <w:color w:val="191919"/>
                <w:u w:val="single"/>
              </w:rPr>
              <w:t>соотносить</w:t>
            </w:r>
            <w:r w:rsidRPr="001313BF">
              <w:rPr>
                <w:color w:val="191919"/>
              </w:rPr>
              <w:t xml:space="preserve"> собственный ответ с предложенным вариантом.</w:t>
            </w:r>
          </w:p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color w:val="191919"/>
              </w:rPr>
              <w:t>Формировать умение ставить цель и планировать УД.</w:t>
            </w:r>
          </w:p>
          <w:p w:rsidR="001B5D31" w:rsidRPr="007B5775" w:rsidRDefault="001B5D31" w:rsidP="00DF3142">
            <w:r w:rsidRPr="001313BF">
              <w:rPr>
                <w:color w:val="191919"/>
              </w:rPr>
              <w:t>Формирование умения добывать информацию из предложенного материала, находить ошибки.</w:t>
            </w:r>
            <w:r w:rsidRPr="00707E0F">
              <w:t xml:space="preserve"> Правила участия в диалоге.</w:t>
            </w:r>
          </w:p>
        </w:tc>
        <w:tc>
          <w:tcPr>
            <w:tcW w:w="2210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27.11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13.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Рождество</w:t>
            </w:r>
            <w:r>
              <w:t>.</w:t>
            </w:r>
            <w:r w:rsidRPr="00071B34">
              <w:t xml:space="preserve"> Святки.</w:t>
            </w:r>
          </w:p>
        </w:tc>
        <w:tc>
          <w:tcPr>
            <w:tcW w:w="2320" w:type="dxa"/>
          </w:tcPr>
          <w:p w:rsidR="001B5D31" w:rsidRPr="00071B34" w:rsidRDefault="001B5D31" w:rsidP="00DF3142">
            <w:r>
              <w:t>Р</w:t>
            </w:r>
            <w:r w:rsidRPr="00071B34">
              <w:t xml:space="preserve">азучить некоторые колядки, рождественские и новогодние </w:t>
            </w:r>
          </w:p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Стихи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04.12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14.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14.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Крещение</w:t>
            </w:r>
          </w:p>
        </w:tc>
        <w:tc>
          <w:tcPr>
            <w:tcW w:w="2320" w:type="dxa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ознакомить с пословицами и поговорками о праздниках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11.12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15.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15.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 xml:space="preserve">Весна-веснянка. Масленица. Великий пост. Вербное воскресенье. 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>
              <w:t>Познакомить  с традициями</w:t>
            </w:r>
            <w:r w:rsidRPr="00071B34">
              <w:t xml:space="preserve"> масленичных игр. Качели. Катание с гор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18.12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16.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16.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Встреча Масленицы;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</w:pPr>
            <w:r>
              <w:t>Н</w:t>
            </w:r>
            <w:r w:rsidRPr="00071B34">
              <w:t xml:space="preserve">аучиться печь блины, </w:t>
            </w:r>
          </w:p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25.12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17.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17.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Пасха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5A3222">
              <w:rPr>
                <w:rFonts w:ascii="Royal Times New Roman" w:hAnsi="Royal Times New Roman" w:cs="Calibri"/>
              </w:rPr>
              <w:t>Научиться</w:t>
            </w:r>
            <w:r w:rsidRPr="00071B34">
              <w:t xml:space="preserve"> красить пасхальные яйца;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15.01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18.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18.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4038DC" w:rsidRDefault="001B5D31" w:rsidP="00DF3142">
            <w:pPr>
              <w:rPr>
                <w:rFonts w:ascii="Royal Times New Roman" w:hAnsi="Royal Times New Roman" w:cs="Calibri"/>
              </w:rPr>
            </w:pPr>
            <w:r>
              <w:t>Л</w:t>
            </w:r>
            <w:r w:rsidRPr="00071B34">
              <w:t>ето красное. Егорьев день. Иван Купала. Петров день. Ильин день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аучиться плести венки.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22.01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19.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19.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Троица. Духов день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песни о завивании берёзки, хороводы;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29.01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20.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20.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Осень золотая. Спасы.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Медовый, Яблочный, Ореховый Спасы;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05.02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21.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Успение.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 xml:space="preserve">арисовать картинку на тему осенней </w:t>
            </w:r>
            <w:r>
              <w:t>ярмарки.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12.02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22.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r w:rsidRPr="00071B34">
              <w:t>Покров</w:t>
            </w:r>
          </w:p>
        </w:tc>
        <w:tc>
          <w:tcPr>
            <w:tcW w:w="2320" w:type="dxa"/>
          </w:tcPr>
          <w:p w:rsidR="001B5D31" w:rsidRDefault="001B5D31" w:rsidP="00DF3142">
            <w:pPr>
              <w:jc w:val="both"/>
            </w:pPr>
            <w:r>
              <w:t>Поделки из природного материала.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19.02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23.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A26F12">
              <w:rPr>
                <w:b/>
              </w:rPr>
              <w:t>Русские народные промыслы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Керамика Гжели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арисовать несколько гжельских орнаментов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Формулирование цели, поиск информации, моделирование,структурирование учебного материала 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B5775">
              <w:t>Способность поступать по образцу</w:t>
            </w:r>
          </w:p>
          <w:p w:rsidR="001B5D31" w:rsidRPr="007B5775" w:rsidRDefault="001B5D31" w:rsidP="00DF3142">
            <w:r w:rsidRPr="007B5775">
              <w:t>и заданному правилу</w:t>
            </w:r>
          </w:p>
          <w:p w:rsidR="001B5D31" w:rsidRPr="007B5775" w:rsidRDefault="001B5D31" w:rsidP="00DF3142">
            <w:r w:rsidRPr="007B5775">
              <w:t>Сохранять заданную цель</w:t>
            </w:r>
          </w:p>
          <w:p w:rsidR="001B5D31" w:rsidRPr="007B5775" w:rsidRDefault="001B5D31" w:rsidP="00DF3142">
            <w:r w:rsidRPr="007B5775">
              <w:t>Видеть выявленную ошибку</w:t>
            </w:r>
          </w:p>
          <w:p w:rsidR="001B5D31" w:rsidRPr="007B5775" w:rsidRDefault="001B5D31" w:rsidP="00DF3142">
            <w:r>
              <w:t>и</w:t>
            </w:r>
            <w:r w:rsidRPr="007B5775">
              <w:t xml:space="preserve"> исправлять её</w:t>
            </w:r>
          </w:p>
          <w:p w:rsidR="001B5D31" w:rsidRPr="007B5775" w:rsidRDefault="001B5D31" w:rsidP="00DF3142">
            <w:r>
              <w:t>п</w:t>
            </w:r>
            <w:r w:rsidRPr="007B5775">
              <w:t>о указанию взрослых</w:t>
            </w:r>
          </w:p>
          <w:p w:rsidR="001B5D31" w:rsidRPr="007B5775" w:rsidRDefault="001B5D31" w:rsidP="00DF3142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26.02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Pr="007B5775" w:rsidRDefault="001B5D31" w:rsidP="00A14A57">
            <w:pPr>
              <w:jc w:val="center"/>
            </w:pPr>
            <w:r>
              <w:t>24.</w:t>
            </w:r>
          </w:p>
        </w:tc>
        <w:tc>
          <w:tcPr>
            <w:tcW w:w="567" w:type="dxa"/>
          </w:tcPr>
          <w:p w:rsidR="001B5D31" w:rsidRPr="007B5775" w:rsidRDefault="001B5D31" w:rsidP="00A14A57">
            <w:pPr>
              <w:jc w:val="center"/>
            </w:pPr>
            <w:r>
              <w:t>24.</w:t>
            </w:r>
          </w:p>
        </w:tc>
        <w:tc>
          <w:tcPr>
            <w:tcW w:w="1134" w:type="dxa"/>
            <w:vMerge/>
          </w:tcPr>
          <w:p w:rsidR="001B5D31" w:rsidRPr="007B5775" w:rsidRDefault="001B5D31" w:rsidP="00A14A57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A14A57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Хохлома</w:t>
            </w:r>
          </w:p>
        </w:tc>
        <w:tc>
          <w:tcPr>
            <w:tcW w:w="2320" w:type="dxa"/>
          </w:tcPr>
          <w:p w:rsidR="001B5D31" w:rsidRPr="00071B34" w:rsidRDefault="001B5D31" w:rsidP="00A14A57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аскрасить узоры хохломских ложек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A14A57"/>
        </w:tc>
        <w:tc>
          <w:tcPr>
            <w:tcW w:w="1759" w:type="dxa"/>
            <w:vMerge/>
          </w:tcPr>
          <w:p w:rsidR="001B5D31" w:rsidRPr="007B5775" w:rsidRDefault="001B5D31" w:rsidP="00A14A57"/>
        </w:tc>
        <w:tc>
          <w:tcPr>
            <w:tcW w:w="2210" w:type="dxa"/>
            <w:vMerge/>
          </w:tcPr>
          <w:p w:rsidR="001B5D31" w:rsidRPr="007B5775" w:rsidRDefault="001B5D31" w:rsidP="00A14A57"/>
        </w:tc>
        <w:tc>
          <w:tcPr>
            <w:tcW w:w="1402" w:type="dxa"/>
          </w:tcPr>
          <w:p w:rsidR="001B5D31" w:rsidRPr="007B5775" w:rsidRDefault="001B5D31" w:rsidP="00A14A57">
            <w:r>
              <w:t>05.03</w:t>
            </w:r>
          </w:p>
        </w:tc>
        <w:tc>
          <w:tcPr>
            <w:tcW w:w="1321" w:type="dxa"/>
          </w:tcPr>
          <w:p w:rsidR="001B5D31" w:rsidRPr="007B5775" w:rsidRDefault="001B5D31" w:rsidP="00A14A57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A14A57">
            <w:pPr>
              <w:jc w:val="center"/>
            </w:pPr>
            <w:r>
              <w:t>25.</w:t>
            </w:r>
          </w:p>
        </w:tc>
        <w:tc>
          <w:tcPr>
            <w:tcW w:w="567" w:type="dxa"/>
          </w:tcPr>
          <w:p w:rsidR="001B5D31" w:rsidRDefault="001B5D31" w:rsidP="00A14A57">
            <w:pPr>
              <w:jc w:val="center"/>
            </w:pPr>
            <w:r>
              <w:t>25.</w:t>
            </w:r>
          </w:p>
        </w:tc>
        <w:tc>
          <w:tcPr>
            <w:tcW w:w="1134" w:type="dxa"/>
            <w:vMerge/>
          </w:tcPr>
          <w:p w:rsidR="001B5D31" w:rsidRPr="007B5775" w:rsidRDefault="001B5D31" w:rsidP="00A14A57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A14A57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Жостово</w:t>
            </w:r>
          </w:p>
        </w:tc>
        <w:tc>
          <w:tcPr>
            <w:tcW w:w="2320" w:type="dxa"/>
          </w:tcPr>
          <w:p w:rsidR="001B5D31" w:rsidRPr="00071B34" w:rsidRDefault="001B5D31" w:rsidP="00A14A57">
            <w:pPr>
              <w:rPr>
                <w:rFonts w:ascii="Royal Times New Roman" w:hAnsi="Royal Times New Roman" w:cs="Calibri"/>
              </w:rPr>
            </w:pPr>
            <w:r w:rsidRPr="00A26F12">
              <w:t xml:space="preserve">Раскрасить узоры </w:t>
            </w:r>
            <w:r w:rsidRPr="00071B34">
              <w:t xml:space="preserve">жостовских </w:t>
            </w:r>
            <w:r>
              <w:t>п</w:t>
            </w:r>
            <w:r w:rsidRPr="00071B34">
              <w:t>односов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A14A57"/>
        </w:tc>
        <w:tc>
          <w:tcPr>
            <w:tcW w:w="1759" w:type="dxa"/>
            <w:vMerge/>
          </w:tcPr>
          <w:p w:rsidR="001B5D31" w:rsidRPr="007B5775" w:rsidRDefault="001B5D31" w:rsidP="00A14A57"/>
        </w:tc>
        <w:tc>
          <w:tcPr>
            <w:tcW w:w="2210" w:type="dxa"/>
            <w:vMerge/>
          </w:tcPr>
          <w:p w:rsidR="001B5D31" w:rsidRPr="007B5775" w:rsidRDefault="001B5D31" w:rsidP="00A14A57"/>
        </w:tc>
        <w:tc>
          <w:tcPr>
            <w:tcW w:w="1402" w:type="dxa"/>
          </w:tcPr>
          <w:p w:rsidR="001B5D31" w:rsidRPr="007B5775" w:rsidRDefault="001B5D31" w:rsidP="00A14A57">
            <w:r>
              <w:t>12.03</w:t>
            </w:r>
          </w:p>
        </w:tc>
        <w:tc>
          <w:tcPr>
            <w:tcW w:w="1321" w:type="dxa"/>
          </w:tcPr>
          <w:p w:rsidR="001B5D31" w:rsidRPr="007B5775" w:rsidRDefault="001B5D31" w:rsidP="00A14A57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A14A57">
            <w:r>
              <w:t xml:space="preserve"> 26.</w:t>
            </w:r>
          </w:p>
        </w:tc>
        <w:tc>
          <w:tcPr>
            <w:tcW w:w="567" w:type="dxa"/>
          </w:tcPr>
          <w:p w:rsidR="001B5D31" w:rsidRDefault="001B5D31" w:rsidP="00A14A57">
            <w:r>
              <w:t xml:space="preserve">  26.</w:t>
            </w:r>
          </w:p>
        </w:tc>
        <w:tc>
          <w:tcPr>
            <w:tcW w:w="1134" w:type="dxa"/>
            <w:vMerge/>
          </w:tcPr>
          <w:p w:rsidR="001B5D31" w:rsidRPr="007B5775" w:rsidRDefault="001B5D31" w:rsidP="00A14A57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A14A57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Павлово-Посадские шали</w:t>
            </w:r>
          </w:p>
        </w:tc>
        <w:tc>
          <w:tcPr>
            <w:tcW w:w="2320" w:type="dxa"/>
          </w:tcPr>
          <w:p w:rsidR="001B5D31" w:rsidRPr="00071B34" w:rsidRDefault="001B5D31" w:rsidP="00A14A57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орнаменты нескольких шалей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A14A57"/>
        </w:tc>
        <w:tc>
          <w:tcPr>
            <w:tcW w:w="1759" w:type="dxa"/>
            <w:vMerge/>
          </w:tcPr>
          <w:p w:rsidR="001B5D31" w:rsidRPr="007B5775" w:rsidRDefault="001B5D31" w:rsidP="00A14A57"/>
        </w:tc>
        <w:tc>
          <w:tcPr>
            <w:tcW w:w="2210" w:type="dxa"/>
            <w:vMerge/>
          </w:tcPr>
          <w:p w:rsidR="001B5D31" w:rsidRPr="007B5775" w:rsidRDefault="001B5D31" w:rsidP="00A14A57"/>
        </w:tc>
        <w:tc>
          <w:tcPr>
            <w:tcW w:w="1402" w:type="dxa"/>
          </w:tcPr>
          <w:p w:rsidR="001B5D31" w:rsidRPr="007B5775" w:rsidRDefault="001B5D31" w:rsidP="00A14A57">
            <w:r>
              <w:t>19.03</w:t>
            </w:r>
          </w:p>
        </w:tc>
        <w:tc>
          <w:tcPr>
            <w:tcW w:w="1321" w:type="dxa"/>
          </w:tcPr>
          <w:p w:rsidR="001B5D31" w:rsidRPr="007B5775" w:rsidRDefault="001B5D31" w:rsidP="00A14A57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27.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27.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Вятская</w:t>
            </w:r>
            <w:r>
              <w:t xml:space="preserve"> </w:t>
            </w:r>
            <w:r w:rsidRPr="00A26F12">
              <w:t>игрушка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 xml:space="preserve">зготовить из глины и пластилина несколько видов вятской игрушки.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02.04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28.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28.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>
              <w:t>Б</w:t>
            </w:r>
            <w:r w:rsidRPr="00071B34">
              <w:t>огородская игрушка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И</w:t>
            </w:r>
            <w:r w:rsidRPr="00071B34">
              <w:rPr>
                <w:rFonts w:ascii="Royal Times New Roman" w:hAnsi="Royal Times New Roman" w:cs="Calibri"/>
              </w:rPr>
              <w:t xml:space="preserve">зготовить из глины и пластилина несколько видов богородской </w:t>
            </w:r>
          </w:p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игрушки.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09.04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29.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29.</w:t>
            </w:r>
          </w:p>
        </w:tc>
        <w:tc>
          <w:tcPr>
            <w:tcW w:w="1134" w:type="dxa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B30C11">
              <w:rPr>
                <w:rFonts w:ascii="Royal Times New Roman" w:hAnsi="Royal Times New Roman" w:cs="Calibri"/>
                <w:b/>
              </w:rPr>
              <w:t>Русские народные игры.</w:t>
            </w: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Русские народные игры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Р</w:t>
            </w:r>
            <w:r w:rsidRPr="00071B34">
              <w:t>азучить несколько игр (прятки, гуси-лебеди, коршун, бояре и др</w:t>
            </w:r>
          </w:p>
        </w:tc>
        <w:tc>
          <w:tcPr>
            <w:tcW w:w="2028" w:type="dxa"/>
          </w:tcPr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/>
        </w:tc>
        <w:tc>
          <w:tcPr>
            <w:tcW w:w="1759" w:type="dxa"/>
          </w:tcPr>
          <w:p w:rsidR="001B5D31" w:rsidRPr="007B5775" w:rsidRDefault="001B5D31" w:rsidP="00DF3142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</w:t>
            </w:r>
          </w:p>
        </w:tc>
        <w:tc>
          <w:tcPr>
            <w:tcW w:w="2210" w:type="dxa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16.04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30.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30.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>
              <w:rPr>
                <w:b/>
              </w:rPr>
              <w:t>Народ</w:t>
            </w:r>
            <w:r w:rsidRPr="00522BBC">
              <w:rPr>
                <w:b/>
              </w:rPr>
              <w:t>ные песни</w:t>
            </w:r>
            <w:r>
              <w:rPr>
                <w:b/>
              </w:rPr>
              <w:t>.</w:t>
            </w:r>
            <w:r w:rsidRPr="00522BBC">
              <w:rPr>
                <w:b/>
              </w:rPr>
              <w:t xml:space="preserve"> Песни для детей</w:t>
            </w: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Народные песни, загадки, пословицы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песенок, считалок;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>
            <w:r w:rsidRPr="007B5775">
              <w:t>Анализ объектов, сравнение, наблюдение,</w:t>
            </w:r>
          </w:p>
          <w:p w:rsidR="001B5D31" w:rsidRPr="007B5775" w:rsidRDefault="001B5D31" w:rsidP="00DF3142">
            <w:pPr>
              <w:tabs>
                <w:tab w:val="left" w:pos="1392"/>
              </w:tabs>
            </w:pPr>
            <w:r w:rsidRPr="007B5775">
              <w:t>обобщение постановка и решение проблемы, выводы.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7B5775" w:rsidRDefault="001B5D31" w:rsidP="00DF3142">
            <w:pPr>
              <w:rPr>
                <w:b/>
              </w:rPr>
            </w:pPr>
            <w:r w:rsidRPr="007B5775">
              <w:t>Анализировать собственную работу: соотносить план и совершенные операции. Правила совместной деятельности в группах.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поставленной.Работа в группах.</w:t>
            </w:r>
          </w:p>
          <w:p w:rsidR="001B5D31" w:rsidRPr="007B5775" w:rsidRDefault="001B5D31" w:rsidP="00DF3142">
            <w:pPr>
              <w:tabs>
                <w:tab w:val="left" w:pos="1392"/>
              </w:tabs>
            </w:pPr>
            <w:r w:rsidRPr="007B5775">
              <w:t>презентовать подготовленную информацию в наглядном и вербальном виде.</w:t>
            </w:r>
          </w:p>
          <w:p w:rsidR="001B5D31" w:rsidRPr="007B5775" w:rsidRDefault="001B5D31" w:rsidP="00DF3142">
            <w:pPr>
              <w:rPr>
                <w:b/>
              </w:rPr>
            </w:pPr>
          </w:p>
        </w:tc>
        <w:tc>
          <w:tcPr>
            <w:tcW w:w="1402" w:type="dxa"/>
          </w:tcPr>
          <w:p w:rsidR="001B5D31" w:rsidRPr="007B5775" w:rsidRDefault="001B5D31" w:rsidP="00DF3142">
            <w:r>
              <w:t>23.04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31.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31.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Детские песенки, потешки, загадки, пословицы</w:t>
            </w:r>
            <w: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аучиться разгадывать загадки.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30.04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32.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32.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</w:pPr>
            <w:r>
              <w:rPr>
                <w:b/>
              </w:rPr>
              <w:t>Наро</w:t>
            </w:r>
            <w:r w:rsidRPr="00522BBC">
              <w:rPr>
                <w:b/>
              </w:rPr>
              <w:t>дные танцы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t xml:space="preserve">Народные танцы Парные пляски. Переплясы. 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07.05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33.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33.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  <w:lang w:val="en-US"/>
              </w:rPr>
            </w:pPr>
            <w:r w:rsidRPr="00071B34">
              <w:t>Хороводы. Игры-танцы</w:t>
            </w:r>
            <w: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Р</w:t>
            </w:r>
            <w:r w:rsidRPr="00071B34">
              <w:rPr>
                <w:rFonts w:ascii="Royal Times New Roman" w:hAnsi="Royal Times New Roman" w:cs="Calibri"/>
              </w:rPr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07.05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34.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34.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Итоговое занятие</w:t>
            </w:r>
            <w:r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Выставка работ. Фольклорный праздник.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14.05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</w:tbl>
    <w:p w:rsidR="001B5D31" w:rsidRDefault="001B5D31" w:rsidP="00DF7FC9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 w:rsidP="00A14A57">
      <w:pPr>
        <w:autoSpaceDE w:val="0"/>
        <w:autoSpaceDN w:val="0"/>
        <w:adjustRightInd w:val="0"/>
        <w:jc w:val="center"/>
        <w:rPr>
          <w:b/>
          <w:bCs/>
          <w:iCs/>
          <w:color w:val="191919"/>
          <w:sz w:val="28"/>
        </w:rPr>
      </w:pPr>
      <w:r>
        <w:rPr>
          <w:b/>
          <w:bCs/>
          <w:iCs/>
          <w:color w:val="191919"/>
          <w:sz w:val="28"/>
        </w:rPr>
        <w:t>2 «Г» класс</w:t>
      </w:r>
    </w:p>
    <w:tbl>
      <w:tblPr>
        <w:tblpPr w:leftFromText="180" w:rightFromText="180" w:vertAnchor="text" w:horzAnchor="margin" w:tblpX="-318" w:tblpY="537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1134"/>
        <w:gridCol w:w="2431"/>
        <w:gridCol w:w="2320"/>
        <w:gridCol w:w="2028"/>
        <w:gridCol w:w="1759"/>
        <w:gridCol w:w="2210"/>
        <w:gridCol w:w="1402"/>
        <w:gridCol w:w="1321"/>
      </w:tblGrid>
      <w:tr w:rsidR="001B5D31" w:rsidRPr="007B5775" w:rsidTr="00DF3142">
        <w:trPr>
          <w:trHeight w:val="215"/>
        </w:trPr>
        <w:tc>
          <w:tcPr>
            <w:tcW w:w="534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№ п/п</w:t>
            </w:r>
          </w:p>
          <w:p w:rsidR="001B5D31" w:rsidRPr="007B5775" w:rsidRDefault="001B5D31" w:rsidP="00DF3142"/>
        </w:tc>
        <w:tc>
          <w:tcPr>
            <w:tcW w:w="567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№ урока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Default="001B5D31" w:rsidP="00DF3142">
            <w:pPr>
              <w:ind w:left="113" w:right="113"/>
            </w:pPr>
            <w:r w:rsidRPr="00D079B7">
              <w:t>Раздел программы</w:t>
            </w:r>
          </w:p>
        </w:tc>
        <w:tc>
          <w:tcPr>
            <w:tcW w:w="2431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Тема урока</w:t>
            </w:r>
          </w:p>
        </w:tc>
        <w:tc>
          <w:tcPr>
            <w:tcW w:w="2320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Предметные результаты</w:t>
            </w:r>
          </w:p>
        </w:tc>
        <w:tc>
          <w:tcPr>
            <w:tcW w:w="5997" w:type="dxa"/>
            <w:gridSpan w:val="3"/>
          </w:tcPr>
          <w:p w:rsidR="001B5D31" w:rsidRPr="007B5775" w:rsidRDefault="001B5D31" w:rsidP="00DF3142">
            <w:pPr>
              <w:jc w:val="center"/>
            </w:pPr>
            <w:r w:rsidRPr="007B5775">
              <w:t>Метапредметные результаты и деятельность учащихся</w:t>
            </w:r>
          </w:p>
        </w:tc>
        <w:tc>
          <w:tcPr>
            <w:tcW w:w="2723" w:type="dxa"/>
            <w:gridSpan w:val="2"/>
          </w:tcPr>
          <w:p w:rsidR="001B5D31" w:rsidRPr="007B5775" w:rsidRDefault="001B5D31" w:rsidP="00DF3142">
            <w:pPr>
              <w:jc w:val="center"/>
            </w:pPr>
            <w:r w:rsidRPr="007B5775">
              <w:t>Дата</w:t>
            </w:r>
          </w:p>
        </w:tc>
      </w:tr>
      <w:tr w:rsidR="001B5D31" w:rsidRPr="007B5775" w:rsidTr="00DF3142">
        <w:trPr>
          <w:trHeight w:val="1102"/>
        </w:trPr>
        <w:tc>
          <w:tcPr>
            <w:tcW w:w="5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567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320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028" w:type="dxa"/>
          </w:tcPr>
          <w:p w:rsidR="001B5D31" w:rsidRPr="007B5775" w:rsidRDefault="001B5D31" w:rsidP="00DF3142">
            <w:r w:rsidRPr="007B5775">
              <w:t>Познавательные</w:t>
            </w:r>
          </w:p>
        </w:tc>
        <w:tc>
          <w:tcPr>
            <w:tcW w:w="1759" w:type="dxa"/>
          </w:tcPr>
          <w:p w:rsidR="001B5D31" w:rsidRPr="007B5775" w:rsidRDefault="001B5D31" w:rsidP="00DF3142">
            <w:pPr>
              <w:jc w:val="center"/>
            </w:pPr>
            <w:r w:rsidRPr="007B5775">
              <w:t>Регулятивные</w:t>
            </w:r>
          </w:p>
        </w:tc>
        <w:tc>
          <w:tcPr>
            <w:tcW w:w="2210" w:type="dxa"/>
          </w:tcPr>
          <w:p w:rsidR="001B5D31" w:rsidRPr="007B5775" w:rsidRDefault="001B5D31" w:rsidP="00DF3142">
            <w:pPr>
              <w:jc w:val="center"/>
            </w:pPr>
            <w:r w:rsidRPr="007B5775">
              <w:t>Коммуникативные</w:t>
            </w:r>
          </w:p>
        </w:tc>
        <w:tc>
          <w:tcPr>
            <w:tcW w:w="1402" w:type="dxa"/>
          </w:tcPr>
          <w:p w:rsidR="001B5D31" w:rsidRPr="007B5775" w:rsidRDefault="001B5D31" w:rsidP="00DF3142">
            <w:pPr>
              <w:jc w:val="center"/>
            </w:pPr>
            <w:r w:rsidRPr="007B5775">
              <w:t>по</w:t>
            </w:r>
          </w:p>
          <w:p w:rsidR="001B5D31" w:rsidRPr="007B5775" w:rsidRDefault="001B5D31" w:rsidP="00DF3142">
            <w:pPr>
              <w:jc w:val="center"/>
            </w:pPr>
            <w:r w:rsidRPr="007B5775">
              <w:t>ктп</w:t>
            </w:r>
          </w:p>
        </w:tc>
        <w:tc>
          <w:tcPr>
            <w:tcW w:w="1321" w:type="dxa"/>
          </w:tcPr>
          <w:p w:rsidR="001B5D31" w:rsidRPr="007B5775" w:rsidRDefault="001B5D31" w:rsidP="00DF3142">
            <w:pPr>
              <w:jc w:val="center"/>
            </w:pPr>
            <w:r w:rsidRPr="007B5775">
              <w:t>по</w:t>
            </w:r>
          </w:p>
          <w:p w:rsidR="001B5D31" w:rsidRPr="007B5775" w:rsidRDefault="001B5D31" w:rsidP="00DF3142">
            <w:pPr>
              <w:jc w:val="center"/>
            </w:pPr>
            <w:r w:rsidRPr="007B5775">
              <w:t>факту</w:t>
            </w:r>
          </w:p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Default="001B5D31" w:rsidP="00DF3142">
            <w:pPr>
              <w:ind w:left="113" w:right="113"/>
            </w:pPr>
            <w:r w:rsidRPr="00C60A14">
              <w:rPr>
                <w:rFonts w:ascii="Royal Times New Roman" w:hAnsi="Royal Times New Roman" w:cs="Calibri"/>
                <w:b/>
              </w:rPr>
              <w:t>Старинный русский быт</w:t>
            </w:r>
            <w:r>
              <w:rPr>
                <w:rFonts w:ascii="Royal Times New Roman" w:hAnsi="Royal Times New Roman" w:cs="Calibri"/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 xml:space="preserve">Одежда. Традиционный костюм. 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О</w:t>
            </w:r>
            <w:r w:rsidRPr="00071B34">
              <w:t>знакомить с элемент</w:t>
            </w:r>
            <w:r>
              <w:t>ами старинного русского костюма.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Формулирование цели, поиск информации, моделирование,структурирование учебного материала 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B5775">
              <w:t>Способность поступать по образцу</w:t>
            </w:r>
          </w:p>
          <w:p w:rsidR="001B5D31" w:rsidRPr="007B5775" w:rsidRDefault="001B5D31" w:rsidP="00DF3142">
            <w:r w:rsidRPr="007B5775">
              <w:t>и заданному правилу</w:t>
            </w:r>
          </w:p>
          <w:p w:rsidR="001B5D31" w:rsidRPr="007B5775" w:rsidRDefault="001B5D31" w:rsidP="00DF3142">
            <w:r w:rsidRPr="007B5775">
              <w:t>Сохранять заданную цель</w:t>
            </w:r>
          </w:p>
          <w:p w:rsidR="001B5D31" w:rsidRPr="007B5775" w:rsidRDefault="001B5D31" w:rsidP="00DF3142">
            <w:r w:rsidRPr="007B5775">
              <w:t>Видеть выявленную ошибку</w:t>
            </w:r>
          </w:p>
          <w:p w:rsidR="001B5D31" w:rsidRPr="007B5775" w:rsidRDefault="001B5D31" w:rsidP="00DF3142">
            <w:r>
              <w:t>и</w:t>
            </w:r>
            <w:r w:rsidRPr="007B5775">
              <w:t xml:space="preserve"> исправлять её</w:t>
            </w:r>
          </w:p>
          <w:p w:rsidR="001B5D31" w:rsidRPr="007B5775" w:rsidRDefault="001B5D31" w:rsidP="00DF3142">
            <w:r>
              <w:t>п</w:t>
            </w:r>
            <w:r w:rsidRPr="007B5775">
              <w:t>о указанию взрослых</w:t>
            </w:r>
          </w:p>
          <w:p w:rsidR="001B5D31" w:rsidRPr="007B5775" w:rsidRDefault="001B5D31" w:rsidP="00DF3142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02.09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Одежда. Традиционный костюм</w:t>
            </w:r>
            <w:r w:rsidRPr="00071B34">
              <w:t xml:space="preserve"> </w:t>
            </w:r>
            <w:r>
              <w:rPr>
                <w:rFonts w:ascii="Royal Times New Roman" w:hAnsi="Royal Times New Roman" w:cs="Calibri"/>
              </w:rPr>
              <w:t>бояр и крестьян</w:t>
            </w:r>
            <w:r w:rsidRPr="00071B34"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</w:t>
            </w:r>
            <w:r w:rsidRPr="00071B34">
              <w:t>ознакомить с особенностями крестьянской одежды;</w:t>
            </w:r>
            <w:r>
              <w:t xml:space="preserve"> с</w:t>
            </w:r>
            <w:r w:rsidRPr="00071B34">
              <w:t>равнить одежду бояр и т</w:t>
            </w:r>
            <w:r>
              <w:t>радиционную крестьянскую одежду.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09.09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3.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Жилище. Русская изба и боярские хоромы. Палаты. Терем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</w:t>
            </w:r>
            <w:r w:rsidRPr="00071B34">
              <w:t>родемонстрировать устройство крестьянской избы</w:t>
            </w:r>
            <w:r>
              <w:t>. П</w:t>
            </w:r>
            <w:r w:rsidRPr="00071B34">
              <w:t>оказать особенности боярских хором, сравнить</w:t>
            </w:r>
            <w:r>
              <w:t xml:space="preserve"> </w:t>
            </w:r>
            <w:r w:rsidRPr="00071B34">
              <w:t>с крестьянкой избой.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16.09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4.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4.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Традиционная русская кухня. Пища. Продукты питания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Познакомить с традиционной русской кухней. П</w:t>
            </w:r>
            <w:r w:rsidRPr="00071B34">
              <w:t>риготовить несколько простейших блюд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07E0F" w:rsidRDefault="001B5D31" w:rsidP="00DF3142">
            <w:r w:rsidRPr="001313BF">
              <w:rPr>
                <w:iCs/>
                <w:color w:val="000000"/>
                <w:lang w:eastAsia="ar-SA"/>
              </w:rPr>
              <w:t xml:space="preserve">Способность применять для решения учебных и практических задач различные умственные операции (сравнение, обобщение, анализ, синтез). 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1B5D31" w:rsidRPr="007B5775" w:rsidRDefault="001B5D31" w:rsidP="00DF3142">
            <w:r w:rsidRPr="001313BF">
              <w:rPr>
                <w:color w:val="191919"/>
                <w:u w:val="single"/>
              </w:rPr>
              <w:t>Оказывать</w:t>
            </w:r>
            <w:r w:rsidRPr="001313BF">
              <w:rPr>
                <w:color w:val="191919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23.09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5.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5.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Семейные праздники. Игры и забавы детей. Семейные обряды.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Р</w:t>
            </w:r>
            <w:r w:rsidRPr="00071B34">
              <w:t>азучить несколько наиболее известных игр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30.09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6.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6.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Учеба. Школа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С</w:t>
            </w:r>
            <w:r w:rsidRPr="00071B34">
              <w:t>равнить учебу детей в старину с</w:t>
            </w:r>
            <w:r>
              <w:t xml:space="preserve"> современной школой.</w:t>
            </w:r>
            <w:r w:rsidRPr="00071B34">
              <w:t xml:space="preserve"> Сравнить </w:t>
            </w:r>
            <w:r>
              <w:t xml:space="preserve">букварь </w:t>
            </w:r>
            <w:r w:rsidRPr="00071B34">
              <w:t>«Азбуковник» и современные учебные книги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07.10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A14A57">
            <w:pPr>
              <w:jc w:val="center"/>
            </w:pPr>
            <w:r>
              <w:t>7.</w:t>
            </w:r>
          </w:p>
        </w:tc>
        <w:tc>
          <w:tcPr>
            <w:tcW w:w="567" w:type="dxa"/>
          </w:tcPr>
          <w:p w:rsidR="001B5D31" w:rsidRPr="007B5775" w:rsidRDefault="001B5D31" w:rsidP="00A14A57">
            <w:pPr>
              <w:jc w:val="center"/>
            </w:pPr>
            <w:r>
              <w:t>7.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A14A57">
            <w:pPr>
              <w:ind w:left="113" w:right="113"/>
              <w:jc w:val="center"/>
            </w:pPr>
            <w:r>
              <w:rPr>
                <w:b/>
              </w:rPr>
              <w:t xml:space="preserve">Новый русский быт </w:t>
            </w:r>
            <w:r w:rsidRPr="008A2DBE">
              <w:rPr>
                <w:b/>
              </w:rPr>
              <w:t>со времён Петра I</w:t>
            </w:r>
            <w:r>
              <w:rPr>
                <w:b/>
              </w:rPr>
              <w:t>.  5 часов.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A14A57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Одежда, быт. Простой народ и дворяне. Обычаи, привычки</w:t>
            </w:r>
          </w:p>
        </w:tc>
        <w:tc>
          <w:tcPr>
            <w:tcW w:w="2320" w:type="dxa"/>
          </w:tcPr>
          <w:p w:rsidR="001B5D31" w:rsidRPr="00071B34" w:rsidRDefault="001B5D31" w:rsidP="00A14A57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старинную одежду и новую, введённую указами Петра I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1313BF" w:rsidRDefault="001B5D31" w:rsidP="00A14A57">
            <w:pPr>
              <w:rPr>
                <w:iCs/>
                <w:color w:val="000000"/>
                <w:lang w:eastAsia="ar-SA"/>
              </w:rPr>
            </w:pPr>
            <w:r w:rsidRPr="00707E0F">
              <w:t>Анализ, сравнение, выбор альтернативы, обобщение.</w:t>
            </w:r>
          </w:p>
          <w:p w:rsidR="001B5D31" w:rsidRPr="001313BF" w:rsidRDefault="001B5D31" w:rsidP="00A14A57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>Сравнение поведения героев художественных произведений, реальных лиц в разных этических ситуациях.</w:t>
            </w:r>
          </w:p>
          <w:p w:rsidR="001B5D31" w:rsidRPr="001313BF" w:rsidRDefault="001B5D31" w:rsidP="00A14A57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>Классификация качеств по признаку положительное-отрицательное. Моделирование ситуаций на правила поведения со взрослыми, сверстниками.</w:t>
            </w:r>
          </w:p>
          <w:p w:rsidR="001B5D31" w:rsidRPr="00707E0F" w:rsidRDefault="001B5D31" w:rsidP="00A14A57">
            <w:r w:rsidRPr="00707E0F">
              <w:t xml:space="preserve">Решение логических и творческих задач. </w:t>
            </w:r>
          </w:p>
          <w:p w:rsidR="001B5D31" w:rsidRPr="007B5775" w:rsidRDefault="001B5D31" w:rsidP="00A14A57"/>
        </w:tc>
        <w:tc>
          <w:tcPr>
            <w:tcW w:w="1759" w:type="dxa"/>
            <w:vMerge w:val="restart"/>
          </w:tcPr>
          <w:p w:rsidR="001B5D31" w:rsidRPr="007B5775" w:rsidRDefault="001B5D31" w:rsidP="00A14A57">
            <w:r w:rsidRPr="00707E0F">
              <w:t>Самоконтроль и самооценка выполнения заданий.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A14A57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A14A57">
            <w:r>
              <w:t>14.10</w:t>
            </w:r>
          </w:p>
        </w:tc>
        <w:tc>
          <w:tcPr>
            <w:tcW w:w="1321" w:type="dxa"/>
          </w:tcPr>
          <w:p w:rsidR="001B5D31" w:rsidRPr="007B5775" w:rsidRDefault="001B5D31" w:rsidP="00A14A57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A14A57">
            <w:pPr>
              <w:jc w:val="center"/>
            </w:pPr>
            <w:r>
              <w:t>8.</w:t>
            </w:r>
          </w:p>
        </w:tc>
        <w:tc>
          <w:tcPr>
            <w:tcW w:w="567" w:type="dxa"/>
          </w:tcPr>
          <w:p w:rsidR="001B5D31" w:rsidRPr="007B5775" w:rsidRDefault="001B5D31" w:rsidP="00A14A57">
            <w:pPr>
              <w:jc w:val="center"/>
            </w:pPr>
            <w:r>
              <w:t>8.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A14A57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A14A57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Усадьба. Дворянские особняки</w:t>
            </w:r>
          </w:p>
        </w:tc>
        <w:tc>
          <w:tcPr>
            <w:tcW w:w="2320" w:type="dxa"/>
          </w:tcPr>
          <w:p w:rsidR="001B5D31" w:rsidRPr="00213138" w:rsidRDefault="001B5D31" w:rsidP="00A14A57">
            <w:pPr>
              <w:jc w:val="both"/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оказать изысканную красоту парков и садов, особняков и дворцов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A14A57"/>
        </w:tc>
        <w:tc>
          <w:tcPr>
            <w:tcW w:w="1759" w:type="dxa"/>
            <w:vMerge/>
          </w:tcPr>
          <w:p w:rsidR="001B5D31" w:rsidRPr="007B5775" w:rsidRDefault="001B5D31" w:rsidP="00A14A57"/>
        </w:tc>
        <w:tc>
          <w:tcPr>
            <w:tcW w:w="2210" w:type="dxa"/>
            <w:vMerge/>
          </w:tcPr>
          <w:p w:rsidR="001B5D31" w:rsidRPr="007B5775" w:rsidRDefault="001B5D31" w:rsidP="00A14A57"/>
        </w:tc>
        <w:tc>
          <w:tcPr>
            <w:tcW w:w="1402" w:type="dxa"/>
          </w:tcPr>
          <w:p w:rsidR="001B5D31" w:rsidRPr="007B5775" w:rsidRDefault="001B5D31" w:rsidP="00A14A57">
            <w:r>
              <w:t>21.10</w:t>
            </w:r>
          </w:p>
        </w:tc>
        <w:tc>
          <w:tcPr>
            <w:tcW w:w="1321" w:type="dxa"/>
          </w:tcPr>
          <w:p w:rsidR="001B5D31" w:rsidRPr="007B5775" w:rsidRDefault="001B5D31" w:rsidP="00A14A57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9.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9.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 xml:space="preserve">Быт дворянской семьи. Балы и праздники. </w:t>
            </w:r>
          </w:p>
        </w:tc>
        <w:tc>
          <w:tcPr>
            <w:tcW w:w="2320" w:type="dxa"/>
          </w:tcPr>
          <w:p w:rsidR="001B5D31" w:rsidRPr="008B22B1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элементов старинного танца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11.11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10.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10.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r w:rsidRPr="00071B34">
              <w:t xml:space="preserve">Литературно-музыкальные </w:t>
            </w:r>
          </w:p>
          <w:p w:rsidR="001B5D31" w:rsidRPr="00071B34" w:rsidRDefault="001B5D31" w:rsidP="00DF3142">
            <w:r w:rsidRPr="00071B34">
              <w:t xml:space="preserve">салоны </w:t>
            </w:r>
          </w:p>
          <w:p w:rsidR="001B5D31" w:rsidRPr="00071B34" w:rsidRDefault="001B5D31" w:rsidP="00DF3142"/>
        </w:tc>
        <w:tc>
          <w:tcPr>
            <w:tcW w:w="2320" w:type="dxa"/>
          </w:tcPr>
          <w:p w:rsidR="001B5D31" w:rsidRDefault="001B5D31" w:rsidP="00DF3142">
            <w:pPr>
              <w:jc w:val="both"/>
            </w:pPr>
            <w:r>
              <w:t>П</w:t>
            </w:r>
            <w:r w:rsidRPr="00071B34">
              <w:t>рочитать несколько стихотворений</w:t>
            </w:r>
            <w:r>
              <w:t xml:space="preserve">           </w:t>
            </w:r>
            <w:r w:rsidRPr="00071B34">
              <w:t xml:space="preserve"> А.С. Пушкина, </w:t>
            </w:r>
            <w:r>
              <w:t xml:space="preserve"> </w:t>
            </w:r>
            <w:r w:rsidRPr="00071B34">
              <w:t>М.Ю. Лермонтова.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18.11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11.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Обучение детей. Пансионы. Лицеи. Кадетские корпуса</w:t>
            </w:r>
          </w:p>
        </w:tc>
        <w:tc>
          <w:tcPr>
            <w:tcW w:w="2320" w:type="dxa"/>
          </w:tcPr>
          <w:p w:rsidR="001B5D31" w:rsidRPr="00F8335D" w:rsidRDefault="001B5D31" w:rsidP="00DF3142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 xml:space="preserve">роанализировать учёбу дворянских детей, их распорядок дня и отдых.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25.11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12.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8A2DBE">
              <w:rPr>
                <w:b/>
              </w:rPr>
              <w:t>Русские народные праздники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Зимушка-зима. Новый год..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>зготовить маски и костюмы для новогоднего карнавала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Анализ объектов, сравнение, наблюдение,</w:t>
            </w:r>
          </w:p>
          <w:p w:rsidR="001B5D31" w:rsidRPr="007B5775" w:rsidRDefault="001B5D31" w:rsidP="00DF3142">
            <w:r w:rsidRPr="007B5775">
              <w:t>обобщение постановка и решение проблемы, выводы.</w:t>
            </w:r>
          </w:p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color w:val="191919"/>
                <w:u w:val="single"/>
              </w:rPr>
              <w:t>Осуществлять</w:t>
            </w:r>
            <w:r w:rsidRPr="001313BF">
              <w:rPr>
                <w:color w:val="191919"/>
              </w:rPr>
              <w:t xml:space="preserve"> самоконтроль: </w:t>
            </w:r>
            <w:r w:rsidRPr="001313BF">
              <w:rPr>
                <w:color w:val="191919"/>
                <w:u w:val="single"/>
              </w:rPr>
              <w:t>соотносить</w:t>
            </w:r>
            <w:r w:rsidRPr="001313BF">
              <w:rPr>
                <w:color w:val="191919"/>
              </w:rPr>
              <w:t xml:space="preserve"> собственный ответ с предложенным вариантом.</w:t>
            </w:r>
          </w:p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color w:val="191919"/>
              </w:rPr>
              <w:t>Формировать умение ставить цель и планировать УД.</w:t>
            </w:r>
          </w:p>
          <w:p w:rsidR="001B5D31" w:rsidRPr="007B5775" w:rsidRDefault="001B5D31" w:rsidP="00DF3142">
            <w:r w:rsidRPr="001313BF">
              <w:rPr>
                <w:color w:val="191919"/>
              </w:rPr>
              <w:t>Формирование умения добывать информацию из предложенного материала, находить ошибки.</w:t>
            </w:r>
            <w:r w:rsidRPr="00707E0F">
              <w:t xml:space="preserve"> Правила участия в диалоге.</w:t>
            </w:r>
          </w:p>
        </w:tc>
        <w:tc>
          <w:tcPr>
            <w:tcW w:w="2210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02.12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13.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Рождество</w:t>
            </w:r>
            <w:r>
              <w:t>.</w:t>
            </w:r>
            <w:r w:rsidRPr="00071B34">
              <w:t xml:space="preserve"> Святки.</w:t>
            </w:r>
          </w:p>
        </w:tc>
        <w:tc>
          <w:tcPr>
            <w:tcW w:w="2320" w:type="dxa"/>
          </w:tcPr>
          <w:p w:rsidR="001B5D31" w:rsidRPr="00071B34" w:rsidRDefault="001B5D31" w:rsidP="00DF3142">
            <w:r>
              <w:t>Р</w:t>
            </w:r>
            <w:r w:rsidRPr="00071B34">
              <w:t xml:space="preserve">азучить некоторые колядки, рождественские и новогодние </w:t>
            </w:r>
          </w:p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Стихи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09.12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14.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14.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Крещение</w:t>
            </w:r>
          </w:p>
        </w:tc>
        <w:tc>
          <w:tcPr>
            <w:tcW w:w="2320" w:type="dxa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ознакомить с пословицами и поговорками о праздниках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16.12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15.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15.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 xml:space="preserve">Весна-веснянка. Масленица. Великий пост. Вербное воскресенье. 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>
              <w:t>Познакомить  с традициями</w:t>
            </w:r>
            <w:r w:rsidRPr="00071B34">
              <w:t xml:space="preserve"> масленичных игр. Качели. Катание с гор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23.12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16.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16.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Встреча Масленицы;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</w:pPr>
            <w:r>
              <w:t>Н</w:t>
            </w:r>
            <w:r w:rsidRPr="00071B34">
              <w:t xml:space="preserve">аучиться печь блины, </w:t>
            </w:r>
          </w:p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13.01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17.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17.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Пасха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5A3222">
              <w:rPr>
                <w:rFonts w:ascii="Royal Times New Roman" w:hAnsi="Royal Times New Roman" w:cs="Calibri"/>
              </w:rPr>
              <w:t>Научиться</w:t>
            </w:r>
            <w:r w:rsidRPr="00071B34">
              <w:t xml:space="preserve"> красить пасхальные яйца;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20.01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18.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18.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4038DC" w:rsidRDefault="001B5D31" w:rsidP="00DF3142">
            <w:pPr>
              <w:rPr>
                <w:rFonts w:ascii="Royal Times New Roman" w:hAnsi="Royal Times New Roman" w:cs="Calibri"/>
              </w:rPr>
            </w:pPr>
            <w:r>
              <w:t>Л</w:t>
            </w:r>
            <w:r w:rsidRPr="00071B34">
              <w:t>ето красное. Егорьев день. Иван Купала. Петров день. Ильин день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аучиться плести венки.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27.01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19.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19.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Троица. Духов день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песни о завивании берёзки, хороводы;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03.01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20.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20.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Осень золотая. Спасы.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Медовый, Яблочный, Ореховый Спасы;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10.02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21.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Успение.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 xml:space="preserve">арисовать картинку на тему осенней </w:t>
            </w:r>
            <w:r>
              <w:t>ярмарки.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17.02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22.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r w:rsidRPr="00071B34">
              <w:t>Покров</w:t>
            </w:r>
          </w:p>
        </w:tc>
        <w:tc>
          <w:tcPr>
            <w:tcW w:w="2320" w:type="dxa"/>
          </w:tcPr>
          <w:p w:rsidR="001B5D31" w:rsidRDefault="001B5D31" w:rsidP="00DF3142">
            <w:pPr>
              <w:jc w:val="both"/>
            </w:pPr>
            <w:r>
              <w:t>Поделки из природного материала.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24.02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23.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A26F12">
              <w:rPr>
                <w:b/>
              </w:rPr>
              <w:t>Русские народные промыслы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Керамика Гжели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арисовать несколько гжельских орнаментов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Формулирование цели, поиск информации, моделирование,структурирование учебного материала 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B5775">
              <w:t>Способность поступать по образцу</w:t>
            </w:r>
          </w:p>
          <w:p w:rsidR="001B5D31" w:rsidRPr="007B5775" w:rsidRDefault="001B5D31" w:rsidP="00DF3142">
            <w:r w:rsidRPr="007B5775">
              <w:t>и заданному правилу</w:t>
            </w:r>
          </w:p>
          <w:p w:rsidR="001B5D31" w:rsidRPr="007B5775" w:rsidRDefault="001B5D31" w:rsidP="00DF3142">
            <w:r w:rsidRPr="007B5775">
              <w:t>Сохранять заданную цель</w:t>
            </w:r>
          </w:p>
          <w:p w:rsidR="001B5D31" w:rsidRPr="007B5775" w:rsidRDefault="001B5D31" w:rsidP="00DF3142">
            <w:r w:rsidRPr="007B5775">
              <w:t>Видеть выявленную ошибку</w:t>
            </w:r>
          </w:p>
          <w:p w:rsidR="001B5D31" w:rsidRPr="007B5775" w:rsidRDefault="001B5D31" w:rsidP="00DF3142">
            <w:r>
              <w:t>и</w:t>
            </w:r>
            <w:r w:rsidRPr="007B5775">
              <w:t xml:space="preserve"> исправлять её</w:t>
            </w:r>
          </w:p>
          <w:p w:rsidR="001B5D31" w:rsidRPr="007B5775" w:rsidRDefault="001B5D31" w:rsidP="00DF3142">
            <w:r>
              <w:t>п</w:t>
            </w:r>
            <w:r w:rsidRPr="007B5775">
              <w:t>о указанию взрослых</w:t>
            </w:r>
          </w:p>
          <w:p w:rsidR="001B5D31" w:rsidRPr="007B5775" w:rsidRDefault="001B5D31" w:rsidP="00DF3142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03.03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24.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24.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Хохлома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аскрасить узоры хохломских ложек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10.03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25.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25.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Жостово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A26F12">
              <w:t xml:space="preserve">Раскрасить узоры </w:t>
            </w:r>
            <w:r w:rsidRPr="00071B34">
              <w:t xml:space="preserve">жостовских </w:t>
            </w:r>
            <w:r>
              <w:t>п</w:t>
            </w:r>
            <w:r w:rsidRPr="00071B34">
              <w:t>односов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17.03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r>
              <w:t xml:space="preserve"> 26.</w:t>
            </w:r>
          </w:p>
        </w:tc>
        <w:tc>
          <w:tcPr>
            <w:tcW w:w="567" w:type="dxa"/>
          </w:tcPr>
          <w:p w:rsidR="001B5D31" w:rsidRDefault="001B5D31" w:rsidP="00DF3142">
            <w:r>
              <w:t xml:space="preserve">  26.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Павлово-Посадские шали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орнаменты нескольких шалей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17.03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27.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27.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Вятская</w:t>
            </w:r>
            <w:r>
              <w:t xml:space="preserve"> </w:t>
            </w:r>
            <w:r w:rsidRPr="00A26F12">
              <w:t>игрушка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 xml:space="preserve">зготовить из глины и пластилина несколько видов вятской игрушки.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31.03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28.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28.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>
              <w:t>Б</w:t>
            </w:r>
            <w:r w:rsidRPr="00071B34">
              <w:t>огородская игрушка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И</w:t>
            </w:r>
            <w:r w:rsidRPr="00071B34">
              <w:rPr>
                <w:rFonts w:ascii="Royal Times New Roman" w:hAnsi="Royal Times New Roman" w:cs="Calibri"/>
              </w:rPr>
              <w:t xml:space="preserve">зготовить из глины и пластилина несколько видов богородской </w:t>
            </w:r>
          </w:p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игрушки.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07.04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29.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29.</w:t>
            </w:r>
          </w:p>
        </w:tc>
        <w:tc>
          <w:tcPr>
            <w:tcW w:w="1134" w:type="dxa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B30C11">
              <w:rPr>
                <w:rFonts w:ascii="Royal Times New Roman" w:hAnsi="Royal Times New Roman" w:cs="Calibri"/>
                <w:b/>
              </w:rPr>
              <w:t>Русские народные игры.</w:t>
            </w: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Русские народные игры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Р</w:t>
            </w:r>
            <w:r w:rsidRPr="00071B34">
              <w:t>азучить несколько игр (прятки, гуси-лебеди, коршун, бояре и др</w:t>
            </w:r>
          </w:p>
        </w:tc>
        <w:tc>
          <w:tcPr>
            <w:tcW w:w="2028" w:type="dxa"/>
          </w:tcPr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/>
        </w:tc>
        <w:tc>
          <w:tcPr>
            <w:tcW w:w="1759" w:type="dxa"/>
          </w:tcPr>
          <w:p w:rsidR="001B5D31" w:rsidRPr="007B5775" w:rsidRDefault="001B5D31" w:rsidP="00DF3142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</w:t>
            </w:r>
          </w:p>
        </w:tc>
        <w:tc>
          <w:tcPr>
            <w:tcW w:w="2210" w:type="dxa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14.04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30.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30.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>
              <w:rPr>
                <w:b/>
              </w:rPr>
              <w:t>Народ</w:t>
            </w:r>
            <w:r w:rsidRPr="00522BBC">
              <w:rPr>
                <w:b/>
              </w:rPr>
              <w:t>ные песни</w:t>
            </w:r>
            <w:r>
              <w:rPr>
                <w:b/>
              </w:rPr>
              <w:t>.</w:t>
            </w:r>
            <w:r w:rsidRPr="00522BBC">
              <w:rPr>
                <w:b/>
              </w:rPr>
              <w:t xml:space="preserve"> Песни для детей</w:t>
            </w: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Народные песни, загадки, пословицы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песенок, считалок;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>
            <w:r w:rsidRPr="007B5775">
              <w:t>Анализ объектов, сравнение, наблюдение,</w:t>
            </w:r>
          </w:p>
          <w:p w:rsidR="001B5D31" w:rsidRPr="007B5775" w:rsidRDefault="001B5D31" w:rsidP="00DF3142">
            <w:pPr>
              <w:tabs>
                <w:tab w:val="left" w:pos="1392"/>
              </w:tabs>
            </w:pPr>
            <w:r w:rsidRPr="007B5775">
              <w:t>обобщение постановка и решение проблемы, выводы.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7B5775" w:rsidRDefault="001B5D31" w:rsidP="00DF3142">
            <w:pPr>
              <w:rPr>
                <w:b/>
              </w:rPr>
            </w:pPr>
            <w:r w:rsidRPr="007B5775">
              <w:t>Анализировать собственную работу: соотносить план и совершенные операции. Правила совместной деятельности в группах.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поставленной.Работа в группах.</w:t>
            </w:r>
          </w:p>
          <w:p w:rsidR="001B5D31" w:rsidRPr="007B5775" w:rsidRDefault="001B5D31" w:rsidP="00DF3142">
            <w:pPr>
              <w:tabs>
                <w:tab w:val="left" w:pos="1392"/>
              </w:tabs>
            </w:pPr>
            <w:r w:rsidRPr="007B5775">
              <w:t>презентовать подготовленную информацию в наглядном и вербальном виде.</w:t>
            </w:r>
          </w:p>
          <w:p w:rsidR="001B5D31" w:rsidRPr="007B5775" w:rsidRDefault="001B5D31" w:rsidP="00DF3142">
            <w:pPr>
              <w:rPr>
                <w:b/>
              </w:rPr>
            </w:pPr>
          </w:p>
        </w:tc>
        <w:tc>
          <w:tcPr>
            <w:tcW w:w="1402" w:type="dxa"/>
          </w:tcPr>
          <w:p w:rsidR="001B5D31" w:rsidRPr="007B5775" w:rsidRDefault="001B5D31" w:rsidP="00DF3142">
            <w:r>
              <w:t>21.04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31.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31.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Детские песенки, потешки, загадки, пословицы</w:t>
            </w:r>
            <w: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аучиться разгадывать загадки.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28.04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32.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32.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</w:pPr>
            <w:r>
              <w:rPr>
                <w:b/>
              </w:rPr>
              <w:t>Наро</w:t>
            </w:r>
            <w:r w:rsidRPr="00522BBC">
              <w:rPr>
                <w:b/>
              </w:rPr>
              <w:t>дные танцы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t xml:space="preserve">Народные танцы Парные пляски. Переплясы. 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05.05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33.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33.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  <w:lang w:val="en-US"/>
              </w:rPr>
            </w:pPr>
            <w:r w:rsidRPr="00071B34">
              <w:t>Хороводы. Игры-танцы</w:t>
            </w:r>
            <w: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Р</w:t>
            </w:r>
            <w:r w:rsidRPr="00071B34">
              <w:rPr>
                <w:rFonts w:ascii="Royal Times New Roman" w:hAnsi="Royal Times New Roman" w:cs="Calibri"/>
              </w:rPr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05.05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34.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34.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Итоговое занятие</w:t>
            </w:r>
            <w:r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Выставка работ. Фольклорный праздник.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12.05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</w:tbl>
    <w:p w:rsidR="001B5D31" w:rsidRDefault="001B5D31" w:rsidP="00A14A57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 w:rsidP="00F41E38">
      <w:pPr>
        <w:autoSpaceDE w:val="0"/>
        <w:autoSpaceDN w:val="0"/>
        <w:adjustRightInd w:val="0"/>
        <w:jc w:val="center"/>
        <w:rPr>
          <w:b/>
          <w:bCs/>
          <w:iCs/>
          <w:color w:val="191919"/>
          <w:sz w:val="28"/>
        </w:rPr>
      </w:pPr>
      <w:r>
        <w:rPr>
          <w:b/>
          <w:bCs/>
          <w:iCs/>
          <w:color w:val="191919"/>
          <w:sz w:val="28"/>
        </w:rPr>
        <w:t>2 «Д» класс</w:t>
      </w:r>
    </w:p>
    <w:tbl>
      <w:tblPr>
        <w:tblpPr w:leftFromText="180" w:rightFromText="180" w:vertAnchor="text" w:horzAnchor="margin" w:tblpX="-318" w:tblpY="537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1134"/>
        <w:gridCol w:w="2431"/>
        <w:gridCol w:w="2320"/>
        <w:gridCol w:w="2028"/>
        <w:gridCol w:w="1759"/>
        <w:gridCol w:w="2210"/>
        <w:gridCol w:w="1402"/>
        <w:gridCol w:w="1321"/>
      </w:tblGrid>
      <w:tr w:rsidR="001B5D31" w:rsidRPr="007B5775" w:rsidTr="00DF3142">
        <w:trPr>
          <w:trHeight w:val="215"/>
        </w:trPr>
        <w:tc>
          <w:tcPr>
            <w:tcW w:w="534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№ п/п</w:t>
            </w:r>
          </w:p>
          <w:p w:rsidR="001B5D31" w:rsidRPr="007B5775" w:rsidRDefault="001B5D31" w:rsidP="00DF3142"/>
        </w:tc>
        <w:tc>
          <w:tcPr>
            <w:tcW w:w="567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№ урока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Default="001B5D31" w:rsidP="00DF3142">
            <w:pPr>
              <w:ind w:left="113" w:right="113"/>
            </w:pPr>
            <w:r w:rsidRPr="00D079B7">
              <w:t>Раздел программы</w:t>
            </w:r>
          </w:p>
        </w:tc>
        <w:tc>
          <w:tcPr>
            <w:tcW w:w="2431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Тема урока</w:t>
            </w:r>
          </w:p>
        </w:tc>
        <w:tc>
          <w:tcPr>
            <w:tcW w:w="2320" w:type="dxa"/>
            <w:vMerge w:val="restart"/>
          </w:tcPr>
          <w:p w:rsidR="001B5D31" w:rsidRPr="007B5775" w:rsidRDefault="001B5D31" w:rsidP="00DF3142">
            <w:pPr>
              <w:jc w:val="center"/>
            </w:pPr>
            <w:r w:rsidRPr="007B5775">
              <w:t>Предметные результаты</w:t>
            </w:r>
          </w:p>
        </w:tc>
        <w:tc>
          <w:tcPr>
            <w:tcW w:w="5997" w:type="dxa"/>
            <w:gridSpan w:val="3"/>
          </w:tcPr>
          <w:p w:rsidR="001B5D31" w:rsidRPr="007B5775" w:rsidRDefault="001B5D31" w:rsidP="00DF3142">
            <w:pPr>
              <w:jc w:val="center"/>
            </w:pPr>
            <w:r w:rsidRPr="007B5775">
              <w:t>Метапредметные результаты и деятельность учащихся</w:t>
            </w:r>
          </w:p>
        </w:tc>
        <w:tc>
          <w:tcPr>
            <w:tcW w:w="2723" w:type="dxa"/>
            <w:gridSpan w:val="2"/>
          </w:tcPr>
          <w:p w:rsidR="001B5D31" w:rsidRPr="007B5775" w:rsidRDefault="001B5D31" w:rsidP="00DF3142">
            <w:pPr>
              <w:jc w:val="center"/>
            </w:pPr>
            <w:r w:rsidRPr="007B5775">
              <w:t>Дата</w:t>
            </w:r>
          </w:p>
        </w:tc>
      </w:tr>
      <w:tr w:rsidR="001B5D31" w:rsidRPr="007B5775" w:rsidTr="00DF3142">
        <w:trPr>
          <w:trHeight w:val="1102"/>
        </w:trPr>
        <w:tc>
          <w:tcPr>
            <w:tcW w:w="5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567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320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028" w:type="dxa"/>
          </w:tcPr>
          <w:p w:rsidR="001B5D31" w:rsidRPr="007B5775" w:rsidRDefault="001B5D31" w:rsidP="00DF3142">
            <w:r w:rsidRPr="007B5775">
              <w:t>Познавательные</w:t>
            </w:r>
          </w:p>
        </w:tc>
        <w:tc>
          <w:tcPr>
            <w:tcW w:w="1759" w:type="dxa"/>
          </w:tcPr>
          <w:p w:rsidR="001B5D31" w:rsidRPr="007B5775" w:rsidRDefault="001B5D31" w:rsidP="00DF3142">
            <w:pPr>
              <w:jc w:val="center"/>
            </w:pPr>
            <w:r w:rsidRPr="007B5775">
              <w:t>Регулятивные</w:t>
            </w:r>
          </w:p>
        </w:tc>
        <w:tc>
          <w:tcPr>
            <w:tcW w:w="2210" w:type="dxa"/>
          </w:tcPr>
          <w:p w:rsidR="001B5D31" w:rsidRPr="007B5775" w:rsidRDefault="001B5D31" w:rsidP="00DF3142">
            <w:pPr>
              <w:jc w:val="center"/>
            </w:pPr>
            <w:r w:rsidRPr="007B5775">
              <w:t>Коммуникативные</w:t>
            </w:r>
          </w:p>
        </w:tc>
        <w:tc>
          <w:tcPr>
            <w:tcW w:w="1402" w:type="dxa"/>
          </w:tcPr>
          <w:p w:rsidR="001B5D31" w:rsidRPr="007B5775" w:rsidRDefault="001B5D31" w:rsidP="00DF3142">
            <w:pPr>
              <w:jc w:val="center"/>
            </w:pPr>
            <w:r w:rsidRPr="007B5775">
              <w:t>по</w:t>
            </w:r>
          </w:p>
          <w:p w:rsidR="001B5D31" w:rsidRPr="007B5775" w:rsidRDefault="001B5D31" w:rsidP="00DF3142">
            <w:pPr>
              <w:jc w:val="center"/>
            </w:pPr>
            <w:r w:rsidRPr="007B5775">
              <w:t>ктп</w:t>
            </w:r>
          </w:p>
        </w:tc>
        <w:tc>
          <w:tcPr>
            <w:tcW w:w="1321" w:type="dxa"/>
          </w:tcPr>
          <w:p w:rsidR="001B5D31" w:rsidRPr="007B5775" w:rsidRDefault="001B5D31" w:rsidP="00DF3142">
            <w:pPr>
              <w:jc w:val="center"/>
            </w:pPr>
            <w:r w:rsidRPr="007B5775">
              <w:t>по</w:t>
            </w:r>
          </w:p>
          <w:p w:rsidR="001B5D31" w:rsidRPr="007B5775" w:rsidRDefault="001B5D31" w:rsidP="00DF3142">
            <w:pPr>
              <w:jc w:val="center"/>
            </w:pPr>
            <w:r w:rsidRPr="007B5775">
              <w:t>факту</w:t>
            </w:r>
          </w:p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Default="001B5D31" w:rsidP="00DF3142">
            <w:pPr>
              <w:ind w:left="113" w:right="113"/>
            </w:pPr>
            <w:r w:rsidRPr="00C60A14">
              <w:rPr>
                <w:rFonts w:ascii="Royal Times New Roman" w:hAnsi="Royal Times New Roman" w:cs="Calibri"/>
                <w:b/>
              </w:rPr>
              <w:t>Старинный русский быт</w:t>
            </w:r>
            <w:r>
              <w:rPr>
                <w:rFonts w:ascii="Royal Times New Roman" w:hAnsi="Royal Times New Roman" w:cs="Calibri"/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 xml:space="preserve">Одежда. Традиционный костюм. 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О</w:t>
            </w:r>
            <w:r w:rsidRPr="00071B34">
              <w:t>знакомить с элемент</w:t>
            </w:r>
            <w:r>
              <w:t>ами старинного русского костюма.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Формулирование цели, поиск информации, моделирование,структурирование учебного материала 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B5775">
              <w:t>Способность поступать по образцу</w:t>
            </w:r>
          </w:p>
          <w:p w:rsidR="001B5D31" w:rsidRPr="007B5775" w:rsidRDefault="001B5D31" w:rsidP="00DF3142">
            <w:r w:rsidRPr="007B5775">
              <w:t>и заданному правилу</w:t>
            </w:r>
          </w:p>
          <w:p w:rsidR="001B5D31" w:rsidRPr="007B5775" w:rsidRDefault="001B5D31" w:rsidP="00DF3142">
            <w:r w:rsidRPr="007B5775">
              <w:t>Сохранять заданную цель</w:t>
            </w:r>
          </w:p>
          <w:p w:rsidR="001B5D31" w:rsidRPr="007B5775" w:rsidRDefault="001B5D31" w:rsidP="00DF3142">
            <w:r w:rsidRPr="007B5775">
              <w:t>Видеть выявленную ошибку</w:t>
            </w:r>
          </w:p>
          <w:p w:rsidR="001B5D31" w:rsidRPr="007B5775" w:rsidRDefault="001B5D31" w:rsidP="00DF3142">
            <w:r>
              <w:t>и</w:t>
            </w:r>
            <w:r w:rsidRPr="007B5775">
              <w:t xml:space="preserve"> исправлять её</w:t>
            </w:r>
          </w:p>
          <w:p w:rsidR="001B5D31" w:rsidRPr="007B5775" w:rsidRDefault="001B5D31" w:rsidP="00DF3142">
            <w:r>
              <w:t>п</w:t>
            </w:r>
            <w:r w:rsidRPr="007B5775">
              <w:t>о указанию взрослых</w:t>
            </w:r>
          </w:p>
          <w:p w:rsidR="001B5D31" w:rsidRPr="007B5775" w:rsidRDefault="001B5D31" w:rsidP="00DF3142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05.09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Одежда. Традиционный костюм</w:t>
            </w:r>
            <w:r w:rsidRPr="00071B34">
              <w:t xml:space="preserve"> </w:t>
            </w:r>
            <w:r>
              <w:rPr>
                <w:rFonts w:ascii="Royal Times New Roman" w:hAnsi="Royal Times New Roman" w:cs="Calibri"/>
              </w:rPr>
              <w:t>бояр и крестьян</w:t>
            </w:r>
            <w:r w:rsidRPr="00071B34"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</w:t>
            </w:r>
            <w:r w:rsidRPr="00071B34">
              <w:t>ознакомить с особенностями крестьянской одежды;</w:t>
            </w:r>
            <w:r>
              <w:t xml:space="preserve"> с</w:t>
            </w:r>
            <w:r w:rsidRPr="00071B34">
              <w:t>равнить одежду бояр и т</w:t>
            </w:r>
            <w:r>
              <w:t>радиционную крестьянскую одежду.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12.09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3.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Жилище. Русская изба и боярские хоромы. Палаты. Терем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</w:t>
            </w:r>
            <w:r w:rsidRPr="00071B34">
              <w:t>родемонстрировать устройство крестьянской избы</w:t>
            </w:r>
            <w:r>
              <w:t>. П</w:t>
            </w:r>
            <w:r w:rsidRPr="00071B34">
              <w:t>оказать особенности боярских хором, сравнить</w:t>
            </w:r>
            <w:r>
              <w:t xml:space="preserve"> </w:t>
            </w:r>
            <w:r w:rsidRPr="00071B34">
              <w:t>с крестьянкой избой.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19.09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4.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4.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Традиционная русская кухня. Пища. Продукты питания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Познакомить с традиционной русской кухней. П</w:t>
            </w:r>
            <w:r w:rsidRPr="00071B34">
              <w:t>риготовить несколько простейших блюд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07E0F" w:rsidRDefault="001B5D31" w:rsidP="00DF3142">
            <w:r w:rsidRPr="001313BF">
              <w:rPr>
                <w:iCs/>
                <w:color w:val="000000"/>
                <w:lang w:eastAsia="ar-SA"/>
              </w:rPr>
              <w:t xml:space="preserve">Способность применять для решения учебных и практических задач различные умственные операции (сравнение, обобщение, анализ, синтез). 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1B5D31" w:rsidRPr="007B5775" w:rsidRDefault="001B5D31" w:rsidP="00DF3142">
            <w:r w:rsidRPr="001313BF">
              <w:rPr>
                <w:color w:val="191919"/>
                <w:u w:val="single"/>
              </w:rPr>
              <w:t>Оказывать</w:t>
            </w:r>
            <w:r w:rsidRPr="001313BF">
              <w:rPr>
                <w:color w:val="191919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26.09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5.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5.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Семейные праздники. Игры и забавы детей. Семейные обряды.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Р</w:t>
            </w:r>
            <w:r w:rsidRPr="00071B34">
              <w:t>азучить несколько наиболее известных игр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03.10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6.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6.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Учеба. Школа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С</w:t>
            </w:r>
            <w:r w:rsidRPr="00071B34">
              <w:t>равнить учебу детей в старину с</w:t>
            </w:r>
            <w:r>
              <w:t xml:space="preserve"> современной школой.</w:t>
            </w:r>
            <w:r w:rsidRPr="00071B34">
              <w:t xml:space="preserve"> Сравнить </w:t>
            </w:r>
            <w:r>
              <w:t xml:space="preserve">букварь </w:t>
            </w:r>
            <w:r w:rsidRPr="00071B34">
              <w:t>«Азбуковник» и современные учебные книги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10.10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7.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7.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>
              <w:rPr>
                <w:b/>
              </w:rPr>
              <w:t xml:space="preserve">Новый русский быт </w:t>
            </w:r>
            <w:r w:rsidRPr="008A2DBE">
              <w:rPr>
                <w:b/>
              </w:rPr>
              <w:t>со времён Петра I</w:t>
            </w:r>
            <w:r>
              <w:rPr>
                <w:b/>
              </w:rPr>
              <w:t>.  5 часов.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Одежда, быт. Простой народ и дворяне. Обычаи, привычки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старинную одежду и новую, введённую указами Петра I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1313BF" w:rsidRDefault="001B5D31" w:rsidP="00DF3142">
            <w:pPr>
              <w:rPr>
                <w:iCs/>
                <w:color w:val="000000"/>
                <w:lang w:eastAsia="ar-SA"/>
              </w:rPr>
            </w:pPr>
            <w:r w:rsidRPr="00707E0F">
              <w:t>Анализ, сравнение, выбор альтернативы, обобщение.</w:t>
            </w:r>
          </w:p>
          <w:p w:rsidR="001B5D31" w:rsidRPr="001313BF" w:rsidRDefault="001B5D31" w:rsidP="00DF3142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>Сравнение поведения героев художественных произведений, реальных лиц в разных этических ситуациях.</w:t>
            </w:r>
          </w:p>
          <w:p w:rsidR="001B5D31" w:rsidRPr="001313BF" w:rsidRDefault="001B5D31" w:rsidP="00DF3142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>Классификация качеств по признаку положительное-отрицательное. Моделирование ситуаций на правила поведения со взрослыми, сверстниками.</w:t>
            </w:r>
          </w:p>
          <w:p w:rsidR="001B5D31" w:rsidRPr="00707E0F" w:rsidRDefault="001B5D31" w:rsidP="00DF3142">
            <w:r w:rsidRPr="00707E0F">
              <w:t xml:space="preserve">Решение логических и творческих задач. 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07E0F">
              <w:t>Самоконтроль и самооценка выполнения заданий.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17.10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8.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8.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Усадьба. Дворянские особняки</w:t>
            </w:r>
          </w:p>
        </w:tc>
        <w:tc>
          <w:tcPr>
            <w:tcW w:w="2320" w:type="dxa"/>
          </w:tcPr>
          <w:p w:rsidR="001B5D31" w:rsidRPr="00213138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оказать изысканную красоту парков и садов, особняков и дворцов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24.10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9.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9.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 xml:space="preserve">Быт дворянской семьи. Балы и праздники. </w:t>
            </w:r>
          </w:p>
        </w:tc>
        <w:tc>
          <w:tcPr>
            <w:tcW w:w="2320" w:type="dxa"/>
          </w:tcPr>
          <w:p w:rsidR="001B5D31" w:rsidRPr="008B22B1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элементов старинного танца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07.11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10.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10.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r w:rsidRPr="00071B34">
              <w:t xml:space="preserve">Литературно-музыкальные </w:t>
            </w:r>
          </w:p>
          <w:p w:rsidR="001B5D31" w:rsidRPr="00071B34" w:rsidRDefault="001B5D31" w:rsidP="00DF3142">
            <w:r w:rsidRPr="00071B34">
              <w:t xml:space="preserve">салоны </w:t>
            </w:r>
          </w:p>
          <w:p w:rsidR="001B5D31" w:rsidRPr="00071B34" w:rsidRDefault="001B5D31" w:rsidP="00DF3142"/>
        </w:tc>
        <w:tc>
          <w:tcPr>
            <w:tcW w:w="2320" w:type="dxa"/>
          </w:tcPr>
          <w:p w:rsidR="001B5D31" w:rsidRDefault="001B5D31" w:rsidP="00DF3142">
            <w:pPr>
              <w:jc w:val="both"/>
            </w:pPr>
            <w:r>
              <w:t>П</w:t>
            </w:r>
            <w:r w:rsidRPr="00071B34">
              <w:t>рочитать несколько стихотворений</w:t>
            </w:r>
            <w:r>
              <w:t xml:space="preserve">           </w:t>
            </w:r>
            <w:r w:rsidRPr="00071B34">
              <w:t xml:space="preserve"> А.С. Пушкина, </w:t>
            </w:r>
            <w:r>
              <w:t xml:space="preserve"> </w:t>
            </w:r>
            <w:r w:rsidRPr="00071B34">
              <w:t>М.Ю. Лермонтова.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14.11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11.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Обучение детей. Пансионы. Лицеи. Кадетские корпуса</w:t>
            </w:r>
          </w:p>
        </w:tc>
        <w:tc>
          <w:tcPr>
            <w:tcW w:w="2320" w:type="dxa"/>
          </w:tcPr>
          <w:p w:rsidR="001B5D31" w:rsidRPr="00F8335D" w:rsidRDefault="001B5D31" w:rsidP="00DF3142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 xml:space="preserve">роанализировать учёбу дворянских детей, их распорядок дня и отдых.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21.11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12.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8A2DBE">
              <w:rPr>
                <w:b/>
              </w:rPr>
              <w:t>Русские народные праздники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Зимушка-зима. Новый год..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>зготовить маски и костюмы для новогоднего карнавала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Анализ объектов, сравнение, наблюдение,</w:t>
            </w:r>
          </w:p>
          <w:p w:rsidR="001B5D31" w:rsidRPr="007B5775" w:rsidRDefault="001B5D31" w:rsidP="00DF3142">
            <w:r w:rsidRPr="007B5775">
              <w:t>обобщение постановка и решение проблемы, выводы.</w:t>
            </w:r>
          </w:p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color w:val="191919"/>
                <w:u w:val="single"/>
              </w:rPr>
              <w:t>Осуществлять</w:t>
            </w:r>
            <w:r w:rsidRPr="001313BF">
              <w:rPr>
                <w:color w:val="191919"/>
              </w:rPr>
              <w:t xml:space="preserve"> самоконтроль: </w:t>
            </w:r>
            <w:r w:rsidRPr="001313BF">
              <w:rPr>
                <w:color w:val="191919"/>
                <w:u w:val="single"/>
              </w:rPr>
              <w:t>соотносить</w:t>
            </w:r>
            <w:r w:rsidRPr="001313BF">
              <w:rPr>
                <w:color w:val="191919"/>
              </w:rPr>
              <w:t xml:space="preserve"> собственный ответ с предложенным вариантом.</w:t>
            </w:r>
          </w:p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color w:val="191919"/>
              </w:rPr>
              <w:t>Формировать умение ставить цель и планировать УД.</w:t>
            </w:r>
          </w:p>
          <w:p w:rsidR="001B5D31" w:rsidRPr="007B5775" w:rsidRDefault="001B5D31" w:rsidP="00DF3142">
            <w:r w:rsidRPr="001313BF">
              <w:rPr>
                <w:color w:val="191919"/>
              </w:rPr>
              <w:t>Формирование умения добывать информацию из предложенного материала, находить ошибки.</w:t>
            </w:r>
            <w:r w:rsidRPr="00707E0F">
              <w:t xml:space="preserve"> Правила участия в диалоге.</w:t>
            </w:r>
          </w:p>
        </w:tc>
        <w:tc>
          <w:tcPr>
            <w:tcW w:w="2210" w:type="dxa"/>
            <w:vMerge w:val="restart"/>
          </w:tcPr>
          <w:p w:rsidR="001B5D31" w:rsidRPr="001313BF" w:rsidRDefault="001B5D31" w:rsidP="00DF3142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28.11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13.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Рождество</w:t>
            </w:r>
            <w:r>
              <w:t>.</w:t>
            </w:r>
            <w:r w:rsidRPr="00071B34">
              <w:t xml:space="preserve"> Святки.</w:t>
            </w:r>
          </w:p>
        </w:tc>
        <w:tc>
          <w:tcPr>
            <w:tcW w:w="2320" w:type="dxa"/>
          </w:tcPr>
          <w:p w:rsidR="001B5D31" w:rsidRPr="00071B34" w:rsidRDefault="001B5D31" w:rsidP="00DF3142">
            <w:r>
              <w:t>Р</w:t>
            </w:r>
            <w:r w:rsidRPr="00071B34">
              <w:t xml:space="preserve">азучить некоторые колядки, рождественские и новогодние </w:t>
            </w:r>
          </w:p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Стихи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05.12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14.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14.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t>Крещение</w:t>
            </w:r>
          </w:p>
        </w:tc>
        <w:tc>
          <w:tcPr>
            <w:tcW w:w="2320" w:type="dxa"/>
          </w:tcPr>
          <w:p w:rsidR="001B5D31" w:rsidRPr="005A3222" w:rsidRDefault="001B5D31" w:rsidP="00DF3142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ознакомить с пословицами и поговорками о праздниках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12.12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15.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15.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 xml:space="preserve">Весна-веснянка. Масленица. Великий пост. Вербное воскресенье. 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>
              <w:t>Познакомить  с традициями</w:t>
            </w:r>
            <w:r w:rsidRPr="00071B34">
              <w:t xml:space="preserve"> масленичных игр. Качели. Катание с гор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19.12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16.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16.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Встреча Масленицы;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</w:pPr>
            <w:r>
              <w:t>Н</w:t>
            </w:r>
            <w:r w:rsidRPr="00071B34">
              <w:t xml:space="preserve">аучиться печь блины, </w:t>
            </w:r>
          </w:p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26.12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17.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17.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Пасха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5A3222">
              <w:rPr>
                <w:rFonts w:ascii="Royal Times New Roman" w:hAnsi="Royal Times New Roman" w:cs="Calibri"/>
              </w:rPr>
              <w:t>Научиться</w:t>
            </w:r>
            <w:r w:rsidRPr="00071B34">
              <w:t xml:space="preserve"> красить пасхальные яйца;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16.01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18.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18.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4038DC" w:rsidRDefault="001B5D31" w:rsidP="00DF3142">
            <w:pPr>
              <w:rPr>
                <w:rFonts w:ascii="Royal Times New Roman" w:hAnsi="Royal Times New Roman" w:cs="Calibri"/>
              </w:rPr>
            </w:pPr>
            <w:r>
              <w:t>Л</w:t>
            </w:r>
            <w:r w:rsidRPr="00071B34">
              <w:t>ето красное. Егорьев день. Иван Купала. Петров день. Ильин день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аучиться плести венки.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23.01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19.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19.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Троица. Духов день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песни о завивании берёзки, хороводы;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30.01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20.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20.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Осень золотая. Спасы.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Медовый, Яблочный, Ореховый Спасы;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06.02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21.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21.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Успение.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 xml:space="preserve">арисовать картинку на тему осенней </w:t>
            </w:r>
            <w:r>
              <w:t>ярмарки.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13.02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22.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22.</w:t>
            </w:r>
          </w:p>
        </w:tc>
        <w:tc>
          <w:tcPr>
            <w:tcW w:w="1134" w:type="dxa"/>
            <w:vMerge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r w:rsidRPr="00071B34">
              <w:t>Покров</w:t>
            </w:r>
          </w:p>
        </w:tc>
        <w:tc>
          <w:tcPr>
            <w:tcW w:w="2320" w:type="dxa"/>
          </w:tcPr>
          <w:p w:rsidR="001B5D31" w:rsidRDefault="001B5D31" w:rsidP="00DF3142">
            <w:pPr>
              <w:jc w:val="both"/>
            </w:pPr>
            <w:r>
              <w:t>Поделки из природного материала.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20.02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23.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23.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A26F12">
              <w:rPr>
                <w:b/>
              </w:rPr>
              <w:t>Русские народные промыслы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Керамика Гжели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арисовать несколько гжельских орнаментов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Формулирование цели, поиск информации, моделирование,структурирование учебного материала 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1B5D31" w:rsidRPr="007B5775" w:rsidRDefault="001B5D31" w:rsidP="00DF3142">
            <w:r w:rsidRPr="007B5775">
              <w:t>Способность поступать по образцу</w:t>
            </w:r>
          </w:p>
          <w:p w:rsidR="001B5D31" w:rsidRPr="007B5775" w:rsidRDefault="001B5D31" w:rsidP="00DF3142">
            <w:r w:rsidRPr="007B5775">
              <w:t>и заданному правилу</w:t>
            </w:r>
          </w:p>
          <w:p w:rsidR="001B5D31" w:rsidRPr="007B5775" w:rsidRDefault="001B5D31" w:rsidP="00DF3142">
            <w:r w:rsidRPr="007B5775">
              <w:t>Сохранять заданную цель</w:t>
            </w:r>
          </w:p>
          <w:p w:rsidR="001B5D31" w:rsidRPr="007B5775" w:rsidRDefault="001B5D31" w:rsidP="00DF3142">
            <w:r w:rsidRPr="007B5775">
              <w:t>Видеть выявленную ошибку</w:t>
            </w:r>
          </w:p>
          <w:p w:rsidR="001B5D31" w:rsidRPr="007B5775" w:rsidRDefault="001B5D31" w:rsidP="00DF3142">
            <w:r>
              <w:t>и</w:t>
            </w:r>
            <w:r w:rsidRPr="007B5775">
              <w:t xml:space="preserve"> исправлять её</w:t>
            </w:r>
          </w:p>
          <w:p w:rsidR="001B5D31" w:rsidRPr="007B5775" w:rsidRDefault="001B5D31" w:rsidP="00DF3142">
            <w:r>
              <w:t>п</w:t>
            </w:r>
            <w:r w:rsidRPr="007B5775">
              <w:t>о указанию взрослых</w:t>
            </w:r>
          </w:p>
          <w:p w:rsidR="001B5D31" w:rsidRPr="007B5775" w:rsidRDefault="001B5D31" w:rsidP="00DF3142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27.02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Pr="007B5775" w:rsidRDefault="001B5D31" w:rsidP="00DF3142">
            <w:pPr>
              <w:jc w:val="center"/>
            </w:pPr>
            <w:r>
              <w:t>24.</w:t>
            </w:r>
          </w:p>
        </w:tc>
        <w:tc>
          <w:tcPr>
            <w:tcW w:w="567" w:type="dxa"/>
          </w:tcPr>
          <w:p w:rsidR="001B5D31" w:rsidRPr="007B5775" w:rsidRDefault="001B5D31" w:rsidP="00DF3142">
            <w:pPr>
              <w:jc w:val="center"/>
            </w:pPr>
            <w:r>
              <w:t>24.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Хохлома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аскрасить узоры хохломских ложек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06.03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25.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25.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Жостово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A26F12">
              <w:t xml:space="preserve">Раскрасить узоры </w:t>
            </w:r>
            <w:r w:rsidRPr="00071B34">
              <w:t xml:space="preserve">жостовских </w:t>
            </w:r>
            <w:r>
              <w:t>п</w:t>
            </w:r>
            <w:r w:rsidRPr="00071B34">
              <w:t>односов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13.03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r>
              <w:t xml:space="preserve"> 26.</w:t>
            </w:r>
          </w:p>
        </w:tc>
        <w:tc>
          <w:tcPr>
            <w:tcW w:w="567" w:type="dxa"/>
          </w:tcPr>
          <w:p w:rsidR="001B5D31" w:rsidRDefault="001B5D31" w:rsidP="00DF3142">
            <w:r>
              <w:t xml:space="preserve">  26.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Павлово-Посадские шали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орнаменты нескольких шалей</w:t>
            </w:r>
            <w:r>
              <w:t>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20.03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27.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27.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Вятская</w:t>
            </w:r>
            <w:r>
              <w:t xml:space="preserve"> </w:t>
            </w:r>
            <w:r w:rsidRPr="00A26F12">
              <w:t>игрушка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 xml:space="preserve">зготовить из глины и пластилина несколько видов вятской игрушки. 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03.04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28.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28.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  <w:lang w:val="en-US"/>
              </w:rPr>
            </w:pPr>
            <w:r>
              <w:t>Б</w:t>
            </w:r>
            <w:r w:rsidRPr="00071B34">
              <w:t>огородская игрушка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jc w:val="both"/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И</w:t>
            </w:r>
            <w:r w:rsidRPr="00071B34">
              <w:rPr>
                <w:rFonts w:ascii="Royal Times New Roman" w:hAnsi="Royal Times New Roman" w:cs="Calibri"/>
              </w:rPr>
              <w:t xml:space="preserve">зготовить из глины и пластилина несколько видов богородской </w:t>
            </w:r>
          </w:p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игрушки.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03.04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cantSplit/>
          <w:trHeight w:val="1134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29.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29.</w:t>
            </w:r>
          </w:p>
        </w:tc>
        <w:tc>
          <w:tcPr>
            <w:tcW w:w="1134" w:type="dxa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 w:rsidRPr="00B30C11">
              <w:rPr>
                <w:rFonts w:ascii="Royal Times New Roman" w:hAnsi="Royal Times New Roman" w:cs="Calibri"/>
                <w:b/>
              </w:rPr>
              <w:t>Русские народные игры.</w:t>
            </w: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Русские народные игры</w:t>
            </w:r>
          </w:p>
        </w:tc>
        <w:tc>
          <w:tcPr>
            <w:tcW w:w="2320" w:type="dxa"/>
          </w:tcPr>
          <w:p w:rsidR="001B5D31" w:rsidRPr="007B5775" w:rsidRDefault="001B5D31" w:rsidP="00DF3142">
            <w:r>
              <w:t>Р</w:t>
            </w:r>
            <w:r w:rsidRPr="00071B34">
              <w:t>азучить несколько игр (прятки, гуси-лебеди, коршун, бояре и др</w:t>
            </w:r>
          </w:p>
        </w:tc>
        <w:tc>
          <w:tcPr>
            <w:tcW w:w="2028" w:type="dxa"/>
          </w:tcPr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/>
        </w:tc>
        <w:tc>
          <w:tcPr>
            <w:tcW w:w="1759" w:type="dxa"/>
          </w:tcPr>
          <w:p w:rsidR="001B5D31" w:rsidRPr="007B5775" w:rsidRDefault="001B5D31" w:rsidP="00DF3142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</w:t>
            </w:r>
          </w:p>
        </w:tc>
        <w:tc>
          <w:tcPr>
            <w:tcW w:w="2210" w:type="dxa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1B5D31" w:rsidRPr="007B5775" w:rsidRDefault="001B5D31" w:rsidP="00DF3142">
            <w:r>
              <w:t>10.04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30.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30.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  <w:jc w:val="center"/>
            </w:pPr>
            <w:r>
              <w:rPr>
                <w:b/>
              </w:rPr>
              <w:t>Народ</w:t>
            </w:r>
            <w:r w:rsidRPr="00522BBC">
              <w:rPr>
                <w:b/>
              </w:rPr>
              <w:t>ные песни</w:t>
            </w:r>
            <w:r>
              <w:rPr>
                <w:b/>
              </w:rPr>
              <w:t>.</w:t>
            </w:r>
            <w:r w:rsidRPr="00522BBC">
              <w:rPr>
                <w:b/>
              </w:rPr>
              <w:t xml:space="preserve"> Песни для детей</w:t>
            </w: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Народные песни, загадки, пословицы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песенок, считалок;</w:t>
            </w:r>
          </w:p>
        </w:tc>
        <w:tc>
          <w:tcPr>
            <w:tcW w:w="2028" w:type="dxa"/>
            <w:vMerge w:val="restart"/>
          </w:tcPr>
          <w:p w:rsidR="001B5D31" w:rsidRPr="007B5775" w:rsidRDefault="001B5D31" w:rsidP="00DF3142">
            <w:r w:rsidRPr="007B5775">
              <w:t>Воспроизводить по памяти информацию, необходимую для решения учебной задачи.</w:t>
            </w:r>
          </w:p>
          <w:p w:rsidR="001B5D31" w:rsidRPr="007B5775" w:rsidRDefault="001B5D31" w:rsidP="00DF3142">
            <w:r w:rsidRPr="007B5775">
              <w:t>Анализ объектов, сравнение, наблюдение,</w:t>
            </w:r>
          </w:p>
          <w:p w:rsidR="001B5D31" w:rsidRPr="007B5775" w:rsidRDefault="001B5D31" w:rsidP="00DF3142">
            <w:pPr>
              <w:tabs>
                <w:tab w:val="left" w:pos="1392"/>
              </w:tabs>
            </w:pPr>
            <w:r w:rsidRPr="007B5775">
              <w:t>обобщение постановка и решение проблемы, выводы.</w:t>
            </w:r>
          </w:p>
          <w:p w:rsidR="001B5D31" w:rsidRPr="007B5775" w:rsidRDefault="001B5D31" w:rsidP="00DF3142"/>
        </w:tc>
        <w:tc>
          <w:tcPr>
            <w:tcW w:w="1759" w:type="dxa"/>
            <w:vMerge w:val="restart"/>
          </w:tcPr>
          <w:p w:rsidR="001B5D31" w:rsidRPr="007B5775" w:rsidRDefault="001B5D31" w:rsidP="00DF3142">
            <w:pPr>
              <w:rPr>
                <w:b/>
              </w:rPr>
            </w:pPr>
            <w:r w:rsidRPr="007B5775">
              <w:t>Анализировать собственную работу: соотносить план и совершенные операции. Правила совместной деятельности в группах.</w:t>
            </w:r>
          </w:p>
        </w:tc>
        <w:tc>
          <w:tcPr>
            <w:tcW w:w="2210" w:type="dxa"/>
            <w:vMerge w:val="restart"/>
          </w:tcPr>
          <w:p w:rsidR="001B5D31" w:rsidRPr="007B5775" w:rsidRDefault="001B5D31" w:rsidP="00DF3142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поставленной.Работа в группах.</w:t>
            </w:r>
          </w:p>
          <w:p w:rsidR="001B5D31" w:rsidRPr="007B5775" w:rsidRDefault="001B5D31" w:rsidP="00DF3142">
            <w:pPr>
              <w:tabs>
                <w:tab w:val="left" w:pos="1392"/>
              </w:tabs>
            </w:pPr>
            <w:r w:rsidRPr="007B5775">
              <w:t>презентовать подготовленную информацию в наглядном и вербальном виде.</w:t>
            </w:r>
          </w:p>
          <w:p w:rsidR="001B5D31" w:rsidRPr="007B5775" w:rsidRDefault="001B5D31" w:rsidP="00DF3142">
            <w:pPr>
              <w:rPr>
                <w:b/>
              </w:rPr>
            </w:pPr>
          </w:p>
        </w:tc>
        <w:tc>
          <w:tcPr>
            <w:tcW w:w="1402" w:type="dxa"/>
          </w:tcPr>
          <w:p w:rsidR="001B5D31" w:rsidRPr="007B5775" w:rsidRDefault="001B5D31" w:rsidP="00DF3142">
            <w:r>
              <w:t>17.04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31.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31.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</w:tcPr>
          <w:p w:rsidR="001B5D31" w:rsidRPr="007B5775" w:rsidRDefault="001B5D31" w:rsidP="00DF3142">
            <w:r w:rsidRPr="00071B34">
              <w:t>Детские песенки, потешки, загадки, пословицы</w:t>
            </w:r>
            <w: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аучиться разгадывать загадки.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24.04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32.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32.</w:t>
            </w:r>
          </w:p>
        </w:tc>
        <w:tc>
          <w:tcPr>
            <w:tcW w:w="1134" w:type="dxa"/>
            <w:vMerge w:val="restart"/>
            <w:textDirection w:val="tbRl"/>
          </w:tcPr>
          <w:p w:rsidR="001B5D31" w:rsidRPr="007B5775" w:rsidRDefault="001B5D31" w:rsidP="00DF3142">
            <w:pPr>
              <w:ind w:left="113" w:right="113"/>
            </w:pPr>
            <w:r>
              <w:rPr>
                <w:b/>
              </w:rPr>
              <w:t>Наро</w:t>
            </w:r>
            <w:r w:rsidRPr="00522BBC">
              <w:rPr>
                <w:b/>
              </w:rPr>
              <w:t>дные танцы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1B5D31" w:rsidRPr="008B22B1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t xml:space="preserve">Народные танцы Парные пляски. Переплясы. 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08.05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33.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33.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  <w:lang w:val="en-US"/>
              </w:rPr>
            </w:pPr>
            <w:r w:rsidRPr="00071B34">
              <w:t>Хороводы. Игры-танцы</w:t>
            </w:r>
            <w: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Р</w:t>
            </w:r>
            <w:r w:rsidRPr="00071B34">
              <w:rPr>
                <w:rFonts w:ascii="Royal Times New Roman" w:hAnsi="Royal Times New Roman" w:cs="Calibri"/>
              </w:rPr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08.05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  <w:tr w:rsidR="001B5D31" w:rsidRPr="007B5775" w:rsidTr="00DF3142">
        <w:trPr>
          <w:trHeight w:val="215"/>
        </w:trPr>
        <w:tc>
          <w:tcPr>
            <w:tcW w:w="534" w:type="dxa"/>
          </w:tcPr>
          <w:p w:rsidR="001B5D31" w:rsidRDefault="001B5D31" w:rsidP="00DF3142">
            <w:pPr>
              <w:jc w:val="center"/>
            </w:pPr>
            <w:r>
              <w:t>34.</w:t>
            </w:r>
          </w:p>
        </w:tc>
        <w:tc>
          <w:tcPr>
            <w:tcW w:w="567" w:type="dxa"/>
          </w:tcPr>
          <w:p w:rsidR="001B5D31" w:rsidRDefault="001B5D31" w:rsidP="00DF3142">
            <w:pPr>
              <w:jc w:val="center"/>
            </w:pPr>
            <w:r>
              <w:t>34.</w:t>
            </w:r>
          </w:p>
        </w:tc>
        <w:tc>
          <w:tcPr>
            <w:tcW w:w="1134" w:type="dxa"/>
            <w:vMerge/>
          </w:tcPr>
          <w:p w:rsidR="001B5D31" w:rsidRPr="007B5775" w:rsidRDefault="001B5D31" w:rsidP="00DF3142">
            <w:pPr>
              <w:jc w:val="center"/>
            </w:pPr>
          </w:p>
        </w:tc>
        <w:tc>
          <w:tcPr>
            <w:tcW w:w="2431" w:type="dxa"/>
            <w:vAlign w:val="center"/>
          </w:tcPr>
          <w:p w:rsidR="001B5D31" w:rsidRPr="00071B34" w:rsidRDefault="001B5D31" w:rsidP="00DF3142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Итоговое занятие</w:t>
            </w:r>
            <w:r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1B5D31" w:rsidRPr="00071B34" w:rsidRDefault="001B5D31" w:rsidP="00DF3142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Выставка работ. Фольклорный праздник.</w:t>
            </w:r>
          </w:p>
        </w:tc>
        <w:tc>
          <w:tcPr>
            <w:tcW w:w="2028" w:type="dxa"/>
            <w:vMerge/>
          </w:tcPr>
          <w:p w:rsidR="001B5D31" w:rsidRPr="007B5775" w:rsidRDefault="001B5D31" w:rsidP="00DF3142"/>
        </w:tc>
        <w:tc>
          <w:tcPr>
            <w:tcW w:w="1759" w:type="dxa"/>
            <w:vMerge/>
          </w:tcPr>
          <w:p w:rsidR="001B5D31" w:rsidRPr="007B5775" w:rsidRDefault="001B5D31" w:rsidP="00DF3142"/>
        </w:tc>
        <w:tc>
          <w:tcPr>
            <w:tcW w:w="2210" w:type="dxa"/>
            <w:vMerge/>
          </w:tcPr>
          <w:p w:rsidR="001B5D31" w:rsidRPr="007B5775" w:rsidRDefault="001B5D31" w:rsidP="00DF3142"/>
        </w:tc>
        <w:tc>
          <w:tcPr>
            <w:tcW w:w="1402" w:type="dxa"/>
          </w:tcPr>
          <w:p w:rsidR="001B5D31" w:rsidRPr="007B5775" w:rsidRDefault="001B5D31" w:rsidP="00DF3142">
            <w:r>
              <w:t>15.05</w:t>
            </w:r>
          </w:p>
        </w:tc>
        <w:tc>
          <w:tcPr>
            <w:tcW w:w="1321" w:type="dxa"/>
          </w:tcPr>
          <w:p w:rsidR="001B5D31" w:rsidRPr="007B5775" w:rsidRDefault="001B5D31" w:rsidP="00DF3142"/>
        </w:tc>
      </w:tr>
    </w:tbl>
    <w:p w:rsidR="001B5D31" w:rsidRDefault="001B5D31" w:rsidP="00F41E38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/>
    <w:p w:rsidR="001B5D31" w:rsidRDefault="001B5D31" w:rsidP="00F41E38">
      <w:pPr>
        <w:sectPr w:rsidR="001B5D31" w:rsidSect="006262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5D31" w:rsidRPr="00024F77" w:rsidRDefault="001B5D31" w:rsidP="00F41E38">
      <w:pPr>
        <w:tabs>
          <w:tab w:val="left" w:pos="0"/>
        </w:tabs>
        <w:jc w:val="both"/>
        <w:rPr>
          <w:bCs/>
          <w:i/>
          <w:sz w:val="28"/>
          <w:szCs w:val="28"/>
        </w:rPr>
      </w:pPr>
      <w:r w:rsidRPr="00024F77">
        <w:rPr>
          <w:b/>
          <w:bCs/>
          <w:sz w:val="28"/>
          <w:szCs w:val="28"/>
        </w:rPr>
        <w:t>9. Описание материально-технического обеспечение образовательного процесса</w:t>
      </w:r>
    </w:p>
    <w:p w:rsidR="001B5D31" w:rsidRPr="00024F77" w:rsidRDefault="001B5D31" w:rsidP="00F41E38">
      <w:pPr>
        <w:tabs>
          <w:tab w:val="left" w:pos="0"/>
        </w:tabs>
        <w:suppressAutoHyphens/>
        <w:ind w:left="66"/>
        <w:jc w:val="both"/>
        <w:rPr>
          <w:b/>
          <w:sz w:val="28"/>
          <w:szCs w:val="28"/>
        </w:rPr>
      </w:pPr>
      <w:r w:rsidRPr="00024F77">
        <w:rPr>
          <w:b/>
          <w:sz w:val="28"/>
          <w:szCs w:val="28"/>
        </w:rPr>
        <w:t>Информационно-коммуникативные средства обучения</w:t>
      </w:r>
    </w:p>
    <w:p w:rsidR="001B5D31" w:rsidRPr="00024F77" w:rsidRDefault="001B5D31" w:rsidP="00F41E38">
      <w:pPr>
        <w:numPr>
          <w:ilvl w:val="1"/>
          <w:numId w:val="8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024F77">
        <w:rPr>
          <w:sz w:val="28"/>
          <w:szCs w:val="28"/>
        </w:rPr>
        <w:t>Компьютер</w:t>
      </w:r>
    </w:p>
    <w:p w:rsidR="001B5D31" w:rsidRPr="00024F77" w:rsidRDefault="001B5D31" w:rsidP="00F41E38">
      <w:pPr>
        <w:numPr>
          <w:ilvl w:val="1"/>
          <w:numId w:val="8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024F77">
        <w:rPr>
          <w:sz w:val="28"/>
          <w:szCs w:val="28"/>
        </w:rPr>
        <w:t xml:space="preserve">Мультимедийный проектор </w:t>
      </w:r>
    </w:p>
    <w:p w:rsidR="001B5D31" w:rsidRPr="00024F77" w:rsidRDefault="001B5D31" w:rsidP="00F41E38">
      <w:pPr>
        <w:numPr>
          <w:ilvl w:val="1"/>
          <w:numId w:val="8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024F77">
        <w:rPr>
          <w:sz w:val="28"/>
          <w:szCs w:val="28"/>
        </w:rPr>
        <w:t>Принтер</w:t>
      </w:r>
    </w:p>
    <w:p w:rsidR="001B5D31" w:rsidRPr="00F41E38" w:rsidRDefault="001B5D31" w:rsidP="00F41E38">
      <w:pPr>
        <w:widowControl w:val="0"/>
        <w:tabs>
          <w:tab w:val="num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1E38">
        <w:rPr>
          <w:b/>
          <w:sz w:val="28"/>
          <w:szCs w:val="28"/>
        </w:rPr>
        <w:t>Дидактический материал</w:t>
      </w:r>
      <w:r w:rsidRPr="00F41E38">
        <w:rPr>
          <w:sz w:val="28"/>
          <w:szCs w:val="28"/>
        </w:rPr>
        <w:t xml:space="preserve">:  серия презентаций: «Как жили на Руси»; «Художественные промыслы России»; «Православные праздники»; «Русские народные праздники»; </w:t>
      </w:r>
    </w:p>
    <w:p w:rsidR="001B5D31" w:rsidRPr="00F41E38" w:rsidRDefault="001B5D31" w:rsidP="00F41E38">
      <w:pPr>
        <w:widowControl w:val="0"/>
        <w:tabs>
          <w:tab w:val="num" w:pos="644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F41E38">
        <w:rPr>
          <w:b/>
          <w:sz w:val="28"/>
          <w:szCs w:val="28"/>
        </w:rPr>
        <w:t>Техническое оснащение</w:t>
      </w:r>
      <w:r w:rsidRPr="00F41E38">
        <w:rPr>
          <w:sz w:val="28"/>
          <w:szCs w:val="28"/>
        </w:rPr>
        <w:t xml:space="preserve"> учебных занятий:</w:t>
      </w:r>
      <w:r w:rsidRPr="00F41E38">
        <w:t xml:space="preserve"> </w:t>
      </w:r>
      <w:r w:rsidRPr="00F41E38">
        <w:rPr>
          <w:sz w:val="28"/>
          <w:szCs w:val="28"/>
        </w:rPr>
        <w:t>видео- и аудио- техника:  проектор,  интерактивная доска, компьютеры и текстовый редактор. Акварель, гуашь, цветная бумага, пластилин,  природный материал.</w:t>
      </w:r>
      <w:r w:rsidRPr="00F41E38">
        <w:rPr>
          <w:bCs/>
          <w:iCs/>
          <w:sz w:val="28"/>
          <w:szCs w:val="28"/>
        </w:rPr>
        <w:t xml:space="preserve"> Музыка и музылькальные клипы для релаксации.</w:t>
      </w:r>
    </w:p>
    <w:p w:rsidR="001B5D31" w:rsidRPr="00024F77" w:rsidRDefault="001B5D31" w:rsidP="00F41E38">
      <w:pPr>
        <w:shd w:val="clear" w:color="auto" w:fill="FFFFFF"/>
        <w:jc w:val="both"/>
        <w:rPr>
          <w:sz w:val="28"/>
          <w:szCs w:val="28"/>
        </w:rPr>
      </w:pPr>
      <w:r w:rsidRPr="00024F77">
        <w:rPr>
          <w:b/>
          <w:bCs/>
          <w:color w:val="000000"/>
          <w:spacing w:val="-1"/>
          <w:sz w:val="28"/>
          <w:szCs w:val="28"/>
        </w:rPr>
        <w:t>Литература для учителя</w:t>
      </w:r>
    </w:p>
    <w:p w:rsidR="001B5D31" w:rsidRPr="00F41E38" w:rsidRDefault="001B5D31" w:rsidP="00F41E38">
      <w:pPr>
        <w:jc w:val="both"/>
        <w:rPr>
          <w:sz w:val="28"/>
          <w:szCs w:val="28"/>
        </w:rPr>
      </w:pPr>
      <w:r w:rsidRPr="00F41E38">
        <w:rPr>
          <w:bCs/>
          <w:sz w:val="28"/>
          <w:szCs w:val="28"/>
        </w:rPr>
        <w:t>1.Ботова С.И., Приставкина Т.А.,</w:t>
      </w:r>
      <w:r w:rsidRPr="00F41E38">
        <w:rPr>
          <w:sz w:val="28"/>
          <w:szCs w:val="28"/>
        </w:rPr>
        <w:t xml:space="preserve"> </w:t>
      </w:r>
      <w:r w:rsidRPr="00F41E38">
        <w:rPr>
          <w:bCs/>
          <w:sz w:val="28"/>
          <w:szCs w:val="28"/>
        </w:rPr>
        <w:t>Рябчиков А.В.</w:t>
      </w:r>
      <w:r w:rsidRPr="00F41E38">
        <w:rPr>
          <w:sz w:val="28"/>
          <w:szCs w:val="28"/>
        </w:rPr>
        <w:t xml:space="preserve"> Рукотворная краса земли Белгородской: учебное пособие. В 2-х ч. / С.И. </w:t>
      </w:r>
      <w:r w:rsidRPr="00F41E38">
        <w:rPr>
          <w:bCs/>
          <w:sz w:val="28"/>
          <w:szCs w:val="28"/>
        </w:rPr>
        <w:t>Ботова, Т.А. Приставкина Т.А.,</w:t>
      </w:r>
      <w:r w:rsidRPr="00F41E38">
        <w:rPr>
          <w:sz w:val="28"/>
          <w:szCs w:val="28"/>
        </w:rPr>
        <w:t xml:space="preserve"> А.В. </w:t>
      </w:r>
      <w:r w:rsidRPr="00F41E38">
        <w:rPr>
          <w:bCs/>
          <w:sz w:val="28"/>
          <w:szCs w:val="28"/>
        </w:rPr>
        <w:t xml:space="preserve">Рябчиков. </w:t>
      </w:r>
      <w:r w:rsidRPr="00F41E38">
        <w:rPr>
          <w:sz w:val="28"/>
          <w:szCs w:val="28"/>
        </w:rPr>
        <w:t>- Белгород, 2000</w:t>
      </w:r>
      <w:r w:rsidRPr="00F41E38">
        <w:rPr>
          <w:bCs/>
          <w:sz w:val="28"/>
          <w:szCs w:val="28"/>
        </w:rPr>
        <w:t xml:space="preserve">Жемчугова П.П. </w:t>
      </w:r>
      <w:r w:rsidRPr="00F41E38">
        <w:rPr>
          <w:sz w:val="28"/>
          <w:szCs w:val="28"/>
        </w:rPr>
        <w:t xml:space="preserve">   Изобразительное искусство. - СПб.: Изд. дом "Литера", 2006. - 128 с.: ил. - (Иллюстрированный словарик школьника). </w:t>
      </w:r>
    </w:p>
    <w:p w:rsidR="001B5D31" w:rsidRPr="00F41E38" w:rsidRDefault="001B5D31" w:rsidP="00F41E38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F41E38">
        <w:rPr>
          <w:color w:val="191919"/>
          <w:sz w:val="28"/>
          <w:szCs w:val="28"/>
        </w:rPr>
        <w:t>2.Бронштейн М.М., Жуковская Н.Л. и др. Народы России. Праздники, обычаи, обряды: Энциклопедия. – М.: ЗАО «РОСМЭН-ПРЕСС», 2008.</w:t>
      </w:r>
    </w:p>
    <w:p w:rsidR="001B5D31" w:rsidRDefault="001B5D31" w:rsidP="00F41E3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41E38">
        <w:rPr>
          <w:bCs/>
          <w:sz w:val="28"/>
          <w:szCs w:val="28"/>
        </w:rPr>
        <w:t>.Волшебный мир народного творчества</w:t>
      </w:r>
      <w:r w:rsidRPr="00F41E38">
        <w:rPr>
          <w:sz w:val="28"/>
          <w:szCs w:val="28"/>
        </w:rPr>
        <w:t>: Учебное пособие для подготовки детей к школе. В 2ч. Ч. 2 / Т.Я. Шпикалова, Л.В. Ершова, Н.Р. Макарова и др. - М.: Просвещение, 2008. - 72 с.;</w:t>
      </w:r>
    </w:p>
    <w:p w:rsidR="001B5D31" w:rsidRPr="008A6895" w:rsidRDefault="001B5D31" w:rsidP="008A6895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bCs/>
          <w:color w:val="191919"/>
          <w:sz w:val="28"/>
          <w:szCs w:val="28"/>
        </w:rPr>
        <w:t>4.</w:t>
      </w:r>
      <w:r w:rsidRPr="00F41E38">
        <w:rPr>
          <w:bCs/>
          <w:color w:val="191919"/>
          <w:sz w:val="28"/>
          <w:szCs w:val="28"/>
        </w:rPr>
        <w:t>Ворошилова О.В. Русские фольклорные традиции: внеклассные мероприятия с младшими школьниками. - Волгоград: Учитель, 2007.</w:t>
      </w:r>
    </w:p>
    <w:p w:rsidR="001B5D31" w:rsidRPr="00F41E38" w:rsidRDefault="001B5D31" w:rsidP="00F41E3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F41E38">
        <w:rPr>
          <w:bCs/>
          <w:sz w:val="28"/>
          <w:szCs w:val="28"/>
        </w:rPr>
        <w:t>.Жиров М.С</w:t>
      </w:r>
      <w:r w:rsidRPr="00F41E38">
        <w:rPr>
          <w:sz w:val="28"/>
          <w:szCs w:val="28"/>
        </w:rPr>
        <w:t>. Народная художественная культура Белгородчины: учебное пособие / М.С. Жиров. - Белгород, 2000.;</w:t>
      </w:r>
    </w:p>
    <w:p w:rsidR="001B5D31" w:rsidRPr="00F41E38" w:rsidRDefault="001B5D31" w:rsidP="00F41E3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41E38">
        <w:rPr>
          <w:sz w:val="28"/>
          <w:szCs w:val="28"/>
        </w:rPr>
        <w:t xml:space="preserve">.Зотова И.П. Белгородский народный костюм / И.П. Зотова. - Белгород: Истоки, 2005.; Наследие Белогорья / (Редкол. В.В. Романенко, Т.В. Васильева и др.). Упр. культ. Бел. обл. – Белгород, 2006. - 172 с.; </w:t>
      </w:r>
    </w:p>
    <w:p w:rsidR="001B5D31" w:rsidRPr="00F41E38" w:rsidRDefault="001B5D31" w:rsidP="00F41E3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Pr="00F41E38">
        <w:rPr>
          <w:bCs/>
          <w:sz w:val="28"/>
          <w:szCs w:val="28"/>
        </w:rPr>
        <w:t>.Сокольникова Н.М.</w:t>
      </w:r>
      <w:r w:rsidRPr="00F41E38">
        <w:rPr>
          <w:sz w:val="28"/>
          <w:szCs w:val="28"/>
        </w:rPr>
        <w:t>   Изобразительное искусство и методика его преподавания в начальной школе. Рисунок. Живопись. Народное искусство. Декоративное искусство. Дизайн.: Учебное пособие для студентов высших педагогических учебных заведений. - 4-е изд., стер. - М.: Издательский центр "Академия", 2008. - 368 с.</w:t>
      </w:r>
    </w:p>
    <w:p w:rsidR="001B5D31" w:rsidRPr="008A6895" w:rsidRDefault="001B5D31" w:rsidP="008A6895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b/>
          <w:color w:val="191919"/>
          <w:sz w:val="28"/>
          <w:szCs w:val="28"/>
        </w:rPr>
      </w:pPr>
      <w:r w:rsidRPr="008A6895">
        <w:rPr>
          <w:rFonts w:ascii="Times New Roman" w:hAnsi="Times New Roman"/>
          <w:b/>
          <w:color w:val="191919"/>
          <w:sz w:val="28"/>
          <w:szCs w:val="28"/>
        </w:rPr>
        <w:t>Ресурсы сети интернет:</w:t>
      </w:r>
    </w:p>
    <w:p w:rsidR="001B5D31" w:rsidRPr="00DF3142" w:rsidRDefault="001B5D31" w:rsidP="00DF3142">
      <w:pPr>
        <w:rPr>
          <w:sz w:val="28"/>
          <w:szCs w:val="28"/>
        </w:rPr>
      </w:pPr>
      <w:r w:rsidRPr="00DF3142">
        <w:rPr>
          <w:sz w:val="28"/>
          <w:szCs w:val="28"/>
        </w:rPr>
        <w:t>http://www.vestnik.edu.ru/kuznezov.html</w:t>
      </w:r>
    </w:p>
    <w:p w:rsidR="001B5D31" w:rsidRPr="00DF3142" w:rsidRDefault="001B5D31" w:rsidP="00DF3142">
      <w:pPr>
        <w:rPr>
          <w:sz w:val="28"/>
          <w:szCs w:val="28"/>
        </w:rPr>
      </w:pPr>
      <w:r w:rsidRPr="00DF3142">
        <w:rPr>
          <w:sz w:val="28"/>
          <w:szCs w:val="28"/>
        </w:rPr>
        <w:t>http://www.omskedu.ru/conferens/?id=19</w:t>
      </w:r>
    </w:p>
    <w:p w:rsidR="001B5D31" w:rsidRPr="00DF3142" w:rsidRDefault="001B5D31" w:rsidP="00DF3142">
      <w:pPr>
        <w:rPr>
          <w:sz w:val="28"/>
          <w:szCs w:val="28"/>
        </w:rPr>
      </w:pPr>
      <w:r w:rsidRPr="00DF3142">
        <w:rPr>
          <w:sz w:val="28"/>
          <w:szCs w:val="28"/>
        </w:rPr>
        <w:t>http://mon.gov.ru/pro/fgos/noo/</w:t>
      </w:r>
    </w:p>
    <w:p w:rsidR="001B5D31" w:rsidRPr="00DF3142" w:rsidRDefault="001B5D31" w:rsidP="00DF3142">
      <w:pPr>
        <w:rPr>
          <w:sz w:val="28"/>
          <w:szCs w:val="28"/>
        </w:rPr>
      </w:pPr>
      <w:r w:rsidRPr="00DF3142">
        <w:rPr>
          <w:sz w:val="28"/>
          <w:szCs w:val="28"/>
        </w:rPr>
        <w:t>http://ps.1september.ru/</w:t>
      </w:r>
    </w:p>
    <w:p w:rsidR="001B5D31" w:rsidRPr="00DF3142" w:rsidRDefault="001B5D31" w:rsidP="00DF3142">
      <w:pPr>
        <w:rPr>
          <w:sz w:val="28"/>
          <w:szCs w:val="28"/>
        </w:rPr>
      </w:pPr>
      <w:r w:rsidRPr="00DF3142">
        <w:rPr>
          <w:sz w:val="28"/>
          <w:szCs w:val="28"/>
        </w:rPr>
        <w:t>http://www.standart.edu.ru/</w:t>
      </w:r>
    </w:p>
    <w:p w:rsidR="001B5D31" w:rsidRPr="00DF3142" w:rsidRDefault="001B5D31" w:rsidP="00DF3142">
      <w:pPr>
        <w:rPr>
          <w:sz w:val="28"/>
          <w:szCs w:val="28"/>
        </w:rPr>
      </w:pPr>
      <w:r w:rsidRPr="00DF3142">
        <w:rPr>
          <w:sz w:val="28"/>
          <w:szCs w:val="28"/>
        </w:rPr>
        <w:t>http://www.vestnik.edu.ru/</w:t>
      </w:r>
    </w:p>
    <w:p w:rsidR="001B5D31" w:rsidRPr="00DF3142" w:rsidRDefault="001B5D31" w:rsidP="00DF3142">
      <w:pPr>
        <w:rPr>
          <w:sz w:val="28"/>
          <w:szCs w:val="28"/>
        </w:rPr>
      </w:pPr>
      <w:r w:rsidRPr="00DF3142">
        <w:rPr>
          <w:sz w:val="28"/>
          <w:szCs w:val="28"/>
        </w:rPr>
        <w:t>http://edu.resobr.ru/archive/year/articles/1908/</w:t>
      </w:r>
    </w:p>
    <w:p w:rsidR="001B5D31" w:rsidRPr="008A6895" w:rsidRDefault="001B5D31" w:rsidP="008A6895">
      <w:pPr>
        <w:jc w:val="both"/>
        <w:rPr>
          <w:b/>
          <w:sz w:val="28"/>
          <w:szCs w:val="28"/>
        </w:rPr>
      </w:pPr>
      <w:r w:rsidRPr="008A6895">
        <w:rPr>
          <w:b/>
          <w:sz w:val="28"/>
          <w:szCs w:val="28"/>
        </w:rPr>
        <w:t>10. Приложение к программе</w:t>
      </w:r>
    </w:p>
    <w:p w:rsidR="001B5D31" w:rsidRDefault="001B5D31" w:rsidP="00DF314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объекты экскурсий</w:t>
      </w:r>
    </w:p>
    <w:p w:rsidR="001B5D31" w:rsidRDefault="001B5D31" w:rsidP="00DF3142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Мастерские народного промысла, студии художников.</w:t>
      </w:r>
    </w:p>
    <w:p w:rsidR="001B5D31" w:rsidRDefault="001B5D31" w:rsidP="00DF3142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Краеведческий, этнографический, минералогический, зоологический и иные музеи, соответствующие изучаемой тематики.</w:t>
      </w:r>
    </w:p>
    <w:p w:rsidR="001B5D31" w:rsidRDefault="001B5D31" w:rsidP="00DF314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темы проектов</w:t>
      </w:r>
    </w:p>
    <w:p w:rsidR="001B5D31" w:rsidRPr="00DF3142" w:rsidRDefault="001B5D31" w:rsidP="00DF314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Pr="00DF3142">
        <w:rPr>
          <w:color w:val="000000"/>
          <w:sz w:val="28"/>
          <w:szCs w:val="28"/>
          <w:lang w:eastAsia="en-US"/>
        </w:rPr>
        <w:t xml:space="preserve">выставка-конкурс плакатов, рисунков, сочинений, кроссвордов, стенгазет; </w:t>
      </w:r>
    </w:p>
    <w:p w:rsidR="001B5D31" w:rsidRPr="00DF3142" w:rsidRDefault="001B5D31" w:rsidP="00DF314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- агитбригада;  </w:t>
      </w:r>
    </w:p>
    <w:p w:rsidR="001B5D31" w:rsidRPr="00DF3142" w:rsidRDefault="001B5D31" w:rsidP="00DF3142">
      <w:pPr>
        <w:jc w:val="both"/>
        <w:rPr>
          <w:b/>
          <w:i/>
          <w:sz w:val="28"/>
          <w:szCs w:val="28"/>
        </w:rPr>
      </w:pPr>
      <w:r w:rsidRPr="00DF3142">
        <w:rPr>
          <w:color w:val="000000"/>
          <w:sz w:val="28"/>
          <w:szCs w:val="28"/>
          <w:lang w:eastAsia="en-US"/>
        </w:rPr>
        <w:t>- конкурс фоторабот о достопр</w:t>
      </w:r>
      <w:r>
        <w:rPr>
          <w:color w:val="000000"/>
          <w:sz w:val="28"/>
          <w:szCs w:val="28"/>
          <w:lang w:eastAsia="en-US"/>
        </w:rPr>
        <w:t>имечательностях города Белгорода</w:t>
      </w:r>
      <w:r w:rsidRPr="00DF3142">
        <w:rPr>
          <w:color w:val="000000"/>
          <w:sz w:val="28"/>
          <w:szCs w:val="28"/>
          <w:lang w:eastAsia="en-US"/>
        </w:rPr>
        <w:t xml:space="preserve"> </w:t>
      </w:r>
    </w:p>
    <w:p w:rsidR="001B5D31" w:rsidRPr="00DF3142" w:rsidRDefault="001B5D31" w:rsidP="00DF3142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- создание слайд-презентаций; </w:t>
      </w:r>
    </w:p>
    <w:p w:rsidR="001B5D31" w:rsidRPr="00DF3142" w:rsidRDefault="001B5D31" w:rsidP="00DF3142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- выставка творческих работ; </w:t>
      </w:r>
    </w:p>
    <w:p w:rsidR="001B5D31" w:rsidRPr="00DF3142" w:rsidRDefault="001B5D31" w:rsidP="00DF3142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- викторина; </w:t>
      </w:r>
    </w:p>
    <w:p w:rsidR="001B5D31" w:rsidRDefault="001B5D31" w:rsidP="00DF3142">
      <w:pPr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- участие в праздниках </w:t>
      </w:r>
      <w:r>
        <w:rPr>
          <w:color w:val="000000"/>
          <w:sz w:val="28"/>
          <w:szCs w:val="28"/>
          <w:lang w:eastAsia="en-US"/>
        </w:rPr>
        <w:t>.</w:t>
      </w:r>
    </w:p>
    <w:p w:rsidR="001B5D31" w:rsidRPr="00DF3142" w:rsidRDefault="001B5D31" w:rsidP="00DF3142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F3142">
        <w:rPr>
          <w:b/>
          <w:bCs/>
          <w:color w:val="000000"/>
          <w:sz w:val="28"/>
          <w:szCs w:val="28"/>
          <w:lang w:eastAsia="en-US"/>
        </w:rPr>
        <w:t xml:space="preserve">Список книг, рекомендуемых для детского чтения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1. А. де Сент-Экзюпери «Маленький принц»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2. Аксаков С.Т. «Аленький цветочек»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3. Алексеев С. «Сто рассказов из русской истории»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4. Андерсен Г.Х. «Эта басня сложена про тебя», «Дюймовочка», «Ромашка», «Ель», «Пятеро из одного стручка», «Стойкий оловянный солдатик»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5. Артюхова Н. «Трусиха»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6. Атнабаев А. «Край мой»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7. Бабич Ш. «Присяга народу», «Кураю»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8. Благинина Е. «Наш дедушка», «Посидим в тишине» </w:t>
      </w:r>
    </w:p>
    <w:p w:rsidR="001B5D31" w:rsidRPr="00DF3142" w:rsidRDefault="001B5D31" w:rsidP="00DF3142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9. Барто А.Л. «Требуется друг», «Сережа», «Вежливость», «В театре», «Вовка – добрая душа»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1. Берестов В. «Богатыри», «Любили тебя без особых причин…»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2. Богданов Н.А «След человека»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3. Братья Гримм «Бременские музыканты», «Лиса и кот», «Метелица»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4. Бунин И.А. Матери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5. Винокуров Е.М. «Мальчики»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6. Волков В. «Волшебник Изумрудного города»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7. Гайдар А.П. «Голубая чашка», «Тимур и его Команда», «Сказка о Мальчише-Кибальчише…», «Совесть», «Чук и Гек»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8. Гарипов Р. «Жаворонок»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9. Дик И. «Красные яблоки»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10. Добронравов Н. «Если отец герой!»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11. Драгунский В.Ю. «Друг детства», «Тайное становится явным»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12. Дриз О. «Мы мужчины», «Добрые слова»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13. Евтушенко Е.А. «Людей неинтересных в мире нет…», «Люди сильны друг другом»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14. Емельянов Б. «Мамины руки», «Зеленая букашина»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7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15. Зощенко М.М. «Самое главное», «Бабушкин подарок», «Золотые слова» </w:t>
      </w:r>
    </w:p>
    <w:p w:rsidR="001B5D31" w:rsidRDefault="001B5D31" w:rsidP="00DF3142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16. Катаев В.П. «Цветик-семицветик», «Дудочка и кувшинчик»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17. Клюев Е. «Сказки простого карандаша»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18. Крылов И.А. «Демьянова уха», «Стрекоза и муравей»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19. Маршак С.Я. «Кот и лодыри», «Ежели вы вежливы», «Друзья-товарищи», «Урок вежливости», «Рассказ о неизвестном герое», «Не так»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20. Маяковский В.В. «Что такое хорошо и что такое плохо?»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21. Милн А. «Вини-Пух и все-все-все» («День рождения Иа»)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22. Михалков С.В. «Родина-мать», «Мы тоже воины», «Находка», «Одна рифма», «Прогулка», «Лапуся», «Недотепа», «Тридцать шесть и пять», «Сашина каша», «Хорошие товарищи», «Дядя Степа», «Просчитался»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23. Мошковская Э.Э. «Жадных нет», «Вежливое слово», «Не надо больше ссориться!»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24. Носов Н.Н. Рассказы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25. Одоевский В.Ф. «Мороз Иванович»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26. Осеева В.А. «Плохо», «Обидчики», «Печенье», «Волшебное слово», «Почему», «Что легче?», «Хорошее», «Сыновья», «Синие листья», «Отомстила», «Три товарища», «Просто старушка»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27. Пантелеев Л. «Честное слово», «Трус», «Две лягушки», «Трус»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28. Паустовский К.Г. «Скрипучие половицы»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29. Платонов А.П. «Сухой хлеб», «Ещё мама»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30. Пляцковский М. «Мама»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31. Полевой Б. «Последний день Матвея Кузьмина»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32. Пришвин М.М. «Ребята и утята», «Моя Родина»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33. Пушкин А.С. Сказки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34. Родари Д. «Чиполлино», «Чем пахнут ремесла»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35. Симонов К.М. «Родина»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36. Сутеев В. «Палочка выручалочка», «Разные колеса», «Под грибом»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37. Толстой Л.Н. «Косточка», «Птичка», «Белка и волк», «Филипок», «Бабка и внучка», «Старый дед и внучек», «Лгун», «Котенок», «Кто прав?», «Два товарища», «Правда всего дороже» </w:t>
      </w:r>
    </w:p>
    <w:p w:rsidR="001B5D31" w:rsidRPr="00DF3142" w:rsidRDefault="001B5D31" w:rsidP="00DF3142">
      <w:pPr>
        <w:autoSpaceDE w:val="0"/>
        <w:autoSpaceDN w:val="0"/>
        <w:adjustRightInd w:val="0"/>
        <w:spacing w:after="28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38. Чуковский К.И. «Федорино горе», «Мойдодыр», «Телефон» </w:t>
      </w:r>
    </w:p>
    <w:p w:rsidR="001B5D31" w:rsidRPr="00DF3142" w:rsidRDefault="001B5D31" w:rsidP="00DF3142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DF3142">
        <w:rPr>
          <w:color w:val="000000"/>
          <w:sz w:val="28"/>
          <w:szCs w:val="28"/>
          <w:lang w:eastAsia="en-US"/>
        </w:rPr>
        <w:t xml:space="preserve">39. Яковлев Ю. «Мама» </w:t>
      </w:r>
    </w:p>
    <w:p w:rsidR="001B5D31" w:rsidRPr="00DF3142" w:rsidRDefault="001B5D31" w:rsidP="00DF3142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1B5D31" w:rsidRPr="00DF3142" w:rsidRDefault="001B5D31" w:rsidP="00DF3142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1B5D31" w:rsidRPr="00DF3142" w:rsidRDefault="001B5D31" w:rsidP="00DF3142">
      <w:pPr>
        <w:rPr>
          <w:sz w:val="28"/>
          <w:szCs w:val="28"/>
        </w:rPr>
      </w:pPr>
    </w:p>
    <w:sectPr w:rsidR="001B5D31" w:rsidRPr="00DF3142" w:rsidSect="00DF314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31" w:rsidRDefault="001B5D31" w:rsidP="00DF3142">
      <w:r>
        <w:separator/>
      </w:r>
    </w:p>
  </w:endnote>
  <w:endnote w:type="continuationSeparator" w:id="0">
    <w:p w:rsidR="001B5D31" w:rsidRDefault="001B5D31" w:rsidP="00DF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yal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31" w:rsidRDefault="001B5D31">
    <w:pPr>
      <w:pStyle w:val="Footer"/>
      <w:jc w:val="right"/>
    </w:pPr>
    <w:fldSimple w:instr=" PAGE   \* MERGEFORMAT ">
      <w:r>
        <w:rPr>
          <w:noProof/>
        </w:rPr>
        <w:t>31</w:t>
      </w:r>
    </w:fldSimple>
  </w:p>
  <w:p w:rsidR="001B5D31" w:rsidRDefault="001B5D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31" w:rsidRDefault="001B5D31">
    <w:pPr>
      <w:pStyle w:val="Footer"/>
      <w:jc w:val="right"/>
    </w:pPr>
  </w:p>
  <w:p w:rsidR="001B5D31" w:rsidRDefault="001B5D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31" w:rsidRDefault="001B5D31" w:rsidP="00DF3142">
      <w:r>
        <w:separator/>
      </w:r>
    </w:p>
  </w:footnote>
  <w:footnote w:type="continuationSeparator" w:id="0">
    <w:p w:rsidR="001B5D31" w:rsidRDefault="001B5D31" w:rsidP="00DF3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5058C"/>
    <w:multiLevelType w:val="hybridMultilevel"/>
    <w:tmpl w:val="DB50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273B73"/>
    <w:multiLevelType w:val="hybridMultilevel"/>
    <w:tmpl w:val="C866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0745BA"/>
    <w:multiLevelType w:val="hybridMultilevel"/>
    <w:tmpl w:val="87BA634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A2C38AE"/>
    <w:multiLevelType w:val="hybridMultilevel"/>
    <w:tmpl w:val="62CE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D19DB"/>
    <w:multiLevelType w:val="multilevel"/>
    <w:tmpl w:val="527A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E15C69"/>
    <w:multiLevelType w:val="hybridMultilevel"/>
    <w:tmpl w:val="CC38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A1E1E"/>
    <w:multiLevelType w:val="hybridMultilevel"/>
    <w:tmpl w:val="570A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E1D7A"/>
    <w:multiLevelType w:val="hybridMultilevel"/>
    <w:tmpl w:val="4FEA581C"/>
    <w:lvl w:ilvl="0" w:tplc="85FA51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2D77B23"/>
    <w:multiLevelType w:val="multilevel"/>
    <w:tmpl w:val="527A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97A"/>
    <w:rsid w:val="00024F77"/>
    <w:rsid w:val="00071B34"/>
    <w:rsid w:val="001313BF"/>
    <w:rsid w:val="001776DA"/>
    <w:rsid w:val="001B5D31"/>
    <w:rsid w:val="00213138"/>
    <w:rsid w:val="00224CE9"/>
    <w:rsid w:val="00231AF3"/>
    <w:rsid w:val="00251BAE"/>
    <w:rsid w:val="002F43C6"/>
    <w:rsid w:val="0039115D"/>
    <w:rsid w:val="003C27D7"/>
    <w:rsid w:val="003C453F"/>
    <w:rsid w:val="003E1F16"/>
    <w:rsid w:val="003F0361"/>
    <w:rsid w:val="004038DC"/>
    <w:rsid w:val="00522BBC"/>
    <w:rsid w:val="005564AE"/>
    <w:rsid w:val="005622D5"/>
    <w:rsid w:val="005767D8"/>
    <w:rsid w:val="005A3222"/>
    <w:rsid w:val="005C022F"/>
    <w:rsid w:val="00600391"/>
    <w:rsid w:val="006158FB"/>
    <w:rsid w:val="0062622E"/>
    <w:rsid w:val="00680BB4"/>
    <w:rsid w:val="00695969"/>
    <w:rsid w:val="006C3B6A"/>
    <w:rsid w:val="006D4A84"/>
    <w:rsid w:val="006E3E76"/>
    <w:rsid w:val="00707E0F"/>
    <w:rsid w:val="00780224"/>
    <w:rsid w:val="007819B3"/>
    <w:rsid w:val="007A3B27"/>
    <w:rsid w:val="007B5775"/>
    <w:rsid w:val="0085231F"/>
    <w:rsid w:val="0086107A"/>
    <w:rsid w:val="008A2DBE"/>
    <w:rsid w:val="008A6895"/>
    <w:rsid w:val="008B22B1"/>
    <w:rsid w:val="009579C7"/>
    <w:rsid w:val="00990B0A"/>
    <w:rsid w:val="00997975"/>
    <w:rsid w:val="009B46CE"/>
    <w:rsid w:val="00A14A57"/>
    <w:rsid w:val="00A26F12"/>
    <w:rsid w:val="00AC3AD9"/>
    <w:rsid w:val="00AD5F2E"/>
    <w:rsid w:val="00AD611C"/>
    <w:rsid w:val="00B30C11"/>
    <w:rsid w:val="00C16CA4"/>
    <w:rsid w:val="00C60A14"/>
    <w:rsid w:val="00CD0C24"/>
    <w:rsid w:val="00CE4344"/>
    <w:rsid w:val="00D079B7"/>
    <w:rsid w:val="00D473D4"/>
    <w:rsid w:val="00D90FCE"/>
    <w:rsid w:val="00DE4E35"/>
    <w:rsid w:val="00DF3142"/>
    <w:rsid w:val="00DF771D"/>
    <w:rsid w:val="00DF7FC9"/>
    <w:rsid w:val="00E01951"/>
    <w:rsid w:val="00E3297A"/>
    <w:rsid w:val="00E63992"/>
    <w:rsid w:val="00E72C97"/>
    <w:rsid w:val="00E82A95"/>
    <w:rsid w:val="00EA1F4A"/>
    <w:rsid w:val="00F41BB8"/>
    <w:rsid w:val="00F41E38"/>
    <w:rsid w:val="00F8335D"/>
    <w:rsid w:val="00FA498A"/>
    <w:rsid w:val="00FB39CB"/>
    <w:rsid w:val="00FE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">
    <w:name w:val="Основной текст (12)_"/>
    <w:link w:val="120"/>
    <w:uiPriority w:val="99"/>
    <w:locked/>
    <w:rsid w:val="00E3297A"/>
    <w:rPr>
      <w:rFonts w:ascii="Sylfaen" w:hAnsi="Sylfaen"/>
      <w:b/>
      <w:shd w:val="clear" w:color="auto" w:fill="FFFFFF"/>
    </w:rPr>
  </w:style>
  <w:style w:type="paragraph" w:customStyle="1" w:styleId="120">
    <w:name w:val="Основной текст (12)"/>
    <w:basedOn w:val="Normal"/>
    <w:link w:val="12"/>
    <w:uiPriority w:val="99"/>
    <w:rsid w:val="00E3297A"/>
    <w:pPr>
      <w:widowControl w:val="0"/>
      <w:shd w:val="clear" w:color="auto" w:fill="FFFFFF"/>
      <w:spacing w:line="197" w:lineRule="exact"/>
      <w:ind w:firstLine="400"/>
      <w:jc w:val="both"/>
    </w:pPr>
    <w:rPr>
      <w:rFonts w:ascii="Sylfaen" w:hAnsi="Sylfaen"/>
      <w:b/>
      <w:sz w:val="20"/>
      <w:szCs w:val="20"/>
      <w:shd w:val="clear" w:color="auto" w:fill="FFFFFF"/>
    </w:rPr>
  </w:style>
  <w:style w:type="character" w:customStyle="1" w:styleId="121">
    <w:name w:val="Основной текст (12) + Не полужирный"/>
    <w:uiPriority w:val="99"/>
    <w:rsid w:val="00E3297A"/>
    <w:rPr>
      <w:rFonts w:ascii="Sylfaen" w:hAnsi="Sylfaen"/>
      <w:b/>
      <w:color w:val="000000"/>
      <w:spacing w:val="0"/>
      <w:w w:val="100"/>
      <w:position w:val="0"/>
      <w:shd w:val="clear" w:color="auto" w:fill="FFFFFF"/>
      <w:lang w:val="ru-RU"/>
    </w:rPr>
  </w:style>
  <w:style w:type="paragraph" w:styleId="ListParagraph">
    <w:name w:val="List Paragraph"/>
    <w:basedOn w:val="Normal"/>
    <w:uiPriority w:val="99"/>
    <w:qFormat/>
    <w:rsid w:val="00391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1"/>
    <w:uiPriority w:val="99"/>
    <w:rsid w:val="003E1F16"/>
    <w:rPr>
      <w:rFonts w:ascii="Sylfaen" w:hAnsi="Sylfae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styleId="NormalWeb">
    <w:name w:val="Normal (Web)"/>
    <w:basedOn w:val="Normal"/>
    <w:uiPriority w:val="99"/>
    <w:rsid w:val="003E1F16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224CE9"/>
    <w:rPr>
      <w:lang w:eastAsia="en-US"/>
    </w:rPr>
  </w:style>
  <w:style w:type="paragraph" w:customStyle="1" w:styleId="10">
    <w:name w:val="Без интервала1"/>
    <w:uiPriority w:val="99"/>
    <w:rsid w:val="00224CE9"/>
    <w:rPr>
      <w:rFonts w:eastAsia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24CE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4CE9"/>
    <w:rPr>
      <w:rFonts w:ascii="Calibri" w:hAnsi="Calibri" w:cs="Times New Roman"/>
      <w:lang w:eastAsia="ru-RU"/>
    </w:rPr>
  </w:style>
  <w:style w:type="character" w:customStyle="1" w:styleId="a">
    <w:name w:val="Основной текст_"/>
    <w:link w:val="4"/>
    <w:uiPriority w:val="99"/>
    <w:locked/>
    <w:rsid w:val="00990B0A"/>
    <w:rPr>
      <w:rFonts w:ascii="Sylfaen" w:hAnsi="Sylfaen"/>
      <w:sz w:val="23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990B0A"/>
    <w:pPr>
      <w:widowControl w:val="0"/>
      <w:shd w:val="clear" w:color="auto" w:fill="FFFFFF"/>
      <w:spacing w:after="120" w:line="240" w:lineRule="atLeast"/>
      <w:ind w:hanging="460"/>
    </w:pPr>
    <w:rPr>
      <w:rFonts w:ascii="Sylfaen" w:hAnsi="Sylfaen"/>
      <w:sz w:val="23"/>
      <w:szCs w:val="20"/>
      <w:shd w:val="clear" w:color="auto" w:fill="FFFFFF"/>
    </w:rPr>
  </w:style>
  <w:style w:type="paragraph" w:customStyle="1" w:styleId="Default">
    <w:name w:val="Default"/>
    <w:uiPriority w:val="99"/>
    <w:rsid w:val="00F41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8A68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F31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314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F31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314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43</Pages>
  <Words>9463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</cp:lastModifiedBy>
  <cp:revision>6</cp:revision>
  <cp:lastPrinted>2014-12-05T11:21:00Z</cp:lastPrinted>
  <dcterms:created xsi:type="dcterms:W3CDTF">2014-12-05T05:38:00Z</dcterms:created>
  <dcterms:modified xsi:type="dcterms:W3CDTF">2014-12-24T14:00:00Z</dcterms:modified>
</cp:coreProperties>
</file>