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51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5"/>
        <w:gridCol w:w="992"/>
        <w:gridCol w:w="995"/>
        <w:gridCol w:w="3118"/>
        <w:gridCol w:w="992"/>
        <w:gridCol w:w="2694"/>
        <w:gridCol w:w="3260"/>
        <w:gridCol w:w="3118"/>
      </w:tblGrid>
      <w:tr w:rsidR="006C4DA6" w:rsidRPr="00A03E30" w:rsidTr="00BF721F">
        <w:trPr>
          <w:trHeight w:val="121"/>
        </w:trPr>
        <w:tc>
          <w:tcPr>
            <w:tcW w:w="815" w:type="dxa"/>
            <w:vMerge w:val="restart"/>
            <w:vAlign w:val="center"/>
          </w:tcPr>
          <w:p w:rsidR="006C4DA6" w:rsidRPr="00A03E30" w:rsidRDefault="006C4DA6" w:rsidP="00A03E3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.5pt;margin-top:-58.05pt;width:764.5pt;height:36pt;z-index:251658240" stroked="f">
                  <v:textbox>
                    <w:txbxContent>
                      <w:p w:rsidR="006C4DA6" w:rsidRPr="0037264D" w:rsidRDefault="006C4DA6" w:rsidP="001D27FA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37264D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Календарно-тематическое планирование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 уроков по курсу «Технология» 1 класс (33 часа)</w:t>
                        </w:r>
                      </w:p>
                      <w:p w:rsidR="006C4DA6" w:rsidRDefault="006C4DA6"/>
                    </w:txbxContent>
                  </v:textbox>
                </v:shape>
              </w:pict>
            </w:r>
            <w:r w:rsidRPr="00A03E30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1987" w:type="dxa"/>
            <w:gridSpan w:val="2"/>
            <w:vAlign w:val="center"/>
          </w:tcPr>
          <w:p w:rsidR="006C4DA6" w:rsidRPr="00A03E30" w:rsidRDefault="006C4DA6" w:rsidP="00A03E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E3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8" w:type="dxa"/>
            <w:vMerge w:val="restart"/>
            <w:vAlign w:val="center"/>
          </w:tcPr>
          <w:p w:rsidR="006C4DA6" w:rsidRPr="00A03E30" w:rsidRDefault="006C4DA6" w:rsidP="00A03E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E30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  <w:vAlign w:val="center"/>
          </w:tcPr>
          <w:p w:rsidR="006C4DA6" w:rsidRPr="00A03E30" w:rsidRDefault="006C4DA6" w:rsidP="00A03E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E30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5954" w:type="dxa"/>
            <w:gridSpan w:val="2"/>
            <w:vAlign w:val="center"/>
          </w:tcPr>
          <w:p w:rsidR="006C4DA6" w:rsidRPr="00A03E30" w:rsidRDefault="006C4DA6" w:rsidP="00A03E30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E30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3118" w:type="dxa"/>
            <w:vMerge w:val="restart"/>
            <w:vAlign w:val="center"/>
          </w:tcPr>
          <w:p w:rsidR="006C4DA6" w:rsidRPr="00A03E30" w:rsidRDefault="006C4DA6" w:rsidP="00A03E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E30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6C4DA6" w:rsidRPr="00A03E30" w:rsidTr="00BF721F">
        <w:trPr>
          <w:trHeight w:val="121"/>
        </w:trPr>
        <w:tc>
          <w:tcPr>
            <w:tcW w:w="815" w:type="dxa"/>
            <w:vMerge/>
            <w:vAlign w:val="center"/>
          </w:tcPr>
          <w:p w:rsidR="006C4DA6" w:rsidRPr="00A03E30" w:rsidRDefault="006C4DA6" w:rsidP="00A03E3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C4DA6" w:rsidRPr="00A03E30" w:rsidRDefault="006C4DA6" w:rsidP="00A03E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E30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95" w:type="dxa"/>
            <w:vAlign w:val="center"/>
          </w:tcPr>
          <w:p w:rsidR="006C4DA6" w:rsidRPr="00A03E30" w:rsidRDefault="006C4DA6" w:rsidP="00A03E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E30">
              <w:rPr>
                <w:rFonts w:ascii="Times New Roman" w:hAnsi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3118" w:type="dxa"/>
            <w:vMerge/>
            <w:vAlign w:val="center"/>
          </w:tcPr>
          <w:p w:rsidR="006C4DA6" w:rsidRPr="00A03E30" w:rsidRDefault="006C4DA6" w:rsidP="00A03E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C4DA6" w:rsidRPr="00A03E30" w:rsidRDefault="006C4DA6" w:rsidP="00A03E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C4DA6" w:rsidRPr="00A03E30" w:rsidRDefault="006C4DA6" w:rsidP="00A03E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E30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</w:p>
        </w:tc>
        <w:tc>
          <w:tcPr>
            <w:tcW w:w="3260" w:type="dxa"/>
            <w:vAlign w:val="center"/>
          </w:tcPr>
          <w:p w:rsidR="006C4DA6" w:rsidRPr="00A03E30" w:rsidRDefault="006C4DA6" w:rsidP="00A03E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E30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 и личностные (УУД)</w:t>
            </w:r>
          </w:p>
        </w:tc>
        <w:tc>
          <w:tcPr>
            <w:tcW w:w="3118" w:type="dxa"/>
            <w:vMerge/>
            <w:vAlign w:val="center"/>
          </w:tcPr>
          <w:p w:rsidR="006C4DA6" w:rsidRPr="00A03E30" w:rsidRDefault="006C4DA6" w:rsidP="00A03E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4DA6" w:rsidRPr="00F47272" w:rsidTr="00BF721F">
        <w:trPr>
          <w:trHeight w:val="590"/>
        </w:trPr>
        <w:tc>
          <w:tcPr>
            <w:tcW w:w="815" w:type="dxa"/>
          </w:tcPr>
          <w:p w:rsidR="006C4DA6" w:rsidRPr="00090BBD" w:rsidRDefault="006C4DA6" w:rsidP="00090BBD">
            <w:pPr>
              <w:ind w:left="-70" w:firstLine="70"/>
              <w:rPr>
                <w:rFonts w:ascii="Times New Roman" w:hAnsi="Times New Roman"/>
                <w:i/>
                <w:sz w:val="24"/>
                <w:szCs w:val="24"/>
              </w:rPr>
            </w:pPr>
            <w:r w:rsidRPr="00090BBD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4DA6" w:rsidRPr="0098648B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8648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5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C4DA6" w:rsidRPr="00DB70CE" w:rsidRDefault="006C4DA6" w:rsidP="00090B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0CE">
              <w:rPr>
                <w:rFonts w:ascii="Times New Roman" w:hAnsi="Times New Roman"/>
                <w:sz w:val="24"/>
                <w:szCs w:val="24"/>
              </w:rPr>
              <w:t>Люди и вещи.</w:t>
            </w:r>
          </w:p>
        </w:tc>
        <w:tc>
          <w:tcPr>
            <w:tcW w:w="992" w:type="dxa"/>
          </w:tcPr>
          <w:p w:rsidR="006C4DA6" w:rsidRPr="00DB70CE" w:rsidRDefault="006C4DA6" w:rsidP="00090B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694" w:type="dxa"/>
            <w:vMerge w:val="restart"/>
          </w:tcPr>
          <w:p w:rsidR="006C4DA6" w:rsidRPr="00F47272" w:rsidRDefault="006C4DA6" w:rsidP="00F47272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F47272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>Знать</w:t>
            </w:r>
            <w:r w:rsidRPr="00F47272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>:</w:t>
            </w:r>
          </w:p>
          <w:p w:rsidR="006C4DA6" w:rsidRPr="00F47272" w:rsidRDefault="006C4DA6" w:rsidP="001D27FA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272">
              <w:rPr>
                <w:rFonts w:ascii="Times New Roman" w:hAnsi="Times New Roman"/>
                <w:bCs/>
                <w:sz w:val="24"/>
                <w:szCs w:val="24"/>
              </w:rPr>
              <w:t>– виды  материалов (природные, бумага, тонкий картон, ткань, клейстер, клей), их свойства и названия;</w:t>
            </w:r>
          </w:p>
          <w:p w:rsidR="006C4DA6" w:rsidRPr="00F47272" w:rsidRDefault="006C4DA6" w:rsidP="001D27FA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272">
              <w:rPr>
                <w:rFonts w:ascii="Times New Roman" w:hAnsi="Times New Roman"/>
                <w:bCs/>
                <w:sz w:val="24"/>
                <w:szCs w:val="24"/>
              </w:rPr>
              <w:t>– конструкции однодетальные и многодетальные, неподвижное соединение деталей;</w:t>
            </w:r>
          </w:p>
          <w:p w:rsidR="006C4DA6" w:rsidRPr="00F47272" w:rsidRDefault="006C4DA6" w:rsidP="001D27FA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272">
              <w:rPr>
                <w:rFonts w:ascii="Times New Roman" w:hAnsi="Times New Roman"/>
                <w:bCs/>
                <w:sz w:val="24"/>
                <w:szCs w:val="24"/>
              </w:rPr>
              <w:t>–  названия и назначение ручных инструментов и приспособления  шаблонов, правила работы ими;</w:t>
            </w:r>
          </w:p>
          <w:p w:rsidR="006C4DA6" w:rsidRPr="00F47272" w:rsidRDefault="006C4DA6" w:rsidP="001D27FA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272">
              <w:rPr>
                <w:rFonts w:ascii="Times New Roman" w:hAnsi="Times New Roman"/>
                <w:bCs/>
                <w:sz w:val="24"/>
                <w:szCs w:val="24"/>
              </w:rPr>
              <w:t>–  технологическую  последовательность изготовления  несложных  изделий: разметка, резание, сборка, отделка;</w:t>
            </w:r>
          </w:p>
          <w:p w:rsidR="006C4DA6" w:rsidRPr="00F47272" w:rsidRDefault="006C4DA6" w:rsidP="001D27FA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272">
              <w:rPr>
                <w:rFonts w:ascii="Times New Roman" w:hAnsi="Times New Roman"/>
                <w:bCs/>
                <w:sz w:val="24"/>
                <w:szCs w:val="24"/>
              </w:rPr>
              <w:t>– способы  разметки: сгибанием, по шаблону;</w:t>
            </w:r>
          </w:p>
          <w:p w:rsidR="006C4DA6" w:rsidRPr="00F47272" w:rsidRDefault="006C4DA6" w:rsidP="001D27FA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272">
              <w:rPr>
                <w:rFonts w:ascii="Times New Roman" w:hAnsi="Times New Roman"/>
                <w:bCs/>
                <w:sz w:val="24"/>
                <w:szCs w:val="24"/>
              </w:rPr>
              <w:t>– способы  соединения с помощью клейстера, клея ПВА;</w:t>
            </w:r>
          </w:p>
          <w:p w:rsidR="006C4DA6" w:rsidRPr="00F47272" w:rsidRDefault="006C4DA6" w:rsidP="001D27FA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272">
              <w:rPr>
                <w:rFonts w:ascii="Times New Roman" w:hAnsi="Times New Roman"/>
                <w:bCs/>
                <w:sz w:val="24"/>
                <w:szCs w:val="24"/>
              </w:rPr>
              <w:t>– виды  отделки: раскрашиванием, аппликационно, прямой строчкой и её вариантами;</w:t>
            </w:r>
          </w:p>
          <w:p w:rsidR="006C4DA6" w:rsidRPr="00F47272" w:rsidRDefault="006C4DA6" w:rsidP="00F47272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272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>Уметь</w:t>
            </w:r>
            <w:r w:rsidRPr="00F472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:</w:t>
            </w:r>
            <w:r w:rsidRPr="00F472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4727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под контролем учителя </w:t>
            </w:r>
            <w:r w:rsidRPr="00F47272">
              <w:rPr>
                <w:rFonts w:ascii="Times New Roman" w:hAnsi="Times New Roman"/>
                <w:bCs/>
                <w:sz w:val="24"/>
                <w:szCs w:val="24"/>
              </w:rPr>
              <w:t>организовывать рабочее место  и поддерживать порядок на  нём  во  время работы, правильно работать  ручными инструментами;</w:t>
            </w:r>
          </w:p>
          <w:p w:rsidR="006C4DA6" w:rsidRPr="00F47272" w:rsidRDefault="006C4DA6" w:rsidP="001D27FA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27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с помощью учителя  </w:t>
            </w:r>
            <w:r w:rsidRPr="00F47272">
              <w:rPr>
                <w:rFonts w:ascii="Times New Roman" w:hAnsi="Times New Roman"/>
                <w:bCs/>
                <w:sz w:val="24"/>
                <w:szCs w:val="24"/>
              </w:rPr>
              <w:t>анализировать, планировать предстоящую практическую работу, осуществлять контроль качества результатов собственной практической деятельности;</w:t>
            </w:r>
          </w:p>
          <w:p w:rsidR="006C4DA6" w:rsidRPr="00F47272" w:rsidRDefault="006C4DA6" w:rsidP="001D27FA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27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самостоятельно </w:t>
            </w:r>
            <w:r w:rsidRPr="00F47272">
              <w:rPr>
                <w:rFonts w:ascii="Times New Roman" w:hAnsi="Times New Roman"/>
                <w:bCs/>
                <w:sz w:val="24"/>
                <w:szCs w:val="24"/>
              </w:rPr>
              <w:t>определять количество деталей в конструкции изготавливаемых изделий, выполнять экономную разметку деталей по шаблону, аккуратно выполнять клеевое соединение деталей (мелких и  средних  по  размеру),  использовать пресс   для сушки изделий.</w:t>
            </w:r>
          </w:p>
          <w:p w:rsidR="006C4DA6" w:rsidRPr="007A4CA4" w:rsidRDefault="006C4DA6" w:rsidP="001D27FA">
            <w:pPr>
              <w:tabs>
                <w:tab w:val="left" w:pos="147"/>
                <w:tab w:val="left" w:pos="252"/>
                <w:tab w:val="left" w:pos="567"/>
              </w:tabs>
              <w:jc w:val="both"/>
              <w:rPr>
                <w:i/>
                <w:iCs/>
              </w:rPr>
            </w:pPr>
            <w:r w:rsidRPr="00F472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 w:rsidRPr="00F47272">
              <w:rPr>
                <w:rFonts w:ascii="Times New Roman" w:hAnsi="Times New Roman"/>
                <w:bCs/>
                <w:sz w:val="24"/>
                <w:szCs w:val="24"/>
              </w:rPr>
              <w:t>с помощью учителя реализовывать творческий замысел.</w:t>
            </w:r>
          </w:p>
        </w:tc>
        <w:tc>
          <w:tcPr>
            <w:tcW w:w="3260" w:type="dxa"/>
            <w:vMerge w:val="restart"/>
          </w:tcPr>
          <w:p w:rsidR="006C4DA6" w:rsidRPr="000420DC" w:rsidRDefault="006C4DA6" w:rsidP="001D27FA">
            <w:pPr>
              <w:widowControl w:val="0"/>
              <w:tabs>
                <w:tab w:val="left" w:pos="207"/>
              </w:tabs>
              <w:adjustRightInd w:val="0"/>
              <w:ind w:firstLine="72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420DC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>Личностные:</w:t>
            </w:r>
            <w:r w:rsidRPr="000420D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6C4DA6" w:rsidRPr="000420DC" w:rsidRDefault="006C4DA6" w:rsidP="001D27FA">
            <w:pPr>
              <w:widowControl w:val="0"/>
              <w:tabs>
                <w:tab w:val="left" w:pos="207"/>
              </w:tabs>
              <w:adjustRightInd w:val="0"/>
              <w:ind w:firstLine="7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420DC">
              <w:rPr>
                <w:rFonts w:ascii="Times New Roman" w:hAnsi="Times New Roman"/>
                <w:bCs/>
                <w:iCs/>
                <w:sz w:val="24"/>
                <w:szCs w:val="24"/>
              </w:rPr>
              <w:t>- оценивать жизненные ситуации с точки зрения собственных ощущений, в предложенных ситуациях отмечать конкретные поступки, которые можно оценить как хорошие или плохие;</w:t>
            </w:r>
          </w:p>
          <w:p w:rsidR="006C4DA6" w:rsidRPr="000420DC" w:rsidRDefault="006C4DA6" w:rsidP="001D27FA">
            <w:pPr>
              <w:widowControl w:val="0"/>
              <w:tabs>
                <w:tab w:val="left" w:pos="207"/>
              </w:tabs>
              <w:adjustRightInd w:val="0"/>
              <w:ind w:firstLine="7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420DC">
              <w:rPr>
                <w:rFonts w:ascii="Times New Roman" w:hAnsi="Times New Roman"/>
                <w:bCs/>
                <w:iCs/>
                <w:sz w:val="24"/>
                <w:szCs w:val="24"/>
              </w:rPr>
              <w:t>- называть и объяснять свои чувства и ощущения от созерцаемых произведений искусства, объяснять свое отношение к поступкам с позиции общечеловеческих нравственных ценностей;</w:t>
            </w:r>
          </w:p>
          <w:p w:rsidR="006C4DA6" w:rsidRPr="000420DC" w:rsidRDefault="006C4DA6" w:rsidP="001D27FA">
            <w:pPr>
              <w:widowControl w:val="0"/>
              <w:tabs>
                <w:tab w:val="left" w:pos="207"/>
              </w:tabs>
              <w:adjustRightInd w:val="0"/>
              <w:ind w:firstLine="7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420DC">
              <w:rPr>
                <w:rFonts w:ascii="Times New Roman" w:hAnsi="Times New Roman"/>
                <w:bCs/>
                <w:iCs/>
                <w:sz w:val="24"/>
                <w:szCs w:val="24"/>
              </w:rPr>
              <w:t>- самостоятельно определять и объяснять свои чувства и ощущения, возникающие в результате созерцания, рассуждения, обсуждения;</w:t>
            </w:r>
          </w:p>
          <w:p w:rsidR="006C4DA6" w:rsidRPr="000420DC" w:rsidRDefault="006C4DA6" w:rsidP="001D27FA">
            <w:pPr>
              <w:widowControl w:val="0"/>
              <w:tabs>
                <w:tab w:val="left" w:pos="207"/>
              </w:tabs>
              <w:adjustRightInd w:val="0"/>
              <w:ind w:firstLine="7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420DC">
              <w:rPr>
                <w:rFonts w:ascii="Times New Roman" w:hAnsi="Times New Roman"/>
                <w:bCs/>
                <w:iCs/>
                <w:sz w:val="24"/>
                <w:szCs w:val="24"/>
              </w:rPr>
              <w:t>- в предложенных ситуациях, опираясь на общие для всех простые правила поведения, делать выбор, какой поступок совершить.</w:t>
            </w:r>
          </w:p>
          <w:p w:rsidR="006C4DA6" w:rsidRPr="000420DC" w:rsidRDefault="006C4DA6" w:rsidP="001D27FA">
            <w:pPr>
              <w:widowControl w:val="0"/>
              <w:tabs>
                <w:tab w:val="left" w:pos="207"/>
              </w:tabs>
              <w:adjustRightInd w:val="0"/>
              <w:ind w:firstLine="7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20DC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>Регулятивные</w:t>
            </w:r>
            <w:r w:rsidRPr="000420D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:</w:t>
            </w:r>
          </w:p>
          <w:p w:rsidR="006C4DA6" w:rsidRPr="000420DC" w:rsidRDefault="006C4DA6" w:rsidP="001D27FA">
            <w:pPr>
              <w:widowControl w:val="0"/>
              <w:tabs>
                <w:tab w:val="left" w:pos="207"/>
              </w:tabs>
              <w:adjustRightInd w:val="0"/>
              <w:ind w:firstLine="72"/>
              <w:rPr>
                <w:rFonts w:ascii="Times New Roman" w:hAnsi="Times New Roman"/>
                <w:bCs/>
                <w:sz w:val="24"/>
                <w:szCs w:val="24"/>
              </w:rPr>
            </w:pPr>
            <w:r w:rsidRPr="000420DC">
              <w:rPr>
                <w:rFonts w:ascii="Times New Roman" w:hAnsi="Times New Roman"/>
                <w:bCs/>
                <w:sz w:val="24"/>
                <w:szCs w:val="24"/>
              </w:rPr>
              <w:t xml:space="preserve">–  </w:t>
            </w:r>
            <w:r w:rsidRPr="000420D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определять и  формулировать </w:t>
            </w:r>
            <w:r w:rsidRPr="000420DC">
              <w:rPr>
                <w:rFonts w:ascii="Times New Roman" w:hAnsi="Times New Roman"/>
                <w:bCs/>
                <w:sz w:val="24"/>
                <w:szCs w:val="24"/>
              </w:rPr>
              <w:t>цель   деятельности на  уроке  с помощью учителя;</w:t>
            </w:r>
          </w:p>
          <w:p w:rsidR="006C4DA6" w:rsidRPr="000420DC" w:rsidRDefault="006C4DA6" w:rsidP="001D27FA">
            <w:pPr>
              <w:widowControl w:val="0"/>
              <w:tabs>
                <w:tab w:val="left" w:pos="207"/>
              </w:tabs>
              <w:adjustRightInd w:val="0"/>
              <w:ind w:firstLine="72"/>
              <w:rPr>
                <w:rFonts w:ascii="Times New Roman" w:hAnsi="Times New Roman"/>
                <w:bCs/>
                <w:sz w:val="24"/>
                <w:szCs w:val="24"/>
              </w:rPr>
            </w:pPr>
            <w:r w:rsidRPr="000420DC"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Pr="000420D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проговаривать </w:t>
            </w:r>
            <w:r w:rsidRPr="000420DC">
              <w:rPr>
                <w:rFonts w:ascii="Times New Roman" w:hAnsi="Times New Roman"/>
                <w:bCs/>
                <w:sz w:val="24"/>
                <w:szCs w:val="24"/>
              </w:rPr>
              <w:t>последовательность действий на уроке;</w:t>
            </w:r>
          </w:p>
          <w:p w:rsidR="006C4DA6" w:rsidRPr="000420DC" w:rsidRDefault="006C4DA6" w:rsidP="001D27FA">
            <w:pPr>
              <w:widowControl w:val="0"/>
              <w:tabs>
                <w:tab w:val="left" w:pos="207"/>
              </w:tabs>
              <w:adjustRightInd w:val="0"/>
              <w:ind w:firstLine="72"/>
              <w:rPr>
                <w:rFonts w:ascii="Times New Roman" w:hAnsi="Times New Roman"/>
                <w:bCs/>
                <w:sz w:val="24"/>
                <w:szCs w:val="24"/>
              </w:rPr>
            </w:pPr>
            <w:r w:rsidRPr="000420DC">
              <w:rPr>
                <w:rFonts w:ascii="Times New Roman" w:hAnsi="Times New Roman"/>
                <w:bCs/>
                <w:sz w:val="24"/>
                <w:szCs w:val="24"/>
              </w:rPr>
              <w:t xml:space="preserve">– учиться </w:t>
            </w:r>
            <w:r w:rsidRPr="000420D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высказывать </w:t>
            </w:r>
            <w:r w:rsidRPr="000420DC">
              <w:rPr>
                <w:rFonts w:ascii="Times New Roman" w:hAnsi="Times New Roman"/>
                <w:bCs/>
                <w:sz w:val="24"/>
                <w:szCs w:val="24"/>
              </w:rPr>
              <w:t>своё предположение (версию) на основе коллективного обсуждения заданий, образцов, работы с иллюстрацией учебника;</w:t>
            </w:r>
          </w:p>
          <w:p w:rsidR="006C4DA6" w:rsidRPr="000420DC" w:rsidRDefault="006C4DA6" w:rsidP="001D27FA">
            <w:pPr>
              <w:widowControl w:val="0"/>
              <w:tabs>
                <w:tab w:val="left" w:pos="207"/>
              </w:tabs>
              <w:adjustRightInd w:val="0"/>
              <w:ind w:firstLine="72"/>
              <w:rPr>
                <w:rFonts w:ascii="Times New Roman" w:hAnsi="Times New Roman"/>
                <w:bCs/>
                <w:sz w:val="24"/>
                <w:szCs w:val="24"/>
              </w:rPr>
            </w:pPr>
            <w:r w:rsidRPr="000420DC">
              <w:rPr>
                <w:rFonts w:ascii="Times New Roman" w:hAnsi="Times New Roman"/>
                <w:bCs/>
                <w:sz w:val="24"/>
                <w:szCs w:val="24"/>
              </w:rPr>
              <w:t xml:space="preserve">–  с  помощью учителя  </w:t>
            </w:r>
            <w:r w:rsidRPr="000420D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объяснять выбор  </w:t>
            </w:r>
            <w:r w:rsidRPr="000420DC">
              <w:rPr>
                <w:rFonts w:ascii="Times New Roman" w:hAnsi="Times New Roman"/>
                <w:bCs/>
                <w:sz w:val="24"/>
                <w:szCs w:val="24"/>
              </w:rPr>
              <w:t>наиболее подходящих для  выполнения задания материалов и инструментов;</w:t>
            </w:r>
          </w:p>
          <w:p w:rsidR="006C4DA6" w:rsidRPr="000420DC" w:rsidRDefault="006C4DA6" w:rsidP="001D27FA">
            <w:pPr>
              <w:widowControl w:val="0"/>
              <w:tabs>
                <w:tab w:val="left" w:pos="207"/>
              </w:tabs>
              <w:adjustRightInd w:val="0"/>
              <w:ind w:firstLine="72"/>
              <w:rPr>
                <w:rFonts w:ascii="Times New Roman" w:hAnsi="Times New Roman"/>
                <w:bCs/>
                <w:sz w:val="24"/>
                <w:szCs w:val="24"/>
              </w:rPr>
            </w:pPr>
            <w:r w:rsidRPr="000420DC">
              <w:rPr>
                <w:rFonts w:ascii="Times New Roman" w:hAnsi="Times New Roman"/>
                <w:bCs/>
                <w:sz w:val="24"/>
                <w:szCs w:val="24"/>
              </w:rPr>
              <w:t xml:space="preserve">–  учиться  готовить рабочее место  и  </w:t>
            </w:r>
            <w:r w:rsidRPr="000420D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выполнять </w:t>
            </w:r>
            <w:r w:rsidRPr="000420DC">
              <w:rPr>
                <w:rFonts w:ascii="Times New Roman" w:hAnsi="Times New Roman"/>
                <w:bCs/>
                <w:sz w:val="24"/>
                <w:szCs w:val="24"/>
              </w:rPr>
              <w:t>практическую работу по  предложенному учителем плану  с  опорой на  рисунки учебника;</w:t>
            </w:r>
          </w:p>
          <w:p w:rsidR="006C4DA6" w:rsidRPr="000420DC" w:rsidRDefault="006C4DA6" w:rsidP="001D27FA">
            <w:pPr>
              <w:widowControl w:val="0"/>
              <w:tabs>
                <w:tab w:val="left" w:pos="207"/>
              </w:tabs>
              <w:adjustRightInd w:val="0"/>
              <w:ind w:firstLine="72"/>
              <w:rPr>
                <w:rFonts w:ascii="Times New Roman" w:hAnsi="Times New Roman"/>
                <w:bCs/>
                <w:sz w:val="24"/>
                <w:szCs w:val="24"/>
              </w:rPr>
            </w:pPr>
            <w:r w:rsidRPr="000420DC">
              <w:rPr>
                <w:rFonts w:ascii="Times New Roman" w:hAnsi="Times New Roman"/>
                <w:bCs/>
                <w:sz w:val="24"/>
                <w:szCs w:val="24"/>
              </w:rPr>
              <w:t>–  выполнять  контроль точности разметки  деталей с  помощью шаблона.</w:t>
            </w:r>
          </w:p>
          <w:p w:rsidR="006C4DA6" w:rsidRPr="000420DC" w:rsidRDefault="006C4DA6" w:rsidP="001D27FA">
            <w:pPr>
              <w:widowControl w:val="0"/>
              <w:tabs>
                <w:tab w:val="left" w:pos="207"/>
              </w:tabs>
              <w:adjustRightInd w:val="0"/>
              <w:ind w:firstLine="72"/>
              <w:rPr>
                <w:rFonts w:ascii="Times New Roman" w:hAnsi="Times New Roman"/>
                <w:bCs/>
                <w:sz w:val="24"/>
                <w:szCs w:val="24"/>
              </w:rPr>
            </w:pPr>
            <w:r w:rsidRPr="000420DC">
              <w:rPr>
                <w:rFonts w:ascii="Times New Roman" w:hAnsi="Times New Roman"/>
                <w:bCs/>
                <w:sz w:val="24"/>
                <w:szCs w:val="24"/>
              </w:rPr>
              <w:t xml:space="preserve">–  учиться совместно с учителем и  другими учениками </w:t>
            </w:r>
            <w:r w:rsidRPr="000420D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давать</w:t>
            </w:r>
          </w:p>
          <w:p w:rsidR="006C4DA6" w:rsidRPr="000420DC" w:rsidRDefault="006C4DA6" w:rsidP="001D27FA">
            <w:pPr>
              <w:widowControl w:val="0"/>
              <w:tabs>
                <w:tab w:val="left" w:pos="207"/>
              </w:tabs>
              <w:adjustRightInd w:val="0"/>
              <w:ind w:firstLine="72"/>
              <w:rPr>
                <w:rFonts w:ascii="Times New Roman" w:hAnsi="Times New Roman"/>
                <w:bCs/>
                <w:sz w:val="24"/>
                <w:szCs w:val="24"/>
              </w:rPr>
            </w:pPr>
            <w:r w:rsidRPr="000420DC">
              <w:rPr>
                <w:rFonts w:ascii="Times New Roman" w:hAnsi="Times New Roman"/>
                <w:bCs/>
                <w:sz w:val="24"/>
                <w:szCs w:val="24"/>
              </w:rPr>
              <w:t xml:space="preserve">эмоциональную </w:t>
            </w:r>
            <w:r w:rsidRPr="000420D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оценку </w:t>
            </w:r>
            <w:r w:rsidRPr="000420DC">
              <w:rPr>
                <w:rFonts w:ascii="Times New Roman" w:hAnsi="Times New Roman"/>
                <w:bCs/>
                <w:sz w:val="24"/>
                <w:szCs w:val="24"/>
              </w:rPr>
              <w:t>деятельности класса на уроке.</w:t>
            </w:r>
          </w:p>
          <w:p w:rsidR="006C4DA6" w:rsidRPr="000420DC" w:rsidRDefault="006C4DA6" w:rsidP="001D27FA">
            <w:pPr>
              <w:widowControl w:val="0"/>
              <w:tabs>
                <w:tab w:val="left" w:pos="207"/>
              </w:tabs>
              <w:adjustRightInd w:val="0"/>
              <w:ind w:firstLine="72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420DC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>Познавательные:</w:t>
            </w:r>
          </w:p>
          <w:p w:rsidR="006C4DA6" w:rsidRPr="000420DC" w:rsidRDefault="006C4DA6" w:rsidP="001D27FA">
            <w:pPr>
              <w:widowControl w:val="0"/>
              <w:tabs>
                <w:tab w:val="left" w:pos="207"/>
              </w:tabs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420DC">
              <w:rPr>
                <w:rFonts w:ascii="Times New Roman" w:hAnsi="Times New Roman"/>
                <w:bCs/>
                <w:sz w:val="24"/>
                <w:szCs w:val="24"/>
              </w:rPr>
              <w:t xml:space="preserve">–  ориентироваться в своей  системе знаний: </w:t>
            </w:r>
            <w:r w:rsidRPr="000420D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отличать </w:t>
            </w:r>
            <w:r w:rsidRPr="000420DC">
              <w:rPr>
                <w:rFonts w:ascii="Times New Roman" w:hAnsi="Times New Roman"/>
                <w:bCs/>
                <w:sz w:val="24"/>
                <w:szCs w:val="24"/>
              </w:rPr>
              <w:t>новое  от уже  известного с помощью учителя;</w:t>
            </w:r>
          </w:p>
          <w:p w:rsidR="006C4DA6" w:rsidRPr="000420DC" w:rsidRDefault="006C4DA6" w:rsidP="001D27FA">
            <w:pPr>
              <w:widowControl w:val="0"/>
              <w:tabs>
                <w:tab w:val="left" w:pos="207"/>
              </w:tabs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420DC">
              <w:rPr>
                <w:rFonts w:ascii="Times New Roman" w:hAnsi="Times New Roman"/>
                <w:bCs/>
                <w:sz w:val="24"/>
                <w:szCs w:val="24"/>
              </w:rPr>
              <w:t xml:space="preserve">– делать предварительный отбор источников информации: </w:t>
            </w:r>
            <w:r w:rsidRPr="000420D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ориентироваться   </w:t>
            </w:r>
            <w:r w:rsidRPr="000420DC">
              <w:rPr>
                <w:rFonts w:ascii="Times New Roman" w:hAnsi="Times New Roman"/>
                <w:bCs/>
                <w:sz w:val="24"/>
                <w:szCs w:val="24"/>
              </w:rPr>
              <w:t>в   учебнике   (на    развороте,   в   оглавлении, в словаре);</w:t>
            </w:r>
          </w:p>
          <w:p w:rsidR="006C4DA6" w:rsidRPr="000420DC" w:rsidRDefault="006C4DA6" w:rsidP="001D27FA">
            <w:pPr>
              <w:widowControl w:val="0"/>
              <w:tabs>
                <w:tab w:val="left" w:pos="207"/>
              </w:tabs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420DC">
              <w:rPr>
                <w:rFonts w:ascii="Times New Roman" w:hAnsi="Times New Roman"/>
                <w:bCs/>
                <w:sz w:val="24"/>
                <w:szCs w:val="24"/>
              </w:rPr>
              <w:t xml:space="preserve">– добывать новые знания: </w:t>
            </w:r>
            <w:r w:rsidRPr="000420D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находить ответы </w:t>
            </w:r>
            <w:r w:rsidRPr="000420DC">
              <w:rPr>
                <w:rFonts w:ascii="Times New Roman" w:hAnsi="Times New Roman"/>
                <w:bCs/>
                <w:sz w:val="24"/>
                <w:szCs w:val="24"/>
              </w:rPr>
              <w:t>на вопросы, используя  учебник, свой жизненный опыт  и информацию, полученную на уроке; пользоваться памятками (даны в конце учебника);</w:t>
            </w:r>
          </w:p>
          <w:p w:rsidR="006C4DA6" w:rsidRPr="000420DC" w:rsidRDefault="006C4DA6" w:rsidP="001D27FA">
            <w:pPr>
              <w:widowControl w:val="0"/>
              <w:tabs>
                <w:tab w:val="left" w:pos="207"/>
              </w:tabs>
              <w:adjustRightInd w:val="0"/>
              <w:ind w:firstLine="72"/>
              <w:rPr>
                <w:rFonts w:ascii="Times New Roman" w:hAnsi="Times New Roman"/>
                <w:bCs/>
                <w:sz w:val="24"/>
                <w:szCs w:val="24"/>
              </w:rPr>
            </w:pPr>
            <w:r w:rsidRPr="000420DC">
              <w:rPr>
                <w:rFonts w:ascii="Times New Roman" w:hAnsi="Times New Roman"/>
                <w:bCs/>
                <w:sz w:val="24"/>
                <w:szCs w:val="24"/>
              </w:rPr>
              <w:t xml:space="preserve">–  перерабатывать полученную информацию: </w:t>
            </w:r>
            <w:r w:rsidRPr="000420D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делать выводы </w:t>
            </w:r>
            <w:r w:rsidRPr="000420DC">
              <w:rPr>
                <w:rFonts w:ascii="Times New Roman" w:hAnsi="Times New Roman"/>
                <w:bCs/>
                <w:sz w:val="24"/>
                <w:szCs w:val="24"/>
              </w:rPr>
              <w:t>в результате совместной работы всего класса;</w:t>
            </w:r>
          </w:p>
          <w:p w:rsidR="006C4DA6" w:rsidRPr="000420DC" w:rsidRDefault="006C4DA6" w:rsidP="001D27FA">
            <w:pPr>
              <w:widowControl w:val="0"/>
              <w:tabs>
                <w:tab w:val="left" w:pos="207"/>
              </w:tabs>
              <w:adjustRightInd w:val="0"/>
              <w:ind w:firstLine="72"/>
              <w:rPr>
                <w:rFonts w:ascii="Times New Roman" w:hAnsi="Times New Roman"/>
                <w:bCs/>
                <w:sz w:val="24"/>
                <w:szCs w:val="24"/>
              </w:rPr>
            </w:pPr>
            <w:r w:rsidRPr="000420DC">
              <w:rPr>
                <w:rFonts w:ascii="Times New Roman" w:hAnsi="Times New Roman"/>
                <w:bCs/>
                <w:sz w:val="24"/>
                <w:szCs w:val="24"/>
              </w:rPr>
              <w:t xml:space="preserve">– перерабатывать полученную информацию: </w:t>
            </w:r>
            <w:r w:rsidRPr="000420D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сравнивать </w:t>
            </w:r>
            <w:r w:rsidRPr="000420DC"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 w:rsidRPr="000420D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группировать </w:t>
            </w:r>
            <w:r w:rsidRPr="000420DC">
              <w:rPr>
                <w:rFonts w:ascii="Times New Roman" w:hAnsi="Times New Roman"/>
                <w:bCs/>
                <w:sz w:val="24"/>
                <w:szCs w:val="24"/>
              </w:rPr>
              <w:t>предметы и их образы;</w:t>
            </w:r>
          </w:p>
          <w:p w:rsidR="006C4DA6" w:rsidRPr="000420DC" w:rsidRDefault="006C4DA6" w:rsidP="001D27FA">
            <w:pPr>
              <w:widowControl w:val="0"/>
              <w:tabs>
                <w:tab w:val="left" w:pos="207"/>
              </w:tabs>
              <w:adjustRightInd w:val="0"/>
              <w:ind w:firstLine="72"/>
              <w:rPr>
                <w:rFonts w:ascii="Times New Roman" w:hAnsi="Times New Roman"/>
                <w:bCs/>
                <w:sz w:val="24"/>
                <w:szCs w:val="24"/>
              </w:rPr>
            </w:pPr>
            <w:r w:rsidRPr="000420DC">
              <w:rPr>
                <w:rFonts w:ascii="Times New Roman" w:hAnsi="Times New Roman"/>
                <w:bCs/>
                <w:sz w:val="24"/>
                <w:szCs w:val="24"/>
              </w:rPr>
              <w:t>–  преобразовывать информацию из  одной  формы в другую –   в изделия.</w:t>
            </w:r>
          </w:p>
          <w:p w:rsidR="006C4DA6" w:rsidRPr="000420DC" w:rsidRDefault="006C4DA6" w:rsidP="001D27FA">
            <w:pPr>
              <w:widowControl w:val="0"/>
              <w:tabs>
                <w:tab w:val="left" w:pos="207"/>
              </w:tabs>
              <w:adjustRightInd w:val="0"/>
              <w:ind w:firstLine="72"/>
              <w:rPr>
                <w:rFonts w:ascii="Times New Roman" w:hAnsi="Times New Roman"/>
                <w:bCs/>
                <w:sz w:val="24"/>
                <w:szCs w:val="24"/>
              </w:rPr>
            </w:pPr>
            <w:r w:rsidRPr="000420DC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>Коммуникативные</w:t>
            </w:r>
            <w:r w:rsidRPr="000420D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:</w:t>
            </w:r>
          </w:p>
          <w:p w:rsidR="006C4DA6" w:rsidRPr="000420DC" w:rsidRDefault="006C4DA6" w:rsidP="001D27FA">
            <w:pPr>
              <w:widowControl w:val="0"/>
              <w:tabs>
                <w:tab w:val="left" w:pos="207"/>
              </w:tabs>
              <w:adjustRightInd w:val="0"/>
              <w:ind w:firstLine="72"/>
              <w:rPr>
                <w:rFonts w:ascii="Times New Roman" w:hAnsi="Times New Roman"/>
                <w:bCs/>
                <w:sz w:val="24"/>
                <w:szCs w:val="24"/>
              </w:rPr>
            </w:pPr>
            <w:r w:rsidRPr="000420DC">
              <w:rPr>
                <w:rFonts w:ascii="Times New Roman" w:hAnsi="Times New Roman"/>
                <w:bCs/>
                <w:sz w:val="24"/>
                <w:szCs w:val="24"/>
              </w:rPr>
              <w:t xml:space="preserve">–  донести свою  позицию до  других: </w:t>
            </w:r>
            <w:r w:rsidRPr="000420D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оформлять </w:t>
            </w:r>
            <w:r w:rsidRPr="000420DC">
              <w:rPr>
                <w:rFonts w:ascii="Times New Roman" w:hAnsi="Times New Roman"/>
                <w:bCs/>
                <w:sz w:val="24"/>
                <w:szCs w:val="24"/>
              </w:rPr>
              <w:t>свою  мысль в рисунках, доступных для  изготовления изделий;</w:t>
            </w:r>
          </w:p>
          <w:p w:rsidR="006C4DA6" w:rsidRPr="007A4CA4" w:rsidRDefault="006C4DA6" w:rsidP="001D27FA">
            <w:pPr>
              <w:tabs>
                <w:tab w:val="left" w:pos="147"/>
                <w:tab w:val="left" w:pos="252"/>
                <w:tab w:val="left" w:pos="567"/>
              </w:tabs>
              <w:rPr>
                <w:i/>
                <w:iCs/>
              </w:rPr>
            </w:pPr>
            <w:r w:rsidRPr="000420DC"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Pr="000420D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слушать </w:t>
            </w:r>
            <w:r w:rsidRPr="000420DC"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 w:rsidRPr="000420D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понимать </w:t>
            </w:r>
            <w:r w:rsidRPr="000420DC">
              <w:rPr>
                <w:rFonts w:ascii="Times New Roman" w:hAnsi="Times New Roman"/>
                <w:bCs/>
                <w:sz w:val="24"/>
                <w:szCs w:val="24"/>
              </w:rPr>
              <w:t>речь  других.</w:t>
            </w:r>
          </w:p>
        </w:tc>
        <w:tc>
          <w:tcPr>
            <w:tcW w:w="3118" w:type="dxa"/>
            <w:vMerge w:val="restart"/>
          </w:tcPr>
          <w:p w:rsidR="006C4DA6" w:rsidRPr="00F47272" w:rsidRDefault="006C4DA6" w:rsidP="001D27FA">
            <w:pPr>
              <w:tabs>
                <w:tab w:val="left" w:pos="147"/>
                <w:tab w:val="left" w:pos="252"/>
                <w:tab w:val="left" w:pos="567"/>
              </w:tabs>
              <w:ind w:firstLine="432"/>
              <w:rPr>
                <w:rFonts w:ascii="Times New Roman" w:hAnsi="Times New Roman"/>
                <w:sz w:val="24"/>
                <w:szCs w:val="24"/>
              </w:rPr>
            </w:pPr>
            <w:r w:rsidRPr="00F47272">
              <w:rPr>
                <w:rFonts w:ascii="Times New Roman" w:hAnsi="Times New Roman"/>
                <w:i/>
                <w:iCs/>
                <w:sz w:val="24"/>
                <w:szCs w:val="24"/>
              </w:rPr>
              <w:t>Наблюдать</w:t>
            </w:r>
            <w:r w:rsidRPr="00F47272">
              <w:rPr>
                <w:rFonts w:ascii="Times New Roman" w:hAnsi="Times New Roman"/>
                <w:sz w:val="24"/>
                <w:szCs w:val="24"/>
              </w:rPr>
              <w:t xml:space="preserve"> связи человека с природой и предметным миром; предметный мир ближайшего окружения, конструкции и образы объектов природы и окружающего мира, наблюдать конструкторско-технологические и декоративно-художественные особенности предлагаемых изделий.</w:t>
            </w:r>
          </w:p>
          <w:p w:rsidR="006C4DA6" w:rsidRPr="00F47272" w:rsidRDefault="006C4DA6" w:rsidP="001D27FA">
            <w:pPr>
              <w:tabs>
                <w:tab w:val="left" w:pos="147"/>
                <w:tab w:val="left" w:pos="25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F47272">
              <w:rPr>
                <w:rFonts w:ascii="Times New Roman" w:hAnsi="Times New Roman"/>
                <w:sz w:val="24"/>
                <w:szCs w:val="24"/>
              </w:rPr>
              <w:t>С помощью учителя</w:t>
            </w:r>
          </w:p>
          <w:p w:rsidR="006C4DA6" w:rsidRPr="00F47272" w:rsidRDefault="006C4DA6" w:rsidP="001D27FA">
            <w:pPr>
              <w:tabs>
                <w:tab w:val="left" w:pos="147"/>
                <w:tab w:val="left" w:pos="25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47272">
              <w:rPr>
                <w:rFonts w:ascii="Times New Roman" w:hAnsi="Times New Roman"/>
                <w:sz w:val="24"/>
                <w:szCs w:val="24"/>
              </w:rPr>
              <w:t>выполнять простейшие исследования (наблюдать, сравнивать, сопоставлять изученные материалы: их виды, физические и технологические свойства, конструктивные особенности используемых инструментов, приёмы работы освоенными приспособлениями и инструментами);</w:t>
            </w:r>
          </w:p>
          <w:p w:rsidR="006C4DA6" w:rsidRPr="00F47272" w:rsidRDefault="006C4DA6" w:rsidP="001D27FA">
            <w:pPr>
              <w:tabs>
                <w:tab w:val="left" w:pos="147"/>
                <w:tab w:val="left" w:pos="25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- </w:t>
            </w:r>
            <w:r w:rsidRPr="00F47272">
              <w:rPr>
                <w:rFonts w:ascii="Times New Roman" w:hAnsi="Times New Roman"/>
                <w:i/>
                <w:iCs/>
                <w:sz w:val="24"/>
                <w:szCs w:val="24"/>
              </w:rPr>
              <w:t>анализировать</w:t>
            </w:r>
            <w:r w:rsidRPr="00F47272">
              <w:rPr>
                <w:rFonts w:ascii="Times New Roman" w:hAnsi="Times New Roman"/>
                <w:sz w:val="24"/>
                <w:szCs w:val="24"/>
              </w:rPr>
              <w:t xml:space="preserve"> предлагаемые задания: понимать поставленную цель, анализировать конструкторско-техноло</w:t>
            </w:r>
            <w:r w:rsidRPr="00F47272">
              <w:rPr>
                <w:rFonts w:ascii="Times New Roman" w:hAnsi="Times New Roman"/>
                <w:sz w:val="24"/>
                <w:szCs w:val="24"/>
              </w:rPr>
              <w:softHyphen/>
              <w:t xml:space="preserve">гические и декоративно-художественные особенности предлагаемых изделий, выделять известное и неизвестное; </w:t>
            </w:r>
          </w:p>
          <w:p w:rsidR="006C4DA6" w:rsidRPr="00F47272" w:rsidRDefault="006C4DA6" w:rsidP="001D27FA">
            <w:pPr>
              <w:tabs>
                <w:tab w:val="left" w:pos="147"/>
                <w:tab w:val="left" w:pos="25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47272">
              <w:rPr>
                <w:rFonts w:ascii="Times New Roman" w:hAnsi="Times New Roman"/>
                <w:sz w:val="24"/>
                <w:szCs w:val="24"/>
              </w:rPr>
              <w:t xml:space="preserve">осуществлять практический </w:t>
            </w:r>
            <w:r w:rsidRPr="00F47272">
              <w:rPr>
                <w:rFonts w:ascii="Times New Roman" w:hAnsi="Times New Roman"/>
                <w:i/>
                <w:iCs/>
                <w:sz w:val="24"/>
                <w:szCs w:val="24"/>
              </w:rPr>
              <w:t>поиск и открытие</w:t>
            </w:r>
            <w:r w:rsidRPr="00F47272">
              <w:rPr>
                <w:rFonts w:ascii="Times New Roman" w:hAnsi="Times New Roman"/>
                <w:sz w:val="24"/>
                <w:szCs w:val="24"/>
              </w:rPr>
              <w:t xml:space="preserve"> нового знания и умения; анализировать и читать графические изображения (рисунки);</w:t>
            </w:r>
          </w:p>
          <w:p w:rsidR="006C4DA6" w:rsidRPr="00F47272" w:rsidRDefault="006C4DA6" w:rsidP="001D27FA">
            <w:pPr>
              <w:tabs>
                <w:tab w:val="left" w:pos="147"/>
                <w:tab w:val="left" w:pos="25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- </w:t>
            </w:r>
            <w:r w:rsidRPr="00F47272">
              <w:rPr>
                <w:rFonts w:ascii="Times New Roman" w:hAnsi="Times New Roman"/>
                <w:i/>
                <w:iCs/>
                <w:sz w:val="24"/>
                <w:szCs w:val="24"/>
              </w:rPr>
              <w:t>воплощать</w:t>
            </w:r>
            <w:r w:rsidRPr="00F47272">
              <w:rPr>
                <w:rFonts w:ascii="Times New Roman" w:hAnsi="Times New Roman"/>
                <w:sz w:val="24"/>
                <w:szCs w:val="24"/>
              </w:rPr>
              <w:t xml:space="preserve"> 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6C4DA6" w:rsidRPr="00F47272" w:rsidRDefault="006C4DA6" w:rsidP="001D27FA">
            <w:pPr>
              <w:tabs>
                <w:tab w:val="left" w:pos="147"/>
                <w:tab w:val="left" w:pos="25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- </w:t>
            </w:r>
            <w:r w:rsidRPr="00F47272">
              <w:rPr>
                <w:rFonts w:ascii="Times New Roman" w:hAnsi="Times New Roman"/>
                <w:i/>
                <w:iCs/>
                <w:sz w:val="24"/>
                <w:szCs w:val="24"/>
              </w:rPr>
              <w:t>планировать</w:t>
            </w:r>
            <w:r w:rsidRPr="00F47272">
              <w:rPr>
                <w:rFonts w:ascii="Times New Roman" w:hAnsi="Times New Roman"/>
                <w:sz w:val="24"/>
                <w:szCs w:val="24"/>
              </w:rPr>
              <w:t xml:space="preserve"> предстоящую практическую деятельность в соответствии с её целью, задачами, особенностями выполняемого задания.</w:t>
            </w:r>
          </w:p>
          <w:p w:rsidR="006C4DA6" w:rsidRPr="00F47272" w:rsidRDefault="006C4DA6" w:rsidP="001D27FA">
            <w:pPr>
              <w:tabs>
                <w:tab w:val="left" w:pos="147"/>
                <w:tab w:val="left" w:pos="25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F47272">
              <w:rPr>
                <w:rFonts w:ascii="Times New Roman" w:hAnsi="Times New Roman"/>
                <w:sz w:val="24"/>
                <w:szCs w:val="24"/>
              </w:rPr>
              <w:t>С помощью учителя и под его контролем: организовывать свою деятельность, подготавливать своё рабочее место, рационально размещать материалы и инструменты, соблюдать приёмы безопасного и рационального труда.</w:t>
            </w:r>
          </w:p>
          <w:p w:rsidR="006C4DA6" w:rsidRPr="00F47272" w:rsidRDefault="006C4DA6" w:rsidP="001D27FA">
            <w:pPr>
              <w:tabs>
                <w:tab w:val="left" w:pos="147"/>
                <w:tab w:val="left" w:pos="25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F47272">
              <w:rPr>
                <w:rFonts w:ascii="Times New Roman" w:hAnsi="Times New Roman"/>
                <w:sz w:val="24"/>
                <w:szCs w:val="24"/>
              </w:rPr>
              <w:t>С помощью учителя:</w:t>
            </w:r>
          </w:p>
          <w:p w:rsidR="006C4DA6" w:rsidRPr="00F47272" w:rsidRDefault="006C4DA6" w:rsidP="001D27FA">
            <w:pPr>
              <w:tabs>
                <w:tab w:val="left" w:pos="147"/>
                <w:tab w:val="left" w:pos="25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47272">
              <w:rPr>
                <w:rFonts w:ascii="Times New Roman" w:hAnsi="Times New Roman"/>
                <w:sz w:val="24"/>
                <w:szCs w:val="24"/>
              </w:rPr>
              <w:t>осуществлять самоконтроль качества выполненной работы (соответствие предложенному образцу или заданию, с помощью шаблона);</w:t>
            </w:r>
          </w:p>
          <w:p w:rsidR="006C4DA6" w:rsidRPr="00F47272" w:rsidRDefault="006C4DA6" w:rsidP="001D27FA">
            <w:pPr>
              <w:tabs>
                <w:tab w:val="left" w:pos="147"/>
                <w:tab w:val="left" w:pos="252"/>
                <w:tab w:val="left" w:pos="567"/>
                <w:tab w:val="left" w:pos="295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- </w:t>
            </w:r>
            <w:r w:rsidRPr="00F47272">
              <w:rPr>
                <w:rFonts w:ascii="Times New Roman" w:hAnsi="Times New Roman"/>
                <w:i/>
                <w:iCs/>
                <w:sz w:val="24"/>
                <w:szCs w:val="24"/>
              </w:rPr>
              <w:t>оценивать</w:t>
            </w:r>
            <w:r w:rsidRPr="00F47272">
              <w:rPr>
                <w:rFonts w:ascii="Times New Roman" w:hAnsi="Times New Roman"/>
                <w:sz w:val="24"/>
                <w:szCs w:val="24"/>
              </w:rPr>
              <w:t xml:space="preserve"> результат своей деятельности: точность изготовления деталей, аккуратность выполненной работы; принимать участие в обсуждении результатов деятельности одноклассников;</w:t>
            </w:r>
          </w:p>
          <w:p w:rsidR="006C4DA6" w:rsidRPr="00F47272" w:rsidRDefault="006C4DA6" w:rsidP="001D27FA">
            <w:pPr>
              <w:tabs>
                <w:tab w:val="left" w:pos="147"/>
                <w:tab w:val="left" w:pos="25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- </w:t>
            </w:r>
            <w:r w:rsidRPr="00F47272">
              <w:rPr>
                <w:rFonts w:ascii="Times New Roman" w:hAnsi="Times New Roman"/>
                <w:i/>
                <w:iCs/>
                <w:sz w:val="24"/>
                <w:szCs w:val="24"/>
              </w:rPr>
              <w:t>обобщать</w:t>
            </w:r>
            <w:r w:rsidRPr="00F47272">
              <w:rPr>
                <w:rFonts w:ascii="Times New Roman" w:hAnsi="Times New Roman"/>
                <w:sz w:val="24"/>
                <w:szCs w:val="24"/>
              </w:rPr>
              <w:t xml:space="preserve"> (осознавать и формулировать) то новое, что усвоено. </w:t>
            </w:r>
          </w:p>
          <w:p w:rsidR="006C4DA6" w:rsidRDefault="006C4DA6" w:rsidP="001D27FA">
            <w:pPr>
              <w:tabs>
                <w:tab w:val="left" w:pos="147"/>
                <w:tab w:val="left" w:pos="252"/>
                <w:tab w:val="left" w:pos="567"/>
              </w:tabs>
              <w:ind w:firstLine="432"/>
              <w:rPr>
                <w:rFonts w:ascii="Times New Roman" w:hAnsi="Times New Roman"/>
                <w:sz w:val="24"/>
                <w:szCs w:val="24"/>
              </w:rPr>
            </w:pPr>
          </w:p>
          <w:p w:rsidR="006C4DA6" w:rsidRPr="00F47272" w:rsidRDefault="006C4DA6" w:rsidP="001D27FA">
            <w:pPr>
              <w:tabs>
                <w:tab w:val="left" w:pos="147"/>
                <w:tab w:val="left" w:pos="25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F47272">
              <w:rPr>
                <w:rFonts w:ascii="Times New Roman" w:hAnsi="Times New Roman"/>
                <w:sz w:val="24"/>
                <w:szCs w:val="24"/>
              </w:rPr>
              <w:t>С помощью учителя:</w:t>
            </w:r>
          </w:p>
          <w:p w:rsidR="006C4DA6" w:rsidRPr="00F47272" w:rsidRDefault="006C4DA6" w:rsidP="001D27FA">
            <w:pPr>
              <w:tabs>
                <w:tab w:val="left" w:pos="147"/>
                <w:tab w:val="left" w:pos="25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47272">
              <w:rPr>
                <w:rFonts w:ascii="Times New Roman" w:hAnsi="Times New Roman"/>
                <w:sz w:val="24"/>
                <w:szCs w:val="24"/>
              </w:rPr>
              <w:t xml:space="preserve">моделировать несложные изделия с разными конструктивными особенностями по образцу и его рисунку; </w:t>
            </w:r>
          </w:p>
          <w:p w:rsidR="006C4DA6" w:rsidRPr="00F47272" w:rsidRDefault="006C4DA6" w:rsidP="001D27F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7272">
              <w:rPr>
                <w:rFonts w:ascii="Times New Roman" w:hAnsi="Times New Roman"/>
                <w:sz w:val="24"/>
                <w:szCs w:val="24"/>
              </w:rPr>
              <w:t>определять особенности конструкции, подбирать соответствующие материалы и инструменты</w:t>
            </w:r>
          </w:p>
        </w:tc>
      </w:tr>
      <w:tr w:rsidR="006C4DA6" w:rsidRPr="00DB70CE" w:rsidTr="00BF721F">
        <w:trPr>
          <w:trHeight w:val="697"/>
        </w:trPr>
        <w:tc>
          <w:tcPr>
            <w:tcW w:w="815" w:type="dxa"/>
          </w:tcPr>
          <w:p w:rsidR="006C4DA6" w:rsidRPr="00090BBD" w:rsidRDefault="006C4DA6" w:rsidP="00090BB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90BBD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C4DA6" w:rsidRPr="0098648B" w:rsidRDefault="006C4DA6" w:rsidP="00047E65">
            <w:pPr>
              <w:rPr>
                <w:rFonts w:ascii="Times New Roman" w:hAnsi="Times New Roman"/>
                <w:sz w:val="24"/>
                <w:szCs w:val="24"/>
              </w:rPr>
            </w:pPr>
            <w:r w:rsidRPr="0098648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8648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5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  <w:r w:rsidRPr="00DB70CE">
              <w:rPr>
                <w:rFonts w:ascii="Times New Roman" w:hAnsi="Times New Roman"/>
                <w:sz w:val="24"/>
                <w:szCs w:val="24"/>
              </w:rPr>
              <w:t>Собираем осенние листья (конструирование)</w:t>
            </w:r>
          </w:p>
        </w:tc>
        <w:tc>
          <w:tcPr>
            <w:tcW w:w="992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</w:t>
            </w:r>
          </w:p>
        </w:tc>
        <w:tc>
          <w:tcPr>
            <w:tcW w:w="2694" w:type="dxa"/>
            <w:vMerge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DA6" w:rsidRPr="00DB70CE" w:rsidTr="00BF721F">
        <w:trPr>
          <w:trHeight w:val="964"/>
        </w:trPr>
        <w:tc>
          <w:tcPr>
            <w:tcW w:w="815" w:type="dxa"/>
          </w:tcPr>
          <w:p w:rsidR="006C4DA6" w:rsidRPr="00090BBD" w:rsidRDefault="006C4DA6" w:rsidP="00090BB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90BBD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C4DA6" w:rsidRPr="0098648B" w:rsidRDefault="006C4DA6" w:rsidP="00047E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995" w:type="dxa"/>
          </w:tcPr>
          <w:p w:rsidR="006C4DA6" w:rsidRPr="00DB70CE" w:rsidRDefault="006C4DA6" w:rsidP="00090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C4DA6" w:rsidRDefault="006C4DA6" w:rsidP="00090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Работаем с природными материалами.</w:t>
            </w:r>
          </w:p>
          <w:p w:rsidR="006C4DA6" w:rsidRPr="00DB70CE" w:rsidRDefault="006C4DA6" w:rsidP="00090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70CE">
              <w:rPr>
                <w:rFonts w:ascii="Times New Roman" w:hAnsi="Times New Roman"/>
                <w:sz w:val="24"/>
                <w:szCs w:val="24"/>
              </w:rPr>
              <w:t>Рабочее место.</w:t>
            </w:r>
          </w:p>
          <w:p w:rsidR="006C4DA6" w:rsidRPr="007C618B" w:rsidRDefault="006C4DA6" w:rsidP="00090B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70CE">
              <w:rPr>
                <w:rFonts w:ascii="Times New Roman" w:hAnsi="Times New Roman"/>
                <w:sz w:val="24"/>
                <w:szCs w:val="24"/>
              </w:rPr>
              <w:t>Практическая работа «Золотая рыбка» (конструирование, наклеивание).</w:t>
            </w:r>
          </w:p>
        </w:tc>
        <w:tc>
          <w:tcPr>
            <w:tcW w:w="992" w:type="dxa"/>
          </w:tcPr>
          <w:p w:rsidR="006C4DA6" w:rsidRPr="00DB70CE" w:rsidRDefault="006C4DA6" w:rsidP="00090B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694" w:type="dxa"/>
            <w:vMerge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DA6" w:rsidRPr="00DB70CE" w:rsidTr="00BF721F">
        <w:trPr>
          <w:trHeight w:val="743"/>
        </w:trPr>
        <w:tc>
          <w:tcPr>
            <w:tcW w:w="815" w:type="dxa"/>
          </w:tcPr>
          <w:p w:rsidR="006C4DA6" w:rsidRPr="00090BBD" w:rsidRDefault="006C4DA6" w:rsidP="00090BB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90BBD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C4DA6" w:rsidRPr="0098648B" w:rsidRDefault="006C4DA6" w:rsidP="00047E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995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C4DA6" w:rsidRPr="00DB70CE" w:rsidRDefault="006C4DA6" w:rsidP="00090B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0CE">
              <w:rPr>
                <w:rFonts w:ascii="Times New Roman" w:hAnsi="Times New Roman"/>
                <w:sz w:val="24"/>
                <w:szCs w:val="24"/>
              </w:rPr>
              <w:t xml:space="preserve">Игрушки из природных материалов  Практическая работа «Птичка невеличка». (конструирование соединений). </w:t>
            </w:r>
          </w:p>
        </w:tc>
        <w:tc>
          <w:tcPr>
            <w:tcW w:w="992" w:type="dxa"/>
          </w:tcPr>
          <w:p w:rsidR="006C4DA6" w:rsidRPr="00DB70CE" w:rsidRDefault="006C4DA6" w:rsidP="00090B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</w:t>
            </w:r>
          </w:p>
        </w:tc>
        <w:tc>
          <w:tcPr>
            <w:tcW w:w="2694" w:type="dxa"/>
            <w:vMerge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DA6" w:rsidRPr="00DB70CE" w:rsidTr="00BF721F">
        <w:trPr>
          <w:trHeight w:val="1125"/>
        </w:trPr>
        <w:tc>
          <w:tcPr>
            <w:tcW w:w="815" w:type="dxa"/>
          </w:tcPr>
          <w:p w:rsidR="006C4DA6" w:rsidRPr="00090BBD" w:rsidRDefault="006C4DA6" w:rsidP="00090BB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90BBD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C4DA6" w:rsidRPr="0098648B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8648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5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  <w:r w:rsidRPr="00DB70CE">
              <w:rPr>
                <w:rFonts w:ascii="Times New Roman" w:hAnsi="Times New Roman"/>
                <w:sz w:val="24"/>
                <w:szCs w:val="24"/>
              </w:rPr>
              <w:t>Игрушки из природных материалов. Медвежонок Миша (конструирование, соединение).</w:t>
            </w:r>
          </w:p>
        </w:tc>
        <w:tc>
          <w:tcPr>
            <w:tcW w:w="992" w:type="dxa"/>
          </w:tcPr>
          <w:p w:rsidR="006C4DA6" w:rsidRPr="00DB70CE" w:rsidRDefault="006C4DA6" w:rsidP="00090B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</w:t>
            </w:r>
          </w:p>
        </w:tc>
        <w:tc>
          <w:tcPr>
            <w:tcW w:w="2694" w:type="dxa"/>
            <w:vMerge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DA6" w:rsidRPr="00DB70CE" w:rsidTr="00BF721F">
        <w:trPr>
          <w:trHeight w:val="1185"/>
        </w:trPr>
        <w:tc>
          <w:tcPr>
            <w:tcW w:w="815" w:type="dxa"/>
          </w:tcPr>
          <w:p w:rsidR="006C4DA6" w:rsidRPr="00090BBD" w:rsidRDefault="006C4DA6" w:rsidP="00090BB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90BBD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C4DA6" w:rsidRPr="0098648B" w:rsidRDefault="006C4DA6" w:rsidP="009864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8648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5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C4DA6" w:rsidRPr="00DB70CE" w:rsidRDefault="006C4DA6" w:rsidP="00090B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0CE">
              <w:rPr>
                <w:rFonts w:ascii="Times New Roman" w:hAnsi="Times New Roman"/>
                <w:sz w:val="24"/>
                <w:szCs w:val="24"/>
              </w:rPr>
              <w:t>Игрушки из природных материалов (конструирование, соединение).</w:t>
            </w:r>
          </w:p>
        </w:tc>
        <w:tc>
          <w:tcPr>
            <w:tcW w:w="992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694" w:type="dxa"/>
            <w:vMerge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DA6" w:rsidRPr="00DB70CE" w:rsidTr="00BF721F">
        <w:trPr>
          <w:trHeight w:val="904"/>
        </w:trPr>
        <w:tc>
          <w:tcPr>
            <w:tcW w:w="815" w:type="dxa"/>
          </w:tcPr>
          <w:p w:rsidR="006C4DA6" w:rsidRPr="00090BBD" w:rsidRDefault="006C4DA6" w:rsidP="00090BB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90BBD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C4DA6" w:rsidRPr="00DB70CE" w:rsidRDefault="006C4DA6" w:rsidP="00047E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995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  <w:r w:rsidRPr="00DB70CE">
              <w:rPr>
                <w:rFonts w:ascii="Times New Roman" w:hAnsi="Times New Roman"/>
                <w:sz w:val="24"/>
                <w:szCs w:val="24"/>
              </w:rPr>
              <w:t>Работаем с пластилином. Отважный цыплёнок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0CE">
              <w:rPr>
                <w:rFonts w:ascii="Times New Roman" w:hAnsi="Times New Roman"/>
                <w:sz w:val="24"/>
                <w:szCs w:val="24"/>
              </w:rPr>
              <w:t>(рабочее место, конструирование)</w:t>
            </w:r>
          </w:p>
        </w:tc>
        <w:tc>
          <w:tcPr>
            <w:tcW w:w="992" w:type="dxa"/>
          </w:tcPr>
          <w:p w:rsidR="006C4DA6" w:rsidRPr="00F47272" w:rsidRDefault="006C4DA6" w:rsidP="00090B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7272">
              <w:rPr>
                <w:rFonts w:ascii="Times New Roman" w:hAnsi="Times New Roman"/>
                <w:b/>
                <w:sz w:val="24"/>
                <w:szCs w:val="24"/>
              </w:rPr>
              <w:t>ОНЗ</w:t>
            </w:r>
          </w:p>
        </w:tc>
        <w:tc>
          <w:tcPr>
            <w:tcW w:w="2694" w:type="dxa"/>
            <w:vMerge/>
          </w:tcPr>
          <w:p w:rsidR="006C4DA6" w:rsidRPr="00F47272" w:rsidRDefault="006C4DA6" w:rsidP="00090B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DA6" w:rsidRPr="00C912B5" w:rsidTr="00BF721F">
        <w:trPr>
          <w:trHeight w:val="904"/>
        </w:trPr>
        <w:tc>
          <w:tcPr>
            <w:tcW w:w="815" w:type="dxa"/>
          </w:tcPr>
          <w:p w:rsidR="006C4DA6" w:rsidRPr="00090BBD" w:rsidRDefault="006C4DA6" w:rsidP="00090BB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90BBD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C4DA6" w:rsidRPr="00DB70CE" w:rsidRDefault="006C4DA6" w:rsidP="00047E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995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  <w:r w:rsidRPr="00DB70CE">
              <w:rPr>
                <w:rFonts w:ascii="Times New Roman" w:hAnsi="Times New Roman"/>
                <w:sz w:val="24"/>
                <w:szCs w:val="24"/>
              </w:rPr>
              <w:t>Дымковские игрушки (конструирование)</w:t>
            </w:r>
          </w:p>
        </w:tc>
        <w:tc>
          <w:tcPr>
            <w:tcW w:w="992" w:type="dxa"/>
          </w:tcPr>
          <w:p w:rsidR="006C4DA6" w:rsidRPr="00F47272" w:rsidRDefault="006C4DA6" w:rsidP="00090B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7272">
              <w:rPr>
                <w:rFonts w:ascii="Times New Roman" w:hAnsi="Times New Roman"/>
                <w:b/>
                <w:sz w:val="24"/>
                <w:szCs w:val="24"/>
              </w:rPr>
              <w:t>ОНЗ</w:t>
            </w:r>
          </w:p>
        </w:tc>
        <w:tc>
          <w:tcPr>
            <w:tcW w:w="2694" w:type="dxa"/>
            <w:vMerge/>
          </w:tcPr>
          <w:p w:rsidR="006C4DA6" w:rsidRPr="00F47272" w:rsidRDefault="006C4DA6" w:rsidP="00090B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DA6" w:rsidRPr="00DB70CE" w:rsidTr="00BF721F">
        <w:trPr>
          <w:trHeight w:val="727"/>
        </w:trPr>
        <w:tc>
          <w:tcPr>
            <w:tcW w:w="815" w:type="dxa"/>
          </w:tcPr>
          <w:p w:rsidR="006C4DA6" w:rsidRPr="00090BBD" w:rsidRDefault="006C4DA6" w:rsidP="00090BB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90BBD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C4DA6" w:rsidRPr="00DB70CE" w:rsidRDefault="006C4DA6" w:rsidP="00047E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  <w:tc>
          <w:tcPr>
            <w:tcW w:w="995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  <w:r w:rsidRPr="00DB70CE">
              <w:rPr>
                <w:rFonts w:ascii="Times New Roman" w:hAnsi="Times New Roman"/>
                <w:sz w:val="24"/>
                <w:szCs w:val="24"/>
              </w:rPr>
              <w:t>Весёлый музыкант (конструирование)</w:t>
            </w:r>
          </w:p>
        </w:tc>
        <w:tc>
          <w:tcPr>
            <w:tcW w:w="992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</w:t>
            </w:r>
          </w:p>
        </w:tc>
        <w:tc>
          <w:tcPr>
            <w:tcW w:w="2694" w:type="dxa"/>
            <w:vMerge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DA6" w:rsidRPr="00DB70CE" w:rsidTr="00BF721F">
        <w:trPr>
          <w:trHeight w:val="1206"/>
        </w:trPr>
        <w:tc>
          <w:tcPr>
            <w:tcW w:w="815" w:type="dxa"/>
          </w:tcPr>
          <w:p w:rsidR="006C4DA6" w:rsidRPr="00090BBD" w:rsidRDefault="006C4DA6" w:rsidP="00090BB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90BBD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C4DA6" w:rsidRPr="00DB70CE" w:rsidRDefault="006C4DA6" w:rsidP="00047E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995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  <w:r w:rsidRPr="00DB70CE">
              <w:rPr>
                <w:rFonts w:ascii="Times New Roman" w:hAnsi="Times New Roman"/>
                <w:sz w:val="24"/>
                <w:szCs w:val="24"/>
              </w:rPr>
              <w:t>Работаем с цветной бумагой (рабочее место, инструменты, материалы)</w:t>
            </w:r>
          </w:p>
        </w:tc>
        <w:tc>
          <w:tcPr>
            <w:tcW w:w="992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694" w:type="dxa"/>
            <w:vMerge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DA6" w:rsidRPr="00DB70CE" w:rsidTr="00BF721F">
        <w:trPr>
          <w:trHeight w:val="785"/>
        </w:trPr>
        <w:tc>
          <w:tcPr>
            <w:tcW w:w="815" w:type="dxa"/>
          </w:tcPr>
          <w:p w:rsidR="006C4DA6" w:rsidRPr="00090BBD" w:rsidRDefault="006C4DA6" w:rsidP="00090BB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90BBD">
              <w:rPr>
                <w:rFonts w:ascii="Times New Roman" w:hAnsi="Times New Roman"/>
                <w:i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6C4DA6" w:rsidRPr="00DB70CE" w:rsidRDefault="006C4DA6" w:rsidP="00047E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995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  <w:r w:rsidRPr="00DB70CE">
              <w:rPr>
                <w:rFonts w:ascii="Times New Roman" w:hAnsi="Times New Roman"/>
                <w:sz w:val="24"/>
                <w:szCs w:val="24"/>
              </w:rPr>
              <w:t>Аленький цветочек (отрезание, наклеивание)</w:t>
            </w:r>
          </w:p>
        </w:tc>
        <w:tc>
          <w:tcPr>
            <w:tcW w:w="992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</w:t>
            </w:r>
          </w:p>
        </w:tc>
        <w:tc>
          <w:tcPr>
            <w:tcW w:w="2694" w:type="dxa"/>
            <w:vMerge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DA6" w:rsidRPr="00DB70CE" w:rsidTr="00BF721F">
        <w:trPr>
          <w:trHeight w:val="655"/>
        </w:trPr>
        <w:tc>
          <w:tcPr>
            <w:tcW w:w="815" w:type="dxa"/>
          </w:tcPr>
          <w:p w:rsidR="006C4DA6" w:rsidRPr="00090BBD" w:rsidRDefault="006C4DA6" w:rsidP="00090BB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90BBD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6C4DA6" w:rsidRPr="00DB70CE" w:rsidRDefault="006C4DA6" w:rsidP="00047E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995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  <w:r w:rsidRPr="00DB70CE">
              <w:rPr>
                <w:rFonts w:ascii="Times New Roman" w:hAnsi="Times New Roman"/>
                <w:sz w:val="24"/>
                <w:szCs w:val="24"/>
              </w:rPr>
              <w:t>Две салфетки (вырезание, соединение)</w:t>
            </w:r>
          </w:p>
        </w:tc>
        <w:tc>
          <w:tcPr>
            <w:tcW w:w="992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694" w:type="dxa"/>
            <w:vMerge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DA6" w:rsidRPr="00DB70CE" w:rsidTr="00BF721F">
        <w:trPr>
          <w:trHeight w:val="667"/>
        </w:trPr>
        <w:tc>
          <w:tcPr>
            <w:tcW w:w="815" w:type="dxa"/>
          </w:tcPr>
          <w:p w:rsidR="006C4DA6" w:rsidRPr="00090BBD" w:rsidRDefault="006C4DA6" w:rsidP="00090BB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90BBD"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995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  <w:r w:rsidRPr="00DB70CE">
              <w:rPr>
                <w:rFonts w:ascii="Times New Roman" w:hAnsi="Times New Roman"/>
                <w:sz w:val="24"/>
                <w:szCs w:val="24"/>
              </w:rPr>
              <w:t>Две салфетки (вырезание, соединение)</w:t>
            </w:r>
          </w:p>
        </w:tc>
        <w:tc>
          <w:tcPr>
            <w:tcW w:w="992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</w:t>
            </w:r>
            <w:r w:rsidRPr="00DB70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vMerge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DA6" w:rsidRPr="00DB70CE" w:rsidTr="00BF721F">
        <w:trPr>
          <w:trHeight w:val="948"/>
        </w:trPr>
        <w:tc>
          <w:tcPr>
            <w:tcW w:w="815" w:type="dxa"/>
          </w:tcPr>
          <w:p w:rsidR="006C4DA6" w:rsidRPr="00090BBD" w:rsidRDefault="006C4DA6" w:rsidP="00090BB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90BBD"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6C4DA6" w:rsidRPr="00DB70CE" w:rsidRDefault="006C4DA6" w:rsidP="00047E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995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  <w:r w:rsidRPr="00DB70CE">
              <w:rPr>
                <w:rFonts w:ascii="Times New Roman" w:hAnsi="Times New Roman"/>
                <w:sz w:val="24"/>
                <w:szCs w:val="24"/>
              </w:rPr>
              <w:t xml:space="preserve">Работаем </w:t>
            </w:r>
            <w:r>
              <w:rPr>
                <w:rFonts w:ascii="Times New Roman" w:hAnsi="Times New Roman"/>
                <w:sz w:val="24"/>
                <w:szCs w:val="24"/>
              </w:rPr>
              <w:t>с шаблоном (</w:t>
            </w:r>
            <w:r w:rsidRPr="00DB70CE">
              <w:rPr>
                <w:rFonts w:ascii="Times New Roman" w:hAnsi="Times New Roman"/>
                <w:sz w:val="24"/>
                <w:szCs w:val="24"/>
              </w:rPr>
              <w:t>шаблон, вырезание, конструирование)</w:t>
            </w:r>
          </w:p>
        </w:tc>
        <w:tc>
          <w:tcPr>
            <w:tcW w:w="992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694" w:type="dxa"/>
            <w:vMerge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DA6" w:rsidRPr="00DB70CE" w:rsidTr="00BF721F">
        <w:trPr>
          <w:trHeight w:val="924"/>
        </w:trPr>
        <w:tc>
          <w:tcPr>
            <w:tcW w:w="815" w:type="dxa"/>
          </w:tcPr>
          <w:p w:rsidR="006C4DA6" w:rsidRPr="00090BBD" w:rsidRDefault="006C4DA6" w:rsidP="00090BB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90BBD">
              <w:rPr>
                <w:rFonts w:ascii="Times New Roman" w:hAnsi="Times New Roman"/>
                <w:i/>
                <w:sz w:val="24"/>
                <w:szCs w:val="24"/>
              </w:rPr>
              <w:t>15-16</w:t>
            </w:r>
          </w:p>
        </w:tc>
        <w:tc>
          <w:tcPr>
            <w:tcW w:w="992" w:type="dxa"/>
          </w:tcPr>
          <w:p w:rsidR="006C4DA6" w:rsidRPr="00DB70CE" w:rsidRDefault="006C4DA6" w:rsidP="00047E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995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  <w:r w:rsidRPr="00DB70CE">
              <w:rPr>
                <w:rFonts w:ascii="Times New Roman" w:hAnsi="Times New Roman"/>
                <w:sz w:val="24"/>
                <w:szCs w:val="24"/>
              </w:rPr>
              <w:t>Скоро Новый год. В лесу родилась ёлочка.(разметка, резание, сборка, наклеивание)</w:t>
            </w:r>
          </w:p>
        </w:tc>
        <w:tc>
          <w:tcPr>
            <w:tcW w:w="992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</w:t>
            </w:r>
          </w:p>
        </w:tc>
        <w:tc>
          <w:tcPr>
            <w:tcW w:w="2694" w:type="dxa"/>
            <w:vMerge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4DA6" w:rsidRPr="00DB70CE" w:rsidRDefault="006C4DA6" w:rsidP="004A4D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DA6" w:rsidRPr="00DB70CE" w:rsidTr="00BF721F">
        <w:trPr>
          <w:trHeight w:val="924"/>
        </w:trPr>
        <w:tc>
          <w:tcPr>
            <w:tcW w:w="815" w:type="dxa"/>
          </w:tcPr>
          <w:p w:rsidR="006C4DA6" w:rsidRPr="00090BBD" w:rsidRDefault="006C4DA6" w:rsidP="00090BB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90BBD">
              <w:rPr>
                <w:rFonts w:ascii="Times New Roman" w:hAnsi="Times New Roman"/>
                <w:i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6C4DA6" w:rsidRPr="00DB70CE" w:rsidRDefault="006C4DA6" w:rsidP="00047E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995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right w:val="nil"/>
            </w:tcBorders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Снеговичок </w:t>
            </w:r>
            <w:r w:rsidRPr="00DB70CE">
              <w:rPr>
                <w:rFonts w:ascii="Times New Roman" w:hAnsi="Times New Roman"/>
                <w:sz w:val="24"/>
                <w:szCs w:val="24"/>
              </w:rPr>
              <w:t>(разметка, сборка)</w:t>
            </w:r>
          </w:p>
        </w:tc>
        <w:tc>
          <w:tcPr>
            <w:tcW w:w="992" w:type="dxa"/>
            <w:tcBorders>
              <w:top w:val="nil"/>
              <w:right w:val="nil"/>
            </w:tcBorders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694" w:type="dxa"/>
            <w:vMerge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4DA6" w:rsidRPr="00DB70CE" w:rsidRDefault="006C4DA6" w:rsidP="004A4D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DA6" w:rsidRPr="00DB70CE" w:rsidTr="00BF721F">
        <w:trPr>
          <w:trHeight w:val="904"/>
        </w:trPr>
        <w:tc>
          <w:tcPr>
            <w:tcW w:w="815" w:type="dxa"/>
          </w:tcPr>
          <w:p w:rsidR="006C4DA6" w:rsidRPr="00090BBD" w:rsidRDefault="006C4DA6" w:rsidP="00090BB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90BBD">
              <w:rPr>
                <w:rFonts w:ascii="Times New Roman" w:hAnsi="Times New Roman"/>
                <w:i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6C4DA6" w:rsidRPr="00DB70CE" w:rsidRDefault="006C4DA6" w:rsidP="003615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995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  <w:r w:rsidRPr="00DB70CE">
              <w:rPr>
                <w:rFonts w:ascii="Times New Roman" w:hAnsi="Times New Roman"/>
                <w:sz w:val="24"/>
                <w:szCs w:val="24"/>
              </w:rPr>
              <w:t>Сгибаем и складываем бумагу. Симметрия( сгибание, складывание)</w:t>
            </w:r>
          </w:p>
        </w:tc>
        <w:tc>
          <w:tcPr>
            <w:tcW w:w="992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694" w:type="dxa"/>
            <w:vMerge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4DA6" w:rsidRPr="00DB70CE" w:rsidRDefault="006C4DA6" w:rsidP="004A4D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DA6" w:rsidRPr="00DB70CE" w:rsidTr="00BF721F">
        <w:trPr>
          <w:trHeight w:val="667"/>
        </w:trPr>
        <w:tc>
          <w:tcPr>
            <w:tcW w:w="815" w:type="dxa"/>
          </w:tcPr>
          <w:p w:rsidR="006C4DA6" w:rsidRPr="00090BBD" w:rsidRDefault="006C4DA6" w:rsidP="00090BB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90BBD">
              <w:rPr>
                <w:rFonts w:ascii="Times New Roman" w:hAnsi="Times New Roman"/>
                <w:i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6C4DA6" w:rsidRPr="00DB70CE" w:rsidRDefault="006C4DA6" w:rsidP="003615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995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  <w:r w:rsidRPr="00DB70CE">
              <w:rPr>
                <w:rFonts w:ascii="Times New Roman" w:hAnsi="Times New Roman"/>
                <w:sz w:val="24"/>
                <w:szCs w:val="24"/>
              </w:rPr>
              <w:t>Весёлые снежинки  (складывание)</w:t>
            </w:r>
          </w:p>
        </w:tc>
        <w:tc>
          <w:tcPr>
            <w:tcW w:w="992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</w:t>
            </w:r>
          </w:p>
        </w:tc>
        <w:tc>
          <w:tcPr>
            <w:tcW w:w="2694" w:type="dxa"/>
            <w:vMerge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4DA6" w:rsidRPr="00DB70CE" w:rsidRDefault="006C4DA6" w:rsidP="004A4D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DA6" w:rsidRPr="00DB70CE" w:rsidTr="00BF721F">
        <w:trPr>
          <w:trHeight w:val="820"/>
        </w:trPr>
        <w:tc>
          <w:tcPr>
            <w:tcW w:w="815" w:type="dxa"/>
          </w:tcPr>
          <w:p w:rsidR="006C4DA6" w:rsidRPr="00090BBD" w:rsidRDefault="006C4DA6" w:rsidP="00090BB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90BBD">
              <w:rPr>
                <w:rFonts w:ascii="Times New Roman" w:hAnsi="Times New Roman"/>
                <w:i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995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  <w:r w:rsidRPr="00DB70CE">
              <w:rPr>
                <w:rFonts w:ascii="Times New Roman" w:hAnsi="Times New Roman"/>
                <w:sz w:val="24"/>
                <w:szCs w:val="24"/>
              </w:rPr>
              <w:t>Проверь себя. Зимушка-зима.</w:t>
            </w:r>
          </w:p>
        </w:tc>
        <w:tc>
          <w:tcPr>
            <w:tcW w:w="992" w:type="dxa"/>
          </w:tcPr>
          <w:p w:rsidR="006C4DA6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</w:t>
            </w:r>
          </w:p>
        </w:tc>
        <w:tc>
          <w:tcPr>
            <w:tcW w:w="2694" w:type="dxa"/>
            <w:vMerge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4DA6" w:rsidRPr="00DB70CE" w:rsidRDefault="006C4DA6" w:rsidP="004A4D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DA6" w:rsidRPr="00DB70CE" w:rsidTr="00BF721F">
        <w:trPr>
          <w:trHeight w:val="985"/>
        </w:trPr>
        <w:tc>
          <w:tcPr>
            <w:tcW w:w="815" w:type="dxa"/>
          </w:tcPr>
          <w:p w:rsidR="006C4DA6" w:rsidRPr="00090BBD" w:rsidRDefault="006C4DA6" w:rsidP="00090BB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90BBD">
              <w:rPr>
                <w:rFonts w:ascii="Times New Roman" w:hAnsi="Times New Roman"/>
                <w:i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6.02</w:t>
            </w:r>
          </w:p>
        </w:tc>
        <w:tc>
          <w:tcPr>
            <w:tcW w:w="995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  <w:r w:rsidRPr="00DB70CE">
              <w:rPr>
                <w:rFonts w:ascii="Times New Roman" w:hAnsi="Times New Roman"/>
                <w:sz w:val="24"/>
                <w:szCs w:val="24"/>
              </w:rPr>
              <w:t xml:space="preserve">Изделие и его конструкция </w:t>
            </w:r>
          </w:p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B70CE">
              <w:rPr>
                <w:rFonts w:ascii="Times New Roman" w:hAnsi="Times New Roman"/>
                <w:sz w:val="24"/>
                <w:szCs w:val="24"/>
              </w:rPr>
              <w:t>конструирование)</w:t>
            </w:r>
          </w:p>
        </w:tc>
        <w:tc>
          <w:tcPr>
            <w:tcW w:w="992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694" w:type="dxa"/>
            <w:vMerge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4DA6" w:rsidRPr="00DB70CE" w:rsidRDefault="006C4DA6" w:rsidP="004A4D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DA6" w:rsidRPr="00DB70CE" w:rsidTr="00BF721F">
        <w:trPr>
          <w:trHeight w:val="2270"/>
        </w:trPr>
        <w:tc>
          <w:tcPr>
            <w:tcW w:w="815" w:type="dxa"/>
          </w:tcPr>
          <w:p w:rsidR="006C4DA6" w:rsidRPr="00090BBD" w:rsidRDefault="006C4DA6" w:rsidP="00090BB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90BBD">
              <w:rPr>
                <w:rFonts w:ascii="Times New Roman" w:hAnsi="Times New Roman"/>
                <w:i/>
                <w:sz w:val="24"/>
                <w:szCs w:val="24"/>
              </w:rPr>
              <w:t>22</w:t>
            </w:r>
          </w:p>
          <w:p w:rsidR="006C4DA6" w:rsidRPr="00090BBD" w:rsidRDefault="006C4DA6" w:rsidP="00090BB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995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  <w:r w:rsidRPr="00DB70CE">
              <w:rPr>
                <w:rFonts w:ascii="Times New Roman" w:hAnsi="Times New Roman"/>
                <w:sz w:val="24"/>
                <w:szCs w:val="24"/>
              </w:rPr>
              <w:t>Работаем с набором «Конструктор» (конструирование)</w:t>
            </w:r>
          </w:p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  <w:r w:rsidRPr="00DB70CE">
              <w:rPr>
                <w:rFonts w:ascii="Times New Roman" w:hAnsi="Times New Roman"/>
                <w:sz w:val="24"/>
                <w:szCs w:val="24"/>
              </w:rPr>
              <w:t>Соединение деталей</w:t>
            </w:r>
          </w:p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  <w:r w:rsidRPr="00DB70CE">
              <w:rPr>
                <w:rFonts w:ascii="Times New Roman" w:hAnsi="Times New Roman"/>
                <w:sz w:val="24"/>
                <w:szCs w:val="24"/>
              </w:rPr>
              <w:t>(конструирование)</w:t>
            </w:r>
          </w:p>
        </w:tc>
        <w:tc>
          <w:tcPr>
            <w:tcW w:w="992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694" w:type="dxa"/>
            <w:vMerge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4DA6" w:rsidRPr="00A03E30" w:rsidRDefault="006C4DA6" w:rsidP="004A4D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DA6" w:rsidRPr="00DB70CE" w:rsidTr="00BF721F">
        <w:trPr>
          <w:trHeight w:val="683"/>
        </w:trPr>
        <w:tc>
          <w:tcPr>
            <w:tcW w:w="815" w:type="dxa"/>
          </w:tcPr>
          <w:p w:rsidR="006C4DA6" w:rsidRPr="00090BBD" w:rsidRDefault="006C4DA6" w:rsidP="00090BB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90BBD">
              <w:rPr>
                <w:rFonts w:ascii="Times New Roman" w:hAnsi="Times New Roman"/>
                <w:i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6C4DA6" w:rsidRPr="00DB70CE" w:rsidRDefault="006C4DA6" w:rsidP="003615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995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  <w:r w:rsidRPr="00DB70CE">
              <w:rPr>
                <w:rFonts w:ascii="Times New Roman" w:hAnsi="Times New Roman"/>
                <w:sz w:val="24"/>
                <w:szCs w:val="24"/>
              </w:rPr>
              <w:t>Модель самоката (конструирование)</w:t>
            </w:r>
          </w:p>
        </w:tc>
        <w:tc>
          <w:tcPr>
            <w:tcW w:w="992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  <w:r w:rsidRPr="00DB70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vMerge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4DA6" w:rsidRPr="00DB70CE" w:rsidRDefault="006C4DA6" w:rsidP="004A4D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DA6" w:rsidRPr="00DB70CE" w:rsidTr="00BF721F">
        <w:trPr>
          <w:trHeight w:val="1126"/>
        </w:trPr>
        <w:tc>
          <w:tcPr>
            <w:tcW w:w="815" w:type="dxa"/>
          </w:tcPr>
          <w:p w:rsidR="006C4DA6" w:rsidRPr="00090BBD" w:rsidRDefault="006C4DA6" w:rsidP="00090BB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90BBD">
              <w:rPr>
                <w:rFonts w:ascii="Times New Roman" w:hAnsi="Times New Roman"/>
                <w:i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6.03</w:t>
            </w:r>
          </w:p>
        </w:tc>
        <w:tc>
          <w:tcPr>
            <w:tcW w:w="995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  <w:r w:rsidRPr="00DB70CE">
              <w:rPr>
                <w:rFonts w:ascii="Times New Roman" w:hAnsi="Times New Roman"/>
                <w:sz w:val="24"/>
                <w:szCs w:val="24"/>
              </w:rPr>
              <w:t>Подарок ко Дню защитника Отечества (разметка, сборка, отделка)</w:t>
            </w:r>
          </w:p>
        </w:tc>
        <w:tc>
          <w:tcPr>
            <w:tcW w:w="992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</w:t>
            </w:r>
          </w:p>
        </w:tc>
        <w:tc>
          <w:tcPr>
            <w:tcW w:w="2694" w:type="dxa"/>
            <w:vMerge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4DA6" w:rsidRPr="00DB70CE" w:rsidRDefault="006C4DA6" w:rsidP="004A4D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DA6" w:rsidRPr="00A302AA" w:rsidTr="00BF721F">
        <w:trPr>
          <w:trHeight w:val="583"/>
        </w:trPr>
        <w:tc>
          <w:tcPr>
            <w:tcW w:w="815" w:type="dxa"/>
          </w:tcPr>
          <w:p w:rsidR="006C4DA6" w:rsidRPr="00090BBD" w:rsidRDefault="006C4DA6" w:rsidP="00090BB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90BBD">
              <w:rPr>
                <w:rFonts w:ascii="Times New Roman" w:hAnsi="Times New Roman"/>
                <w:i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6C4DA6" w:rsidRPr="00DB70CE" w:rsidRDefault="006C4DA6" w:rsidP="003615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995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  <w:r w:rsidRPr="00DB70CE">
              <w:rPr>
                <w:rFonts w:ascii="Times New Roman" w:hAnsi="Times New Roman"/>
                <w:sz w:val="24"/>
                <w:szCs w:val="24"/>
              </w:rPr>
              <w:t>Искусство оригами (конструирование, складывание)</w:t>
            </w:r>
          </w:p>
        </w:tc>
        <w:tc>
          <w:tcPr>
            <w:tcW w:w="992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694" w:type="dxa"/>
            <w:vMerge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4DA6" w:rsidRPr="00DB70CE" w:rsidRDefault="006C4DA6" w:rsidP="004A4D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DA6" w:rsidRPr="00DB70CE" w:rsidTr="00BF721F">
        <w:trPr>
          <w:trHeight w:val="663"/>
        </w:trPr>
        <w:tc>
          <w:tcPr>
            <w:tcW w:w="815" w:type="dxa"/>
          </w:tcPr>
          <w:p w:rsidR="006C4DA6" w:rsidRPr="00090BBD" w:rsidRDefault="006C4DA6" w:rsidP="00090BB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90BBD">
              <w:rPr>
                <w:rFonts w:ascii="Times New Roman" w:hAnsi="Times New Roman"/>
                <w:i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995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  <w:r w:rsidRPr="00DB70CE">
              <w:rPr>
                <w:rFonts w:ascii="Times New Roman" w:hAnsi="Times New Roman"/>
                <w:sz w:val="24"/>
                <w:szCs w:val="24"/>
              </w:rPr>
              <w:t>Подарок ко Дню 8 марта ((разметка, сборка, отделка)</w:t>
            </w:r>
          </w:p>
        </w:tc>
        <w:tc>
          <w:tcPr>
            <w:tcW w:w="992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</w:t>
            </w:r>
          </w:p>
        </w:tc>
        <w:tc>
          <w:tcPr>
            <w:tcW w:w="2694" w:type="dxa"/>
            <w:vMerge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4DA6" w:rsidRPr="00DB70CE" w:rsidRDefault="006C4DA6" w:rsidP="004A4D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DA6" w:rsidRPr="00DB70CE" w:rsidTr="00BF721F">
        <w:trPr>
          <w:trHeight w:val="804"/>
        </w:trPr>
        <w:tc>
          <w:tcPr>
            <w:tcW w:w="815" w:type="dxa"/>
          </w:tcPr>
          <w:p w:rsidR="006C4DA6" w:rsidRPr="00090BBD" w:rsidRDefault="006C4DA6" w:rsidP="00090BB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90BBD">
              <w:rPr>
                <w:rFonts w:ascii="Times New Roman" w:hAnsi="Times New Roman"/>
                <w:i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3.04</w:t>
            </w:r>
          </w:p>
        </w:tc>
        <w:tc>
          <w:tcPr>
            <w:tcW w:w="995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  <w:r w:rsidRPr="00DB70CE">
              <w:rPr>
                <w:rFonts w:ascii="Times New Roman" w:hAnsi="Times New Roman"/>
                <w:sz w:val="24"/>
                <w:szCs w:val="24"/>
              </w:rPr>
              <w:t>Быстрый самолёт (конструирование)</w:t>
            </w:r>
          </w:p>
        </w:tc>
        <w:tc>
          <w:tcPr>
            <w:tcW w:w="992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</w:t>
            </w:r>
          </w:p>
        </w:tc>
        <w:tc>
          <w:tcPr>
            <w:tcW w:w="2694" w:type="dxa"/>
            <w:vMerge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DA6" w:rsidRPr="00DB70CE" w:rsidTr="00BF721F">
        <w:trPr>
          <w:trHeight w:val="643"/>
        </w:trPr>
        <w:tc>
          <w:tcPr>
            <w:tcW w:w="815" w:type="dxa"/>
          </w:tcPr>
          <w:p w:rsidR="006C4DA6" w:rsidRPr="00090BBD" w:rsidRDefault="006C4DA6" w:rsidP="00090BB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90BBD">
              <w:rPr>
                <w:rFonts w:ascii="Times New Roman" w:hAnsi="Times New Roman"/>
                <w:i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995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  <w:r w:rsidRPr="00DB70CE">
              <w:rPr>
                <w:rFonts w:ascii="Times New Roman" w:hAnsi="Times New Roman"/>
                <w:sz w:val="24"/>
                <w:szCs w:val="24"/>
              </w:rPr>
              <w:t>Учимся шить и вышивать. Рабочее место. Инструменты и приспособления для шитья(приёмы подготовки к шитью)</w:t>
            </w:r>
          </w:p>
        </w:tc>
        <w:tc>
          <w:tcPr>
            <w:tcW w:w="992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694" w:type="dxa"/>
            <w:vMerge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DA6" w:rsidRPr="0090327E" w:rsidTr="00BF721F">
        <w:trPr>
          <w:trHeight w:val="924"/>
        </w:trPr>
        <w:tc>
          <w:tcPr>
            <w:tcW w:w="815" w:type="dxa"/>
          </w:tcPr>
          <w:p w:rsidR="006C4DA6" w:rsidRPr="00090BBD" w:rsidRDefault="006C4DA6" w:rsidP="00090BB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90BBD">
              <w:rPr>
                <w:rFonts w:ascii="Times New Roman" w:hAnsi="Times New Roman"/>
                <w:i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6C4DA6" w:rsidRPr="00DB70CE" w:rsidRDefault="006C4DA6" w:rsidP="003615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995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  <w:r w:rsidRPr="00DB70CE">
              <w:rPr>
                <w:rFonts w:ascii="Times New Roman" w:hAnsi="Times New Roman"/>
                <w:sz w:val="24"/>
                <w:szCs w:val="24"/>
              </w:rPr>
              <w:t>Игольница (инструменты, соединение разных материалов)</w:t>
            </w:r>
          </w:p>
        </w:tc>
        <w:tc>
          <w:tcPr>
            <w:tcW w:w="992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694" w:type="dxa"/>
            <w:vMerge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4DA6" w:rsidRPr="00DB70CE" w:rsidRDefault="006C4DA6" w:rsidP="00BF72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DA6" w:rsidRPr="00DB70CE" w:rsidTr="00BF721F">
        <w:trPr>
          <w:trHeight w:val="743"/>
        </w:trPr>
        <w:tc>
          <w:tcPr>
            <w:tcW w:w="815" w:type="dxa"/>
          </w:tcPr>
          <w:p w:rsidR="006C4DA6" w:rsidRPr="00090BBD" w:rsidRDefault="006C4DA6" w:rsidP="00090BB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90BBD">
              <w:rPr>
                <w:rFonts w:ascii="Times New Roman" w:hAnsi="Times New Roman"/>
                <w:i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995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  <w:r w:rsidRPr="00DB70CE">
              <w:rPr>
                <w:rFonts w:ascii="Times New Roman" w:hAnsi="Times New Roman"/>
                <w:sz w:val="24"/>
                <w:szCs w:val="24"/>
              </w:rPr>
              <w:t>Вышивка. Закладка (отделка строчкой прямого стежка)</w:t>
            </w:r>
          </w:p>
        </w:tc>
        <w:tc>
          <w:tcPr>
            <w:tcW w:w="992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694" w:type="dxa"/>
            <w:vMerge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4DA6" w:rsidRPr="00DB70CE" w:rsidRDefault="006C4DA6" w:rsidP="00BF72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DA6" w:rsidRPr="00DB70CE" w:rsidTr="00BF721F">
        <w:trPr>
          <w:trHeight w:val="864"/>
        </w:trPr>
        <w:tc>
          <w:tcPr>
            <w:tcW w:w="815" w:type="dxa"/>
          </w:tcPr>
          <w:p w:rsidR="006C4DA6" w:rsidRPr="00090BBD" w:rsidRDefault="006C4DA6" w:rsidP="00090BB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90BBD">
              <w:rPr>
                <w:rFonts w:ascii="Times New Roman" w:hAnsi="Times New Roman"/>
                <w:i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6C4DA6" w:rsidRPr="00DB70CE" w:rsidRDefault="006C4DA6" w:rsidP="003615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  <w:tc>
          <w:tcPr>
            <w:tcW w:w="995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  <w:r w:rsidRPr="00DB70CE">
              <w:rPr>
                <w:rFonts w:ascii="Times New Roman" w:hAnsi="Times New Roman"/>
                <w:sz w:val="24"/>
                <w:szCs w:val="24"/>
              </w:rPr>
              <w:t>Вышивка. Закладка (отделка строчкой прямого стежка)</w:t>
            </w:r>
          </w:p>
        </w:tc>
        <w:tc>
          <w:tcPr>
            <w:tcW w:w="992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</w:t>
            </w:r>
          </w:p>
        </w:tc>
        <w:tc>
          <w:tcPr>
            <w:tcW w:w="2694" w:type="dxa"/>
            <w:vMerge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DA6" w:rsidRPr="00DB70CE" w:rsidTr="00BF721F">
        <w:trPr>
          <w:trHeight w:val="1025"/>
        </w:trPr>
        <w:tc>
          <w:tcPr>
            <w:tcW w:w="815" w:type="dxa"/>
          </w:tcPr>
          <w:p w:rsidR="006C4DA6" w:rsidRPr="00090BBD" w:rsidRDefault="006C4DA6" w:rsidP="00090BB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90BBD">
              <w:rPr>
                <w:rFonts w:ascii="Times New Roman" w:hAnsi="Times New Roman"/>
                <w:i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995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  <w:r w:rsidRPr="00DB70CE">
              <w:rPr>
                <w:rFonts w:ascii="Times New Roman" w:hAnsi="Times New Roman"/>
                <w:sz w:val="24"/>
                <w:szCs w:val="24"/>
              </w:rPr>
              <w:t>Вышивка. Закладка (отделка строчкой прямого стежка)</w:t>
            </w:r>
          </w:p>
        </w:tc>
        <w:tc>
          <w:tcPr>
            <w:tcW w:w="992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694" w:type="dxa"/>
            <w:vMerge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DA6" w:rsidRPr="00DB70CE" w:rsidTr="00BF721F">
        <w:trPr>
          <w:trHeight w:val="1145"/>
        </w:trPr>
        <w:tc>
          <w:tcPr>
            <w:tcW w:w="815" w:type="dxa"/>
          </w:tcPr>
          <w:p w:rsidR="006C4DA6" w:rsidRPr="00090BBD" w:rsidRDefault="006C4DA6" w:rsidP="00090BB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90BBD">
              <w:rPr>
                <w:rFonts w:ascii="Times New Roman" w:hAnsi="Times New Roman"/>
                <w:i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995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  <w:r w:rsidRPr="00DB70CE">
              <w:rPr>
                <w:rFonts w:ascii="Times New Roman" w:hAnsi="Times New Roman"/>
                <w:sz w:val="24"/>
                <w:szCs w:val="24"/>
              </w:rPr>
              <w:t>Проверь себя.</w:t>
            </w:r>
          </w:p>
        </w:tc>
        <w:tc>
          <w:tcPr>
            <w:tcW w:w="992" w:type="dxa"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УК</w:t>
            </w:r>
          </w:p>
        </w:tc>
        <w:tc>
          <w:tcPr>
            <w:tcW w:w="2694" w:type="dxa"/>
            <w:vMerge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4DA6" w:rsidRPr="00DB70CE" w:rsidRDefault="006C4DA6" w:rsidP="00090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4DA6" w:rsidRDefault="006C4DA6"/>
    <w:sectPr w:rsidR="006C4DA6" w:rsidSect="00E418A4">
      <w:pgSz w:w="16838" w:h="11906" w:orient="landscape"/>
      <w:pgMar w:top="397" w:right="340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5781"/>
    <w:multiLevelType w:val="hybridMultilevel"/>
    <w:tmpl w:val="921A557E"/>
    <w:lvl w:ilvl="0" w:tplc="2B0CFA08">
      <w:start w:val="1"/>
      <w:numFmt w:val="bullet"/>
      <w:lvlText w:val="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">
    <w:nsid w:val="0EAE69A0"/>
    <w:multiLevelType w:val="multilevel"/>
    <w:tmpl w:val="D5F24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39140A"/>
    <w:multiLevelType w:val="hybridMultilevel"/>
    <w:tmpl w:val="CD68BE92"/>
    <w:lvl w:ilvl="0" w:tplc="2B0CFA08">
      <w:start w:val="1"/>
      <w:numFmt w:val="bullet"/>
      <w:lvlText w:val=""/>
      <w:lvlJc w:val="left"/>
      <w:pPr>
        <w:tabs>
          <w:tab w:val="num" w:pos="1037"/>
        </w:tabs>
        <w:ind w:left="10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>
    <w:nsid w:val="111335DF"/>
    <w:multiLevelType w:val="multilevel"/>
    <w:tmpl w:val="F60A8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AE1E80"/>
    <w:multiLevelType w:val="multilevel"/>
    <w:tmpl w:val="9AB49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7C6AC5"/>
    <w:multiLevelType w:val="multilevel"/>
    <w:tmpl w:val="A81C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0248C2"/>
    <w:multiLevelType w:val="multilevel"/>
    <w:tmpl w:val="121E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25503C"/>
    <w:multiLevelType w:val="multilevel"/>
    <w:tmpl w:val="8C64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984C42"/>
    <w:multiLevelType w:val="multilevel"/>
    <w:tmpl w:val="75D87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DF496C"/>
    <w:multiLevelType w:val="multilevel"/>
    <w:tmpl w:val="DB62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FD1020"/>
    <w:multiLevelType w:val="hybridMultilevel"/>
    <w:tmpl w:val="F0C66506"/>
    <w:lvl w:ilvl="0" w:tplc="2B0CFA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6473AC"/>
    <w:multiLevelType w:val="multilevel"/>
    <w:tmpl w:val="C77A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F41193"/>
    <w:multiLevelType w:val="multilevel"/>
    <w:tmpl w:val="DB50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5"/>
  </w:num>
  <w:num w:numId="5">
    <w:abstractNumId w:val="8"/>
  </w:num>
  <w:num w:numId="6">
    <w:abstractNumId w:val="3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0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18A4"/>
    <w:rsid w:val="000420DC"/>
    <w:rsid w:val="00047E65"/>
    <w:rsid w:val="00090BBD"/>
    <w:rsid w:val="001D27FA"/>
    <w:rsid w:val="00250F4E"/>
    <w:rsid w:val="00361513"/>
    <w:rsid w:val="0037264D"/>
    <w:rsid w:val="004A4D70"/>
    <w:rsid w:val="00536C55"/>
    <w:rsid w:val="005775C7"/>
    <w:rsid w:val="0059545F"/>
    <w:rsid w:val="00680604"/>
    <w:rsid w:val="006C4DA6"/>
    <w:rsid w:val="007A4CA4"/>
    <w:rsid w:val="007C618B"/>
    <w:rsid w:val="0090327E"/>
    <w:rsid w:val="0098648B"/>
    <w:rsid w:val="00A03E30"/>
    <w:rsid w:val="00A302AA"/>
    <w:rsid w:val="00BF721F"/>
    <w:rsid w:val="00C912B5"/>
    <w:rsid w:val="00DB70CE"/>
    <w:rsid w:val="00E418A4"/>
    <w:rsid w:val="00EE1667"/>
    <w:rsid w:val="00EE3D72"/>
    <w:rsid w:val="00F47272"/>
    <w:rsid w:val="00F54E57"/>
    <w:rsid w:val="00FD2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8A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418A4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DefaultParagraphFont"/>
    <w:uiPriority w:val="99"/>
    <w:rsid w:val="00FD2C2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222</TotalTime>
  <Pages>4</Pages>
  <Words>1158</Words>
  <Characters>6603</Characters>
  <Application>Microsoft Office Outlook</Application>
  <DocSecurity>0</DocSecurity>
  <Lines>0</Lines>
  <Paragraphs>0</Paragraphs>
  <ScaleCrop>false</ScaleCrop>
  <Company>187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Лопачев</cp:lastModifiedBy>
  <cp:revision>3</cp:revision>
  <cp:lastPrinted>2014-06-08T18:04:00Z</cp:lastPrinted>
  <dcterms:created xsi:type="dcterms:W3CDTF">2014-06-04T07:46:00Z</dcterms:created>
  <dcterms:modified xsi:type="dcterms:W3CDTF">2014-06-08T19:05:00Z</dcterms:modified>
</cp:coreProperties>
</file>