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769" w:rsidRDefault="00FF2769" w:rsidP="004036F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казенное общеобразовательное учреждение</w:t>
      </w:r>
    </w:p>
    <w:p w:rsidR="00FF2769" w:rsidRDefault="00FF2769" w:rsidP="004036F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«Средняя общеобразовательная школа №73»</w:t>
      </w:r>
    </w:p>
    <w:p w:rsidR="00FF2769" w:rsidRDefault="00FF2769" w:rsidP="004036F1">
      <w:pPr>
        <w:pStyle w:val="NoSpacing"/>
        <w:jc w:val="center"/>
        <w:rPr>
          <w:sz w:val="28"/>
          <w:szCs w:val="28"/>
        </w:rPr>
      </w:pPr>
    </w:p>
    <w:p w:rsidR="00FF2769" w:rsidRPr="00AB68B4" w:rsidRDefault="00FF2769" w:rsidP="004036F1">
      <w:pPr>
        <w:pStyle w:val="NoSpacing"/>
        <w:rPr>
          <w:sz w:val="24"/>
          <w:szCs w:val="24"/>
        </w:rPr>
      </w:pPr>
      <w:r w:rsidRPr="00AA086A">
        <w:rPr>
          <w:sz w:val="24"/>
          <w:szCs w:val="28"/>
        </w:rPr>
        <w:t xml:space="preserve">Согласовано               </w:t>
      </w:r>
      <w:r>
        <w:rPr>
          <w:sz w:val="28"/>
          <w:szCs w:val="28"/>
        </w:rPr>
        <w:t xml:space="preserve">                                                                </w:t>
      </w:r>
      <w:r>
        <w:rPr>
          <w:sz w:val="24"/>
          <w:szCs w:val="24"/>
        </w:rPr>
        <w:t xml:space="preserve">   </w:t>
      </w:r>
      <w:r w:rsidRPr="00AB68B4">
        <w:rPr>
          <w:sz w:val="24"/>
          <w:szCs w:val="24"/>
        </w:rPr>
        <w:t>Утверждаю</w:t>
      </w:r>
    </w:p>
    <w:p w:rsidR="00FF2769" w:rsidRPr="00AB68B4" w:rsidRDefault="00FF2769" w:rsidP="004036F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Заместитель директора по УВР                                                          </w:t>
      </w:r>
      <w:r w:rsidRPr="00AB68B4">
        <w:rPr>
          <w:sz w:val="24"/>
          <w:szCs w:val="24"/>
        </w:rPr>
        <w:t>Директор МКОУ «СОШ№73»</w:t>
      </w:r>
    </w:p>
    <w:p w:rsidR="00FF2769" w:rsidRPr="00AB68B4" w:rsidRDefault="00FF2769" w:rsidP="004036F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А.П. Лебедева                                                                                         </w:t>
      </w:r>
      <w:r w:rsidRPr="00AB68B4">
        <w:rPr>
          <w:sz w:val="24"/>
          <w:szCs w:val="24"/>
        </w:rPr>
        <w:t xml:space="preserve"> Н.А.Брындина/</w:t>
      </w:r>
    </w:p>
    <w:p w:rsidR="00FF2769" w:rsidRDefault="00FF2769" w:rsidP="004036F1">
      <w:pPr>
        <w:pStyle w:val="NoSpacing"/>
        <w:jc w:val="right"/>
        <w:rPr>
          <w:sz w:val="24"/>
          <w:szCs w:val="24"/>
        </w:rPr>
      </w:pPr>
      <w:r w:rsidRPr="00AB68B4">
        <w:rPr>
          <w:sz w:val="24"/>
          <w:szCs w:val="24"/>
        </w:rPr>
        <w:t xml:space="preserve">                                                       </w:t>
      </w:r>
      <w:r>
        <w:rPr>
          <w:sz w:val="24"/>
          <w:szCs w:val="24"/>
        </w:rPr>
        <w:t xml:space="preserve">                     </w:t>
      </w:r>
    </w:p>
    <w:p w:rsidR="00FF2769" w:rsidRPr="00AB68B4" w:rsidRDefault="00FF2769" w:rsidP="004036F1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</w:t>
      </w:r>
      <w:r w:rsidRPr="00AB68B4">
        <w:rPr>
          <w:sz w:val="24"/>
          <w:szCs w:val="24"/>
        </w:rPr>
        <w:t xml:space="preserve"> Приказ №146 от25.09.13</w:t>
      </w:r>
    </w:p>
    <w:p w:rsidR="00FF2769" w:rsidRPr="00222DBB" w:rsidRDefault="00FF2769" w:rsidP="004036F1">
      <w:pPr>
        <w:pStyle w:val="NoSpacing"/>
        <w:jc w:val="right"/>
        <w:rPr>
          <w:sz w:val="40"/>
          <w:szCs w:val="40"/>
        </w:rPr>
      </w:pPr>
    </w:p>
    <w:p w:rsidR="00FF2769" w:rsidRPr="00222DBB" w:rsidRDefault="00FF2769" w:rsidP="004036F1">
      <w:pPr>
        <w:pStyle w:val="NoSpacing"/>
        <w:jc w:val="center"/>
        <w:rPr>
          <w:sz w:val="40"/>
          <w:szCs w:val="40"/>
        </w:rPr>
      </w:pPr>
    </w:p>
    <w:p w:rsidR="00FF2769" w:rsidRDefault="00FF2769" w:rsidP="004036F1">
      <w:pPr>
        <w:pStyle w:val="NoSpacing"/>
        <w:jc w:val="center"/>
        <w:rPr>
          <w:b/>
          <w:sz w:val="40"/>
          <w:szCs w:val="40"/>
        </w:rPr>
      </w:pPr>
      <w:r w:rsidRPr="00222DBB">
        <w:rPr>
          <w:b/>
          <w:sz w:val="40"/>
          <w:szCs w:val="40"/>
        </w:rPr>
        <w:t>Рабочая программа</w:t>
      </w:r>
    </w:p>
    <w:p w:rsidR="00FF2769" w:rsidRPr="00AA086A" w:rsidRDefault="00FF2769" w:rsidP="004036F1">
      <w:pPr>
        <w:pStyle w:val="NoSpacing"/>
        <w:jc w:val="center"/>
        <w:rPr>
          <w:sz w:val="36"/>
          <w:szCs w:val="36"/>
        </w:rPr>
      </w:pPr>
      <w:r w:rsidRPr="00AA086A">
        <w:rPr>
          <w:sz w:val="36"/>
          <w:szCs w:val="36"/>
        </w:rPr>
        <w:t>по учебному предмету</w:t>
      </w:r>
    </w:p>
    <w:p w:rsidR="00FF2769" w:rsidRPr="00AA086A" w:rsidRDefault="00FF2769" w:rsidP="004036F1">
      <w:pPr>
        <w:pStyle w:val="NoSpacing"/>
        <w:jc w:val="center"/>
        <w:rPr>
          <w:sz w:val="36"/>
          <w:szCs w:val="36"/>
        </w:rPr>
      </w:pPr>
      <w:r w:rsidRPr="00AA086A">
        <w:rPr>
          <w:sz w:val="36"/>
          <w:szCs w:val="36"/>
        </w:rPr>
        <w:t>«</w:t>
      </w:r>
      <w:r>
        <w:rPr>
          <w:sz w:val="36"/>
          <w:szCs w:val="36"/>
        </w:rPr>
        <w:t>Труд</w:t>
      </w:r>
      <w:r w:rsidRPr="00AA086A">
        <w:rPr>
          <w:sz w:val="36"/>
          <w:szCs w:val="36"/>
        </w:rPr>
        <w:t>»</w:t>
      </w:r>
    </w:p>
    <w:p w:rsidR="00FF2769" w:rsidRPr="00AA086A" w:rsidRDefault="00FF2769" w:rsidP="004036F1">
      <w:pPr>
        <w:pStyle w:val="NoSpacing"/>
        <w:jc w:val="center"/>
        <w:rPr>
          <w:sz w:val="36"/>
          <w:szCs w:val="36"/>
        </w:rPr>
      </w:pPr>
      <w:r w:rsidRPr="00AA086A">
        <w:rPr>
          <w:sz w:val="36"/>
          <w:szCs w:val="36"/>
        </w:rPr>
        <w:t>4 класс</w:t>
      </w:r>
    </w:p>
    <w:p w:rsidR="00FF2769" w:rsidRPr="00AA086A" w:rsidRDefault="00FF2769" w:rsidP="004036F1">
      <w:pPr>
        <w:pStyle w:val="NoSpacing"/>
        <w:jc w:val="center"/>
        <w:rPr>
          <w:sz w:val="36"/>
          <w:szCs w:val="36"/>
        </w:rPr>
      </w:pPr>
    </w:p>
    <w:p w:rsidR="00FF2769" w:rsidRDefault="00FF2769" w:rsidP="004036F1">
      <w:pPr>
        <w:pStyle w:val="NoSpacing"/>
        <w:jc w:val="center"/>
        <w:rPr>
          <w:b/>
          <w:sz w:val="32"/>
          <w:szCs w:val="32"/>
        </w:rPr>
      </w:pPr>
    </w:p>
    <w:p w:rsidR="00FF2769" w:rsidRDefault="00FF2769" w:rsidP="004036F1">
      <w:pPr>
        <w:pStyle w:val="NoSpacing"/>
        <w:jc w:val="center"/>
        <w:rPr>
          <w:sz w:val="40"/>
          <w:szCs w:val="40"/>
        </w:rPr>
      </w:pPr>
    </w:p>
    <w:p w:rsidR="00FF2769" w:rsidRDefault="00FF2769" w:rsidP="004036F1">
      <w:pPr>
        <w:pStyle w:val="NoSpacing"/>
        <w:jc w:val="center"/>
        <w:rPr>
          <w:sz w:val="40"/>
          <w:szCs w:val="40"/>
        </w:rPr>
      </w:pPr>
    </w:p>
    <w:p w:rsidR="00FF2769" w:rsidRDefault="00FF2769" w:rsidP="004036F1">
      <w:pPr>
        <w:pStyle w:val="NoSpacing"/>
        <w:jc w:val="center"/>
        <w:rPr>
          <w:sz w:val="40"/>
          <w:szCs w:val="40"/>
        </w:rPr>
      </w:pPr>
    </w:p>
    <w:p w:rsidR="00FF2769" w:rsidRDefault="00FF2769" w:rsidP="004036F1">
      <w:pPr>
        <w:pStyle w:val="NoSpacing"/>
        <w:jc w:val="center"/>
        <w:rPr>
          <w:sz w:val="40"/>
          <w:szCs w:val="40"/>
        </w:rPr>
      </w:pPr>
    </w:p>
    <w:p w:rsidR="00FF2769" w:rsidRDefault="00FF2769" w:rsidP="004036F1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>Разработчик: Бобина Татьяна Николаевна</w:t>
      </w:r>
    </w:p>
    <w:p w:rsidR="00FF2769" w:rsidRDefault="00FF2769" w:rsidP="004036F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Учитель начальных классов</w:t>
      </w:r>
    </w:p>
    <w:p w:rsidR="00FF2769" w:rsidRDefault="00FF2769" w:rsidP="004036F1">
      <w:pPr>
        <w:pStyle w:val="NoSpacing"/>
        <w:rPr>
          <w:sz w:val="24"/>
          <w:szCs w:val="24"/>
        </w:rPr>
      </w:pPr>
    </w:p>
    <w:p w:rsidR="00FF2769" w:rsidRDefault="00FF2769" w:rsidP="004036F1">
      <w:pPr>
        <w:pStyle w:val="NoSpacing"/>
        <w:rPr>
          <w:sz w:val="24"/>
          <w:szCs w:val="24"/>
        </w:rPr>
      </w:pPr>
    </w:p>
    <w:p w:rsidR="00FF2769" w:rsidRDefault="00FF2769" w:rsidP="004036F1">
      <w:pPr>
        <w:pStyle w:val="NoSpacing"/>
        <w:rPr>
          <w:sz w:val="24"/>
          <w:szCs w:val="24"/>
        </w:rPr>
      </w:pPr>
    </w:p>
    <w:p w:rsidR="00FF2769" w:rsidRDefault="00FF2769" w:rsidP="004036F1">
      <w:pPr>
        <w:pStyle w:val="NoSpacing"/>
        <w:rPr>
          <w:sz w:val="24"/>
          <w:szCs w:val="24"/>
        </w:rPr>
      </w:pPr>
    </w:p>
    <w:p w:rsidR="00FF2769" w:rsidRDefault="00FF2769" w:rsidP="004036F1">
      <w:pPr>
        <w:pStyle w:val="NoSpacing"/>
        <w:rPr>
          <w:sz w:val="24"/>
          <w:szCs w:val="24"/>
        </w:rPr>
      </w:pPr>
    </w:p>
    <w:p w:rsidR="00FF2769" w:rsidRDefault="00FF2769" w:rsidP="004036F1">
      <w:pPr>
        <w:pStyle w:val="NoSpacing"/>
        <w:rPr>
          <w:sz w:val="24"/>
          <w:szCs w:val="24"/>
        </w:rPr>
      </w:pPr>
    </w:p>
    <w:p w:rsidR="00FF2769" w:rsidRDefault="00FF2769" w:rsidP="004036F1">
      <w:pPr>
        <w:pStyle w:val="NoSpacing"/>
        <w:rPr>
          <w:sz w:val="24"/>
          <w:szCs w:val="24"/>
        </w:rPr>
      </w:pPr>
    </w:p>
    <w:p w:rsidR="00FF2769" w:rsidRDefault="00FF2769" w:rsidP="004036F1">
      <w:pPr>
        <w:pStyle w:val="NoSpacing"/>
        <w:rPr>
          <w:sz w:val="24"/>
          <w:szCs w:val="24"/>
        </w:rPr>
      </w:pPr>
    </w:p>
    <w:p w:rsidR="00FF2769" w:rsidRDefault="00FF2769" w:rsidP="004036F1">
      <w:pPr>
        <w:pStyle w:val="NoSpacing"/>
        <w:rPr>
          <w:sz w:val="24"/>
          <w:szCs w:val="24"/>
        </w:rPr>
      </w:pPr>
    </w:p>
    <w:p w:rsidR="00FF2769" w:rsidRDefault="00FF2769" w:rsidP="004036F1">
      <w:pPr>
        <w:pStyle w:val="NoSpacing"/>
        <w:rPr>
          <w:sz w:val="24"/>
          <w:szCs w:val="24"/>
        </w:rPr>
      </w:pPr>
    </w:p>
    <w:p w:rsidR="00FF2769" w:rsidRDefault="00FF2769" w:rsidP="004036F1">
      <w:pPr>
        <w:pStyle w:val="NoSpacing"/>
        <w:rPr>
          <w:sz w:val="24"/>
          <w:szCs w:val="24"/>
        </w:rPr>
      </w:pPr>
    </w:p>
    <w:p w:rsidR="00FF2769" w:rsidRDefault="00FF2769" w:rsidP="004036F1">
      <w:pPr>
        <w:pStyle w:val="NoSpacing"/>
        <w:rPr>
          <w:sz w:val="24"/>
          <w:szCs w:val="24"/>
        </w:rPr>
      </w:pPr>
    </w:p>
    <w:p w:rsidR="00FF2769" w:rsidRDefault="00FF2769" w:rsidP="004036F1">
      <w:pPr>
        <w:pStyle w:val="NoSpacing"/>
        <w:rPr>
          <w:sz w:val="24"/>
          <w:szCs w:val="24"/>
        </w:rPr>
      </w:pPr>
    </w:p>
    <w:p w:rsidR="00FF2769" w:rsidRDefault="00FF2769" w:rsidP="004036F1">
      <w:pPr>
        <w:pStyle w:val="NoSpacing"/>
        <w:rPr>
          <w:sz w:val="24"/>
          <w:szCs w:val="24"/>
        </w:rPr>
      </w:pPr>
    </w:p>
    <w:p w:rsidR="00FF2769" w:rsidRDefault="00FF2769" w:rsidP="004036F1">
      <w:pPr>
        <w:pStyle w:val="NoSpacing"/>
        <w:rPr>
          <w:sz w:val="24"/>
          <w:szCs w:val="24"/>
        </w:rPr>
      </w:pPr>
    </w:p>
    <w:p w:rsidR="00FF2769" w:rsidRDefault="00FF2769" w:rsidP="004036F1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2013-2014 уч.г.</w:t>
      </w:r>
    </w:p>
    <w:p w:rsidR="00FF2769" w:rsidRDefault="00FF2769" w:rsidP="004036F1">
      <w:pPr>
        <w:autoSpaceDE w:val="0"/>
        <w:autoSpaceDN w:val="0"/>
        <w:adjustRightInd w:val="0"/>
        <w:spacing w:before="240" w:after="240" w:line="252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ПОЯСНИТЕЛЬНАЯ ЗАПИСКА</w:t>
      </w:r>
    </w:p>
    <w:p w:rsidR="00FF2769" w:rsidRDefault="00FF2769" w:rsidP="006559F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Рабочая программа по </w:t>
      </w:r>
      <w:r>
        <w:rPr>
          <w:rFonts w:ascii="Times New Roman" w:hAnsi="Times New Roman"/>
          <w:b/>
          <w:bCs/>
          <w:sz w:val="28"/>
          <w:szCs w:val="28"/>
        </w:rPr>
        <w:t>трудовому обучению</w:t>
      </w:r>
      <w:r>
        <w:rPr>
          <w:rFonts w:ascii="Times New Roman" w:hAnsi="Times New Roman"/>
          <w:sz w:val="28"/>
          <w:szCs w:val="28"/>
        </w:rPr>
        <w:t xml:space="preserve"> для</w:t>
      </w:r>
      <w:r>
        <w:rPr>
          <w:rFonts w:ascii="Times New Roman" w:hAnsi="Times New Roman"/>
          <w:b/>
          <w:bCs/>
          <w:sz w:val="28"/>
          <w:szCs w:val="28"/>
        </w:rPr>
        <w:t xml:space="preserve"> 4</w:t>
      </w:r>
      <w:r>
        <w:rPr>
          <w:rFonts w:ascii="Times New Roman" w:hAnsi="Times New Roman"/>
          <w:sz w:val="28"/>
          <w:szCs w:val="28"/>
        </w:rPr>
        <w:t xml:space="preserve"> класса разработана на основе примерной программы начального общего образования, авторской программы Т. М. Геронимус «Трудовое обучение. Школа мастеров», утверждённой Минобрнауки РФ (Москва </w:t>
      </w:r>
      <w:smartTag w:uri="urn:schemas-microsoft-com:office:smarttags" w:element="metricconverter">
        <w:smartTagPr>
          <w:attr w:name="ProductID" w:val="2006 г"/>
        </w:smartTagPr>
        <w:r>
          <w:rPr>
            <w:rFonts w:ascii="Times New Roman" w:hAnsi="Times New Roman"/>
            <w:sz w:val="28"/>
            <w:szCs w:val="28"/>
          </w:rPr>
          <w:t>2006 г</w:t>
        </w:r>
      </w:smartTag>
      <w:r>
        <w:rPr>
          <w:rFonts w:ascii="Times New Roman" w:hAnsi="Times New Roman"/>
          <w:sz w:val="28"/>
          <w:szCs w:val="28"/>
        </w:rPr>
        <w:t xml:space="preserve">.) в соответствии с требованиями Федерального компонента государственного стандарта начального образования (Москва </w:t>
      </w:r>
      <w:smartTag w:uri="urn:schemas-microsoft-com:office:smarttags" w:element="metricconverter">
        <w:smartTagPr>
          <w:attr w:name="ProductID" w:val="2004 г"/>
        </w:smartTagPr>
        <w:r>
          <w:rPr>
            <w:rFonts w:ascii="Times New Roman" w:hAnsi="Times New Roman"/>
            <w:sz w:val="28"/>
            <w:szCs w:val="28"/>
          </w:rPr>
          <w:t>2004 г</w:t>
        </w:r>
      </w:smartTag>
      <w:r>
        <w:rPr>
          <w:rFonts w:ascii="Times New Roman" w:hAnsi="Times New Roman"/>
          <w:sz w:val="28"/>
          <w:szCs w:val="28"/>
        </w:rPr>
        <w:t>.)</w:t>
      </w:r>
    </w:p>
    <w:p w:rsidR="00FF2769" w:rsidRDefault="00FF2769" w:rsidP="006559F6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Рабочая программа рассчитана на 68 часов в год, в том числе на проведение экскурсий – 1 час.</w:t>
      </w:r>
    </w:p>
    <w:p w:rsidR="00FF2769" w:rsidRDefault="00FF2769" w:rsidP="006559F6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реализации программного содержания используются:</w:t>
      </w:r>
    </w:p>
    <w:p w:rsidR="00FF2769" w:rsidRDefault="00FF2769" w:rsidP="006559F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Геронимус, Т. М.  </w:t>
      </w:r>
      <w:r>
        <w:rPr>
          <w:rFonts w:ascii="Times New Roman" w:hAnsi="Times New Roman"/>
          <w:sz w:val="28"/>
          <w:szCs w:val="28"/>
        </w:rPr>
        <w:t>Технология. Маленький мастер. 4  класс : учебник / Т. М. Геронимус. – М. : АСТ-ПРЕСС ШКОЛА, 2010.</w:t>
      </w:r>
    </w:p>
    <w:p w:rsidR="00FF2769" w:rsidRDefault="00FF2769" w:rsidP="006559F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Геронимус, Т. М. </w:t>
      </w:r>
      <w:r>
        <w:rPr>
          <w:rFonts w:ascii="Times New Roman" w:hAnsi="Times New Roman"/>
          <w:sz w:val="28"/>
          <w:szCs w:val="28"/>
        </w:rPr>
        <w:t>Я всё умею делать сам. 4 класс : учебник-тетрадь / Т. М. Геронимус. – М. : АСТ-ПРЕСС ШКОЛА, 2010 .</w:t>
      </w:r>
    </w:p>
    <w:p w:rsidR="00FF2769" w:rsidRDefault="00FF2769" w:rsidP="006559F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Геронимус, Т. М.</w:t>
      </w:r>
      <w:r>
        <w:rPr>
          <w:rFonts w:ascii="Times New Roman" w:hAnsi="Times New Roman"/>
          <w:sz w:val="28"/>
          <w:szCs w:val="28"/>
        </w:rPr>
        <w:t xml:space="preserve"> Работаем с удовольствием : метод. рекомендации для учителей начальных классов по использованию комплекта учебников-тетрадей по трудовому обучению в школе. 1–4 классы / Т. М. Геронимус. – М. : АСТ-ПРЕСС «Школа», 2002.</w:t>
      </w:r>
    </w:p>
    <w:p w:rsidR="00FF2769" w:rsidRDefault="00FF2769" w:rsidP="006559F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Геронимус, Т. М.  </w:t>
      </w:r>
      <w:r>
        <w:rPr>
          <w:rFonts w:ascii="Times New Roman" w:hAnsi="Times New Roman"/>
          <w:sz w:val="28"/>
          <w:szCs w:val="28"/>
        </w:rPr>
        <w:t>Уроки  технологии  в  4  классе : метод.  пособие /</w:t>
      </w:r>
      <w:r>
        <w:rPr>
          <w:rFonts w:ascii="Times New Roman" w:hAnsi="Times New Roman"/>
          <w:sz w:val="28"/>
          <w:szCs w:val="28"/>
        </w:rPr>
        <w:br/>
        <w:t xml:space="preserve">Т. М. Геронимус. – М. : АСТ-ПРЕСС ШКОЛА, 2003. </w:t>
      </w:r>
    </w:p>
    <w:p w:rsidR="00FF2769" w:rsidRDefault="00FF2769" w:rsidP="006559F6">
      <w:pPr>
        <w:autoSpaceDE w:val="0"/>
        <w:autoSpaceDN w:val="0"/>
        <w:adjustRightInd w:val="0"/>
        <w:spacing w:before="120" w:after="12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Логика изложения и содержание авторской программы полностью соответствуют требованиям Федерального компонента государственного стандарта начального образования, поэтому в программу не внесено изменений, при этом учтено, что учебные темы, которые не входят в обязательный минимум содержания основных образовательных программ, отнесены к элементам дополнительного (необязательного) содержания.</w:t>
      </w:r>
    </w:p>
    <w:p w:rsidR="00FF2769" w:rsidRDefault="00FF2769" w:rsidP="006559F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часов в год – 68. </w:t>
      </w:r>
    </w:p>
    <w:p w:rsidR="00FF2769" w:rsidRDefault="00FF2769" w:rsidP="006559F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часов в неделю – 2. </w:t>
      </w:r>
    </w:p>
    <w:p w:rsidR="00FF2769" w:rsidRDefault="00FF2769" w:rsidP="006559F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часов в   I четверти – 18.</w:t>
      </w:r>
    </w:p>
    <w:p w:rsidR="00FF2769" w:rsidRDefault="00FF2769" w:rsidP="006559F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часов во II четверти – 14.</w:t>
      </w:r>
    </w:p>
    <w:p w:rsidR="00FF2769" w:rsidRDefault="00FF2769" w:rsidP="006559F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часов в   III четверти – 20. </w:t>
      </w:r>
    </w:p>
    <w:p w:rsidR="00FF2769" w:rsidRDefault="00FF2769" w:rsidP="006559F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часов в   IV четверти – 16.</w:t>
      </w:r>
    </w:p>
    <w:p w:rsidR="00FF2769" w:rsidRDefault="00FF2769" w:rsidP="00301A9D">
      <w:pPr>
        <w:autoSpaceDE w:val="0"/>
        <w:autoSpaceDN w:val="0"/>
        <w:adjustRightInd w:val="0"/>
        <w:spacing w:before="240" w:after="240" w:line="252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  <w:sectPr w:rsidR="00FF2769" w:rsidSect="00812995">
          <w:pgSz w:w="12240" w:h="15840"/>
          <w:pgMar w:top="1134" w:right="1134" w:bottom="1134" w:left="851" w:header="720" w:footer="720" w:gutter="0"/>
          <w:cols w:space="720"/>
          <w:noEndnote/>
          <w:docGrid w:linePitch="299"/>
        </w:sectPr>
      </w:pPr>
    </w:p>
    <w:p w:rsidR="00FF2769" w:rsidRDefault="00FF2769" w:rsidP="00301A9D">
      <w:pPr>
        <w:autoSpaceDE w:val="0"/>
        <w:autoSpaceDN w:val="0"/>
        <w:adjustRightInd w:val="0"/>
        <w:spacing w:before="240" w:after="240" w:line="252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FF2769" w:rsidRPr="00301A9D" w:rsidRDefault="00FF2769" w:rsidP="00301A9D">
      <w:pPr>
        <w:autoSpaceDE w:val="0"/>
        <w:autoSpaceDN w:val="0"/>
        <w:adjustRightInd w:val="0"/>
        <w:spacing w:before="240" w:after="240" w:line="252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301A9D">
        <w:rPr>
          <w:rFonts w:ascii="Times New Roman" w:hAnsi="Times New Roman"/>
          <w:b/>
          <w:bCs/>
          <w:caps/>
          <w:sz w:val="28"/>
          <w:szCs w:val="28"/>
        </w:rPr>
        <w:t>тематическое планирование</w:t>
      </w:r>
    </w:p>
    <w:p w:rsidR="00FF2769" w:rsidRPr="00301A9D" w:rsidRDefault="00FF2769" w:rsidP="00301A9D">
      <w:pPr>
        <w:autoSpaceDE w:val="0"/>
        <w:autoSpaceDN w:val="0"/>
        <w:adjustRightInd w:val="0"/>
        <w:spacing w:after="120" w:line="252" w:lineRule="auto"/>
        <w:jc w:val="center"/>
        <w:rPr>
          <w:rFonts w:ascii="Times New Roman" w:hAnsi="Times New Roman"/>
          <w:b/>
          <w:bCs/>
          <w:spacing w:val="45"/>
          <w:sz w:val="28"/>
          <w:szCs w:val="28"/>
        </w:rPr>
      </w:pPr>
      <w:r w:rsidRPr="00301A9D">
        <w:rPr>
          <w:rFonts w:ascii="Times New Roman" w:hAnsi="Times New Roman"/>
          <w:b/>
          <w:bCs/>
          <w:sz w:val="28"/>
          <w:szCs w:val="28"/>
        </w:rPr>
        <w:t>II</w:t>
      </w:r>
      <w:r w:rsidRPr="00301A9D">
        <w:rPr>
          <w:rFonts w:ascii="Times New Roman" w:hAnsi="Times New Roman"/>
          <w:b/>
          <w:bCs/>
          <w:spacing w:val="45"/>
          <w:sz w:val="28"/>
          <w:szCs w:val="28"/>
        </w:rPr>
        <w:t xml:space="preserve"> вариант</w:t>
      </w:r>
    </w:p>
    <w:tbl>
      <w:tblPr>
        <w:tblW w:w="14280" w:type="dxa"/>
        <w:jc w:val="center"/>
        <w:tblCellSpacing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45"/>
        <w:gridCol w:w="1243"/>
        <w:gridCol w:w="1949"/>
        <w:gridCol w:w="643"/>
        <w:gridCol w:w="983"/>
        <w:gridCol w:w="3147"/>
        <w:gridCol w:w="2946"/>
        <w:gridCol w:w="1167"/>
        <w:gridCol w:w="1757"/>
      </w:tblGrid>
      <w:tr w:rsidR="00FF2769" w:rsidRPr="00ED7354">
        <w:trPr>
          <w:tblCellSpacing w:w="-8" w:type="dxa"/>
          <w:jc w:val="center"/>
        </w:trPr>
        <w:tc>
          <w:tcPr>
            <w:tcW w:w="4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769" w:rsidRPr="00ED7354" w:rsidRDefault="00FF2769" w:rsidP="00301A9D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ED7354">
              <w:rPr>
                <w:rFonts w:ascii="Times New Roman" w:hAnsi="Times New Roman"/>
              </w:rPr>
              <w:t>№</w:t>
            </w:r>
            <w:r w:rsidRPr="00ED7354"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769" w:rsidRPr="00ED7354" w:rsidRDefault="00FF2769" w:rsidP="00301A9D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ED7354">
              <w:rPr>
                <w:rFonts w:ascii="Times New Roman" w:hAnsi="Times New Roman"/>
              </w:rPr>
              <w:t>Наиме-</w:t>
            </w:r>
            <w:r w:rsidRPr="00ED7354">
              <w:rPr>
                <w:rFonts w:ascii="Times New Roman" w:hAnsi="Times New Roman"/>
              </w:rPr>
              <w:br/>
              <w:t>нование</w:t>
            </w:r>
          </w:p>
          <w:p w:rsidR="00FF2769" w:rsidRPr="00ED7354" w:rsidRDefault="00FF2769" w:rsidP="00301A9D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ED7354">
              <w:rPr>
                <w:rFonts w:ascii="Times New Roman" w:hAnsi="Times New Roman"/>
              </w:rPr>
              <w:t>раздела</w:t>
            </w:r>
            <w:r w:rsidRPr="00ED7354">
              <w:rPr>
                <w:rFonts w:ascii="Times New Roman" w:hAnsi="Times New Roman"/>
              </w:rPr>
              <w:br/>
              <w:t>программы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769" w:rsidRPr="00ED7354" w:rsidRDefault="00FF2769" w:rsidP="00301A9D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ED7354">
              <w:rPr>
                <w:rFonts w:ascii="Times New Roman" w:hAnsi="Times New Roman"/>
              </w:rPr>
              <w:t>Тема урока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769" w:rsidRPr="00ED7354" w:rsidRDefault="00FF2769" w:rsidP="00301A9D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ED7354">
              <w:rPr>
                <w:rFonts w:ascii="Times New Roman" w:hAnsi="Times New Roman"/>
              </w:rPr>
              <w:t>Кол-во</w:t>
            </w:r>
            <w:r w:rsidRPr="00ED7354">
              <w:rPr>
                <w:rFonts w:ascii="Times New Roman" w:hAnsi="Times New Roman"/>
              </w:rPr>
              <w:br/>
              <w:t>часов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769" w:rsidRPr="00ED7354" w:rsidRDefault="00FF2769" w:rsidP="00301A9D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ED7354">
              <w:rPr>
                <w:rFonts w:ascii="Times New Roman" w:hAnsi="Times New Roman"/>
              </w:rPr>
              <w:t>Тип</w:t>
            </w:r>
            <w:r w:rsidRPr="00ED7354">
              <w:rPr>
                <w:rFonts w:ascii="Times New Roman" w:hAnsi="Times New Roman"/>
              </w:rPr>
              <w:br/>
              <w:t>урока</w:t>
            </w:r>
          </w:p>
        </w:tc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769" w:rsidRPr="00ED7354" w:rsidRDefault="00FF2769" w:rsidP="00301A9D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ED7354">
              <w:rPr>
                <w:rFonts w:ascii="Times New Roman" w:hAnsi="Times New Roman"/>
              </w:rPr>
              <w:t>Элементы</w:t>
            </w:r>
            <w:r w:rsidRPr="00ED7354">
              <w:rPr>
                <w:rFonts w:ascii="Times New Roman" w:hAnsi="Times New Roman"/>
              </w:rPr>
              <w:br/>
              <w:t>содержания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769" w:rsidRPr="00ED7354" w:rsidRDefault="00FF2769" w:rsidP="00301A9D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ED7354">
              <w:rPr>
                <w:rFonts w:ascii="Times New Roman" w:hAnsi="Times New Roman"/>
              </w:rPr>
              <w:t>Требования</w:t>
            </w:r>
          </w:p>
          <w:p w:rsidR="00FF2769" w:rsidRPr="00ED7354" w:rsidRDefault="00FF2769" w:rsidP="00301A9D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ED7354">
              <w:rPr>
                <w:rFonts w:ascii="Times New Roman" w:hAnsi="Times New Roman"/>
              </w:rPr>
              <w:t>к уровню подготовки</w:t>
            </w:r>
          </w:p>
          <w:p w:rsidR="00FF2769" w:rsidRPr="00ED7354" w:rsidRDefault="00FF2769" w:rsidP="00301A9D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ED7354">
              <w:rPr>
                <w:rFonts w:ascii="Times New Roman" w:hAnsi="Times New Roman"/>
              </w:rPr>
              <w:t>обучающихся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769" w:rsidRPr="00ED7354" w:rsidRDefault="00FF2769" w:rsidP="00301A9D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ED7354">
              <w:rPr>
                <w:rFonts w:ascii="Times New Roman" w:hAnsi="Times New Roman"/>
              </w:rPr>
              <w:t>Вид</w:t>
            </w:r>
          </w:p>
          <w:p w:rsidR="00FF2769" w:rsidRPr="00ED7354" w:rsidRDefault="00FF2769" w:rsidP="00301A9D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ED7354">
              <w:rPr>
                <w:rFonts w:ascii="Times New Roman" w:hAnsi="Times New Roman"/>
              </w:rPr>
              <w:t>контроля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F2769" w:rsidRPr="00ED7354" w:rsidRDefault="00FF2769" w:rsidP="00301A9D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ED7354">
              <w:rPr>
                <w:rFonts w:ascii="Times New Roman" w:hAnsi="Times New Roman"/>
              </w:rPr>
              <w:t xml:space="preserve">Элементы </w:t>
            </w:r>
            <w:r w:rsidRPr="00ED7354">
              <w:rPr>
                <w:rFonts w:ascii="Times New Roman" w:hAnsi="Times New Roman"/>
              </w:rPr>
              <w:br/>
              <w:t>дополнитель-</w:t>
            </w:r>
            <w:r w:rsidRPr="00ED7354">
              <w:rPr>
                <w:rFonts w:ascii="Times New Roman" w:hAnsi="Times New Roman"/>
              </w:rPr>
              <w:br/>
              <w:t xml:space="preserve">ного </w:t>
            </w:r>
            <w:r w:rsidRPr="00ED7354">
              <w:rPr>
                <w:rFonts w:ascii="Times New Roman" w:hAnsi="Times New Roman"/>
                <w:color w:val="000000"/>
              </w:rPr>
              <w:t>необяза-</w:t>
            </w:r>
            <w:r w:rsidRPr="00ED7354">
              <w:rPr>
                <w:rFonts w:ascii="Times New Roman" w:hAnsi="Times New Roman"/>
                <w:color w:val="000000"/>
              </w:rPr>
              <w:br/>
              <w:t>тельного</w:t>
            </w:r>
            <w:r w:rsidRPr="00ED7354">
              <w:rPr>
                <w:rFonts w:ascii="Times New Roman" w:hAnsi="Times New Roman"/>
                <w:color w:val="000000"/>
              </w:rPr>
              <w:br/>
            </w:r>
            <w:r w:rsidRPr="00ED7354">
              <w:rPr>
                <w:rFonts w:ascii="Times New Roman" w:hAnsi="Times New Roman"/>
              </w:rPr>
              <w:t>содержания</w:t>
            </w:r>
          </w:p>
        </w:tc>
      </w:tr>
      <w:tr w:rsidR="00FF2769" w:rsidRPr="00ED7354">
        <w:trPr>
          <w:tblCellSpacing w:w="-8" w:type="dxa"/>
          <w:jc w:val="center"/>
        </w:trPr>
        <w:tc>
          <w:tcPr>
            <w:tcW w:w="4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769" w:rsidRPr="00ED7354" w:rsidRDefault="00FF2769" w:rsidP="00301A9D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ED7354">
              <w:rPr>
                <w:rFonts w:ascii="Times New Roman" w:hAnsi="Times New Roman"/>
              </w:rPr>
              <w:t>1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769" w:rsidRPr="00ED7354" w:rsidRDefault="00FF2769" w:rsidP="00301A9D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ED7354">
              <w:rPr>
                <w:rFonts w:ascii="Times New Roman" w:hAnsi="Times New Roman"/>
              </w:rPr>
              <w:t>2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769" w:rsidRPr="00ED7354" w:rsidRDefault="00FF2769" w:rsidP="00301A9D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ED7354">
              <w:rPr>
                <w:rFonts w:ascii="Times New Roman" w:hAnsi="Times New Roman"/>
              </w:rPr>
              <w:t>3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769" w:rsidRPr="00ED7354" w:rsidRDefault="00FF2769" w:rsidP="00301A9D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ED7354">
              <w:rPr>
                <w:rFonts w:ascii="Times New Roman" w:hAnsi="Times New Roman"/>
              </w:rPr>
              <w:t>4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769" w:rsidRPr="00ED7354" w:rsidRDefault="00FF2769" w:rsidP="00301A9D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ED7354">
              <w:rPr>
                <w:rFonts w:ascii="Times New Roman" w:hAnsi="Times New Roman"/>
              </w:rPr>
              <w:t>5</w:t>
            </w:r>
          </w:p>
        </w:tc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769" w:rsidRPr="00ED7354" w:rsidRDefault="00FF2769" w:rsidP="00301A9D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ED7354">
              <w:rPr>
                <w:rFonts w:ascii="Times New Roman" w:hAnsi="Times New Roman"/>
              </w:rPr>
              <w:t>6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769" w:rsidRPr="00ED7354" w:rsidRDefault="00FF2769" w:rsidP="00301A9D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ED7354">
              <w:rPr>
                <w:rFonts w:ascii="Times New Roman" w:hAnsi="Times New Roman"/>
              </w:rPr>
              <w:t>7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769" w:rsidRPr="00ED7354" w:rsidRDefault="00FF2769" w:rsidP="00301A9D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ED7354">
              <w:rPr>
                <w:rFonts w:ascii="Times New Roman" w:hAnsi="Times New Roman"/>
              </w:rPr>
              <w:t>8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F2769" w:rsidRPr="00ED7354" w:rsidRDefault="00FF2769" w:rsidP="00301A9D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ED7354">
              <w:rPr>
                <w:rFonts w:ascii="Times New Roman" w:hAnsi="Times New Roman"/>
              </w:rPr>
              <w:t>9</w:t>
            </w:r>
          </w:p>
        </w:tc>
      </w:tr>
      <w:tr w:rsidR="00FF2769" w:rsidRPr="00ED7354">
        <w:trPr>
          <w:tblCellSpacing w:w="-8" w:type="dxa"/>
          <w:jc w:val="center"/>
        </w:trPr>
        <w:tc>
          <w:tcPr>
            <w:tcW w:w="4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7354">
              <w:rPr>
                <w:rFonts w:ascii="Times New Roman" w:hAnsi="Times New Roman"/>
                <w:b/>
                <w:bCs/>
                <w:sz w:val="24"/>
                <w:szCs w:val="24"/>
              </w:rPr>
              <w:t>Вводный урок</w:t>
            </w:r>
          </w:p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D7354">
              <w:rPr>
                <w:rFonts w:ascii="Times New Roman" w:hAnsi="Times New Roman"/>
                <w:i/>
                <w:iCs/>
                <w:sz w:val="24"/>
                <w:szCs w:val="24"/>
              </w:rPr>
              <w:t>(1 ч)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Сбор природного материала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Экскурсия</w:t>
            </w:r>
          </w:p>
        </w:tc>
        <w:tc>
          <w:tcPr>
            <w:tcW w:w="30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 xml:space="preserve">Влияние деятельности </w:t>
            </w:r>
            <w:r w:rsidRPr="00ED7354">
              <w:rPr>
                <w:rFonts w:ascii="Times New Roman" w:hAnsi="Times New Roman"/>
                <w:sz w:val="24"/>
                <w:szCs w:val="24"/>
              </w:rPr>
              <w:br/>
              <w:t xml:space="preserve">человека на окружающую среду и здоровье. Краткая </w:t>
            </w:r>
            <w:r w:rsidRPr="00ED7354">
              <w:rPr>
                <w:rFonts w:ascii="Times New Roman" w:hAnsi="Times New Roman"/>
                <w:sz w:val="24"/>
                <w:szCs w:val="24"/>
              </w:rPr>
              <w:br/>
              <w:t xml:space="preserve">характеристика операций сбора, хранения и обработки природных материалов </w:t>
            </w:r>
            <w:r w:rsidRPr="00ED7354">
              <w:rPr>
                <w:rFonts w:ascii="Times New Roman" w:hAnsi="Times New Roman"/>
                <w:sz w:val="24"/>
                <w:szCs w:val="24"/>
              </w:rPr>
              <w:br/>
              <w:t>(последовательность, инст-рументы и приспособления)</w:t>
            </w:r>
          </w:p>
        </w:tc>
        <w:tc>
          <w:tcPr>
            <w:tcW w:w="28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ED7354">
              <w:rPr>
                <w:rFonts w:ascii="Times New Roman" w:hAnsi="Times New Roman"/>
                <w:sz w:val="24"/>
                <w:szCs w:val="24"/>
              </w:rPr>
              <w:t xml:space="preserve"> выполнять правила по ТБ, инструкции; знать о роли трудовой </w:t>
            </w:r>
            <w:r w:rsidRPr="00ED7354">
              <w:rPr>
                <w:rFonts w:ascii="Times New Roman" w:hAnsi="Times New Roman"/>
                <w:sz w:val="24"/>
                <w:szCs w:val="24"/>
              </w:rPr>
              <w:br/>
              <w:t xml:space="preserve">деятельности в жизни </w:t>
            </w:r>
            <w:r w:rsidRPr="00ED7354">
              <w:rPr>
                <w:rFonts w:ascii="Times New Roman" w:hAnsi="Times New Roman"/>
                <w:sz w:val="24"/>
                <w:szCs w:val="24"/>
              </w:rPr>
              <w:br/>
              <w:t>человека.</w:t>
            </w:r>
          </w:p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b/>
                <w:bCs/>
                <w:sz w:val="24"/>
                <w:szCs w:val="24"/>
              </w:rPr>
              <w:t>Знать</w:t>
            </w:r>
            <w:r w:rsidRPr="00ED7354">
              <w:rPr>
                <w:rFonts w:ascii="Times New Roman" w:hAnsi="Times New Roman"/>
                <w:sz w:val="24"/>
                <w:szCs w:val="24"/>
              </w:rPr>
              <w:t xml:space="preserve"> область применения и назначения инструментов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2769" w:rsidRPr="00ED7354">
        <w:trPr>
          <w:tblCellSpacing w:w="-8" w:type="dxa"/>
          <w:jc w:val="center"/>
        </w:trPr>
        <w:tc>
          <w:tcPr>
            <w:tcW w:w="4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7354">
              <w:rPr>
                <w:rFonts w:ascii="Times New Roman" w:hAnsi="Times New Roman"/>
                <w:b/>
                <w:bCs/>
                <w:sz w:val="24"/>
                <w:szCs w:val="24"/>
              </w:rPr>
              <w:t>Комп-</w:t>
            </w:r>
            <w:r w:rsidRPr="00ED7354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лексные работы </w:t>
            </w:r>
          </w:p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D7354">
              <w:rPr>
                <w:rFonts w:ascii="Times New Roman" w:hAnsi="Times New Roman"/>
                <w:i/>
                <w:iCs/>
                <w:sz w:val="24"/>
                <w:szCs w:val="24"/>
              </w:rPr>
              <w:t>(4 ч)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 xml:space="preserve">Сортировка </w:t>
            </w:r>
            <w:r w:rsidRPr="00ED7354">
              <w:rPr>
                <w:rFonts w:ascii="Times New Roman" w:hAnsi="Times New Roman"/>
                <w:sz w:val="24"/>
                <w:szCs w:val="24"/>
              </w:rPr>
              <w:br/>
              <w:t>и закладка на хранение собранного материала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0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pacing w:val="45"/>
                <w:sz w:val="28"/>
                <w:szCs w:val="28"/>
              </w:rPr>
            </w:pPr>
          </w:p>
        </w:tc>
        <w:tc>
          <w:tcPr>
            <w:tcW w:w="28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pacing w:val="45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2769" w:rsidRPr="00ED7354">
        <w:trPr>
          <w:tblCellSpacing w:w="-8" w:type="dxa"/>
          <w:jc w:val="center"/>
        </w:trPr>
        <w:tc>
          <w:tcPr>
            <w:tcW w:w="4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pacing w:val="45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 xml:space="preserve">Объемные </w:t>
            </w:r>
            <w:r w:rsidRPr="00ED7354">
              <w:rPr>
                <w:rFonts w:ascii="Times New Roman" w:hAnsi="Times New Roman"/>
                <w:sz w:val="24"/>
                <w:szCs w:val="24"/>
              </w:rPr>
              <w:br/>
              <w:t>игрушки из природных материалов «Райская птичка»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Изготовление объемных изделий из природных материалов по эскизам. Выбор материалов с учетом формы и размеров изделия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ED7354">
              <w:rPr>
                <w:rFonts w:ascii="Times New Roman" w:hAnsi="Times New Roman"/>
                <w:sz w:val="24"/>
                <w:szCs w:val="24"/>
              </w:rPr>
              <w:t xml:space="preserve"> осуществлять организацию и планирование собственной трудовой деятельности, выполнять инструкции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2769" w:rsidRPr="00ED7354">
        <w:trPr>
          <w:tblCellSpacing w:w="-8" w:type="dxa"/>
          <w:jc w:val="center"/>
        </w:trPr>
        <w:tc>
          <w:tcPr>
            <w:tcW w:w="4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pacing w:val="45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 xml:space="preserve">Объемные </w:t>
            </w:r>
            <w:r w:rsidRPr="00ED7354">
              <w:rPr>
                <w:rFonts w:ascii="Times New Roman" w:hAnsi="Times New Roman"/>
                <w:sz w:val="24"/>
                <w:szCs w:val="24"/>
              </w:rPr>
              <w:br/>
              <w:t>игрушки из природных материалов «На отдыхе»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Изготовление объемных изделий из природных материалов по эскизам. Основные способы соединения деталей изделия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ED7354">
              <w:rPr>
                <w:rFonts w:ascii="Times New Roman" w:hAnsi="Times New Roman"/>
                <w:sz w:val="24"/>
                <w:szCs w:val="24"/>
              </w:rPr>
              <w:t xml:space="preserve"> получать необходимую информацию об объекте деятельности, используя схемы и эскизы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F2769" w:rsidRPr="00301A9D" w:rsidRDefault="00FF2769" w:rsidP="00301A9D">
      <w:pPr>
        <w:autoSpaceDE w:val="0"/>
        <w:autoSpaceDN w:val="0"/>
        <w:adjustRightInd w:val="0"/>
        <w:spacing w:after="120" w:line="252" w:lineRule="auto"/>
        <w:jc w:val="right"/>
        <w:rPr>
          <w:rFonts w:ascii="Times New Roman" w:hAnsi="Times New Roman"/>
          <w:i/>
          <w:iCs/>
        </w:rPr>
      </w:pPr>
      <w:r w:rsidRPr="00301A9D">
        <w:rPr>
          <w:rFonts w:ascii="Times New Roman" w:hAnsi="Times New Roman"/>
          <w:b/>
          <w:bCs/>
          <w:spacing w:val="45"/>
          <w:sz w:val="28"/>
          <w:szCs w:val="28"/>
        </w:rPr>
        <w:br w:type="page"/>
      </w:r>
    </w:p>
    <w:tbl>
      <w:tblPr>
        <w:tblW w:w="14280" w:type="dxa"/>
        <w:jc w:val="center"/>
        <w:tblCellSpacing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45"/>
        <w:gridCol w:w="1243"/>
        <w:gridCol w:w="1949"/>
        <w:gridCol w:w="643"/>
        <w:gridCol w:w="983"/>
        <w:gridCol w:w="3147"/>
        <w:gridCol w:w="2946"/>
        <w:gridCol w:w="1167"/>
        <w:gridCol w:w="1757"/>
      </w:tblGrid>
      <w:tr w:rsidR="00FF2769" w:rsidRPr="00ED7354">
        <w:trPr>
          <w:tblCellSpacing w:w="-8" w:type="dxa"/>
          <w:jc w:val="center"/>
        </w:trPr>
        <w:tc>
          <w:tcPr>
            <w:tcW w:w="4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769" w:rsidRPr="00ED7354" w:rsidRDefault="00FF2769" w:rsidP="00301A9D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ED7354">
              <w:rPr>
                <w:rFonts w:ascii="Times New Roman" w:hAnsi="Times New Roman"/>
              </w:rPr>
              <w:t>1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769" w:rsidRPr="00ED7354" w:rsidRDefault="00FF2769" w:rsidP="00301A9D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ED7354">
              <w:rPr>
                <w:rFonts w:ascii="Times New Roman" w:hAnsi="Times New Roman"/>
              </w:rPr>
              <w:t>2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769" w:rsidRPr="00ED7354" w:rsidRDefault="00FF2769" w:rsidP="00301A9D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ED7354">
              <w:rPr>
                <w:rFonts w:ascii="Times New Roman" w:hAnsi="Times New Roman"/>
              </w:rPr>
              <w:t>3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769" w:rsidRPr="00ED7354" w:rsidRDefault="00FF2769" w:rsidP="00301A9D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ED7354">
              <w:rPr>
                <w:rFonts w:ascii="Times New Roman" w:hAnsi="Times New Roman"/>
              </w:rPr>
              <w:t>4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769" w:rsidRPr="00ED7354" w:rsidRDefault="00FF2769" w:rsidP="00301A9D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ED7354">
              <w:rPr>
                <w:rFonts w:ascii="Times New Roman" w:hAnsi="Times New Roman"/>
              </w:rPr>
              <w:t>5</w:t>
            </w:r>
          </w:p>
        </w:tc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769" w:rsidRPr="00ED7354" w:rsidRDefault="00FF2769" w:rsidP="00301A9D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ED7354">
              <w:rPr>
                <w:rFonts w:ascii="Times New Roman" w:hAnsi="Times New Roman"/>
              </w:rPr>
              <w:t>6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769" w:rsidRPr="00ED7354" w:rsidRDefault="00FF2769" w:rsidP="00301A9D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ED7354">
              <w:rPr>
                <w:rFonts w:ascii="Times New Roman" w:hAnsi="Times New Roman"/>
              </w:rPr>
              <w:t>7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769" w:rsidRPr="00ED7354" w:rsidRDefault="00FF2769" w:rsidP="00301A9D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ED7354">
              <w:rPr>
                <w:rFonts w:ascii="Times New Roman" w:hAnsi="Times New Roman"/>
              </w:rPr>
              <w:t>8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F2769" w:rsidRPr="00ED7354" w:rsidRDefault="00FF2769" w:rsidP="00301A9D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ED7354">
              <w:rPr>
                <w:rFonts w:ascii="Times New Roman" w:hAnsi="Times New Roman"/>
              </w:rPr>
              <w:t>9</w:t>
            </w:r>
          </w:p>
        </w:tc>
      </w:tr>
      <w:tr w:rsidR="00FF2769" w:rsidRPr="00ED7354">
        <w:trPr>
          <w:tblCellSpacing w:w="-8" w:type="dxa"/>
          <w:jc w:val="center"/>
        </w:trPr>
        <w:tc>
          <w:tcPr>
            <w:tcW w:w="4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 xml:space="preserve">Объемные </w:t>
            </w:r>
            <w:r w:rsidRPr="00ED7354">
              <w:rPr>
                <w:rFonts w:ascii="Times New Roman" w:hAnsi="Times New Roman"/>
                <w:sz w:val="24"/>
                <w:szCs w:val="24"/>
              </w:rPr>
              <w:br/>
              <w:t>игрушки из природных материалов «Лесные строители»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Выбор материалов с учетом их поделочных качеств, формы и размеров изделия. Основные способы соединения деталей изделия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ED7354">
              <w:rPr>
                <w:rFonts w:ascii="Times New Roman" w:hAnsi="Times New Roman"/>
                <w:sz w:val="24"/>
                <w:szCs w:val="24"/>
              </w:rPr>
              <w:t xml:space="preserve"> осуществлять организацию и планирование собственной трудовой деятельности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2769" w:rsidRPr="00ED7354">
        <w:trPr>
          <w:tblCellSpacing w:w="-8" w:type="dxa"/>
          <w:jc w:val="center"/>
        </w:trPr>
        <w:tc>
          <w:tcPr>
            <w:tcW w:w="4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6–7</w:t>
            </w:r>
          </w:p>
        </w:tc>
        <w:tc>
          <w:tcPr>
            <w:tcW w:w="12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D73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Работа </w:t>
            </w:r>
            <w:r w:rsidRPr="00ED7354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с текстильными материалами </w:t>
            </w:r>
            <w:r w:rsidRPr="00ED7354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ED7354">
              <w:rPr>
                <w:rFonts w:ascii="Times New Roman" w:hAnsi="Times New Roman"/>
                <w:i/>
                <w:iCs/>
                <w:sz w:val="24"/>
                <w:szCs w:val="24"/>
              </w:rPr>
              <w:t>(7 ч)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Игрушки из нескольких помпонов «Домовёнок»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 xml:space="preserve">Изготовление объемных изделий из текстильных </w:t>
            </w:r>
            <w:r w:rsidRPr="00ED7354">
              <w:rPr>
                <w:rFonts w:ascii="Times New Roman" w:hAnsi="Times New Roman"/>
                <w:sz w:val="24"/>
                <w:szCs w:val="24"/>
              </w:rPr>
              <w:br/>
              <w:t xml:space="preserve">материалов. Декоративное оформление изделий </w:t>
            </w:r>
            <w:r w:rsidRPr="00ED7354">
              <w:rPr>
                <w:rFonts w:ascii="Times New Roman" w:hAnsi="Times New Roman"/>
                <w:sz w:val="24"/>
                <w:szCs w:val="24"/>
              </w:rPr>
              <w:br/>
              <w:t>накладными деталями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b/>
                <w:bCs/>
                <w:sz w:val="24"/>
                <w:szCs w:val="24"/>
              </w:rPr>
              <w:t>Знать</w:t>
            </w:r>
            <w:r w:rsidRPr="00ED7354">
              <w:rPr>
                <w:rFonts w:ascii="Times New Roman" w:hAnsi="Times New Roman"/>
                <w:sz w:val="24"/>
                <w:szCs w:val="24"/>
              </w:rPr>
              <w:t xml:space="preserve"> правила работы </w:t>
            </w:r>
            <w:r w:rsidRPr="00ED7354">
              <w:rPr>
                <w:rFonts w:ascii="Times New Roman" w:hAnsi="Times New Roman"/>
                <w:sz w:val="24"/>
                <w:szCs w:val="24"/>
              </w:rPr>
              <w:br/>
              <w:t>с текстильными мате-</w:t>
            </w:r>
            <w:r w:rsidRPr="00ED7354">
              <w:rPr>
                <w:rFonts w:ascii="Times New Roman" w:hAnsi="Times New Roman"/>
                <w:sz w:val="24"/>
                <w:szCs w:val="24"/>
              </w:rPr>
              <w:br/>
              <w:t>риалами.</w:t>
            </w:r>
          </w:p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ED7354">
              <w:rPr>
                <w:rFonts w:ascii="Times New Roman" w:hAnsi="Times New Roman"/>
                <w:sz w:val="24"/>
                <w:szCs w:val="24"/>
              </w:rPr>
              <w:t xml:space="preserve"> соблюдать последовательность технологических операций при изготовлении и сборке изделия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 xml:space="preserve">Распределение рабочего </w:t>
            </w:r>
            <w:r w:rsidRPr="00ED7354">
              <w:rPr>
                <w:rFonts w:ascii="Times New Roman" w:hAnsi="Times New Roman"/>
                <w:sz w:val="24"/>
                <w:szCs w:val="24"/>
              </w:rPr>
              <w:br/>
              <w:t>времени</w:t>
            </w:r>
          </w:p>
        </w:tc>
      </w:tr>
      <w:tr w:rsidR="00FF2769" w:rsidRPr="00ED7354">
        <w:trPr>
          <w:tblCellSpacing w:w="-8" w:type="dxa"/>
          <w:jc w:val="center"/>
        </w:trPr>
        <w:tc>
          <w:tcPr>
            <w:tcW w:w="4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8–9</w:t>
            </w:r>
          </w:p>
        </w:tc>
        <w:tc>
          <w:tcPr>
            <w:tcW w:w="12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Игрушки из нескольких помпонов «Цыплёнок»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Знать </w:t>
            </w:r>
            <w:r w:rsidRPr="00ED7354">
              <w:rPr>
                <w:rFonts w:ascii="Times New Roman" w:hAnsi="Times New Roman"/>
                <w:sz w:val="24"/>
                <w:szCs w:val="24"/>
              </w:rPr>
              <w:t>область применения и назначения инструментов.</w:t>
            </w:r>
          </w:p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ED7354">
              <w:rPr>
                <w:rFonts w:ascii="Times New Roman" w:hAnsi="Times New Roman"/>
                <w:sz w:val="24"/>
                <w:szCs w:val="24"/>
              </w:rPr>
              <w:t xml:space="preserve"> выполнять изделие из помпонов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2769" w:rsidRPr="00ED7354">
        <w:trPr>
          <w:tblCellSpacing w:w="-8" w:type="dxa"/>
          <w:jc w:val="center"/>
        </w:trPr>
        <w:tc>
          <w:tcPr>
            <w:tcW w:w="4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Декоративное оформление изделий вышивкой, фурнитурой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 xml:space="preserve">Декоративное оформление изделий накладными </w:t>
            </w:r>
            <w:r w:rsidRPr="00ED7354">
              <w:rPr>
                <w:rFonts w:ascii="Times New Roman" w:hAnsi="Times New Roman"/>
                <w:sz w:val="24"/>
                <w:szCs w:val="24"/>
              </w:rPr>
              <w:br/>
              <w:t>деталями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ED7354">
              <w:rPr>
                <w:rFonts w:ascii="Times New Roman" w:hAnsi="Times New Roman"/>
                <w:sz w:val="24"/>
                <w:szCs w:val="24"/>
              </w:rPr>
              <w:t xml:space="preserve"> осуществлять </w:t>
            </w:r>
            <w:r w:rsidRPr="00ED7354">
              <w:rPr>
                <w:rFonts w:ascii="Times New Roman" w:hAnsi="Times New Roman"/>
                <w:sz w:val="24"/>
                <w:szCs w:val="24"/>
              </w:rPr>
              <w:br/>
              <w:t>декоративное оформление и отделку изделий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Ручной, механизированный и автоматизированный труд</w:t>
            </w:r>
          </w:p>
        </w:tc>
      </w:tr>
      <w:tr w:rsidR="00FF2769" w:rsidRPr="00ED7354">
        <w:trPr>
          <w:tblCellSpacing w:w="-8" w:type="dxa"/>
          <w:jc w:val="center"/>
        </w:trPr>
        <w:tc>
          <w:tcPr>
            <w:tcW w:w="4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11–</w:t>
            </w:r>
          </w:p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Изготовление изделия из текстильного материала. Игольничек «Мышка»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Подбор ткани с учетом размеров и свойств, определение лицевой и изнаночной сторон, разметка и  раскрой ткани. Декоративное оформ-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ED7354">
              <w:rPr>
                <w:rFonts w:ascii="Times New Roman" w:hAnsi="Times New Roman"/>
                <w:sz w:val="24"/>
                <w:szCs w:val="24"/>
              </w:rPr>
              <w:t xml:space="preserve"> выбирать мате-</w:t>
            </w:r>
            <w:r w:rsidRPr="00ED7354">
              <w:rPr>
                <w:rFonts w:ascii="Times New Roman" w:hAnsi="Times New Roman"/>
                <w:sz w:val="24"/>
                <w:szCs w:val="24"/>
              </w:rPr>
              <w:br/>
              <w:t xml:space="preserve">риалы с учётом свойств по внешним признакам, выполнять изделие </w:t>
            </w:r>
            <w:r w:rsidRPr="00ED7354">
              <w:rPr>
                <w:rFonts w:ascii="Times New Roman" w:hAnsi="Times New Roman"/>
                <w:sz w:val="24"/>
                <w:szCs w:val="24"/>
              </w:rPr>
              <w:br/>
              <w:t>по образцу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Проверка модели в действии</w:t>
            </w:r>
          </w:p>
        </w:tc>
      </w:tr>
    </w:tbl>
    <w:p w:rsidR="00FF2769" w:rsidRPr="00301A9D" w:rsidRDefault="00FF2769" w:rsidP="00812995">
      <w:pPr>
        <w:autoSpaceDE w:val="0"/>
        <w:autoSpaceDN w:val="0"/>
        <w:adjustRightInd w:val="0"/>
        <w:spacing w:after="120" w:line="252" w:lineRule="auto"/>
        <w:jc w:val="center"/>
        <w:rPr>
          <w:rFonts w:ascii="Times New Roman" w:hAnsi="Times New Roman"/>
          <w:i/>
          <w:iCs/>
        </w:rPr>
      </w:pPr>
      <w:r w:rsidRPr="00301A9D">
        <w:rPr>
          <w:rFonts w:ascii="Times New Roman" w:hAnsi="Times New Roman"/>
          <w:i/>
          <w:iCs/>
        </w:rPr>
        <w:br w:type="page"/>
      </w:r>
    </w:p>
    <w:tbl>
      <w:tblPr>
        <w:tblW w:w="14280" w:type="dxa"/>
        <w:jc w:val="center"/>
        <w:tblCellSpacing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45"/>
        <w:gridCol w:w="1243"/>
        <w:gridCol w:w="1949"/>
        <w:gridCol w:w="643"/>
        <w:gridCol w:w="983"/>
        <w:gridCol w:w="3147"/>
        <w:gridCol w:w="2946"/>
        <w:gridCol w:w="1167"/>
        <w:gridCol w:w="1757"/>
      </w:tblGrid>
      <w:tr w:rsidR="00FF2769" w:rsidRPr="00ED7354">
        <w:trPr>
          <w:tblCellSpacing w:w="-8" w:type="dxa"/>
          <w:jc w:val="center"/>
        </w:trPr>
        <w:tc>
          <w:tcPr>
            <w:tcW w:w="4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769" w:rsidRPr="00ED7354" w:rsidRDefault="00FF2769" w:rsidP="00301A9D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ED7354">
              <w:rPr>
                <w:rFonts w:ascii="Times New Roman" w:hAnsi="Times New Roman"/>
              </w:rPr>
              <w:t>1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769" w:rsidRPr="00ED7354" w:rsidRDefault="00FF2769" w:rsidP="00301A9D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ED7354">
              <w:rPr>
                <w:rFonts w:ascii="Times New Roman" w:hAnsi="Times New Roman"/>
              </w:rPr>
              <w:t>2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769" w:rsidRPr="00ED7354" w:rsidRDefault="00FF2769" w:rsidP="00301A9D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ED7354">
              <w:rPr>
                <w:rFonts w:ascii="Times New Roman" w:hAnsi="Times New Roman"/>
              </w:rPr>
              <w:t>3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769" w:rsidRPr="00ED7354" w:rsidRDefault="00FF2769" w:rsidP="00301A9D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ED7354">
              <w:rPr>
                <w:rFonts w:ascii="Times New Roman" w:hAnsi="Times New Roman"/>
              </w:rPr>
              <w:t>4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769" w:rsidRPr="00ED7354" w:rsidRDefault="00FF2769" w:rsidP="00301A9D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ED7354">
              <w:rPr>
                <w:rFonts w:ascii="Times New Roman" w:hAnsi="Times New Roman"/>
              </w:rPr>
              <w:t>5</w:t>
            </w:r>
          </w:p>
        </w:tc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769" w:rsidRPr="00ED7354" w:rsidRDefault="00FF2769" w:rsidP="00301A9D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ED7354">
              <w:rPr>
                <w:rFonts w:ascii="Times New Roman" w:hAnsi="Times New Roman"/>
              </w:rPr>
              <w:t>6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769" w:rsidRPr="00ED7354" w:rsidRDefault="00FF2769" w:rsidP="00301A9D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ED7354">
              <w:rPr>
                <w:rFonts w:ascii="Times New Roman" w:hAnsi="Times New Roman"/>
              </w:rPr>
              <w:t>7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769" w:rsidRPr="00ED7354" w:rsidRDefault="00FF2769" w:rsidP="00301A9D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ED7354">
              <w:rPr>
                <w:rFonts w:ascii="Times New Roman" w:hAnsi="Times New Roman"/>
              </w:rPr>
              <w:t>8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F2769" w:rsidRPr="00ED7354" w:rsidRDefault="00FF2769" w:rsidP="00301A9D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ED7354">
              <w:rPr>
                <w:rFonts w:ascii="Times New Roman" w:hAnsi="Times New Roman"/>
              </w:rPr>
              <w:t>9</w:t>
            </w:r>
          </w:p>
        </w:tc>
      </w:tr>
      <w:tr w:rsidR="00FF2769" w:rsidRPr="00ED7354">
        <w:trPr>
          <w:tblCellSpacing w:w="-8" w:type="dxa"/>
          <w:jc w:val="center"/>
        </w:trPr>
        <w:tc>
          <w:tcPr>
            <w:tcW w:w="4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ление жилища изделиями из ткани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2769" w:rsidRPr="00ED7354">
        <w:trPr>
          <w:tblCellSpacing w:w="-8" w:type="dxa"/>
          <w:jc w:val="center"/>
        </w:trPr>
        <w:tc>
          <w:tcPr>
            <w:tcW w:w="4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13–</w:t>
            </w:r>
          </w:p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D73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Изделия из бумаги и картона </w:t>
            </w:r>
            <w:r w:rsidRPr="00ED7354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ED7354">
              <w:rPr>
                <w:rFonts w:ascii="Times New Roman" w:hAnsi="Times New Roman"/>
                <w:i/>
                <w:iCs/>
                <w:sz w:val="24"/>
                <w:szCs w:val="24"/>
              </w:rPr>
              <w:t>(5 ч)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Ребристая упа-</w:t>
            </w:r>
            <w:r w:rsidRPr="00ED7354">
              <w:rPr>
                <w:rFonts w:ascii="Times New Roman" w:hAnsi="Times New Roman"/>
                <w:sz w:val="24"/>
                <w:szCs w:val="24"/>
              </w:rPr>
              <w:br/>
              <w:t>ковка для объемного подарка «Секретик»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 xml:space="preserve">Краткая характеристика </w:t>
            </w:r>
            <w:r w:rsidRPr="00ED7354">
              <w:rPr>
                <w:rFonts w:ascii="Times New Roman" w:hAnsi="Times New Roman"/>
                <w:sz w:val="24"/>
                <w:szCs w:val="24"/>
              </w:rPr>
              <w:br/>
              <w:t>операций обработки бумаги (последовательность, инструменты и приспособления). Экономная разметка заготовок. Основные способы соединения деталей изделия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b/>
                <w:bCs/>
                <w:sz w:val="24"/>
                <w:szCs w:val="24"/>
              </w:rPr>
              <w:t>Знать</w:t>
            </w:r>
            <w:r w:rsidRPr="00ED7354">
              <w:rPr>
                <w:rFonts w:ascii="Times New Roman" w:hAnsi="Times New Roman"/>
                <w:sz w:val="24"/>
                <w:szCs w:val="24"/>
              </w:rPr>
              <w:t xml:space="preserve"> свойства бумаги.</w:t>
            </w:r>
          </w:p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ED7354">
              <w:rPr>
                <w:rFonts w:ascii="Times New Roman" w:hAnsi="Times New Roman"/>
                <w:sz w:val="24"/>
                <w:szCs w:val="24"/>
              </w:rPr>
              <w:t xml:space="preserve"> выбирать материалы с учетом их свойств, определяемым по внешним признакам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 xml:space="preserve">Распределение рабочего </w:t>
            </w:r>
            <w:r w:rsidRPr="00ED7354">
              <w:rPr>
                <w:rFonts w:ascii="Times New Roman" w:hAnsi="Times New Roman"/>
                <w:sz w:val="24"/>
                <w:szCs w:val="24"/>
              </w:rPr>
              <w:br/>
              <w:t>времени</w:t>
            </w:r>
          </w:p>
        </w:tc>
      </w:tr>
      <w:tr w:rsidR="00FF2769" w:rsidRPr="00ED7354">
        <w:trPr>
          <w:tblCellSpacing w:w="-8" w:type="dxa"/>
          <w:jc w:val="center"/>
        </w:trPr>
        <w:tc>
          <w:tcPr>
            <w:tcW w:w="4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15–</w:t>
            </w:r>
          </w:p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Изделия из бумаги и картона. Тетрадка-малышка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 xml:space="preserve">Разметка с использованием разметочных инструментов </w:t>
            </w:r>
            <w:r w:rsidRPr="00ED7354">
              <w:rPr>
                <w:rFonts w:ascii="Times New Roman" w:hAnsi="Times New Roman"/>
                <w:sz w:val="24"/>
                <w:szCs w:val="24"/>
              </w:rPr>
              <w:br/>
              <w:t>(линейки, карандаша, циркуля). Складывание и сгибание заготовок; соединение деталей склеиванием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b/>
                <w:bCs/>
                <w:sz w:val="24"/>
                <w:szCs w:val="24"/>
              </w:rPr>
              <w:t>Знать</w:t>
            </w:r>
            <w:r w:rsidRPr="00ED7354">
              <w:rPr>
                <w:rFonts w:ascii="Times New Roman" w:hAnsi="Times New Roman"/>
                <w:sz w:val="24"/>
                <w:szCs w:val="24"/>
              </w:rPr>
              <w:t xml:space="preserve"> область применения и назначения инструментов.</w:t>
            </w:r>
          </w:p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ED7354">
              <w:rPr>
                <w:rFonts w:ascii="Times New Roman" w:hAnsi="Times New Roman"/>
                <w:sz w:val="24"/>
                <w:szCs w:val="24"/>
              </w:rPr>
              <w:t xml:space="preserve"> изготавливать </w:t>
            </w:r>
            <w:r w:rsidRPr="00ED7354">
              <w:rPr>
                <w:rFonts w:ascii="Times New Roman" w:hAnsi="Times New Roman"/>
                <w:sz w:val="24"/>
                <w:szCs w:val="24"/>
              </w:rPr>
              <w:br/>
              <w:t xml:space="preserve">изделия из доступных </w:t>
            </w:r>
            <w:r w:rsidRPr="00ED7354">
              <w:rPr>
                <w:rFonts w:ascii="Times New Roman" w:hAnsi="Times New Roman"/>
                <w:sz w:val="24"/>
                <w:szCs w:val="24"/>
              </w:rPr>
              <w:br/>
              <w:t>материалов по образцу, эскизу, чертежу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Ручной, меха-</w:t>
            </w:r>
            <w:r w:rsidRPr="00ED7354">
              <w:rPr>
                <w:rFonts w:ascii="Times New Roman" w:hAnsi="Times New Roman"/>
                <w:sz w:val="24"/>
                <w:szCs w:val="24"/>
              </w:rPr>
              <w:br/>
              <w:t>низированный и автомати-</w:t>
            </w:r>
            <w:r w:rsidRPr="00ED7354">
              <w:rPr>
                <w:rFonts w:ascii="Times New Roman" w:hAnsi="Times New Roman"/>
                <w:sz w:val="24"/>
                <w:szCs w:val="24"/>
              </w:rPr>
              <w:br/>
              <w:t>зированный труд</w:t>
            </w:r>
          </w:p>
        </w:tc>
      </w:tr>
      <w:tr w:rsidR="00FF2769" w:rsidRPr="00ED7354">
        <w:trPr>
          <w:tblCellSpacing w:w="-8" w:type="dxa"/>
          <w:jc w:val="center"/>
        </w:trPr>
        <w:tc>
          <w:tcPr>
            <w:tcW w:w="4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Лягушонок-озорник из бумажных конусов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Урок-игра</w:t>
            </w:r>
          </w:p>
        </w:tc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 xml:space="preserve">Изготовление объемных изделий из бумаги по эскизам, резание ножницами </w:t>
            </w:r>
            <w:r w:rsidRPr="00ED7354">
              <w:rPr>
                <w:rFonts w:ascii="Times New Roman" w:hAnsi="Times New Roman"/>
                <w:sz w:val="24"/>
                <w:szCs w:val="24"/>
              </w:rPr>
              <w:br/>
              <w:t>по контуру, соединение деталей изделия, сборка изделия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ED7354">
              <w:rPr>
                <w:rFonts w:ascii="Times New Roman" w:hAnsi="Times New Roman"/>
                <w:sz w:val="24"/>
                <w:szCs w:val="24"/>
              </w:rPr>
              <w:t xml:space="preserve"> соблюдать последовательность технологических операций при изготовлении и сборке изделия из бумажных конусов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769" w:rsidRPr="00ED7354">
        <w:trPr>
          <w:tblCellSpacing w:w="-8" w:type="dxa"/>
          <w:jc w:val="center"/>
        </w:trPr>
        <w:tc>
          <w:tcPr>
            <w:tcW w:w="4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D73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Домашний труд </w:t>
            </w:r>
            <w:r w:rsidRPr="00ED7354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ED7354">
              <w:rPr>
                <w:rFonts w:ascii="Times New Roman" w:hAnsi="Times New Roman"/>
                <w:i/>
                <w:iCs/>
                <w:sz w:val="24"/>
                <w:szCs w:val="24"/>
              </w:rPr>
              <w:t>(1 ч)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Уборка класса, уход за ком-</w:t>
            </w:r>
            <w:r w:rsidRPr="00ED7354">
              <w:rPr>
                <w:rFonts w:ascii="Times New Roman" w:hAnsi="Times New Roman"/>
                <w:sz w:val="24"/>
                <w:szCs w:val="24"/>
              </w:rPr>
              <w:br/>
              <w:t xml:space="preserve">натными </w:t>
            </w:r>
            <w:r w:rsidRPr="00ED7354">
              <w:rPr>
                <w:rFonts w:ascii="Times New Roman" w:hAnsi="Times New Roman"/>
                <w:sz w:val="24"/>
                <w:szCs w:val="24"/>
              </w:rPr>
              <w:br/>
              <w:t>растениями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Правила уборки помещений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b/>
                <w:bCs/>
                <w:sz w:val="24"/>
                <w:szCs w:val="24"/>
              </w:rPr>
              <w:t>Знать</w:t>
            </w:r>
            <w:r w:rsidRPr="00ED7354">
              <w:rPr>
                <w:rFonts w:ascii="Times New Roman" w:hAnsi="Times New Roman"/>
                <w:sz w:val="24"/>
                <w:szCs w:val="24"/>
              </w:rPr>
              <w:t xml:space="preserve"> роль трудовой </w:t>
            </w:r>
            <w:r w:rsidRPr="00ED7354">
              <w:rPr>
                <w:rFonts w:ascii="Times New Roman" w:hAnsi="Times New Roman"/>
                <w:sz w:val="24"/>
                <w:szCs w:val="24"/>
              </w:rPr>
              <w:br/>
              <w:t xml:space="preserve">деятельности в жизни </w:t>
            </w:r>
            <w:r w:rsidRPr="00ED7354">
              <w:rPr>
                <w:rFonts w:ascii="Times New Roman" w:hAnsi="Times New Roman"/>
                <w:sz w:val="24"/>
                <w:szCs w:val="24"/>
              </w:rPr>
              <w:br/>
              <w:t>человека.</w:t>
            </w:r>
          </w:p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Уметь </w:t>
            </w:r>
            <w:r w:rsidRPr="00ED7354">
              <w:rPr>
                <w:rFonts w:ascii="Times New Roman" w:hAnsi="Times New Roman"/>
                <w:sz w:val="24"/>
                <w:szCs w:val="24"/>
              </w:rPr>
              <w:t>выполнять правила домашнего труда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Ручной, меха-</w:t>
            </w:r>
            <w:r w:rsidRPr="00ED7354">
              <w:rPr>
                <w:rFonts w:ascii="Times New Roman" w:hAnsi="Times New Roman"/>
                <w:sz w:val="24"/>
                <w:szCs w:val="24"/>
              </w:rPr>
              <w:br/>
              <w:t>низированный и автомати-</w:t>
            </w:r>
            <w:r w:rsidRPr="00ED7354">
              <w:rPr>
                <w:rFonts w:ascii="Times New Roman" w:hAnsi="Times New Roman"/>
                <w:sz w:val="24"/>
                <w:szCs w:val="24"/>
              </w:rPr>
              <w:br/>
              <w:t>зированный труд</w:t>
            </w:r>
          </w:p>
        </w:tc>
      </w:tr>
    </w:tbl>
    <w:p w:rsidR="00FF2769" w:rsidRPr="00301A9D" w:rsidRDefault="00FF2769" w:rsidP="00301A9D">
      <w:pPr>
        <w:autoSpaceDE w:val="0"/>
        <w:autoSpaceDN w:val="0"/>
        <w:adjustRightInd w:val="0"/>
        <w:spacing w:after="120" w:line="252" w:lineRule="auto"/>
        <w:jc w:val="right"/>
        <w:rPr>
          <w:rFonts w:ascii="Times New Roman" w:hAnsi="Times New Roman"/>
          <w:i/>
          <w:iCs/>
        </w:rPr>
      </w:pPr>
      <w:r w:rsidRPr="00301A9D">
        <w:rPr>
          <w:rFonts w:ascii="Times New Roman" w:hAnsi="Times New Roman"/>
          <w:i/>
          <w:iCs/>
        </w:rPr>
        <w:br w:type="page"/>
      </w:r>
    </w:p>
    <w:tbl>
      <w:tblPr>
        <w:tblW w:w="14280" w:type="dxa"/>
        <w:jc w:val="center"/>
        <w:tblCellSpacing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45"/>
        <w:gridCol w:w="1243"/>
        <w:gridCol w:w="1949"/>
        <w:gridCol w:w="643"/>
        <w:gridCol w:w="983"/>
        <w:gridCol w:w="3147"/>
        <w:gridCol w:w="2946"/>
        <w:gridCol w:w="1167"/>
        <w:gridCol w:w="1757"/>
      </w:tblGrid>
      <w:tr w:rsidR="00FF2769" w:rsidRPr="00ED7354">
        <w:trPr>
          <w:tblCellSpacing w:w="-8" w:type="dxa"/>
          <w:jc w:val="center"/>
        </w:trPr>
        <w:tc>
          <w:tcPr>
            <w:tcW w:w="4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769" w:rsidRPr="00ED7354" w:rsidRDefault="00FF2769" w:rsidP="00301A9D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ED7354">
              <w:rPr>
                <w:rFonts w:ascii="Times New Roman" w:hAnsi="Times New Roman"/>
              </w:rPr>
              <w:t>1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769" w:rsidRPr="00ED7354" w:rsidRDefault="00FF2769" w:rsidP="00301A9D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ED7354">
              <w:rPr>
                <w:rFonts w:ascii="Times New Roman" w:hAnsi="Times New Roman"/>
              </w:rPr>
              <w:t>2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769" w:rsidRPr="00ED7354" w:rsidRDefault="00FF2769" w:rsidP="00301A9D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ED7354">
              <w:rPr>
                <w:rFonts w:ascii="Times New Roman" w:hAnsi="Times New Roman"/>
              </w:rPr>
              <w:t>3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769" w:rsidRPr="00ED7354" w:rsidRDefault="00FF2769" w:rsidP="00301A9D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ED7354">
              <w:rPr>
                <w:rFonts w:ascii="Times New Roman" w:hAnsi="Times New Roman"/>
              </w:rPr>
              <w:t>4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769" w:rsidRPr="00ED7354" w:rsidRDefault="00FF2769" w:rsidP="00301A9D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ED7354">
              <w:rPr>
                <w:rFonts w:ascii="Times New Roman" w:hAnsi="Times New Roman"/>
              </w:rPr>
              <w:t>5</w:t>
            </w:r>
          </w:p>
        </w:tc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769" w:rsidRPr="00ED7354" w:rsidRDefault="00FF2769" w:rsidP="00301A9D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ED7354">
              <w:rPr>
                <w:rFonts w:ascii="Times New Roman" w:hAnsi="Times New Roman"/>
              </w:rPr>
              <w:t>6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769" w:rsidRPr="00ED7354" w:rsidRDefault="00FF2769" w:rsidP="00301A9D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ED7354">
              <w:rPr>
                <w:rFonts w:ascii="Times New Roman" w:hAnsi="Times New Roman"/>
              </w:rPr>
              <w:t>7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769" w:rsidRPr="00ED7354" w:rsidRDefault="00FF2769" w:rsidP="00301A9D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ED7354">
              <w:rPr>
                <w:rFonts w:ascii="Times New Roman" w:hAnsi="Times New Roman"/>
              </w:rPr>
              <w:t>8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F2769" w:rsidRPr="00ED7354" w:rsidRDefault="00FF2769" w:rsidP="00301A9D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ED7354">
              <w:rPr>
                <w:rFonts w:ascii="Times New Roman" w:hAnsi="Times New Roman"/>
              </w:rPr>
              <w:t>9</w:t>
            </w:r>
          </w:p>
        </w:tc>
      </w:tr>
      <w:tr w:rsidR="00FF2769" w:rsidRPr="00ED7354">
        <w:trPr>
          <w:tblCellSpacing w:w="-8" w:type="dxa"/>
          <w:jc w:val="center"/>
        </w:trPr>
        <w:tc>
          <w:tcPr>
            <w:tcW w:w="4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19–</w:t>
            </w:r>
          </w:p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7354">
              <w:rPr>
                <w:rFonts w:ascii="Times New Roman" w:hAnsi="Times New Roman"/>
                <w:b/>
                <w:bCs/>
                <w:sz w:val="24"/>
                <w:szCs w:val="24"/>
              </w:rPr>
              <w:t>Комп-</w:t>
            </w:r>
            <w:r w:rsidRPr="00ED7354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лексные работы </w:t>
            </w:r>
          </w:p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D7354">
              <w:rPr>
                <w:rFonts w:ascii="Times New Roman" w:hAnsi="Times New Roman"/>
                <w:i/>
                <w:iCs/>
                <w:sz w:val="24"/>
                <w:szCs w:val="24"/>
              </w:rPr>
              <w:t>(4 ч)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 xml:space="preserve">Конфетница </w:t>
            </w:r>
            <w:r w:rsidRPr="00ED7354">
              <w:rPr>
                <w:rFonts w:ascii="Times New Roman" w:hAnsi="Times New Roman"/>
                <w:sz w:val="24"/>
                <w:szCs w:val="24"/>
              </w:rPr>
              <w:br/>
              <w:t xml:space="preserve">из половинок </w:t>
            </w:r>
            <w:r w:rsidRPr="00ED7354">
              <w:rPr>
                <w:rFonts w:ascii="Times New Roman" w:hAnsi="Times New Roman"/>
                <w:sz w:val="24"/>
                <w:szCs w:val="24"/>
              </w:rPr>
              <w:br/>
              <w:t>нитяного ажур-</w:t>
            </w:r>
            <w:r w:rsidRPr="00ED7354">
              <w:rPr>
                <w:rFonts w:ascii="Times New Roman" w:hAnsi="Times New Roman"/>
                <w:sz w:val="24"/>
                <w:szCs w:val="24"/>
              </w:rPr>
              <w:br/>
              <w:t>ного кокона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Определение последова-</w:t>
            </w:r>
            <w:r w:rsidRPr="00ED7354">
              <w:rPr>
                <w:rFonts w:ascii="Times New Roman" w:hAnsi="Times New Roman"/>
                <w:sz w:val="24"/>
                <w:szCs w:val="24"/>
              </w:rPr>
              <w:br/>
              <w:t xml:space="preserve">тельности изготовления изделия по операционной </w:t>
            </w:r>
            <w:r w:rsidRPr="00ED7354">
              <w:rPr>
                <w:rFonts w:ascii="Times New Roman" w:hAnsi="Times New Roman"/>
                <w:sz w:val="24"/>
                <w:szCs w:val="24"/>
              </w:rPr>
              <w:br/>
              <w:t>карте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b/>
                <w:bCs/>
                <w:sz w:val="24"/>
                <w:szCs w:val="24"/>
              </w:rPr>
              <w:t>Знать</w:t>
            </w:r>
            <w:r w:rsidRPr="00ED7354">
              <w:rPr>
                <w:rFonts w:ascii="Times New Roman" w:hAnsi="Times New Roman"/>
                <w:sz w:val="24"/>
                <w:szCs w:val="24"/>
              </w:rPr>
              <w:t xml:space="preserve"> последовательность технологических </w:t>
            </w:r>
            <w:r w:rsidRPr="00ED7354">
              <w:rPr>
                <w:rFonts w:ascii="Times New Roman" w:hAnsi="Times New Roman"/>
                <w:sz w:val="24"/>
                <w:szCs w:val="24"/>
              </w:rPr>
              <w:br/>
              <w:t>операций при изготовлении изделия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Проверка модели в действии</w:t>
            </w:r>
          </w:p>
        </w:tc>
      </w:tr>
      <w:tr w:rsidR="00FF2769" w:rsidRPr="00ED7354">
        <w:trPr>
          <w:tblCellSpacing w:w="-8" w:type="dxa"/>
          <w:jc w:val="center"/>
        </w:trPr>
        <w:tc>
          <w:tcPr>
            <w:tcW w:w="4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21–</w:t>
            </w:r>
          </w:p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Копилка из папье-маше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Определение последовательности изготовления изделия. Основные способы соединения деталей изделия</w:t>
            </w:r>
          </w:p>
        </w:tc>
        <w:tc>
          <w:tcPr>
            <w:tcW w:w="28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ED7354">
              <w:rPr>
                <w:rFonts w:ascii="Times New Roman" w:hAnsi="Times New Roman"/>
                <w:sz w:val="24"/>
                <w:szCs w:val="24"/>
              </w:rPr>
              <w:t xml:space="preserve"> осуществлять организацию и планирование собственной  трудовой деятельности, создавать модели несложных объектов из деталей конструктора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Ручной, меха-</w:t>
            </w:r>
            <w:r w:rsidRPr="00ED7354">
              <w:rPr>
                <w:rFonts w:ascii="Times New Roman" w:hAnsi="Times New Roman"/>
                <w:sz w:val="24"/>
                <w:szCs w:val="24"/>
              </w:rPr>
              <w:br/>
              <w:t>низированный и автоматизированный труд</w:t>
            </w:r>
          </w:p>
        </w:tc>
      </w:tr>
      <w:tr w:rsidR="00FF2769" w:rsidRPr="00ED7354">
        <w:trPr>
          <w:tblCellSpacing w:w="-8" w:type="dxa"/>
          <w:jc w:val="center"/>
        </w:trPr>
        <w:tc>
          <w:tcPr>
            <w:tcW w:w="4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23–</w:t>
            </w:r>
          </w:p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73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Работа </w:t>
            </w:r>
            <w:r w:rsidRPr="00ED7354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с конструктором </w:t>
            </w:r>
          </w:p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D7354">
              <w:rPr>
                <w:rFonts w:ascii="Times New Roman" w:hAnsi="Times New Roman"/>
                <w:i/>
                <w:iCs/>
                <w:sz w:val="24"/>
                <w:szCs w:val="24"/>
              </w:rPr>
              <w:t>(2 ч)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 xml:space="preserve">Работа с конструктором. Сборка моделей по собственному </w:t>
            </w:r>
            <w:r w:rsidRPr="00ED7354">
              <w:rPr>
                <w:rFonts w:ascii="Times New Roman" w:hAnsi="Times New Roman"/>
                <w:sz w:val="24"/>
                <w:szCs w:val="24"/>
              </w:rPr>
              <w:br/>
              <w:t>замыслу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Краткая характеристика операций сборки моделей из деталей конструктора (последовательность, инструменты и приспособления)</w:t>
            </w:r>
          </w:p>
        </w:tc>
        <w:tc>
          <w:tcPr>
            <w:tcW w:w="28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 xml:space="preserve">Создание </w:t>
            </w:r>
            <w:r w:rsidRPr="00ED7354">
              <w:rPr>
                <w:rFonts w:ascii="Times New Roman" w:hAnsi="Times New Roman"/>
                <w:sz w:val="24"/>
                <w:szCs w:val="24"/>
              </w:rPr>
              <w:br/>
              <w:t xml:space="preserve">моделей по собственному замыслу. Проверка модели </w:t>
            </w:r>
            <w:r w:rsidRPr="00ED7354">
              <w:rPr>
                <w:rFonts w:ascii="Times New Roman" w:hAnsi="Times New Roman"/>
                <w:sz w:val="24"/>
                <w:szCs w:val="24"/>
              </w:rPr>
              <w:br/>
              <w:t>в действии</w:t>
            </w:r>
          </w:p>
        </w:tc>
      </w:tr>
      <w:tr w:rsidR="00FF2769" w:rsidRPr="00ED7354">
        <w:trPr>
          <w:tblCellSpacing w:w="-8" w:type="dxa"/>
          <w:jc w:val="center"/>
        </w:trPr>
        <w:tc>
          <w:tcPr>
            <w:tcW w:w="4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D7354">
              <w:rPr>
                <w:rFonts w:ascii="Times New Roman" w:hAnsi="Times New Roman"/>
                <w:b/>
                <w:bCs/>
                <w:sz w:val="24"/>
                <w:szCs w:val="24"/>
              </w:rPr>
              <w:t>Изделия из бумаги</w:t>
            </w:r>
            <w:r w:rsidRPr="00ED7354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ED7354">
              <w:rPr>
                <w:rFonts w:ascii="Times New Roman" w:hAnsi="Times New Roman"/>
                <w:i/>
                <w:iCs/>
                <w:sz w:val="24"/>
                <w:szCs w:val="24"/>
              </w:rPr>
              <w:t>(4 ч)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 xml:space="preserve">Фигурки из бумажных салфеток «лилия, </w:t>
            </w:r>
            <w:r w:rsidRPr="00ED7354">
              <w:rPr>
                <w:rFonts w:ascii="Times New Roman" w:hAnsi="Times New Roman"/>
                <w:sz w:val="24"/>
                <w:szCs w:val="24"/>
              </w:rPr>
              <w:br/>
              <w:t>шляпа кардинала, королевская мантия»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 xml:space="preserve">Определение последовательности изготовления изделия по сборочной схеме </w:t>
            </w:r>
            <w:r w:rsidRPr="00ED7354">
              <w:rPr>
                <w:rFonts w:ascii="Times New Roman" w:hAnsi="Times New Roman"/>
                <w:sz w:val="24"/>
                <w:szCs w:val="24"/>
              </w:rPr>
              <w:br/>
              <w:t>и операционной карте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ED7354">
              <w:rPr>
                <w:rFonts w:ascii="Times New Roman" w:hAnsi="Times New Roman"/>
                <w:sz w:val="24"/>
                <w:szCs w:val="24"/>
              </w:rPr>
              <w:t xml:space="preserve"> соблюдать последовательность технологических операций при изготовлении изделия из бумажных салфеток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769" w:rsidRPr="00ED7354">
        <w:trPr>
          <w:tblCellSpacing w:w="-8" w:type="dxa"/>
          <w:jc w:val="center"/>
        </w:trPr>
        <w:tc>
          <w:tcPr>
            <w:tcW w:w="4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 xml:space="preserve">Плетеный </w:t>
            </w:r>
            <w:r w:rsidRPr="00ED7354">
              <w:rPr>
                <w:rFonts w:ascii="Times New Roman" w:hAnsi="Times New Roman"/>
                <w:sz w:val="24"/>
                <w:szCs w:val="24"/>
              </w:rPr>
              <w:br/>
              <w:t>браслет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 xml:space="preserve">Изготовление изделий </w:t>
            </w:r>
            <w:r w:rsidRPr="00ED7354">
              <w:rPr>
                <w:rFonts w:ascii="Times New Roman" w:hAnsi="Times New Roman"/>
                <w:sz w:val="24"/>
                <w:szCs w:val="24"/>
              </w:rPr>
              <w:br/>
              <w:t xml:space="preserve">из бумаги по образцам, экономная  разметка заготовок, резание ножницами по контуру, складывание и сгибание заготовок, соединение 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Уметь </w:t>
            </w:r>
            <w:r w:rsidRPr="00ED7354">
              <w:rPr>
                <w:rFonts w:ascii="Times New Roman" w:hAnsi="Times New Roman"/>
                <w:sz w:val="24"/>
                <w:szCs w:val="24"/>
              </w:rPr>
              <w:t>изготавливать изделия из доступных материалов по образцу, выполнять правила по технике безопасности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 xml:space="preserve">Распределение рабочего </w:t>
            </w:r>
            <w:r w:rsidRPr="00ED7354">
              <w:rPr>
                <w:rFonts w:ascii="Times New Roman" w:hAnsi="Times New Roman"/>
                <w:sz w:val="24"/>
                <w:szCs w:val="24"/>
              </w:rPr>
              <w:br/>
              <w:t>времени</w:t>
            </w:r>
          </w:p>
        </w:tc>
      </w:tr>
    </w:tbl>
    <w:p w:rsidR="00FF2769" w:rsidRPr="00301A9D" w:rsidRDefault="00FF2769" w:rsidP="00812995">
      <w:pPr>
        <w:autoSpaceDE w:val="0"/>
        <w:autoSpaceDN w:val="0"/>
        <w:adjustRightInd w:val="0"/>
        <w:spacing w:after="120" w:line="252" w:lineRule="auto"/>
        <w:jc w:val="center"/>
        <w:rPr>
          <w:rFonts w:ascii="Times New Roman" w:hAnsi="Times New Roman"/>
          <w:i/>
          <w:iCs/>
        </w:rPr>
      </w:pPr>
      <w:r w:rsidRPr="00301A9D">
        <w:rPr>
          <w:rFonts w:ascii="Times New Roman" w:hAnsi="Times New Roman"/>
          <w:i/>
          <w:iCs/>
        </w:rPr>
        <w:br w:type="page"/>
      </w:r>
    </w:p>
    <w:tbl>
      <w:tblPr>
        <w:tblW w:w="14280" w:type="dxa"/>
        <w:jc w:val="center"/>
        <w:tblCellSpacing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45"/>
        <w:gridCol w:w="1243"/>
        <w:gridCol w:w="1949"/>
        <w:gridCol w:w="643"/>
        <w:gridCol w:w="983"/>
        <w:gridCol w:w="3147"/>
        <w:gridCol w:w="2946"/>
        <w:gridCol w:w="1167"/>
        <w:gridCol w:w="1757"/>
      </w:tblGrid>
      <w:tr w:rsidR="00FF2769" w:rsidRPr="00ED7354">
        <w:trPr>
          <w:tblCellSpacing w:w="-8" w:type="dxa"/>
          <w:jc w:val="center"/>
        </w:trPr>
        <w:tc>
          <w:tcPr>
            <w:tcW w:w="4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769" w:rsidRPr="00ED7354" w:rsidRDefault="00FF2769" w:rsidP="00301A9D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ED7354">
              <w:rPr>
                <w:rFonts w:ascii="Times New Roman" w:hAnsi="Times New Roman"/>
              </w:rPr>
              <w:t>1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769" w:rsidRPr="00ED7354" w:rsidRDefault="00FF2769" w:rsidP="00301A9D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ED7354">
              <w:rPr>
                <w:rFonts w:ascii="Times New Roman" w:hAnsi="Times New Roman"/>
              </w:rPr>
              <w:t>2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769" w:rsidRPr="00ED7354" w:rsidRDefault="00FF2769" w:rsidP="00301A9D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ED7354">
              <w:rPr>
                <w:rFonts w:ascii="Times New Roman" w:hAnsi="Times New Roman"/>
              </w:rPr>
              <w:t>3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769" w:rsidRPr="00ED7354" w:rsidRDefault="00FF2769" w:rsidP="00301A9D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ED7354">
              <w:rPr>
                <w:rFonts w:ascii="Times New Roman" w:hAnsi="Times New Roman"/>
              </w:rPr>
              <w:t>4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769" w:rsidRPr="00ED7354" w:rsidRDefault="00FF2769" w:rsidP="00301A9D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ED7354">
              <w:rPr>
                <w:rFonts w:ascii="Times New Roman" w:hAnsi="Times New Roman"/>
              </w:rPr>
              <w:t>5</w:t>
            </w:r>
          </w:p>
        </w:tc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769" w:rsidRPr="00ED7354" w:rsidRDefault="00FF2769" w:rsidP="00301A9D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ED7354">
              <w:rPr>
                <w:rFonts w:ascii="Times New Roman" w:hAnsi="Times New Roman"/>
              </w:rPr>
              <w:t>6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769" w:rsidRPr="00ED7354" w:rsidRDefault="00FF2769" w:rsidP="00301A9D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ED7354">
              <w:rPr>
                <w:rFonts w:ascii="Times New Roman" w:hAnsi="Times New Roman"/>
              </w:rPr>
              <w:t>7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769" w:rsidRPr="00ED7354" w:rsidRDefault="00FF2769" w:rsidP="00301A9D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ED7354">
              <w:rPr>
                <w:rFonts w:ascii="Times New Roman" w:hAnsi="Times New Roman"/>
              </w:rPr>
              <w:t>8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F2769" w:rsidRPr="00ED7354" w:rsidRDefault="00FF2769" w:rsidP="00301A9D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ED7354">
              <w:rPr>
                <w:rFonts w:ascii="Times New Roman" w:hAnsi="Times New Roman"/>
              </w:rPr>
              <w:t>9</w:t>
            </w:r>
          </w:p>
        </w:tc>
      </w:tr>
      <w:tr w:rsidR="00FF2769" w:rsidRPr="00ED7354">
        <w:trPr>
          <w:tblCellSpacing w:w="-8" w:type="dxa"/>
          <w:jc w:val="center"/>
        </w:trPr>
        <w:tc>
          <w:tcPr>
            <w:tcW w:w="4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деталей изделия склеиванием, сборка изделия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2769" w:rsidRPr="00ED7354">
        <w:trPr>
          <w:tblCellSpacing w:w="-8" w:type="dxa"/>
          <w:jc w:val="center"/>
        </w:trPr>
        <w:tc>
          <w:tcPr>
            <w:tcW w:w="4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Елочное украшение «Складная звезда»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Изготовление изделий из бумаги по образцам, выявление несоответствия формы и размеров деталей изделия относительно заданного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ED7354">
              <w:rPr>
                <w:rFonts w:ascii="Times New Roman" w:hAnsi="Times New Roman"/>
                <w:sz w:val="24"/>
                <w:szCs w:val="24"/>
              </w:rPr>
              <w:t xml:space="preserve"> соблюдать последовательность технологических операций при изготовлении и сборке изделия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Проверка модели в действии</w:t>
            </w:r>
          </w:p>
        </w:tc>
      </w:tr>
      <w:tr w:rsidR="00FF2769" w:rsidRPr="00ED7354">
        <w:trPr>
          <w:tblCellSpacing w:w="-8" w:type="dxa"/>
          <w:jc w:val="center"/>
        </w:trPr>
        <w:tc>
          <w:tcPr>
            <w:tcW w:w="4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Елочная под-</w:t>
            </w:r>
            <w:r w:rsidRPr="00ED7354">
              <w:rPr>
                <w:rFonts w:ascii="Times New Roman" w:hAnsi="Times New Roman"/>
                <w:sz w:val="24"/>
                <w:szCs w:val="24"/>
              </w:rPr>
              <w:br/>
              <w:t>веска «Золотая рыбка»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Разметка с использованием разметочных инструментов</w:t>
            </w:r>
            <w:r w:rsidRPr="00ED7354">
              <w:rPr>
                <w:rFonts w:ascii="Times New Roman" w:hAnsi="Times New Roman"/>
                <w:sz w:val="24"/>
                <w:szCs w:val="24"/>
              </w:rPr>
              <w:br/>
              <w:t>(линейки, карандаша, циркуля). Складывание и сгибание заготовок; соединение деталей склеиванием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ED7354">
              <w:rPr>
                <w:rFonts w:ascii="Times New Roman" w:hAnsi="Times New Roman"/>
                <w:sz w:val="24"/>
                <w:szCs w:val="24"/>
              </w:rPr>
              <w:t xml:space="preserve"> использовать приобретённые знания и умения в практической деятельности и повседневной жизни для соблюдения безопасных приёмов работы с материалами, инструментами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Проверка модели в действии</w:t>
            </w:r>
          </w:p>
        </w:tc>
      </w:tr>
      <w:tr w:rsidR="00FF2769" w:rsidRPr="00ED7354">
        <w:trPr>
          <w:tblCellSpacing w:w="-8" w:type="dxa"/>
          <w:jc w:val="center"/>
        </w:trPr>
        <w:tc>
          <w:tcPr>
            <w:tcW w:w="4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29–</w:t>
            </w:r>
          </w:p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D73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Домаш-ний труд </w:t>
            </w:r>
            <w:r w:rsidRPr="00ED7354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ED7354">
              <w:rPr>
                <w:rFonts w:ascii="Times New Roman" w:hAnsi="Times New Roman"/>
                <w:i/>
                <w:iCs/>
                <w:sz w:val="24"/>
                <w:szCs w:val="24"/>
              </w:rPr>
              <w:t>(4 ч)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Детали карнавального костюма «Каменный цветок»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Подбор ткани с учетом размеров и свойств, определение лицевой и изнаночной сторон, разметка и раскрой ткани. Декоративное оформление изделиями из ткани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ED7354">
              <w:rPr>
                <w:rFonts w:ascii="Times New Roman" w:hAnsi="Times New Roman"/>
                <w:sz w:val="24"/>
                <w:szCs w:val="24"/>
              </w:rPr>
              <w:t xml:space="preserve"> выбирать материалы с учётом свойств по внешним признакам, осуществлять декоративное оформление изделия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769" w:rsidRPr="00ED7354">
        <w:trPr>
          <w:tblCellSpacing w:w="-8" w:type="dxa"/>
          <w:jc w:val="center"/>
        </w:trPr>
        <w:tc>
          <w:tcPr>
            <w:tcW w:w="4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31–</w:t>
            </w:r>
          </w:p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 xml:space="preserve">Подсвечник </w:t>
            </w:r>
            <w:r w:rsidRPr="00ED7354">
              <w:rPr>
                <w:rFonts w:ascii="Times New Roman" w:hAnsi="Times New Roman"/>
                <w:sz w:val="24"/>
                <w:szCs w:val="24"/>
              </w:rPr>
              <w:br/>
              <w:t>из металлической банки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 xml:space="preserve">Общее представление </w:t>
            </w:r>
            <w:r w:rsidRPr="00ED7354">
              <w:rPr>
                <w:rFonts w:ascii="Times New Roman" w:hAnsi="Times New Roman"/>
                <w:sz w:val="24"/>
                <w:szCs w:val="24"/>
              </w:rPr>
              <w:br/>
              <w:t>об интерьере дома. Декоративное оформление домашней утвари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ED7354">
              <w:rPr>
                <w:rFonts w:ascii="Times New Roman" w:hAnsi="Times New Roman"/>
                <w:sz w:val="24"/>
                <w:szCs w:val="24"/>
              </w:rPr>
              <w:t xml:space="preserve"> создавать модели несложных объектов </w:t>
            </w:r>
            <w:r w:rsidRPr="00ED7354">
              <w:rPr>
                <w:rFonts w:ascii="Times New Roman" w:hAnsi="Times New Roman"/>
                <w:sz w:val="24"/>
                <w:szCs w:val="24"/>
              </w:rPr>
              <w:br/>
              <w:t>из различных материалов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 xml:space="preserve">Создание </w:t>
            </w:r>
            <w:r w:rsidRPr="00ED7354">
              <w:rPr>
                <w:rFonts w:ascii="Times New Roman" w:hAnsi="Times New Roman"/>
                <w:sz w:val="24"/>
                <w:szCs w:val="24"/>
              </w:rPr>
              <w:br/>
              <w:t>моделей по собственному замыслу. Про-</w:t>
            </w:r>
          </w:p>
        </w:tc>
      </w:tr>
    </w:tbl>
    <w:p w:rsidR="00FF2769" w:rsidRPr="00301A9D" w:rsidRDefault="00FF2769" w:rsidP="00301A9D">
      <w:pPr>
        <w:autoSpaceDE w:val="0"/>
        <w:autoSpaceDN w:val="0"/>
        <w:adjustRightInd w:val="0"/>
        <w:spacing w:after="120" w:line="252" w:lineRule="auto"/>
        <w:jc w:val="right"/>
        <w:rPr>
          <w:rFonts w:ascii="Times New Roman" w:hAnsi="Times New Roman"/>
          <w:i/>
          <w:iCs/>
        </w:rPr>
      </w:pPr>
      <w:r w:rsidRPr="00301A9D">
        <w:rPr>
          <w:rFonts w:ascii="Times New Roman" w:hAnsi="Times New Roman"/>
          <w:i/>
          <w:iCs/>
        </w:rPr>
        <w:br w:type="page"/>
      </w:r>
    </w:p>
    <w:tbl>
      <w:tblPr>
        <w:tblW w:w="14280" w:type="dxa"/>
        <w:jc w:val="center"/>
        <w:tblCellSpacing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45"/>
        <w:gridCol w:w="1243"/>
        <w:gridCol w:w="1949"/>
        <w:gridCol w:w="643"/>
        <w:gridCol w:w="983"/>
        <w:gridCol w:w="3147"/>
        <w:gridCol w:w="2946"/>
        <w:gridCol w:w="1167"/>
        <w:gridCol w:w="1757"/>
      </w:tblGrid>
      <w:tr w:rsidR="00FF2769" w:rsidRPr="00ED7354" w:rsidTr="00812995">
        <w:trPr>
          <w:tblCellSpacing w:w="-8" w:type="dxa"/>
          <w:jc w:val="center"/>
        </w:trPr>
        <w:tc>
          <w:tcPr>
            <w:tcW w:w="46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769" w:rsidRPr="00ED7354" w:rsidRDefault="00FF2769" w:rsidP="00301A9D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ED7354">
              <w:rPr>
                <w:rFonts w:ascii="Times New Roman" w:hAnsi="Times New Roman"/>
              </w:rPr>
              <w:t>1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769" w:rsidRPr="00ED7354" w:rsidRDefault="00FF2769" w:rsidP="00301A9D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ED7354">
              <w:rPr>
                <w:rFonts w:ascii="Times New Roman" w:hAnsi="Times New Roman"/>
              </w:rPr>
              <w:t>2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769" w:rsidRPr="00ED7354" w:rsidRDefault="00FF2769" w:rsidP="00301A9D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ED7354">
              <w:rPr>
                <w:rFonts w:ascii="Times New Roman" w:hAnsi="Times New Roman"/>
              </w:rPr>
              <w:t>3</w:t>
            </w: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769" w:rsidRPr="00ED7354" w:rsidRDefault="00FF2769" w:rsidP="00301A9D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ED7354">
              <w:rPr>
                <w:rFonts w:ascii="Times New Roman" w:hAnsi="Times New Roman"/>
              </w:rPr>
              <w:t>4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769" w:rsidRPr="00ED7354" w:rsidRDefault="00FF2769" w:rsidP="00301A9D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ED7354">
              <w:rPr>
                <w:rFonts w:ascii="Times New Roman" w:hAnsi="Times New Roman"/>
              </w:rPr>
              <w:t>5</w:t>
            </w:r>
          </w:p>
        </w:tc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769" w:rsidRPr="00ED7354" w:rsidRDefault="00FF2769" w:rsidP="00301A9D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ED7354">
              <w:rPr>
                <w:rFonts w:ascii="Times New Roman" w:hAnsi="Times New Roman"/>
              </w:rPr>
              <w:t>6</w:t>
            </w:r>
          </w:p>
        </w:tc>
        <w:tc>
          <w:tcPr>
            <w:tcW w:w="2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769" w:rsidRPr="00ED7354" w:rsidRDefault="00FF2769" w:rsidP="00301A9D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ED7354">
              <w:rPr>
                <w:rFonts w:ascii="Times New Roman" w:hAnsi="Times New Roman"/>
              </w:rPr>
              <w:t>7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769" w:rsidRPr="00ED7354" w:rsidRDefault="00FF2769" w:rsidP="00301A9D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ED7354">
              <w:rPr>
                <w:rFonts w:ascii="Times New Roman" w:hAnsi="Times New Roman"/>
              </w:rPr>
              <w:t>8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F2769" w:rsidRPr="00ED7354" w:rsidRDefault="00FF2769" w:rsidP="00301A9D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ED7354">
              <w:rPr>
                <w:rFonts w:ascii="Times New Roman" w:hAnsi="Times New Roman"/>
              </w:rPr>
              <w:t>9</w:t>
            </w:r>
          </w:p>
        </w:tc>
      </w:tr>
      <w:tr w:rsidR="00FF2769" w:rsidRPr="00ED7354" w:rsidTr="00812995">
        <w:trPr>
          <w:tblCellSpacing w:w="-8" w:type="dxa"/>
          <w:jc w:val="center"/>
        </w:trPr>
        <w:tc>
          <w:tcPr>
            <w:tcW w:w="46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 xml:space="preserve">верка модели </w:t>
            </w:r>
            <w:r w:rsidRPr="00ED7354">
              <w:rPr>
                <w:rFonts w:ascii="Times New Roman" w:hAnsi="Times New Roman"/>
                <w:sz w:val="24"/>
                <w:szCs w:val="24"/>
              </w:rPr>
              <w:br/>
              <w:t>в действии</w:t>
            </w:r>
          </w:p>
        </w:tc>
      </w:tr>
      <w:tr w:rsidR="00FF2769" w:rsidRPr="00ED7354" w:rsidTr="00812995">
        <w:trPr>
          <w:tblCellSpacing w:w="-8" w:type="dxa"/>
          <w:jc w:val="center"/>
        </w:trPr>
        <w:tc>
          <w:tcPr>
            <w:tcW w:w="46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2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D73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Изделия из проволоки </w:t>
            </w:r>
            <w:r w:rsidRPr="00ED7354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ED7354">
              <w:rPr>
                <w:rFonts w:ascii="Times New Roman" w:hAnsi="Times New Roman"/>
                <w:i/>
                <w:iCs/>
                <w:sz w:val="24"/>
                <w:szCs w:val="24"/>
              </w:rPr>
              <w:t>(4 ч)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Плетение из проволоки. Оплетение карандашей</w:t>
            </w: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 xml:space="preserve">Изготовление изделий из бумаги по образцам, экономная  разметка заготовок, резание ножницами по контуру, складывание и сгибание заготовок, соединение деталей изделия </w:t>
            </w:r>
          </w:p>
        </w:tc>
        <w:tc>
          <w:tcPr>
            <w:tcW w:w="2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ED7354">
              <w:rPr>
                <w:rFonts w:ascii="Times New Roman" w:hAnsi="Times New Roman"/>
                <w:sz w:val="24"/>
                <w:szCs w:val="24"/>
              </w:rPr>
              <w:t xml:space="preserve"> выполнять инструкции при решении учебных задач; изготавливать изделия из доступных материалов по образцу, эскизу, чертежу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Проверка модели в действии</w:t>
            </w:r>
          </w:p>
        </w:tc>
      </w:tr>
      <w:tr w:rsidR="00FF2769" w:rsidRPr="00ED7354" w:rsidTr="00812995">
        <w:trPr>
          <w:tblCellSpacing w:w="-8" w:type="dxa"/>
          <w:jc w:val="center"/>
        </w:trPr>
        <w:tc>
          <w:tcPr>
            <w:tcW w:w="46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812995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 xml:space="preserve">Каркасные модели человека </w:t>
            </w:r>
            <w:r w:rsidRPr="00ED7354">
              <w:rPr>
                <w:rFonts w:ascii="Times New Roman" w:hAnsi="Times New Roman"/>
                <w:sz w:val="24"/>
                <w:szCs w:val="24"/>
              </w:rPr>
              <w:br/>
              <w:t>в движении</w:t>
            </w: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 xml:space="preserve">Изготовление изделий </w:t>
            </w:r>
            <w:r w:rsidRPr="00ED7354">
              <w:rPr>
                <w:rFonts w:ascii="Times New Roman" w:hAnsi="Times New Roman"/>
                <w:sz w:val="24"/>
                <w:szCs w:val="24"/>
              </w:rPr>
              <w:br/>
              <w:t>из пластических материалов. Способы формообразования деталей изделия</w:t>
            </w:r>
          </w:p>
        </w:tc>
        <w:tc>
          <w:tcPr>
            <w:tcW w:w="2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b/>
                <w:bCs/>
                <w:sz w:val="24"/>
                <w:szCs w:val="24"/>
              </w:rPr>
              <w:t>Знать</w:t>
            </w:r>
            <w:r w:rsidRPr="00ED7354">
              <w:rPr>
                <w:rFonts w:ascii="Times New Roman" w:hAnsi="Times New Roman"/>
                <w:sz w:val="24"/>
                <w:szCs w:val="24"/>
              </w:rPr>
              <w:t xml:space="preserve"> свойства проволоки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F2769" w:rsidRPr="00ED7354" w:rsidRDefault="00FF2769" w:rsidP="00301A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D7354">
              <w:rPr>
                <w:rFonts w:ascii="Times New Roman" w:hAnsi="Times New Roman"/>
                <w:sz w:val="24"/>
                <w:szCs w:val="24"/>
              </w:rPr>
              <w:t>Проверка модели в действии. Ось симметрии</w:t>
            </w:r>
          </w:p>
        </w:tc>
      </w:tr>
    </w:tbl>
    <w:p w:rsidR="00FF2769" w:rsidRPr="00301A9D" w:rsidRDefault="00FF2769" w:rsidP="00301A9D">
      <w:pPr>
        <w:tabs>
          <w:tab w:val="left" w:pos="705"/>
        </w:tabs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i/>
          <w:iCs/>
        </w:rPr>
      </w:pPr>
    </w:p>
    <w:p w:rsidR="00FF2769" w:rsidRDefault="00FF2769" w:rsidP="00812995">
      <w:pPr>
        <w:jc w:val="center"/>
        <w:rPr>
          <w:b/>
          <w:sz w:val="40"/>
          <w:szCs w:val="40"/>
        </w:rPr>
      </w:pPr>
    </w:p>
    <w:p w:rsidR="00FF2769" w:rsidRDefault="00FF2769" w:rsidP="00812995">
      <w:pPr>
        <w:jc w:val="center"/>
        <w:rPr>
          <w:b/>
          <w:sz w:val="40"/>
          <w:szCs w:val="40"/>
        </w:rPr>
      </w:pPr>
    </w:p>
    <w:p w:rsidR="00FF2769" w:rsidRDefault="00FF2769" w:rsidP="00812995">
      <w:pPr>
        <w:jc w:val="center"/>
        <w:rPr>
          <w:b/>
          <w:sz w:val="40"/>
          <w:szCs w:val="40"/>
        </w:rPr>
      </w:pPr>
    </w:p>
    <w:p w:rsidR="00FF2769" w:rsidRDefault="00FF2769" w:rsidP="00812995">
      <w:pPr>
        <w:jc w:val="center"/>
        <w:rPr>
          <w:b/>
          <w:sz w:val="40"/>
          <w:szCs w:val="40"/>
        </w:rPr>
      </w:pPr>
    </w:p>
    <w:p w:rsidR="00FF2769" w:rsidRDefault="00FF2769" w:rsidP="00812995">
      <w:pPr>
        <w:jc w:val="center"/>
        <w:rPr>
          <w:b/>
          <w:sz w:val="40"/>
          <w:szCs w:val="40"/>
        </w:rPr>
      </w:pPr>
    </w:p>
    <w:p w:rsidR="00FF2769" w:rsidRDefault="00FF2769" w:rsidP="00812995">
      <w:pPr>
        <w:jc w:val="center"/>
        <w:rPr>
          <w:b/>
          <w:sz w:val="40"/>
          <w:szCs w:val="40"/>
        </w:rPr>
      </w:pPr>
    </w:p>
    <w:p w:rsidR="00FF2769" w:rsidRDefault="00FF2769" w:rsidP="00812995">
      <w:pPr>
        <w:jc w:val="center"/>
        <w:rPr>
          <w:b/>
          <w:sz w:val="40"/>
          <w:szCs w:val="40"/>
        </w:rPr>
        <w:sectPr w:rsidR="00FF2769" w:rsidSect="006559F6">
          <w:pgSz w:w="15840" w:h="12240" w:orient="landscape"/>
          <w:pgMar w:top="1135" w:right="1134" w:bottom="850" w:left="1134" w:header="720" w:footer="720" w:gutter="0"/>
          <w:cols w:space="720"/>
          <w:noEndnote/>
          <w:docGrid w:linePitch="299"/>
        </w:sectPr>
      </w:pPr>
    </w:p>
    <w:p w:rsidR="00FF2769" w:rsidRPr="004036F1" w:rsidRDefault="00FF2769" w:rsidP="00E17BCA">
      <w:pPr>
        <w:jc w:val="center"/>
        <w:rPr>
          <w:b/>
        </w:rPr>
      </w:pPr>
    </w:p>
    <w:p w:rsidR="00FF2769" w:rsidRPr="004036F1" w:rsidRDefault="00FF2769" w:rsidP="00E17BCA">
      <w:pPr>
        <w:jc w:val="center"/>
        <w:rPr>
          <w:b/>
        </w:rPr>
      </w:pPr>
      <w:r w:rsidRPr="004036F1">
        <w:rPr>
          <w:b/>
        </w:rPr>
        <w:t xml:space="preserve">ТРЕБОВАНИЯ К </w:t>
      </w:r>
      <w:r>
        <w:rPr>
          <w:b/>
        </w:rPr>
        <w:t>УРОВНЮ ПОДГОТОВКИ  ПО ТРУДУ</w:t>
      </w:r>
      <w:r w:rsidRPr="004036F1">
        <w:rPr>
          <w:b/>
        </w:rPr>
        <w:t xml:space="preserve"> ОКАНЧИВАЮЩИХ НАЧАЛЬНУЮ ШКОЛУ</w:t>
      </w:r>
    </w:p>
    <w:p w:rsidR="00FF2769" w:rsidRDefault="00FF2769" w:rsidP="00E17BCA"/>
    <w:p w:rsidR="00FF2769" w:rsidRDefault="00FF2769" w:rsidP="00E17BCA">
      <w:r>
        <w:t>В результате изучения  труда ученик должен</w:t>
      </w:r>
    </w:p>
    <w:p w:rsidR="00FF2769" w:rsidRDefault="00FF2769" w:rsidP="00E17BCA">
      <w:r>
        <w:t>знать/понимать:</w:t>
      </w:r>
    </w:p>
    <w:p w:rsidR="00FF2769" w:rsidRDefault="00FF2769" w:rsidP="00E17BCA">
      <w:r>
        <w:t>o</w:t>
      </w:r>
      <w:r>
        <w:tab/>
        <w:t>роль трудовой деятельности в жизни человека;</w:t>
      </w:r>
    </w:p>
    <w:p w:rsidR="00FF2769" w:rsidRDefault="00FF2769" w:rsidP="00E17BCA">
      <w:r>
        <w:t>o</w:t>
      </w:r>
      <w:r>
        <w:tab/>
        <w:t>распространенные виды профессий (с учетом региональных особенностей);</w:t>
      </w:r>
    </w:p>
    <w:p w:rsidR="00FF2769" w:rsidRDefault="00FF2769" w:rsidP="00E17BCA">
      <w:r>
        <w:t>o</w:t>
      </w:r>
      <w:r>
        <w:tab/>
        <w:t>влияние технологической деятельности человека на окружающую среду и здоровье;</w:t>
      </w:r>
    </w:p>
    <w:p w:rsidR="00FF2769" w:rsidRDefault="00FF2769" w:rsidP="00E17BCA">
      <w:r>
        <w:t>o</w:t>
      </w:r>
      <w:r>
        <w:tab/>
        <w:t>область применения и назначение инструментов, различных машин, технических устройств (в том числе компьютеров);</w:t>
      </w:r>
    </w:p>
    <w:p w:rsidR="00FF2769" w:rsidRDefault="00FF2769" w:rsidP="00E17BCA">
      <w:r>
        <w:t>o</w:t>
      </w:r>
      <w:r>
        <w:tab/>
        <w:t>основные источники информации;</w:t>
      </w:r>
    </w:p>
    <w:p w:rsidR="00FF2769" w:rsidRDefault="00FF2769" w:rsidP="00E17BCA">
      <w:r>
        <w:t>o</w:t>
      </w:r>
      <w:r>
        <w:tab/>
        <w:t>назначение основных устройств компьютера для ввода, вывода и обработки информации;</w:t>
      </w:r>
    </w:p>
    <w:p w:rsidR="00FF2769" w:rsidRDefault="00FF2769" w:rsidP="00E17BCA">
      <w:r>
        <w:t>уметь</w:t>
      </w:r>
    </w:p>
    <w:p w:rsidR="00FF2769" w:rsidRDefault="00FF2769" w:rsidP="00E17BCA">
      <w:r>
        <w:t>o</w:t>
      </w:r>
      <w:r>
        <w:tab/>
        <w:t>выполнять инструкции, несложные алгоритмы при решении учебных задач;</w:t>
      </w:r>
    </w:p>
    <w:p w:rsidR="00FF2769" w:rsidRDefault="00FF2769" w:rsidP="00E17BCA">
      <w:r>
        <w:t>o</w:t>
      </w:r>
      <w:r>
        <w:tab/>
        <w:t xml:space="preserve">осуществлять организацию и планирование собственной трудовой деятельности, осуществлять контроль за ее ходом и результатами; </w:t>
      </w:r>
    </w:p>
    <w:p w:rsidR="00FF2769" w:rsidRDefault="00FF2769" w:rsidP="00E17BCA">
      <w:r>
        <w:t>o</w:t>
      </w:r>
      <w:r>
        <w:tab/>
        <w:t xml:space="preserve">получать необходимую информацию об объекте деятельности, используя рисунки, схемы, эскизы, чертежи (на бумажных и электронных носителях); </w:t>
      </w:r>
    </w:p>
    <w:p w:rsidR="00FF2769" w:rsidRDefault="00FF2769" w:rsidP="00E17BCA">
      <w:r>
        <w:t>o</w:t>
      </w:r>
      <w:r>
        <w:tab/>
        <w:t>работать с текстом и изображением, представленным на компьютере;</w:t>
      </w:r>
    </w:p>
    <w:p w:rsidR="00FF2769" w:rsidRDefault="00FF2769" w:rsidP="00E17BCA">
      <w:r>
        <w:t>o</w:t>
      </w:r>
      <w:r>
        <w:tab/>
        <w:t>изготавливать изделия из доступных материалов по образцу, рисунку, сборной схеме, эскизу, чертежу; выбирать материалы с учетом их свойств, определяемым по внешним признакам;</w:t>
      </w:r>
    </w:p>
    <w:p w:rsidR="00FF2769" w:rsidRDefault="00FF2769" w:rsidP="00E17BCA">
      <w:r>
        <w:t>o</w:t>
      </w:r>
      <w:r>
        <w:tab/>
        <w:t>соблюдать последовательность технологических операций при изготовлении и сборке изделия;</w:t>
      </w:r>
    </w:p>
    <w:p w:rsidR="00FF2769" w:rsidRDefault="00FF2769" w:rsidP="00E17BCA">
      <w:r>
        <w:t>o</w:t>
      </w:r>
      <w:r>
        <w:tab/>
        <w:t>создавать модели несложных объектов из деталей конструктора и различных материалов;</w:t>
      </w:r>
    </w:p>
    <w:p w:rsidR="00FF2769" w:rsidRDefault="00FF2769" w:rsidP="00E17BCA">
      <w:r>
        <w:t>o</w:t>
      </w:r>
      <w:r>
        <w:tab/>
        <w:t xml:space="preserve">осуществлять декоративное оформление и отделку изделий; </w:t>
      </w:r>
    </w:p>
    <w:p w:rsidR="00FF2769" w:rsidRDefault="00FF2769" w:rsidP="00E17BCA">
      <w:r>
        <w:t>o</w:t>
      </w:r>
      <w:r>
        <w:tab/>
        <w:t>использовать приобретенные знания и умения в практической деятельности и повседневной жизни для:</w:t>
      </w:r>
    </w:p>
    <w:p w:rsidR="00FF2769" w:rsidRDefault="00FF2769" w:rsidP="00E17BCA">
      <w:r>
        <w:t>поиска, преобразования, хранения и применения информации (в том числе с использованием компьютера) для решения различных задач;</w:t>
      </w:r>
    </w:p>
    <w:p w:rsidR="00FF2769" w:rsidRDefault="00FF2769" w:rsidP="00E17BCA">
      <w:r>
        <w:t xml:space="preserve">использовать компьютерные программы для решения учебных и практических задач; выполнения домашнего труда (самообслуживание, мелкий ремонт одежды, предметов быта и др.); </w:t>
      </w:r>
    </w:p>
    <w:p w:rsidR="00FF2769" w:rsidRDefault="00FF2769" w:rsidP="00E17BCA">
      <w:r>
        <w:t>соблюдения правил личной гигиены и использования безопасных приемов работы с материалами, инструментами, бытовой техникой; средствами информационных и коммуникационных технологий;</w:t>
      </w:r>
    </w:p>
    <w:p w:rsidR="00FF2769" w:rsidRDefault="00FF2769" w:rsidP="00E17BCA">
      <w:r>
        <w:t>создания различных изделий из доступных материалов по собственному замыслу;</w:t>
      </w:r>
    </w:p>
    <w:p w:rsidR="00FF2769" w:rsidRDefault="00FF2769" w:rsidP="00E17BCA">
      <w:r>
        <w:t>осуществления сотрудничества в совместной работе.</w:t>
      </w:r>
    </w:p>
    <w:p w:rsidR="00FF2769" w:rsidRDefault="00FF2769" w:rsidP="00E17BCA"/>
    <w:p w:rsidR="00FF2769" w:rsidRDefault="00FF2769" w:rsidP="00E17BCA"/>
    <w:p w:rsidR="00FF2769" w:rsidRDefault="00FF2769" w:rsidP="00E17BCA"/>
    <w:p w:rsidR="00FF2769" w:rsidRDefault="00FF2769" w:rsidP="00E17BCA"/>
    <w:p w:rsidR="00FF2769" w:rsidRDefault="00FF2769" w:rsidP="00E17BCA"/>
    <w:p w:rsidR="00FF2769" w:rsidRDefault="00FF2769" w:rsidP="00E17BCA"/>
    <w:p w:rsidR="00FF2769" w:rsidRDefault="00FF2769" w:rsidP="00E17BCA"/>
    <w:p w:rsidR="00FF2769" w:rsidRDefault="00FF2769" w:rsidP="00E17BCA"/>
    <w:p w:rsidR="00FF2769" w:rsidRDefault="00FF2769" w:rsidP="00812995">
      <w:pPr>
        <w:sectPr w:rsidR="00FF2769" w:rsidSect="00812995">
          <w:pgSz w:w="12240" w:h="15840"/>
          <w:pgMar w:top="1134" w:right="1134" w:bottom="1134" w:left="851" w:header="720" w:footer="720" w:gutter="0"/>
          <w:cols w:space="720"/>
          <w:noEndnote/>
          <w:docGrid w:linePitch="299"/>
        </w:sectPr>
      </w:pPr>
    </w:p>
    <w:p w:rsidR="00FF2769" w:rsidRPr="00812995" w:rsidRDefault="00FF2769" w:rsidP="00E17BCA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812995">
        <w:rPr>
          <w:b/>
          <w:sz w:val="40"/>
          <w:szCs w:val="40"/>
        </w:rPr>
        <w:t>Национально-региональный компонент</w:t>
      </w:r>
    </w:p>
    <w:p w:rsidR="00FF2769" w:rsidRPr="00812995" w:rsidRDefault="00FF2769" w:rsidP="00E17BCA">
      <w:pPr>
        <w:spacing w:after="0" w:line="240" w:lineRule="auto"/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02"/>
        <w:gridCol w:w="894"/>
        <w:gridCol w:w="2104"/>
        <w:gridCol w:w="2460"/>
        <w:gridCol w:w="2511"/>
      </w:tblGrid>
      <w:tr w:rsidR="00FF2769" w:rsidRPr="00ED7354" w:rsidTr="00D778AD">
        <w:tc>
          <w:tcPr>
            <w:tcW w:w="1602" w:type="dxa"/>
          </w:tcPr>
          <w:p w:rsidR="00FF2769" w:rsidRPr="00ED7354" w:rsidRDefault="00FF2769" w:rsidP="00D778AD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ED7354">
              <w:rPr>
                <w:b/>
                <w:sz w:val="28"/>
                <w:szCs w:val="28"/>
                <w:lang w:val="en-US"/>
              </w:rPr>
              <w:t>Предмет</w:t>
            </w:r>
          </w:p>
        </w:tc>
        <w:tc>
          <w:tcPr>
            <w:tcW w:w="894" w:type="dxa"/>
            <w:tcBorders>
              <w:right w:val="single" w:sz="4" w:space="0" w:color="auto"/>
            </w:tcBorders>
          </w:tcPr>
          <w:p w:rsidR="00FF2769" w:rsidRPr="00ED7354" w:rsidRDefault="00FF2769" w:rsidP="00D778AD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ED7354">
              <w:rPr>
                <w:b/>
                <w:sz w:val="28"/>
                <w:szCs w:val="28"/>
                <w:lang w:val="en-US"/>
              </w:rPr>
              <w:t>Класс</w:t>
            </w:r>
          </w:p>
        </w:tc>
        <w:tc>
          <w:tcPr>
            <w:tcW w:w="2104" w:type="dxa"/>
            <w:tcBorders>
              <w:left w:val="single" w:sz="4" w:space="0" w:color="auto"/>
            </w:tcBorders>
          </w:tcPr>
          <w:p w:rsidR="00FF2769" w:rsidRPr="00ED7354" w:rsidRDefault="00FF2769" w:rsidP="00D778AD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ED7354">
              <w:rPr>
                <w:b/>
                <w:sz w:val="28"/>
                <w:szCs w:val="28"/>
                <w:lang w:val="en-US"/>
              </w:rPr>
              <w:t>№ урока</w:t>
            </w:r>
          </w:p>
        </w:tc>
        <w:tc>
          <w:tcPr>
            <w:tcW w:w="2460" w:type="dxa"/>
          </w:tcPr>
          <w:p w:rsidR="00FF2769" w:rsidRPr="00ED7354" w:rsidRDefault="00FF2769" w:rsidP="00D778AD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ED7354">
              <w:rPr>
                <w:b/>
                <w:sz w:val="28"/>
                <w:szCs w:val="28"/>
                <w:lang w:val="en-US"/>
              </w:rPr>
              <w:t>Тема</w:t>
            </w:r>
          </w:p>
          <w:p w:rsidR="00FF2769" w:rsidRPr="00ED7354" w:rsidRDefault="00FF2769" w:rsidP="00D778AD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ED7354">
              <w:rPr>
                <w:b/>
                <w:sz w:val="28"/>
                <w:szCs w:val="28"/>
                <w:lang w:val="en-US"/>
              </w:rPr>
              <w:t xml:space="preserve"> НРК</w:t>
            </w:r>
          </w:p>
        </w:tc>
        <w:tc>
          <w:tcPr>
            <w:tcW w:w="2511" w:type="dxa"/>
          </w:tcPr>
          <w:p w:rsidR="00FF2769" w:rsidRPr="00ED7354" w:rsidRDefault="00FF2769" w:rsidP="00D778AD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ED7354">
              <w:rPr>
                <w:b/>
                <w:sz w:val="28"/>
                <w:szCs w:val="28"/>
                <w:lang w:val="en-US"/>
              </w:rPr>
              <w:t>Методическое обеспечение</w:t>
            </w:r>
          </w:p>
        </w:tc>
      </w:tr>
      <w:tr w:rsidR="00FF2769" w:rsidRPr="00ED7354" w:rsidTr="00D778AD">
        <w:tc>
          <w:tcPr>
            <w:tcW w:w="1602" w:type="dxa"/>
          </w:tcPr>
          <w:p w:rsidR="00FF2769" w:rsidRPr="00ED7354" w:rsidRDefault="00FF2769" w:rsidP="00D778A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D7354">
              <w:rPr>
                <w:sz w:val="24"/>
                <w:szCs w:val="24"/>
                <w:lang w:val="en-US"/>
              </w:rPr>
              <w:t>Труд</w:t>
            </w:r>
          </w:p>
        </w:tc>
        <w:tc>
          <w:tcPr>
            <w:tcW w:w="894" w:type="dxa"/>
            <w:tcBorders>
              <w:right w:val="single" w:sz="4" w:space="0" w:color="auto"/>
            </w:tcBorders>
          </w:tcPr>
          <w:p w:rsidR="00FF2769" w:rsidRPr="00ED7354" w:rsidRDefault="00FF2769" w:rsidP="00D778A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D735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104" w:type="dxa"/>
            <w:tcBorders>
              <w:left w:val="single" w:sz="4" w:space="0" w:color="auto"/>
            </w:tcBorders>
          </w:tcPr>
          <w:p w:rsidR="00FF2769" w:rsidRPr="00ED7354" w:rsidRDefault="00FF2769" w:rsidP="00D778A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D735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460" w:type="dxa"/>
          </w:tcPr>
          <w:p w:rsidR="00FF2769" w:rsidRPr="00ED7354" w:rsidRDefault="00FF2769" w:rsidP="00D778A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D7354">
              <w:rPr>
                <w:sz w:val="24"/>
                <w:szCs w:val="24"/>
                <w:lang w:val="en-US"/>
              </w:rPr>
              <w:t>Лес нашего края</w:t>
            </w:r>
          </w:p>
        </w:tc>
        <w:tc>
          <w:tcPr>
            <w:tcW w:w="2511" w:type="dxa"/>
          </w:tcPr>
          <w:p w:rsidR="00FF2769" w:rsidRPr="00ED7354" w:rsidRDefault="00FF2769" w:rsidP="00D778A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D7354">
              <w:rPr>
                <w:sz w:val="24"/>
                <w:szCs w:val="24"/>
              </w:rPr>
              <w:t xml:space="preserve">Т. Корецкая. «Земля Уральская». ОАО ЮУКИ. </w:t>
            </w:r>
            <w:r w:rsidRPr="00ED7354">
              <w:rPr>
                <w:sz w:val="24"/>
                <w:szCs w:val="24"/>
                <w:lang w:val="en-US"/>
              </w:rPr>
              <w:t>Челябинск</w:t>
            </w:r>
          </w:p>
        </w:tc>
      </w:tr>
      <w:tr w:rsidR="00FF2769" w:rsidRPr="00ED7354" w:rsidTr="00D778AD">
        <w:tc>
          <w:tcPr>
            <w:tcW w:w="1602" w:type="dxa"/>
          </w:tcPr>
          <w:p w:rsidR="00FF2769" w:rsidRPr="00ED7354" w:rsidRDefault="00FF2769" w:rsidP="00D778A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94" w:type="dxa"/>
            <w:tcBorders>
              <w:right w:val="single" w:sz="4" w:space="0" w:color="auto"/>
            </w:tcBorders>
          </w:tcPr>
          <w:p w:rsidR="00FF2769" w:rsidRPr="00ED7354" w:rsidRDefault="00FF2769" w:rsidP="00D778A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04" w:type="dxa"/>
            <w:tcBorders>
              <w:left w:val="single" w:sz="4" w:space="0" w:color="auto"/>
            </w:tcBorders>
          </w:tcPr>
          <w:p w:rsidR="00FF2769" w:rsidRPr="00ED7354" w:rsidRDefault="00FF2769" w:rsidP="00D778A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D7354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2460" w:type="dxa"/>
          </w:tcPr>
          <w:p w:rsidR="00FF2769" w:rsidRPr="00ED7354" w:rsidRDefault="00FF2769" w:rsidP="00D778A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D7354">
              <w:rPr>
                <w:sz w:val="24"/>
                <w:szCs w:val="24"/>
                <w:lang w:val="en-US"/>
              </w:rPr>
              <w:t>Спасем ёлочку</w:t>
            </w:r>
          </w:p>
        </w:tc>
        <w:tc>
          <w:tcPr>
            <w:tcW w:w="2511" w:type="dxa"/>
          </w:tcPr>
          <w:p w:rsidR="00FF2769" w:rsidRPr="00ED7354" w:rsidRDefault="00FF2769" w:rsidP="00D778A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FF2769" w:rsidRPr="00ED7354" w:rsidRDefault="00FF2769" w:rsidP="00D778A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FF2769" w:rsidRPr="00ED7354" w:rsidTr="00D778AD">
        <w:tc>
          <w:tcPr>
            <w:tcW w:w="1602" w:type="dxa"/>
          </w:tcPr>
          <w:p w:rsidR="00FF2769" w:rsidRPr="00ED7354" w:rsidRDefault="00FF2769" w:rsidP="00D778A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94" w:type="dxa"/>
            <w:tcBorders>
              <w:right w:val="single" w:sz="4" w:space="0" w:color="auto"/>
            </w:tcBorders>
          </w:tcPr>
          <w:p w:rsidR="00FF2769" w:rsidRPr="00ED7354" w:rsidRDefault="00FF2769" w:rsidP="00D778A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04" w:type="dxa"/>
            <w:tcBorders>
              <w:left w:val="single" w:sz="4" w:space="0" w:color="auto"/>
            </w:tcBorders>
          </w:tcPr>
          <w:p w:rsidR="00FF2769" w:rsidRPr="00ED7354" w:rsidRDefault="00FF2769" w:rsidP="00D778A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D7354"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2460" w:type="dxa"/>
          </w:tcPr>
          <w:p w:rsidR="00FF2769" w:rsidRPr="00ED7354" w:rsidRDefault="00FF2769" w:rsidP="00D778A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D7354">
              <w:rPr>
                <w:sz w:val="24"/>
                <w:szCs w:val="24"/>
                <w:lang w:val="en-US"/>
              </w:rPr>
              <w:t>Птицефабрика г. Чебаркуля</w:t>
            </w:r>
          </w:p>
        </w:tc>
        <w:tc>
          <w:tcPr>
            <w:tcW w:w="2511" w:type="dxa"/>
          </w:tcPr>
          <w:p w:rsidR="00FF2769" w:rsidRPr="00ED7354" w:rsidRDefault="00FF2769" w:rsidP="00D778A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FF2769" w:rsidRPr="00ED7354" w:rsidTr="00D778AD">
        <w:tc>
          <w:tcPr>
            <w:tcW w:w="1602" w:type="dxa"/>
          </w:tcPr>
          <w:p w:rsidR="00FF2769" w:rsidRPr="00ED7354" w:rsidRDefault="00FF2769" w:rsidP="00D778A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94" w:type="dxa"/>
            <w:tcBorders>
              <w:right w:val="single" w:sz="4" w:space="0" w:color="auto"/>
            </w:tcBorders>
          </w:tcPr>
          <w:p w:rsidR="00FF2769" w:rsidRPr="00ED7354" w:rsidRDefault="00FF2769" w:rsidP="00D778A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04" w:type="dxa"/>
            <w:tcBorders>
              <w:left w:val="single" w:sz="4" w:space="0" w:color="auto"/>
            </w:tcBorders>
          </w:tcPr>
          <w:p w:rsidR="00FF2769" w:rsidRPr="00ED7354" w:rsidRDefault="00FF2769" w:rsidP="00D778A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D7354"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2460" w:type="dxa"/>
          </w:tcPr>
          <w:p w:rsidR="00FF2769" w:rsidRPr="00ED7354" w:rsidRDefault="00FF2769" w:rsidP="00D778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7354">
              <w:rPr>
                <w:sz w:val="24"/>
                <w:szCs w:val="24"/>
              </w:rPr>
              <w:t>Изготовление изделий из текстильных материалов</w:t>
            </w:r>
          </w:p>
        </w:tc>
        <w:tc>
          <w:tcPr>
            <w:tcW w:w="2511" w:type="dxa"/>
          </w:tcPr>
          <w:p w:rsidR="00FF2769" w:rsidRPr="00ED7354" w:rsidRDefault="00FF2769" w:rsidP="00D778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F2769" w:rsidRPr="00ED7354" w:rsidTr="00D778AD">
        <w:tc>
          <w:tcPr>
            <w:tcW w:w="1602" w:type="dxa"/>
          </w:tcPr>
          <w:p w:rsidR="00FF2769" w:rsidRPr="00ED7354" w:rsidRDefault="00FF2769" w:rsidP="00D778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right w:val="single" w:sz="4" w:space="0" w:color="auto"/>
            </w:tcBorders>
          </w:tcPr>
          <w:p w:rsidR="00FF2769" w:rsidRPr="00ED7354" w:rsidRDefault="00FF2769" w:rsidP="00D778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04" w:type="dxa"/>
            <w:tcBorders>
              <w:left w:val="single" w:sz="4" w:space="0" w:color="auto"/>
            </w:tcBorders>
          </w:tcPr>
          <w:p w:rsidR="00FF2769" w:rsidRPr="00ED7354" w:rsidRDefault="00FF2769" w:rsidP="00D778A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D7354">
              <w:rPr>
                <w:sz w:val="24"/>
                <w:szCs w:val="24"/>
                <w:lang w:val="en-US"/>
              </w:rPr>
              <w:t>27</w:t>
            </w:r>
          </w:p>
        </w:tc>
        <w:tc>
          <w:tcPr>
            <w:tcW w:w="2460" w:type="dxa"/>
          </w:tcPr>
          <w:p w:rsidR="00FF2769" w:rsidRPr="00ED7354" w:rsidRDefault="00FF2769" w:rsidP="00D778A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D7354">
              <w:rPr>
                <w:sz w:val="24"/>
                <w:szCs w:val="24"/>
                <w:lang w:val="en-US"/>
              </w:rPr>
              <w:t>Народные праздники Челябинской области</w:t>
            </w:r>
          </w:p>
        </w:tc>
        <w:tc>
          <w:tcPr>
            <w:tcW w:w="2511" w:type="dxa"/>
          </w:tcPr>
          <w:p w:rsidR="00FF2769" w:rsidRPr="00ED7354" w:rsidRDefault="00FF2769" w:rsidP="00D778A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FF2769" w:rsidRDefault="00FF2769" w:rsidP="00E17BCA"/>
    <w:p w:rsidR="00FF2769" w:rsidRDefault="00FF2769" w:rsidP="00812995">
      <w:pPr>
        <w:sectPr w:rsidR="00FF2769" w:rsidSect="00AD41A4">
          <w:pgSz w:w="12240" w:h="15840"/>
          <w:pgMar w:top="1134" w:right="1134" w:bottom="1134" w:left="851" w:header="720" w:footer="720" w:gutter="0"/>
          <w:cols w:space="720"/>
          <w:noEndnote/>
          <w:docGrid w:linePitch="299"/>
        </w:sectPr>
      </w:pPr>
    </w:p>
    <w:p w:rsidR="00FF2769" w:rsidRDefault="00FF2769" w:rsidP="006813AE"/>
    <w:p w:rsidR="00FF2769" w:rsidRDefault="00FF2769" w:rsidP="006813AE"/>
    <w:p w:rsidR="00FF2769" w:rsidRDefault="00FF2769" w:rsidP="00812995"/>
    <w:p w:rsidR="00FF2769" w:rsidRDefault="00FF2769" w:rsidP="00812995"/>
    <w:p w:rsidR="00FF2769" w:rsidRDefault="00FF2769">
      <w:pPr>
        <w:sectPr w:rsidR="00FF2769" w:rsidSect="006813AE">
          <w:pgSz w:w="12240" w:h="15840"/>
          <w:pgMar w:top="1134" w:right="1134" w:bottom="1134" w:left="851" w:header="720" w:footer="720" w:gutter="0"/>
          <w:cols w:space="720"/>
          <w:noEndnote/>
          <w:docGrid w:linePitch="299"/>
        </w:sectPr>
      </w:pPr>
    </w:p>
    <w:p w:rsidR="00FF2769" w:rsidRDefault="00FF2769"/>
    <w:sectPr w:rsidR="00FF2769" w:rsidSect="006559F6">
      <w:pgSz w:w="15840" w:h="12240" w:orient="landscape"/>
      <w:pgMar w:top="1135" w:right="1134" w:bottom="850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1A9D"/>
    <w:rsid w:val="000A58A2"/>
    <w:rsid w:val="00222DBB"/>
    <w:rsid w:val="00234B21"/>
    <w:rsid w:val="002F7FC4"/>
    <w:rsid w:val="00301A9D"/>
    <w:rsid w:val="004036F1"/>
    <w:rsid w:val="00435088"/>
    <w:rsid w:val="00534780"/>
    <w:rsid w:val="006559F6"/>
    <w:rsid w:val="006813AE"/>
    <w:rsid w:val="00812995"/>
    <w:rsid w:val="0097656B"/>
    <w:rsid w:val="00AA086A"/>
    <w:rsid w:val="00AB68B4"/>
    <w:rsid w:val="00AD41A4"/>
    <w:rsid w:val="00D778AD"/>
    <w:rsid w:val="00E17BCA"/>
    <w:rsid w:val="00E50EBA"/>
    <w:rsid w:val="00EA342C"/>
    <w:rsid w:val="00ED7354"/>
    <w:rsid w:val="00F23556"/>
    <w:rsid w:val="00FF2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556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2355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23556"/>
    <w:rPr>
      <w:rFonts w:ascii="Cambria" w:hAnsi="Cambria" w:cs="Times New Roman"/>
      <w:b/>
      <w:bCs/>
      <w:color w:val="365F91"/>
      <w:sz w:val="28"/>
      <w:szCs w:val="28"/>
    </w:rPr>
  </w:style>
  <w:style w:type="paragraph" w:styleId="NoSpacing">
    <w:name w:val="No Spacing"/>
    <w:uiPriority w:val="99"/>
    <w:qFormat/>
    <w:rsid w:val="00F23556"/>
    <w:rPr>
      <w:lang w:eastAsia="en-US"/>
    </w:rPr>
  </w:style>
  <w:style w:type="table" w:styleId="TableGrid">
    <w:name w:val="Table Grid"/>
    <w:basedOn w:val="TableNormal"/>
    <w:uiPriority w:val="99"/>
    <w:rsid w:val="00812995"/>
    <w:rPr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13</Pages>
  <Words>2013</Words>
  <Characters>11475</Characters>
  <Application>Microsoft Office Outlook</Application>
  <DocSecurity>0</DocSecurity>
  <Lines>0</Lines>
  <Paragraphs>0</Paragraphs>
  <ScaleCrop>false</ScaleCrop>
  <Company>SCHOOL № 73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 1</dc:creator>
  <cp:keywords/>
  <dc:description/>
  <cp:lastModifiedBy>BEST</cp:lastModifiedBy>
  <cp:revision>8</cp:revision>
  <dcterms:created xsi:type="dcterms:W3CDTF">2014-01-31T06:38:00Z</dcterms:created>
  <dcterms:modified xsi:type="dcterms:W3CDTF">2015-07-06T11:11:00Z</dcterms:modified>
</cp:coreProperties>
</file>