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623" w:rsidRDefault="00066623" w:rsidP="00B83709">
      <w:pPr>
        <w:pStyle w:val="a"/>
        <w:jc w:val="center"/>
        <w:rPr>
          <w:sz w:val="28"/>
          <w:szCs w:val="28"/>
        </w:rPr>
      </w:pPr>
      <w:r>
        <w:rPr>
          <w:sz w:val="28"/>
          <w:szCs w:val="28"/>
        </w:rPr>
        <w:t>Муниципальное казенное общеобразовательное учреждение</w:t>
      </w:r>
    </w:p>
    <w:p w:rsidR="00066623" w:rsidRDefault="00066623" w:rsidP="00B83709">
      <w:pPr>
        <w:pStyle w:val="a"/>
        <w:jc w:val="center"/>
        <w:rPr>
          <w:sz w:val="28"/>
          <w:szCs w:val="28"/>
        </w:rPr>
      </w:pPr>
      <w:r>
        <w:rPr>
          <w:sz w:val="28"/>
          <w:szCs w:val="28"/>
        </w:rPr>
        <w:t>«Средняя общеобразовательная школа №73»</w:t>
      </w:r>
    </w:p>
    <w:p w:rsidR="00066623" w:rsidRDefault="00066623" w:rsidP="00B83709">
      <w:pPr>
        <w:pStyle w:val="a"/>
        <w:jc w:val="center"/>
        <w:rPr>
          <w:sz w:val="28"/>
          <w:szCs w:val="28"/>
        </w:rPr>
      </w:pPr>
    </w:p>
    <w:p w:rsidR="00066623" w:rsidRDefault="00066623" w:rsidP="00B83709">
      <w:pPr>
        <w:pStyle w:val="a"/>
        <w:rPr>
          <w:sz w:val="24"/>
          <w:szCs w:val="24"/>
        </w:rPr>
      </w:pPr>
      <w:r>
        <w:rPr>
          <w:sz w:val="24"/>
          <w:szCs w:val="28"/>
        </w:rPr>
        <w:t xml:space="preserve">Согласовано               </w:t>
      </w:r>
      <w:r>
        <w:rPr>
          <w:sz w:val="28"/>
          <w:szCs w:val="28"/>
        </w:rPr>
        <w:t xml:space="preserve">                                                                </w:t>
      </w:r>
      <w:r>
        <w:rPr>
          <w:sz w:val="24"/>
          <w:szCs w:val="24"/>
        </w:rPr>
        <w:t xml:space="preserve"> </w:t>
      </w:r>
      <w:r w:rsidRPr="00CC7CAB">
        <w:rPr>
          <w:sz w:val="24"/>
          <w:szCs w:val="24"/>
        </w:rPr>
        <w:t xml:space="preserve">                                                                               </w:t>
      </w:r>
      <w:r>
        <w:rPr>
          <w:sz w:val="24"/>
          <w:szCs w:val="24"/>
        </w:rPr>
        <w:t xml:space="preserve">  Утверждаю</w:t>
      </w:r>
    </w:p>
    <w:p w:rsidR="00066623" w:rsidRDefault="00066623" w:rsidP="00B83709">
      <w:pPr>
        <w:pStyle w:val="a"/>
        <w:rPr>
          <w:sz w:val="24"/>
          <w:szCs w:val="24"/>
        </w:rPr>
      </w:pPr>
      <w:r>
        <w:rPr>
          <w:sz w:val="24"/>
          <w:szCs w:val="24"/>
        </w:rPr>
        <w:t xml:space="preserve">Заместитель директора по УВР                                                        </w:t>
      </w:r>
      <w:r w:rsidRPr="00CC7CAB">
        <w:rPr>
          <w:sz w:val="24"/>
          <w:szCs w:val="24"/>
        </w:rPr>
        <w:t xml:space="preserve">                                                                               </w:t>
      </w:r>
      <w:r>
        <w:rPr>
          <w:sz w:val="24"/>
          <w:szCs w:val="24"/>
        </w:rPr>
        <w:t xml:space="preserve">  Директор МКОУ «СОШ№73»</w:t>
      </w:r>
    </w:p>
    <w:p w:rsidR="00066623" w:rsidRDefault="00066623" w:rsidP="00B83709">
      <w:pPr>
        <w:pStyle w:val="a"/>
        <w:rPr>
          <w:sz w:val="24"/>
          <w:szCs w:val="24"/>
        </w:rPr>
      </w:pPr>
      <w:r>
        <w:rPr>
          <w:sz w:val="24"/>
          <w:szCs w:val="24"/>
        </w:rPr>
        <w:t xml:space="preserve">А.П. Лебедева                                                                                        </w:t>
      </w:r>
      <w:r w:rsidRPr="00CC7CAB">
        <w:rPr>
          <w:sz w:val="24"/>
          <w:szCs w:val="24"/>
        </w:rPr>
        <w:t xml:space="preserve">                                                                              </w:t>
      </w:r>
      <w:r>
        <w:rPr>
          <w:sz w:val="24"/>
          <w:szCs w:val="24"/>
        </w:rPr>
        <w:t xml:space="preserve">  Н.А.Брындина/</w:t>
      </w:r>
    </w:p>
    <w:p w:rsidR="00066623" w:rsidRDefault="00066623" w:rsidP="00B83709">
      <w:pPr>
        <w:pStyle w:val="a"/>
        <w:jc w:val="right"/>
        <w:rPr>
          <w:sz w:val="24"/>
          <w:szCs w:val="24"/>
        </w:rPr>
      </w:pPr>
      <w:r>
        <w:rPr>
          <w:sz w:val="24"/>
          <w:szCs w:val="24"/>
        </w:rPr>
        <w:t xml:space="preserve">                                                                            </w:t>
      </w:r>
    </w:p>
    <w:p w:rsidR="00066623" w:rsidRDefault="00066623" w:rsidP="00B83709">
      <w:pPr>
        <w:pStyle w:val="a"/>
        <w:jc w:val="center"/>
        <w:rPr>
          <w:sz w:val="24"/>
          <w:szCs w:val="24"/>
        </w:rPr>
      </w:pPr>
      <w:r>
        <w:rPr>
          <w:sz w:val="24"/>
          <w:szCs w:val="24"/>
        </w:rPr>
        <w:t xml:space="preserve">                                                                                                     </w:t>
      </w:r>
      <w:r w:rsidRPr="00DD1839">
        <w:rPr>
          <w:sz w:val="24"/>
          <w:szCs w:val="24"/>
        </w:rPr>
        <w:t xml:space="preserve">                                                                                     </w:t>
      </w:r>
      <w:r>
        <w:rPr>
          <w:sz w:val="24"/>
          <w:szCs w:val="24"/>
        </w:rPr>
        <w:t xml:space="preserve">  Приказ №146 от25.09.13</w:t>
      </w:r>
    </w:p>
    <w:p w:rsidR="00066623" w:rsidRDefault="00066623" w:rsidP="00B83709">
      <w:pPr>
        <w:pStyle w:val="a"/>
        <w:jc w:val="right"/>
        <w:rPr>
          <w:sz w:val="40"/>
          <w:szCs w:val="40"/>
        </w:rPr>
      </w:pPr>
    </w:p>
    <w:p w:rsidR="00066623" w:rsidRDefault="00066623" w:rsidP="00B83709">
      <w:pPr>
        <w:pStyle w:val="a"/>
        <w:jc w:val="center"/>
        <w:rPr>
          <w:sz w:val="40"/>
          <w:szCs w:val="40"/>
        </w:rPr>
      </w:pPr>
    </w:p>
    <w:p w:rsidR="00066623" w:rsidRDefault="00066623" w:rsidP="00B83709">
      <w:pPr>
        <w:pStyle w:val="a"/>
        <w:jc w:val="center"/>
        <w:rPr>
          <w:b/>
          <w:sz w:val="40"/>
          <w:szCs w:val="40"/>
        </w:rPr>
      </w:pPr>
      <w:r>
        <w:rPr>
          <w:b/>
          <w:sz w:val="40"/>
          <w:szCs w:val="40"/>
        </w:rPr>
        <w:t>Рабочая программа</w:t>
      </w:r>
    </w:p>
    <w:p w:rsidR="00066623" w:rsidRDefault="00066623" w:rsidP="00B83709">
      <w:pPr>
        <w:pStyle w:val="a"/>
        <w:jc w:val="center"/>
        <w:rPr>
          <w:sz w:val="36"/>
          <w:szCs w:val="36"/>
        </w:rPr>
      </w:pPr>
      <w:r>
        <w:rPr>
          <w:sz w:val="36"/>
          <w:szCs w:val="36"/>
        </w:rPr>
        <w:t>по учебному предмету</w:t>
      </w:r>
    </w:p>
    <w:p w:rsidR="00066623" w:rsidRDefault="00066623" w:rsidP="00B83709">
      <w:pPr>
        <w:pStyle w:val="a"/>
        <w:jc w:val="center"/>
        <w:rPr>
          <w:sz w:val="36"/>
          <w:szCs w:val="36"/>
        </w:rPr>
      </w:pPr>
      <w:r>
        <w:rPr>
          <w:sz w:val="36"/>
          <w:szCs w:val="36"/>
        </w:rPr>
        <w:t>«Математика»</w:t>
      </w:r>
    </w:p>
    <w:p w:rsidR="00066623" w:rsidRDefault="00066623" w:rsidP="00B83709">
      <w:pPr>
        <w:pStyle w:val="a"/>
        <w:jc w:val="center"/>
        <w:rPr>
          <w:sz w:val="36"/>
          <w:szCs w:val="36"/>
        </w:rPr>
      </w:pPr>
      <w:r>
        <w:rPr>
          <w:sz w:val="36"/>
          <w:szCs w:val="36"/>
        </w:rPr>
        <w:t>4 класс</w:t>
      </w:r>
    </w:p>
    <w:p w:rsidR="00066623" w:rsidRDefault="00066623" w:rsidP="00B83709">
      <w:pPr>
        <w:pStyle w:val="a"/>
        <w:jc w:val="center"/>
        <w:rPr>
          <w:sz w:val="36"/>
          <w:szCs w:val="36"/>
        </w:rPr>
      </w:pPr>
    </w:p>
    <w:p w:rsidR="00066623" w:rsidRDefault="00066623" w:rsidP="00B83709">
      <w:pPr>
        <w:pStyle w:val="a"/>
        <w:jc w:val="center"/>
        <w:rPr>
          <w:b/>
          <w:sz w:val="32"/>
          <w:szCs w:val="32"/>
        </w:rPr>
      </w:pPr>
    </w:p>
    <w:p w:rsidR="00066623" w:rsidRDefault="00066623" w:rsidP="00B83709">
      <w:pPr>
        <w:pStyle w:val="a"/>
        <w:jc w:val="center"/>
        <w:rPr>
          <w:sz w:val="40"/>
          <w:szCs w:val="40"/>
        </w:rPr>
      </w:pPr>
    </w:p>
    <w:p w:rsidR="00066623" w:rsidRDefault="00066623" w:rsidP="00B83709">
      <w:pPr>
        <w:pStyle w:val="a"/>
        <w:jc w:val="center"/>
        <w:rPr>
          <w:sz w:val="40"/>
          <w:szCs w:val="40"/>
        </w:rPr>
      </w:pPr>
    </w:p>
    <w:p w:rsidR="00066623" w:rsidRDefault="00066623" w:rsidP="00B83709">
      <w:pPr>
        <w:pStyle w:val="a"/>
        <w:jc w:val="center"/>
        <w:rPr>
          <w:sz w:val="40"/>
          <w:szCs w:val="40"/>
        </w:rPr>
      </w:pPr>
    </w:p>
    <w:p w:rsidR="00066623" w:rsidRDefault="00066623" w:rsidP="00B83709">
      <w:pPr>
        <w:pStyle w:val="a"/>
        <w:jc w:val="center"/>
        <w:rPr>
          <w:sz w:val="40"/>
          <w:szCs w:val="40"/>
        </w:rPr>
      </w:pPr>
    </w:p>
    <w:p w:rsidR="00066623" w:rsidRDefault="00066623" w:rsidP="00B83709">
      <w:pPr>
        <w:pStyle w:val="a"/>
        <w:jc w:val="right"/>
        <w:rPr>
          <w:sz w:val="24"/>
          <w:szCs w:val="24"/>
        </w:rPr>
      </w:pPr>
      <w:r>
        <w:rPr>
          <w:sz w:val="24"/>
          <w:szCs w:val="24"/>
        </w:rPr>
        <w:t>Разработчик: Бобина Татьяна Николаевна</w:t>
      </w:r>
    </w:p>
    <w:p w:rsidR="00066623" w:rsidRDefault="00066623" w:rsidP="00B83709">
      <w:pPr>
        <w:pStyle w:val="a"/>
        <w:rPr>
          <w:sz w:val="24"/>
          <w:szCs w:val="24"/>
        </w:rPr>
      </w:pPr>
      <w:r>
        <w:rPr>
          <w:sz w:val="24"/>
          <w:szCs w:val="24"/>
        </w:rPr>
        <w:t xml:space="preserve">                                                                                                 </w:t>
      </w:r>
      <w:r w:rsidRPr="00CC7CAB">
        <w:rPr>
          <w:sz w:val="24"/>
          <w:szCs w:val="24"/>
        </w:rPr>
        <w:t xml:space="preserve">                                                                        </w:t>
      </w:r>
      <w:r>
        <w:rPr>
          <w:sz w:val="24"/>
          <w:szCs w:val="24"/>
        </w:rPr>
        <w:t xml:space="preserve">  Учитель начальных классов</w:t>
      </w:r>
    </w:p>
    <w:p w:rsidR="00066623" w:rsidRDefault="00066623" w:rsidP="00B83709">
      <w:pPr>
        <w:pStyle w:val="a"/>
        <w:rPr>
          <w:sz w:val="24"/>
          <w:szCs w:val="24"/>
        </w:rPr>
      </w:pPr>
    </w:p>
    <w:p w:rsidR="00066623" w:rsidRDefault="00066623" w:rsidP="00B83709">
      <w:pPr>
        <w:pStyle w:val="a"/>
        <w:rPr>
          <w:sz w:val="24"/>
          <w:szCs w:val="24"/>
        </w:rPr>
      </w:pPr>
    </w:p>
    <w:p w:rsidR="00066623" w:rsidRDefault="00066623" w:rsidP="00B83709">
      <w:pPr>
        <w:pStyle w:val="a"/>
        <w:rPr>
          <w:sz w:val="24"/>
          <w:szCs w:val="24"/>
        </w:rPr>
      </w:pPr>
    </w:p>
    <w:p w:rsidR="00066623" w:rsidRDefault="00066623" w:rsidP="00B83709">
      <w:pPr>
        <w:pStyle w:val="a"/>
        <w:rPr>
          <w:sz w:val="24"/>
          <w:szCs w:val="24"/>
        </w:rPr>
      </w:pPr>
    </w:p>
    <w:p w:rsidR="00066623" w:rsidRDefault="00066623" w:rsidP="00B83709">
      <w:pPr>
        <w:pStyle w:val="a"/>
        <w:rPr>
          <w:sz w:val="24"/>
          <w:szCs w:val="24"/>
        </w:rPr>
      </w:pPr>
    </w:p>
    <w:p w:rsidR="00066623" w:rsidRDefault="00066623" w:rsidP="00B83709">
      <w:pPr>
        <w:pStyle w:val="a"/>
        <w:rPr>
          <w:sz w:val="24"/>
          <w:szCs w:val="24"/>
        </w:rPr>
      </w:pPr>
    </w:p>
    <w:p w:rsidR="00066623" w:rsidRDefault="00066623" w:rsidP="00B83709">
      <w:pPr>
        <w:pStyle w:val="a"/>
        <w:rPr>
          <w:sz w:val="24"/>
          <w:szCs w:val="24"/>
        </w:rPr>
      </w:pPr>
    </w:p>
    <w:p w:rsidR="00066623" w:rsidRDefault="00066623" w:rsidP="00CC7CAB">
      <w:pPr>
        <w:pStyle w:val="a"/>
        <w:jc w:val="center"/>
        <w:rPr>
          <w:sz w:val="24"/>
          <w:szCs w:val="24"/>
        </w:rPr>
      </w:pPr>
      <w:r>
        <w:rPr>
          <w:sz w:val="24"/>
          <w:szCs w:val="24"/>
        </w:rPr>
        <w:t>2013-2014 уч.г.</w:t>
      </w:r>
    </w:p>
    <w:p w:rsidR="00066623" w:rsidRDefault="00066623" w:rsidP="00B83709">
      <w:pPr>
        <w:pStyle w:val="a"/>
        <w:rPr>
          <w:sz w:val="24"/>
          <w:szCs w:val="24"/>
        </w:rPr>
      </w:pPr>
    </w:p>
    <w:p w:rsidR="00066623" w:rsidRDefault="00066623" w:rsidP="00CC7CAB">
      <w:pPr>
        <w:autoSpaceDE w:val="0"/>
        <w:autoSpaceDN w:val="0"/>
        <w:adjustRightInd w:val="0"/>
        <w:spacing w:before="240" w:after="240" w:line="252" w:lineRule="auto"/>
        <w:jc w:val="center"/>
        <w:rPr>
          <w:rFonts w:ascii="Times New Roman" w:hAnsi="Times New Roman"/>
          <w:b/>
          <w:bCs/>
          <w:sz w:val="28"/>
          <w:szCs w:val="28"/>
        </w:rPr>
      </w:pPr>
      <w:r>
        <w:rPr>
          <w:rFonts w:ascii="Times New Roman" w:hAnsi="Times New Roman"/>
          <w:b/>
          <w:bCs/>
          <w:sz w:val="28"/>
          <w:szCs w:val="28"/>
        </w:rPr>
        <w:t>ПОЯСНИТЕЛЬНАЯ ЗАПИСКА</w:t>
      </w:r>
    </w:p>
    <w:p w:rsidR="00066623" w:rsidRDefault="00066623" w:rsidP="00D962EB">
      <w:pPr>
        <w:autoSpaceDE w:val="0"/>
        <w:autoSpaceDN w:val="0"/>
        <w:adjustRightInd w:val="0"/>
        <w:spacing w:after="0" w:line="252" w:lineRule="auto"/>
        <w:ind w:firstLine="360"/>
        <w:jc w:val="both"/>
        <w:rPr>
          <w:rFonts w:ascii="Times New Roman" w:hAnsi="Times New Roman"/>
          <w:sz w:val="28"/>
          <w:szCs w:val="28"/>
        </w:rPr>
      </w:pPr>
      <w:r>
        <w:rPr>
          <w:rFonts w:ascii="Times New Roman" w:hAnsi="Times New Roman"/>
          <w:sz w:val="28"/>
          <w:szCs w:val="28"/>
        </w:rPr>
        <w:t>Рабочая программа по математике</w:t>
      </w:r>
      <w:r>
        <w:rPr>
          <w:rFonts w:ascii="Times New Roman" w:hAnsi="Times New Roman"/>
          <w:b/>
          <w:bCs/>
          <w:sz w:val="28"/>
          <w:szCs w:val="28"/>
        </w:rPr>
        <w:t xml:space="preserve"> </w:t>
      </w:r>
      <w:r>
        <w:rPr>
          <w:rFonts w:ascii="Times New Roman" w:hAnsi="Times New Roman"/>
          <w:sz w:val="28"/>
          <w:szCs w:val="28"/>
        </w:rPr>
        <w:t>для</w:t>
      </w:r>
      <w:r>
        <w:rPr>
          <w:rFonts w:ascii="Times New Roman" w:hAnsi="Times New Roman"/>
          <w:b/>
          <w:bCs/>
          <w:sz w:val="28"/>
          <w:szCs w:val="28"/>
        </w:rPr>
        <w:t xml:space="preserve"> </w:t>
      </w:r>
      <w:r>
        <w:rPr>
          <w:rFonts w:ascii="Times New Roman" w:hAnsi="Times New Roman"/>
          <w:sz w:val="28"/>
          <w:szCs w:val="28"/>
        </w:rPr>
        <w:t>4 класса разработана на основе примерной программы начального общего образования, авторской программы М. И. Моро, Ю. М. Колягина, М. А. Бантовой, Г. В. Бельтюковой, С. И. Волковой, С. В. Степановой «Математика», утверждённой Минобрнауки РФ в соответствии с требованиями Федерального компонента государственного стандарта начального образования.</w:t>
      </w:r>
    </w:p>
    <w:p w:rsidR="00066623" w:rsidRDefault="00066623" w:rsidP="00D962EB">
      <w:pPr>
        <w:autoSpaceDE w:val="0"/>
        <w:autoSpaceDN w:val="0"/>
        <w:adjustRightInd w:val="0"/>
        <w:spacing w:after="0" w:line="252" w:lineRule="auto"/>
        <w:ind w:firstLine="360"/>
        <w:jc w:val="both"/>
        <w:rPr>
          <w:rFonts w:ascii="Times New Roman" w:hAnsi="Times New Roman"/>
          <w:sz w:val="28"/>
          <w:szCs w:val="28"/>
        </w:rPr>
      </w:pPr>
      <w:r>
        <w:rPr>
          <w:rFonts w:ascii="Times New Roman" w:hAnsi="Times New Roman"/>
          <w:sz w:val="28"/>
          <w:szCs w:val="28"/>
        </w:rPr>
        <w:t>Рабочая программа рассчитана на 136 часов в год, в том числе на проведение контрольных работ – 12 часов.</w:t>
      </w:r>
    </w:p>
    <w:p w:rsidR="00066623" w:rsidRDefault="00066623" w:rsidP="00D962EB">
      <w:pPr>
        <w:autoSpaceDE w:val="0"/>
        <w:autoSpaceDN w:val="0"/>
        <w:adjustRightInd w:val="0"/>
        <w:spacing w:before="120" w:after="60" w:line="252" w:lineRule="auto"/>
        <w:ind w:firstLine="360"/>
        <w:jc w:val="both"/>
        <w:rPr>
          <w:rFonts w:ascii="Times New Roman" w:hAnsi="Times New Roman"/>
          <w:sz w:val="28"/>
          <w:szCs w:val="28"/>
        </w:rPr>
      </w:pPr>
      <w:r>
        <w:rPr>
          <w:rFonts w:ascii="Times New Roman" w:hAnsi="Times New Roman"/>
          <w:sz w:val="28"/>
          <w:szCs w:val="28"/>
        </w:rPr>
        <w:t>Для реализации программного содержания используются:</w:t>
      </w:r>
    </w:p>
    <w:p w:rsidR="00066623" w:rsidRDefault="00066623" w:rsidP="00D962EB">
      <w:pPr>
        <w:autoSpaceDE w:val="0"/>
        <w:autoSpaceDN w:val="0"/>
        <w:adjustRightInd w:val="0"/>
        <w:spacing w:after="0" w:line="252" w:lineRule="auto"/>
        <w:ind w:firstLine="360"/>
        <w:jc w:val="both"/>
        <w:rPr>
          <w:rFonts w:ascii="Times New Roman" w:hAnsi="Times New Roman"/>
          <w:sz w:val="28"/>
          <w:szCs w:val="28"/>
        </w:rPr>
      </w:pPr>
      <w:r>
        <w:rPr>
          <w:rFonts w:ascii="Times New Roman" w:hAnsi="Times New Roman"/>
          <w:i/>
          <w:iCs/>
          <w:sz w:val="28"/>
          <w:szCs w:val="28"/>
        </w:rPr>
        <w:t>Математика.</w:t>
      </w:r>
      <w:r>
        <w:rPr>
          <w:rFonts w:ascii="Times New Roman" w:hAnsi="Times New Roman"/>
          <w:sz w:val="28"/>
          <w:szCs w:val="28"/>
        </w:rPr>
        <w:t xml:space="preserve"> 4  класс : учеб. для общеобразоват. учреждений : в 2 ч. / М. И. Моро [и др.]. – М. : Просвещение, 2010.</w:t>
      </w:r>
    </w:p>
    <w:p w:rsidR="00066623" w:rsidRDefault="00066623" w:rsidP="00D962EB">
      <w:pPr>
        <w:autoSpaceDE w:val="0"/>
        <w:autoSpaceDN w:val="0"/>
        <w:adjustRightInd w:val="0"/>
        <w:spacing w:after="0" w:line="252" w:lineRule="auto"/>
        <w:ind w:firstLine="360"/>
        <w:jc w:val="both"/>
        <w:rPr>
          <w:rFonts w:ascii="Times New Roman" w:hAnsi="Times New Roman"/>
          <w:sz w:val="28"/>
          <w:szCs w:val="28"/>
        </w:rPr>
      </w:pPr>
      <w:r>
        <w:rPr>
          <w:rFonts w:ascii="Times New Roman" w:hAnsi="Times New Roman"/>
          <w:i/>
          <w:iCs/>
          <w:sz w:val="28"/>
          <w:szCs w:val="28"/>
        </w:rPr>
        <w:t>Моро, М. И.</w:t>
      </w:r>
      <w:r>
        <w:rPr>
          <w:rFonts w:ascii="Times New Roman" w:hAnsi="Times New Roman"/>
          <w:sz w:val="28"/>
          <w:szCs w:val="28"/>
        </w:rPr>
        <w:t xml:space="preserve"> Тетрадь по математике № 1, 2. 4 класс : пособие для учащихся общеобразоват. учреждений / М. И. Моро, С. И. Волкова. – М. : Просвещение, 2010.</w:t>
      </w:r>
    </w:p>
    <w:p w:rsidR="00066623" w:rsidRDefault="00066623" w:rsidP="00D962EB">
      <w:pPr>
        <w:autoSpaceDE w:val="0"/>
        <w:autoSpaceDN w:val="0"/>
        <w:adjustRightInd w:val="0"/>
        <w:spacing w:after="0" w:line="252" w:lineRule="auto"/>
        <w:ind w:firstLine="360"/>
        <w:jc w:val="both"/>
        <w:rPr>
          <w:rFonts w:ascii="Times New Roman" w:hAnsi="Times New Roman"/>
          <w:sz w:val="28"/>
          <w:szCs w:val="28"/>
        </w:rPr>
      </w:pPr>
      <w:r>
        <w:rPr>
          <w:rFonts w:ascii="Times New Roman" w:hAnsi="Times New Roman"/>
          <w:i/>
          <w:iCs/>
          <w:sz w:val="28"/>
          <w:szCs w:val="28"/>
        </w:rPr>
        <w:t xml:space="preserve">Моро, М. И. </w:t>
      </w:r>
      <w:r>
        <w:rPr>
          <w:rFonts w:ascii="Times New Roman" w:hAnsi="Times New Roman"/>
          <w:sz w:val="28"/>
          <w:szCs w:val="28"/>
        </w:rPr>
        <w:t>Методические рекомендации к учебнику «Математика. 4 класс» / М. И. Моро. – М. : Просвещение, 2004.</w:t>
      </w:r>
    </w:p>
    <w:p w:rsidR="00066623" w:rsidRDefault="00066623" w:rsidP="00D962EB">
      <w:pPr>
        <w:autoSpaceDE w:val="0"/>
        <w:autoSpaceDN w:val="0"/>
        <w:adjustRightInd w:val="0"/>
        <w:spacing w:before="120" w:after="0" w:line="252" w:lineRule="auto"/>
        <w:ind w:firstLine="360"/>
        <w:jc w:val="both"/>
        <w:rPr>
          <w:rFonts w:ascii="Times New Roman" w:hAnsi="Times New Roman"/>
          <w:sz w:val="28"/>
          <w:szCs w:val="28"/>
        </w:rPr>
      </w:pPr>
      <w:r>
        <w:rPr>
          <w:rFonts w:ascii="Times New Roman" w:hAnsi="Times New Roman"/>
          <w:sz w:val="28"/>
          <w:szCs w:val="28"/>
        </w:rPr>
        <w:t>Логика изложения и содержание авторской программы полностью соответствуют требованиям Федерального компонента государственного стандарта начального образования, поэтому в программу не внесено изменений;  при этом учтено, что учебные темы, которые не входят в обязательный минимум содержания основных образовательных программ, отнесены к элементам дополнительного (необязательного) содержания.</w:t>
      </w:r>
    </w:p>
    <w:p w:rsidR="00066623" w:rsidRDefault="00066623" w:rsidP="00D962EB">
      <w:pPr>
        <w:autoSpaceDE w:val="0"/>
        <w:autoSpaceDN w:val="0"/>
        <w:adjustRightInd w:val="0"/>
        <w:spacing w:before="120" w:after="0" w:line="252" w:lineRule="auto"/>
        <w:ind w:firstLine="360"/>
        <w:jc w:val="both"/>
        <w:rPr>
          <w:rFonts w:ascii="Times New Roman" w:hAnsi="Times New Roman"/>
          <w:sz w:val="28"/>
          <w:szCs w:val="28"/>
        </w:rPr>
      </w:pPr>
      <w:r>
        <w:rPr>
          <w:rFonts w:ascii="Times New Roman" w:hAnsi="Times New Roman"/>
          <w:sz w:val="28"/>
          <w:szCs w:val="28"/>
        </w:rPr>
        <w:t xml:space="preserve">Количество часов в год – 136. </w:t>
      </w:r>
    </w:p>
    <w:p w:rsidR="00066623" w:rsidRDefault="00066623" w:rsidP="00D962EB">
      <w:pPr>
        <w:tabs>
          <w:tab w:val="left" w:pos="12015"/>
        </w:tabs>
        <w:autoSpaceDE w:val="0"/>
        <w:autoSpaceDN w:val="0"/>
        <w:adjustRightInd w:val="0"/>
        <w:spacing w:after="0" w:line="252" w:lineRule="auto"/>
        <w:ind w:firstLine="360"/>
        <w:jc w:val="both"/>
        <w:rPr>
          <w:rFonts w:ascii="Times New Roman" w:hAnsi="Times New Roman"/>
          <w:sz w:val="28"/>
          <w:szCs w:val="28"/>
        </w:rPr>
      </w:pPr>
      <w:r>
        <w:rPr>
          <w:rFonts w:ascii="Times New Roman" w:hAnsi="Times New Roman"/>
          <w:sz w:val="28"/>
          <w:szCs w:val="28"/>
        </w:rPr>
        <w:t xml:space="preserve">Количество часов в неделю – 4. </w:t>
      </w:r>
    </w:p>
    <w:p w:rsidR="00066623" w:rsidRDefault="00066623" w:rsidP="00D962EB">
      <w:pPr>
        <w:tabs>
          <w:tab w:val="left" w:pos="12015"/>
        </w:tabs>
        <w:autoSpaceDE w:val="0"/>
        <w:autoSpaceDN w:val="0"/>
        <w:adjustRightInd w:val="0"/>
        <w:spacing w:before="60" w:after="0" w:line="252" w:lineRule="auto"/>
        <w:ind w:firstLine="360"/>
        <w:jc w:val="both"/>
        <w:rPr>
          <w:rFonts w:ascii="Times New Roman" w:hAnsi="Times New Roman"/>
          <w:sz w:val="28"/>
          <w:szCs w:val="28"/>
        </w:rPr>
      </w:pPr>
      <w:r>
        <w:rPr>
          <w:rFonts w:ascii="Times New Roman" w:hAnsi="Times New Roman"/>
          <w:sz w:val="28"/>
          <w:szCs w:val="28"/>
        </w:rPr>
        <w:t>Количество часов в   I четверти – 37.</w:t>
      </w:r>
    </w:p>
    <w:p w:rsidR="00066623" w:rsidRDefault="00066623" w:rsidP="00D962EB">
      <w:pPr>
        <w:tabs>
          <w:tab w:val="left" w:pos="12015"/>
        </w:tabs>
        <w:autoSpaceDE w:val="0"/>
        <w:autoSpaceDN w:val="0"/>
        <w:adjustRightInd w:val="0"/>
        <w:spacing w:after="0" w:line="252" w:lineRule="auto"/>
        <w:ind w:firstLine="360"/>
        <w:jc w:val="both"/>
        <w:rPr>
          <w:rFonts w:ascii="Times New Roman" w:hAnsi="Times New Roman"/>
          <w:sz w:val="28"/>
          <w:szCs w:val="28"/>
        </w:rPr>
      </w:pPr>
      <w:r>
        <w:rPr>
          <w:rFonts w:ascii="Times New Roman" w:hAnsi="Times New Roman"/>
          <w:sz w:val="28"/>
          <w:szCs w:val="28"/>
        </w:rPr>
        <w:t>Количество часов во II четверти – 28.</w:t>
      </w:r>
    </w:p>
    <w:p w:rsidR="00066623" w:rsidRDefault="00066623" w:rsidP="00D962EB">
      <w:pPr>
        <w:tabs>
          <w:tab w:val="left" w:pos="12015"/>
        </w:tabs>
        <w:autoSpaceDE w:val="0"/>
        <w:autoSpaceDN w:val="0"/>
        <w:adjustRightInd w:val="0"/>
        <w:spacing w:after="0" w:line="252" w:lineRule="auto"/>
        <w:ind w:firstLine="360"/>
        <w:jc w:val="both"/>
        <w:rPr>
          <w:rFonts w:ascii="Times New Roman" w:hAnsi="Times New Roman"/>
          <w:sz w:val="28"/>
          <w:szCs w:val="28"/>
        </w:rPr>
      </w:pPr>
      <w:r>
        <w:rPr>
          <w:rFonts w:ascii="Times New Roman" w:hAnsi="Times New Roman"/>
          <w:sz w:val="28"/>
          <w:szCs w:val="28"/>
        </w:rPr>
        <w:t>Количество часов в   III четверти – 39.</w:t>
      </w:r>
    </w:p>
    <w:p w:rsidR="00066623" w:rsidRDefault="00066623" w:rsidP="00D962EB">
      <w:pPr>
        <w:tabs>
          <w:tab w:val="left" w:pos="12015"/>
        </w:tabs>
        <w:autoSpaceDE w:val="0"/>
        <w:autoSpaceDN w:val="0"/>
        <w:adjustRightInd w:val="0"/>
        <w:spacing w:after="0" w:line="252" w:lineRule="auto"/>
        <w:ind w:firstLine="360"/>
        <w:jc w:val="both"/>
        <w:rPr>
          <w:rFonts w:ascii="Times New Roman" w:hAnsi="Times New Roman"/>
          <w:sz w:val="28"/>
          <w:szCs w:val="28"/>
        </w:rPr>
      </w:pPr>
      <w:r>
        <w:rPr>
          <w:rFonts w:ascii="Times New Roman" w:hAnsi="Times New Roman"/>
          <w:sz w:val="28"/>
          <w:szCs w:val="28"/>
        </w:rPr>
        <w:t>Количество часов в   IV четверти – 32.</w:t>
      </w:r>
    </w:p>
    <w:p w:rsidR="00066623" w:rsidRDefault="00066623" w:rsidP="00D962EB">
      <w:pPr>
        <w:tabs>
          <w:tab w:val="left" w:pos="12015"/>
        </w:tabs>
        <w:autoSpaceDE w:val="0"/>
        <w:autoSpaceDN w:val="0"/>
        <w:adjustRightInd w:val="0"/>
        <w:spacing w:after="0" w:line="252" w:lineRule="auto"/>
        <w:ind w:firstLine="360"/>
        <w:jc w:val="both"/>
        <w:rPr>
          <w:rFonts w:ascii="Times New Roman" w:hAnsi="Times New Roman"/>
          <w:sz w:val="28"/>
          <w:szCs w:val="28"/>
        </w:rPr>
      </w:pPr>
    </w:p>
    <w:p w:rsidR="00066623" w:rsidRDefault="00066623" w:rsidP="007B00D9">
      <w:pPr>
        <w:pStyle w:val="a"/>
        <w:rPr>
          <w:i/>
          <w:sz w:val="26"/>
          <w:szCs w:val="26"/>
        </w:rPr>
      </w:pPr>
      <w:r>
        <w:rPr>
          <w:b/>
          <w:sz w:val="26"/>
          <w:szCs w:val="26"/>
        </w:rPr>
        <w:t>Цели обучения</w:t>
      </w:r>
    </w:p>
    <w:p w:rsidR="00066623" w:rsidRDefault="00066623" w:rsidP="007B00D9">
      <w:pPr>
        <w:pStyle w:val="a"/>
        <w:rPr>
          <w:i/>
          <w:sz w:val="26"/>
          <w:szCs w:val="26"/>
        </w:rPr>
      </w:pPr>
      <w:r>
        <w:rPr>
          <w:sz w:val="26"/>
          <w:szCs w:val="26"/>
        </w:rPr>
        <w:t>В результате обучения</w:t>
      </w:r>
      <w:r>
        <w:rPr>
          <w:i/>
          <w:sz w:val="26"/>
          <w:szCs w:val="26"/>
        </w:rPr>
        <w:t xml:space="preserve"> </w:t>
      </w:r>
      <w:r>
        <w:rPr>
          <w:sz w:val="26"/>
          <w:szCs w:val="26"/>
        </w:rPr>
        <w:t>математике реализуются следующие цели:</w:t>
      </w:r>
    </w:p>
    <w:p w:rsidR="00066623" w:rsidRDefault="00066623" w:rsidP="007B00D9">
      <w:pPr>
        <w:pStyle w:val="a"/>
        <w:numPr>
          <w:ilvl w:val="0"/>
          <w:numId w:val="1"/>
        </w:numPr>
        <w:rPr>
          <w:b/>
          <w:bCs/>
          <w:sz w:val="26"/>
          <w:szCs w:val="26"/>
        </w:rPr>
      </w:pPr>
      <w:r>
        <w:rPr>
          <w:b/>
          <w:bCs/>
          <w:sz w:val="26"/>
          <w:szCs w:val="26"/>
        </w:rPr>
        <w:t xml:space="preserve">развитие </w:t>
      </w:r>
      <w:r>
        <w:rPr>
          <w:sz w:val="26"/>
          <w:szCs w:val="26"/>
        </w:rPr>
        <w:t>образного и логического мышления, воображения; формирование предметных умений и навыков, необходимых для успешного решения учебных и практических задач, продолжения образования;</w:t>
      </w:r>
    </w:p>
    <w:p w:rsidR="00066623" w:rsidRDefault="00066623" w:rsidP="007B00D9">
      <w:pPr>
        <w:pStyle w:val="a"/>
        <w:numPr>
          <w:ilvl w:val="0"/>
          <w:numId w:val="1"/>
        </w:numPr>
        <w:rPr>
          <w:b/>
          <w:bCs/>
          <w:sz w:val="26"/>
          <w:szCs w:val="26"/>
        </w:rPr>
      </w:pPr>
      <w:r>
        <w:rPr>
          <w:b/>
          <w:bCs/>
          <w:sz w:val="26"/>
          <w:szCs w:val="26"/>
        </w:rPr>
        <w:t>освоение</w:t>
      </w:r>
      <w:r>
        <w:rPr>
          <w:sz w:val="26"/>
          <w:szCs w:val="26"/>
        </w:rPr>
        <w:t xml:space="preserve"> основ математических знаний, формирование первоначальных представлений о математике;</w:t>
      </w:r>
    </w:p>
    <w:p w:rsidR="00066623" w:rsidRDefault="00066623" w:rsidP="007B00D9">
      <w:pPr>
        <w:pStyle w:val="a"/>
        <w:numPr>
          <w:ilvl w:val="0"/>
          <w:numId w:val="1"/>
        </w:numPr>
        <w:rPr>
          <w:b/>
          <w:bCs/>
          <w:sz w:val="26"/>
          <w:szCs w:val="26"/>
        </w:rPr>
      </w:pPr>
      <w:r>
        <w:rPr>
          <w:b/>
          <w:bCs/>
          <w:sz w:val="26"/>
          <w:szCs w:val="26"/>
        </w:rPr>
        <w:t>воспитание</w:t>
      </w:r>
      <w:r>
        <w:rPr>
          <w:sz w:val="26"/>
          <w:szCs w:val="26"/>
        </w:rPr>
        <w:t xml:space="preserve"> интереса к математике, стремления использовать математические знания в повседневной жизни.</w:t>
      </w:r>
    </w:p>
    <w:p w:rsidR="00066623" w:rsidRDefault="00066623" w:rsidP="007B00D9">
      <w:pPr>
        <w:pStyle w:val="a"/>
        <w:rPr>
          <w:color w:val="000000"/>
          <w:sz w:val="26"/>
          <w:szCs w:val="26"/>
        </w:rPr>
      </w:pPr>
    </w:p>
    <w:p w:rsidR="00066623" w:rsidRDefault="00066623" w:rsidP="007B00D9">
      <w:pPr>
        <w:pStyle w:val="a"/>
        <w:rPr>
          <w:color w:val="000000"/>
          <w:sz w:val="26"/>
          <w:szCs w:val="26"/>
        </w:rPr>
      </w:pPr>
      <w:r>
        <w:rPr>
          <w:b/>
          <w:color w:val="000000"/>
          <w:sz w:val="26"/>
          <w:szCs w:val="26"/>
        </w:rPr>
        <w:t>Задача</w:t>
      </w:r>
      <w:r>
        <w:rPr>
          <w:color w:val="000000"/>
          <w:sz w:val="26"/>
          <w:szCs w:val="26"/>
        </w:rPr>
        <w:t xml:space="preserve"> – обучение школьников построению, исследованию и применению </w:t>
      </w:r>
    </w:p>
    <w:p w:rsidR="00066623" w:rsidRDefault="00066623" w:rsidP="007B00D9">
      <w:pPr>
        <w:pStyle w:val="a"/>
        <w:rPr>
          <w:color w:val="000000"/>
          <w:sz w:val="26"/>
          <w:szCs w:val="26"/>
        </w:rPr>
      </w:pPr>
      <w:r>
        <w:rPr>
          <w:color w:val="000000"/>
          <w:sz w:val="26"/>
          <w:szCs w:val="26"/>
        </w:rPr>
        <w:t>математических моделей окружающего мира.</w:t>
      </w:r>
    </w:p>
    <w:p w:rsidR="00066623" w:rsidRDefault="00066623" w:rsidP="007B00D9">
      <w:pPr>
        <w:pStyle w:val="a"/>
        <w:rPr>
          <w:sz w:val="26"/>
          <w:szCs w:val="26"/>
        </w:rPr>
      </w:pPr>
      <w:r>
        <w:rPr>
          <w:b/>
          <w:sz w:val="26"/>
          <w:szCs w:val="26"/>
        </w:rPr>
        <w:t>Общеучебные умения, навыки и способы деятельности:</w:t>
      </w:r>
    </w:p>
    <w:p w:rsidR="00066623" w:rsidRDefault="00066623" w:rsidP="007B00D9">
      <w:pPr>
        <w:pStyle w:val="a"/>
        <w:rPr>
          <w:sz w:val="26"/>
          <w:szCs w:val="26"/>
        </w:rPr>
      </w:pPr>
      <w:r>
        <w:rPr>
          <w:sz w:val="26"/>
          <w:szCs w:val="26"/>
        </w:rPr>
        <w:t xml:space="preserve">       В результате освоения предметного содержания математики у учащихся формируются общие учебные умения, навыки и способы познавательной деятельности. Школьники учатся выделять признаки и свойства объектов (прямоугольник, его периметр, площадь и др.), выявлять изменения, происходящие с объектами и устанавливать зависимости между ними; определять с помощью сравнения (сопоставления) их характерные признаки. Учащиеся используют простейшие предметные, знаковые, графические модели, строят и преобразовывают их в соответствии с содержанием задания (задачи).</w:t>
      </w:r>
    </w:p>
    <w:p w:rsidR="00066623" w:rsidRDefault="00066623" w:rsidP="007B00D9">
      <w:pPr>
        <w:pStyle w:val="a"/>
        <w:rPr>
          <w:sz w:val="26"/>
          <w:szCs w:val="26"/>
        </w:rPr>
      </w:pPr>
      <w:r>
        <w:rPr>
          <w:sz w:val="26"/>
          <w:szCs w:val="26"/>
        </w:rPr>
        <w:t xml:space="preserve">       В процессе изучения математики осуществляется знакомство с математическим языком, формируются речевые умения и навыки: дети учатся высказывать суждения с использованием математических терминов и понятий, выделять слова (словосочетания и т. д.), помогающие понять его смысл; ставят вопросы по ходу выполнения задания, выбирают доказательства верности или неверности выполненного действия, обосновывают этапы решения и др.</w:t>
      </w:r>
    </w:p>
    <w:p w:rsidR="00066623" w:rsidRDefault="00066623" w:rsidP="007B00D9">
      <w:pPr>
        <w:pStyle w:val="a"/>
        <w:rPr>
          <w:sz w:val="26"/>
          <w:szCs w:val="26"/>
        </w:rPr>
      </w:pPr>
      <w:r>
        <w:rPr>
          <w:sz w:val="26"/>
          <w:szCs w:val="26"/>
        </w:rPr>
        <w:t xml:space="preserve">       Математическое содержание позволяет развивать и организационные умения и навыки: планировать этапы предстоящей работы, определять последовательность предстоящих действий; осуществлять контроль и оценку их правильности, поиск путей преодоления ошибок.</w:t>
      </w:r>
    </w:p>
    <w:p w:rsidR="00066623" w:rsidRDefault="00066623" w:rsidP="007B00D9">
      <w:pPr>
        <w:pStyle w:val="a"/>
        <w:rPr>
          <w:b/>
          <w:i/>
          <w:sz w:val="26"/>
          <w:szCs w:val="26"/>
        </w:rPr>
      </w:pPr>
      <w:r>
        <w:rPr>
          <w:b/>
          <w:sz w:val="26"/>
          <w:szCs w:val="26"/>
        </w:rPr>
        <w:t xml:space="preserve">       Результаты обучения</w:t>
      </w:r>
      <w:r>
        <w:rPr>
          <w:sz w:val="26"/>
          <w:szCs w:val="26"/>
        </w:rPr>
        <w:t xml:space="preserve"> представлены в Требованиях к уровню подготовки оканчивающих начальную школу и содержат три компонента: </w:t>
      </w:r>
      <w:r>
        <w:rPr>
          <w:b/>
          <w:i/>
          <w:sz w:val="26"/>
          <w:szCs w:val="26"/>
        </w:rPr>
        <w:t>знать/понимать</w:t>
      </w:r>
      <w:r>
        <w:rPr>
          <w:sz w:val="26"/>
          <w:szCs w:val="26"/>
        </w:rPr>
        <w:t xml:space="preserve"> – перечень необходимых для усвоения каждым учащимся знаний;</w:t>
      </w:r>
      <w:r>
        <w:rPr>
          <w:i/>
          <w:sz w:val="26"/>
          <w:szCs w:val="26"/>
        </w:rPr>
        <w:t xml:space="preserve"> </w:t>
      </w:r>
      <w:r>
        <w:rPr>
          <w:b/>
          <w:i/>
          <w:sz w:val="26"/>
          <w:szCs w:val="26"/>
        </w:rPr>
        <w:t>уметь</w:t>
      </w:r>
      <w:r>
        <w:rPr>
          <w:sz w:val="26"/>
          <w:szCs w:val="26"/>
        </w:rPr>
        <w:t xml:space="preserve"> – владение конкретными умениями и навыками; выделена также группа умений, которыми ученик может пользоваться во  внеучебной  деятельности –  </w:t>
      </w:r>
      <w:r>
        <w:rPr>
          <w:b/>
          <w:i/>
          <w:sz w:val="26"/>
          <w:szCs w:val="26"/>
        </w:rPr>
        <w:t>использовать приобретенные знания и умения в практической деятельности и повседневной жизни.</w:t>
      </w:r>
    </w:p>
    <w:p w:rsidR="00066623" w:rsidRDefault="00066623" w:rsidP="007B00D9">
      <w:pPr>
        <w:pStyle w:val="a"/>
        <w:rPr>
          <w:sz w:val="26"/>
          <w:szCs w:val="26"/>
        </w:rPr>
      </w:pPr>
      <w:r>
        <w:rPr>
          <w:sz w:val="26"/>
          <w:szCs w:val="26"/>
        </w:rPr>
        <w:t xml:space="preserve">       Младший школьник получит представление о натуральном числе и нуле,  о нумерации чисел в десятичной системе счисления; научится выполнять устно и письменно арифметические действия с числами (в пределах миллиона); научится находить неизвестный компонент арифметического действия; усвоит смысл отношений «больше (меньше) на …», «больше (меньше) в … раз», правила порядка выполнения действий в числовых выражениях; получит представление о величинах, геометрических фигурах; научится решать несложные текстовые задачи.</w:t>
      </w:r>
    </w:p>
    <w:p w:rsidR="00066623" w:rsidRDefault="00066623" w:rsidP="007B00D9">
      <w:pPr>
        <w:pStyle w:val="a"/>
        <w:rPr>
          <w:sz w:val="26"/>
          <w:szCs w:val="26"/>
        </w:rPr>
      </w:pPr>
    </w:p>
    <w:p w:rsidR="00066623" w:rsidRDefault="00066623" w:rsidP="007B00D9">
      <w:pPr>
        <w:pStyle w:val="a"/>
        <w:rPr>
          <w:b/>
          <w:color w:val="000000"/>
          <w:sz w:val="26"/>
          <w:szCs w:val="26"/>
        </w:rPr>
      </w:pPr>
      <w:r>
        <w:rPr>
          <w:b/>
          <w:color w:val="000000"/>
          <w:sz w:val="26"/>
          <w:szCs w:val="26"/>
        </w:rPr>
        <w:t>Тематика</w:t>
      </w:r>
    </w:p>
    <w:p w:rsidR="00066623" w:rsidRDefault="00066623" w:rsidP="007B00D9">
      <w:pPr>
        <w:pStyle w:val="a"/>
        <w:numPr>
          <w:ilvl w:val="0"/>
          <w:numId w:val="2"/>
        </w:numPr>
        <w:rPr>
          <w:color w:val="000000"/>
          <w:sz w:val="26"/>
          <w:szCs w:val="26"/>
        </w:rPr>
      </w:pPr>
      <w:r>
        <w:rPr>
          <w:color w:val="000000"/>
          <w:sz w:val="26"/>
          <w:szCs w:val="26"/>
        </w:rPr>
        <w:t>Числа от 1 до 1000 ( продолжение)</w:t>
      </w:r>
    </w:p>
    <w:p w:rsidR="00066623" w:rsidRDefault="00066623" w:rsidP="007B00D9">
      <w:pPr>
        <w:pStyle w:val="a"/>
        <w:ind w:left="720"/>
        <w:rPr>
          <w:color w:val="000000"/>
          <w:sz w:val="26"/>
          <w:szCs w:val="26"/>
        </w:rPr>
      </w:pPr>
      <w:r>
        <w:rPr>
          <w:color w:val="000000"/>
          <w:sz w:val="26"/>
          <w:szCs w:val="26"/>
        </w:rPr>
        <w:t>Арифметические действия –  10 часов.</w:t>
      </w:r>
    </w:p>
    <w:p w:rsidR="00066623" w:rsidRDefault="00066623" w:rsidP="007B00D9">
      <w:pPr>
        <w:pStyle w:val="a"/>
        <w:numPr>
          <w:ilvl w:val="0"/>
          <w:numId w:val="2"/>
        </w:numPr>
        <w:rPr>
          <w:color w:val="000000"/>
          <w:sz w:val="26"/>
          <w:szCs w:val="26"/>
        </w:rPr>
      </w:pPr>
      <w:r>
        <w:rPr>
          <w:color w:val="000000"/>
          <w:sz w:val="26"/>
          <w:szCs w:val="26"/>
        </w:rPr>
        <w:t>Числа больше 1000</w:t>
      </w:r>
    </w:p>
    <w:p w:rsidR="00066623" w:rsidRDefault="00066623" w:rsidP="007B00D9">
      <w:pPr>
        <w:pStyle w:val="a"/>
        <w:ind w:left="720"/>
        <w:rPr>
          <w:color w:val="000000"/>
          <w:sz w:val="26"/>
          <w:szCs w:val="26"/>
        </w:rPr>
      </w:pPr>
      <w:r>
        <w:rPr>
          <w:color w:val="000000"/>
          <w:sz w:val="26"/>
          <w:szCs w:val="26"/>
        </w:rPr>
        <w:t>Нумерация – 11 часов.</w:t>
      </w:r>
    </w:p>
    <w:p w:rsidR="00066623" w:rsidRDefault="00066623" w:rsidP="007B00D9">
      <w:pPr>
        <w:pStyle w:val="a"/>
        <w:numPr>
          <w:ilvl w:val="0"/>
          <w:numId w:val="2"/>
        </w:numPr>
        <w:rPr>
          <w:color w:val="000000"/>
          <w:sz w:val="26"/>
          <w:szCs w:val="26"/>
        </w:rPr>
      </w:pPr>
      <w:r>
        <w:rPr>
          <w:color w:val="000000"/>
          <w:sz w:val="26"/>
          <w:szCs w:val="26"/>
        </w:rPr>
        <w:t>3. Величины – 19 часов</w:t>
      </w:r>
    </w:p>
    <w:p w:rsidR="00066623" w:rsidRDefault="00066623" w:rsidP="007B00D9">
      <w:pPr>
        <w:pStyle w:val="a"/>
        <w:numPr>
          <w:ilvl w:val="0"/>
          <w:numId w:val="2"/>
        </w:numPr>
        <w:rPr>
          <w:color w:val="000000"/>
          <w:sz w:val="26"/>
          <w:szCs w:val="26"/>
        </w:rPr>
      </w:pPr>
      <w:r>
        <w:rPr>
          <w:color w:val="000000"/>
          <w:sz w:val="26"/>
          <w:szCs w:val="26"/>
        </w:rPr>
        <w:t>4. Сложение и вычитание- 8 часов</w:t>
      </w:r>
    </w:p>
    <w:p w:rsidR="00066623" w:rsidRDefault="00066623" w:rsidP="007B00D9">
      <w:pPr>
        <w:pStyle w:val="a"/>
        <w:numPr>
          <w:ilvl w:val="0"/>
          <w:numId w:val="2"/>
        </w:numPr>
        <w:rPr>
          <w:color w:val="000000"/>
          <w:sz w:val="26"/>
          <w:szCs w:val="26"/>
        </w:rPr>
      </w:pPr>
      <w:r>
        <w:rPr>
          <w:color w:val="000000"/>
          <w:sz w:val="26"/>
          <w:szCs w:val="26"/>
        </w:rPr>
        <w:t>5.Умножение и деление- 76 часов</w:t>
      </w:r>
    </w:p>
    <w:p w:rsidR="00066623" w:rsidRDefault="00066623" w:rsidP="007B00D9">
      <w:pPr>
        <w:pStyle w:val="a"/>
        <w:numPr>
          <w:ilvl w:val="0"/>
          <w:numId w:val="2"/>
        </w:numPr>
        <w:rPr>
          <w:color w:val="000000"/>
          <w:sz w:val="26"/>
          <w:szCs w:val="26"/>
        </w:rPr>
      </w:pPr>
      <w:r>
        <w:rPr>
          <w:color w:val="000000"/>
          <w:sz w:val="26"/>
          <w:szCs w:val="26"/>
        </w:rPr>
        <w:t>6. Систематизация и обобщение всего изученного – 10часов</w:t>
      </w:r>
    </w:p>
    <w:p w:rsidR="00066623" w:rsidRPr="00A656BE" w:rsidRDefault="00066623" w:rsidP="00CC7CAB">
      <w:pPr>
        <w:autoSpaceDE w:val="0"/>
        <w:autoSpaceDN w:val="0"/>
        <w:adjustRightInd w:val="0"/>
        <w:spacing w:before="240" w:after="240" w:line="252" w:lineRule="auto"/>
        <w:jc w:val="center"/>
        <w:rPr>
          <w:rFonts w:ascii="Times New Roman" w:hAnsi="Times New Roman"/>
          <w:b/>
          <w:bCs/>
          <w:caps/>
          <w:sz w:val="28"/>
          <w:szCs w:val="28"/>
        </w:rPr>
      </w:pPr>
      <w:r w:rsidRPr="00A656BE">
        <w:rPr>
          <w:rFonts w:ascii="Times New Roman" w:hAnsi="Times New Roman"/>
          <w:b/>
          <w:bCs/>
          <w:caps/>
          <w:sz w:val="28"/>
          <w:szCs w:val="28"/>
        </w:rPr>
        <w:t>тематическое планирование</w:t>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2"/>
        <w:gridCol w:w="1107"/>
        <w:gridCol w:w="1613"/>
        <w:gridCol w:w="660"/>
        <w:gridCol w:w="998"/>
        <w:gridCol w:w="2611"/>
        <w:gridCol w:w="2781"/>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w:t>
            </w:r>
            <w:r w:rsidRPr="00DE150E">
              <w:rPr>
                <w:rFonts w:ascii="Times New Roman" w:hAnsi="Times New Roman"/>
              </w:rPr>
              <w:br/>
              <w:t>п/п</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 xml:space="preserve">Наименование </w:t>
            </w:r>
            <w:r w:rsidRPr="00DE150E">
              <w:rPr>
                <w:rFonts w:ascii="Times New Roman" w:hAnsi="Times New Roman"/>
              </w:rPr>
              <w:br/>
              <w:t>раздела программы</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Тема урока</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Кол-во ча-сов</w:t>
            </w:r>
          </w:p>
        </w:tc>
        <w:tc>
          <w:tcPr>
            <w:tcW w:w="9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 xml:space="preserve">Тип </w:t>
            </w:r>
            <w:r w:rsidRPr="00DE150E">
              <w:rPr>
                <w:rFonts w:ascii="Times New Roman" w:hAnsi="Times New Roman"/>
              </w:rPr>
              <w:br/>
              <w:t>урока</w:t>
            </w:r>
          </w:p>
        </w:tc>
        <w:tc>
          <w:tcPr>
            <w:tcW w:w="256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 xml:space="preserve">Элементы </w:t>
            </w:r>
            <w:r w:rsidRPr="00DE150E">
              <w:rPr>
                <w:rFonts w:ascii="Times New Roman" w:hAnsi="Times New Roman"/>
              </w:rPr>
              <w:br/>
              <w:t>содержания</w:t>
            </w:r>
          </w:p>
        </w:tc>
        <w:tc>
          <w:tcPr>
            <w:tcW w:w="273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 xml:space="preserve">Требования к уровню </w:t>
            </w:r>
            <w:r w:rsidRPr="00DE150E">
              <w:rPr>
                <w:rFonts w:ascii="Times New Roman" w:hAnsi="Times New Roman"/>
              </w:rPr>
              <w:br/>
              <w:t>подготовки учащихся</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 xml:space="preserve">Вид </w:t>
            </w:r>
            <w:r w:rsidRPr="00DE150E">
              <w:rPr>
                <w:rFonts w:ascii="Times New Roman" w:hAnsi="Times New Roman"/>
              </w:rPr>
              <w:br/>
              <w:t>контроля</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 xml:space="preserve">Элементы </w:t>
            </w:r>
            <w:r w:rsidRPr="00DE150E">
              <w:rPr>
                <w:rFonts w:ascii="Times New Roman" w:hAnsi="Times New Roman"/>
              </w:rPr>
              <w:br/>
              <w:t>дополнительного содержания</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Домашнее задание</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3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rHeight w:val="1545"/>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i/>
                <w:iCs/>
                <w:sz w:val="24"/>
                <w:szCs w:val="24"/>
              </w:rPr>
            </w:pPr>
            <w:r w:rsidRPr="00DE150E">
              <w:rPr>
                <w:rFonts w:ascii="Times New Roman" w:hAnsi="Times New Roman"/>
                <w:b/>
                <w:bCs/>
                <w:sz w:val="24"/>
                <w:szCs w:val="24"/>
              </w:rPr>
              <w:t xml:space="preserve">Числа от 1 </w:t>
            </w:r>
            <w:r w:rsidRPr="00DE150E">
              <w:rPr>
                <w:rFonts w:ascii="Times New Roman" w:hAnsi="Times New Roman"/>
                <w:b/>
                <w:bCs/>
                <w:sz w:val="24"/>
                <w:szCs w:val="24"/>
              </w:rPr>
              <w:br/>
              <w:t xml:space="preserve">до 1000 </w:t>
            </w:r>
            <w:r w:rsidRPr="00DE150E">
              <w:rPr>
                <w:rFonts w:ascii="Times New Roman" w:hAnsi="Times New Roman"/>
                <w:b/>
                <w:bCs/>
                <w:sz w:val="24"/>
                <w:szCs w:val="24"/>
              </w:rPr>
              <w:br/>
              <w:t xml:space="preserve">(продолжение) </w:t>
            </w:r>
            <w:r w:rsidRPr="00DE150E">
              <w:rPr>
                <w:rFonts w:ascii="Times New Roman" w:hAnsi="Times New Roman"/>
                <w:b/>
                <w:bCs/>
                <w:sz w:val="24"/>
                <w:szCs w:val="24"/>
              </w:rPr>
              <w:br/>
            </w:r>
            <w:r w:rsidRPr="00DE150E">
              <w:rPr>
                <w:rFonts w:ascii="Times New Roman" w:hAnsi="Times New Roman"/>
                <w:i/>
                <w:iCs/>
                <w:sz w:val="24"/>
                <w:szCs w:val="24"/>
              </w:rPr>
              <w:t>(12 ч)</w:t>
            </w: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Нумерация. Счет предметов. Разряды</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Числа однозначные, двузначные, трехзначные. Классы и разряды. Арифметические действия с нулем</w:t>
            </w:r>
          </w:p>
        </w:tc>
        <w:tc>
          <w:tcPr>
            <w:tcW w:w="273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Знать</w:t>
            </w:r>
            <w:r w:rsidRPr="00DE150E">
              <w:rPr>
                <w:rFonts w:ascii="Times New Roman" w:hAnsi="Times New Roman"/>
                <w:sz w:val="24"/>
                <w:szCs w:val="24"/>
              </w:rPr>
              <w:t xml:space="preserve"> последовательность чисел в пределах 1000, как образуется каждая следующая счетная единица</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Логические </w:t>
            </w:r>
            <w:r w:rsidRPr="00DE150E">
              <w:rPr>
                <w:rFonts w:ascii="Times New Roman" w:hAnsi="Times New Roman"/>
                <w:sz w:val="24"/>
                <w:szCs w:val="24"/>
              </w:rPr>
              <w:br/>
              <w:t>задания</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r>
      <w:tr w:rsidR="00066623" w:rsidRPr="00DE150E">
        <w:trPr>
          <w:trHeight w:val="4140"/>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2</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b/>
                <w:bCs/>
                <w:caps/>
                <w:sz w:val="28"/>
                <w:szCs w:val="28"/>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Четыре арифметических действия: сложение, вычитание, умножение, деление. Числовые выражения. Порядок выполнения действий</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sz w:val="24"/>
                <w:szCs w:val="24"/>
              </w:rPr>
            </w:pPr>
            <w:r w:rsidRPr="00DE150E">
              <w:rPr>
                <w:rFonts w:ascii="Times New Roman" w:hAnsi="Times New Roman"/>
                <w:sz w:val="24"/>
                <w:szCs w:val="24"/>
              </w:rPr>
              <w:t>Определение порядка выполнения действий в числовых выражениях. Названия компонентов и результата сложения и вычитания.Устные и письменные вычисления с натуральными числами. Способы проверки правильности вычислений</w:t>
            </w:r>
          </w:p>
        </w:tc>
        <w:tc>
          <w:tcPr>
            <w:tcW w:w="273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Знать </w:t>
            </w:r>
            <w:r w:rsidRPr="00DE150E">
              <w:rPr>
                <w:rFonts w:ascii="Times New Roman" w:hAnsi="Times New Roman"/>
                <w:sz w:val="24"/>
                <w:szCs w:val="24"/>
              </w:rPr>
              <w:t>таблицу сложения и вычитания однозначных чисел. Уметь пользоваться изученной  математической терми-нологией.</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вычислять значение числового выражения, содержащего </w:t>
            </w:r>
            <w:r w:rsidRPr="00DE150E">
              <w:rPr>
                <w:rFonts w:ascii="Times New Roman" w:hAnsi="Times New Roman"/>
                <w:sz w:val="24"/>
                <w:szCs w:val="24"/>
              </w:rPr>
              <w:br/>
              <w:t>2–3 действия.</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Понимать</w:t>
            </w:r>
            <w:r w:rsidRPr="00DE150E">
              <w:rPr>
                <w:rFonts w:ascii="Times New Roman" w:hAnsi="Times New Roman"/>
                <w:sz w:val="24"/>
                <w:szCs w:val="24"/>
              </w:rPr>
              <w:t xml:space="preserve">  правила </w:t>
            </w:r>
            <w:r w:rsidRPr="00DE150E">
              <w:rPr>
                <w:rFonts w:ascii="Times New Roman" w:hAnsi="Times New Roman"/>
                <w:sz w:val="24"/>
                <w:szCs w:val="24"/>
              </w:rPr>
              <w:br/>
              <w:t xml:space="preserve">порядка  выполнения действий в числовых  </w:t>
            </w:r>
            <w:r w:rsidRPr="00DE150E">
              <w:rPr>
                <w:rFonts w:ascii="Times New Roman" w:hAnsi="Times New Roman"/>
                <w:sz w:val="24"/>
                <w:szCs w:val="24"/>
              </w:rPr>
              <w:br/>
              <w:t>выражениях</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 Арифметический диктант</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Магический </w:t>
            </w:r>
            <w:r w:rsidRPr="00DE150E">
              <w:rPr>
                <w:rFonts w:ascii="Times New Roman" w:hAnsi="Times New Roman"/>
                <w:sz w:val="24"/>
                <w:szCs w:val="24"/>
              </w:rPr>
              <w:br/>
              <w:t>квадрат. Нахождение неизвестного компонента арифметических действий</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6,</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13.</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С. 7, </w:t>
            </w:r>
            <w:r w:rsidRPr="00DE150E">
              <w:rPr>
                <w:rFonts w:ascii="Times New Roman" w:hAnsi="Times New Roman"/>
                <w:sz w:val="24"/>
                <w:szCs w:val="24"/>
              </w:rPr>
              <w:br/>
              <w:t>№ 20,</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повторить таблицу умножения</w:t>
            </w: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b/>
          <w:bCs/>
          <w:caps/>
          <w:sz w:val="28"/>
          <w:szCs w:val="28"/>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3</w:t>
            </w: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Нахождение суммы нескольких </w:t>
            </w:r>
            <w:r w:rsidRPr="00DE150E">
              <w:rPr>
                <w:rFonts w:ascii="Times New Roman" w:hAnsi="Times New Roman"/>
                <w:sz w:val="24"/>
                <w:szCs w:val="24"/>
              </w:rPr>
              <w:br/>
              <w:t>слагаемых</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Группировка слагаемых. Переместительное свойство сложения. Таблица сложения</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выполнять письменные вычисления </w:t>
            </w:r>
            <w:r w:rsidRPr="00DE150E">
              <w:rPr>
                <w:rFonts w:ascii="Times New Roman" w:hAnsi="Times New Roman"/>
                <w:sz w:val="24"/>
                <w:szCs w:val="24"/>
              </w:rPr>
              <w:br/>
              <w:t>(сложение и вычитание многозначных чисел, умножение и деление многозначных чисел на однозначное число), вычислять значение числового выражения, содержащего 2–3 действия</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Само-</w:t>
            </w:r>
            <w:r w:rsidRPr="00DE150E">
              <w:rPr>
                <w:rFonts w:ascii="Times New Roman" w:hAnsi="Times New Roman"/>
                <w:sz w:val="24"/>
                <w:szCs w:val="24"/>
              </w:rPr>
              <w:br/>
              <w:t>стоя-</w:t>
            </w:r>
            <w:r w:rsidRPr="00DE150E">
              <w:rPr>
                <w:rFonts w:ascii="Times New Roman" w:hAnsi="Times New Roman"/>
                <w:sz w:val="24"/>
                <w:szCs w:val="24"/>
              </w:rPr>
              <w:br/>
              <w:t xml:space="preserve">тельная работа </w:t>
            </w:r>
            <w:r w:rsidRPr="00DE150E">
              <w:rPr>
                <w:rFonts w:ascii="Times New Roman" w:hAnsi="Times New Roman"/>
                <w:sz w:val="24"/>
                <w:szCs w:val="24"/>
              </w:rPr>
              <w:br/>
              <w:t>(15 мин)</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Ребусы.</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Закономер-</w:t>
            </w:r>
            <w:r w:rsidRPr="00DE150E">
              <w:rPr>
                <w:rFonts w:ascii="Times New Roman" w:hAnsi="Times New Roman"/>
                <w:sz w:val="24"/>
                <w:szCs w:val="24"/>
              </w:rPr>
              <w:br/>
              <w:t>ности</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8,</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24</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4</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Вычитание трехзначных чисел</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Письменные вычисления с натуральными числами. Нахождение значений числовых выражений со скобками и без них</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b/>
                <w:bCs/>
                <w:sz w:val="24"/>
                <w:szCs w:val="24"/>
              </w:rPr>
            </w:pP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5</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Приемы письменного умножения трех-</w:t>
            </w:r>
            <w:r w:rsidRPr="00DE150E">
              <w:rPr>
                <w:rFonts w:ascii="Times New Roman" w:hAnsi="Times New Roman"/>
                <w:sz w:val="24"/>
                <w:szCs w:val="24"/>
              </w:rPr>
              <w:br/>
              <w:t>значных чисел на одно-</w:t>
            </w:r>
            <w:r w:rsidRPr="00DE150E">
              <w:rPr>
                <w:rFonts w:ascii="Times New Roman" w:hAnsi="Times New Roman"/>
                <w:sz w:val="24"/>
                <w:szCs w:val="24"/>
              </w:rPr>
              <w:br/>
              <w:t>значные</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Умножение двух-четырехзначного числа на однозначное</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пользоваться изученной математической терминологией, решать текстовые задачи арифметическим способом, выполнять приемы письменного умножения трехзначных чисел на однозначные</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Фронтальный опрос</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Ребусы</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С. 10, </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38</w:t>
            </w: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6</w:t>
            </w: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Приемы </w:t>
            </w:r>
            <w:r w:rsidRPr="00DE150E">
              <w:rPr>
                <w:rFonts w:ascii="Times New Roman" w:hAnsi="Times New Roman"/>
                <w:sz w:val="24"/>
                <w:szCs w:val="24"/>
              </w:rPr>
              <w:br/>
              <w:t>письменного умножения однозначных чисел на трехзначные</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Переместительное свойство  умножения. Умножение и деление чисел, использование соответствующих терминов. Таблица умножения. Деление с остатком. Построение простейших логических выражений типа «…и/или», «если.., то…», «не только, но и …»</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 xml:space="preserve">выполнять </w:t>
            </w:r>
            <w:r w:rsidRPr="00DE150E">
              <w:rPr>
                <w:rFonts w:ascii="Times New Roman" w:hAnsi="Times New Roman"/>
                <w:sz w:val="24"/>
                <w:szCs w:val="24"/>
              </w:rPr>
              <w:br/>
              <w:t>приемы письменного умножения однозначных чисел на трех-</w:t>
            </w:r>
            <w:r w:rsidRPr="00DE150E">
              <w:rPr>
                <w:rFonts w:ascii="Times New Roman" w:hAnsi="Times New Roman"/>
                <w:sz w:val="24"/>
                <w:szCs w:val="24"/>
              </w:rPr>
              <w:br/>
              <w:t>значные</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Само-</w:t>
            </w:r>
            <w:r w:rsidRPr="00DE150E">
              <w:rPr>
                <w:rFonts w:ascii="Times New Roman" w:hAnsi="Times New Roman"/>
                <w:sz w:val="24"/>
                <w:szCs w:val="24"/>
              </w:rPr>
              <w:br/>
              <w:t>стоя-</w:t>
            </w:r>
            <w:r w:rsidRPr="00DE150E">
              <w:rPr>
                <w:rFonts w:ascii="Times New Roman" w:hAnsi="Times New Roman"/>
                <w:sz w:val="24"/>
                <w:szCs w:val="24"/>
              </w:rPr>
              <w:br/>
              <w:t xml:space="preserve">тельная </w:t>
            </w:r>
            <w:r w:rsidRPr="00DE150E">
              <w:rPr>
                <w:rFonts w:ascii="Times New Roman" w:hAnsi="Times New Roman"/>
                <w:sz w:val="24"/>
                <w:szCs w:val="24"/>
              </w:rPr>
              <w:br/>
              <w:t xml:space="preserve">работа </w:t>
            </w:r>
            <w:r w:rsidRPr="00DE150E">
              <w:rPr>
                <w:rFonts w:ascii="Times New Roman" w:hAnsi="Times New Roman"/>
                <w:sz w:val="24"/>
                <w:szCs w:val="24"/>
              </w:rPr>
              <w:br/>
              <w:t>(15 мин)</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Логические </w:t>
            </w:r>
            <w:r w:rsidRPr="00DE150E">
              <w:rPr>
                <w:rFonts w:ascii="Times New Roman" w:hAnsi="Times New Roman"/>
                <w:sz w:val="24"/>
                <w:szCs w:val="24"/>
              </w:rPr>
              <w:br/>
              <w:t>задания</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11,</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48</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7</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Приемы </w:t>
            </w:r>
            <w:r w:rsidRPr="00DE150E">
              <w:rPr>
                <w:rFonts w:ascii="Times New Roman" w:hAnsi="Times New Roman"/>
                <w:sz w:val="24"/>
                <w:szCs w:val="24"/>
              </w:rPr>
              <w:br/>
              <w:t>письменного деления на однозначное число</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Умножение и деление чисел, использование соответствующих терминов. Таблица умножения. Деление </w:t>
            </w:r>
            <w:r w:rsidRPr="00DE150E">
              <w:rPr>
                <w:rFonts w:ascii="Times New Roman" w:hAnsi="Times New Roman"/>
                <w:sz w:val="24"/>
                <w:szCs w:val="24"/>
              </w:rPr>
              <w:br/>
              <w:t xml:space="preserve">с остатком. Деление трехзначного числа </w:t>
            </w:r>
            <w:r w:rsidRPr="00DE150E">
              <w:rPr>
                <w:rFonts w:ascii="Times New Roman" w:hAnsi="Times New Roman"/>
                <w:sz w:val="24"/>
                <w:szCs w:val="24"/>
              </w:rPr>
              <w:br/>
              <w:t>на однозначное</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выполнять приемы письменного деления на однозначное </w:t>
            </w:r>
            <w:r w:rsidRPr="00DE150E">
              <w:rPr>
                <w:rFonts w:ascii="Times New Roman" w:hAnsi="Times New Roman"/>
                <w:sz w:val="24"/>
                <w:szCs w:val="24"/>
              </w:rPr>
              <w:br/>
              <w:t>число.</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Знать</w:t>
            </w:r>
            <w:r w:rsidRPr="00DE150E">
              <w:rPr>
                <w:rFonts w:ascii="Times New Roman" w:hAnsi="Times New Roman"/>
                <w:sz w:val="24"/>
                <w:szCs w:val="24"/>
              </w:rPr>
              <w:t xml:space="preserve"> таблицу умножения и деления однозначных чисел</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Тематический.</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Арифметический </w:t>
            </w:r>
            <w:r w:rsidRPr="00DE150E">
              <w:rPr>
                <w:rFonts w:ascii="Times New Roman" w:hAnsi="Times New Roman"/>
                <w:sz w:val="24"/>
                <w:szCs w:val="24"/>
              </w:rPr>
              <w:br/>
              <w:t>диктант</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Задачи-шутки</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12,</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56</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8</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Письменное деление трехзначных чисел на однозначные числа</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Деление трехзначного числа на однознач-</w:t>
            </w:r>
            <w:r w:rsidRPr="00DE150E">
              <w:rPr>
                <w:rFonts w:ascii="Times New Roman" w:hAnsi="Times New Roman"/>
                <w:sz w:val="24"/>
                <w:szCs w:val="24"/>
              </w:rPr>
              <w:br/>
              <w:t>ное. Установление пространственных отношений</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Знать</w:t>
            </w:r>
            <w:r w:rsidRPr="00DE150E">
              <w:rPr>
                <w:rFonts w:ascii="Times New Roman" w:hAnsi="Times New Roman"/>
                <w:sz w:val="24"/>
                <w:szCs w:val="24"/>
              </w:rPr>
              <w:t xml:space="preserve"> таблицу умножения и деления однозначных чисел. </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выполнять письменное деление трехзначных чисел на однозначные числа</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Нахождение неизвестного компонента арифметических действий. Комбинаторные задачи</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С. 14, </w:t>
            </w:r>
            <w:r w:rsidRPr="00DE150E">
              <w:rPr>
                <w:rFonts w:ascii="Times New Roman" w:hAnsi="Times New Roman"/>
                <w:sz w:val="24"/>
                <w:szCs w:val="24"/>
              </w:rPr>
              <w:br/>
              <w:t>№ 69</w:t>
            </w:r>
          </w:p>
        </w:tc>
      </w:tr>
    </w:tbl>
    <w:p w:rsidR="00066623" w:rsidRPr="00A656BE" w:rsidRDefault="00066623" w:rsidP="00CC7CAB">
      <w:pPr>
        <w:autoSpaceDE w:val="0"/>
        <w:autoSpaceDN w:val="0"/>
        <w:adjustRightInd w:val="0"/>
        <w:spacing w:after="120" w:line="252" w:lineRule="auto"/>
        <w:jc w:val="center"/>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9</w:t>
            </w: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16" w:lineRule="auto"/>
              <w:rPr>
                <w:rFonts w:ascii="Times New Roman" w:hAnsi="Times New Roman"/>
                <w:sz w:val="24"/>
                <w:szCs w:val="24"/>
              </w:rPr>
            </w:pPr>
            <w:r w:rsidRPr="00DE150E">
              <w:rPr>
                <w:rFonts w:ascii="Times New Roman" w:hAnsi="Times New Roman"/>
                <w:sz w:val="24"/>
                <w:szCs w:val="24"/>
              </w:rPr>
              <w:t>Деление трехзначного числа на  однозначное, когда в записи частного есть нуль</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Деление трехзначного числа на однозначное</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выполнять письменно деление трехзначного числа на однозначное, когда в записи частного есть нуль </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Задачи-шутки</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15,</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73</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10</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Входная </w:t>
            </w:r>
            <w:r w:rsidRPr="00DE150E">
              <w:rPr>
                <w:rFonts w:ascii="Times New Roman" w:hAnsi="Times New Roman"/>
                <w:sz w:val="24"/>
                <w:szCs w:val="24"/>
              </w:rPr>
              <w:br/>
              <w:t xml:space="preserve">контрольная  работа </w:t>
            </w:r>
            <w:r w:rsidRPr="00DE150E">
              <w:rPr>
                <w:rFonts w:ascii="Times New Roman" w:hAnsi="Times New Roman"/>
                <w:sz w:val="24"/>
                <w:szCs w:val="24"/>
              </w:rPr>
              <w:br/>
              <w:t>(40 мин)</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Контроль </w:t>
            </w:r>
            <w:r w:rsidRPr="00DE150E">
              <w:rPr>
                <w:rFonts w:ascii="Times New Roman" w:hAnsi="Times New Roman"/>
                <w:sz w:val="24"/>
                <w:szCs w:val="24"/>
              </w:rPr>
              <w:br/>
              <w:t>и учет знаний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Письменные вычисления с натуральными числами. Решение текстовых задач арифметическим способом (с опорой на схемы, таблицы, краткие записи и другие модели)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16"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пользоваться изученной математической терминологией, решать текстовые задачи арифметическим способом, выполнять письменные вычисления (сложение и вычитание многозначных чисел, умножение и деление многозначных чисел на однозначное число)</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Конт-</w:t>
            </w:r>
            <w:r w:rsidRPr="00DE150E">
              <w:rPr>
                <w:rFonts w:ascii="Times New Roman" w:hAnsi="Times New Roman"/>
                <w:sz w:val="24"/>
                <w:szCs w:val="24"/>
              </w:rPr>
              <w:br/>
              <w:t>рольная работа</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11</w:t>
            </w:r>
          </w:p>
        </w:tc>
        <w:tc>
          <w:tcPr>
            <w:tcW w:w="109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Анализ контрольной работы, работа над ошибками. Свойства диагоналей прямоугольника, квадрата</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16" w:lineRule="auto"/>
              <w:rPr>
                <w:rFonts w:ascii="Times New Roman" w:hAnsi="Times New Roman"/>
                <w:sz w:val="24"/>
                <w:szCs w:val="24"/>
              </w:rPr>
            </w:pPr>
            <w:r w:rsidRPr="00DE150E">
              <w:rPr>
                <w:rFonts w:ascii="Times New Roman" w:hAnsi="Times New Roman"/>
                <w:sz w:val="24"/>
                <w:szCs w:val="24"/>
              </w:rPr>
              <w:t>Распознавание и изображение геометрических фигур: точка, прямая, отрезок, многоугольники (треугольник, прямоугольник). Решение текстовых задач арифметическим способом (с опорой на схемы, таблицы, краткие записи и другие модели)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28" w:lineRule="auto"/>
              <w:rPr>
                <w:rFonts w:ascii="Times New Roman" w:hAnsi="Times New Roman"/>
                <w:sz w:val="24"/>
                <w:szCs w:val="24"/>
              </w:rPr>
            </w:pPr>
            <w:r w:rsidRPr="00DE150E">
              <w:rPr>
                <w:rFonts w:ascii="Times New Roman" w:hAnsi="Times New Roman"/>
                <w:b/>
                <w:bCs/>
                <w:sz w:val="24"/>
                <w:szCs w:val="24"/>
              </w:rPr>
              <w:t>Знать</w:t>
            </w:r>
            <w:r w:rsidRPr="00DE150E">
              <w:rPr>
                <w:rFonts w:ascii="Times New Roman" w:hAnsi="Times New Roman"/>
                <w:sz w:val="24"/>
                <w:szCs w:val="24"/>
              </w:rPr>
              <w:t xml:space="preserve"> свойства диагоналей прямоугольника, квадрата.</w:t>
            </w:r>
          </w:p>
          <w:p w:rsidR="00066623" w:rsidRPr="00DE150E" w:rsidRDefault="00066623" w:rsidP="00A656BE">
            <w:pPr>
              <w:tabs>
                <w:tab w:val="center" w:pos="4155"/>
                <w:tab w:val="right" w:pos="8310"/>
              </w:tabs>
              <w:autoSpaceDE w:val="0"/>
              <w:autoSpaceDN w:val="0"/>
              <w:adjustRightInd w:val="0"/>
              <w:spacing w:after="0" w:line="228"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решать текстовые задачи арифметическим способом, распознавать геометрические фигуры и изображать их на бумаге с разлиновкой в клетку, выполнять работу над ошибками</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Работа над ошибками</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Вершины, </w:t>
            </w:r>
            <w:r w:rsidRPr="00DE150E">
              <w:rPr>
                <w:rFonts w:ascii="Times New Roman" w:hAnsi="Times New Roman"/>
                <w:sz w:val="24"/>
                <w:szCs w:val="24"/>
              </w:rPr>
              <w:br/>
              <w:t xml:space="preserve">стороны многоугольника. Свойства </w:t>
            </w:r>
            <w:r w:rsidRPr="00DE150E">
              <w:rPr>
                <w:rFonts w:ascii="Times New Roman" w:hAnsi="Times New Roman"/>
                <w:sz w:val="24"/>
                <w:szCs w:val="24"/>
              </w:rPr>
              <w:br/>
              <w:t>диагоналей прямоугольника, квадрата</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16, 17,  № 84,</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выучить правила</w:t>
            </w: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16"/>
        <w:gridCol w:w="1096"/>
        <w:gridCol w:w="1597"/>
        <w:gridCol w:w="653"/>
        <w:gridCol w:w="972"/>
        <w:gridCol w:w="2587"/>
        <w:gridCol w:w="2767"/>
        <w:gridCol w:w="1126"/>
        <w:gridCol w:w="1611"/>
        <w:gridCol w:w="1355"/>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12</w:t>
            </w:r>
          </w:p>
        </w:tc>
        <w:tc>
          <w:tcPr>
            <w:tcW w:w="109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Закрепление изученного по теме «Четыре арифметических  действия». Арифметический диктант </w:t>
            </w:r>
            <w:r w:rsidRPr="00DE150E">
              <w:rPr>
                <w:rFonts w:ascii="Times New Roman" w:hAnsi="Times New Roman"/>
                <w:sz w:val="24"/>
                <w:szCs w:val="24"/>
              </w:rPr>
              <w:br/>
              <w:t>(10 мин)</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Контроль</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и учет знаний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Письменные вычисления с натуральными числами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20" w:lineRule="auto"/>
              <w:rPr>
                <w:rFonts w:ascii="Times New Roman" w:hAnsi="Times New Roman"/>
                <w:sz w:val="24"/>
                <w:szCs w:val="24"/>
              </w:rPr>
            </w:pPr>
            <w:r w:rsidRPr="00DE150E">
              <w:rPr>
                <w:rFonts w:ascii="Times New Roman" w:hAnsi="Times New Roman"/>
                <w:b/>
                <w:bCs/>
                <w:sz w:val="24"/>
                <w:szCs w:val="24"/>
              </w:rPr>
              <w:t>Знать</w:t>
            </w:r>
            <w:r w:rsidRPr="00DE150E">
              <w:rPr>
                <w:rFonts w:ascii="Times New Roman" w:hAnsi="Times New Roman"/>
                <w:sz w:val="24"/>
                <w:szCs w:val="24"/>
              </w:rPr>
              <w:t xml:space="preserve"> последовательность чисел в пределах 100000; таблицу сложения и вычитания однозначных чисел; таблицу умножения и деления однозначных чисел; правила порядка выполнения действий  в числовых выражениях.</w:t>
            </w:r>
          </w:p>
          <w:p w:rsidR="00066623" w:rsidRPr="00DE150E" w:rsidRDefault="00066623" w:rsidP="00A656BE">
            <w:pPr>
              <w:tabs>
                <w:tab w:val="center" w:pos="4155"/>
                <w:tab w:val="right" w:pos="8310"/>
              </w:tabs>
              <w:autoSpaceDE w:val="0"/>
              <w:autoSpaceDN w:val="0"/>
              <w:adjustRightInd w:val="0"/>
              <w:spacing w:after="0" w:line="220"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записывать и сравнивать числа в пределах 1 000 000; пользоваться изученной математической терминологией; решать текстовые задачи арифметическим способом</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Ариф-</w:t>
            </w:r>
            <w:r w:rsidRPr="00DE150E">
              <w:rPr>
                <w:rFonts w:ascii="Times New Roman" w:hAnsi="Times New Roman"/>
                <w:sz w:val="24"/>
                <w:szCs w:val="24"/>
              </w:rPr>
              <w:br/>
              <w:t>мети-</w:t>
            </w:r>
            <w:r w:rsidRPr="00DE150E">
              <w:rPr>
                <w:rFonts w:ascii="Times New Roman" w:hAnsi="Times New Roman"/>
                <w:sz w:val="24"/>
                <w:szCs w:val="24"/>
              </w:rPr>
              <w:br/>
              <w:t xml:space="preserve">ческий </w:t>
            </w:r>
            <w:r w:rsidRPr="00DE150E">
              <w:rPr>
                <w:rFonts w:ascii="Times New Roman" w:hAnsi="Times New Roman"/>
                <w:sz w:val="24"/>
                <w:szCs w:val="24"/>
              </w:rPr>
              <w:br/>
              <w:t xml:space="preserve">диктант </w:t>
            </w:r>
            <w:r w:rsidRPr="00DE150E">
              <w:rPr>
                <w:rFonts w:ascii="Times New Roman" w:hAnsi="Times New Roman"/>
                <w:sz w:val="24"/>
                <w:szCs w:val="24"/>
              </w:rPr>
              <w:br/>
              <w:t>(10 мин)</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Ребусы</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18,</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4.</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С. 19, </w:t>
            </w:r>
            <w:r w:rsidRPr="00DE150E">
              <w:rPr>
                <w:rFonts w:ascii="Times New Roman" w:hAnsi="Times New Roman"/>
                <w:sz w:val="24"/>
                <w:szCs w:val="24"/>
              </w:rPr>
              <w:br/>
              <w:t>№ 13</w:t>
            </w:r>
          </w:p>
        </w:tc>
      </w:tr>
      <w:tr w:rsidR="00066623" w:rsidRPr="00DE150E">
        <w:trPr>
          <w:tblCellSpacing w:w="-8" w:type="dxa"/>
          <w:jc w:val="center"/>
        </w:trPr>
        <w:tc>
          <w:tcPr>
            <w:tcW w:w="14108" w:type="dxa"/>
            <w:gridSpan w:val="10"/>
            <w:tcBorders>
              <w:top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i/>
                <w:iCs/>
                <w:sz w:val="24"/>
                <w:szCs w:val="24"/>
              </w:rPr>
            </w:pPr>
            <w:r w:rsidRPr="00DE150E">
              <w:rPr>
                <w:rFonts w:ascii="Times New Roman" w:hAnsi="Times New Roman"/>
                <w:b/>
                <w:bCs/>
                <w:sz w:val="24"/>
                <w:szCs w:val="24"/>
              </w:rPr>
              <w:t xml:space="preserve">Числа, которые больше 1000 </w:t>
            </w:r>
            <w:r w:rsidRPr="00DE150E">
              <w:rPr>
                <w:rFonts w:ascii="Times New Roman" w:hAnsi="Times New Roman"/>
                <w:i/>
                <w:iCs/>
                <w:sz w:val="24"/>
                <w:szCs w:val="24"/>
              </w:rPr>
              <w:t>(108 ч)</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13</w:t>
            </w:r>
          </w:p>
        </w:tc>
        <w:tc>
          <w:tcPr>
            <w:tcW w:w="109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i/>
                <w:iCs/>
                <w:sz w:val="24"/>
                <w:szCs w:val="24"/>
              </w:rPr>
            </w:pPr>
            <w:r w:rsidRPr="00DE150E">
              <w:rPr>
                <w:rFonts w:ascii="Times New Roman" w:hAnsi="Times New Roman"/>
                <w:b/>
                <w:bCs/>
                <w:sz w:val="24"/>
                <w:szCs w:val="24"/>
              </w:rPr>
              <w:t>Нуме-</w:t>
            </w:r>
            <w:r w:rsidRPr="00DE150E">
              <w:rPr>
                <w:rFonts w:ascii="Times New Roman" w:hAnsi="Times New Roman"/>
                <w:b/>
                <w:bCs/>
                <w:sz w:val="24"/>
                <w:szCs w:val="24"/>
              </w:rPr>
              <w:br/>
              <w:t>рация</w:t>
            </w:r>
            <w:r w:rsidRPr="00DE150E">
              <w:rPr>
                <w:rFonts w:ascii="Times New Roman" w:hAnsi="Times New Roman"/>
                <w:b/>
                <w:bCs/>
                <w:sz w:val="24"/>
                <w:szCs w:val="24"/>
              </w:rPr>
              <w:br/>
            </w:r>
            <w:r w:rsidRPr="00DE150E">
              <w:rPr>
                <w:rFonts w:ascii="Times New Roman" w:hAnsi="Times New Roman"/>
                <w:i/>
                <w:iCs/>
                <w:sz w:val="24"/>
                <w:szCs w:val="24"/>
              </w:rPr>
              <w:t>(9 ч)</w:t>
            </w: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Нумерация. Разряды </w:t>
            </w:r>
            <w:r w:rsidRPr="00DE150E">
              <w:rPr>
                <w:rFonts w:ascii="Times New Roman" w:hAnsi="Times New Roman"/>
                <w:sz w:val="24"/>
                <w:szCs w:val="24"/>
              </w:rPr>
              <w:br/>
              <w:t xml:space="preserve">и классы. </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Чтение чисел. Запись чисел. Значение цифры в записи числа</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Классы и разряды: класс единиц, класс </w:t>
            </w:r>
            <w:r w:rsidRPr="00DE150E">
              <w:rPr>
                <w:rFonts w:ascii="Times New Roman" w:hAnsi="Times New Roman"/>
                <w:sz w:val="24"/>
                <w:szCs w:val="24"/>
              </w:rPr>
              <w:br/>
              <w:t xml:space="preserve">тысяч, класс миллионов; I, II, III разряды </w:t>
            </w:r>
            <w:r w:rsidRPr="00DE150E">
              <w:rPr>
                <w:rFonts w:ascii="Times New Roman" w:hAnsi="Times New Roman"/>
                <w:sz w:val="24"/>
                <w:szCs w:val="24"/>
              </w:rPr>
              <w:br/>
              <w:t>в классе единиц и в классе тысяч. Названия, последовательность, запись натуральных чисел. Классы и разряды</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Знать </w:t>
            </w:r>
            <w:r w:rsidRPr="00DE150E">
              <w:rPr>
                <w:rFonts w:ascii="Times New Roman" w:hAnsi="Times New Roman"/>
                <w:sz w:val="24"/>
                <w:szCs w:val="24"/>
              </w:rPr>
              <w:t>последовательность чисел в пределах 100 000, понятия «разряды» и «классы».</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читать, записывать и сравнивать числа, которые больше 1000, представлять многозначное число в виде суммы разрядных слагаемых</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 Фронтальный опрос. Матема-</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тический диктант</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(15 мин)</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Закономерности. Логические задания. Задачи на смекалку</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24,</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101.</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25,</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 105, </w:t>
            </w:r>
            <w:r w:rsidRPr="00DE150E">
              <w:rPr>
                <w:rFonts w:ascii="Times New Roman" w:hAnsi="Times New Roman"/>
                <w:sz w:val="24"/>
                <w:szCs w:val="24"/>
              </w:rPr>
              <w:br/>
              <w:t>задача на смекалку</w:t>
            </w: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rHeight w:val="2565"/>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14</w:t>
            </w: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Разрядные слагаемые. Представление числа </w:t>
            </w:r>
            <w:r w:rsidRPr="00DE150E">
              <w:rPr>
                <w:rFonts w:ascii="Times New Roman" w:hAnsi="Times New Roman"/>
                <w:sz w:val="24"/>
                <w:szCs w:val="24"/>
              </w:rPr>
              <w:br/>
              <w:t xml:space="preserve">в виде суммы разрядных </w:t>
            </w:r>
            <w:r w:rsidRPr="00DE150E">
              <w:rPr>
                <w:rFonts w:ascii="Times New Roman" w:hAnsi="Times New Roman"/>
                <w:sz w:val="24"/>
                <w:szCs w:val="24"/>
              </w:rPr>
              <w:br/>
              <w:t>слагаемых</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Представление числа </w:t>
            </w:r>
            <w:r w:rsidRPr="00DE150E">
              <w:rPr>
                <w:rFonts w:ascii="Times New Roman" w:hAnsi="Times New Roman"/>
                <w:sz w:val="24"/>
                <w:szCs w:val="24"/>
              </w:rPr>
              <w:br/>
              <w:t>в виде суммы разрядных слагаемых. Классы и разряды</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выполнять устно арифметические действия над числами в пределах сотни и с большими числами в случаях, легко сводимых к действиям в пределах ста</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Тест</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(10 мин)</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Головоломка</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26,</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115</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голово-</w:t>
            </w:r>
            <w:r w:rsidRPr="00DE150E">
              <w:rPr>
                <w:rFonts w:ascii="Times New Roman" w:hAnsi="Times New Roman"/>
                <w:sz w:val="24"/>
                <w:szCs w:val="24"/>
              </w:rPr>
              <w:br/>
              <w:t>ломка</w:t>
            </w:r>
          </w:p>
        </w:tc>
      </w:tr>
      <w:tr w:rsidR="00066623" w:rsidRPr="00DE150E">
        <w:trPr>
          <w:trHeight w:val="1530"/>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15</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Сравнение</w:t>
            </w:r>
            <w:r w:rsidRPr="00DE150E">
              <w:rPr>
                <w:rFonts w:ascii="Times New Roman" w:hAnsi="Times New Roman"/>
                <w:sz w:val="24"/>
                <w:szCs w:val="24"/>
              </w:rPr>
              <w:br/>
              <w:t>чисел</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Классы и разряды. Сравнение чисел с опорой на порядок следования чисел при счете</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читать, записывать и сравнивать числа в пределах 1 000 000</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Ребусы</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r>
      <w:tr w:rsidR="00066623" w:rsidRPr="00DE150E">
        <w:trPr>
          <w:trHeight w:val="2775"/>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16</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Увеличение и уменьшение числа </w:t>
            </w:r>
            <w:r w:rsidRPr="00DE150E">
              <w:rPr>
                <w:rFonts w:ascii="Times New Roman" w:hAnsi="Times New Roman"/>
                <w:sz w:val="24"/>
                <w:szCs w:val="24"/>
              </w:rPr>
              <w:br/>
              <w:t>в 10, 100, 1000 раз</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Умножение и деление на 10, 100, 1000. Отношения «больше в…», «меньше в…»</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проверять правильность выполнен-</w:t>
            </w:r>
            <w:r w:rsidRPr="00DE150E">
              <w:rPr>
                <w:rFonts w:ascii="Times New Roman" w:hAnsi="Times New Roman"/>
                <w:sz w:val="24"/>
                <w:szCs w:val="24"/>
              </w:rPr>
              <w:br/>
              <w:t>ных вычислений, решать текстовые задачи арифметическим способом, выполнять увеличение и уменьшение числа в 10, 100, 1000 раз</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Фронтальный опрос</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Комбинаторные задачи</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С. 28, </w:t>
            </w:r>
            <w:r w:rsidRPr="00DE150E">
              <w:rPr>
                <w:rFonts w:ascii="Times New Roman" w:hAnsi="Times New Roman"/>
                <w:sz w:val="24"/>
                <w:szCs w:val="24"/>
              </w:rPr>
              <w:br/>
              <w:t>№ 132, 133</w:t>
            </w: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rHeight w:val="3105"/>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17</w:t>
            </w: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Нахождение  общего количества единиц  какого-либо разряда </w:t>
            </w:r>
            <w:r w:rsidRPr="00DE150E">
              <w:rPr>
                <w:rFonts w:ascii="Times New Roman" w:hAnsi="Times New Roman"/>
                <w:sz w:val="24"/>
                <w:szCs w:val="24"/>
              </w:rPr>
              <w:br/>
              <w:t>в числе</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Разряды. Сравнение многозначных чисел. Сравнение чисел с опорой на порядок следования чисел при счете</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Знать</w:t>
            </w:r>
            <w:r w:rsidRPr="00DE150E">
              <w:rPr>
                <w:rFonts w:ascii="Times New Roman" w:hAnsi="Times New Roman"/>
                <w:sz w:val="24"/>
                <w:szCs w:val="24"/>
              </w:rPr>
              <w:t xml:space="preserve"> последовательность чисел в пределах 100 000. </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читать, записывать и сравнивать числа в пределах 1 000 000, находить общее количество единиц какого-либо разряда в многозначном числе</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Тест</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(10 мин)</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Головоломка</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29,</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 140, </w:t>
            </w:r>
            <w:r w:rsidRPr="00DE150E">
              <w:rPr>
                <w:rFonts w:ascii="Times New Roman" w:hAnsi="Times New Roman"/>
                <w:sz w:val="24"/>
                <w:szCs w:val="24"/>
              </w:rPr>
              <w:br/>
              <w:t>№ 142</w:t>
            </w:r>
          </w:p>
        </w:tc>
      </w:tr>
      <w:tr w:rsidR="00066623" w:rsidRPr="00DE150E">
        <w:trPr>
          <w:trHeight w:val="2040"/>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18</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Закрепление изученного материала </w:t>
            </w:r>
            <w:r w:rsidRPr="00DE150E">
              <w:rPr>
                <w:rFonts w:ascii="Times New Roman" w:hAnsi="Times New Roman"/>
                <w:sz w:val="24"/>
                <w:szCs w:val="24"/>
              </w:rPr>
              <w:br/>
              <w:t xml:space="preserve">по теме </w:t>
            </w:r>
            <w:r w:rsidRPr="00DE150E">
              <w:rPr>
                <w:rFonts w:ascii="Times New Roman" w:hAnsi="Times New Roman"/>
                <w:sz w:val="24"/>
                <w:szCs w:val="24"/>
              </w:rPr>
              <w:br/>
              <w:t>«Нумерация чисел, больших 1000»</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Контроль </w:t>
            </w:r>
            <w:r w:rsidRPr="00DE150E">
              <w:rPr>
                <w:rFonts w:ascii="Times New Roman" w:hAnsi="Times New Roman"/>
                <w:sz w:val="24"/>
                <w:szCs w:val="24"/>
              </w:rPr>
              <w:br/>
              <w:t>и учет знаний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Сравнение чисел с опорой на порядок следования чисел при счете. Арифметические действия с числами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читать, записывать и сравнивать числа в пределах 1000000</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Арифметический </w:t>
            </w:r>
            <w:r w:rsidRPr="00DE150E">
              <w:rPr>
                <w:rFonts w:ascii="Times New Roman" w:hAnsi="Times New Roman"/>
                <w:sz w:val="24"/>
                <w:szCs w:val="24"/>
              </w:rPr>
              <w:br/>
              <w:t>диктант</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(15 мин)</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Математические ребусы</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С. 29, </w:t>
            </w:r>
            <w:r w:rsidRPr="00DE150E">
              <w:rPr>
                <w:rFonts w:ascii="Times New Roman" w:hAnsi="Times New Roman"/>
                <w:sz w:val="24"/>
                <w:szCs w:val="24"/>
              </w:rPr>
              <w:br/>
              <w:t>№ 138</w:t>
            </w:r>
          </w:p>
        </w:tc>
      </w:tr>
      <w:tr w:rsidR="00066623" w:rsidRPr="00DE150E">
        <w:trPr>
          <w:trHeight w:val="2235"/>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19</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Класс миллионов, класс миллиардов</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Классы и разряды: класс единиц, класс тысяч, класс миллионов. Сравнение чисел</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Знать</w:t>
            </w:r>
            <w:r w:rsidRPr="00DE150E">
              <w:rPr>
                <w:rFonts w:ascii="Times New Roman" w:hAnsi="Times New Roman"/>
                <w:sz w:val="24"/>
                <w:szCs w:val="24"/>
              </w:rPr>
              <w:t xml:space="preserve"> класс миллионов, класс миллиардов;  последовательность чисел в пределах 100 000. </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читать, записывать и сравнивать числа в пределах 1 000 000</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Фронтальный опрос</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Головоломка</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t>.</w:t>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20</w:t>
            </w: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b/>
                <w:bCs/>
                <w:sz w:val="24"/>
                <w:szCs w:val="24"/>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Луч, числовой луч</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sz w:val="24"/>
                <w:szCs w:val="24"/>
              </w:rPr>
            </w:pPr>
            <w:r w:rsidRPr="00DE150E">
              <w:rPr>
                <w:rFonts w:ascii="Times New Roman" w:hAnsi="Times New Roman"/>
                <w:sz w:val="24"/>
                <w:szCs w:val="24"/>
              </w:rPr>
              <w:t xml:space="preserve">Распознавание и изо-бражение геометрических фигур: точки, прямой, прямого угла. Измерение длины отрезка и построение отрезка заданной </w:t>
            </w:r>
            <w:r w:rsidRPr="00DE150E">
              <w:rPr>
                <w:rFonts w:ascii="Times New Roman" w:hAnsi="Times New Roman"/>
                <w:sz w:val="24"/>
                <w:szCs w:val="24"/>
              </w:rPr>
              <w:br/>
              <w:t>длины</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sz w:val="24"/>
                <w:szCs w:val="24"/>
              </w:rPr>
            </w:pPr>
            <w:r w:rsidRPr="00DE150E">
              <w:rPr>
                <w:rFonts w:ascii="Times New Roman" w:hAnsi="Times New Roman"/>
                <w:b/>
                <w:bCs/>
                <w:sz w:val="24"/>
                <w:szCs w:val="24"/>
              </w:rPr>
              <w:t>Знать</w:t>
            </w:r>
            <w:r w:rsidRPr="00DE150E">
              <w:rPr>
                <w:rFonts w:ascii="Times New Roman" w:hAnsi="Times New Roman"/>
                <w:sz w:val="24"/>
                <w:szCs w:val="24"/>
              </w:rPr>
              <w:t xml:space="preserve"> понятия «луч», «числовой луч».</w:t>
            </w:r>
          </w:p>
          <w:p w:rsidR="00066623" w:rsidRPr="00DE150E" w:rsidRDefault="00066623" w:rsidP="00A656BE">
            <w:pPr>
              <w:autoSpaceDE w:val="0"/>
              <w:autoSpaceDN w:val="0"/>
              <w:adjustRightInd w:val="0"/>
              <w:spacing w:after="0" w:line="240"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распознавать </w:t>
            </w:r>
            <w:r w:rsidRPr="00DE150E">
              <w:rPr>
                <w:rFonts w:ascii="Times New Roman" w:hAnsi="Times New Roman"/>
                <w:sz w:val="24"/>
                <w:szCs w:val="24"/>
              </w:rPr>
              <w:br/>
              <w:t>геометрические фигуры и изображать их на бумаге с разлиновкой в клетку, чертить луч и числовой луч</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Луч. Числовой луч. </w:t>
            </w:r>
            <w:r w:rsidRPr="00DE150E">
              <w:rPr>
                <w:rFonts w:ascii="Times New Roman" w:hAnsi="Times New Roman"/>
                <w:sz w:val="24"/>
                <w:szCs w:val="24"/>
              </w:rPr>
              <w:br/>
              <w:t>Координата. Начало числового луча</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32,</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155</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21</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Угол. Виды углов. Построение прямого угла с помощью циркуля </w:t>
            </w:r>
            <w:r w:rsidRPr="00DE150E">
              <w:rPr>
                <w:rFonts w:ascii="Times New Roman" w:hAnsi="Times New Roman"/>
                <w:sz w:val="24"/>
                <w:szCs w:val="24"/>
              </w:rPr>
              <w:br/>
              <w:t>и линейки</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Практического применения знаний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Построение прямого угла на клетчатой </w:t>
            </w:r>
            <w:r w:rsidRPr="00DE150E">
              <w:rPr>
                <w:rFonts w:ascii="Times New Roman" w:hAnsi="Times New Roman"/>
                <w:sz w:val="24"/>
                <w:szCs w:val="24"/>
              </w:rPr>
              <w:br/>
              <w:t>бумаге</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40" w:lineRule="auto"/>
              <w:rPr>
                <w:rFonts w:ascii="Times New Roman" w:hAnsi="Times New Roman"/>
                <w:sz w:val="24"/>
                <w:szCs w:val="24"/>
              </w:rPr>
            </w:pPr>
            <w:r w:rsidRPr="00DE150E">
              <w:rPr>
                <w:rFonts w:ascii="Times New Roman" w:hAnsi="Times New Roman"/>
                <w:b/>
                <w:bCs/>
                <w:sz w:val="24"/>
                <w:szCs w:val="24"/>
              </w:rPr>
              <w:t xml:space="preserve">Знать </w:t>
            </w:r>
            <w:r w:rsidRPr="00DE150E">
              <w:rPr>
                <w:rFonts w:ascii="Times New Roman" w:hAnsi="Times New Roman"/>
                <w:sz w:val="24"/>
                <w:szCs w:val="24"/>
              </w:rPr>
              <w:t xml:space="preserve">понятие «угол», </w:t>
            </w:r>
            <w:r w:rsidRPr="00DE150E">
              <w:rPr>
                <w:rFonts w:ascii="Times New Roman" w:hAnsi="Times New Roman"/>
                <w:sz w:val="24"/>
                <w:szCs w:val="24"/>
              </w:rPr>
              <w:br/>
              <w:t>виды углов.</w:t>
            </w:r>
          </w:p>
          <w:p w:rsidR="00066623" w:rsidRPr="00DE150E" w:rsidRDefault="00066623" w:rsidP="00A656BE">
            <w:pPr>
              <w:tabs>
                <w:tab w:val="center" w:pos="4155"/>
                <w:tab w:val="right" w:pos="8310"/>
              </w:tabs>
              <w:autoSpaceDE w:val="0"/>
              <w:autoSpaceDN w:val="0"/>
              <w:adjustRightInd w:val="0"/>
              <w:spacing w:after="0" w:line="240"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распознавать геометрические фигуры и изображать их на бумаге с разлиновкой в клетку, строить прямой угол</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Арифметический диктант</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Виды углов. </w:t>
            </w:r>
            <w:r w:rsidRPr="00DE150E">
              <w:rPr>
                <w:rFonts w:ascii="Times New Roman" w:hAnsi="Times New Roman"/>
                <w:sz w:val="24"/>
                <w:szCs w:val="24"/>
              </w:rPr>
              <w:br/>
              <w:t xml:space="preserve">Построение прямого угла с помощью циркуля </w:t>
            </w:r>
            <w:r w:rsidRPr="00DE150E">
              <w:rPr>
                <w:rFonts w:ascii="Times New Roman" w:hAnsi="Times New Roman"/>
                <w:sz w:val="24"/>
                <w:szCs w:val="24"/>
              </w:rPr>
              <w:br/>
              <w:t>и линейки</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34,</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158,</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159</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22</w:t>
            </w: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i/>
                <w:iCs/>
                <w:sz w:val="24"/>
                <w:szCs w:val="24"/>
              </w:rPr>
            </w:pPr>
            <w:r w:rsidRPr="00DE150E">
              <w:rPr>
                <w:rFonts w:ascii="Times New Roman" w:hAnsi="Times New Roman"/>
                <w:b/>
                <w:bCs/>
                <w:sz w:val="24"/>
                <w:szCs w:val="24"/>
              </w:rPr>
              <w:t>Вели-</w:t>
            </w:r>
            <w:r w:rsidRPr="00DE150E">
              <w:rPr>
                <w:rFonts w:ascii="Times New Roman" w:hAnsi="Times New Roman"/>
                <w:b/>
                <w:bCs/>
                <w:sz w:val="24"/>
                <w:szCs w:val="24"/>
              </w:rPr>
              <w:br/>
              <w:t>чины</w:t>
            </w:r>
            <w:r w:rsidRPr="00DE150E">
              <w:rPr>
                <w:rFonts w:ascii="Times New Roman" w:hAnsi="Times New Roman"/>
                <w:b/>
                <w:bCs/>
                <w:sz w:val="24"/>
                <w:szCs w:val="24"/>
              </w:rPr>
              <w:br/>
            </w:r>
            <w:r w:rsidRPr="00DE150E">
              <w:rPr>
                <w:rFonts w:ascii="Times New Roman" w:hAnsi="Times New Roman"/>
                <w:i/>
                <w:iCs/>
                <w:sz w:val="24"/>
                <w:szCs w:val="24"/>
              </w:rPr>
              <w:t>(15 ч)</w:t>
            </w: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Единица </w:t>
            </w:r>
            <w:r w:rsidRPr="00DE150E">
              <w:rPr>
                <w:rFonts w:ascii="Times New Roman" w:hAnsi="Times New Roman"/>
                <w:sz w:val="24"/>
                <w:szCs w:val="24"/>
              </w:rPr>
              <w:br/>
              <w:t xml:space="preserve">длины – </w:t>
            </w:r>
            <w:r w:rsidRPr="00DE150E">
              <w:rPr>
                <w:rFonts w:ascii="Times New Roman" w:hAnsi="Times New Roman"/>
                <w:sz w:val="24"/>
                <w:szCs w:val="24"/>
              </w:rPr>
              <w:br/>
              <w:t>километр</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40" w:lineRule="auto"/>
              <w:rPr>
                <w:rFonts w:ascii="Times New Roman" w:hAnsi="Times New Roman"/>
                <w:sz w:val="24"/>
                <w:szCs w:val="24"/>
              </w:rPr>
            </w:pPr>
            <w:r w:rsidRPr="00DE150E">
              <w:rPr>
                <w:rFonts w:ascii="Times New Roman" w:hAnsi="Times New Roman"/>
                <w:sz w:val="24"/>
                <w:szCs w:val="24"/>
              </w:rPr>
              <w:t>Сравнение и упоря-</w:t>
            </w:r>
            <w:r w:rsidRPr="00DE150E">
              <w:rPr>
                <w:rFonts w:ascii="Times New Roman" w:hAnsi="Times New Roman"/>
                <w:sz w:val="24"/>
                <w:szCs w:val="24"/>
              </w:rPr>
              <w:br/>
              <w:t xml:space="preserve">дочение объектов </w:t>
            </w:r>
            <w:r w:rsidRPr="00DE150E">
              <w:rPr>
                <w:rFonts w:ascii="Times New Roman" w:hAnsi="Times New Roman"/>
                <w:sz w:val="24"/>
                <w:szCs w:val="24"/>
              </w:rPr>
              <w:br/>
              <w:t>по разным признакам: длине, массе, вместимости. Длина. Единицы длины. Соотношения между ними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Знать</w:t>
            </w:r>
            <w:r w:rsidRPr="00DE150E">
              <w:rPr>
                <w:rFonts w:ascii="Times New Roman" w:hAnsi="Times New Roman"/>
                <w:sz w:val="24"/>
                <w:szCs w:val="24"/>
              </w:rPr>
              <w:t xml:space="preserve"> единицы длины.</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сравнивать величины по их числовым значениям, выражать данные величины в различных единицах</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Головоломка.</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Старинные единицы </w:t>
            </w:r>
            <w:r w:rsidRPr="00DE150E">
              <w:rPr>
                <w:rFonts w:ascii="Times New Roman" w:hAnsi="Times New Roman"/>
                <w:sz w:val="24"/>
                <w:szCs w:val="24"/>
              </w:rPr>
              <w:br/>
              <w:t>длины</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40,</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177,</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181</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23</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Единицы </w:t>
            </w:r>
            <w:r w:rsidRPr="00DE150E">
              <w:rPr>
                <w:rFonts w:ascii="Times New Roman" w:hAnsi="Times New Roman"/>
                <w:sz w:val="24"/>
                <w:szCs w:val="24"/>
              </w:rPr>
              <w:br/>
              <w:t xml:space="preserve">площади – квадратный километр, </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Площадь. Единицы </w:t>
            </w:r>
            <w:r w:rsidRPr="00DE150E">
              <w:rPr>
                <w:rFonts w:ascii="Times New Roman" w:hAnsi="Times New Roman"/>
                <w:sz w:val="24"/>
                <w:szCs w:val="24"/>
              </w:rPr>
              <w:br/>
              <w:t xml:space="preserve">площади. Вычисление площади прямоугольника. </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Знать </w:t>
            </w:r>
            <w:r w:rsidRPr="00DE150E">
              <w:rPr>
                <w:rFonts w:ascii="Times New Roman" w:hAnsi="Times New Roman"/>
                <w:sz w:val="24"/>
                <w:szCs w:val="24"/>
              </w:rPr>
              <w:t>единицы пло-</w:t>
            </w:r>
            <w:r w:rsidRPr="00DE150E">
              <w:rPr>
                <w:rFonts w:ascii="Times New Roman" w:hAnsi="Times New Roman"/>
                <w:sz w:val="24"/>
                <w:szCs w:val="24"/>
              </w:rPr>
              <w:br/>
              <w:t>щади, таблицу единиц площади.</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Текущий. Арифметический </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Старинные единицы длины. Ар, гектар</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43,</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198</w:t>
            </w: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19"/>
        <w:gridCol w:w="525"/>
        <w:gridCol w:w="1107"/>
        <w:gridCol w:w="1613"/>
        <w:gridCol w:w="660"/>
        <w:gridCol w:w="982"/>
        <w:gridCol w:w="2612"/>
        <w:gridCol w:w="2795"/>
        <w:gridCol w:w="1137"/>
        <w:gridCol w:w="1627"/>
        <w:gridCol w:w="1222"/>
      </w:tblGrid>
      <w:tr w:rsidR="00066623" w:rsidRPr="00DE150E">
        <w:trPr>
          <w:gridBefore w:val="1"/>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gridSpan w:val="2"/>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b/>
                <w:bCs/>
                <w:sz w:val="24"/>
                <w:szCs w:val="24"/>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квадратный миллиметр. Таблица единиц площади</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Площадь геометрической фигуры</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использовать </w:t>
            </w:r>
            <w:r w:rsidRPr="00DE150E">
              <w:rPr>
                <w:rFonts w:ascii="Times New Roman" w:hAnsi="Times New Roman"/>
                <w:sz w:val="24"/>
                <w:szCs w:val="24"/>
              </w:rPr>
              <w:br/>
              <w:t>приобретенные знания  для сравнения и упорядочения объектов по разным признакам: длине, площади, массе; вычислять периметр и площадь прямоугольника (квадрата), сравнивать величины по их числовым значениям, выражать данные величины в различных единицах</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диктант</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r>
      <w:tr w:rsidR="00066623" w:rsidRPr="00DE150E">
        <w:trPr>
          <w:tblCellSpacing w:w="-8" w:type="dxa"/>
          <w:jc w:val="center"/>
        </w:trPr>
        <w:tc>
          <w:tcPr>
            <w:tcW w:w="532" w:type="dxa"/>
            <w:gridSpan w:val="2"/>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24</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Измерение площади фигуры с помощью палетки</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Практического применения знаний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Измерение площади </w:t>
            </w:r>
            <w:r w:rsidRPr="00DE150E">
              <w:rPr>
                <w:rFonts w:ascii="Times New Roman" w:hAnsi="Times New Roman"/>
                <w:sz w:val="24"/>
                <w:szCs w:val="24"/>
              </w:rPr>
              <w:br/>
              <w:t xml:space="preserve">геометрической фигуры при помощи </w:t>
            </w:r>
            <w:r w:rsidRPr="00DE150E">
              <w:rPr>
                <w:rFonts w:ascii="Times New Roman" w:hAnsi="Times New Roman"/>
                <w:sz w:val="24"/>
                <w:szCs w:val="24"/>
              </w:rPr>
              <w:br/>
              <w:t>палетки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Знать</w:t>
            </w:r>
            <w:r w:rsidRPr="00DE150E">
              <w:rPr>
                <w:rFonts w:ascii="Times New Roman" w:hAnsi="Times New Roman"/>
                <w:sz w:val="24"/>
                <w:szCs w:val="24"/>
              </w:rPr>
              <w:t xml:space="preserve"> прием измерения площади фигуры с помощью палетки.</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сравнивать величины по их числовым значениям, выражать </w:t>
            </w:r>
            <w:r w:rsidRPr="00DE150E">
              <w:rPr>
                <w:rFonts w:ascii="Times New Roman" w:hAnsi="Times New Roman"/>
                <w:sz w:val="24"/>
                <w:szCs w:val="24"/>
              </w:rPr>
              <w:br/>
              <w:t xml:space="preserve">данные величины </w:t>
            </w:r>
            <w:r w:rsidRPr="00DE150E">
              <w:rPr>
                <w:rFonts w:ascii="Times New Roman" w:hAnsi="Times New Roman"/>
                <w:sz w:val="24"/>
                <w:szCs w:val="24"/>
              </w:rPr>
              <w:br/>
              <w:t xml:space="preserve">в различных единицах, вычислять периметр </w:t>
            </w:r>
            <w:r w:rsidRPr="00DE150E">
              <w:rPr>
                <w:rFonts w:ascii="Times New Roman" w:hAnsi="Times New Roman"/>
                <w:sz w:val="24"/>
                <w:szCs w:val="24"/>
              </w:rPr>
              <w:br/>
              <w:t>и площадь прямоуголь-</w:t>
            </w:r>
            <w:r w:rsidRPr="00DE150E">
              <w:rPr>
                <w:rFonts w:ascii="Times New Roman" w:hAnsi="Times New Roman"/>
                <w:sz w:val="24"/>
                <w:szCs w:val="24"/>
              </w:rPr>
              <w:br/>
              <w:t>ника, решать текстовые задачи арифметическим способом</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Палетка</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46,</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212,</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214</w:t>
            </w: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t>.</w:t>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25</w:t>
            </w: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b/>
                <w:bCs/>
                <w:sz w:val="24"/>
                <w:szCs w:val="24"/>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Контрольная работа </w:t>
            </w:r>
            <w:r w:rsidRPr="00DE150E">
              <w:rPr>
                <w:rFonts w:ascii="Times New Roman" w:hAnsi="Times New Roman"/>
                <w:sz w:val="24"/>
                <w:szCs w:val="24"/>
              </w:rPr>
              <w:br/>
              <w:t xml:space="preserve">за I четверть </w:t>
            </w:r>
            <w:r w:rsidRPr="00DE150E">
              <w:rPr>
                <w:rFonts w:ascii="Times New Roman" w:hAnsi="Times New Roman"/>
                <w:sz w:val="24"/>
                <w:szCs w:val="24"/>
              </w:rPr>
              <w:br/>
              <w:t>(40 мин)</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Контроля знаний и умений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Арифметические действия с числами. Вычисление периметра многоугольника. Вычисление площади прямоугольника. Решение текстовых задач арифметическим способом</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сравнивать величины по их числовым значениям, выражать данные величины в различных единицах, решать задачи арифметическим способом</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Конт-</w:t>
            </w:r>
            <w:r w:rsidRPr="00DE150E">
              <w:rPr>
                <w:rFonts w:ascii="Times New Roman" w:hAnsi="Times New Roman"/>
                <w:sz w:val="24"/>
                <w:szCs w:val="24"/>
              </w:rPr>
              <w:br/>
              <w:t>рольная работа</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Законо-</w:t>
            </w:r>
            <w:r w:rsidRPr="00DE150E">
              <w:rPr>
                <w:rFonts w:ascii="Times New Roman" w:hAnsi="Times New Roman"/>
                <w:sz w:val="24"/>
                <w:szCs w:val="24"/>
              </w:rPr>
              <w:br/>
              <w:t>мерности</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26</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Анализ контрольной </w:t>
            </w:r>
            <w:r w:rsidRPr="00DE150E">
              <w:rPr>
                <w:rFonts w:ascii="Times New Roman" w:hAnsi="Times New Roman"/>
                <w:sz w:val="24"/>
                <w:szCs w:val="24"/>
              </w:rPr>
              <w:br/>
              <w:t xml:space="preserve">работы, </w:t>
            </w:r>
            <w:r w:rsidRPr="00DE150E">
              <w:rPr>
                <w:rFonts w:ascii="Times New Roman" w:hAnsi="Times New Roman"/>
                <w:sz w:val="24"/>
                <w:szCs w:val="24"/>
              </w:rPr>
              <w:br/>
              <w:t xml:space="preserve">работа над  ошибками. </w:t>
            </w:r>
            <w:r w:rsidRPr="00DE150E">
              <w:rPr>
                <w:rFonts w:ascii="Times New Roman" w:hAnsi="Times New Roman"/>
                <w:sz w:val="24"/>
                <w:szCs w:val="24"/>
              </w:rPr>
              <w:br/>
              <w:t xml:space="preserve">Нахождение нескольких </w:t>
            </w:r>
            <w:r w:rsidRPr="00DE150E">
              <w:rPr>
                <w:rFonts w:ascii="Times New Roman" w:hAnsi="Times New Roman"/>
                <w:sz w:val="24"/>
                <w:szCs w:val="24"/>
              </w:rPr>
              <w:br/>
              <w:t>долей целого</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Вычисление периметра многоугольника. </w:t>
            </w:r>
            <w:r w:rsidRPr="00DE150E">
              <w:rPr>
                <w:rFonts w:ascii="Times New Roman" w:hAnsi="Times New Roman"/>
                <w:sz w:val="24"/>
                <w:szCs w:val="24"/>
              </w:rPr>
              <w:br/>
              <w:t>Вычисление площади прямоугольника</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выражать данные величины в различных единицах, выполнять работу над ошиб-</w:t>
            </w:r>
            <w:r w:rsidRPr="00DE150E">
              <w:rPr>
                <w:rFonts w:ascii="Times New Roman" w:hAnsi="Times New Roman"/>
                <w:sz w:val="24"/>
                <w:szCs w:val="24"/>
              </w:rPr>
              <w:br/>
              <w:t>ками</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Работа над ошибками</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Доля. </w:t>
            </w:r>
            <w:r w:rsidRPr="00DE150E">
              <w:rPr>
                <w:rFonts w:ascii="Times New Roman" w:hAnsi="Times New Roman"/>
                <w:sz w:val="24"/>
                <w:szCs w:val="24"/>
              </w:rPr>
              <w:br/>
              <w:t xml:space="preserve">Нахождение нескольких </w:t>
            </w:r>
            <w:r w:rsidRPr="00DE150E">
              <w:rPr>
                <w:rFonts w:ascii="Times New Roman" w:hAnsi="Times New Roman"/>
                <w:sz w:val="24"/>
                <w:szCs w:val="24"/>
              </w:rPr>
              <w:br/>
              <w:t>долей целого</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27</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Нахождение нескольких </w:t>
            </w:r>
            <w:r w:rsidRPr="00DE150E">
              <w:rPr>
                <w:rFonts w:ascii="Times New Roman" w:hAnsi="Times New Roman"/>
                <w:sz w:val="24"/>
                <w:szCs w:val="24"/>
              </w:rPr>
              <w:br/>
              <w:t>долей целого</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Решение текстовых задач арифметическим способом</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решать текстовые задачи арифметическим способом</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Доля. </w:t>
            </w:r>
            <w:r w:rsidRPr="00DE150E">
              <w:rPr>
                <w:rFonts w:ascii="Times New Roman" w:hAnsi="Times New Roman"/>
                <w:sz w:val="24"/>
                <w:szCs w:val="24"/>
              </w:rPr>
              <w:br/>
              <w:t xml:space="preserve">Нахождение нескольких </w:t>
            </w:r>
            <w:r w:rsidRPr="00DE150E">
              <w:rPr>
                <w:rFonts w:ascii="Times New Roman" w:hAnsi="Times New Roman"/>
                <w:sz w:val="24"/>
                <w:szCs w:val="24"/>
              </w:rPr>
              <w:br/>
              <w:t>долей целого</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47,</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 222; </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48,</w:t>
            </w:r>
            <w:r w:rsidRPr="00DE150E">
              <w:rPr>
                <w:rFonts w:ascii="Times New Roman" w:hAnsi="Times New Roman"/>
                <w:sz w:val="24"/>
                <w:szCs w:val="24"/>
              </w:rPr>
              <w:br/>
              <w:t>№ 231,</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232</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28</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Закрепление изученного по теме «Единицы длины, </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Площадь. Единицы </w:t>
            </w:r>
            <w:r w:rsidRPr="00DE150E">
              <w:rPr>
                <w:rFonts w:ascii="Times New Roman" w:hAnsi="Times New Roman"/>
                <w:sz w:val="24"/>
                <w:szCs w:val="24"/>
              </w:rPr>
              <w:br/>
              <w:t>площади. Длина. Единицы длины. Соотношения между ними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Знать</w:t>
            </w:r>
            <w:r w:rsidRPr="00DE150E">
              <w:rPr>
                <w:rFonts w:ascii="Times New Roman" w:hAnsi="Times New Roman"/>
                <w:sz w:val="24"/>
                <w:szCs w:val="24"/>
              </w:rPr>
              <w:t xml:space="preserve"> единицы длины </w:t>
            </w:r>
            <w:r w:rsidRPr="00DE150E">
              <w:rPr>
                <w:rFonts w:ascii="Times New Roman" w:hAnsi="Times New Roman"/>
                <w:sz w:val="24"/>
                <w:szCs w:val="24"/>
              </w:rPr>
              <w:br/>
              <w:t>и единицы площади.</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сравнивать величины по их числовым </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Тест </w:t>
            </w:r>
            <w:r w:rsidRPr="00DE150E">
              <w:rPr>
                <w:rFonts w:ascii="Times New Roman" w:hAnsi="Times New Roman"/>
                <w:sz w:val="24"/>
                <w:szCs w:val="24"/>
              </w:rPr>
              <w:br/>
              <w:t>(8 мин)</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Головоломка</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49,</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239</w:t>
            </w: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rHeight w:val="1275"/>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b/>
                <w:bCs/>
                <w:sz w:val="24"/>
                <w:szCs w:val="24"/>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единицы </w:t>
            </w:r>
            <w:r w:rsidRPr="00DE150E">
              <w:rPr>
                <w:rFonts w:ascii="Times New Roman" w:hAnsi="Times New Roman"/>
                <w:sz w:val="24"/>
                <w:szCs w:val="24"/>
              </w:rPr>
              <w:br/>
              <w:t>площади»</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значениям, выражать данные величины в различных единицах</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r>
      <w:tr w:rsidR="00066623" w:rsidRPr="00DE150E">
        <w:trPr>
          <w:trHeight w:val="2910"/>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29</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Единицы массы. Тонна. Центнер. Таблица единиц массы</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Масса. Единицы массы: грамм, килограмм, центнер, тонна. Сравнение предметов по массе. Единицы массы. Соотношения между ними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Знать</w:t>
            </w:r>
            <w:r w:rsidRPr="00DE150E">
              <w:rPr>
                <w:rFonts w:ascii="Times New Roman" w:hAnsi="Times New Roman"/>
                <w:sz w:val="24"/>
                <w:szCs w:val="24"/>
              </w:rPr>
              <w:t xml:space="preserve"> понятие «масса», единицы массы, таблицу единиц массы.</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сравнивать величины по их числовым значениям; выражать данные величины в различных единицах</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Арифметический диктант</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Задачи-шутки. Старинные </w:t>
            </w:r>
            <w:r w:rsidRPr="00DE150E">
              <w:rPr>
                <w:rFonts w:ascii="Times New Roman" w:hAnsi="Times New Roman"/>
                <w:sz w:val="24"/>
                <w:szCs w:val="24"/>
              </w:rPr>
              <w:br/>
              <w:t xml:space="preserve">единицы </w:t>
            </w:r>
            <w:r w:rsidRPr="00DE150E">
              <w:rPr>
                <w:rFonts w:ascii="Times New Roman" w:hAnsi="Times New Roman"/>
                <w:sz w:val="24"/>
                <w:szCs w:val="24"/>
              </w:rPr>
              <w:br/>
              <w:t>массы</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50,</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248,</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249</w:t>
            </w:r>
          </w:p>
        </w:tc>
      </w:tr>
      <w:tr w:rsidR="00066623" w:rsidRPr="00DE150E">
        <w:trPr>
          <w:trHeight w:val="3015"/>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30</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Единицы </w:t>
            </w:r>
            <w:r w:rsidRPr="00DE150E">
              <w:rPr>
                <w:rFonts w:ascii="Times New Roman" w:hAnsi="Times New Roman"/>
                <w:sz w:val="24"/>
                <w:szCs w:val="24"/>
              </w:rPr>
              <w:br/>
              <w:t>времени</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Время. Единицы вре-мени: секунда, минута, час, сутки, неделя, </w:t>
            </w:r>
            <w:r w:rsidRPr="00DE150E">
              <w:rPr>
                <w:rFonts w:ascii="Times New Roman" w:hAnsi="Times New Roman"/>
                <w:sz w:val="24"/>
                <w:szCs w:val="24"/>
              </w:rPr>
              <w:br/>
              <w:t>месяц, год, век. Соотношения между ними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Знать</w:t>
            </w:r>
            <w:r w:rsidRPr="00DE150E">
              <w:rPr>
                <w:rFonts w:ascii="Times New Roman" w:hAnsi="Times New Roman"/>
                <w:sz w:val="24"/>
                <w:szCs w:val="24"/>
              </w:rPr>
              <w:t xml:space="preserve"> единицы вре-</w:t>
            </w:r>
            <w:r w:rsidRPr="00DE150E">
              <w:rPr>
                <w:rFonts w:ascii="Times New Roman" w:hAnsi="Times New Roman"/>
                <w:sz w:val="24"/>
                <w:szCs w:val="24"/>
              </w:rPr>
              <w:br/>
              <w:t>мени.</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использовать </w:t>
            </w:r>
            <w:r w:rsidRPr="00DE150E">
              <w:rPr>
                <w:rFonts w:ascii="Times New Roman" w:hAnsi="Times New Roman"/>
                <w:sz w:val="24"/>
                <w:szCs w:val="24"/>
              </w:rPr>
              <w:br/>
              <w:t xml:space="preserve">приобретенные знания  для определения времени по часам (в часах и минутах), сравнивать </w:t>
            </w:r>
            <w:r w:rsidRPr="00DE150E">
              <w:rPr>
                <w:rFonts w:ascii="Times New Roman" w:hAnsi="Times New Roman"/>
                <w:sz w:val="24"/>
                <w:szCs w:val="24"/>
              </w:rPr>
              <w:br/>
              <w:t>величины по их числовым значениям, выра-</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Виды часов</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51,</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255</w:t>
            </w: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t>.</w:t>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b/>
                <w:bCs/>
                <w:sz w:val="24"/>
                <w:szCs w:val="24"/>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жать данные величины в различных единицах, определять время по часам (в часах и минутах)</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31</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24-часовое исчисление времени</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Единицы времени </w:t>
            </w:r>
            <w:r w:rsidRPr="00DE150E">
              <w:rPr>
                <w:rFonts w:ascii="Times New Roman" w:hAnsi="Times New Roman"/>
                <w:sz w:val="24"/>
                <w:szCs w:val="24"/>
              </w:rPr>
              <w:br/>
              <w:t>(секунда, минута, час, сутки, неделя, месяц, год, век). Соотношение между ними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сравнивать величины по их числовым значениям; выражать данные величины в различных единицах</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Самостоятельная работа </w:t>
            </w:r>
            <w:r w:rsidRPr="00DE150E">
              <w:rPr>
                <w:rFonts w:ascii="Times New Roman" w:hAnsi="Times New Roman"/>
                <w:sz w:val="24"/>
                <w:szCs w:val="24"/>
              </w:rPr>
              <w:br/>
              <w:t>(15 мин)</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Головоломка</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52,</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263,</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264</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32</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Решение задач (вычисление начала, продолжительности </w:t>
            </w:r>
            <w:r w:rsidRPr="00DE150E">
              <w:rPr>
                <w:rFonts w:ascii="Times New Roman" w:hAnsi="Times New Roman"/>
                <w:sz w:val="24"/>
                <w:szCs w:val="24"/>
              </w:rPr>
              <w:br/>
              <w:t xml:space="preserve">и конца </w:t>
            </w:r>
            <w:r w:rsidRPr="00DE150E">
              <w:rPr>
                <w:rFonts w:ascii="Times New Roman" w:hAnsi="Times New Roman"/>
                <w:sz w:val="24"/>
                <w:szCs w:val="24"/>
              </w:rPr>
              <w:br/>
              <w:t>события)</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Решение текстовых задач арифметическим способом. Единицы времени (секунда, </w:t>
            </w:r>
            <w:r w:rsidRPr="00DE150E">
              <w:rPr>
                <w:rFonts w:ascii="Times New Roman" w:hAnsi="Times New Roman"/>
                <w:sz w:val="24"/>
                <w:szCs w:val="24"/>
              </w:rPr>
              <w:br/>
              <w:t>минута, час, сутки, неделя, месяц, год, век). Соотношение между ними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определять время по часам (в часах и минутах), сравнивать величины по их числовым значениям, решать задачи арифметическим способом</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Магический </w:t>
            </w:r>
            <w:r w:rsidRPr="00DE150E">
              <w:rPr>
                <w:rFonts w:ascii="Times New Roman" w:hAnsi="Times New Roman"/>
                <w:sz w:val="24"/>
                <w:szCs w:val="24"/>
              </w:rPr>
              <w:br/>
              <w:t>квадрат</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33</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Единица </w:t>
            </w:r>
            <w:r w:rsidRPr="00DE150E">
              <w:rPr>
                <w:rFonts w:ascii="Times New Roman" w:hAnsi="Times New Roman"/>
                <w:sz w:val="24"/>
                <w:szCs w:val="24"/>
              </w:rPr>
              <w:br/>
              <w:t xml:space="preserve">времени – </w:t>
            </w:r>
            <w:r w:rsidRPr="00DE150E">
              <w:rPr>
                <w:rFonts w:ascii="Times New Roman" w:hAnsi="Times New Roman"/>
                <w:sz w:val="24"/>
                <w:szCs w:val="24"/>
              </w:rPr>
              <w:br/>
              <w:t>секунда</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Единицы времени </w:t>
            </w:r>
            <w:r w:rsidRPr="00DE150E">
              <w:rPr>
                <w:rFonts w:ascii="Times New Roman" w:hAnsi="Times New Roman"/>
                <w:sz w:val="24"/>
                <w:szCs w:val="24"/>
              </w:rPr>
              <w:br/>
              <w:t>(секунда, минута, час, сутки, неделя, месяц, год, век). Соотношение между ними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сравнивать </w:t>
            </w:r>
            <w:r w:rsidRPr="00DE150E">
              <w:rPr>
                <w:rFonts w:ascii="Times New Roman" w:hAnsi="Times New Roman"/>
                <w:sz w:val="24"/>
                <w:szCs w:val="24"/>
              </w:rPr>
              <w:br/>
              <w:t>величины по их числовым значениям, выражать данные величины в различных единицах, определять время по часам (в часах и минутах)</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Логические </w:t>
            </w:r>
            <w:r w:rsidRPr="00DE150E">
              <w:rPr>
                <w:rFonts w:ascii="Times New Roman" w:hAnsi="Times New Roman"/>
                <w:sz w:val="24"/>
                <w:szCs w:val="24"/>
              </w:rPr>
              <w:br/>
              <w:t>задачи</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54,</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275</w:t>
            </w: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rHeight w:val="3180"/>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34</w:t>
            </w: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b/>
                <w:bCs/>
                <w:sz w:val="24"/>
                <w:szCs w:val="24"/>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Единица </w:t>
            </w:r>
            <w:r w:rsidRPr="00DE150E">
              <w:rPr>
                <w:rFonts w:ascii="Times New Roman" w:hAnsi="Times New Roman"/>
                <w:sz w:val="24"/>
                <w:szCs w:val="24"/>
              </w:rPr>
              <w:br/>
              <w:t xml:space="preserve">времени – </w:t>
            </w:r>
            <w:r w:rsidRPr="00DE150E">
              <w:rPr>
                <w:rFonts w:ascii="Times New Roman" w:hAnsi="Times New Roman"/>
                <w:sz w:val="24"/>
                <w:szCs w:val="24"/>
              </w:rPr>
              <w:br/>
              <w:t>век. Таблица единиц времени</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Решение текстовых задач арифметическим способом. Единицы времени (секунда, </w:t>
            </w:r>
            <w:r w:rsidRPr="00DE150E">
              <w:rPr>
                <w:rFonts w:ascii="Times New Roman" w:hAnsi="Times New Roman"/>
                <w:sz w:val="24"/>
                <w:szCs w:val="24"/>
              </w:rPr>
              <w:br/>
              <w:t xml:space="preserve">минута, час, сутки, </w:t>
            </w:r>
            <w:r w:rsidRPr="00DE150E">
              <w:rPr>
                <w:rFonts w:ascii="Times New Roman" w:hAnsi="Times New Roman"/>
                <w:sz w:val="24"/>
                <w:szCs w:val="24"/>
              </w:rPr>
              <w:br/>
              <w:t xml:space="preserve">неделя, месяц, год, </w:t>
            </w:r>
            <w:r w:rsidRPr="00DE150E">
              <w:rPr>
                <w:rFonts w:ascii="Times New Roman" w:hAnsi="Times New Roman"/>
                <w:sz w:val="24"/>
                <w:szCs w:val="24"/>
              </w:rPr>
              <w:br/>
              <w:t xml:space="preserve">век). Соотношение </w:t>
            </w:r>
            <w:r w:rsidRPr="00DE150E">
              <w:rPr>
                <w:rFonts w:ascii="Times New Roman" w:hAnsi="Times New Roman"/>
                <w:sz w:val="24"/>
                <w:szCs w:val="24"/>
              </w:rPr>
              <w:br/>
              <w:t>между ними. Решение текстовых задач арифметическим способом</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Знать</w:t>
            </w:r>
            <w:r w:rsidRPr="00DE150E">
              <w:rPr>
                <w:rFonts w:ascii="Times New Roman" w:hAnsi="Times New Roman"/>
                <w:sz w:val="24"/>
                <w:szCs w:val="24"/>
              </w:rPr>
              <w:t xml:space="preserve"> единицы вре-</w:t>
            </w:r>
            <w:r w:rsidRPr="00DE150E">
              <w:rPr>
                <w:rFonts w:ascii="Times New Roman" w:hAnsi="Times New Roman"/>
                <w:sz w:val="24"/>
                <w:szCs w:val="24"/>
              </w:rPr>
              <w:br/>
              <w:t>мени, таблицу единиц времени.</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сравнивать </w:t>
            </w:r>
            <w:r w:rsidRPr="00DE150E">
              <w:rPr>
                <w:rFonts w:ascii="Times New Roman" w:hAnsi="Times New Roman"/>
                <w:sz w:val="24"/>
                <w:szCs w:val="24"/>
              </w:rPr>
              <w:br/>
              <w:t>величины по их числовым значениям, выражать данные величины в различных единицах</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 Фронтальный опрос</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Продолжительность </w:t>
            </w:r>
            <w:r w:rsidRPr="00DE150E">
              <w:rPr>
                <w:rFonts w:ascii="Times New Roman" w:hAnsi="Times New Roman"/>
                <w:sz w:val="24"/>
                <w:szCs w:val="24"/>
              </w:rPr>
              <w:br/>
              <w:t>жизни неко-</w:t>
            </w:r>
            <w:r w:rsidRPr="00DE150E">
              <w:rPr>
                <w:rFonts w:ascii="Times New Roman" w:hAnsi="Times New Roman"/>
                <w:sz w:val="24"/>
                <w:szCs w:val="24"/>
              </w:rPr>
              <w:br/>
              <w:t>торых растений, животных. Лента времени. Старинные задачи</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55,</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287.</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56,</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291</w:t>
            </w:r>
          </w:p>
        </w:tc>
      </w:tr>
      <w:tr w:rsidR="00066623" w:rsidRPr="00DE150E">
        <w:trPr>
          <w:trHeight w:val="1890"/>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35</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Закрепление изученного. Единицы </w:t>
            </w:r>
            <w:r w:rsidRPr="00DE150E">
              <w:rPr>
                <w:rFonts w:ascii="Times New Roman" w:hAnsi="Times New Roman"/>
                <w:sz w:val="24"/>
                <w:szCs w:val="24"/>
              </w:rPr>
              <w:br/>
              <w:t>времени</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Единицы времени </w:t>
            </w:r>
            <w:r w:rsidRPr="00DE150E">
              <w:rPr>
                <w:rFonts w:ascii="Times New Roman" w:hAnsi="Times New Roman"/>
                <w:sz w:val="24"/>
                <w:szCs w:val="24"/>
              </w:rPr>
              <w:br/>
              <w:t>(секунда, минута, час, сутки, неделя, месяц, год, век). Соотношение между ними</w:t>
            </w:r>
          </w:p>
        </w:tc>
        <w:tc>
          <w:tcPr>
            <w:tcW w:w="2744"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сравнивать </w:t>
            </w:r>
            <w:r w:rsidRPr="00DE150E">
              <w:rPr>
                <w:rFonts w:ascii="Times New Roman" w:hAnsi="Times New Roman"/>
                <w:sz w:val="24"/>
                <w:szCs w:val="24"/>
              </w:rPr>
              <w:br/>
              <w:t>величины по их числовым значениям, выражать данные величины в различных единицах, определять время по часам (в часах и минутах)</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Тест</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(10 мин)</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Головоломка</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r>
      <w:tr w:rsidR="00066623" w:rsidRPr="00DE150E">
        <w:trPr>
          <w:trHeight w:val="1905"/>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36</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Единицы </w:t>
            </w:r>
            <w:r w:rsidRPr="00DE150E">
              <w:rPr>
                <w:rFonts w:ascii="Times New Roman" w:hAnsi="Times New Roman"/>
                <w:sz w:val="24"/>
                <w:szCs w:val="24"/>
              </w:rPr>
              <w:br/>
              <w:t xml:space="preserve">времени. Самостоятельная работа </w:t>
            </w:r>
            <w:r w:rsidRPr="00DE150E">
              <w:rPr>
                <w:rFonts w:ascii="Times New Roman" w:hAnsi="Times New Roman"/>
                <w:sz w:val="24"/>
                <w:szCs w:val="24"/>
              </w:rPr>
              <w:br/>
              <w:t>по теме «Еди-</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Решение текстовых задач арифметическим способом. Единицы времени (секунда, </w:t>
            </w:r>
            <w:r w:rsidRPr="00DE150E">
              <w:rPr>
                <w:rFonts w:ascii="Times New Roman" w:hAnsi="Times New Roman"/>
                <w:sz w:val="24"/>
                <w:szCs w:val="24"/>
              </w:rPr>
              <w:br/>
              <w:t xml:space="preserve">минута, час, сутки, </w:t>
            </w:r>
          </w:p>
        </w:tc>
        <w:tc>
          <w:tcPr>
            <w:tcW w:w="2744"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Само-</w:t>
            </w:r>
            <w:r w:rsidRPr="00DE150E">
              <w:rPr>
                <w:rFonts w:ascii="Times New Roman" w:hAnsi="Times New Roman"/>
                <w:sz w:val="24"/>
                <w:szCs w:val="24"/>
              </w:rPr>
              <w:br/>
              <w:t>стоя-</w:t>
            </w:r>
            <w:r w:rsidRPr="00DE150E">
              <w:rPr>
                <w:rFonts w:ascii="Times New Roman" w:hAnsi="Times New Roman"/>
                <w:sz w:val="24"/>
                <w:szCs w:val="24"/>
              </w:rPr>
              <w:br/>
              <w:t xml:space="preserve">тельная </w:t>
            </w:r>
            <w:r w:rsidRPr="00DE150E">
              <w:rPr>
                <w:rFonts w:ascii="Times New Roman" w:hAnsi="Times New Roman"/>
                <w:sz w:val="24"/>
                <w:szCs w:val="24"/>
              </w:rPr>
              <w:br/>
              <w:t>работа.</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Тематический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Комбинаторные задачи</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59,</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24,</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28</w:t>
            </w: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t>.</w:t>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109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b/>
                <w:bCs/>
                <w:sz w:val="24"/>
                <w:szCs w:val="24"/>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ницы времени» (20 мин)</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неделя, месяц, год, </w:t>
            </w:r>
            <w:r w:rsidRPr="00DE150E">
              <w:rPr>
                <w:rFonts w:ascii="Times New Roman" w:hAnsi="Times New Roman"/>
                <w:sz w:val="24"/>
                <w:szCs w:val="24"/>
              </w:rPr>
              <w:br/>
              <w:t xml:space="preserve">век). Соотношение </w:t>
            </w:r>
            <w:r w:rsidRPr="00DE150E">
              <w:rPr>
                <w:rFonts w:ascii="Times New Roman" w:hAnsi="Times New Roman"/>
                <w:sz w:val="24"/>
                <w:szCs w:val="24"/>
              </w:rPr>
              <w:br/>
              <w:t>между ними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b/>
                <w:bCs/>
                <w:sz w:val="24"/>
                <w:szCs w:val="24"/>
              </w:rPr>
            </w:pP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37</w:t>
            </w: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i/>
                <w:iCs/>
                <w:sz w:val="24"/>
                <w:szCs w:val="24"/>
              </w:rPr>
            </w:pPr>
            <w:r w:rsidRPr="00DE150E">
              <w:rPr>
                <w:rFonts w:ascii="Times New Roman" w:hAnsi="Times New Roman"/>
                <w:b/>
                <w:bCs/>
                <w:sz w:val="24"/>
                <w:szCs w:val="24"/>
              </w:rPr>
              <w:t>Сло-</w:t>
            </w:r>
            <w:r w:rsidRPr="00DE150E">
              <w:rPr>
                <w:rFonts w:ascii="Times New Roman" w:hAnsi="Times New Roman"/>
                <w:b/>
                <w:bCs/>
                <w:sz w:val="24"/>
                <w:szCs w:val="24"/>
              </w:rPr>
              <w:br/>
              <w:t xml:space="preserve">жение </w:t>
            </w:r>
            <w:r w:rsidRPr="00DE150E">
              <w:rPr>
                <w:rFonts w:ascii="Times New Roman" w:hAnsi="Times New Roman"/>
                <w:b/>
                <w:bCs/>
                <w:sz w:val="24"/>
                <w:szCs w:val="24"/>
              </w:rPr>
              <w:br/>
              <w:t xml:space="preserve">и вычитание </w:t>
            </w:r>
            <w:r w:rsidRPr="00DE150E">
              <w:rPr>
                <w:rFonts w:ascii="Times New Roman" w:hAnsi="Times New Roman"/>
                <w:b/>
                <w:bCs/>
                <w:sz w:val="24"/>
                <w:szCs w:val="24"/>
              </w:rPr>
              <w:br/>
            </w:r>
            <w:r w:rsidRPr="00DE150E">
              <w:rPr>
                <w:rFonts w:ascii="Times New Roman" w:hAnsi="Times New Roman"/>
                <w:i/>
                <w:iCs/>
                <w:sz w:val="24"/>
                <w:szCs w:val="24"/>
              </w:rPr>
              <w:t>(9 ч)</w:t>
            </w: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Письменные приемы </w:t>
            </w:r>
            <w:r w:rsidRPr="00DE150E">
              <w:rPr>
                <w:rFonts w:ascii="Times New Roman" w:hAnsi="Times New Roman"/>
                <w:sz w:val="24"/>
                <w:szCs w:val="24"/>
              </w:rPr>
              <w:br/>
              <w:t xml:space="preserve">сложения </w:t>
            </w:r>
            <w:r w:rsidRPr="00DE150E">
              <w:rPr>
                <w:rFonts w:ascii="Times New Roman" w:hAnsi="Times New Roman"/>
                <w:sz w:val="24"/>
                <w:szCs w:val="24"/>
              </w:rPr>
              <w:br/>
              <w:t>и вычитания</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Письменные вычисления с натуральными числами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выполнять письменные вычисления </w:t>
            </w:r>
            <w:r w:rsidRPr="00DE150E">
              <w:rPr>
                <w:rFonts w:ascii="Times New Roman" w:hAnsi="Times New Roman"/>
                <w:sz w:val="24"/>
                <w:szCs w:val="24"/>
              </w:rPr>
              <w:br/>
              <w:t xml:space="preserve">(сложение и вычитание многозначных чисел), </w:t>
            </w:r>
            <w:r w:rsidRPr="00DE150E">
              <w:rPr>
                <w:rFonts w:ascii="Times New Roman" w:hAnsi="Times New Roman"/>
                <w:sz w:val="24"/>
                <w:szCs w:val="24"/>
              </w:rPr>
              <w:br/>
              <w:t xml:space="preserve">вычисления с нулем, пользоваться изученной математической </w:t>
            </w:r>
            <w:r w:rsidRPr="00DE150E">
              <w:rPr>
                <w:rFonts w:ascii="Times New Roman" w:hAnsi="Times New Roman"/>
                <w:sz w:val="24"/>
                <w:szCs w:val="24"/>
              </w:rPr>
              <w:br/>
              <w:t>терминологией</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Законо-</w:t>
            </w:r>
            <w:r w:rsidRPr="00DE150E">
              <w:rPr>
                <w:rFonts w:ascii="Times New Roman" w:hAnsi="Times New Roman"/>
                <w:sz w:val="24"/>
                <w:szCs w:val="24"/>
              </w:rPr>
              <w:br/>
              <w:t>мерности</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63,</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299</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38</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Вычитание </w:t>
            </w:r>
            <w:r w:rsidRPr="00DE150E">
              <w:rPr>
                <w:rFonts w:ascii="Times New Roman" w:hAnsi="Times New Roman"/>
                <w:sz w:val="24"/>
                <w:szCs w:val="24"/>
              </w:rPr>
              <w:br/>
              <w:t xml:space="preserve">с заниманием единицы через несколько разрядов </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(вида </w:t>
            </w:r>
            <w:r w:rsidRPr="00DE150E">
              <w:rPr>
                <w:rFonts w:ascii="Times New Roman" w:hAnsi="Times New Roman"/>
                <w:sz w:val="24"/>
                <w:szCs w:val="24"/>
              </w:rPr>
              <w:br/>
              <w:t>30007 – 648)</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Устные и письменные вычисления с натуральными числами. Использование свойств арифметических действий при выполнении вычислений. Алгоритм вычитания чисел в пределах миллиона</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выполнять </w:t>
            </w:r>
            <w:r w:rsidRPr="00DE150E">
              <w:rPr>
                <w:rFonts w:ascii="Times New Roman" w:hAnsi="Times New Roman"/>
                <w:sz w:val="24"/>
                <w:szCs w:val="24"/>
              </w:rPr>
              <w:br/>
              <w:t>письменные вычисления (сложение и вы-</w:t>
            </w:r>
            <w:r w:rsidRPr="00DE150E">
              <w:rPr>
                <w:rFonts w:ascii="Times New Roman" w:hAnsi="Times New Roman"/>
                <w:sz w:val="24"/>
                <w:szCs w:val="24"/>
              </w:rPr>
              <w:br/>
              <w:t>читание многозначных чисел)</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Магический </w:t>
            </w:r>
            <w:r w:rsidRPr="00DE150E">
              <w:rPr>
                <w:rFonts w:ascii="Times New Roman" w:hAnsi="Times New Roman"/>
                <w:sz w:val="24"/>
                <w:szCs w:val="24"/>
              </w:rPr>
              <w:br/>
              <w:t>квадрат</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63,</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304</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39</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Нахождение неизвестного слагаемого</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Взаимосвязь между </w:t>
            </w:r>
            <w:r w:rsidRPr="00DE150E">
              <w:rPr>
                <w:rFonts w:ascii="Times New Roman" w:hAnsi="Times New Roman"/>
                <w:sz w:val="24"/>
                <w:szCs w:val="24"/>
              </w:rPr>
              <w:br/>
              <w:t xml:space="preserve">компонентами </w:t>
            </w:r>
            <w:r w:rsidRPr="00DE150E">
              <w:rPr>
                <w:rFonts w:ascii="Times New Roman" w:hAnsi="Times New Roman"/>
                <w:sz w:val="24"/>
                <w:szCs w:val="24"/>
              </w:rPr>
              <w:br/>
              <w:t>и результатом сложения. Использование свойств арифмети-</w:t>
            </w:r>
            <w:r w:rsidRPr="00DE150E">
              <w:rPr>
                <w:rFonts w:ascii="Times New Roman" w:hAnsi="Times New Roman"/>
                <w:sz w:val="24"/>
                <w:szCs w:val="24"/>
              </w:rPr>
              <w:br/>
              <w:t xml:space="preserve">ческих действий </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Знать </w:t>
            </w:r>
            <w:r w:rsidRPr="00DE150E">
              <w:rPr>
                <w:rFonts w:ascii="Times New Roman" w:hAnsi="Times New Roman"/>
                <w:sz w:val="24"/>
                <w:szCs w:val="24"/>
              </w:rPr>
              <w:t>правило нахож-</w:t>
            </w:r>
            <w:r w:rsidRPr="00DE150E">
              <w:rPr>
                <w:rFonts w:ascii="Times New Roman" w:hAnsi="Times New Roman"/>
                <w:sz w:val="24"/>
                <w:szCs w:val="24"/>
              </w:rPr>
              <w:br/>
              <w:t xml:space="preserve">дения неизвестного </w:t>
            </w:r>
            <w:r w:rsidRPr="00DE150E">
              <w:rPr>
                <w:rFonts w:ascii="Times New Roman" w:hAnsi="Times New Roman"/>
                <w:sz w:val="24"/>
                <w:szCs w:val="24"/>
              </w:rPr>
              <w:br/>
              <w:t>слагаемого.</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пользоваться изученной математической терминологией, прове-</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Нахождение неизвестного компонента арифметических действий</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t>.</w:t>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b/>
                <w:bCs/>
                <w:sz w:val="24"/>
                <w:szCs w:val="24"/>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при выполнении </w:t>
            </w:r>
            <w:r w:rsidRPr="00DE150E">
              <w:rPr>
                <w:rFonts w:ascii="Times New Roman" w:hAnsi="Times New Roman"/>
                <w:sz w:val="24"/>
                <w:szCs w:val="24"/>
              </w:rPr>
              <w:br/>
              <w:t>вычислений</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рять правильность выполненных вычислений</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40</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Нахождение неизвестного уменьшаемого, вычи-</w:t>
            </w:r>
            <w:r w:rsidRPr="00DE150E">
              <w:rPr>
                <w:rFonts w:ascii="Times New Roman" w:hAnsi="Times New Roman"/>
                <w:sz w:val="24"/>
                <w:szCs w:val="24"/>
              </w:rPr>
              <w:br/>
              <w:t>таемого</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Устные и письменные вычисления с натуральными числами. Взаимосвязь между компонентами и результатом  вычитания</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Знать </w:t>
            </w:r>
            <w:r w:rsidRPr="00DE150E">
              <w:rPr>
                <w:rFonts w:ascii="Times New Roman" w:hAnsi="Times New Roman"/>
                <w:sz w:val="24"/>
                <w:szCs w:val="24"/>
              </w:rPr>
              <w:t>правило нахождения неизвестного уменьшаемого и вычитаемого.</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вычислять значение числового выражения, содержащего 2–3 действия (со скобками </w:t>
            </w:r>
            <w:r w:rsidRPr="00DE150E">
              <w:rPr>
                <w:rFonts w:ascii="Times New Roman" w:hAnsi="Times New Roman"/>
                <w:sz w:val="24"/>
                <w:szCs w:val="24"/>
              </w:rPr>
              <w:br/>
              <w:t>и без них)</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Арифметический </w:t>
            </w:r>
            <w:r w:rsidRPr="00DE150E">
              <w:rPr>
                <w:rFonts w:ascii="Times New Roman" w:hAnsi="Times New Roman"/>
                <w:sz w:val="24"/>
                <w:szCs w:val="24"/>
              </w:rPr>
              <w:br/>
              <w:t>диктант</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Нахождение неизвестного компонента арифметических действий</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65,</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322</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41</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Нахождение суммы нескольких </w:t>
            </w:r>
            <w:r w:rsidRPr="00DE150E">
              <w:rPr>
                <w:rFonts w:ascii="Times New Roman" w:hAnsi="Times New Roman"/>
                <w:sz w:val="24"/>
                <w:szCs w:val="24"/>
              </w:rPr>
              <w:br/>
              <w:t>слагаемых</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Перестановка слагаемых в сумме. Группировка слагаемых в сумме. Использование свойств арифметических действий при выполнении вычислений</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Знать</w:t>
            </w:r>
            <w:r w:rsidRPr="00DE150E">
              <w:rPr>
                <w:rFonts w:ascii="Times New Roman" w:hAnsi="Times New Roman"/>
                <w:sz w:val="24"/>
                <w:szCs w:val="24"/>
              </w:rPr>
              <w:t xml:space="preserve"> прием нахождения суммы нескольких слагаемых.</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решать текстовые задачи арифметическим способом</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Головоломка</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66,</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331</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42</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Сложение </w:t>
            </w:r>
            <w:r w:rsidRPr="00DE150E">
              <w:rPr>
                <w:rFonts w:ascii="Times New Roman" w:hAnsi="Times New Roman"/>
                <w:sz w:val="24"/>
                <w:szCs w:val="24"/>
              </w:rPr>
              <w:br/>
              <w:t>и вычитание  величин</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Единицы длины, массы, времени, вместимости, площади. Приемы сложения и вычитания величин</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Знать </w:t>
            </w:r>
            <w:r w:rsidRPr="00DE150E">
              <w:rPr>
                <w:rFonts w:ascii="Times New Roman" w:hAnsi="Times New Roman"/>
                <w:sz w:val="24"/>
                <w:szCs w:val="24"/>
              </w:rPr>
              <w:t>прием сложения и вычитания величин.</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выражать величины в разных единицах</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Головоломка</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67,</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335</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43–</w:t>
            </w:r>
            <w:r w:rsidRPr="00DE150E">
              <w:rPr>
                <w:rFonts w:ascii="Times New Roman" w:hAnsi="Times New Roman"/>
                <w:sz w:val="24"/>
                <w:szCs w:val="24"/>
              </w:rPr>
              <w:br/>
              <w:t>44</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Решение задач на увеличение (уменьшение) числа </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2</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Устные и письменные вычисления с натуральными числами. Решение текстовых задач </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решать текстовые задачи арифмети-</w:t>
            </w:r>
            <w:r w:rsidRPr="00DE150E">
              <w:rPr>
                <w:rFonts w:ascii="Times New Roman" w:hAnsi="Times New Roman"/>
                <w:sz w:val="24"/>
                <w:szCs w:val="24"/>
              </w:rPr>
              <w:br/>
              <w:t xml:space="preserve">ческим способом, </w:t>
            </w:r>
            <w:r w:rsidRPr="00DE150E">
              <w:rPr>
                <w:rFonts w:ascii="Times New Roman" w:hAnsi="Times New Roman"/>
                <w:sz w:val="24"/>
                <w:szCs w:val="24"/>
              </w:rPr>
              <w:br/>
              <w:t xml:space="preserve">пользоваться изученной </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ind w:right="-30"/>
              <w:rPr>
                <w:rFonts w:ascii="Times New Roman" w:hAnsi="Times New Roman"/>
                <w:sz w:val="24"/>
                <w:szCs w:val="24"/>
              </w:rPr>
            </w:pPr>
            <w:r w:rsidRPr="00DE150E">
              <w:rPr>
                <w:rFonts w:ascii="Times New Roman" w:hAnsi="Times New Roman"/>
                <w:sz w:val="24"/>
                <w:szCs w:val="24"/>
              </w:rPr>
              <w:t>Теку-щий.</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Арифметичес-</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Магический </w:t>
            </w:r>
            <w:r w:rsidRPr="00DE150E">
              <w:rPr>
                <w:rFonts w:ascii="Times New Roman" w:hAnsi="Times New Roman"/>
                <w:sz w:val="24"/>
                <w:szCs w:val="24"/>
              </w:rPr>
              <w:br/>
              <w:t>квадрат</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b/>
                <w:bCs/>
                <w:sz w:val="24"/>
                <w:szCs w:val="24"/>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на несколько единиц, выраженных в косвенной форме</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арифметическим </w:t>
            </w:r>
            <w:r w:rsidRPr="00DE150E">
              <w:rPr>
                <w:rFonts w:ascii="Times New Roman" w:hAnsi="Times New Roman"/>
                <w:sz w:val="24"/>
                <w:szCs w:val="24"/>
              </w:rPr>
              <w:br/>
              <w:t>способом. Отношения «больше на…», «меньше на…»</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математической </w:t>
            </w:r>
            <w:r w:rsidRPr="00DE150E">
              <w:rPr>
                <w:rFonts w:ascii="Times New Roman" w:hAnsi="Times New Roman"/>
                <w:sz w:val="24"/>
                <w:szCs w:val="24"/>
              </w:rPr>
              <w:br/>
              <w:t>терминологией</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sz w:val="24"/>
                <w:szCs w:val="24"/>
              </w:rPr>
            </w:pPr>
            <w:r w:rsidRPr="00DE150E">
              <w:rPr>
                <w:rFonts w:ascii="Times New Roman" w:hAnsi="Times New Roman"/>
                <w:sz w:val="24"/>
                <w:szCs w:val="24"/>
              </w:rPr>
              <w:t>кий диктант</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45</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Контрольная  работа  по теме «Письменные приемы сложения и вычитания» </w:t>
            </w:r>
            <w:r w:rsidRPr="00DE150E">
              <w:rPr>
                <w:rFonts w:ascii="Times New Roman" w:hAnsi="Times New Roman"/>
                <w:sz w:val="24"/>
                <w:szCs w:val="24"/>
              </w:rPr>
              <w:br/>
              <w:t>(40 мин)</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Контроль </w:t>
            </w:r>
            <w:r w:rsidRPr="00DE150E">
              <w:rPr>
                <w:rFonts w:ascii="Times New Roman" w:hAnsi="Times New Roman"/>
                <w:sz w:val="24"/>
                <w:szCs w:val="24"/>
              </w:rPr>
              <w:br/>
              <w:t>и учет знаний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Письменные вычисления с натуральными числами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решать текстовые задачи арифметическим способом, проверять правильность выполненных вычислений</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Конт-</w:t>
            </w:r>
            <w:r w:rsidRPr="00DE150E">
              <w:rPr>
                <w:rFonts w:ascii="Times New Roman" w:hAnsi="Times New Roman"/>
                <w:sz w:val="24"/>
                <w:szCs w:val="24"/>
              </w:rPr>
              <w:br/>
              <w:t>рольная работа</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Законо-</w:t>
            </w:r>
            <w:r w:rsidRPr="00DE150E">
              <w:rPr>
                <w:rFonts w:ascii="Times New Roman" w:hAnsi="Times New Roman"/>
                <w:sz w:val="24"/>
                <w:szCs w:val="24"/>
              </w:rPr>
              <w:br/>
              <w:t>мерности</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46</w:t>
            </w: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i/>
                <w:iCs/>
                <w:sz w:val="24"/>
                <w:szCs w:val="24"/>
              </w:rPr>
            </w:pPr>
            <w:r w:rsidRPr="00DE150E">
              <w:rPr>
                <w:rFonts w:ascii="Times New Roman" w:hAnsi="Times New Roman"/>
                <w:b/>
                <w:bCs/>
                <w:sz w:val="24"/>
                <w:szCs w:val="24"/>
              </w:rPr>
              <w:t>Умно-</w:t>
            </w:r>
            <w:r w:rsidRPr="00DE150E">
              <w:rPr>
                <w:rFonts w:ascii="Times New Roman" w:hAnsi="Times New Roman"/>
                <w:b/>
                <w:bCs/>
                <w:sz w:val="24"/>
                <w:szCs w:val="24"/>
              </w:rPr>
              <w:br/>
              <w:t xml:space="preserve">жение </w:t>
            </w:r>
            <w:r w:rsidRPr="00DE150E">
              <w:rPr>
                <w:rFonts w:ascii="Times New Roman" w:hAnsi="Times New Roman"/>
                <w:b/>
                <w:bCs/>
                <w:sz w:val="24"/>
                <w:szCs w:val="24"/>
              </w:rPr>
              <w:br/>
              <w:t xml:space="preserve">и деление </w:t>
            </w:r>
            <w:r w:rsidRPr="00DE150E">
              <w:rPr>
                <w:rFonts w:ascii="Times New Roman" w:hAnsi="Times New Roman"/>
                <w:b/>
                <w:bCs/>
                <w:sz w:val="24"/>
                <w:szCs w:val="24"/>
              </w:rPr>
              <w:br/>
            </w:r>
            <w:r w:rsidRPr="00DE150E">
              <w:rPr>
                <w:rFonts w:ascii="Times New Roman" w:hAnsi="Times New Roman"/>
                <w:i/>
                <w:iCs/>
                <w:sz w:val="24"/>
                <w:szCs w:val="24"/>
              </w:rPr>
              <w:t>(75 ч)</w:t>
            </w: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Анализ контрольной работы, работа над  ошибками. Умножение и его свойства. Умножение на 1 и 0</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Использование свойств умножения при выполнении вычислений. Умножение на 0, на 1. </w:t>
            </w:r>
            <w:r w:rsidRPr="00DE150E">
              <w:rPr>
                <w:rFonts w:ascii="Times New Roman" w:hAnsi="Times New Roman"/>
                <w:caps/>
                <w:sz w:val="24"/>
                <w:szCs w:val="24"/>
              </w:rPr>
              <w:t>а</w:t>
            </w:r>
            <w:r w:rsidRPr="00DE150E">
              <w:rPr>
                <w:rFonts w:ascii="Times New Roman" w:hAnsi="Times New Roman"/>
                <w:sz w:val="24"/>
                <w:szCs w:val="24"/>
              </w:rPr>
              <w:t>рифметические действия с нулем. Умножение и деление чисел, использование соответствующих терминов</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выполнять вычисления с нулем, работу над ошибками</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Работа над ошибками</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Ребусы</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72,</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347,</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352</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47</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Письменные приемы </w:t>
            </w:r>
            <w:r w:rsidRPr="00DE150E">
              <w:rPr>
                <w:rFonts w:ascii="Times New Roman" w:hAnsi="Times New Roman"/>
                <w:sz w:val="24"/>
                <w:szCs w:val="24"/>
              </w:rPr>
              <w:br/>
              <w:t>умножения</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Умножение  четырех-значного числа </w:t>
            </w:r>
            <w:r w:rsidRPr="00DE150E">
              <w:rPr>
                <w:rFonts w:ascii="Times New Roman" w:hAnsi="Times New Roman"/>
                <w:sz w:val="24"/>
                <w:szCs w:val="24"/>
              </w:rPr>
              <w:br/>
              <w:t>на однозначное</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выполнять письменные приемы умножения,</w:t>
            </w:r>
            <w:r w:rsidRPr="00DE150E">
              <w:rPr>
                <w:rFonts w:ascii="Times New Roman" w:hAnsi="Times New Roman"/>
                <w:b/>
                <w:bCs/>
                <w:sz w:val="24"/>
                <w:szCs w:val="24"/>
              </w:rPr>
              <w:t xml:space="preserve"> </w:t>
            </w:r>
            <w:r w:rsidRPr="00DE150E">
              <w:rPr>
                <w:rFonts w:ascii="Times New Roman" w:hAnsi="Times New Roman"/>
                <w:sz w:val="24"/>
                <w:szCs w:val="24"/>
              </w:rPr>
              <w:t xml:space="preserve">проверять правильность выполненных </w:t>
            </w:r>
            <w:r w:rsidRPr="00DE150E">
              <w:rPr>
                <w:rFonts w:ascii="Times New Roman" w:hAnsi="Times New Roman"/>
                <w:sz w:val="24"/>
                <w:szCs w:val="24"/>
              </w:rPr>
              <w:br/>
              <w:t xml:space="preserve">вычислений, решать </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Математические ребусы</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73,</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356</w:t>
            </w: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b/>
                <w:bCs/>
                <w:sz w:val="24"/>
                <w:szCs w:val="24"/>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текстовые задачи ариф-</w:t>
            </w:r>
            <w:r w:rsidRPr="00DE150E">
              <w:rPr>
                <w:rFonts w:ascii="Times New Roman" w:hAnsi="Times New Roman"/>
                <w:sz w:val="24"/>
                <w:szCs w:val="24"/>
              </w:rPr>
              <w:br/>
              <w:t>метическим способом</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48</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Приемы </w:t>
            </w:r>
            <w:r w:rsidRPr="00DE150E">
              <w:rPr>
                <w:rFonts w:ascii="Times New Roman" w:hAnsi="Times New Roman"/>
                <w:sz w:val="24"/>
                <w:szCs w:val="24"/>
              </w:rPr>
              <w:br/>
              <w:t xml:space="preserve">письменного умножения для случаев вида: </w:t>
            </w:r>
            <w:r w:rsidRPr="00DE150E">
              <w:rPr>
                <w:rFonts w:ascii="Times New Roman" w:hAnsi="Times New Roman"/>
                <w:sz w:val="24"/>
                <w:szCs w:val="24"/>
              </w:rPr>
              <w:br/>
              <w:t>4019 × 7</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Умножение  четырех-значного числа </w:t>
            </w:r>
            <w:r w:rsidRPr="00DE150E">
              <w:rPr>
                <w:rFonts w:ascii="Times New Roman" w:hAnsi="Times New Roman"/>
                <w:sz w:val="24"/>
                <w:szCs w:val="24"/>
              </w:rPr>
              <w:br/>
              <w:t xml:space="preserve">на однозначное. </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Письменные вычисления с натуральными числами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Знать</w:t>
            </w:r>
            <w:r w:rsidRPr="00DE150E">
              <w:rPr>
                <w:rFonts w:ascii="Times New Roman" w:hAnsi="Times New Roman"/>
                <w:sz w:val="24"/>
                <w:szCs w:val="24"/>
              </w:rPr>
              <w:t xml:space="preserve"> приемы письменного умножения для случаев вида 4019 × 7.</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вычислять значение числового выражения, содержащего 2–3 действия (со скобками </w:t>
            </w:r>
            <w:r w:rsidRPr="00DE150E">
              <w:rPr>
                <w:rFonts w:ascii="Times New Roman" w:hAnsi="Times New Roman"/>
                <w:sz w:val="24"/>
                <w:szCs w:val="24"/>
              </w:rPr>
              <w:br/>
              <w:t>и без них)</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Головоломка</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49</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Умножение чисел, запись которых </w:t>
            </w:r>
            <w:r w:rsidRPr="00DE150E">
              <w:rPr>
                <w:rFonts w:ascii="Times New Roman" w:hAnsi="Times New Roman"/>
                <w:sz w:val="24"/>
                <w:szCs w:val="24"/>
              </w:rPr>
              <w:br/>
              <w:t>оканчивается нулями</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Умножение  четырех-значного числа </w:t>
            </w:r>
            <w:r w:rsidRPr="00DE150E">
              <w:rPr>
                <w:rFonts w:ascii="Times New Roman" w:hAnsi="Times New Roman"/>
                <w:sz w:val="24"/>
                <w:szCs w:val="24"/>
              </w:rPr>
              <w:br/>
              <w:t xml:space="preserve">на однозначное. </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Письменные вычисления с натуральными числами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Знать</w:t>
            </w:r>
            <w:r w:rsidRPr="00DE150E">
              <w:rPr>
                <w:rFonts w:ascii="Times New Roman" w:hAnsi="Times New Roman"/>
                <w:sz w:val="24"/>
                <w:szCs w:val="24"/>
              </w:rPr>
              <w:t xml:space="preserve"> прием умножения чисел, оканчивающихся нулями.</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проверять правильность выполненных вычислений</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Арифметический </w:t>
            </w:r>
            <w:r w:rsidRPr="00DE150E">
              <w:rPr>
                <w:rFonts w:ascii="Times New Roman" w:hAnsi="Times New Roman"/>
                <w:sz w:val="24"/>
                <w:szCs w:val="24"/>
              </w:rPr>
              <w:br/>
              <w:t>диктант</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Закономерность</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75,</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373,</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374</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50</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Нахождение неизвестного множителя</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Названия компонентов и результата умножения. Использование свойств арифметических действий при выполнении вычислений</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Знать</w:t>
            </w:r>
            <w:r w:rsidRPr="00DE150E">
              <w:rPr>
                <w:rFonts w:ascii="Times New Roman" w:hAnsi="Times New Roman"/>
                <w:sz w:val="24"/>
                <w:szCs w:val="24"/>
              </w:rPr>
              <w:t xml:space="preserve"> правило нахож-</w:t>
            </w:r>
            <w:r w:rsidRPr="00DE150E">
              <w:rPr>
                <w:rFonts w:ascii="Times New Roman" w:hAnsi="Times New Roman"/>
                <w:sz w:val="24"/>
                <w:szCs w:val="24"/>
              </w:rPr>
              <w:br/>
              <w:t xml:space="preserve">дения неизвестного </w:t>
            </w:r>
            <w:r w:rsidRPr="00DE150E">
              <w:rPr>
                <w:rFonts w:ascii="Times New Roman" w:hAnsi="Times New Roman"/>
                <w:sz w:val="24"/>
                <w:szCs w:val="24"/>
              </w:rPr>
              <w:br/>
              <w:t>множителя.</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решать текстовые задачи арифметическим способом, вычислять значение числового выражения, содержащего 2–3 действия (со скобками и без них)</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Нахождение неизвестного компонента арифметических действий</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76,</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379</w:t>
            </w: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51</w:t>
            </w: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b/>
                <w:bCs/>
                <w:sz w:val="24"/>
                <w:szCs w:val="24"/>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Деление как арифметическое действие</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Деление. Конкретный смысл. Умножение </w:t>
            </w:r>
            <w:r w:rsidRPr="00DE150E">
              <w:rPr>
                <w:rFonts w:ascii="Times New Roman" w:hAnsi="Times New Roman"/>
                <w:sz w:val="24"/>
                <w:szCs w:val="24"/>
              </w:rPr>
              <w:br/>
              <w:t>и деление чисел, использование соответствующих терминов. Использование свойств арифмети-</w:t>
            </w:r>
            <w:r w:rsidRPr="00DE150E">
              <w:rPr>
                <w:rFonts w:ascii="Times New Roman" w:hAnsi="Times New Roman"/>
                <w:sz w:val="24"/>
                <w:szCs w:val="24"/>
              </w:rPr>
              <w:br/>
              <w:t xml:space="preserve">ческих действий </w:t>
            </w:r>
            <w:r w:rsidRPr="00DE150E">
              <w:rPr>
                <w:rFonts w:ascii="Times New Roman" w:hAnsi="Times New Roman"/>
                <w:sz w:val="24"/>
                <w:szCs w:val="24"/>
              </w:rPr>
              <w:br/>
              <w:t xml:space="preserve">при выполнении </w:t>
            </w:r>
            <w:r w:rsidRPr="00DE150E">
              <w:rPr>
                <w:rFonts w:ascii="Times New Roman" w:hAnsi="Times New Roman"/>
                <w:sz w:val="24"/>
                <w:szCs w:val="24"/>
              </w:rPr>
              <w:br/>
              <w:t>вычислений</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Знать</w:t>
            </w:r>
            <w:r w:rsidRPr="00DE150E">
              <w:rPr>
                <w:rFonts w:ascii="Times New Roman" w:hAnsi="Times New Roman"/>
                <w:sz w:val="24"/>
                <w:szCs w:val="24"/>
              </w:rPr>
              <w:t xml:space="preserve"> конкретный смысл деления.</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вычислять значение числового выражения, содержащего 2–3 действия (со скобками </w:t>
            </w:r>
            <w:r w:rsidRPr="00DE150E">
              <w:rPr>
                <w:rFonts w:ascii="Times New Roman" w:hAnsi="Times New Roman"/>
                <w:sz w:val="24"/>
                <w:szCs w:val="24"/>
              </w:rPr>
              <w:br/>
              <w:t>и без них)</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Тест </w:t>
            </w:r>
            <w:r w:rsidRPr="00DE150E">
              <w:rPr>
                <w:rFonts w:ascii="Times New Roman" w:hAnsi="Times New Roman"/>
                <w:sz w:val="24"/>
                <w:szCs w:val="24"/>
              </w:rPr>
              <w:br/>
              <w:t>(5 мин)</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Логические </w:t>
            </w:r>
            <w:r w:rsidRPr="00DE150E">
              <w:rPr>
                <w:rFonts w:ascii="Times New Roman" w:hAnsi="Times New Roman"/>
                <w:sz w:val="24"/>
                <w:szCs w:val="24"/>
              </w:rPr>
              <w:br/>
              <w:t>задания</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77,</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385</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52</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Деление многозначного числа на однозначное</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Деление трех-четырех-</w:t>
            </w:r>
            <w:r w:rsidRPr="00DE150E">
              <w:rPr>
                <w:rFonts w:ascii="Times New Roman" w:hAnsi="Times New Roman"/>
                <w:sz w:val="24"/>
                <w:szCs w:val="24"/>
              </w:rPr>
              <w:br/>
              <w:t xml:space="preserve">значного числа </w:t>
            </w:r>
            <w:r w:rsidRPr="00DE150E">
              <w:rPr>
                <w:rFonts w:ascii="Times New Roman" w:hAnsi="Times New Roman"/>
                <w:sz w:val="24"/>
                <w:szCs w:val="24"/>
              </w:rPr>
              <w:br/>
              <w:t>на однозначное</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делить многозначное число на однозначное, проверять правильность выполненных вычислений</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Задачи-шутки</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53</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Упражнения в делении многозначных чисел на однозначное</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Письменные вычисления с натуральными числами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 xml:space="preserve">вычислять значение числового выражения, содержащего 2–3 действия (со скобками </w:t>
            </w:r>
            <w:r w:rsidRPr="00DE150E">
              <w:rPr>
                <w:rFonts w:ascii="Times New Roman" w:hAnsi="Times New Roman"/>
                <w:sz w:val="24"/>
                <w:szCs w:val="24"/>
              </w:rPr>
              <w:br/>
              <w:t>и без них)</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Головоломка</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79,</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396</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54</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Итоговая </w:t>
            </w:r>
            <w:r w:rsidRPr="00DE150E">
              <w:rPr>
                <w:rFonts w:ascii="Times New Roman" w:hAnsi="Times New Roman"/>
                <w:sz w:val="24"/>
                <w:szCs w:val="24"/>
              </w:rPr>
              <w:br/>
              <w:t xml:space="preserve">контрольная работа за I </w:t>
            </w:r>
            <w:r w:rsidRPr="00DE150E">
              <w:rPr>
                <w:rFonts w:ascii="Times New Roman" w:hAnsi="Times New Roman"/>
                <w:sz w:val="24"/>
                <w:szCs w:val="24"/>
              </w:rPr>
              <w:br/>
              <w:t>полугодие</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(40 мин)</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Контроль знаний, умений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Деление трех-четырех-</w:t>
            </w:r>
            <w:r w:rsidRPr="00DE150E">
              <w:rPr>
                <w:rFonts w:ascii="Times New Roman" w:hAnsi="Times New Roman"/>
                <w:sz w:val="24"/>
                <w:szCs w:val="24"/>
              </w:rPr>
              <w:br/>
              <w:t xml:space="preserve">значного числа </w:t>
            </w:r>
            <w:r w:rsidRPr="00DE150E">
              <w:rPr>
                <w:rFonts w:ascii="Times New Roman" w:hAnsi="Times New Roman"/>
                <w:sz w:val="24"/>
                <w:szCs w:val="24"/>
              </w:rPr>
              <w:br/>
              <w:t>на однозначное</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проверять правильность выполнен-</w:t>
            </w:r>
            <w:r w:rsidRPr="00DE150E">
              <w:rPr>
                <w:rFonts w:ascii="Times New Roman" w:hAnsi="Times New Roman"/>
                <w:sz w:val="24"/>
                <w:szCs w:val="24"/>
              </w:rPr>
              <w:br/>
              <w:t xml:space="preserve">ных вычислений, </w:t>
            </w:r>
            <w:r w:rsidRPr="00DE150E">
              <w:rPr>
                <w:rFonts w:ascii="Times New Roman" w:hAnsi="Times New Roman"/>
                <w:sz w:val="24"/>
                <w:szCs w:val="24"/>
              </w:rPr>
              <w:br/>
              <w:t xml:space="preserve">решать текстовые </w:t>
            </w:r>
            <w:r w:rsidRPr="00DE150E">
              <w:rPr>
                <w:rFonts w:ascii="Times New Roman" w:hAnsi="Times New Roman"/>
                <w:sz w:val="24"/>
                <w:szCs w:val="24"/>
              </w:rPr>
              <w:br/>
              <w:t>задачи арифметическим способом</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Конт-</w:t>
            </w:r>
            <w:r w:rsidRPr="00DE150E">
              <w:rPr>
                <w:rFonts w:ascii="Times New Roman" w:hAnsi="Times New Roman"/>
                <w:sz w:val="24"/>
                <w:szCs w:val="24"/>
              </w:rPr>
              <w:br/>
              <w:t>рольная работа</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55</w:t>
            </w: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b/>
                <w:bCs/>
                <w:sz w:val="24"/>
                <w:szCs w:val="24"/>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Нахождение неизвестного делимого, </w:t>
            </w:r>
            <w:r w:rsidRPr="00DE150E">
              <w:rPr>
                <w:rFonts w:ascii="Times New Roman" w:hAnsi="Times New Roman"/>
                <w:sz w:val="24"/>
                <w:szCs w:val="24"/>
              </w:rPr>
              <w:br/>
              <w:t xml:space="preserve">неизвестного делителя. </w:t>
            </w:r>
            <w:r w:rsidRPr="00DE150E">
              <w:rPr>
                <w:rFonts w:ascii="Times New Roman" w:hAnsi="Times New Roman"/>
                <w:sz w:val="24"/>
                <w:szCs w:val="24"/>
              </w:rPr>
              <w:br/>
              <w:t>Работа над ошибками</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Названия компонентов и результата деления. Использование свойств арифметических действий при выполнении вычислений. Умножение и деление чисел, использование соответствующих терминов</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Знать</w:t>
            </w:r>
            <w:r w:rsidRPr="00DE150E">
              <w:rPr>
                <w:rFonts w:ascii="Times New Roman" w:hAnsi="Times New Roman"/>
                <w:sz w:val="24"/>
                <w:szCs w:val="24"/>
              </w:rPr>
              <w:t xml:space="preserve"> правила нахож-</w:t>
            </w:r>
            <w:r w:rsidRPr="00DE150E">
              <w:rPr>
                <w:rFonts w:ascii="Times New Roman" w:hAnsi="Times New Roman"/>
                <w:sz w:val="24"/>
                <w:szCs w:val="24"/>
              </w:rPr>
              <w:br/>
              <w:t xml:space="preserve">дения неизвестного </w:t>
            </w:r>
            <w:r w:rsidRPr="00DE150E">
              <w:rPr>
                <w:rFonts w:ascii="Times New Roman" w:hAnsi="Times New Roman"/>
                <w:sz w:val="24"/>
                <w:szCs w:val="24"/>
              </w:rPr>
              <w:br/>
              <w:t>делимого, неизвестного делителя.</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решать текстовые задачи арифмети-</w:t>
            </w:r>
            <w:r w:rsidRPr="00DE150E">
              <w:rPr>
                <w:rFonts w:ascii="Times New Roman" w:hAnsi="Times New Roman"/>
                <w:sz w:val="24"/>
                <w:szCs w:val="24"/>
              </w:rPr>
              <w:br/>
              <w:t>ческим способом, выполнять работу над ошибками</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Работа над ошибками</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Нахождение неизвестного компонента арифметических действий</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81,</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408</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56</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Решение задач на пропорциональное деление</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Решение текстовых задач арифметическим способом</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решать текстовые задачи арифме-</w:t>
            </w:r>
            <w:r w:rsidRPr="00DE150E">
              <w:rPr>
                <w:rFonts w:ascii="Times New Roman" w:hAnsi="Times New Roman"/>
                <w:sz w:val="24"/>
                <w:szCs w:val="24"/>
              </w:rPr>
              <w:br/>
              <w:t xml:space="preserve">тическим способом, </w:t>
            </w:r>
            <w:r w:rsidRPr="00DE150E">
              <w:rPr>
                <w:rFonts w:ascii="Times New Roman" w:hAnsi="Times New Roman"/>
                <w:sz w:val="24"/>
                <w:szCs w:val="24"/>
              </w:rPr>
              <w:br/>
              <w:t xml:space="preserve">вычислять значение </w:t>
            </w:r>
            <w:r w:rsidRPr="00DE150E">
              <w:rPr>
                <w:rFonts w:ascii="Times New Roman" w:hAnsi="Times New Roman"/>
                <w:sz w:val="24"/>
                <w:szCs w:val="24"/>
              </w:rPr>
              <w:br/>
              <w:t xml:space="preserve">числового выражения, </w:t>
            </w:r>
            <w:r w:rsidRPr="00DE150E">
              <w:rPr>
                <w:rFonts w:ascii="Times New Roman" w:hAnsi="Times New Roman"/>
                <w:sz w:val="24"/>
                <w:szCs w:val="24"/>
              </w:rPr>
              <w:br/>
              <w:t>содержащего 2–3 дей-</w:t>
            </w:r>
            <w:r w:rsidRPr="00DE150E">
              <w:rPr>
                <w:rFonts w:ascii="Times New Roman" w:hAnsi="Times New Roman"/>
                <w:sz w:val="24"/>
                <w:szCs w:val="24"/>
              </w:rPr>
              <w:br/>
              <w:t xml:space="preserve">ствия (со скобками </w:t>
            </w:r>
            <w:r w:rsidRPr="00DE150E">
              <w:rPr>
                <w:rFonts w:ascii="Times New Roman" w:hAnsi="Times New Roman"/>
                <w:sz w:val="24"/>
                <w:szCs w:val="24"/>
              </w:rPr>
              <w:br/>
              <w:t>и без них)</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Тест </w:t>
            </w:r>
            <w:r w:rsidRPr="00DE150E">
              <w:rPr>
                <w:rFonts w:ascii="Times New Roman" w:hAnsi="Times New Roman"/>
                <w:sz w:val="24"/>
                <w:szCs w:val="24"/>
              </w:rPr>
              <w:br/>
              <w:t>(5 мин)</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Решение задач на пропорциональное деление</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57</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Деление многозначных чисел на одно-</w:t>
            </w:r>
            <w:r w:rsidRPr="00DE150E">
              <w:rPr>
                <w:rFonts w:ascii="Times New Roman" w:hAnsi="Times New Roman"/>
                <w:sz w:val="24"/>
                <w:szCs w:val="24"/>
              </w:rPr>
              <w:br/>
              <w:t xml:space="preserve">значные, </w:t>
            </w:r>
            <w:r w:rsidRPr="00DE150E">
              <w:rPr>
                <w:rFonts w:ascii="Times New Roman" w:hAnsi="Times New Roman"/>
                <w:sz w:val="24"/>
                <w:szCs w:val="24"/>
              </w:rPr>
              <w:br/>
              <w:t>когда в записи частного есть нули</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Деление многознач-</w:t>
            </w:r>
            <w:r w:rsidRPr="00DE150E">
              <w:rPr>
                <w:rFonts w:ascii="Times New Roman" w:hAnsi="Times New Roman"/>
                <w:sz w:val="24"/>
                <w:szCs w:val="24"/>
              </w:rPr>
              <w:br/>
              <w:t>ного числа на одно-</w:t>
            </w:r>
            <w:r w:rsidRPr="00DE150E">
              <w:rPr>
                <w:rFonts w:ascii="Times New Roman" w:hAnsi="Times New Roman"/>
                <w:sz w:val="24"/>
                <w:szCs w:val="24"/>
              </w:rPr>
              <w:br/>
              <w:t>значное</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выполнять письменное деление много-значных чисел на одно-значные, когда в записи частного есть нули</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Арифметический </w:t>
            </w:r>
            <w:r w:rsidRPr="00DE150E">
              <w:rPr>
                <w:rFonts w:ascii="Times New Roman" w:hAnsi="Times New Roman"/>
                <w:sz w:val="24"/>
                <w:szCs w:val="24"/>
              </w:rPr>
              <w:br/>
              <w:t>диктант</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Магический </w:t>
            </w:r>
            <w:r w:rsidRPr="00DE150E">
              <w:rPr>
                <w:rFonts w:ascii="Times New Roman" w:hAnsi="Times New Roman"/>
                <w:sz w:val="24"/>
                <w:szCs w:val="24"/>
              </w:rPr>
              <w:br/>
              <w:t>квадрат</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58</w:t>
            </w: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b/>
                <w:bCs/>
                <w:sz w:val="24"/>
                <w:szCs w:val="24"/>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Деление многозначных чисел на одно-значные</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Деление многознач-</w:t>
            </w:r>
            <w:r w:rsidRPr="00DE150E">
              <w:rPr>
                <w:rFonts w:ascii="Times New Roman" w:hAnsi="Times New Roman"/>
                <w:sz w:val="24"/>
                <w:szCs w:val="24"/>
              </w:rPr>
              <w:br/>
              <w:t>ного числа на одно-</w:t>
            </w:r>
            <w:r w:rsidRPr="00DE150E">
              <w:rPr>
                <w:rFonts w:ascii="Times New Roman" w:hAnsi="Times New Roman"/>
                <w:sz w:val="24"/>
                <w:szCs w:val="24"/>
              </w:rPr>
              <w:br/>
              <w:t>значное</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решать текстовые задачи арифметическим способом, вычислять значение числового выражения, содержащего 2–3 действия (со скобками и без них), делить многозначные числа на однозначные</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Головоломка</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84,</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435</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59</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Деление многозначных чисел на одно-значные, </w:t>
            </w:r>
            <w:r w:rsidRPr="00DE150E">
              <w:rPr>
                <w:rFonts w:ascii="Times New Roman" w:hAnsi="Times New Roman"/>
                <w:sz w:val="24"/>
                <w:szCs w:val="24"/>
              </w:rPr>
              <w:br/>
              <w:t>когда в записи частного есть нули</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Деление многознач-</w:t>
            </w:r>
            <w:r w:rsidRPr="00DE150E">
              <w:rPr>
                <w:rFonts w:ascii="Times New Roman" w:hAnsi="Times New Roman"/>
                <w:sz w:val="24"/>
                <w:szCs w:val="24"/>
              </w:rPr>
              <w:br/>
              <w:t>ного числа на одно-</w:t>
            </w:r>
            <w:r w:rsidRPr="00DE150E">
              <w:rPr>
                <w:rFonts w:ascii="Times New Roman" w:hAnsi="Times New Roman"/>
                <w:sz w:val="24"/>
                <w:szCs w:val="24"/>
              </w:rPr>
              <w:br/>
              <w:t>значное</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проверять правильность выполненных вычислений, делить многозначные числа на однозначные, когда в записи частного есть нули</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Комбинаторные задачи</w:t>
            </w: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85,</w:t>
            </w:r>
          </w:p>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441</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60</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Решение задач на пропорциональное деление</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Решение текстовых задач арифметическим способом</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решать текстовые задачи арифметическим способом, вычислять значение числового выражения, содержащего 2–3 действия (со скобками и без них)</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Решение задач на пропорциональное деление</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86,</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445</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61</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Закрепление по теме «Деление много-</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Деление многознач-</w:t>
            </w:r>
            <w:r w:rsidRPr="00DE150E">
              <w:rPr>
                <w:rFonts w:ascii="Times New Roman" w:hAnsi="Times New Roman"/>
                <w:sz w:val="24"/>
                <w:szCs w:val="24"/>
              </w:rPr>
              <w:br/>
              <w:t>ного числа на одно-</w:t>
            </w:r>
            <w:r w:rsidRPr="00DE150E">
              <w:rPr>
                <w:rFonts w:ascii="Times New Roman" w:hAnsi="Times New Roman"/>
                <w:sz w:val="24"/>
                <w:szCs w:val="24"/>
              </w:rPr>
              <w:br/>
              <w:t>значное</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 xml:space="preserve">выполнять </w:t>
            </w:r>
            <w:r w:rsidRPr="00DE150E">
              <w:rPr>
                <w:rFonts w:ascii="Times New Roman" w:hAnsi="Times New Roman"/>
                <w:sz w:val="24"/>
                <w:szCs w:val="24"/>
              </w:rPr>
              <w:br/>
              <w:t>письменные вычисления (сложение и вычи-</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Тематический.</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Арифме-</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Математические ребусы.</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Головоломка</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88,</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16, 19</w:t>
            </w: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b/>
                <w:bCs/>
                <w:sz w:val="24"/>
                <w:szCs w:val="24"/>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значных чисел на одно-значные»</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тание многозначных </w:t>
            </w:r>
            <w:r w:rsidRPr="00DE150E">
              <w:rPr>
                <w:rFonts w:ascii="Times New Roman" w:hAnsi="Times New Roman"/>
                <w:sz w:val="24"/>
                <w:szCs w:val="24"/>
              </w:rPr>
              <w:br/>
              <w:t xml:space="preserve">чисел, умножение </w:t>
            </w:r>
            <w:r w:rsidRPr="00DE150E">
              <w:rPr>
                <w:rFonts w:ascii="Times New Roman" w:hAnsi="Times New Roman"/>
                <w:sz w:val="24"/>
                <w:szCs w:val="24"/>
              </w:rPr>
              <w:br/>
              <w:t>и деление многозначных чисел на однозначное число)</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тический </w:t>
            </w:r>
            <w:r w:rsidRPr="00DE150E">
              <w:rPr>
                <w:rFonts w:ascii="Times New Roman" w:hAnsi="Times New Roman"/>
                <w:sz w:val="24"/>
                <w:szCs w:val="24"/>
              </w:rPr>
              <w:br/>
              <w:t>диктант.</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Тест </w:t>
            </w:r>
            <w:r w:rsidRPr="00DE150E">
              <w:rPr>
                <w:rFonts w:ascii="Times New Roman" w:hAnsi="Times New Roman"/>
                <w:sz w:val="24"/>
                <w:szCs w:val="24"/>
              </w:rPr>
              <w:br/>
              <w:t>(8 мин)</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62</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Контрольная работа по теме «Умножение и деление много-значных чисел» (40 мин)</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Контроль </w:t>
            </w:r>
            <w:r w:rsidRPr="00DE150E">
              <w:rPr>
                <w:rFonts w:ascii="Times New Roman" w:hAnsi="Times New Roman"/>
                <w:sz w:val="24"/>
                <w:szCs w:val="24"/>
              </w:rPr>
              <w:br/>
              <w:t>и учет знаний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Письменные вычисления с натуральными числами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выполнять письменные вычисления </w:t>
            </w:r>
            <w:r w:rsidRPr="00DE150E">
              <w:rPr>
                <w:rFonts w:ascii="Times New Roman" w:hAnsi="Times New Roman"/>
                <w:sz w:val="24"/>
                <w:szCs w:val="24"/>
              </w:rPr>
              <w:br/>
              <w:t xml:space="preserve">(умножение и деление многозначных чисел </w:t>
            </w:r>
            <w:r w:rsidRPr="00DE150E">
              <w:rPr>
                <w:rFonts w:ascii="Times New Roman" w:hAnsi="Times New Roman"/>
                <w:sz w:val="24"/>
                <w:szCs w:val="24"/>
              </w:rPr>
              <w:br/>
              <w:t>на однозначное число)</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Конт-</w:t>
            </w:r>
            <w:r w:rsidRPr="00DE150E">
              <w:rPr>
                <w:rFonts w:ascii="Times New Roman" w:hAnsi="Times New Roman"/>
                <w:sz w:val="24"/>
                <w:szCs w:val="24"/>
              </w:rPr>
              <w:br/>
              <w:t>рольная работа</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216" w:type="dxa"/>
            <w:tcBorders>
              <w:top w:val="single" w:sz="6" w:space="0" w:color="auto"/>
              <w:left w:val="single" w:sz="6" w:space="0" w:color="auto"/>
              <w:bottom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63</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Анализ контрольной работы, работа над ошибками. Деление многозначных чисел на однозначные</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Деление многознач-</w:t>
            </w:r>
            <w:r w:rsidRPr="00DE150E">
              <w:rPr>
                <w:rFonts w:ascii="Times New Roman" w:hAnsi="Times New Roman"/>
                <w:sz w:val="24"/>
                <w:szCs w:val="24"/>
              </w:rPr>
              <w:br/>
              <w:t>ного числа на одно-</w:t>
            </w:r>
            <w:r w:rsidRPr="00DE150E">
              <w:rPr>
                <w:rFonts w:ascii="Times New Roman" w:hAnsi="Times New Roman"/>
                <w:sz w:val="24"/>
                <w:szCs w:val="24"/>
              </w:rPr>
              <w:br/>
              <w:t>значное</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выполнять </w:t>
            </w:r>
            <w:r w:rsidRPr="00DE150E">
              <w:rPr>
                <w:rFonts w:ascii="Times New Roman" w:hAnsi="Times New Roman"/>
                <w:sz w:val="24"/>
                <w:szCs w:val="24"/>
              </w:rPr>
              <w:br/>
              <w:t>письменные вычисления. Вычислять значение числового выражения, содержащего 2–3 действия (со скобками и без них)</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Работа над ошибками</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Закономерность</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89,</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24, 25</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64–</w:t>
            </w:r>
            <w:r w:rsidRPr="00DE150E">
              <w:rPr>
                <w:rFonts w:ascii="Times New Roman" w:hAnsi="Times New Roman"/>
                <w:sz w:val="24"/>
                <w:szCs w:val="24"/>
              </w:rPr>
              <w:br/>
              <w:t>65</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Среднее арифметическое</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2</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Письменные вычисления с натуральными числами. </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Решение задач ариф-</w:t>
            </w:r>
            <w:r w:rsidRPr="00DE150E">
              <w:rPr>
                <w:rFonts w:ascii="Times New Roman" w:hAnsi="Times New Roman"/>
                <w:sz w:val="24"/>
                <w:szCs w:val="24"/>
              </w:rPr>
              <w:br/>
              <w:t>метическим способом с опорой на схемы,</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Знать</w:t>
            </w:r>
            <w:r w:rsidRPr="00DE150E">
              <w:rPr>
                <w:rFonts w:ascii="Times New Roman" w:hAnsi="Times New Roman"/>
                <w:sz w:val="24"/>
                <w:szCs w:val="24"/>
              </w:rPr>
              <w:t xml:space="preserve"> понятие «среднее арифметическое».</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пользоваться изученной математической терминологией, решать текстовые задачи ариф-</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Среднее арифметическое</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b/>
                <w:bCs/>
                <w:sz w:val="24"/>
                <w:szCs w:val="24"/>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таблицы, краткие </w:t>
            </w:r>
            <w:r w:rsidRPr="00DE150E">
              <w:rPr>
                <w:rFonts w:ascii="Times New Roman" w:hAnsi="Times New Roman"/>
                <w:sz w:val="24"/>
                <w:szCs w:val="24"/>
              </w:rPr>
              <w:br/>
              <w:t>записи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метическим способом, выполнять письменные вычисления, находить среднее арифметическое</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66</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Скорость. </w:t>
            </w:r>
            <w:r w:rsidRPr="00DE150E">
              <w:rPr>
                <w:rFonts w:ascii="Times New Roman" w:hAnsi="Times New Roman"/>
                <w:sz w:val="24"/>
                <w:szCs w:val="24"/>
              </w:rPr>
              <w:br/>
              <w:t xml:space="preserve">Единицы </w:t>
            </w:r>
            <w:r w:rsidRPr="00DE150E">
              <w:rPr>
                <w:rFonts w:ascii="Times New Roman" w:hAnsi="Times New Roman"/>
                <w:sz w:val="24"/>
                <w:szCs w:val="24"/>
              </w:rPr>
              <w:br/>
              <w:t>скорости</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Скорость, время, </w:t>
            </w:r>
            <w:r w:rsidRPr="00DE150E">
              <w:rPr>
                <w:rFonts w:ascii="Times New Roman" w:hAnsi="Times New Roman"/>
                <w:sz w:val="24"/>
                <w:szCs w:val="24"/>
              </w:rPr>
              <w:br/>
              <w:t xml:space="preserve">пройденный путь </w:t>
            </w:r>
            <w:r w:rsidRPr="00DE150E">
              <w:rPr>
                <w:rFonts w:ascii="Times New Roman" w:hAnsi="Times New Roman"/>
                <w:sz w:val="24"/>
                <w:szCs w:val="24"/>
              </w:rPr>
              <w:br/>
              <w:t>при равномерном прямолинейном движении. Установление зависимостей между величинами, характеризующими процессы: движения (пройденный путь, время, скорость)</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Знать </w:t>
            </w:r>
            <w:r w:rsidRPr="00DE150E">
              <w:rPr>
                <w:rFonts w:ascii="Times New Roman" w:hAnsi="Times New Roman"/>
                <w:sz w:val="24"/>
                <w:szCs w:val="24"/>
              </w:rPr>
              <w:t xml:space="preserve">понятие «скорость», единицы </w:t>
            </w:r>
            <w:r w:rsidRPr="00DE150E">
              <w:rPr>
                <w:rFonts w:ascii="Times New Roman" w:hAnsi="Times New Roman"/>
                <w:sz w:val="24"/>
                <w:szCs w:val="24"/>
              </w:rPr>
              <w:br/>
              <w:t>скорости.</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пользоваться изученной математической терминологией, решать текстовые задачи арифметическим способом</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Логические </w:t>
            </w:r>
            <w:r w:rsidRPr="00DE150E">
              <w:rPr>
                <w:rFonts w:ascii="Times New Roman" w:hAnsi="Times New Roman"/>
                <w:sz w:val="24"/>
                <w:szCs w:val="24"/>
              </w:rPr>
              <w:br/>
              <w:t>задания</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92,</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462</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67–</w:t>
            </w:r>
            <w:r w:rsidRPr="00DE150E">
              <w:rPr>
                <w:rFonts w:ascii="Times New Roman" w:hAnsi="Times New Roman"/>
                <w:sz w:val="24"/>
                <w:szCs w:val="24"/>
              </w:rPr>
              <w:br/>
              <w:t>68</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Взаимосвязь между скоростью, временем и рас-</w:t>
            </w:r>
            <w:r w:rsidRPr="00DE150E">
              <w:rPr>
                <w:rFonts w:ascii="Times New Roman" w:hAnsi="Times New Roman"/>
                <w:sz w:val="24"/>
                <w:szCs w:val="24"/>
              </w:rPr>
              <w:br/>
              <w:t>стоянием</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2</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Решение задач арифметическим способом с опорой на схемы, таблицы, краткие записи.</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Установление зависимостей между величинами, характеризующими процессы: движения (пройденный путь, время, скорость)</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решать текстовые задачи арифмети-</w:t>
            </w:r>
            <w:r w:rsidRPr="00DE150E">
              <w:rPr>
                <w:rFonts w:ascii="Times New Roman" w:hAnsi="Times New Roman"/>
                <w:sz w:val="24"/>
                <w:szCs w:val="24"/>
              </w:rPr>
              <w:br/>
              <w:t>ческим способом, устанавливать взаимосвязь между скоростью, временем и расстоянием, находить скорость, время, расстояние</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Арифметический </w:t>
            </w:r>
            <w:r w:rsidRPr="00DE150E">
              <w:rPr>
                <w:rFonts w:ascii="Times New Roman" w:hAnsi="Times New Roman"/>
                <w:sz w:val="24"/>
                <w:szCs w:val="24"/>
              </w:rPr>
              <w:br/>
              <w:t>диктант</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Формулы.</w:t>
            </w:r>
          </w:p>
          <w:p w:rsidR="00066623" w:rsidRPr="00DE150E" w:rsidRDefault="00066623" w:rsidP="00A656BE">
            <w:pPr>
              <w:tabs>
                <w:tab w:val="left" w:pos="210"/>
              </w:tabs>
              <w:autoSpaceDE w:val="0"/>
              <w:autoSpaceDN w:val="0"/>
              <w:adjustRightInd w:val="0"/>
              <w:spacing w:after="0" w:line="252" w:lineRule="auto"/>
              <w:rPr>
                <w:rFonts w:ascii="Times New Roman" w:hAnsi="Times New Roman"/>
                <w:sz w:val="24"/>
                <w:szCs w:val="24"/>
              </w:rPr>
            </w:pPr>
            <w:r w:rsidRPr="00AB4AEB">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9pt;height:9pt;visibility:visible">
                  <v:imagedata r:id="rId5" o:title=""/>
                </v:shape>
              </w:pic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93,</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469;</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с. 95,  </w:t>
            </w:r>
            <w:r w:rsidRPr="00DE150E">
              <w:rPr>
                <w:rFonts w:ascii="Times New Roman" w:hAnsi="Times New Roman"/>
                <w:sz w:val="24"/>
                <w:szCs w:val="24"/>
              </w:rPr>
              <w:br/>
              <w:t>№ 481</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69</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Закрепление по теме </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Решение задач ариф-</w:t>
            </w:r>
            <w:r w:rsidRPr="00DE150E">
              <w:rPr>
                <w:rFonts w:ascii="Times New Roman" w:hAnsi="Times New Roman"/>
                <w:sz w:val="24"/>
                <w:szCs w:val="24"/>
              </w:rPr>
              <w:br/>
              <w:t>метическим способом</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решать текстовые задачи арифмети-</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Тест </w:t>
            </w:r>
            <w:r w:rsidRPr="00DE150E">
              <w:rPr>
                <w:rFonts w:ascii="Times New Roman" w:hAnsi="Times New Roman"/>
                <w:sz w:val="24"/>
                <w:szCs w:val="24"/>
              </w:rPr>
              <w:br/>
              <w:t>(15 мин)</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Формулы.</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AB4AEB">
              <w:rPr>
                <w:rFonts w:ascii="Times New Roman" w:hAnsi="Times New Roman"/>
                <w:noProof/>
                <w:sz w:val="24"/>
                <w:szCs w:val="24"/>
                <w:lang w:eastAsia="ru-RU"/>
              </w:rPr>
              <w:pict>
                <v:shape id="Рисунок 2" o:spid="_x0000_i1026" type="#_x0000_t75" style="width:41.25pt;height:9pt;visibility:visible">
                  <v:imagedata r:id="rId6" o:title=""/>
                </v:shape>
              </w:pic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96,</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9</w:t>
            </w: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b/>
                <w:bCs/>
                <w:sz w:val="24"/>
                <w:szCs w:val="24"/>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«Задачи </w:t>
            </w:r>
            <w:r w:rsidRPr="00DE150E">
              <w:rPr>
                <w:rFonts w:ascii="Times New Roman" w:hAnsi="Times New Roman"/>
                <w:sz w:val="24"/>
                <w:szCs w:val="24"/>
              </w:rPr>
              <w:br/>
              <w:t>на движение</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опорой на схемы, таблицы, краткие записи. Установление зависимостей между величинами, характеризующими процессы: движения (пройденный путь, время, скорость)</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ческим способом на нахождение скорости, времени, расстояния</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70</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Решение </w:t>
            </w:r>
            <w:r w:rsidRPr="00DE150E">
              <w:rPr>
                <w:rFonts w:ascii="Times New Roman" w:hAnsi="Times New Roman"/>
                <w:sz w:val="24"/>
                <w:szCs w:val="24"/>
              </w:rPr>
              <w:br/>
              <w:t>задач</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Арифметический способ решения задач. Установление зависимостей между величинами, характеризующими процессы: движения (пройденный путь, время, скорость)</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решать текстовые задачи арифметическим способом</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Тематический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Формулы.</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AB4AEB">
              <w:rPr>
                <w:rFonts w:ascii="Times New Roman" w:hAnsi="Times New Roman"/>
                <w:noProof/>
                <w:sz w:val="24"/>
                <w:szCs w:val="24"/>
                <w:lang w:eastAsia="ru-RU"/>
              </w:rPr>
              <w:pict>
                <v:shape id="Рисунок 3" o:spid="_x0000_i1027" type="#_x0000_t75" style="width:41.25pt;height:9pt;visibility:visible">
                  <v:imagedata r:id="rId6" o:title=""/>
                </v:shape>
              </w:pic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97,</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14</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71–</w:t>
            </w:r>
            <w:r w:rsidRPr="00DE150E">
              <w:rPr>
                <w:rFonts w:ascii="Times New Roman" w:hAnsi="Times New Roman"/>
                <w:sz w:val="24"/>
                <w:szCs w:val="24"/>
              </w:rPr>
              <w:br/>
              <w:t>72</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Виды тре-</w:t>
            </w:r>
            <w:r w:rsidRPr="00DE150E">
              <w:rPr>
                <w:rFonts w:ascii="Times New Roman" w:hAnsi="Times New Roman"/>
                <w:sz w:val="24"/>
                <w:szCs w:val="24"/>
              </w:rPr>
              <w:br/>
              <w:t>угольников</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2</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Распознавание и изображение геометрических фигур. Измерение длины отрезка и построение отрезка заданной длины. Вычисление периметра много-угольника</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Знать</w:t>
            </w:r>
            <w:r w:rsidRPr="00DE150E">
              <w:rPr>
                <w:rFonts w:ascii="Times New Roman" w:hAnsi="Times New Roman"/>
                <w:sz w:val="24"/>
                <w:szCs w:val="24"/>
              </w:rPr>
              <w:t xml:space="preserve"> понятие «тре-</w:t>
            </w:r>
            <w:r w:rsidRPr="00DE150E">
              <w:rPr>
                <w:rFonts w:ascii="Times New Roman" w:hAnsi="Times New Roman"/>
                <w:sz w:val="24"/>
                <w:szCs w:val="24"/>
              </w:rPr>
              <w:br/>
              <w:t xml:space="preserve">угольник», виды </w:t>
            </w:r>
            <w:r w:rsidRPr="00DE150E">
              <w:rPr>
                <w:rFonts w:ascii="Times New Roman" w:hAnsi="Times New Roman"/>
                <w:sz w:val="24"/>
                <w:szCs w:val="24"/>
              </w:rPr>
              <w:br/>
              <w:t>треугольников.</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 xml:space="preserve">пользоваться </w:t>
            </w:r>
            <w:r w:rsidRPr="00DE150E">
              <w:rPr>
                <w:rFonts w:ascii="Times New Roman" w:hAnsi="Times New Roman"/>
                <w:sz w:val="24"/>
                <w:szCs w:val="24"/>
              </w:rPr>
              <w:br/>
              <w:t xml:space="preserve">изученной математической терминологией, </w:t>
            </w:r>
            <w:r w:rsidRPr="00DE150E">
              <w:rPr>
                <w:rFonts w:ascii="Times New Roman" w:hAnsi="Times New Roman"/>
                <w:sz w:val="24"/>
                <w:szCs w:val="24"/>
              </w:rPr>
              <w:br/>
              <w:t xml:space="preserve">распознавать изученные геометрические фигуры и изображать их на бумаге с разлиновкой в клетку (с помощью линейки </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Виды тре-угольников. Обозначение геометрических фигур </w:t>
            </w:r>
            <w:r w:rsidRPr="00DE150E">
              <w:rPr>
                <w:rFonts w:ascii="Times New Roman" w:hAnsi="Times New Roman"/>
                <w:sz w:val="24"/>
                <w:szCs w:val="24"/>
              </w:rPr>
              <w:br/>
              <w:t xml:space="preserve">с помощью </w:t>
            </w:r>
            <w:r w:rsidRPr="00DE150E">
              <w:rPr>
                <w:rFonts w:ascii="Times New Roman" w:hAnsi="Times New Roman"/>
                <w:sz w:val="24"/>
                <w:szCs w:val="24"/>
              </w:rPr>
              <w:br/>
              <w:t>латинских букв</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5,</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19</w:t>
            </w: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t>.</w:t>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b/>
                <w:bCs/>
                <w:sz w:val="24"/>
                <w:szCs w:val="24"/>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и от руки), вычислять периметр многоугольника</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73</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Виды тре-угольников. Построение  треугольника  с помощью угольника</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Практического применения знаний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Распознавание и изо-бражение геометрических фигур: точка, прямая, отрезок, многоугольники (треугольник, прямоугольник)</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Знать </w:t>
            </w:r>
            <w:r w:rsidRPr="00DE150E">
              <w:rPr>
                <w:rFonts w:ascii="Times New Roman" w:hAnsi="Times New Roman"/>
                <w:sz w:val="24"/>
                <w:szCs w:val="24"/>
              </w:rPr>
              <w:t>способ построения треугольника с помощью угольника.</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 xml:space="preserve">решать текстовые задачи арифметическим способом, распознавать геометрические фигуры и изображать их </w:t>
            </w:r>
            <w:r w:rsidRPr="00DE150E">
              <w:rPr>
                <w:rFonts w:ascii="Times New Roman" w:hAnsi="Times New Roman"/>
                <w:sz w:val="24"/>
                <w:szCs w:val="24"/>
              </w:rPr>
              <w:br/>
              <w:t>на бумаге с разлиновкой в клетку</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Виды тре-угольников. Построение  треугольника  с помощью угольника</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6,</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28</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74</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Виды тре-угольников. Построение  треугольника  с помощью циркуля </w:t>
            </w:r>
            <w:r w:rsidRPr="00DE150E">
              <w:rPr>
                <w:rFonts w:ascii="Times New Roman" w:hAnsi="Times New Roman"/>
                <w:sz w:val="24"/>
                <w:szCs w:val="24"/>
              </w:rPr>
              <w:br/>
              <w:t>и линейки</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Прак-</w:t>
            </w:r>
            <w:r w:rsidRPr="00DE150E">
              <w:rPr>
                <w:rFonts w:ascii="Times New Roman" w:hAnsi="Times New Roman"/>
                <w:sz w:val="24"/>
                <w:szCs w:val="24"/>
              </w:rPr>
              <w:br/>
              <w:t xml:space="preserve">тикум </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Построение прямого угла на клетчатой бумаге. Нахождение прямого угла среди данных углов</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 xml:space="preserve">выполнять </w:t>
            </w:r>
            <w:r w:rsidRPr="00DE150E">
              <w:rPr>
                <w:rFonts w:ascii="Times New Roman" w:hAnsi="Times New Roman"/>
                <w:sz w:val="24"/>
                <w:szCs w:val="24"/>
              </w:rPr>
              <w:br/>
              <w:t>построение треугольника с помощью циркуля и линейки, вычислять периметр многоугольника</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Виды треугольников. Построение треугольника с помощью циркуля</w:t>
            </w:r>
            <w:r w:rsidRPr="00DE150E">
              <w:rPr>
                <w:rFonts w:ascii="Times New Roman" w:hAnsi="Times New Roman"/>
                <w:sz w:val="24"/>
                <w:szCs w:val="24"/>
              </w:rPr>
              <w:br/>
              <w:t>и линейки</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7,</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32</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75</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Контроль-</w:t>
            </w:r>
            <w:r w:rsidRPr="00DE150E">
              <w:rPr>
                <w:rFonts w:ascii="Times New Roman" w:hAnsi="Times New Roman"/>
                <w:sz w:val="24"/>
                <w:szCs w:val="24"/>
              </w:rPr>
              <w:br/>
              <w:t>ная  работа по теме «Задачи на движение» (40 мин)</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Контроль </w:t>
            </w:r>
            <w:r w:rsidRPr="00DE150E">
              <w:rPr>
                <w:rFonts w:ascii="Times New Roman" w:hAnsi="Times New Roman"/>
                <w:sz w:val="24"/>
                <w:szCs w:val="24"/>
              </w:rPr>
              <w:br/>
              <w:t>и учет знаний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Письменные вычисления с натуральными числами. Установление зависимостей </w:t>
            </w:r>
            <w:r w:rsidRPr="00DE150E">
              <w:rPr>
                <w:rFonts w:ascii="Times New Roman" w:hAnsi="Times New Roman"/>
                <w:sz w:val="24"/>
                <w:szCs w:val="24"/>
              </w:rPr>
              <w:br/>
              <w:t>между величинами,</w:t>
            </w:r>
            <w:r w:rsidRPr="00DE150E">
              <w:rPr>
                <w:rFonts w:ascii="Times New Roman" w:hAnsi="Times New Roman"/>
                <w:sz w:val="24"/>
                <w:szCs w:val="24"/>
              </w:rPr>
              <w:br/>
              <w:t xml:space="preserve">характеризующими </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 xml:space="preserve">устанавливать </w:t>
            </w:r>
            <w:r w:rsidRPr="00DE150E">
              <w:rPr>
                <w:rFonts w:ascii="Times New Roman" w:hAnsi="Times New Roman"/>
                <w:sz w:val="24"/>
                <w:szCs w:val="24"/>
              </w:rPr>
              <w:br/>
              <w:t xml:space="preserve">взаимосвязь между </w:t>
            </w:r>
            <w:r w:rsidRPr="00DE150E">
              <w:rPr>
                <w:rFonts w:ascii="Times New Roman" w:hAnsi="Times New Roman"/>
                <w:sz w:val="24"/>
                <w:szCs w:val="24"/>
              </w:rPr>
              <w:br/>
              <w:t xml:space="preserve">скоростью, временем </w:t>
            </w:r>
            <w:r w:rsidRPr="00DE150E">
              <w:rPr>
                <w:rFonts w:ascii="Times New Roman" w:hAnsi="Times New Roman"/>
                <w:sz w:val="24"/>
                <w:szCs w:val="24"/>
              </w:rPr>
              <w:br/>
              <w:t>и расстоянием, решать текстовые задачи ариф-</w:t>
            </w:r>
            <w:r w:rsidRPr="00DE150E">
              <w:rPr>
                <w:rFonts w:ascii="Times New Roman" w:hAnsi="Times New Roman"/>
                <w:sz w:val="24"/>
                <w:szCs w:val="24"/>
              </w:rPr>
              <w:br/>
              <w:t>метическим способом</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Конт-</w:t>
            </w:r>
            <w:r w:rsidRPr="00DE150E">
              <w:rPr>
                <w:rFonts w:ascii="Times New Roman" w:hAnsi="Times New Roman"/>
                <w:sz w:val="24"/>
                <w:szCs w:val="24"/>
              </w:rPr>
              <w:br/>
              <w:t>рольная работа</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Формулы.</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AB4AEB">
              <w:rPr>
                <w:rFonts w:ascii="Times New Roman" w:hAnsi="Times New Roman"/>
                <w:noProof/>
                <w:sz w:val="24"/>
                <w:szCs w:val="24"/>
                <w:lang w:eastAsia="ru-RU"/>
              </w:rPr>
              <w:pict>
                <v:shape id="Рисунок 4" o:spid="_x0000_i1028" type="#_x0000_t75" style="width:41.25pt;height:9pt;visibility:visible">
                  <v:imagedata r:id="rId6" o:title=""/>
                </v:shape>
              </w:pic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b/>
                <w:bCs/>
                <w:sz w:val="24"/>
                <w:szCs w:val="24"/>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процессы движения </w:t>
            </w:r>
            <w:r w:rsidRPr="00DE150E">
              <w:rPr>
                <w:rFonts w:ascii="Times New Roman" w:hAnsi="Times New Roman"/>
                <w:sz w:val="24"/>
                <w:szCs w:val="24"/>
              </w:rPr>
              <w:br/>
              <w:t xml:space="preserve">(пройденный путь, </w:t>
            </w:r>
            <w:r w:rsidRPr="00DE150E">
              <w:rPr>
                <w:rFonts w:ascii="Times New Roman" w:hAnsi="Times New Roman"/>
                <w:sz w:val="24"/>
                <w:szCs w:val="24"/>
              </w:rPr>
              <w:br/>
              <w:t>время, скорость)</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76</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Анализ контрольной работы, работа над ошибками. Задачи на движение</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Письменные вычисления с натуральными числами. Установление зависимостей </w:t>
            </w:r>
            <w:r w:rsidRPr="00DE150E">
              <w:rPr>
                <w:rFonts w:ascii="Times New Roman" w:hAnsi="Times New Roman"/>
                <w:sz w:val="24"/>
                <w:szCs w:val="24"/>
              </w:rPr>
              <w:br/>
              <w:t xml:space="preserve">между величинами, </w:t>
            </w:r>
            <w:r w:rsidRPr="00DE150E">
              <w:rPr>
                <w:rFonts w:ascii="Times New Roman" w:hAnsi="Times New Roman"/>
                <w:sz w:val="24"/>
                <w:szCs w:val="24"/>
              </w:rPr>
              <w:br/>
              <w:t xml:space="preserve">характеризующими </w:t>
            </w:r>
            <w:r w:rsidRPr="00DE150E">
              <w:rPr>
                <w:rFonts w:ascii="Times New Roman" w:hAnsi="Times New Roman"/>
                <w:sz w:val="24"/>
                <w:szCs w:val="24"/>
              </w:rPr>
              <w:br/>
              <w:t xml:space="preserve">процессы движения </w:t>
            </w:r>
            <w:r w:rsidRPr="00DE150E">
              <w:rPr>
                <w:rFonts w:ascii="Times New Roman" w:hAnsi="Times New Roman"/>
                <w:sz w:val="24"/>
                <w:szCs w:val="24"/>
              </w:rPr>
              <w:br/>
              <w:t xml:space="preserve">(пройденный путь, </w:t>
            </w:r>
            <w:r w:rsidRPr="00DE150E">
              <w:rPr>
                <w:rFonts w:ascii="Times New Roman" w:hAnsi="Times New Roman"/>
                <w:sz w:val="24"/>
                <w:szCs w:val="24"/>
              </w:rPr>
              <w:br/>
              <w:t>время, скорость)</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решать текстовые задачи арифметическим способом, проверять правильность выполненных вычислений, выполнять работу над ошибками</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Работа над ошибками</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Формулы.</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AB4AEB">
              <w:rPr>
                <w:rFonts w:ascii="Times New Roman" w:hAnsi="Times New Roman"/>
                <w:noProof/>
                <w:sz w:val="24"/>
                <w:szCs w:val="24"/>
                <w:lang w:eastAsia="ru-RU"/>
              </w:rPr>
              <w:pict>
                <v:shape id="Рисунок 5" o:spid="_x0000_i1029" type="#_x0000_t75" style="width:41.25pt;height:9pt;visibility:visible">
                  <v:imagedata r:id="rId6" o:title=""/>
                </v:shape>
              </w:pic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7,</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34</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77</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Умножение числа на произведение</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Использование свойств арифметических действий при выполнении вычислений. Умножение чисел, использование соответствующих терминов</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 xml:space="preserve">выполнять письменные вычисления </w:t>
            </w:r>
            <w:r w:rsidRPr="00DE150E">
              <w:rPr>
                <w:rFonts w:ascii="Times New Roman" w:hAnsi="Times New Roman"/>
                <w:sz w:val="24"/>
                <w:szCs w:val="24"/>
              </w:rPr>
              <w:br/>
              <w:t xml:space="preserve">(умножение и деление многозначных чисел </w:t>
            </w:r>
            <w:r w:rsidRPr="00DE150E">
              <w:rPr>
                <w:rFonts w:ascii="Times New Roman" w:hAnsi="Times New Roman"/>
                <w:sz w:val="24"/>
                <w:szCs w:val="24"/>
              </w:rPr>
              <w:br/>
              <w:t>на однозначное число), проверять правиль-</w:t>
            </w:r>
            <w:r w:rsidRPr="00DE150E">
              <w:rPr>
                <w:rFonts w:ascii="Times New Roman" w:hAnsi="Times New Roman"/>
                <w:sz w:val="24"/>
                <w:szCs w:val="24"/>
              </w:rPr>
              <w:br/>
              <w:t xml:space="preserve">ность выполненных </w:t>
            </w:r>
            <w:r w:rsidRPr="00DE150E">
              <w:rPr>
                <w:rFonts w:ascii="Times New Roman" w:hAnsi="Times New Roman"/>
                <w:sz w:val="24"/>
                <w:szCs w:val="24"/>
              </w:rPr>
              <w:br/>
              <w:t>вычислений</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Математические ребусы</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8,</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38</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78</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Письменное умножение на числа, оканчивающиеся нулями</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Устные и письменные вычисления с натуральными числами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решать текстовые задачи арифметическим способом, выполнять письменное умножение на числа, оканчивающиеся нулями</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Головоломка</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9,</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46</w:t>
            </w: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79</w:t>
            </w: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b/>
                <w:bCs/>
                <w:sz w:val="24"/>
                <w:szCs w:val="24"/>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Письменное умножение на числа, оканчиваю-</w:t>
            </w:r>
            <w:r w:rsidRPr="00DE150E">
              <w:rPr>
                <w:rFonts w:ascii="Times New Roman" w:hAnsi="Times New Roman"/>
                <w:sz w:val="24"/>
                <w:szCs w:val="24"/>
              </w:rPr>
              <w:br/>
              <w:t xml:space="preserve">щиеся </w:t>
            </w:r>
            <w:r w:rsidRPr="00DE150E">
              <w:rPr>
                <w:rFonts w:ascii="Times New Roman" w:hAnsi="Times New Roman"/>
                <w:sz w:val="24"/>
                <w:szCs w:val="24"/>
              </w:rPr>
              <w:br/>
              <w:t>нулями</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Умножение чисел, использование соответствующих терминов</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Знать </w:t>
            </w:r>
            <w:r w:rsidRPr="00DE150E">
              <w:rPr>
                <w:rFonts w:ascii="Times New Roman" w:hAnsi="Times New Roman"/>
                <w:sz w:val="24"/>
                <w:szCs w:val="24"/>
              </w:rPr>
              <w:t>конкретный смысл умножения и деления, названия действий, компонентов и результатов умножения и деления, связи между результатами и компонентами умножения и деления</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Фронтальный опрос</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Комбинаторные задачи</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10,</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52</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80</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Письменное умножение двух  чисел, оканчивающихся </w:t>
            </w:r>
            <w:r w:rsidRPr="00DE150E">
              <w:rPr>
                <w:rFonts w:ascii="Times New Roman" w:hAnsi="Times New Roman"/>
                <w:sz w:val="24"/>
                <w:szCs w:val="24"/>
              </w:rPr>
              <w:br/>
              <w:t>нулями</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Использование свойств арифметических действий при выполнении вычислений</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выполнять письменное умножение двух чисел, оканчивающихся нулями</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Головоломка</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11,</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58, 61</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81</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Решение </w:t>
            </w:r>
            <w:r w:rsidRPr="00DE150E">
              <w:rPr>
                <w:rFonts w:ascii="Times New Roman" w:hAnsi="Times New Roman"/>
                <w:sz w:val="24"/>
                <w:szCs w:val="24"/>
              </w:rPr>
              <w:br/>
              <w:t>задач на движение</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Установление зависимостей между величи-нами, характеризующи-ми процесс движения </w:t>
            </w:r>
            <w:r w:rsidRPr="00DE150E">
              <w:rPr>
                <w:rFonts w:ascii="Times New Roman" w:hAnsi="Times New Roman"/>
                <w:sz w:val="24"/>
                <w:szCs w:val="24"/>
              </w:rPr>
              <w:br/>
              <w:t xml:space="preserve">(пройденный путь, </w:t>
            </w:r>
            <w:r w:rsidRPr="00DE150E">
              <w:rPr>
                <w:rFonts w:ascii="Times New Roman" w:hAnsi="Times New Roman"/>
                <w:sz w:val="24"/>
                <w:szCs w:val="24"/>
              </w:rPr>
              <w:br/>
              <w:t>расстояние, время)</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решать текстовые задачи арифметическим способом на нахождение скорости, времени, расстояния, проверять правильность выполненных вычислений</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Само-</w:t>
            </w:r>
            <w:r w:rsidRPr="00DE150E">
              <w:rPr>
                <w:rFonts w:ascii="Times New Roman" w:hAnsi="Times New Roman"/>
                <w:sz w:val="24"/>
                <w:szCs w:val="24"/>
              </w:rPr>
              <w:br/>
              <w:t>стоя-</w:t>
            </w:r>
            <w:r w:rsidRPr="00DE150E">
              <w:rPr>
                <w:rFonts w:ascii="Times New Roman" w:hAnsi="Times New Roman"/>
                <w:sz w:val="24"/>
                <w:szCs w:val="24"/>
              </w:rPr>
              <w:br/>
              <w:t xml:space="preserve">тельная </w:t>
            </w:r>
            <w:r w:rsidRPr="00DE150E">
              <w:rPr>
                <w:rFonts w:ascii="Times New Roman" w:hAnsi="Times New Roman"/>
                <w:sz w:val="24"/>
                <w:szCs w:val="24"/>
              </w:rPr>
              <w:br/>
              <w:t xml:space="preserve">работа </w:t>
            </w:r>
            <w:r w:rsidRPr="00DE150E">
              <w:rPr>
                <w:rFonts w:ascii="Times New Roman" w:hAnsi="Times New Roman"/>
                <w:sz w:val="24"/>
                <w:szCs w:val="24"/>
              </w:rPr>
              <w:br/>
              <w:t>(10 мин)</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Формулы.</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AB4AEB">
              <w:rPr>
                <w:rFonts w:ascii="Times New Roman" w:hAnsi="Times New Roman"/>
                <w:noProof/>
                <w:sz w:val="24"/>
                <w:szCs w:val="24"/>
                <w:lang w:eastAsia="ru-RU"/>
              </w:rPr>
              <w:pict>
                <v:shape id="Рисунок 6" o:spid="_x0000_i1030" type="#_x0000_t75" style="width:41.25pt;height:9pt;visibility:visible">
                  <v:imagedata r:id="rId6" o:title=""/>
                </v:shape>
              </w:pic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12,</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65</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82</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Перестановка и группировка множи-</w:t>
            </w:r>
            <w:r w:rsidRPr="00DE150E">
              <w:rPr>
                <w:rFonts w:ascii="Times New Roman" w:hAnsi="Times New Roman"/>
                <w:sz w:val="24"/>
                <w:szCs w:val="24"/>
              </w:rPr>
              <w:br/>
              <w:t>телей</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Использование свойств арифмети-</w:t>
            </w:r>
            <w:r w:rsidRPr="00DE150E">
              <w:rPr>
                <w:rFonts w:ascii="Times New Roman" w:hAnsi="Times New Roman"/>
                <w:sz w:val="24"/>
                <w:szCs w:val="24"/>
              </w:rPr>
              <w:br/>
              <w:t xml:space="preserve">ческих действий </w:t>
            </w:r>
            <w:r w:rsidRPr="00DE150E">
              <w:rPr>
                <w:rFonts w:ascii="Times New Roman" w:hAnsi="Times New Roman"/>
                <w:sz w:val="24"/>
                <w:szCs w:val="24"/>
              </w:rPr>
              <w:br/>
              <w:t xml:space="preserve">при выполнении </w:t>
            </w:r>
            <w:r w:rsidRPr="00DE150E">
              <w:rPr>
                <w:rFonts w:ascii="Times New Roman" w:hAnsi="Times New Roman"/>
                <w:sz w:val="24"/>
                <w:szCs w:val="24"/>
              </w:rPr>
              <w:br/>
              <w:t>вычислений. Группи-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группировать множители в произве-</w:t>
            </w:r>
            <w:r w:rsidRPr="00DE150E">
              <w:rPr>
                <w:rFonts w:ascii="Times New Roman" w:hAnsi="Times New Roman"/>
                <w:sz w:val="24"/>
                <w:szCs w:val="24"/>
              </w:rPr>
              <w:br/>
              <w:t>дении.</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Знать </w:t>
            </w:r>
            <w:r w:rsidRPr="00DE150E">
              <w:rPr>
                <w:rFonts w:ascii="Times New Roman" w:hAnsi="Times New Roman"/>
                <w:sz w:val="24"/>
                <w:szCs w:val="24"/>
              </w:rPr>
              <w:t xml:space="preserve">конкретный смысл умножения </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w:t>
            </w:r>
            <w:r w:rsidRPr="00DE150E">
              <w:rPr>
                <w:rFonts w:ascii="Times New Roman" w:hAnsi="Times New Roman"/>
                <w:sz w:val="24"/>
                <w:szCs w:val="24"/>
              </w:rPr>
              <w:br/>
              <w:t>щий.</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Арифметичес-кий </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Решение </w:t>
            </w:r>
            <w:r w:rsidRPr="00DE150E">
              <w:rPr>
                <w:rFonts w:ascii="Times New Roman" w:hAnsi="Times New Roman"/>
                <w:sz w:val="24"/>
                <w:szCs w:val="24"/>
              </w:rPr>
              <w:br/>
              <w:t>уравнений</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b/>
                <w:bCs/>
                <w:sz w:val="24"/>
                <w:szCs w:val="24"/>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sz w:val="24"/>
                <w:szCs w:val="24"/>
              </w:rPr>
            </w:pPr>
            <w:r w:rsidRPr="00DE150E">
              <w:rPr>
                <w:rFonts w:ascii="Times New Roman" w:hAnsi="Times New Roman"/>
                <w:sz w:val="24"/>
                <w:szCs w:val="24"/>
              </w:rPr>
              <w:t xml:space="preserve">ровка множителей </w:t>
            </w:r>
            <w:r w:rsidRPr="00DE150E">
              <w:rPr>
                <w:rFonts w:ascii="Times New Roman" w:hAnsi="Times New Roman"/>
                <w:sz w:val="24"/>
                <w:szCs w:val="24"/>
              </w:rPr>
              <w:br/>
              <w:t>в произведении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sz w:val="24"/>
                <w:szCs w:val="24"/>
              </w:rPr>
            </w:pPr>
            <w:r w:rsidRPr="00DE150E">
              <w:rPr>
                <w:rFonts w:ascii="Times New Roman" w:hAnsi="Times New Roman"/>
                <w:sz w:val="24"/>
                <w:szCs w:val="24"/>
              </w:rPr>
              <w:t xml:space="preserve">и деления, названия действий, компонентов и результатов умножения и деления, связи </w:t>
            </w:r>
            <w:r w:rsidRPr="00DE150E">
              <w:rPr>
                <w:rFonts w:ascii="Times New Roman" w:hAnsi="Times New Roman"/>
                <w:sz w:val="24"/>
                <w:szCs w:val="24"/>
              </w:rPr>
              <w:br/>
              <w:t xml:space="preserve">между результатами </w:t>
            </w:r>
            <w:r w:rsidRPr="00DE150E">
              <w:rPr>
                <w:rFonts w:ascii="Times New Roman" w:hAnsi="Times New Roman"/>
                <w:sz w:val="24"/>
                <w:szCs w:val="24"/>
              </w:rPr>
              <w:br/>
              <w:t>и компонентами умно-</w:t>
            </w:r>
            <w:r w:rsidRPr="00DE150E">
              <w:rPr>
                <w:rFonts w:ascii="Times New Roman" w:hAnsi="Times New Roman"/>
                <w:sz w:val="24"/>
                <w:szCs w:val="24"/>
              </w:rPr>
              <w:br/>
              <w:t>жения и деления</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диктант</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83</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Деление </w:t>
            </w:r>
            <w:r w:rsidRPr="00DE150E">
              <w:rPr>
                <w:rFonts w:ascii="Times New Roman" w:hAnsi="Times New Roman"/>
                <w:sz w:val="24"/>
                <w:szCs w:val="24"/>
              </w:rPr>
              <w:br/>
              <w:t>на числа, оканчиваю-щиеся нулями</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Деление чисел, использование соответствующих терминов</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применять прием письменного умно-</w:t>
            </w:r>
            <w:r w:rsidRPr="00DE150E">
              <w:rPr>
                <w:rFonts w:ascii="Times New Roman" w:hAnsi="Times New Roman"/>
                <w:sz w:val="24"/>
                <w:szCs w:val="24"/>
              </w:rPr>
              <w:br/>
              <w:t xml:space="preserve">жения и деления </w:t>
            </w:r>
            <w:r w:rsidRPr="00DE150E">
              <w:rPr>
                <w:rFonts w:ascii="Times New Roman" w:hAnsi="Times New Roman"/>
                <w:sz w:val="24"/>
                <w:szCs w:val="24"/>
              </w:rPr>
              <w:br/>
              <w:t>при вычислениях</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Магический </w:t>
            </w:r>
            <w:r w:rsidRPr="00DE150E">
              <w:rPr>
                <w:rFonts w:ascii="Times New Roman" w:hAnsi="Times New Roman"/>
                <w:sz w:val="24"/>
                <w:szCs w:val="24"/>
              </w:rPr>
              <w:br/>
              <w:t>квадрат</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19,</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84</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84</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Деление </w:t>
            </w:r>
            <w:r w:rsidRPr="00DE150E">
              <w:rPr>
                <w:rFonts w:ascii="Times New Roman" w:hAnsi="Times New Roman"/>
                <w:sz w:val="24"/>
                <w:szCs w:val="24"/>
              </w:rPr>
              <w:br/>
              <w:t xml:space="preserve">с остатком </w:t>
            </w:r>
            <w:r w:rsidRPr="00DE150E">
              <w:rPr>
                <w:rFonts w:ascii="Times New Roman" w:hAnsi="Times New Roman"/>
                <w:sz w:val="24"/>
                <w:szCs w:val="24"/>
              </w:rPr>
              <w:br/>
              <w:t>на 10, 100, 1000. Решение задач</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Использование войств арифметических действий при выполнении вычислений. Деление с нулем. Деление с остатком. Решение задач арифметическим способом</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выполнять деление с остатком в пределах 100, решать текстовые задачи арифметическим способом</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Индивидуальный </w:t>
            </w:r>
            <w:r w:rsidRPr="00DE150E">
              <w:rPr>
                <w:rFonts w:ascii="Times New Roman" w:hAnsi="Times New Roman"/>
                <w:sz w:val="24"/>
                <w:szCs w:val="24"/>
              </w:rPr>
              <w:br/>
              <w:t>опрос</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Ребусы</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23,</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112</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85</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Письменное деление </w:t>
            </w:r>
            <w:r w:rsidRPr="00DE150E">
              <w:rPr>
                <w:rFonts w:ascii="Times New Roman" w:hAnsi="Times New Roman"/>
                <w:sz w:val="24"/>
                <w:szCs w:val="24"/>
              </w:rPr>
              <w:br/>
              <w:t>на числа, оканчиваю-щиеся нулями</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Свойства арифметических действий при выполнении вычислений</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 xml:space="preserve">выполнять </w:t>
            </w:r>
            <w:r w:rsidRPr="00DE150E">
              <w:rPr>
                <w:rFonts w:ascii="Times New Roman" w:hAnsi="Times New Roman"/>
                <w:sz w:val="24"/>
                <w:szCs w:val="24"/>
              </w:rPr>
              <w:br/>
              <w:t>устно арифметические действия над числами в пределах 100 и с большими числами в случаях, легко сводимых к действиям в пределах 100</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Головоломка</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25,</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 127, </w:t>
            </w:r>
            <w:r w:rsidRPr="00DE150E">
              <w:rPr>
                <w:rFonts w:ascii="Times New Roman" w:hAnsi="Times New Roman"/>
                <w:sz w:val="24"/>
                <w:szCs w:val="24"/>
              </w:rPr>
              <w:br/>
              <w:t>голово-</w:t>
            </w:r>
            <w:r w:rsidRPr="00DE150E">
              <w:rPr>
                <w:rFonts w:ascii="Times New Roman" w:hAnsi="Times New Roman"/>
                <w:sz w:val="24"/>
                <w:szCs w:val="24"/>
              </w:rPr>
              <w:br/>
              <w:t>ломка</w:t>
            </w: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86</w:t>
            </w: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b/>
                <w:bCs/>
                <w:sz w:val="24"/>
                <w:szCs w:val="24"/>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Письменное деление </w:t>
            </w:r>
            <w:r w:rsidRPr="00DE150E">
              <w:rPr>
                <w:rFonts w:ascii="Times New Roman" w:hAnsi="Times New Roman"/>
                <w:sz w:val="24"/>
                <w:szCs w:val="24"/>
              </w:rPr>
              <w:br/>
              <w:t>на числа, оканчиваю-щиеся нулями</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Свойства арифметических действий при выполнении вычислений</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Знать</w:t>
            </w:r>
            <w:r w:rsidRPr="00DE150E">
              <w:rPr>
                <w:rFonts w:ascii="Times New Roman" w:hAnsi="Times New Roman"/>
                <w:sz w:val="24"/>
                <w:szCs w:val="24"/>
              </w:rPr>
              <w:t xml:space="preserve"> конкретный смысл умножения и деления, названия действий, компонентов и результатов умножения и деления, связи между результатами и компонентами умножения и деления</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Магический </w:t>
            </w:r>
            <w:r w:rsidRPr="00DE150E">
              <w:rPr>
                <w:rFonts w:ascii="Times New Roman" w:hAnsi="Times New Roman"/>
                <w:sz w:val="24"/>
                <w:szCs w:val="24"/>
              </w:rPr>
              <w:br/>
              <w:t>квадрат</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87</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Решение задач на движение в противоположных направлениях</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Установление зависимостей между величинами, характеризующими процессы: движения (пройденный путь, время, скорость). Арифметический способ решения задач</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решать текстовые задачи на движение в противоположных направлениях арифметическим способом</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Арифметический </w:t>
            </w:r>
            <w:r w:rsidRPr="00DE150E">
              <w:rPr>
                <w:rFonts w:ascii="Times New Roman" w:hAnsi="Times New Roman"/>
                <w:sz w:val="24"/>
                <w:szCs w:val="24"/>
              </w:rPr>
              <w:br/>
              <w:t>диктант</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Формулы.</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AB4AEB">
              <w:rPr>
                <w:rFonts w:ascii="Times New Roman" w:hAnsi="Times New Roman"/>
                <w:noProof/>
                <w:sz w:val="24"/>
                <w:szCs w:val="24"/>
                <w:lang w:eastAsia="ru-RU"/>
              </w:rPr>
              <w:pict>
                <v:shape id="Рисунок 7" o:spid="_x0000_i1031" type="#_x0000_t75" style="width:41.25pt;height:9pt;visibility:visible">
                  <v:imagedata r:id="rId6" o:title=""/>
                </v:shape>
              </w:pic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28,</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145</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88</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Контроль-</w:t>
            </w:r>
            <w:r w:rsidRPr="00DE150E">
              <w:rPr>
                <w:rFonts w:ascii="Times New Roman" w:hAnsi="Times New Roman"/>
                <w:sz w:val="24"/>
                <w:szCs w:val="24"/>
              </w:rPr>
              <w:br/>
              <w:t xml:space="preserve">ная  работа по теме: «Умножение и деление </w:t>
            </w:r>
            <w:r w:rsidRPr="00DE150E">
              <w:rPr>
                <w:rFonts w:ascii="Times New Roman" w:hAnsi="Times New Roman"/>
                <w:sz w:val="24"/>
                <w:szCs w:val="24"/>
              </w:rPr>
              <w:br/>
              <w:t>на числа, оканчиваю-щиеся нулями» (40 мин)</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Контроль </w:t>
            </w:r>
            <w:r w:rsidRPr="00DE150E">
              <w:rPr>
                <w:rFonts w:ascii="Times New Roman" w:hAnsi="Times New Roman"/>
                <w:sz w:val="24"/>
                <w:szCs w:val="24"/>
              </w:rPr>
              <w:br/>
              <w:t>и учет знаний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Письменные вычисления с натуральными числами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применять прием письменного умно-</w:t>
            </w:r>
            <w:r w:rsidRPr="00DE150E">
              <w:rPr>
                <w:rFonts w:ascii="Times New Roman" w:hAnsi="Times New Roman"/>
                <w:sz w:val="24"/>
                <w:szCs w:val="24"/>
              </w:rPr>
              <w:br/>
              <w:t xml:space="preserve">жения и деления </w:t>
            </w:r>
            <w:r w:rsidRPr="00DE150E">
              <w:rPr>
                <w:rFonts w:ascii="Times New Roman" w:hAnsi="Times New Roman"/>
                <w:sz w:val="24"/>
                <w:szCs w:val="24"/>
              </w:rPr>
              <w:br/>
              <w:t>при вычислениях</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Конт-</w:t>
            </w:r>
            <w:r w:rsidRPr="00DE150E">
              <w:rPr>
                <w:rFonts w:ascii="Times New Roman" w:hAnsi="Times New Roman"/>
                <w:sz w:val="24"/>
                <w:szCs w:val="24"/>
              </w:rPr>
              <w:br/>
              <w:t>рольная работа</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89</w:t>
            </w: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b/>
                <w:bCs/>
                <w:sz w:val="24"/>
                <w:szCs w:val="24"/>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Анализ контрольной работы, работа над ошибками. Письменное деление на числа, оканчиваю-щиеся нулями</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Письменные вычисления с натуральными числами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проверять правильность выполненных вычислений, решать текстовые задачи арифметическим способом</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Работа над ошибками</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Головоломка</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29,</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2; с. 31,</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17</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90</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Умножение числа </w:t>
            </w:r>
            <w:r w:rsidRPr="00DE150E">
              <w:rPr>
                <w:rFonts w:ascii="Times New Roman" w:hAnsi="Times New Roman"/>
                <w:sz w:val="24"/>
                <w:szCs w:val="24"/>
              </w:rPr>
              <w:br/>
              <w:t>на сумму</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Умножение суммы </w:t>
            </w:r>
            <w:r w:rsidRPr="00DE150E">
              <w:rPr>
                <w:rFonts w:ascii="Times New Roman" w:hAnsi="Times New Roman"/>
                <w:sz w:val="24"/>
                <w:szCs w:val="24"/>
              </w:rPr>
              <w:br/>
              <w:t xml:space="preserve">на число и числа </w:t>
            </w:r>
            <w:r w:rsidRPr="00DE150E">
              <w:rPr>
                <w:rFonts w:ascii="Times New Roman" w:hAnsi="Times New Roman"/>
                <w:sz w:val="24"/>
                <w:szCs w:val="24"/>
              </w:rPr>
              <w:br/>
              <w:t>на сумму. Переста-</w:t>
            </w:r>
            <w:r w:rsidRPr="00DE150E">
              <w:rPr>
                <w:rFonts w:ascii="Times New Roman" w:hAnsi="Times New Roman"/>
                <w:sz w:val="24"/>
                <w:szCs w:val="24"/>
              </w:rPr>
              <w:br/>
              <w:t xml:space="preserve">новка множителей </w:t>
            </w:r>
            <w:r w:rsidRPr="00DE150E">
              <w:rPr>
                <w:rFonts w:ascii="Times New Roman" w:hAnsi="Times New Roman"/>
                <w:sz w:val="24"/>
                <w:szCs w:val="24"/>
              </w:rPr>
              <w:br/>
              <w:t>в произведении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Знать</w:t>
            </w:r>
            <w:r w:rsidRPr="00DE150E">
              <w:rPr>
                <w:rFonts w:ascii="Times New Roman" w:hAnsi="Times New Roman"/>
                <w:sz w:val="24"/>
                <w:szCs w:val="24"/>
              </w:rPr>
              <w:t xml:space="preserve"> правило умножения числа на сумму.</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 xml:space="preserve">выполнять письменные вычисления </w:t>
            </w:r>
            <w:r w:rsidRPr="00DE150E">
              <w:rPr>
                <w:rFonts w:ascii="Times New Roman" w:hAnsi="Times New Roman"/>
                <w:sz w:val="24"/>
                <w:szCs w:val="24"/>
              </w:rPr>
              <w:br/>
              <w:t>(умножение и деление многозначных чисел на однозначное число), проверять правильность выполненных вычислений</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Арифметический </w:t>
            </w:r>
            <w:r w:rsidRPr="00DE150E">
              <w:rPr>
                <w:rFonts w:ascii="Times New Roman" w:hAnsi="Times New Roman"/>
                <w:sz w:val="24"/>
                <w:szCs w:val="24"/>
              </w:rPr>
              <w:br/>
              <w:t>диктант</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Законо-</w:t>
            </w:r>
            <w:r w:rsidRPr="00DE150E">
              <w:rPr>
                <w:rFonts w:ascii="Times New Roman" w:hAnsi="Times New Roman"/>
                <w:sz w:val="24"/>
                <w:szCs w:val="24"/>
              </w:rPr>
              <w:br/>
              <w:t>мерности</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33,</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154</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91</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Письменное умножение на двузначное число</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Использование свойств арифметических действий при выполнении вычислений. Письменные вычисления с натуральными числами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Знать</w:t>
            </w:r>
            <w:r w:rsidRPr="00DE150E">
              <w:rPr>
                <w:rFonts w:ascii="Times New Roman" w:hAnsi="Times New Roman"/>
                <w:sz w:val="24"/>
                <w:szCs w:val="24"/>
              </w:rPr>
              <w:t xml:space="preserve"> конкретный смысл умножения и деления, названия действий, компонентов и результатов умножения и деления, связи между результатами и компонентами умножения и деления</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Ребусы</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35,</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168</w:t>
            </w: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92</w:t>
            </w: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b/>
                <w:bCs/>
                <w:sz w:val="24"/>
                <w:szCs w:val="24"/>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Письменное умножение на двузначное число</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Письменные вычисления с натуральными числами. Способы </w:t>
            </w:r>
            <w:r w:rsidRPr="00DE150E">
              <w:rPr>
                <w:rFonts w:ascii="Times New Roman" w:hAnsi="Times New Roman"/>
                <w:sz w:val="24"/>
                <w:szCs w:val="24"/>
              </w:rPr>
              <w:br/>
              <w:t>проверки правильности вычислений</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выполнять письменное умножение на двузначное число</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Ребусы</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37,</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 182, </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с. 38, </w:t>
            </w:r>
            <w:r w:rsidRPr="00DE150E">
              <w:rPr>
                <w:rFonts w:ascii="Times New Roman" w:hAnsi="Times New Roman"/>
                <w:sz w:val="24"/>
                <w:szCs w:val="24"/>
              </w:rPr>
              <w:br/>
              <w:t>№ 186</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93</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Письменное умножение на двузначное число. </w:t>
            </w:r>
            <w:r w:rsidRPr="00DE150E">
              <w:rPr>
                <w:rFonts w:ascii="Times New Roman" w:hAnsi="Times New Roman"/>
                <w:sz w:val="24"/>
                <w:szCs w:val="24"/>
              </w:rPr>
              <w:br/>
              <w:t>Решение задач изученных видов</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Решение текстовых задач арифметическим способом</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решать текстовые задачи арифметическим способом, выполнять письменное умножение на двузначное число</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Формулы.</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AB4AEB">
              <w:rPr>
                <w:rFonts w:ascii="Times New Roman" w:hAnsi="Times New Roman"/>
                <w:noProof/>
                <w:sz w:val="24"/>
                <w:szCs w:val="24"/>
                <w:lang w:eastAsia="ru-RU"/>
              </w:rPr>
              <w:pict>
                <v:shape id="Рисунок 8" o:spid="_x0000_i1032" type="#_x0000_t75" style="width:41.25pt;height:9pt;visibility:visible">
                  <v:imagedata r:id="rId6" o:title=""/>
                </v:shape>
              </w:pic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94</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Письменное умножение на трехзначное число</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Свойства арифметических действий при выполнении вычислений</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Знать</w:t>
            </w:r>
            <w:r w:rsidRPr="00DE150E">
              <w:rPr>
                <w:rFonts w:ascii="Times New Roman" w:hAnsi="Times New Roman"/>
                <w:sz w:val="24"/>
                <w:szCs w:val="24"/>
              </w:rPr>
              <w:t xml:space="preserve"> конкретный смысл умножения </w:t>
            </w:r>
            <w:r w:rsidRPr="00DE150E">
              <w:rPr>
                <w:rFonts w:ascii="Times New Roman" w:hAnsi="Times New Roman"/>
                <w:sz w:val="24"/>
                <w:szCs w:val="24"/>
              </w:rPr>
              <w:br/>
              <w:t>и деления, связи между результатами и компо-</w:t>
            </w:r>
            <w:r w:rsidRPr="00DE150E">
              <w:rPr>
                <w:rFonts w:ascii="Times New Roman" w:hAnsi="Times New Roman"/>
                <w:sz w:val="24"/>
                <w:szCs w:val="24"/>
              </w:rPr>
              <w:br/>
              <w:t xml:space="preserve">нентами умножения </w:t>
            </w:r>
            <w:r w:rsidRPr="00DE150E">
              <w:rPr>
                <w:rFonts w:ascii="Times New Roman" w:hAnsi="Times New Roman"/>
                <w:sz w:val="24"/>
                <w:szCs w:val="24"/>
              </w:rPr>
              <w:br/>
              <w:t>и деления.</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 xml:space="preserve">применять </w:t>
            </w:r>
            <w:r w:rsidRPr="00DE150E">
              <w:rPr>
                <w:rFonts w:ascii="Times New Roman" w:hAnsi="Times New Roman"/>
                <w:sz w:val="24"/>
                <w:szCs w:val="24"/>
              </w:rPr>
              <w:br/>
              <w:t xml:space="preserve">прием письменного </w:t>
            </w:r>
            <w:r w:rsidRPr="00DE150E">
              <w:rPr>
                <w:rFonts w:ascii="Times New Roman" w:hAnsi="Times New Roman"/>
                <w:sz w:val="24"/>
                <w:szCs w:val="24"/>
              </w:rPr>
              <w:br/>
              <w:t>умножения на трехзначное число</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Арифметический </w:t>
            </w:r>
            <w:r w:rsidRPr="00DE150E">
              <w:rPr>
                <w:rFonts w:ascii="Times New Roman" w:hAnsi="Times New Roman"/>
                <w:sz w:val="24"/>
                <w:szCs w:val="24"/>
              </w:rPr>
              <w:br/>
              <w:t>диктант</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Головоломка</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42,</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213</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95</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Письменное умножение на трехзначное число</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Перестановка множителей в произведении. Таблица умножения</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 xml:space="preserve">выполнять </w:t>
            </w:r>
            <w:r w:rsidRPr="00DE150E">
              <w:rPr>
                <w:rFonts w:ascii="Times New Roman" w:hAnsi="Times New Roman"/>
                <w:sz w:val="24"/>
                <w:szCs w:val="24"/>
              </w:rPr>
              <w:br/>
              <w:t xml:space="preserve">письменные вычисления (умножение и деление  многозначных </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Тест </w:t>
            </w:r>
            <w:r w:rsidRPr="00DE150E">
              <w:rPr>
                <w:rFonts w:ascii="Times New Roman" w:hAnsi="Times New Roman"/>
                <w:sz w:val="24"/>
                <w:szCs w:val="24"/>
              </w:rPr>
              <w:br/>
              <w:t>(5 мин)</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Законо-</w:t>
            </w:r>
            <w:r w:rsidRPr="00DE150E">
              <w:rPr>
                <w:rFonts w:ascii="Times New Roman" w:hAnsi="Times New Roman"/>
                <w:sz w:val="24"/>
                <w:szCs w:val="24"/>
              </w:rPr>
              <w:br/>
              <w:t>мерность</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С. 43, </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 7, </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44,</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19</w:t>
            </w: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b/>
                <w:bCs/>
                <w:sz w:val="24"/>
                <w:szCs w:val="24"/>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чисел на однозначное, </w:t>
            </w:r>
            <w:r w:rsidRPr="00DE150E">
              <w:rPr>
                <w:rFonts w:ascii="Times New Roman" w:hAnsi="Times New Roman"/>
                <w:sz w:val="24"/>
                <w:szCs w:val="24"/>
              </w:rPr>
              <w:br/>
              <w:t>на двузначное число)</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96</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Письменное деление на двузначное число</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Способы проверки правильности вычислений</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 xml:space="preserve">выполнять </w:t>
            </w:r>
            <w:r w:rsidRPr="00DE150E">
              <w:rPr>
                <w:rFonts w:ascii="Times New Roman" w:hAnsi="Times New Roman"/>
                <w:sz w:val="24"/>
                <w:szCs w:val="24"/>
              </w:rPr>
              <w:br/>
              <w:t xml:space="preserve">письменное деление </w:t>
            </w:r>
            <w:r w:rsidRPr="00DE150E">
              <w:rPr>
                <w:rFonts w:ascii="Times New Roman" w:hAnsi="Times New Roman"/>
                <w:sz w:val="24"/>
                <w:szCs w:val="24"/>
              </w:rPr>
              <w:br/>
              <w:t xml:space="preserve">многозначных чисел </w:t>
            </w:r>
            <w:r w:rsidRPr="00DE150E">
              <w:rPr>
                <w:rFonts w:ascii="Times New Roman" w:hAnsi="Times New Roman"/>
                <w:sz w:val="24"/>
                <w:szCs w:val="24"/>
              </w:rPr>
              <w:br/>
              <w:t xml:space="preserve">на двузначное число, </w:t>
            </w:r>
            <w:r w:rsidRPr="00DE150E">
              <w:rPr>
                <w:rFonts w:ascii="Times New Roman" w:hAnsi="Times New Roman"/>
                <w:sz w:val="24"/>
                <w:szCs w:val="24"/>
              </w:rPr>
              <w:br/>
              <w:t xml:space="preserve">проверять правильность выполненных </w:t>
            </w:r>
            <w:r w:rsidRPr="00DE150E">
              <w:rPr>
                <w:rFonts w:ascii="Times New Roman" w:hAnsi="Times New Roman"/>
                <w:sz w:val="24"/>
                <w:szCs w:val="24"/>
              </w:rPr>
              <w:br/>
              <w:t>вычислений</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Магический </w:t>
            </w:r>
            <w:r w:rsidRPr="00DE150E">
              <w:rPr>
                <w:rFonts w:ascii="Times New Roman" w:hAnsi="Times New Roman"/>
                <w:sz w:val="24"/>
                <w:szCs w:val="24"/>
              </w:rPr>
              <w:br/>
              <w:t>квадрат</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46,</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218</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97</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Письменное деление на двузначное число с остатком</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Деление с остатком. Письменные вычисления с натуральными числами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Знать </w:t>
            </w:r>
            <w:r w:rsidRPr="00DE150E">
              <w:rPr>
                <w:rFonts w:ascii="Times New Roman" w:hAnsi="Times New Roman"/>
                <w:sz w:val="24"/>
                <w:szCs w:val="24"/>
              </w:rPr>
              <w:t>конкретный смысл умножения и деления, названия действий, компонентов и результатов умножения и деления, связи между результатами и компонентами умножения и деления.</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выполнять </w:t>
            </w:r>
            <w:r w:rsidRPr="00DE150E">
              <w:rPr>
                <w:rFonts w:ascii="Times New Roman" w:hAnsi="Times New Roman"/>
                <w:sz w:val="24"/>
                <w:szCs w:val="24"/>
              </w:rPr>
              <w:br/>
              <w:t xml:space="preserve">письменное деление </w:t>
            </w:r>
            <w:r w:rsidRPr="00DE150E">
              <w:rPr>
                <w:rFonts w:ascii="Times New Roman" w:hAnsi="Times New Roman"/>
                <w:sz w:val="24"/>
                <w:szCs w:val="24"/>
              </w:rPr>
              <w:br/>
              <w:t xml:space="preserve">на двузначное число </w:t>
            </w:r>
            <w:r w:rsidRPr="00DE150E">
              <w:rPr>
                <w:rFonts w:ascii="Times New Roman" w:hAnsi="Times New Roman"/>
                <w:sz w:val="24"/>
                <w:szCs w:val="24"/>
              </w:rPr>
              <w:br/>
              <w:t>с остатком</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Арифметический диктант</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Математические ребусы</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98</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Деление на двузначное число</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Взаимосвязь между компонентами и результатом деления</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выполнять письменное деление  много-значных чисел на одно-значное, на двузначное число</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Тест</w:t>
            </w:r>
            <w:r w:rsidRPr="00DE150E">
              <w:rPr>
                <w:rFonts w:ascii="Times New Roman" w:hAnsi="Times New Roman"/>
                <w:sz w:val="24"/>
                <w:szCs w:val="24"/>
              </w:rPr>
              <w:br/>
              <w:t>(5 мин)</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Головоломка</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48,</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234, 235</w:t>
            </w: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99–</w:t>
            </w:r>
            <w:r w:rsidRPr="00DE150E">
              <w:rPr>
                <w:rFonts w:ascii="Times New Roman" w:hAnsi="Times New Roman"/>
                <w:sz w:val="24"/>
                <w:szCs w:val="24"/>
              </w:rPr>
              <w:br/>
              <w:t>100</w:t>
            </w: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b/>
                <w:bCs/>
                <w:sz w:val="24"/>
                <w:szCs w:val="24"/>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Деление на двузначное число</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2</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Деление чисел, использование соответствующих терминов</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 xml:space="preserve">выполнять </w:t>
            </w:r>
            <w:r w:rsidRPr="00DE150E">
              <w:rPr>
                <w:rFonts w:ascii="Times New Roman" w:hAnsi="Times New Roman"/>
                <w:sz w:val="24"/>
                <w:szCs w:val="24"/>
              </w:rPr>
              <w:br/>
              <w:t xml:space="preserve">письменные вычисления (умножение и деление  многозначных чисел на однозначное, </w:t>
            </w:r>
            <w:r w:rsidRPr="00DE150E">
              <w:rPr>
                <w:rFonts w:ascii="Times New Roman" w:hAnsi="Times New Roman"/>
                <w:sz w:val="24"/>
                <w:szCs w:val="24"/>
              </w:rPr>
              <w:br/>
              <w:t>на двузначное число)</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Фронтальный опрос</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Законо-</w:t>
            </w:r>
            <w:r w:rsidRPr="00DE150E">
              <w:rPr>
                <w:rFonts w:ascii="Times New Roman" w:hAnsi="Times New Roman"/>
                <w:sz w:val="24"/>
                <w:szCs w:val="24"/>
              </w:rPr>
              <w:br/>
              <w:t>мерности.</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Логические </w:t>
            </w:r>
            <w:r w:rsidRPr="00DE150E">
              <w:rPr>
                <w:rFonts w:ascii="Times New Roman" w:hAnsi="Times New Roman"/>
                <w:sz w:val="24"/>
                <w:szCs w:val="24"/>
              </w:rPr>
              <w:br/>
              <w:t>задания</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50,</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247;</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51,</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253</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101</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Решение задач изученных видов</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Решение текстовых задач арифметическим способом</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решать текстовые задачи арифметическим способом</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Само-</w:t>
            </w:r>
            <w:r w:rsidRPr="00DE150E">
              <w:rPr>
                <w:rFonts w:ascii="Times New Roman" w:hAnsi="Times New Roman"/>
                <w:sz w:val="24"/>
                <w:szCs w:val="24"/>
              </w:rPr>
              <w:br/>
              <w:t>стоя-</w:t>
            </w:r>
            <w:r w:rsidRPr="00DE150E">
              <w:rPr>
                <w:rFonts w:ascii="Times New Roman" w:hAnsi="Times New Roman"/>
                <w:sz w:val="24"/>
                <w:szCs w:val="24"/>
              </w:rPr>
              <w:br/>
              <w:t xml:space="preserve">тельная работа </w:t>
            </w:r>
            <w:r w:rsidRPr="00DE150E">
              <w:rPr>
                <w:rFonts w:ascii="Times New Roman" w:hAnsi="Times New Roman"/>
                <w:sz w:val="24"/>
                <w:szCs w:val="24"/>
              </w:rPr>
              <w:br/>
              <w:t>(20 мин)</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Формулы.</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AB4AEB">
              <w:rPr>
                <w:rFonts w:ascii="Times New Roman" w:hAnsi="Times New Roman"/>
                <w:noProof/>
                <w:sz w:val="24"/>
                <w:szCs w:val="24"/>
                <w:lang w:eastAsia="ru-RU"/>
              </w:rPr>
              <w:pict>
                <v:shape id="Рисунок 9" o:spid="_x0000_i1033" type="#_x0000_t75" style="width:41.25pt;height:9pt;visibility:visible">
                  <v:imagedata r:id="rId6" o:title=""/>
                </v:shape>
              </w:pic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102</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Деление на двузначное число</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Способы проверки </w:t>
            </w:r>
            <w:r w:rsidRPr="00DE150E">
              <w:rPr>
                <w:rFonts w:ascii="Times New Roman" w:hAnsi="Times New Roman"/>
                <w:sz w:val="24"/>
                <w:szCs w:val="24"/>
              </w:rPr>
              <w:br/>
              <w:t xml:space="preserve">правильности </w:t>
            </w:r>
            <w:r w:rsidRPr="00DE150E">
              <w:rPr>
                <w:rFonts w:ascii="Times New Roman" w:hAnsi="Times New Roman"/>
                <w:sz w:val="24"/>
                <w:szCs w:val="24"/>
              </w:rPr>
              <w:br/>
              <w:t>вычислений</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 xml:space="preserve">применять </w:t>
            </w:r>
            <w:r w:rsidRPr="00DE150E">
              <w:rPr>
                <w:rFonts w:ascii="Times New Roman" w:hAnsi="Times New Roman"/>
                <w:sz w:val="24"/>
                <w:szCs w:val="24"/>
              </w:rPr>
              <w:br/>
              <w:t xml:space="preserve">прием письменного </w:t>
            </w:r>
            <w:r w:rsidRPr="00DE150E">
              <w:rPr>
                <w:rFonts w:ascii="Times New Roman" w:hAnsi="Times New Roman"/>
                <w:sz w:val="24"/>
                <w:szCs w:val="24"/>
              </w:rPr>
              <w:br/>
              <w:t>умножения и деления при вычислениях</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Арифметический </w:t>
            </w:r>
            <w:r w:rsidRPr="00DE150E">
              <w:rPr>
                <w:rFonts w:ascii="Times New Roman" w:hAnsi="Times New Roman"/>
                <w:sz w:val="24"/>
                <w:szCs w:val="24"/>
              </w:rPr>
              <w:br/>
              <w:t>диктант</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(10 мин)</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Головоломка</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53,</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272</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103</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Деление на двузначное число, когда в частном есть нули</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Деление чисел, использование соответствующих терминов</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 xml:space="preserve">выполнять </w:t>
            </w:r>
            <w:r w:rsidRPr="00DE150E">
              <w:rPr>
                <w:rFonts w:ascii="Times New Roman" w:hAnsi="Times New Roman"/>
                <w:sz w:val="24"/>
                <w:szCs w:val="24"/>
              </w:rPr>
              <w:br/>
              <w:t xml:space="preserve">письменные вычисления (умножение и деление  многозначных чисел на однозначное, </w:t>
            </w:r>
            <w:r w:rsidRPr="00DE150E">
              <w:rPr>
                <w:rFonts w:ascii="Times New Roman" w:hAnsi="Times New Roman"/>
                <w:sz w:val="24"/>
                <w:szCs w:val="24"/>
              </w:rPr>
              <w:br/>
              <w:t>на двузначное число)</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Задачи-шутки</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54,</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278</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104</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Закрепление по теме </w:t>
            </w:r>
            <w:r w:rsidRPr="00DE150E">
              <w:rPr>
                <w:rFonts w:ascii="Times New Roman" w:hAnsi="Times New Roman"/>
                <w:sz w:val="24"/>
                <w:szCs w:val="24"/>
              </w:rPr>
              <w:br/>
              <w:t xml:space="preserve">«Деление  </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Деление чисел, </w:t>
            </w:r>
            <w:r w:rsidRPr="00DE150E">
              <w:rPr>
                <w:rFonts w:ascii="Times New Roman" w:hAnsi="Times New Roman"/>
                <w:sz w:val="24"/>
                <w:szCs w:val="24"/>
              </w:rPr>
              <w:br/>
              <w:t>использование соот-ветствующих терми-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Знать</w:t>
            </w:r>
            <w:r w:rsidRPr="00DE150E">
              <w:rPr>
                <w:rFonts w:ascii="Times New Roman" w:hAnsi="Times New Roman"/>
                <w:sz w:val="24"/>
                <w:szCs w:val="24"/>
              </w:rPr>
              <w:t xml:space="preserve"> конкретный смысл умножения и деления, названия действий, </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Тематический.</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Фрон-</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Ребусы</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57,</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14, 16</w:t>
            </w: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b/>
                <w:bCs/>
                <w:sz w:val="24"/>
                <w:szCs w:val="24"/>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sz w:val="24"/>
                <w:szCs w:val="24"/>
              </w:rPr>
            </w:pPr>
            <w:r w:rsidRPr="00DE150E">
              <w:rPr>
                <w:rFonts w:ascii="Times New Roman" w:hAnsi="Times New Roman"/>
                <w:sz w:val="24"/>
                <w:szCs w:val="24"/>
              </w:rPr>
              <w:t>на двузначное число»</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нов. Решение текстовых задач арифметическим способом</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компонентов и результатов умножения и деления, связи между результатами и компонентами умножения и деления</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тальный опрос</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105</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Контрольная  работа по теме «Деление на двузначное число» </w:t>
            </w:r>
            <w:r w:rsidRPr="00DE150E">
              <w:rPr>
                <w:rFonts w:ascii="Times New Roman" w:hAnsi="Times New Roman"/>
                <w:sz w:val="24"/>
                <w:szCs w:val="24"/>
              </w:rPr>
              <w:br/>
              <w:t>(40 мин)</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Контроль </w:t>
            </w:r>
            <w:r w:rsidRPr="00DE150E">
              <w:rPr>
                <w:rFonts w:ascii="Times New Roman" w:hAnsi="Times New Roman"/>
                <w:sz w:val="24"/>
                <w:szCs w:val="24"/>
              </w:rPr>
              <w:br/>
              <w:t>и учет знаний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Письменные вычисления с натуральными числами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выполнять деление на двузначное число, применять знания при проверке вычислений</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Контрольная работа</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Законо-</w:t>
            </w:r>
            <w:r w:rsidRPr="00DE150E">
              <w:rPr>
                <w:rFonts w:ascii="Times New Roman" w:hAnsi="Times New Roman"/>
                <w:sz w:val="24"/>
                <w:szCs w:val="24"/>
              </w:rPr>
              <w:br/>
              <w:t>мерности</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106</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Анализ контрольной работы, работа над ошибками. Умножение и деление на дву-значное </w:t>
            </w:r>
            <w:r w:rsidRPr="00DE150E">
              <w:rPr>
                <w:rFonts w:ascii="Times New Roman" w:hAnsi="Times New Roman"/>
                <w:sz w:val="24"/>
                <w:szCs w:val="24"/>
              </w:rPr>
              <w:br/>
              <w:t>число</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Способы проверки правильности вычислений</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выполнять </w:t>
            </w:r>
            <w:r w:rsidRPr="00DE150E">
              <w:rPr>
                <w:rFonts w:ascii="Times New Roman" w:hAnsi="Times New Roman"/>
                <w:sz w:val="24"/>
                <w:szCs w:val="24"/>
              </w:rPr>
              <w:br/>
              <w:t>работу над ошибками</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Работа над ошибками</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Уравнения</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58,</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20, 25</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107–108</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Письменное деление на трехзначное число</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2</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Конкретный смысл </w:t>
            </w:r>
            <w:r w:rsidRPr="00DE150E">
              <w:rPr>
                <w:rFonts w:ascii="Times New Roman" w:hAnsi="Times New Roman"/>
                <w:sz w:val="24"/>
                <w:szCs w:val="24"/>
              </w:rPr>
              <w:br/>
              <w:t>и название действий.</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Способы проверки </w:t>
            </w:r>
            <w:r w:rsidRPr="00DE150E">
              <w:rPr>
                <w:rFonts w:ascii="Times New Roman" w:hAnsi="Times New Roman"/>
                <w:sz w:val="24"/>
                <w:szCs w:val="24"/>
              </w:rPr>
              <w:br/>
              <w:t xml:space="preserve">правильности </w:t>
            </w:r>
            <w:r w:rsidRPr="00DE150E">
              <w:rPr>
                <w:rFonts w:ascii="Times New Roman" w:hAnsi="Times New Roman"/>
                <w:sz w:val="24"/>
                <w:szCs w:val="24"/>
              </w:rPr>
              <w:br/>
              <w:t>вычислений</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Знать</w:t>
            </w:r>
            <w:r w:rsidRPr="00DE150E">
              <w:rPr>
                <w:rFonts w:ascii="Times New Roman" w:hAnsi="Times New Roman"/>
                <w:sz w:val="24"/>
                <w:szCs w:val="24"/>
              </w:rPr>
              <w:t xml:space="preserve"> конкретный смысл умножения и деления, связи между результатами и компонентами умножения и деления. </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Головоломка.</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Математические ребусы</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61,</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297;</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62,</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306, 307</w:t>
            </w: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b/>
                <w:bCs/>
                <w:sz w:val="24"/>
                <w:szCs w:val="24"/>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применять прием письменного умножения и деления на трех-значное число</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109–110</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Деление на трехзначное число</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2</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Свойства арифмети-</w:t>
            </w:r>
            <w:r w:rsidRPr="00DE150E">
              <w:rPr>
                <w:rFonts w:ascii="Times New Roman" w:hAnsi="Times New Roman"/>
                <w:sz w:val="24"/>
                <w:szCs w:val="24"/>
              </w:rPr>
              <w:br/>
              <w:t xml:space="preserve">ческих действий </w:t>
            </w:r>
            <w:r w:rsidRPr="00DE150E">
              <w:rPr>
                <w:rFonts w:ascii="Times New Roman" w:hAnsi="Times New Roman"/>
                <w:sz w:val="24"/>
                <w:szCs w:val="24"/>
              </w:rPr>
              <w:br/>
              <w:t xml:space="preserve">при выполнении </w:t>
            </w:r>
            <w:r w:rsidRPr="00DE150E">
              <w:rPr>
                <w:rFonts w:ascii="Times New Roman" w:hAnsi="Times New Roman"/>
                <w:sz w:val="24"/>
                <w:szCs w:val="24"/>
              </w:rPr>
              <w:br/>
              <w:t>вычислений. Способы проверки правиль-</w:t>
            </w:r>
            <w:r w:rsidRPr="00DE150E">
              <w:rPr>
                <w:rFonts w:ascii="Times New Roman" w:hAnsi="Times New Roman"/>
                <w:sz w:val="24"/>
                <w:szCs w:val="24"/>
              </w:rPr>
              <w:br/>
              <w:t>ности вычислений</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 xml:space="preserve">выполнять письменные вычисления </w:t>
            </w:r>
            <w:r w:rsidRPr="00DE150E">
              <w:rPr>
                <w:rFonts w:ascii="Times New Roman" w:hAnsi="Times New Roman"/>
                <w:sz w:val="24"/>
                <w:szCs w:val="24"/>
              </w:rPr>
              <w:br/>
              <w:t>(умножение и деление  многозначных чисел на трехзначное число), проверять правильность выполненных вычислений</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Тематический.</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Арифметический </w:t>
            </w:r>
            <w:r w:rsidRPr="00DE150E">
              <w:rPr>
                <w:rFonts w:ascii="Times New Roman" w:hAnsi="Times New Roman"/>
                <w:sz w:val="24"/>
                <w:szCs w:val="24"/>
              </w:rPr>
              <w:br/>
              <w:t>диктант</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Задачи-шутки</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64,</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 321, </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65,</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328</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111</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Деление </w:t>
            </w:r>
            <w:r w:rsidRPr="00DE150E">
              <w:rPr>
                <w:rFonts w:ascii="Times New Roman" w:hAnsi="Times New Roman"/>
                <w:sz w:val="24"/>
                <w:szCs w:val="24"/>
              </w:rPr>
              <w:br/>
              <w:t>с остатком</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Деление с остатком. Письменные вычисления с натуральными числами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решать текстовые задачи арифметическим способом, выполнять деление с остатком в пределах 100</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Уравнения</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66,</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335</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112</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Решение задач. Деление с остатком</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Способы проверки правильности вычислений. Решение текстовых задач арифметическим способом. Деление с остатком</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проверять правильность выполненных вычислений, решать текстовые задачи арифметическим способом, выполнять деление с остатком</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Тест </w:t>
            </w:r>
            <w:r w:rsidRPr="00DE150E">
              <w:rPr>
                <w:rFonts w:ascii="Times New Roman" w:hAnsi="Times New Roman"/>
                <w:sz w:val="24"/>
                <w:szCs w:val="24"/>
              </w:rPr>
              <w:br/>
              <w:t>(5 мин)</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Головоломка</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113</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Решение задач. Деление с остатком</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Умножение и деление чисел, использование соответствующих тер-</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решать текстовые задачи арифметическим способом, выпол-</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Тематический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Комбинаторные задачи</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69,</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60</w:t>
            </w:r>
          </w:p>
        </w:tc>
      </w:tr>
    </w:tbl>
    <w:p w:rsidR="00066623" w:rsidRPr="00A656BE" w:rsidRDefault="00066623" w:rsidP="00CC7CAB">
      <w:pPr>
        <w:autoSpaceDE w:val="0"/>
        <w:autoSpaceDN w:val="0"/>
        <w:adjustRightInd w:val="0"/>
        <w:spacing w:after="120" w:line="252" w:lineRule="auto"/>
        <w:jc w:val="center"/>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b/>
                <w:bCs/>
                <w:sz w:val="24"/>
                <w:szCs w:val="24"/>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минов. Деление </w:t>
            </w:r>
            <w:r w:rsidRPr="00DE150E">
              <w:rPr>
                <w:rFonts w:ascii="Times New Roman" w:hAnsi="Times New Roman"/>
                <w:sz w:val="24"/>
                <w:szCs w:val="24"/>
              </w:rPr>
              <w:br/>
              <w:t>с остатком</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нять деление с остатком в пределах 100</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114</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Решение задач изученных видов</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Установление зависимостей между величинами, характеризующими процессы: движения (пройденный путь, время, скорость); работы (объем всей работы, время, производительность труда); «купли-продажи» (количество товара, его цена, стоимость)</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решать текстовые задачи арифметическим способом, выполнять письменные вычисления</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Само-</w:t>
            </w:r>
            <w:r w:rsidRPr="00DE150E">
              <w:rPr>
                <w:rFonts w:ascii="Times New Roman" w:hAnsi="Times New Roman"/>
                <w:sz w:val="24"/>
                <w:szCs w:val="24"/>
              </w:rPr>
              <w:br/>
              <w:t>стоя-</w:t>
            </w:r>
            <w:r w:rsidRPr="00DE150E">
              <w:rPr>
                <w:rFonts w:ascii="Times New Roman" w:hAnsi="Times New Roman"/>
                <w:sz w:val="24"/>
                <w:szCs w:val="24"/>
              </w:rPr>
              <w:br/>
              <w:t>тельная работа</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(15 мин)</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Формулы.</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AB4AEB">
              <w:rPr>
                <w:rFonts w:ascii="Times New Roman" w:hAnsi="Times New Roman"/>
                <w:noProof/>
                <w:sz w:val="24"/>
                <w:szCs w:val="24"/>
                <w:lang w:eastAsia="ru-RU"/>
              </w:rPr>
              <w:pict>
                <v:shape id="Рисунок 10" o:spid="_x0000_i1034" type="#_x0000_t75" style="width:41.25pt;height:9pt;visibility:visible">
                  <v:imagedata r:id="rId6" o:title=""/>
                </v:shape>
              </w:pic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71,</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373, 377</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115</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Решение </w:t>
            </w:r>
            <w:r w:rsidRPr="00DE150E">
              <w:rPr>
                <w:rFonts w:ascii="Times New Roman" w:hAnsi="Times New Roman"/>
                <w:sz w:val="24"/>
                <w:szCs w:val="24"/>
              </w:rPr>
              <w:br/>
              <w:t>уравнений</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Зависимости между</w:t>
            </w:r>
            <w:r w:rsidRPr="00DE150E">
              <w:rPr>
                <w:rFonts w:ascii="Times New Roman" w:hAnsi="Times New Roman"/>
                <w:sz w:val="24"/>
                <w:szCs w:val="24"/>
              </w:rPr>
              <w:br/>
              <w:t>величинами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 xml:space="preserve">выполнять письменные вычисления, </w:t>
            </w:r>
            <w:r w:rsidRPr="00DE150E">
              <w:rPr>
                <w:rFonts w:ascii="Times New Roman" w:hAnsi="Times New Roman"/>
                <w:sz w:val="24"/>
                <w:szCs w:val="24"/>
              </w:rPr>
              <w:br/>
              <w:t>решать уравнения</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Решение </w:t>
            </w:r>
            <w:r w:rsidRPr="00DE150E">
              <w:rPr>
                <w:rFonts w:ascii="Times New Roman" w:hAnsi="Times New Roman"/>
                <w:sz w:val="24"/>
                <w:szCs w:val="24"/>
              </w:rPr>
              <w:br/>
              <w:t>уравнений</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116</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Контроль-</w:t>
            </w:r>
            <w:r w:rsidRPr="00DE150E">
              <w:rPr>
                <w:rFonts w:ascii="Times New Roman" w:hAnsi="Times New Roman"/>
                <w:sz w:val="24"/>
                <w:szCs w:val="24"/>
              </w:rPr>
              <w:br/>
              <w:t xml:space="preserve">ная  работа по теме </w:t>
            </w:r>
            <w:r w:rsidRPr="00DE150E">
              <w:rPr>
                <w:rFonts w:ascii="Times New Roman" w:hAnsi="Times New Roman"/>
                <w:sz w:val="24"/>
                <w:szCs w:val="24"/>
              </w:rPr>
              <w:br/>
              <w:t xml:space="preserve">«Деление </w:t>
            </w:r>
            <w:r w:rsidRPr="00DE150E">
              <w:rPr>
                <w:rFonts w:ascii="Times New Roman" w:hAnsi="Times New Roman"/>
                <w:sz w:val="24"/>
                <w:szCs w:val="24"/>
              </w:rPr>
              <w:br/>
              <w:t xml:space="preserve">на трехзначное число» </w:t>
            </w:r>
            <w:r w:rsidRPr="00DE150E">
              <w:rPr>
                <w:rFonts w:ascii="Times New Roman" w:hAnsi="Times New Roman"/>
                <w:sz w:val="24"/>
                <w:szCs w:val="24"/>
              </w:rPr>
              <w:br/>
              <w:t>(40 мин)</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Контроль </w:t>
            </w:r>
            <w:r w:rsidRPr="00DE150E">
              <w:rPr>
                <w:rFonts w:ascii="Times New Roman" w:hAnsi="Times New Roman"/>
                <w:sz w:val="24"/>
                <w:szCs w:val="24"/>
              </w:rPr>
              <w:br/>
              <w:t>и учет знаний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Письменные вычисления с натуральными числами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решать текстовые задачи арифметическим способом, применять знания при проверке вычислений</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Конт-</w:t>
            </w:r>
            <w:r w:rsidRPr="00DE150E">
              <w:rPr>
                <w:rFonts w:ascii="Times New Roman" w:hAnsi="Times New Roman"/>
                <w:sz w:val="24"/>
                <w:szCs w:val="24"/>
              </w:rPr>
              <w:br/>
              <w:t>рольная работа</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Законо-</w:t>
            </w:r>
            <w:r w:rsidRPr="00DE150E">
              <w:rPr>
                <w:rFonts w:ascii="Times New Roman" w:hAnsi="Times New Roman"/>
                <w:sz w:val="24"/>
                <w:szCs w:val="24"/>
              </w:rPr>
              <w:br/>
              <w:t>мерности</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73,</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395</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117</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Анализ контрольной </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Зависимости между </w:t>
            </w:r>
            <w:r w:rsidRPr="00DE150E">
              <w:rPr>
                <w:rFonts w:ascii="Times New Roman" w:hAnsi="Times New Roman"/>
                <w:sz w:val="24"/>
                <w:szCs w:val="24"/>
              </w:rPr>
              <w:br/>
              <w:t>величинами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 xml:space="preserve">устанавливать </w:t>
            </w:r>
            <w:r w:rsidRPr="00DE150E">
              <w:rPr>
                <w:rFonts w:ascii="Times New Roman" w:hAnsi="Times New Roman"/>
                <w:sz w:val="24"/>
                <w:szCs w:val="24"/>
              </w:rPr>
              <w:br/>
              <w:t>зависимость между</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Работа над </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Решение </w:t>
            </w:r>
            <w:r w:rsidRPr="00DE150E">
              <w:rPr>
                <w:rFonts w:ascii="Times New Roman" w:hAnsi="Times New Roman"/>
                <w:sz w:val="24"/>
                <w:szCs w:val="24"/>
              </w:rPr>
              <w:br/>
              <w:t>уравнений</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75,</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17, 18</w:t>
            </w: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16"/>
        <w:gridCol w:w="1096"/>
        <w:gridCol w:w="1597"/>
        <w:gridCol w:w="653"/>
        <w:gridCol w:w="972"/>
        <w:gridCol w:w="2587"/>
        <w:gridCol w:w="2767"/>
        <w:gridCol w:w="1126"/>
        <w:gridCol w:w="1611"/>
        <w:gridCol w:w="1355"/>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b/>
                <w:bCs/>
                <w:sz w:val="24"/>
                <w:szCs w:val="24"/>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работы, </w:t>
            </w:r>
            <w:r w:rsidRPr="00DE150E">
              <w:rPr>
                <w:rFonts w:ascii="Times New Roman" w:hAnsi="Times New Roman"/>
                <w:sz w:val="24"/>
                <w:szCs w:val="24"/>
              </w:rPr>
              <w:br/>
              <w:t xml:space="preserve">работа над ошибками. </w:t>
            </w:r>
            <w:r w:rsidRPr="00DE150E">
              <w:rPr>
                <w:rFonts w:ascii="Times New Roman" w:hAnsi="Times New Roman"/>
                <w:sz w:val="24"/>
                <w:szCs w:val="24"/>
              </w:rPr>
              <w:br/>
              <w:t xml:space="preserve">Решение </w:t>
            </w:r>
            <w:r w:rsidRPr="00DE150E">
              <w:rPr>
                <w:rFonts w:ascii="Times New Roman" w:hAnsi="Times New Roman"/>
                <w:sz w:val="24"/>
                <w:szCs w:val="24"/>
              </w:rPr>
              <w:br/>
              <w:t>уравнений</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величинами, решать текстовые задачи арифметическим способом, выполнять письменные вычисления (умножение и деление  многозначных чисел на однозначное)</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ошиб-</w:t>
            </w:r>
            <w:r w:rsidRPr="00DE150E">
              <w:rPr>
                <w:rFonts w:ascii="Times New Roman" w:hAnsi="Times New Roman"/>
                <w:sz w:val="24"/>
                <w:szCs w:val="24"/>
              </w:rPr>
              <w:br/>
              <w:t>ками</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118</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Решение задач</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Решение текстовых задач арифметическим способом </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решать текстовые задачи арифметическим способом.</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Задачи на смекалку</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79,</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1</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119</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Решение </w:t>
            </w:r>
            <w:r w:rsidRPr="00DE150E">
              <w:rPr>
                <w:rFonts w:ascii="Times New Roman" w:hAnsi="Times New Roman"/>
                <w:sz w:val="24"/>
                <w:szCs w:val="24"/>
              </w:rPr>
              <w:br/>
              <w:t xml:space="preserve">уравнений </w:t>
            </w:r>
            <w:r w:rsidRPr="00DE150E">
              <w:rPr>
                <w:rFonts w:ascii="Times New Roman" w:hAnsi="Times New Roman"/>
                <w:sz w:val="24"/>
                <w:szCs w:val="24"/>
              </w:rPr>
              <w:br/>
              <w:t>и задач на движение</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Зависимости между величинами. Установление зависимостей между величинами, характеризующими процессы движения (пройденный путь, время, скорость)</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решать текстовые задачи арифметическим способом на нахождение скорости, времени, расстояния, выполнять решение сложных уравнений</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Тематический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Решение </w:t>
            </w:r>
            <w:r w:rsidRPr="00DE150E">
              <w:rPr>
                <w:rFonts w:ascii="Times New Roman" w:hAnsi="Times New Roman"/>
                <w:sz w:val="24"/>
                <w:szCs w:val="24"/>
              </w:rPr>
              <w:br/>
              <w:t>уравнений.</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Формулы.</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AB4AEB">
              <w:rPr>
                <w:rFonts w:ascii="Times New Roman" w:hAnsi="Times New Roman"/>
                <w:noProof/>
                <w:sz w:val="24"/>
                <w:szCs w:val="24"/>
                <w:lang w:eastAsia="ru-RU"/>
              </w:rPr>
              <w:pict>
                <v:shape id="Рисунок 11" o:spid="_x0000_i1035" type="#_x0000_t75" style="width:41.25pt;height:9pt;visibility:visible">
                  <v:imagedata r:id="rId6" o:title=""/>
                </v:shape>
              </w:pic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p>
        </w:tc>
      </w:tr>
      <w:tr w:rsidR="00066623" w:rsidRPr="00DE150E">
        <w:trPr>
          <w:tblCellSpacing w:w="-8" w:type="dxa"/>
          <w:jc w:val="center"/>
        </w:trPr>
        <w:tc>
          <w:tcPr>
            <w:tcW w:w="14108" w:type="dxa"/>
            <w:gridSpan w:val="10"/>
            <w:tcBorders>
              <w:top w:val="single" w:sz="6" w:space="0" w:color="auto"/>
              <w:bottom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i/>
                <w:iCs/>
                <w:sz w:val="24"/>
                <w:szCs w:val="24"/>
              </w:rPr>
            </w:pPr>
            <w:r w:rsidRPr="00DE150E">
              <w:rPr>
                <w:rFonts w:ascii="Times New Roman" w:hAnsi="Times New Roman"/>
                <w:b/>
                <w:bCs/>
                <w:sz w:val="24"/>
                <w:szCs w:val="24"/>
              </w:rPr>
              <w:t xml:space="preserve">Систематизация и обобщение изученного </w:t>
            </w:r>
            <w:r w:rsidRPr="00DE150E">
              <w:rPr>
                <w:rFonts w:ascii="Times New Roman" w:hAnsi="Times New Roman"/>
                <w:i/>
                <w:iCs/>
                <w:sz w:val="24"/>
                <w:szCs w:val="24"/>
              </w:rPr>
              <w:t>(16 ч)</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120</w:t>
            </w:r>
          </w:p>
        </w:tc>
        <w:tc>
          <w:tcPr>
            <w:tcW w:w="109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i/>
                <w:iCs/>
                <w:sz w:val="24"/>
                <w:szCs w:val="24"/>
              </w:rPr>
            </w:pPr>
            <w:r w:rsidRPr="00DE150E">
              <w:rPr>
                <w:rFonts w:ascii="Times New Roman" w:hAnsi="Times New Roman"/>
                <w:b/>
                <w:bCs/>
                <w:sz w:val="24"/>
                <w:szCs w:val="24"/>
              </w:rPr>
              <w:t xml:space="preserve">Систематизация </w:t>
            </w:r>
            <w:r w:rsidRPr="00DE150E">
              <w:rPr>
                <w:rFonts w:ascii="Times New Roman" w:hAnsi="Times New Roman"/>
                <w:b/>
                <w:bCs/>
                <w:sz w:val="24"/>
                <w:szCs w:val="24"/>
              </w:rPr>
              <w:br/>
              <w:t>и обобщение изученного</w:t>
            </w:r>
            <w:r w:rsidRPr="00DE150E">
              <w:rPr>
                <w:rFonts w:ascii="Times New Roman" w:hAnsi="Times New Roman"/>
                <w:b/>
                <w:bCs/>
                <w:sz w:val="24"/>
                <w:szCs w:val="24"/>
              </w:rPr>
              <w:br/>
            </w:r>
            <w:r w:rsidRPr="00DE150E">
              <w:rPr>
                <w:rFonts w:ascii="Times New Roman" w:hAnsi="Times New Roman"/>
                <w:i/>
                <w:iCs/>
                <w:sz w:val="24"/>
                <w:szCs w:val="24"/>
              </w:rPr>
              <w:t>(16 ч)</w:t>
            </w: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Нумерация. Выражение. Равенство. </w:t>
            </w:r>
            <w:r w:rsidRPr="00DE150E">
              <w:rPr>
                <w:rFonts w:ascii="Times New Roman" w:hAnsi="Times New Roman"/>
                <w:sz w:val="24"/>
                <w:szCs w:val="24"/>
              </w:rPr>
              <w:br/>
              <w:t>Неравенство. Уравнение</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Классы и разряды. </w:t>
            </w:r>
            <w:r w:rsidRPr="00DE150E">
              <w:rPr>
                <w:rFonts w:ascii="Times New Roman" w:hAnsi="Times New Roman"/>
                <w:sz w:val="24"/>
                <w:szCs w:val="24"/>
              </w:rPr>
              <w:br/>
              <w:t xml:space="preserve">Зависимости между </w:t>
            </w:r>
            <w:r w:rsidRPr="00DE150E">
              <w:rPr>
                <w:rFonts w:ascii="Times New Roman" w:hAnsi="Times New Roman"/>
                <w:sz w:val="24"/>
                <w:szCs w:val="24"/>
              </w:rPr>
              <w:br/>
              <w:t>величинами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пользоваться изученной математической терминологией, решать уравнения. </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Знать</w:t>
            </w:r>
            <w:r w:rsidRPr="00DE150E">
              <w:rPr>
                <w:rFonts w:ascii="Times New Roman" w:hAnsi="Times New Roman"/>
                <w:sz w:val="24"/>
                <w:szCs w:val="24"/>
              </w:rPr>
              <w:t xml:space="preserve"> последовательность чисел в пределах 100000</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Текущий.</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Арифметический </w:t>
            </w:r>
            <w:r w:rsidRPr="00DE150E">
              <w:rPr>
                <w:rFonts w:ascii="Times New Roman" w:hAnsi="Times New Roman"/>
                <w:sz w:val="24"/>
                <w:szCs w:val="24"/>
              </w:rPr>
              <w:br/>
              <w:t>диктант</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Решение </w:t>
            </w:r>
            <w:r w:rsidRPr="00DE150E">
              <w:rPr>
                <w:rFonts w:ascii="Times New Roman" w:hAnsi="Times New Roman"/>
                <w:sz w:val="24"/>
                <w:szCs w:val="24"/>
              </w:rPr>
              <w:br/>
              <w:t>уравнений</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С. 82, </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 30, </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с. 83, </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7</w:t>
            </w: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121</w:t>
            </w: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b/>
                <w:bCs/>
                <w:sz w:val="24"/>
                <w:szCs w:val="24"/>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Итоговая </w:t>
            </w:r>
            <w:r w:rsidRPr="00DE150E">
              <w:rPr>
                <w:rFonts w:ascii="Times New Roman" w:hAnsi="Times New Roman"/>
                <w:sz w:val="24"/>
                <w:szCs w:val="24"/>
              </w:rPr>
              <w:br/>
              <w:t xml:space="preserve">контрольная работа за II </w:t>
            </w:r>
            <w:r w:rsidRPr="00DE150E">
              <w:rPr>
                <w:rFonts w:ascii="Times New Roman" w:hAnsi="Times New Roman"/>
                <w:sz w:val="24"/>
                <w:szCs w:val="24"/>
              </w:rPr>
              <w:br/>
              <w:t xml:space="preserve">полугодие </w:t>
            </w:r>
            <w:r w:rsidRPr="00DE150E">
              <w:rPr>
                <w:rFonts w:ascii="Times New Roman" w:hAnsi="Times New Roman"/>
                <w:sz w:val="24"/>
                <w:szCs w:val="24"/>
              </w:rPr>
              <w:br/>
              <w:t>(40 мин)</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Контроль </w:t>
            </w:r>
            <w:r w:rsidRPr="00DE150E">
              <w:rPr>
                <w:rFonts w:ascii="Times New Roman" w:hAnsi="Times New Roman"/>
                <w:sz w:val="24"/>
                <w:szCs w:val="24"/>
              </w:rPr>
              <w:br/>
              <w:t>и учет знаний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Письменные вычисления с натуральными числами. Решение текстовых задач арифметическим способом (с опорой на схемы, таблицы, краткие записи и другие модели)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решать текстовые задачи арифметическим способом, выполнять письменные вычисления с натуральными числами</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Конт-</w:t>
            </w:r>
            <w:r w:rsidRPr="00DE150E">
              <w:rPr>
                <w:rFonts w:ascii="Times New Roman" w:hAnsi="Times New Roman"/>
                <w:sz w:val="24"/>
                <w:szCs w:val="24"/>
              </w:rPr>
              <w:br/>
              <w:t>рольная работа</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Логические </w:t>
            </w:r>
            <w:r w:rsidRPr="00DE150E">
              <w:rPr>
                <w:rFonts w:ascii="Times New Roman" w:hAnsi="Times New Roman"/>
                <w:sz w:val="24"/>
                <w:szCs w:val="24"/>
              </w:rPr>
              <w:br/>
              <w:t>задания</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122</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Анализ контрольной работы, работа над ошибками.  Закрепление по теме «Арифметические действия. Сложение и вычи-</w:t>
            </w:r>
            <w:r w:rsidRPr="00DE150E">
              <w:rPr>
                <w:rFonts w:ascii="Times New Roman" w:hAnsi="Times New Roman"/>
                <w:sz w:val="24"/>
                <w:szCs w:val="24"/>
              </w:rPr>
              <w:br/>
              <w:t>тание»</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Свойства сложения </w:t>
            </w:r>
            <w:r w:rsidRPr="00DE150E">
              <w:rPr>
                <w:rFonts w:ascii="Times New Roman" w:hAnsi="Times New Roman"/>
                <w:sz w:val="24"/>
                <w:szCs w:val="24"/>
              </w:rPr>
              <w:br/>
              <w:t>и вычитания</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выполнять письменные вычисления, решать текстовые задачи арифметическим способом, выполнять работу над ошибками</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Работа над ошибками</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Ребусы</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123–</w:t>
            </w:r>
            <w:r w:rsidRPr="00DE150E">
              <w:rPr>
                <w:rFonts w:ascii="Times New Roman" w:hAnsi="Times New Roman"/>
                <w:sz w:val="24"/>
                <w:szCs w:val="24"/>
              </w:rPr>
              <w:br/>
              <w:t>124</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Закрепление по теме «Умножение и деление. </w:t>
            </w:r>
            <w:r w:rsidRPr="00DE150E">
              <w:rPr>
                <w:rFonts w:ascii="Times New Roman" w:hAnsi="Times New Roman"/>
                <w:sz w:val="24"/>
                <w:szCs w:val="24"/>
              </w:rPr>
              <w:br/>
              <w:t>Порядок выполнения действий»</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2</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Умножение и деление чисел, использование соответствующих терминов. Нахождение </w:t>
            </w:r>
            <w:r w:rsidRPr="00DE150E">
              <w:rPr>
                <w:rFonts w:ascii="Times New Roman" w:hAnsi="Times New Roman"/>
                <w:sz w:val="24"/>
                <w:szCs w:val="24"/>
              </w:rPr>
              <w:br/>
              <w:t xml:space="preserve">значений числовых </w:t>
            </w:r>
            <w:r w:rsidRPr="00DE150E">
              <w:rPr>
                <w:rFonts w:ascii="Times New Roman" w:hAnsi="Times New Roman"/>
                <w:sz w:val="24"/>
                <w:szCs w:val="24"/>
              </w:rPr>
              <w:br/>
              <w:t>выражений со скобками и без них</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 xml:space="preserve">Уметь </w:t>
            </w:r>
            <w:r w:rsidRPr="00DE150E">
              <w:rPr>
                <w:rFonts w:ascii="Times New Roman" w:hAnsi="Times New Roman"/>
                <w:sz w:val="24"/>
                <w:szCs w:val="24"/>
              </w:rPr>
              <w:t xml:space="preserve">вычислять значение числового выражения, содержащего 2–3 действия (со скобками </w:t>
            </w:r>
            <w:r w:rsidRPr="00DE150E">
              <w:rPr>
                <w:rFonts w:ascii="Times New Roman" w:hAnsi="Times New Roman"/>
                <w:sz w:val="24"/>
                <w:szCs w:val="24"/>
              </w:rPr>
              <w:br/>
              <w:t>и без них)</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Тематический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Задачи-шутки</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88,</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7 (2)</w:t>
            </w: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125–126</w:t>
            </w: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b/>
                <w:bCs/>
                <w:sz w:val="24"/>
                <w:szCs w:val="24"/>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Закрепление по теме «Величины. Решение задач»</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2</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sz w:val="24"/>
                <w:szCs w:val="24"/>
              </w:rPr>
            </w:pPr>
            <w:r w:rsidRPr="00DE150E">
              <w:rPr>
                <w:rFonts w:ascii="Times New Roman" w:hAnsi="Times New Roman"/>
                <w:sz w:val="24"/>
                <w:szCs w:val="24"/>
              </w:rPr>
              <w:t xml:space="preserve">Единицы длины, массы, времени, вместимости, площади. </w:t>
            </w:r>
          </w:p>
          <w:p w:rsidR="00066623" w:rsidRPr="00DE150E" w:rsidRDefault="00066623" w:rsidP="00A656BE">
            <w:pPr>
              <w:autoSpaceDE w:val="0"/>
              <w:autoSpaceDN w:val="0"/>
              <w:adjustRightInd w:val="0"/>
              <w:spacing w:after="0" w:line="240" w:lineRule="auto"/>
              <w:rPr>
                <w:rFonts w:ascii="Times New Roman" w:hAnsi="Times New Roman"/>
                <w:sz w:val="24"/>
                <w:szCs w:val="24"/>
              </w:rPr>
            </w:pPr>
            <w:r w:rsidRPr="00DE150E">
              <w:rPr>
                <w:rFonts w:ascii="Times New Roman" w:hAnsi="Times New Roman"/>
                <w:sz w:val="24"/>
                <w:szCs w:val="24"/>
              </w:rPr>
              <w:t xml:space="preserve">Зависимости между </w:t>
            </w:r>
            <w:r w:rsidRPr="00DE150E">
              <w:rPr>
                <w:rFonts w:ascii="Times New Roman" w:hAnsi="Times New Roman"/>
                <w:sz w:val="24"/>
                <w:szCs w:val="24"/>
              </w:rPr>
              <w:br/>
              <w:t xml:space="preserve">величинами. Установ-ление зависимостей </w:t>
            </w:r>
            <w:r w:rsidRPr="00DE150E">
              <w:rPr>
                <w:rFonts w:ascii="Times New Roman" w:hAnsi="Times New Roman"/>
                <w:sz w:val="24"/>
                <w:szCs w:val="24"/>
              </w:rPr>
              <w:br/>
              <w:t xml:space="preserve">между величинами, </w:t>
            </w:r>
            <w:r w:rsidRPr="00DE150E">
              <w:rPr>
                <w:rFonts w:ascii="Times New Roman" w:hAnsi="Times New Roman"/>
                <w:sz w:val="24"/>
                <w:szCs w:val="24"/>
              </w:rPr>
              <w:br/>
              <w:t xml:space="preserve">характеризующими </w:t>
            </w:r>
            <w:r w:rsidRPr="00DE150E">
              <w:rPr>
                <w:rFonts w:ascii="Times New Roman" w:hAnsi="Times New Roman"/>
                <w:sz w:val="24"/>
                <w:szCs w:val="24"/>
              </w:rPr>
              <w:br/>
              <w:t xml:space="preserve">процессы: движения </w:t>
            </w:r>
            <w:r w:rsidRPr="00DE150E">
              <w:rPr>
                <w:rFonts w:ascii="Times New Roman" w:hAnsi="Times New Roman"/>
                <w:sz w:val="24"/>
                <w:szCs w:val="24"/>
              </w:rPr>
              <w:br/>
              <w:t xml:space="preserve">(пройденный путь, </w:t>
            </w:r>
            <w:r w:rsidRPr="00DE150E">
              <w:rPr>
                <w:rFonts w:ascii="Times New Roman" w:hAnsi="Times New Roman"/>
                <w:sz w:val="24"/>
                <w:szCs w:val="24"/>
              </w:rPr>
              <w:br/>
              <w:t xml:space="preserve">время, скорость); работы (объем всей работы, время, производительность труда); «купли-продажи» (количество товара, его цена, </w:t>
            </w:r>
            <w:r w:rsidRPr="00DE150E">
              <w:rPr>
                <w:rFonts w:ascii="Times New Roman" w:hAnsi="Times New Roman"/>
                <w:sz w:val="24"/>
                <w:szCs w:val="24"/>
              </w:rPr>
              <w:br/>
              <w:t>стоимость)</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сравнивать величины по их числовым значениям; выражать данные величины в различных единицах, решать текстовые задачи арифметическим способом</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Тематический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Головоломка.</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Формулы.</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AB4AEB">
              <w:rPr>
                <w:rFonts w:ascii="Times New Roman" w:hAnsi="Times New Roman"/>
                <w:noProof/>
                <w:sz w:val="24"/>
                <w:szCs w:val="24"/>
                <w:lang w:eastAsia="ru-RU"/>
              </w:rPr>
              <w:pict>
                <v:shape id="Рисунок 12" o:spid="_x0000_i1036" type="#_x0000_t75" style="width:41.25pt;height:9pt;visibility:visible">
                  <v:imagedata r:id="rId6" o:title=""/>
                </v:shape>
              </w:pic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89,</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6 (1, 3)</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127–</w:t>
            </w:r>
            <w:r w:rsidRPr="00DE150E">
              <w:rPr>
                <w:rFonts w:ascii="Times New Roman" w:hAnsi="Times New Roman"/>
                <w:sz w:val="24"/>
                <w:szCs w:val="24"/>
              </w:rPr>
              <w:br/>
              <w:t>128</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Закрепление по теме «Задачи. Геометрические фигуры»</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2</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sz w:val="24"/>
                <w:szCs w:val="24"/>
              </w:rPr>
            </w:pPr>
            <w:r w:rsidRPr="00DE150E">
              <w:rPr>
                <w:rFonts w:ascii="Times New Roman" w:hAnsi="Times New Roman"/>
                <w:sz w:val="24"/>
                <w:szCs w:val="24"/>
              </w:rPr>
              <w:t>Распознавание и изо-бражение геометри-</w:t>
            </w:r>
            <w:r w:rsidRPr="00DE150E">
              <w:rPr>
                <w:rFonts w:ascii="Times New Roman" w:hAnsi="Times New Roman"/>
                <w:sz w:val="24"/>
                <w:szCs w:val="24"/>
              </w:rPr>
              <w:br/>
              <w:t xml:space="preserve">ческих фигур: точка, прямая, отрезок, многоугольники (треугольник, прямоугольник). Установление зависимостей между величинами, характеризующими процессы: движения (пройденный путь, </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распознавать </w:t>
            </w:r>
            <w:r w:rsidRPr="00DE150E">
              <w:rPr>
                <w:rFonts w:ascii="Times New Roman" w:hAnsi="Times New Roman"/>
                <w:sz w:val="24"/>
                <w:szCs w:val="24"/>
              </w:rPr>
              <w:br/>
              <w:t>изученные геометрические фигуры, решать текстовые задачи арифметическим способом</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Тематический.</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Фронтальный опрос</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Распознавание: окружность и круг; шар и куб</w:t>
            </w: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 92,</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8</w:t>
            </w: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109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b/>
                <w:bCs/>
                <w:sz w:val="24"/>
                <w:szCs w:val="24"/>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sz w:val="24"/>
                <w:szCs w:val="24"/>
              </w:rPr>
            </w:pP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28" w:lineRule="auto"/>
              <w:rPr>
                <w:rFonts w:ascii="Times New Roman" w:hAnsi="Times New Roman"/>
                <w:sz w:val="24"/>
                <w:szCs w:val="24"/>
              </w:rPr>
            </w:pPr>
            <w:r w:rsidRPr="00DE150E">
              <w:rPr>
                <w:rFonts w:ascii="Times New Roman" w:hAnsi="Times New Roman"/>
                <w:sz w:val="24"/>
                <w:szCs w:val="24"/>
              </w:rPr>
              <w:t xml:space="preserve">время, скорость); работы (объем всей работы, время, производительность труда); «купли-продажи» (количество товара, его цена, </w:t>
            </w:r>
            <w:r w:rsidRPr="00DE150E">
              <w:rPr>
                <w:rFonts w:ascii="Times New Roman" w:hAnsi="Times New Roman"/>
                <w:sz w:val="24"/>
                <w:szCs w:val="24"/>
              </w:rPr>
              <w:br/>
              <w:t>стоимость)</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tabs>
                <w:tab w:val="center" w:pos="4155"/>
                <w:tab w:val="right" w:pos="8310"/>
              </w:tabs>
              <w:autoSpaceDE w:val="0"/>
              <w:autoSpaceDN w:val="0"/>
              <w:adjustRightInd w:val="0"/>
              <w:spacing w:after="0" w:line="252" w:lineRule="auto"/>
              <w:rPr>
                <w:rFonts w:ascii="Times New Roman" w:hAnsi="Times New Roman"/>
                <w:sz w:val="24"/>
                <w:szCs w:val="24"/>
              </w:rPr>
            </w:pP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129</w:t>
            </w:r>
          </w:p>
        </w:tc>
        <w:tc>
          <w:tcPr>
            <w:tcW w:w="109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Проверочная работа по теме «Решение геометрических задач»</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Контроль </w:t>
            </w:r>
            <w:r w:rsidRPr="00DE150E">
              <w:rPr>
                <w:rFonts w:ascii="Times New Roman" w:hAnsi="Times New Roman"/>
                <w:sz w:val="24"/>
                <w:szCs w:val="24"/>
              </w:rPr>
              <w:br/>
              <w:t>и учёт знаний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28" w:lineRule="auto"/>
              <w:rPr>
                <w:rFonts w:ascii="Times New Roman" w:hAnsi="Times New Roman"/>
                <w:sz w:val="24"/>
                <w:szCs w:val="24"/>
              </w:rPr>
            </w:pPr>
            <w:r w:rsidRPr="00DE150E">
              <w:rPr>
                <w:rFonts w:ascii="Times New Roman" w:hAnsi="Times New Roman"/>
                <w:sz w:val="24"/>
                <w:szCs w:val="24"/>
              </w:rPr>
              <w:t>Прямоугольник, квадрат. Периметр прямоугольника, квадрата. Нахождение неизвестной стороны прямоугольника по известным периметру и другой стороне</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находить периметр и площадь прямоугольника, квадрата, строить прямоугольник, квадрат</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Проверочная работа</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130</w:t>
            </w:r>
          </w:p>
        </w:tc>
        <w:tc>
          <w:tcPr>
            <w:tcW w:w="109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Анализ проверочной работы</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Распознавание и изображение геометрических фигур. Решение задач геометрического содержания</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28"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решать задачи геометрического содержания, распознавать геометрические фигуры и изображать их на бумаге с разлиновкой в клетку, выполнять работу над ошибками</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Работа над ошибками</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131–</w:t>
            </w:r>
            <w:r w:rsidRPr="00DE150E">
              <w:rPr>
                <w:rFonts w:ascii="Times New Roman" w:hAnsi="Times New Roman"/>
                <w:sz w:val="24"/>
                <w:szCs w:val="24"/>
              </w:rPr>
              <w:br/>
              <w:t>133</w:t>
            </w:r>
          </w:p>
        </w:tc>
        <w:tc>
          <w:tcPr>
            <w:tcW w:w="109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28" w:lineRule="auto"/>
              <w:rPr>
                <w:rFonts w:ascii="Times New Roman" w:hAnsi="Times New Roman"/>
                <w:sz w:val="24"/>
                <w:szCs w:val="24"/>
              </w:rPr>
            </w:pPr>
            <w:r w:rsidRPr="00DE150E">
              <w:rPr>
                <w:rFonts w:ascii="Times New Roman" w:hAnsi="Times New Roman"/>
                <w:sz w:val="24"/>
                <w:szCs w:val="24"/>
              </w:rPr>
              <w:t>Закрепление по теме «Решение задач изученных видов»</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3</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28" w:lineRule="auto"/>
              <w:rPr>
                <w:rFonts w:ascii="Times New Roman" w:hAnsi="Times New Roman"/>
                <w:sz w:val="24"/>
                <w:szCs w:val="24"/>
              </w:rPr>
            </w:pPr>
            <w:r w:rsidRPr="00DE150E">
              <w:rPr>
                <w:rFonts w:ascii="Times New Roman" w:hAnsi="Times New Roman"/>
                <w:sz w:val="24"/>
                <w:szCs w:val="24"/>
              </w:rPr>
              <w:t xml:space="preserve">Решение текстовых задач арифметическим способом. Установление зависимостей между величинами, </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решать текстовые задачи арифметическим способом</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Тематический</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28" w:lineRule="auto"/>
              <w:rPr>
                <w:rFonts w:ascii="Times New Roman" w:hAnsi="Times New Roman"/>
                <w:sz w:val="24"/>
                <w:szCs w:val="24"/>
              </w:rPr>
            </w:pPr>
            <w:r w:rsidRPr="00DE150E">
              <w:rPr>
                <w:rFonts w:ascii="Times New Roman" w:hAnsi="Times New Roman"/>
                <w:sz w:val="24"/>
                <w:szCs w:val="24"/>
              </w:rPr>
              <w:t>Формулы.</w:t>
            </w:r>
          </w:p>
          <w:p w:rsidR="00066623" w:rsidRPr="00DE150E" w:rsidRDefault="00066623" w:rsidP="00A656BE">
            <w:pPr>
              <w:autoSpaceDE w:val="0"/>
              <w:autoSpaceDN w:val="0"/>
              <w:adjustRightInd w:val="0"/>
              <w:spacing w:after="0" w:line="228" w:lineRule="auto"/>
              <w:rPr>
                <w:rFonts w:ascii="Times New Roman" w:hAnsi="Times New Roman"/>
                <w:sz w:val="24"/>
                <w:szCs w:val="24"/>
              </w:rPr>
            </w:pPr>
            <w:r w:rsidRPr="00AB4AEB">
              <w:rPr>
                <w:rFonts w:ascii="Times New Roman" w:hAnsi="Times New Roman"/>
                <w:noProof/>
                <w:sz w:val="24"/>
                <w:szCs w:val="24"/>
                <w:lang w:eastAsia="ru-RU"/>
              </w:rPr>
              <w:pict>
                <v:shape id="Рисунок 13" o:spid="_x0000_i1037" type="#_x0000_t75" style="width:41.25pt;height:9pt;visibility:visible">
                  <v:imagedata r:id="rId6" o:title=""/>
                </v:shape>
              </w:pict>
            </w:r>
            <w:r w:rsidRPr="00DE150E">
              <w:rPr>
                <w:rFonts w:ascii="Times New Roman" w:hAnsi="Times New Roman"/>
                <w:sz w:val="24"/>
                <w:szCs w:val="24"/>
              </w:rPr>
              <w:t>.</w:t>
            </w:r>
          </w:p>
          <w:p w:rsidR="00066623" w:rsidRPr="00DE150E" w:rsidRDefault="00066623" w:rsidP="00A656BE">
            <w:pPr>
              <w:autoSpaceDE w:val="0"/>
              <w:autoSpaceDN w:val="0"/>
              <w:adjustRightInd w:val="0"/>
              <w:spacing w:after="0" w:line="228" w:lineRule="auto"/>
              <w:rPr>
                <w:rFonts w:ascii="Times New Roman" w:hAnsi="Times New Roman"/>
                <w:sz w:val="24"/>
                <w:szCs w:val="24"/>
              </w:rPr>
            </w:pPr>
            <w:r w:rsidRPr="00DE150E">
              <w:rPr>
                <w:rFonts w:ascii="Times New Roman" w:hAnsi="Times New Roman"/>
                <w:sz w:val="24"/>
                <w:szCs w:val="24"/>
              </w:rPr>
              <w:t>Комбинаторные задачи</w:t>
            </w:r>
          </w:p>
          <w:p w:rsidR="00066623" w:rsidRPr="00DE150E" w:rsidRDefault="00066623" w:rsidP="00A656BE">
            <w:pPr>
              <w:autoSpaceDE w:val="0"/>
              <w:autoSpaceDN w:val="0"/>
              <w:adjustRightInd w:val="0"/>
              <w:spacing w:after="0" w:line="252" w:lineRule="auto"/>
              <w:rPr>
                <w:rFonts w:ascii="Times New Roman" w:hAnsi="Times New Roman"/>
                <w:sz w:val="24"/>
                <w:szCs w:val="24"/>
              </w:rPr>
            </w:pP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p>
        </w:tc>
        <w:tc>
          <w:tcPr>
            <w:tcW w:w="109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характеризующими процессы: движения (пройденный путь, время, скорость); работы </w:t>
            </w:r>
            <w:r w:rsidRPr="00DE150E">
              <w:rPr>
                <w:rFonts w:ascii="Times New Roman" w:hAnsi="Times New Roman"/>
                <w:sz w:val="24"/>
                <w:szCs w:val="24"/>
              </w:rPr>
              <w:br/>
              <w:t>(объем всей работы, время, производительность труда); «купли-продажи» (количество товара, его цена, стоимость)</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b/>
                <w:bCs/>
                <w:sz w:val="24"/>
                <w:szCs w:val="24"/>
              </w:rPr>
            </w:pP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134</w:t>
            </w:r>
          </w:p>
        </w:tc>
        <w:tc>
          <w:tcPr>
            <w:tcW w:w="109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Итоговая проверочная работа (40 мин)</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 xml:space="preserve">Контроль </w:t>
            </w:r>
            <w:r w:rsidRPr="00DE150E">
              <w:rPr>
                <w:rFonts w:ascii="Times New Roman" w:hAnsi="Times New Roman"/>
                <w:sz w:val="24"/>
                <w:szCs w:val="24"/>
              </w:rPr>
              <w:br/>
              <w:t>и учёт знаний</w:t>
            </w:r>
          </w:p>
        </w:tc>
        <w:tc>
          <w:tcPr>
            <w:tcW w:w="2566"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Нумерация, последовательность, запись, сравнение чисел в пределах 1000000. Выражения со скобками и без них. Порядок выполнения действий в выражениях со скобками и без них. Сравнение величин. Действия с именованными числами. Решение составных задач арифметическим способом</w:t>
            </w:r>
          </w:p>
        </w:tc>
        <w:tc>
          <w:tcPr>
            <w:tcW w:w="2744" w:type="dxa"/>
            <w:vMerge w:val="restart"/>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Знать</w:t>
            </w:r>
            <w:r w:rsidRPr="00DE150E">
              <w:rPr>
                <w:rFonts w:ascii="Times New Roman" w:hAnsi="Times New Roman"/>
                <w:sz w:val="24"/>
                <w:szCs w:val="24"/>
              </w:rPr>
              <w:t xml:space="preserve"> основные понятия математики.</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видеть математические проблемы в практических ситуациях, формализовать условие задачи, заданное в текстовой форме, в виде таблиц (диаграмм), с опорой на визуальную информацию, рассуждать и обосновывать свои действия, считать, выполнять арифметические действия,вычисления, работать с данными</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Проверочная работа</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135</w:t>
            </w:r>
          </w:p>
        </w:tc>
        <w:tc>
          <w:tcPr>
            <w:tcW w:w="109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Анализ проверочной работы, работа над ошибками</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Комбинированный</w:t>
            </w:r>
          </w:p>
        </w:tc>
        <w:tc>
          <w:tcPr>
            <w:tcW w:w="2566"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2744" w:type="dxa"/>
            <w:vMerge/>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Times New Roman" w:hAnsi="Times New Roman"/>
                <w:i/>
                <w:iCs/>
              </w:rPr>
            </w:pP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Работа над ошибками</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p>
        </w:tc>
      </w:tr>
    </w:tbl>
    <w:p w:rsidR="00066623" w:rsidRPr="00A656BE" w:rsidRDefault="00066623" w:rsidP="00A656BE">
      <w:pPr>
        <w:autoSpaceDE w:val="0"/>
        <w:autoSpaceDN w:val="0"/>
        <w:adjustRightInd w:val="0"/>
        <w:spacing w:after="120" w:line="252" w:lineRule="auto"/>
        <w:jc w:val="right"/>
        <w:rPr>
          <w:rFonts w:ascii="Times New Roman" w:hAnsi="Times New Roman"/>
          <w:i/>
          <w:iCs/>
        </w:rPr>
      </w:pPr>
      <w:r w:rsidRPr="00A656BE">
        <w:rPr>
          <w:rFonts w:ascii="Times New Roman" w:hAnsi="Times New Roman"/>
          <w:i/>
          <w:iCs/>
        </w:rPr>
        <w:br w:type="page"/>
      </w:r>
    </w:p>
    <w:tbl>
      <w:tblPr>
        <w:tblW w:w="14280" w:type="dxa"/>
        <w:jc w:val="center"/>
        <w:tblCellSpacing w:w="-8"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tblPr>
      <w:tblGrid>
        <w:gridCol w:w="521"/>
        <w:gridCol w:w="1107"/>
        <w:gridCol w:w="1613"/>
        <w:gridCol w:w="660"/>
        <w:gridCol w:w="982"/>
        <w:gridCol w:w="2613"/>
        <w:gridCol w:w="2796"/>
        <w:gridCol w:w="1138"/>
        <w:gridCol w:w="1628"/>
        <w:gridCol w:w="1222"/>
      </w:tblGrid>
      <w:tr w:rsidR="00066623" w:rsidRPr="00DE150E">
        <w:trPr>
          <w:tblCellSpacing w:w="-8" w:type="dxa"/>
          <w:jc w:val="center"/>
        </w:trPr>
        <w:tc>
          <w:tcPr>
            <w:tcW w:w="532" w:type="dxa"/>
            <w:tcBorders>
              <w:top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2</w:t>
            </w:r>
          </w:p>
        </w:tc>
        <w:tc>
          <w:tcPr>
            <w:tcW w:w="159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3</w:t>
            </w:r>
          </w:p>
        </w:tc>
        <w:tc>
          <w:tcPr>
            <w:tcW w:w="660"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4</w:t>
            </w:r>
          </w:p>
        </w:tc>
        <w:tc>
          <w:tcPr>
            <w:tcW w:w="97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5</w:t>
            </w:r>
          </w:p>
        </w:tc>
        <w:tc>
          <w:tcPr>
            <w:tcW w:w="256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6</w:t>
            </w:r>
          </w:p>
        </w:tc>
        <w:tc>
          <w:tcPr>
            <w:tcW w:w="274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7</w:t>
            </w:r>
          </w:p>
        </w:tc>
        <w:tc>
          <w:tcPr>
            <w:tcW w:w="1126"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8</w:t>
            </w:r>
          </w:p>
        </w:tc>
        <w:tc>
          <w:tcPr>
            <w:tcW w:w="1604" w:type="dxa"/>
            <w:tcBorders>
              <w:top w:val="single" w:sz="6" w:space="0" w:color="auto"/>
              <w:left w:val="single" w:sz="6" w:space="0" w:color="auto"/>
              <w:bottom w:val="single" w:sz="6" w:space="0" w:color="auto"/>
              <w:right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9</w:t>
            </w:r>
          </w:p>
        </w:tc>
        <w:tc>
          <w:tcPr>
            <w:tcW w:w="1216" w:type="dxa"/>
            <w:tcBorders>
              <w:top w:val="single" w:sz="6" w:space="0" w:color="auto"/>
              <w:left w:val="single" w:sz="6" w:space="0" w:color="auto"/>
              <w:bottom w:val="single" w:sz="6" w:space="0" w:color="auto"/>
            </w:tcBorders>
            <w:vAlign w:val="center"/>
          </w:tcPr>
          <w:p w:rsidR="00066623" w:rsidRPr="00DE150E" w:rsidRDefault="00066623" w:rsidP="00A656BE">
            <w:pPr>
              <w:tabs>
                <w:tab w:val="center" w:pos="4155"/>
                <w:tab w:val="right" w:pos="8310"/>
              </w:tabs>
              <w:autoSpaceDE w:val="0"/>
              <w:autoSpaceDN w:val="0"/>
              <w:adjustRightInd w:val="0"/>
              <w:spacing w:after="0" w:line="252" w:lineRule="auto"/>
              <w:jc w:val="center"/>
              <w:rPr>
                <w:rFonts w:ascii="Times New Roman" w:hAnsi="Times New Roman"/>
              </w:rPr>
            </w:pPr>
            <w:r w:rsidRPr="00DE150E">
              <w:rPr>
                <w:rFonts w:ascii="Times New Roman" w:hAnsi="Times New Roman"/>
              </w:rPr>
              <w:t>10</w:t>
            </w:r>
          </w:p>
        </w:tc>
      </w:tr>
      <w:tr w:rsidR="00066623" w:rsidRPr="00DE150E">
        <w:trPr>
          <w:tblCellSpacing w:w="-8" w:type="dxa"/>
          <w:jc w:val="center"/>
        </w:trPr>
        <w:tc>
          <w:tcPr>
            <w:tcW w:w="532" w:type="dxa"/>
            <w:tcBorders>
              <w:top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136</w:t>
            </w:r>
          </w:p>
        </w:tc>
        <w:tc>
          <w:tcPr>
            <w:tcW w:w="109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40" w:lineRule="auto"/>
              <w:rPr>
                <w:rFonts w:ascii="Arial" w:hAnsi="Arial" w:cs="Arial"/>
                <w:sz w:val="20"/>
                <w:szCs w:val="20"/>
              </w:rPr>
            </w:pPr>
          </w:p>
        </w:tc>
        <w:tc>
          <w:tcPr>
            <w:tcW w:w="159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Защита проектных исследовательских работ</w:t>
            </w:r>
          </w:p>
        </w:tc>
        <w:tc>
          <w:tcPr>
            <w:tcW w:w="660"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jc w:val="center"/>
              <w:rPr>
                <w:rFonts w:ascii="Times New Roman" w:hAnsi="Times New Roman"/>
                <w:sz w:val="24"/>
                <w:szCs w:val="24"/>
              </w:rPr>
            </w:pPr>
            <w:r w:rsidRPr="00DE150E">
              <w:rPr>
                <w:rFonts w:ascii="Times New Roman" w:hAnsi="Times New Roman"/>
                <w:sz w:val="24"/>
                <w:szCs w:val="24"/>
              </w:rPr>
              <w:t>1</w:t>
            </w:r>
          </w:p>
        </w:tc>
        <w:tc>
          <w:tcPr>
            <w:tcW w:w="97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Урок-отчёт</w:t>
            </w:r>
          </w:p>
        </w:tc>
        <w:tc>
          <w:tcPr>
            <w:tcW w:w="256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Содержание согласуется с выбранной темой проектной исследовательской работы (по выбору учащихся).</w:t>
            </w:r>
          </w:p>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Варианты:</w:t>
            </w:r>
          </w:p>
          <w:p w:rsidR="00066623" w:rsidRPr="00DE150E" w:rsidRDefault="00066623" w:rsidP="00A656BE">
            <w:pPr>
              <w:autoSpaceDE w:val="0"/>
              <w:autoSpaceDN w:val="0"/>
              <w:adjustRightInd w:val="0"/>
              <w:spacing w:after="0" w:line="240" w:lineRule="auto"/>
              <w:rPr>
                <w:rFonts w:ascii="Times New Roman" w:hAnsi="Times New Roman"/>
                <w:sz w:val="24"/>
                <w:szCs w:val="24"/>
              </w:rPr>
            </w:pPr>
            <w:r w:rsidRPr="00DE150E">
              <w:rPr>
                <w:rFonts w:ascii="Symbol" w:hAnsi="Symbol" w:cs="Symbol"/>
                <w:noProof/>
                <w:sz w:val="28"/>
                <w:szCs w:val="28"/>
              </w:rPr>
              <w:t></w:t>
            </w:r>
            <w:r w:rsidRPr="00DE150E">
              <w:rPr>
                <w:rFonts w:ascii="Times New Roman" w:hAnsi="Times New Roman"/>
                <w:sz w:val="28"/>
                <w:szCs w:val="28"/>
              </w:rPr>
              <w:t xml:space="preserve"> </w:t>
            </w:r>
            <w:r w:rsidRPr="00DE150E">
              <w:rPr>
                <w:rFonts w:ascii="Times New Roman" w:hAnsi="Times New Roman"/>
                <w:sz w:val="24"/>
                <w:szCs w:val="24"/>
              </w:rPr>
              <w:t>Математика в жизни человека.</w:t>
            </w:r>
          </w:p>
          <w:p w:rsidR="00066623" w:rsidRPr="00DE150E" w:rsidRDefault="00066623" w:rsidP="00A656BE">
            <w:pPr>
              <w:autoSpaceDE w:val="0"/>
              <w:autoSpaceDN w:val="0"/>
              <w:adjustRightInd w:val="0"/>
              <w:spacing w:after="0" w:line="240" w:lineRule="auto"/>
              <w:rPr>
                <w:rFonts w:ascii="Times New Roman" w:hAnsi="Times New Roman"/>
                <w:sz w:val="24"/>
                <w:szCs w:val="24"/>
              </w:rPr>
            </w:pPr>
            <w:r w:rsidRPr="00DE150E">
              <w:rPr>
                <w:rFonts w:ascii="Symbol" w:hAnsi="Symbol" w:cs="Symbol"/>
                <w:noProof/>
                <w:sz w:val="28"/>
                <w:szCs w:val="28"/>
              </w:rPr>
              <w:t></w:t>
            </w:r>
            <w:r w:rsidRPr="00DE150E">
              <w:rPr>
                <w:rFonts w:ascii="Times New Roman" w:hAnsi="Times New Roman"/>
                <w:sz w:val="28"/>
                <w:szCs w:val="28"/>
              </w:rPr>
              <w:t xml:space="preserve"> </w:t>
            </w:r>
            <w:r w:rsidRPr="00DE150E">
              <w:rPr>
                <w:rFonts w:ascii="Times New Roman" w:hAnsi="Times New Roman"/>
                <w:sz w:val="24"/>
                <w:szCs w:val="24"/>
              </w:rPr>
              <w:t>Магия чисел.</w:t>
            </w:r>
          </w:p>
          <w:p w:rsidR="00066623" w:rsidRPr="00DE150E" w:rsidRDefault="00066623" w:rsidP="00A656BE">
            <w:pPr>
              <w:autoSpaceDE w:val="0"/>
              <w:autoSpaceDN w:val="0"/>
              <w:adjustRightInd w:val="0"/>
              <w:spacing w:after="0" w:line="240" w:lineRule="auto"/>
              <w:rPr>
                <w:rFonts w:ascii="Times New Roman" w:hAnsi="Times New Roman"/>
                <w:sz w:val="24"/>
                <w:szCs w:val="24"/>
              </w:rPr>
            </w:pPr>
            <w:r w:rsidRPr="00DE150E">
              <w:rPr>
                <w:rFonts w:ascii="Symbol" w:hAnsi="Symbol" w:cs="Symbol"/>
                <w:noProof/>
                <w:sz w:val="28"/>
                <w:szCs w:val="28"/>
              </w:rPr>
              <w:t></w:t>
            </w:r>
            <w:r w:rsidRPr="00DE150E">
              <w:rPr>
                <w:rFonts w:ascii="Times New Roman" w:hAnsi="Times New Roman"/>
                <w:sz w:val="28"/>
                <w:szCs w:val="28"/>
              </w:rPr>
              <w:t xml:space="preserve"> </w:t>
            </w:r>
            <w:r w:rsidRPr="00DE150E">
              <w:rPr>
                <w:rFonts w:ascii="Times New Roman" w:hAnsi="Times New Roman"/>
                <w:sz w:val="24"/>
                <w:szCs w:val="24"/>
              </w:rPr>
              <w:t>Известные учёные-математики.</w:t>
            </w:r>
          </w:p>
        </w:tc>
        <w:tc>
          <w:tcPr>
            <w:tcW w:w="274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b/>
                <w:bCs/>
                <w:sz w:val="24"/>
                <w:szCs w:val="24"/>
              </w:rPr>
              <w:t>Уметь</w:t>
            </w:r>
            <w:r w:rsidRPr="00DE150E">
              <w:rPr>
                <w:rFonts w:ascii="Times New Roman" w:hAnsi="Times New Roman"/>
                <w:sz w:val="24"/>
                <w:szCs w:val="24"/>
              </w:rPr>
              <w:t xml:space="preserve"> работать с различными источниками информации (подбирать, отбирать, систематизировать, обобщать материал по заданной проблеме), презентовать исследовательскую работу</w:t>
            </w:r>
          </w:p>
        </w:tc>
        <w:tc>
          <w:tcPr>
            <w:tcW w:w="1126"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Презентация</w:t>
            </w:r>
          </w:p>
        </w:tc>
        <w:tc>
          <w:tcPr>
            <w:tcW w:w="1604" w:type="dxa"/>
            <w:tcBorders>
              <w:top w:val="single" w:sz="6" w:space="0" w:color="auto"/>
              <w:left w:val="single" w:sz="6" w:space="0" w:color="auto"/>
              <w:bottom w:val="single" w:sz="6" w:space="0" w:color="auto"/>
              <w:right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p>
        </w:tc>
        <w:tc>
          <w:tcPr>
            <w:tcW w:w="1216" w:type="dxa"/>
            <w:tcBorders>
              <w:top w:val="single" w:sz="6" w:space="0" w:color="auto"/>
              <w:left w:val="single" w:sz="6" w:space="0" w:color="auto"/>
              <w:bottom w:val="single" w:sz="6" w:space="0" w:color="auto"/>
            </w:tcBorders>
          </w:tcPr>
          <w:p w:rsidR="00066623" w:rsidRPr="00DE150E" w:rsidRDefault="00066623" w:rsidP="00A656BE">
            <w:pPr>
              <w:autoSpaceDE w:val="0"/>
              <w:autoSpaceDN w:val="0"/>
              <w:adjustRightInd w:val="0"/>
              <w:spacing w:after="0" w:line="252" w:lineRule="auto"/>
              <w:rPr>
                <w:rFonts w:ascii="Times New Roman" w:hAnsi="Times New Roman"/>
                <w:sz w:val="24"/>
                <w:szCs w:val="24"/>
              </w:rPr>
            </w:pPr>
            <w:r w:rsidRPr="00DE150E">
              <w:rPr>
                <w:rFonts w:ascii="Times New Roman" w:hAnsi="Times New Roman"/>
                <w:sz w:val="24"/>
                <w:szCs w:val="24"/>
              </w:rPr>
              <w:t>Задания на летние каникулы</w:t>
            </w:r>
          </w:p>
        </w:tc>
      </w:tr>
    </w:tbl>
    <w:p w:rsidR="00066623" w:rsidRPr="00A656BE" w:rsidRDefault="00066623" w:rsidP="00A656BE">
      <w:pPr>
        <w:autoSpaceDE w:val="0"/>
        <w:autoSpaceDN w:val="0"/>
        <w:adjustRightInd w:val="0"/>
        <w:spacing w:after="0" w:line="252" w:lineRule="auto"/>
        <w:jc w:val="center"/>
        <w:rPr>
          <w:rFonts w:ascii="Times New Roman" w:hAnsi="Times New Roman"/>
          <w:i/>
          <w:iCs/>
        </w:rPr>
      </w:pPr>
    </w:p>
    <w:p w:rsidR="00066623" w:rsidRDefault="00066623">
      <w:pPr>
        <w:rPr>
          <w:lang w:val="en-US"/>
        </w:rPr>
      </w:pPr>
    </w:p>
    <w:p w:rsidR="00066623" w:rsidRDefault="00066623">
      <w:pPr>
        <w:rPr>
          <w:lang w:val="en-US"/>
        </w:rPr>
      </w:pPr>
    </w:p>
    <w:p w:rsidR="00066623" w:rsidRDefault="00066623">
      <w:pPr>
        <w:rPr>
          <w:lang w:val="en-US"/>
        </w:rPr>
      </w:pPr>
    </w:p>
    <w:p w:rsidR="00066623" w:rsidRDefault="00066623">
      <w:pPr>
        <w:rPr>
          <w:lang w:val="en-US"/>
        </w:rPr>
      </w:pPr>
    </w:p>
    <w:p w:rsidR="00066623" w:rsidRDefault="00066623">
      <w:pPr>
        <w:rPr>
          <w:lang w:val="en-US"/>
        </w:rPr>
      </w:pPr>
    </w:p>
    <w:p w:rsidR="00066623" w:rsidRDefault="00066623">
      <w:pPr>
        <w:rPr>
          <w:lang w:val="en-US"/>
        </w:rPr>
      </w:pPr>
    </w:p>
    <w:p w:rsidR="00066623" w:rsidRDefault="00066623">
      <w:pPr>
        <w:rPr>
          <w:lang w:val="en-US"/>
        </w:rPr>
      </w:pPr>
    </w:p>
    <w:p w:rsidR="00066623" w:rsidRDefault="00066623">
      <w:pPr>
        <w:rPr>
          <w:lang w:val="en-US"/>
        </w:rPr>
      </w:pPr>
    </w:p>
    <w:p w:rsidR="00066623" w:rsidRDefault="00066623">
      <w:pPr>
        <w:rPr>
          <w:lang w:val="en-US"/>
        </w:rPr>
      </w:pPr>
    </w:p>
    <w:p w:rsidR="00066623" w:rsidRDefault="00066623">
      <w:pPr>
        <w:rPr>
          <w:lang w:val="en-US"/>
        </w:rPr>
      </w:pPr>
    </w:p>
    <w:p w:rsidR="00066623" w:rsidRDefault="00066623">
      <w:pPr>
        <w:rPr>
          <w:lang w:val="en-US"/>
        </w:rPr>
      </w:pPr>
    </w:p>
    <w:p w:rsidR="00066623" w:rsidRDefault="00066623">
      <w:pPr>
        <w:rPr>
          <w:lang w:val="en-US"/>
        </w:rPr>
      </w:pPr>
    </w:p>
    <w:p w:rsidR="00066623" w:rsidRDefault="00066623" w:rsidP="007B00D9">
      <w:pPr>
        <w:pStyle w:val="a"/>
        <w:rPr>
          <w:caps/>
          <w:sz w:val="26"/>
          <w:szCs w:val="26"/>
        </w:rPr>
      </w:pPr>
    </w:p>
    <w:p w:rsidR="00066623" w:rsidRDefault="00066623" w:rsidP="007B00D9">
      <w:pPr>
        <w:pStyle w:val="a"/>
        <w:jc w:val="center"/>
        <w:rPr>
          <w:b/>
          <w:caps/>
          <w:sz w:val="32"/>
          <w:szCs w:val="32"/>
        </w:rPr>
      </w:pPr>
      <w:r>
        <w:rPr>
          <w:b/>
          <w:caps/>
          <w:sz w:val="32"/>
          <w:szCs w:val="32"/>
        </w:rPr>
        <w:t>Требования к уровню подготовки учащихся по математике  за курс начальной школы</w:t>
      </w:r>
    </w:p>
    <w:p w:rsidR="00066623" w:rsidRDefault="00066623" w:rsidP="007B00D9">
      <w:pPr>
        <w:pStyle w:val="a"/>
        <w:rPr>
          <w:sz w:val="26"/>
          <w:szCs w:val="26"/>
        </w:rPr>
      </w:pPr>
    </w:p>
    <w:p w:rsidR="00066623" w:rsidRDefault="00066623" w:rsidP="007B00D9">
      <w:pPr>
        <w:pStyle w:val="a"/>
        <w:rPr>
          <w:b/>
          <w:bCs/>
          <w:i/>
          <w:iCs/>
          <w:sz w:val="26"/>
          <w:szCs w:val="26"/>
        </w:rPr>
      </w:pPr>
      <w:r>
        <w:rPr>
          <w:b/>
          <w:bCs/>
          <w:i/>
          <w:iCs/>
          <w:sz w:val="26"/>
          <w:szCs w:val="26"/>
        </w:rPr>
        <w:t>В результате изучения математики ученик должен</w:t>
      </w:r>
    </w:p>
    <w:p w:rsidR="00066623" w:rsidRDefault="00066623" w:rsidP="007B00D9">
      <w:pPr>
        <w:pStyle w:val="a"/>
        <w:rPr>
          <w:sz w:val="26"/>
          <w:szCs w:val="26"/>
        </w:rPr>
      </w:pPr>
      <w:r>
        <w:rPr>
          <w:b/>
          <w:bCs/>
          <w:sz w:val="26"/>
          <w:szCs w:val="26"/>
        </w:rPr>
        <w:t>знать/понимать</w:t>
      </w:r>
    </w:p>
    <w:p w:rsidR="00066623" w:rsidRDefault="00066623" w:rsidP="007B00D9">
      <w:pPr>
        <w:pStyle w:val="a"/>
        <w:numPr>
          <w:ilvl w:val="0"/>
          <w:numId w:val="3"/>
        </w:numPr>
        <w:rPr>
          <w:sz w:val="26"/>
          <w:szCs w:val="26"/>
        </w:rPr>
      </w:pPr>
      <w:r>
        <w:rPr>
          <w:sz w:val="26"/>
          <w:szCs w:val="26"/>
        </w:rPr>
        <w:t>последовательность чисел в пределах 100 000;</w:t>
      </w:r>
    </w:p>
    <w:p w:rsidR="00066623" w:rsidRDefault="00066623" w:rsidP="007B00D9">
      <w:pPr>
        <w:pStyle w:val="a"/>
        <w:numPr>
          <w:ilvl w:val="0"/>
          <w:numId w:val="3"/>
        </w:numPr>
        <w:rPr>
          <w:sz w:val="26"/>
          <w:szCs w:val="26"/>
        </w:rPr>
      </w:pPr>
      <w:r>
        <w:rPr>
          <w:sz w:val="26"/>
          <w:szCs w:val="26"/>
        </w:rPr>
        <w:t>таблицу сложения и вычитания однозначных чисел;</w:t>
      </w:r>
    </w:p>
    <w:p w:rsidR="00066623" w:rsidRDefault="00066623" w:rsidP="007B00D9">
      <w:pPr>
        <w:pStyle w:val="a"/>
        <w:numPr>
          <w:ilvl w:val="0"/>
          <w:numId w:val="3"/>
        </w:numPr>
        <w:rPr>
          <w:sz w:val="26"/>
          <w:szCs w:val="26"/>
        </w:rPr>
      </w:pPr>
      <w:r>
        <w:rPr>
          <w:sz w:val="26"/>
          <w:szCs w:val="26"/>
        </w:rPr>
        <w:t>таблицу умножения и деления однозначных чисел;</w:t>
      </w:r>
    </w:p>
    <w:p w:rsidR="00066623" w:rsidRDefault="00066623" w:rsidP="007B00D9">
      <w:pPr>
        <w:pStyle w:val="a"/>
        <w:numPr>
          <w:ilvl w:val="0"/>
          <w:numId w:val="3"/>
        </w:numPr>
        <w:rPr>
          <w:sz w:val="26"/>
          <w:szCs w:val="26"/>
        </w:rPr>
      </w:pPr>
      <w:r>
        <w:rPr>
          <w:sz w:val="26"/>
          <w:szCs w:val="26"/>
        </w:rPr>
        <w:t>правила порядка выполнения действий в числовых выражениях;</w:t>
      </w:r>
    </w:p>
    <w:p w:rsidR="00066623" w:rsidRDefault="00066623" w:rsidP="007B00D9">
      <w:pPr>
        <w:pStyle w:val="a"/>
        <w:rPr>
          <w:b/>
          <w:bCs/>
          <w:sz w:val="26"/>
          <w:szCs w:val="26"/>
        </w:rPr>
      </w:pPr>
      <w:r>
        <w:rPr>
          <w:b/>
          <w:bCs/>
          <w:sz w:val="26"/>
          <w:szCs w:val="26"/>
        </w:rPr>
        <w:t>уметь</w:t>
      </w:r>
    </w:p>
    <w:p w:rsidR="00066623" w:rsidRDefault="00066623" w:rsidP="007B00D9">
      <w:pPr>
        <w:pStyle w:val="a"/>
        <w:numPr>
          <w:ilvl w:val="0"/>
          <w:numId w:val="4"/>
        </w:numPr>
        <w:rPr>
          <w:sz w:val="26"/>
          <w:szCs w:val="26"/>
        </w:rPr>
      </w:pPr>
      <w:r>
        <w:rPr>
          <w:sz w:val="26"/>
          <w:szCs w:val="26"/>
        </w:rPr>
        <w:t>читать, записывать и сравнивать числа в пределах 1 000 000;</w:t>
      </w:r>
    </w:p>
    <w:p w:rsidR="00066623" w:rsidRDefault="00066623" w:rsidP="007B00D9">
      <w:pPr>
        <w:pStyle w:val="a"/>
        <w:numPr>
          <w:ilvl w:val="0"/>
          <w:numId w:val="4"/>
        </w:numPr>
        <w:rPr>
          <w:sz w:val="26"/>
          <w:szCs w:val="26"/>
        </w:rPr>
      </w:pPr>
      <w:r>
        <w:rPr>
          <w:sz w:val="26"/>
          <w:szCs w:val="26"/>
        </w:rPr>
        <w:t>представлять многозначное число в виде суммы разрядных слагаемых;</w:t>
      </w:r>
    </w:p>
    <w:p w:rsidR="00066623" w:rsidRDefault="00066623" w:rsidP="007B00D9">
      <w:pPr>
        <w:pStyle w:val="a"/>
        <w:numPr>
          <w:ilvl w:val="0"/>
          <w:numId w:val="4"/>
        </w:numPr>
        <w:rPr>
          <w:sz w:val="26"/>
          <w:szCs w:val="26"/>
        </w:rPr>
      </w:pPr>
      <w:r>
        <w:rPr>
          <w:sz w:val="26"/>
          <w:szCs w:val="26"/>
        </w:rPr>
        <w:t>пользоваться изученной математической терминологией;</w:t>
      </w:r>
    </w:p>
    <w:p w:rsidR="00066623" w:rsidRDefault="00066623" w:rsidP="007B00D9">
      <w:pPr>
        <w:pStyle w:val="a"/>
        <w:numPr>
          <w:ilvl w:val="0"/>
          <w:numId w:val="4"/>
        </w:numPr>
        <w:rPr>
          <w:sz w:val="26"/>
          <w:szCs w:val="26"/>
        </w:rPr>
      </w:pPr>
      <w:r>
        <w:rPr>
          <w:sz w:val="26"/>
          <w:szCs w:val="26"/>
        </w:rPr>
        <w:t>выполнять устно арифметические действия над числами в пределах сотни и с большими числами в случаях, легко сводимых к действиям в пределах ста;</w:t>
      </w:r>
    </w:p>
    <w:p w:rsidR="00066623" w:rsidRDefault="00066623" w:rsidP="007B00D9">
      <w:pPr>
        <w:pStyle w:val="a"/>
        <w:numPr>
          <w:ilvl w:val="0"/>
          <w:numId w:val="4"/>
        </w:numPr>
        <w:rPr>
          <w:sz w:val="26"/>
          <w:szCs w:val="26"/>
        </w:rPr>
      </w:pPr>
      <w:r>
        <w:rPr>
          <w:sz w:val="26"/>
          <w:szCs w:val="26"/>
        </w:rPr>
        <w:t>выполнять письменные вычисления (сложение и вычитание многозначных чисел, умножение и деление многозначных чисел на однозначное и двузначное число);</w:t>
      </w:r>
    </w:p>
    <w:p w:rsidR="00066623" w:rsidRDefault="00066623" w:rsidP="007B00D9">
      <w:pPr>
        <w:pStyle w:val="a"/>
        <w:numPr>
          <w:ilvl w:val="0"/>
          <w:numId w:val="4"/>
        </w:numPr>
        <w:rPr>
          <w:sz w:val="26"/>
          <w:szCs w:val="26"/>
        </w:rPr>
      </w:pPr>
      <w:r>
        <w:rPr>
          <w:sz w:val="26"/>
          <w:szCs w:val="26"/>
        </w:rPr>
        <w:t>выполнять вычисления с нулем;</w:t>
      </w:r>
    </w:p>
    <w:p w:rsidR="00066623" w:rsidRDefault="00066623" w:rsidP="007B00D9">
      <w:pPr>
        <w:pStyle w:val="a"/>
        <w:numPr>
          <w:ilvl w:val="0"/>
          <w:numId w:val="4"/>
        </w:numPr>
        <w:rPr>
          <w:sz w:val="26"/>
          <w:szCs w:val="26"/>
        </w:rPr>
      </w:pPr>
      <w:r>
        <w:rPr>
          <w:sz w:val="26"/>
          <w:szCs w:val="26"/>
        </w:rPr>
        <w:t>вычислять значение числового выражения, содержащего 2 – 3 действия (со скобками и без них);</w:t>
      </w:r>
    </w:p>
    <w:p w:rsidR="00066623" w:rsidRDefault="00066623" w:rsidP="007B00D9">
      <w:pPr>
        <w:pStyle w:val="a"/>
        <w:numPr>
          <w:ilvl w:val="0"/>
          <w:numId w:val="4"/>
        </w:numPr>
        <w:rPr>
          <w:sz w:val="26"/>
          <w:szCs w:val="26"/>
        </w:rPr>
      </w:pPr>
      <w:r>
        <w:rPr>
          <w:sz w:val="26"/>
          <w:szCs w:val="26"/>
        </w:rPr>
        <w:t>проверять правильность выполненных вычислений;</w:t>
      </w:r>
    </w:p>
    <w:p w:rsidR="00066623" w:rsidRDefault="00066623" w:rsidP="007B00D9">
      <w:pPr>
        <w:pStyle w:val="a"/>
        <w:numPr>
          <w:ilvl w:val="0"/>
          <w:numId w:val="4"/>
        </w:numPr>
        <w:rPr>
          <w:sz w:val="26"/>
          <w:szCs w:val="26"/>
        </w:rPr>
      </w:pPr>
      <w:r>
        <w:rPr>
          <w:sz w:val="26"/>
          <w:szCs w:val="26"/>
        </w:rPr>
        <w:t>решать текстовые задачи арифметическим способом (не более двух действий);</w:t>
      </w:r>
    </w:p>
    <w:p w:rsidR="00066623" w:rsidRDefault="00066623" w:rsidP="007B00D9">
      <w:pPr>
        <w:pStyle w:val="a"/>
        <w:numPr>
          <w:ilvl w:val="0"/>
          <w:numId w:val="4"/>
        </w:numPr>
        <w:rPr>
          <w:sz w:val="26"/>
          <w:szCs w:val="26"/>
        </w:rPr>
      </w:pPr>
      <w:r>
        <w:rPr>
          <w:sz w:val="26"/>
          <w:szCs w:val="26"/>
        </w:rPr>
        <w:t>чертить с помощью линейки отрезок заданной длины, измерять длину заданного отрезка;</w:t>
      </w:r>
    </w:p>
    <w:p w:rsidR="00066623" w:rsidRDefault="00066623" w:rsidP="007B00D9">
      <w:pPr>
        <w:pStyle w:val="a"/>
        <w:numPr>
          <w:ilvl w:val="0"/>
          <w:numId w:val="4"/>
        </w:numPr>
        <w:rPr>
          <w:sz w:val="26"/>
          <w:szCs w:val="26"/>
        </w:rPr>
      </w:pPr>
      <w:r>
        <w:rPr>
          <w:sz w:val="26"/>
          <w:szCs w:val="26"/>
        </w:rPr>
        <w:t>распознавать изученные геометрические фигуры и изображать их на бумаге с разлиновкой в клетку (с помощью линейки и от руки);</w:t>
      </w:r>
    </w:p>
    <w:p w:rsidR="00066623" w:rsidRDefault="00066623" w:rsidP="007B00D9">
      <w:pPr>
        <w:pStyle w:val="a"/>
        <w:numPr>
          <w:ilvl w:val="0"/>
          <w:numId w:val="4"/>
        </w:numPr>
        <w:rPr>
          <w:sz w:val="26"/>
          <w:szCs w:val="26"/>
        </w:rPr>
      </w:pPr>
      <w:r>
        <w:rPr>
          <w:sz w:val="26"/>
          <w:szCs w:val="26"/>
        </w:rPr>
        <w:t>вычислять периметр и площадь прямоугольника (квадрата);</w:t>
      </w:r>
    </w:p>
    <w:p w:rsidR="00066623" w:rsidRDefault="00066623" w:rsidP="007B00D9">
      <w:pPr>
        <w:pStyle w:val="a"/>
        <w:numPr>
          <w:ilvl w:val="0"/>
          <w:numId w:val="4"/>
        </w:numPr>
        <w:rPr>
          <w:sz w:val="26"/>
          <w:szCs w:val="26"/>
        </w:rPr>
      </w:pPr>
      <w:r>
        <w:rPr>
          <w:sz w:val="26"/>
          <w:szCs w:val="26"/>
        </w:rPr>
        <w:t>сравнивать величины по их числовым значениям; выражать данные величины в различных единицах;</w:t>
      </w:r>
    </w:p>
    <w:p w:rsidR="00066623" w:rsidRDefault="00066623" w:rsidP="007B00D9">
      <w:pPr>
        <w:pStyle w:val="a"/>
        <w:numPr>
          <w:ilvl w:val="0"/>
          <w:numId w:val="4"/>
        </w:numPr>
        <w:rPr>
          <w:sz w:val="26"/>
          <w:szCs w:val="26"/>
        </w:rPr>
      </w:pPr>
      <w:r>
        <w:rPr>
          <w:sz w:val="26"/>
          <w:szCs w:val="26"/>
        </w:rPr>
        <w:t xml:space="preserve">использовать приобретенные знания и умения в практической деятельности и повседневной жизни </w:t>
      </w:r>
      <w:r>
        <w:rPr>
          <w:b/>
          <w:sz w:val="26"/>
          <w:szCs w:val="26"/>
        </w:rPr>
        <w:t>для:</w:t>
      </w:r>
    </w:p>
    <w:p w:rsidR="00066623" w:rsidRDefault="00066623" w:rsidP="007B00D9">
      <w:pPr>
        <w:pStyle w:val="a"/>
        <w:rPr>
          <w:sz w:val="26"/>
          <w:szCs w:val="26"/>
        </w:rPr>
      </w:pPr>
      <w:r>
        <w:rPr>
          <w:sz w:val="26"/>
          <w:szCs w:val="26"/>
        </w:rPr>
        <w:t>ориентировки в окружающем пространстве (планирование маршрута, выбор пути передвижения и др.);</w:t>
      </w:r>
    </w:p>
    <w:p w:rsidR="00066623" w:rsidRDefault="00066623" w:rsidP="007B00D9">
      <w:pPr>
        <w:pStyle w:val="a"/>
        <w:rPr>
          <w:sz w:val="26"/>
          <w:szCs w:val="26"/>
        </w:rPr>
      </w:pPr>
      <w:r>
        <w:rPr>
          <w:sz w:val="26"/>
          <w:szCs w:val="26"/>
        </w:rPr>
        <w:t>сравнения и упорядочения объектов по разным признакам: длине, площади, массе, вместимости;</w:t>
      </w:r>
    </w:p>
    <w:p w:rsidR="00066623" w:rsidRDefault="00066623" w:rsidP="007B00D9">
      <w:pPr>
        <w:pStyle w:val="a"/>
        <w:rPr>
          <w:sz w:val="26"/>
          <w:szCs w:val="26"/>
        </w:rPr>
      </w:pPr>
      <w:r>
        <w:rPr>
          <w:sz w:val="26"/>
          <w:szCs w:val="26"/>
        </w:rPr>
        <w:t>определения времени по часам (в часах и минутах);</w:t>
      </w:r>
    </w:p>
    <w:p w:rsidR="00066623" w:rsidRDefault="00066623" w:rsidP="007B00D9">
      <w:pPr>
        <w:pStyle w:val="a"/>
        <w:rPr>
          <w:sz w:val="26"/>
          <w:szCs w:val="26"/>
        </w:rPr>
      </w:pPr>
      <w:r>
        <w:rPr>
          <w:sz w:val="26"/>
          <w:szCs w:val="26"/>
        </w:rPr>
        <w:t>решения задач, связанных с бытовыми жизненными ситуациями (покупка, измерение, взвешивание и др.);</w:t>
      </w:r>
    </w:p>
    <w:p w:rsidR="00066623" w:rsidRDefault="00066623" w:rsidP="007B00D9">
      <w:pPr>
        <w:pStyle w:val="a"/>
        <w:rPr>
          <w:sz w:val="26"/>
          <w:szCs w:val="26"/>
        </w:rPr>
      </w:pPr>
      <w:r>
        <w:rPr>
          <w:sz w:val="26"/>
          <w:szCs w:val="26"/>
        </w:rPr>
        <w:t>оценки величины предметов на глаз;</w:t>
      </w:r>
    </w:p>
    <w:p w:rsidR="00066623" w:rsidRDefault="00066623" w:rsidP="007B00D9">
      <w:pPr>
        <w:pStyle w:val="a"/>
        <w:rPr>
          <w:sz w:val="26"/>
          <w:szCs w:val="26"/>
        </w:rPr>
      </w:pPr>
      <w:r>
        <w:rPr>
          <w:sz w:val="26"/>
          <w:szCs w:val="26"/>
        </w:rPr>
        <w:t>самостоятельной конструкторской деятельности (с учетом возможностей применения разных геометрических фигур).</w:t>
      </w:r>
    </w:p>
    <w:p w:rsidR="00066623" w:rsidRDefault="00066623" w:rsidP="007B00D9">
      <w:pPr>
        <w:pStyle w:val="a"/>
        <w:rPr>
          <w:color w:val="000000"/>
          <w:sz w:val="28"/>
          <w:szCs w:val="28"/>
        </w:rPr>
      </w:pPr>
    </w:p>
    <w:p w:rsidR="00066623" w:rsidRDefault="00066623" w:rsidP="007B00D9">
      <w:pPr>
        <w:pStyle w:val="a"/>
        <w:rPr>
          <w:color w:val="000000"/>
          <w:sz w:val="28"/>
          <w:szCs w:val="28"/>
        </w:rPr>
      </w:pPr>
    </w:p>
    <w:p w:rsidR="00066623" w:rsidRDefault="00066623" w:rsidP="007B00D9">
      <w:pPr>
        <w:pStyle w:val="a"/>
        <w:rPr>
          <w:color w:val="000000"/>
          <w:sz w:val="28"/>
          <w:szCs w:val="28"/>
        </w:rPr>
      </w:pPr>
    </w:p>
    <w:p w:rsidR="00066623" w:rsidRDefault="00066623" w:rsidP="007B00D9">
      <w:pPr>
        <w:pStyle w:val="a"/>
        <w:jc w:val="center"/>
        <w:rPr>
          <w:b/>
          <w:sz w:val="28"/>
          <w:szCs w:val="28"/>
          <w:u w:val="single"/>
        </w:rPr>
      </w:pPr>
      <w:r>
        <w:rPr>
          <w:b/>
          <w:sz w:val="28"/>
          <w:szCs w:val="28"/>
          <w:u w:val="single"/>
        </w:rPr>
        <w:t>Измерители, контроль знаний по  математике на 201</w:t>
      </w:r>
      <w:r w:rsidRPr="007B00D9">
        <w:rPr>
          <w:b/>
          <w:sz w:val="28"/>
          <w:szCs w:val="28"/>
          <w:u w:val="single"/>
        </w:rPr>
        <w:t>3</w:t>
      </w:r>
      <w:r>
        <w:rPr>
          <w:b/>
          <w:sz w:val="28"/>
          <w:szCs w:val="28"/>
          <w:u w:val="single"/>
        </w:rPr>
        <w:t>- 201</w:t>
      </w:r>
      <w:r w:rsidRPr="007B00D9">
        <w:rPr>
          <w:b/>
          <w:sz w:val="28"/>
          <w:szCs w:val="28"/>
          <w:u w:val="single"/>
        </w:rPr>
        <w:t>4</w:t>
      </w:r>
      <w:r>
        <w:rPr>
          <w:b/>
          <w:sz w:val="28"/>
          <w:szCs w:val="28"/>
          <w:u w:val="single"/>
        </w:rPr>
        <w:t xml:space="preserve"> учебный год</w:t>
      </w:r>
    </w:p>
    <w:p w:rsidR="00066623" w:rsidRDefault="00066623" w:rsidP="007B00D9">
      <w:pPr>
        <w:pStyle w:val="a"/>
        <w:jc w:val="center"/>
        <w:rPr>
          <w:b/>
          <w:sz w:val="28"/>
          <w:szCs w:val="28"/>
          <w:u w:val="single"/>
        </w:rPr>
      </w:pPr>
      <w:r>
        <w:rPr>
          <w:b/>
          <w:sz w:val="28"/>
          <w:szCs w:val="28"/>
          <w:u w:val="single"/>
        </w:rPr>
        <w:t>в 4 классе</w:t>
      </w:r>
    </w:p>
    <w:p w:rsidR="00066623" w:rsidRDefault="00066623" w:rsidP="007B00D9">
      <w:pPr>
        <w:pStyle w:val="a"/>
        <w:rPr>
          <w:b/>
          <w:sz w:val="28"/>
          <w:szCs w:val="28"/>
          <w:u w:val="single"/>
        </w:rPr>
      </w:pPr>
      <w:r>
        <w:rPr>
          <w:b/>
        </w:rPr>
        <w:t xml:space="preserve">Контрольная работа </w:t>
      </w:r>
      <w:r>
        <w:rPr>
          <w:b/>
          <w:color w:val="000000"/>
        </w:rPr>
        <w:t>по теме  « Четыре арифметических действия»</w:t>
      </w:r>
      <w:r>
        <w:rPr>
          <w:b/>
        </w:rPr>
        <w:t xml:space="preserve"> (урок 12)</w:t>
      </w:r>
    </w:p>
    <w:tbl>
      <w:tblPr>
        <w:tblW w:w="14696"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66"/>
        <w:gridCol w:w="4950"/>
        <w:gridCol w:w="660"/>
        <w:gridCol w:w="7920"/>
      </w:tblGrid>
      <w:tr w:rsidR="00066623" w:rsidTr="00CC7CAB">
        <w:tc>
          <w:tcPr>
            <w:tcW w:w="1166"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rPr>
                <w:i/>
              </w:rPr>
            </w:pPr>
          </w:p>
        </w:tc>
        <w:tc>
          <w:tcPr>
            <w:tcW w:w="495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rPr>
                <w:i/>
              </w:rPr>
            </w:pPr>
            <w:r>
              <w:rPr>
                <w:i/>
              </w:rPr>
              <w:t>1 вариант</w:t>
            </w:r>
          </w:p>
        </w:tc>
        <w:tc>
          <w:tcPr>
            <w:tcW w:w="66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rPr>
                <w:i/>
              </w:rPr>
            </w:pPr>
          </w:p>
        </w:tc>
        <w:tc>
          <w:tcPr>
            <w:tcW w:w="792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rPr>
                <w:i/>
              </w:rPr>
            </w:pPr>
            <w:r>
              <w:rPr>
                <w:i/>
              </w:rPr>
              <w:t>2 вариант</w:t>
            </w:r>
          </w:p>
        </w:tc>
      </w:tr>
      <w:tr w:rsidR="00066623" w:rsidTr="00CC7CAB">
        <w:tc>
          <w:tcPr>
            <w:tcW w:w="1166"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rPr>
                <w:i/>
              </w:rPr>
            </w:pPr>
            <w:r>
              <w:rPr>
                <w:i/>
              </w:rPr>
              <w:t>1</w:t>
            </w:r>
          </w:p>
          <w:p w:rsidR="00066623" w:rsidRDefault="00066623" w:rsidP="00C70486">
            <w:pPr>
              <w:pStyle w:val="a"/>
              <w:rPr>
                <w:i/>
              </w:rPr>
            </w:pPr>
          </w:p>
          <w:p w:rsidR="00066623" w:rsidRDefault="00066623" w:rsidP="00C70486">
            <w:pPr>
              <w:pStyle w:val="a"/>
              <w:rPr>
                <w:i/>
              </w:rPr>
            </w:pPr>
          </w:p>
          <w:p w:rsidR="00066623" w:rsidRDefault="00066623" w:rsidP="00CC7CAB">
            <w:pPr>
              <w:pStyle w:val="a"/>
              <w:ind w:firstLine="20"/>
              <w:rPr>
                <w:i/>
              </w:rPr>
            </w:pPr>
            <w:r>
              <w:rPr>
                <w:i/>
              </w:rPr>
              <w:t>2</w:t>
            </w:r>
          </w:p>
          <w:p w:rsidR="00066623" w:rsidRDefault="00066623" w:rsidP="00C70486">
            <w:pPr>
              <w:pStyle w:val="a"/>
              <w:rPr>
                <w:i/>
              </w:rPr>
            </w:pPr>
          </w:p>
          <w:p w:rsidR="00066623" w:rsidRDefault="00066623" w:rsidP="00C70486">
            <w:pPr>
              <w:pStyle w:val="a"/>
              <w:rPr>
                <w:i/>
              </w:rPr>
            </w:pPr>
          </w:p>
          <w:p w:rsidR="00066623" w:rsidRDefault="00066623" w:rsidP="00C70486">
            <w:pPr>
              <w:pStyle w:val="a"/>
              <w:rPr>
                <w:i/>
              </w:rPr>
            </w:pPr>
          </w:p>
          <w:p w:rsidR="00066623" w:rsidRDefault="00066623" w:rsidP="00C70486">
            <w:pPr>
              <w:pStyle w:val="a"/>
              <w:rPr>
                <w:i/>
              </w:rPr>
            </w:pPr>
            <w:r>
              <w:rPr>
                <w:i/>
              </w:rPr>
              <w:t>3</w:t>
            </w:r>
          </w:p>
          <w:p w:rsidR="00066623" w:rsidRDefault="00066623" w:rsidP="00C70486">
            <w:pPr>
              <w:pStyle w:val="a"/>
              <w:rPr>
                <w:i/>
              </w:rPr>
            </w:pPr>
          </w:p>
          <w:p w:rsidR="00066623" w:rsidRDefault="00066623" w:rsidP="00C70486">
            <w:pPr>
              <w:pStyle w:val="a"/>
              <w:rPr>
                <w:i/>
              </w:rPr>
            </w:pPr>
          </w:p>
          <w:p w:rsidR="00066623" w:rsidRDefault="00066623" w:rsidP="00C70486">
            <w:pPr>
              <w:pStyle w:val="a"/>
              <w:rPr>
                <w:i/>
              </w:rPr>
            </w:pPr>
            <w:r>
              <w:rPr>
                <w:i/>
              </w:rPr>
              <w:t>4</w:t>
            </w:r>
          </w:p>
          <w:p w:rsidR="00066623" w:rsidRDefault="00066623" w:rsidP="00C70486">
            <w:pPr>
              <w:pStyle w:val="a"/>
              <w:rPr>
                <w:i/>
              </w:rPr>
            </w:pPr>
          </w:p>
          <w:p w:rsidR="00066623" w:rsidRDefault="00066623" w:rsidP="00C70486">
            <w:pPr>
              <w:pStyle w:val="a"/>
              <w:rPr>
                <w:i/>
              </w:rPr>
            </w:pPr>
            <w:r>
              <w:rPr>
                <w:i/>
              </w:rPr>
              <w:t>5</w:t>
            </w:r>
          </w:p>
          <w:p w:rsidR="00066623" w:rsidRDefault="00066623" w:rsidP="00C70486">
            <w:pPr>
              <w:pStyle w:val="a"/>
              <w:rPr>
                <w:i/>
              </w:rPr>
            </w:pPr>
          </w:p>
          <w:p w:rsidR="00066623" w:rsidRDefault="00066623" w:rsidP="00C70486">
            <w:pPr>
              <w:pStyle w:val="a"/>
              <w:rPr>
                <w:i/>
              </w:rPr>
            </w:pPr>
            <w:r>
              <w:rPr>
                <w:i/>
              </w:rPr>
              <w:t>6*</w:t>
            </w:r>
          </w:p>
          <w:p w:rsidR="00066623" w:rsidRDefault="00066623" w:rsidP="00C70486">
            <w:pPr>
              <w:pStyle w:val="a"/>
              <w:rPr>
                <w:i/>
              </w:rPr>
            </w:pPr>
          </w:p>
          <w:p w:rsidR="00066623" w:rsidRDefault="00066623" w:rsidP="00C70486">
            <w:pPr>
              <w:pStyle w:val="a"/>
              <w:rPr>
                <w:i/>
              </w:rPr>
            </w:pPr>
          </w:p>
          <w:p w:rsidR="00066623" w:rsidRDefault="00066623" w:rsidP="00C70486">
            <w:pPr>
              <w:pStyle w:val="a"/>
              <w:rPr>
                <w:i/>
              </w:rPr>
            </w:pPr>
            <w:r>
              <w:rPr>
                <w:i/>
              </w:rPr>
              <w:t>7*</w:t>
            </w:r>
          </w:p>
        </w:tc>
        <w:tc>
          <w:tcPr>
            <w:tcW w:w="495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rPr>
                <w:i/>
              </w:rPr>
            </w:pPr>
            <w:r>
              <w:rPr>
                <w:i/>
              </w:rPr>
              <w:t>Из 32 метров ткани сшили 8 одинаковых платьев. Сколько потребуется метров ткани, чтобы сшить 12 таких платьев?</w:t>
            </w:r>
          </w:p>
          <w:p w:rsidR="00066623" w:rsidRDefault="00066623" w:rsidP="00C70486">
            <w:pPr>
              <w:pStyle w:val="a"/>
              <w:rPr>
                <w:i/>
                <w:u w:val="single"/>
              </w:rPr>
            </w:pPr>
            <w:r>
              <w:rPr>
                <w:i/>
                <w:u w:val="single"/>
              </w:rPr>
              <w:t>Найди значения выражений (запиши решение в столбик)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96"/>
              <w:gridCol w:w="1179"/>
              <w:gridCol w:w="1170"/>
              <w:gridCol w:w="1179"/>
            </w:tblGrid>
            <w:tr w:rsidR="00066623" w:rsidTr="00C70486">
              <w:tc>
                <w:tcPr>
                  <w:tcW w:w="1278"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rPr>
                      <w:i/>
                    </w:rPr>
                  </w:pPr>
                  <w:r>
                    <w:rPr>
                      <w:i/>
                    </w:rPr>
                    <w:t>109*7</w:t>
                  </w:r>
                </w:p>
              </w:tc>
              <w:tc>
                <w:tcPr>
                  <w:tcW w:w="1278"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rPr>
                      <w:i/>
                    </w:rPr>
                  </w:pPr>
                  <w:r>
                    <w:rPr>
                      <w:i/>
                    </w:rPr>
                    <w:t>486* 2</w:t>
                  </w:r>
                </w:p>
              </w:tc>
              <w:tc>
                <w:tcPr>
                  <w:tcW w:w="1278"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rPr>
                      <w:i/>
                    </w:rPr>
                  </w:pPr>
                  <w:r>
                    <w:rPr>
                      <w:i/>
                    </w:rPr>
                    <w:t>686: 7</w:t>
                  </w:r>
                </w:p>
              </w:tc>
              <w:tc>
                <w:tcPr>
                  <w:tcW w:w="1278"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rPr>
                      <w:i/>
                    </w:rPr>
                  </w:pPr>
                  <w:r>
                    <w:rPr>
                      <w:i/>
                    </w:rPr>
                    <w:t>608- 359</w:t>
                  </w:r>
                </w:p>
              </w:tc>
            </w:tr>
            <w:tr w:rsidR="00066623" w:rsidTr="00C70486">
              <w:tc>
                <w:tcPr>
                  <w:tcW w:w="1278"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rPr>
                      <w:i/>
                    </w:rPr>
                  </w:pPr>
                  <w:r>
                    <w:rPr>
                      <w:i/>
                    </w:rPr>
                    <w:t>3* 251</w:t>
                  </w:r>
                </w:p>
              </w:tc>
              <w:tc>
                <w:tcPr>
                  <w:tcW w:w="1278"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rPr>
                      <w:i/>
                    </w:rPr>
                  </w:pPr>
                  <w:r>
                    <w:rPr>
                      <w:i/>
                    </w:rPr>
                    <w:t>436: 4</w:t>
                  </w:r>
                </w:p>
              </w:tc>
              <w:tc>
                <w:tcPr>
                  <w:tcW w:w="1278"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rPr>
                      <w:i/>
                    </w:rPr>
                  </w:pPr>
                  <w:r>
                    <w:rPr>
                      <w:i/>
                    </w:rPr>
                    <w:t>792: 3</w:t>
                  </w:r>
                </w:p>
              </w:tc>
              <w:tc>
                <w:tcPr>
                  <w:tcW w:w="1278"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rPr>
                      <w:i/>
                    </w:rPr>
                  </w:pPr>
                  <w:r>
                    <w:rPr>
                      <w:i/>
                    </w:rPr>
                    <w:t>328+ 296</w:t>
                  </w:r>
                </w:p>
              </w:tc>
            </w:tr>
          </w:tbl>
          <w:p w:rsidR="00066623" w:rsidRDefault="00066623" w:rsidP="00C70486">
            <w:pPr>
              <w:pStyle w:val="a"/>
              <w:rPr>
                <w:i/>
                <w:u w:val="single"/>
              </w:rPr>
            </w:pPr>
            <w:r>
              <w:rPr>
                <w:i/>
                <w:u w:val="single"/>
              </w:rPr>
              <w:t>Вычисли:</w:t>
            </w:r>
          </w:p>
          <w:p w:rsidR="00066623" w:rsidRDefault="00066623" w:rsidP="00C70486">
            <w:pPr>
              <w:pStyle w:val="a"/>
              <w:rPr>
                <w:i/>
              </w:rPr>
            </w:pPr>
            <w:r>
              <w:rPr>
                <w:i/>
              </w:rPr>
              <w:t>72+ 48: (3*2)</w:t>
            </w:r>
          </w:p>
          <w:p w:rsidR="00066623" w:rsidRDefault="00066623" w:rsidP="00C70486">
            <w:pPr>
              <w:pStyle w:val="a"/>
              <w:rPr>
                <w:i/>
              </w:rPr>
            </w:pPr>
            <w:r>
              <w:rPr>
                <w:i/>
              </w:rPr>
              <w:t>( 1230+ 600) – (570-70)</w:t>
            </w:r>
          </w:p>
          <w:p w:rsidR="00066623" w:rsidRDefault="00066623" w:rsidP="00C70486">
            <w:pPr>
              <w:pStyle w:val="a"/>
              <w:rPr>
                <w:i/>
              </w:rPr>
            </w:pPr>
            <w:r>
              <w:rPr>
                <w:i/>
              </w:rPr>
              <w:t>Вычисли периметр и площадь прямоугольника со сторонами 8 см и 3 см.</w:t>
            </w:r>
          </w:p>
          <w:p w:rsidR="00066623" w:rsidRDefault="00066623" w:rsidP="00C70486">
            <w:pPr>
              <w:pStyle w:val="a"/>
              <w:rPr>
                <w:i/>
              </w:rPr>
            </w:pPr>
            <w:r>
              <w:rPr>
                <w:i/>
              </w:rPr>
              <w:t>Продолжи ряд чисел, записав еще 3 числа:</w:t>
            </w:r>
          </w:p>
          <w:p w:rsidR="00066623" w:rsidRDefault="00066623" w:rsidP="00C70486">
            <w:pPr>
              <w:pStyle w:val="a"/>
              <w:rPr>
                <w:i/>
              </w:rPr>
            </w:pPr>
            <w:r>
              <w:rPr>
                <w:i/>
              </w:rPr>
              <w:t>608, 618, 628….</w:t>
            </w:r>
          </w:p>
          <w:p w:rsidR="00066623" w:rsidRDefault="00066623" w:rsidP="00C70486">
            <w:pPr>
              <w:pStyle w:val="a"/>
              <w:rPr>
                <w:i/>
              </w:rPr>
            </w:pPr>
            <w:r>
              <w:rPr>
                <w:i/>
              </w:rPr>
              <w:t>Составь выражение, для вычисления которого надо выполнить (по порядку) вычитание, деление, сложение.</w:t>
            </w:r>
          </w:p>
          <w:p w:rsidR="00066623" w:rsidRDefault="00066623" w:rsidP="00C70486">
            <w:pPr>
              <w:pStyle w:val="a"/>
              <w:rPr>
                <w:i/>
                <w:u w:val="single"/>
              </w:rPr>
            </w:pPr>
            <w:r>
              <w:rPr>
                <w:i/>
                <w:u w:val="single"/>
              </w:rPr>
              <w:t>Логическая задача.</w:t>
            </w:r>
          </w:p>
          <w:p w:rsidR="00066623" w:rsidRDefault="00066623" w:rsidP="00C70486">
            <w:pPr>
              <w:pStyle w:val="a"/>
              <w:rPr>
                <w:i/>
              </w:rPr>
            </w:pPr>
            <w:r>
              <w:rPr>
                <w:i/>
              </w:rPr>
              <w:t xml:space="preserve">Торговка, сидя на рынке соображала: « Если к моим яблокам прибавить половину их, да еще десяток, то у меня была бы целая сотня». </w:t>
            </w:r>
          </w:p>
          <w:p w:rsidR="00066623" w:rsidRDefault="00066623" w:rsidP="00C70486">
            <w:pPr>
              <w:pStyle w:val="a"/>
              <w:rPr>
                <w:i/>
              </w:rPr>
            </w:pPr>
            <w:r>
              <w:rPr>
                <w:i/>
              </w:rPr>
              <w:t>Сколько яблок было у  торговки?</w:t>
            </w:r>
          </w:p>
        </w:tc>
        <w:tc>
          <w:tcPr>
            <w:tcW w:w="66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rPr>
                <w:i/>
              </w:rPr>
            </w:pPr>
            <w:r>
              <w:rPr>
                <w:i/>
              </w:rPr>
              <w:t>1</w:t>
            </w:r>
          </w:p>
          <w:p w:rsidR="00066623" w:rsidRDefault="00066623" w:rsidP="00C70486">
            <w:pPr>
              <w:pStyle w:val="a"/>
              <w:rPr>
                <w:i/>
              </w:rPr>
            </w:pPr>
          </w:p>
          <w:p w:rsidR="00066623" w:rsidRDefault="00066623" w:rsidP="00C70486">
            <w:pPr>
              <w:pStyle w:val="a"/>
              <w:rPr>
                <w:i/>
              </w:rPr>
            </w:pPr>
          </w:p>
          <w:p w:rsidR="00066623" w:rsidRDefault="00066623" w:rsidP="00C70486">
            <w:pPr>
              <w:pStyle w:val="a"/>
              <w:rPr>
                <w:i/>
              </w:rPr>
            </w:pPr>
            <w:r>
              <w:rPr>
                <w:i/>
              </w:rPr>
              <w:t>2</w:t>
            </w:r>
          </w:p>
          <w:p w:rsidR="00066623" w:rsidRDefault="00066623" w:rsidP="00C70486">
            <w:pPr>
              <w:pStyle w:val="a"/>
              <w:rPr>
                <w:i/>
              </w:rPr>
            </w:pPr>
          </w:p>
          <w:p w:rsidR="00066623" w:rsidRDefault="00066623" w:rsidP="00C70486">
            <w:pPr>
              <w:pStyle w:val="a"/>
              <w:rPr>
                <w:i/>
              </w:rPr>
            </w:pPr>
          </w:p>
          <w:p w:rsidR="00066623" w:rsidRDefault="00066623" w:rsidP="00C70486">
            <w:pPr>
              <w:pStyle w:val="a"/>
              <w:rPr>
                <w:i/>
              </w:rPr>
            </w:pPr>
          </w:p>
          <w:p w:rsidR="00066623" w:rsidRDefault="00066623" w:rsidP="00C70486">
            <w:pPr>
              <w:pStyle w:val="a"/>
              <w:rPr>
                <w:i/>
              </w:rPr>
            </w:pPr>
            <w:r>
              <w:rPr>
                <w:i/>
              </w:rPr>
              <w:t>3</w:t>
            </w:r>
          </w:p>
          <w:p w:rsidR="00066623" w:rsidRDefault="00066623" w:rsidP="00C70486">
            <w:pPr>
              <w:pStyle w:val="a"/>
              <w:rPr>
                <w:i/>
              </w:rPr>
            </w:pPr>
          </w:p>
          <w:p w:rsidR="00066623" w:rsidRDefault="00066623" w:rsidP="00C70486">
            <w:pPr>
              <w:pStyle w:val="a"/>
              <w:rPr>
                <w:i/>
              </w:rPr>
            </w:pPr>
          </w:p>
          <w:p w:rsidR="00066623" w:rsidRDefault="00066623" w:rsidP="00C70486">
            <w:pPr>
              <w:pStyle w:val="a"/>
              <w:rPr>
                <w:i/>
              </w:rPr>
            </w:pPr>
            <w:r>
              <w:rPr>
                <w:i/>
              </w:rPr>
              <w:t>4</w:t>
            </w:r>
          </w:p>
          <w:p w:rsidR="00066623" w:rsidRDefault="00066623" w:rsidP="00C70486">
            <w:pPr>
              <w:pStyle w:val="a"/>
              <w:rPr>
                <w:i/>
              </w:rPr>
            </w:pPr>
          </w:p>
          <w:p w:rsidR="00066623" w:rsidRDefault="00066623" w:rsidP="00C70486">
            <w:pPr>
              <w:pStyle w:val="a"/>
              <w:rPr>
                <w:i/>
              </w:rPr>
            </w:pPr>
            <w:r>
              <w:rPr>
                <w:i/>
              </w:rPr>
              <w:t>5</w:t>
            </w:r>
          </w:p>
          <w:p w:rsidR="00066623" w:rsidRDefault="00066623" w:rsidP="00C70486">
            <w:pPr>
              <w:pStyle w:val="a"/>
              <w:rPr>
                <w:i/>
              </w:rPr>
            </w:pPr>
          </w:p>
          <w:p w:rsidR="00066623" w:rsidRDefault="00066623" w:rsidP="00C70486">
            <w:pPr>
              <w:pStyle w:val="a"/>
              <w:rPr>
                <w:i/>
              </w:rPr>
            </w:pPr>
            <w:r>
              <w:rPr>
                <w:i/>
              </w:rPr>
              <w:t>6*</w:t>
            </w:r>
          </w:p>
          <w:p w:rsidR="00066623" w:rsidRDefault="00066623" w:rsidP="00C70486">
            <w:pPr>
              <w:pStyle w:val="a"/>
              <w:rPr>
                <w:i/>
              </w:rPr>
            </w:pPr>
          </w:p>
          <w:p w:rsidR="00066623" w:rsidRDefault="00066623" w:rsidP="00C70486">
            <w:pPr>
              <w:pStyle w:val="a"/>
              <w:rPr>
                <w:i/>
              </w:rPr>
            </w:pPr>
          </w:p>
          <w:p w:rsidR="00066623" w:rsidRDefault="00066623" w:rsidP="00C70486">
            <w:pPr>
              <w:pStyle w:val="a"/>
              <w:rPr>
                <w:i/>
              </w:rPr>
            </w:pPr>
            <w:r>
              <w:rPr>
                <w:i/>
              </w:rPr>
              <w:t>7*</w:t>
            </w:r>
          </w:p>
        </w:tc>
        <w:tc>
          <w:tcPr>
            <w:tcW w:w="792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rPr>
                <w:i/>
              </w:rPr>
            </w:pPr>
            <w:r>
              <w:rPr>
                <w:i/>
              </w:rPr>
              <w:t>Из 32 метров ткани сшили 8 одинаковых платьев. Сколько можно сшить таких платьев из 60 метров такой ткани?</w:t>
            </w:r>
          </w:p>
          <w:p w:rsidR="00066623" w:rsidRDefault="00066623" w:rsidP="00C70486">
            <w:pPr>
              <w:pStyle w:val="a"/>
              <w:rPr>
                <w:i/>
                <w:u w:val="single"/>
              </w:rPr>
            </w:pPr>
            <w:r>
              <w:rPr>
                <w:i/>
                <w:u w:val="single"/>
              </w:rPr>
              <w:t>Найди значения выражений (запиши решение в столбик)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2"/>
              <w:gridCol w:w="1272"/>
              <w:gridCol w:w="1272"/>
              <w:gridCol w:w="1272"/>
            </w:tblGrid>
            <w:tr w:rsidR="00066623" w:rsidTr="00C70486">
              <w:tc>
                <w:tcPr>
                  <w:tcW w:w="1272"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rPr>
                      <w:i/>
                    </w:rPr>
                  </w:pPr>
                  <w:r>
                    <w:rPr>
                      <w:i/>
                    </w:rPr>
                    <w:t>407* 5</w:t>
                  </w:r>
                </w:p>
              </w:tc>
              <w:tc>
                <w:tcPr>
                  <w:tcW w:w="1272"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rPr>
                      <w:i/>
                    </w:rPr>
                  </w:pPr>
                  <w:r>
                    <w:rPr>
                      <w:i/>
                    </w:rPr>
                    <w:t>812* 3</w:t>
                  </w:r>
                </w:p>
              </w:tc>
              <w:tc>
                <w:tcPr>
                  <w:tcW w:w="1272"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rPr>
                      <w:i/>
                    </w:rPr>
                  </w:pPr>
                  <w:r>
                    <w:rPr>
                      <w:i/>
                    </w:rPr>
                    <w:t>288: 3</w:t>
                  </w:r>
                </w:p>
              </w:tc>
              <w:tc>
                <w:tcPr>
                  <w:tcW w:w="1272"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rPr>
                      <w:i/>
                    </w:rPr>
                  </w:pPr>
                  <w:r>
                    <w:rPr>
                      <w:i/>
                    </w:rPr>
                    <w:t>706- 428</w:t>
                  </w:r>
                </w:p>
              </w:tc>
            </w:tr>
            <w:tr w:rsidR="00066623" w:rsidTr="00C70486">
              <w:tc>
                <w:tcPr>
                  <w:tcW w:w="1272"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rPr>
                      <w:i/>
                    </w:rPr>
                  </w:pPr>
                  <w:r>
                    <w:rPr>
                      <w:i/>
                    </w:rPr>
                    <w:t>2* 462</w:t>
                  </w:r>
                </w:p>
              </w:tc>
              <w:tc>
                <w:tcPr>
                  <w:tcW w:w="1272"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rPr>
                      <w:i/>
                    </w:rPr>
                  </w:pPr>
                  <w:r>
                    <w:rPr>
                      <w:i/>
                    </w:rPr>
                    <w:t>536: 8</w:t>
                  </w:r>
                </w:p>
              </w:tc>
              <w:tc>
                <w:tcPr>
                  <w:tcW w:w="1272"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rPr>
                      <w:i/>
                    </w:rPr>
                  </w:pPr>
                  <w:r>
                    <w:rPr>
                      <w:i/>
                    </w:rPr>
                    <w:t>774: 2</w:t>
                  </w:r>
                </w:p>
              </w:tc>
              <w:tc>
                <w:tcPr>
                  <w:tcW w:w="1272"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rPr>
                      <w:i/>
                    </w:rPr>
                  </w:pPr>
                  <w:r>
                    <w:rPr>
                      <w:i/>
                    </w:rPr>
                    <w:t>246+ 579</w:t>
                  </w:r>
                </w:p>
              </w:tc>
            </w:tr>
          </w:tbl>
          <w:p w:rsidR="00066623" w:rsidRDefault="00066623" w:rsidP="00C70486">
            <w:pPr>
              <w:pStyle w:val="a"/>
              <w:rPr>
                <w:i/>
                <w:u w:val="single"/>
              </w:rPr>
            </w:pPr>
            <w:r>
              <w:rPr>
                <w:i/>
                <w:u w:val="single"/>
              </w:rPr>
              <w:t>Вычисли:</w:t>
            </w:r>
          </w:p>
          <w:p w:rsidR="00066623" w:rsidRDefault="00066623" w:rsidP="00C70486">
            <w:pPr>
              <w:pStyle w:val="a"/>
              <w:rPr>
                <w:i/>
              </w:rPr>
            </w:pPr>
            <w:r>
              <w:rPr>
                <w:i/>
              </w:rPr>
              <w:t>41 – 3 *(63: 9)</w:t>
            </w:r>
          </w:p>
          <w:p w:rsidR="00066623" w:rsidRDefault="00066623" w:rsidP="00C70486">
            <w:pPr>
              <w:pStyle w:val="a"/>
              <w:rPr>
                <w:i/>
              </w:rPr>
            </w:pPr>
            <w:r>
              <w:rPr>
                <w:i/>
              </w:rPr>
              <w:t>( 1340+ 500) - (460-60)</w:t>
            </w:r>
          </w:p>
          <w:p w:rsidR="00066623" w:rsidRDefault="00066623" w:rsidP="00C70486">
            <w:pPr>
              <w:pStyle w:val="a"/>
              <w:rPr>
                <w:i/>
              </w:rPr>
            </w:pPr>
            <w:r>
              <w:rPr>
                <w:i/>
              </w:rPr>
              <w:t>Вычисли периметр и площадь прямоугольника со сторонами 7 см и 4 см.</w:t>
            </w:r>
          </w:p>
          <w:p w:rsidR="00066623" w:rsidRDefault="00066623" w:rsidP="00C70486">
            <w:pPr>
              <w:pStyle w:val="a"/>
              <w:rPr>
                <w:i/>
              </w:rPr>
            </w:pPr>
            <w:r>
              <w:rPr>
                <w:i/>
              </w:rPr>
              <w:t>Продолжи ряд чисел, записав еще 3 числа:</w:t>
            </w:r>
          </w:p>
          <w:p w:rsidR="00066623" w:rsidRDefault="00066623" w:rsidP="00C70486">
            <w:pPr>
              <w:pStyle w:val="a"/>
              <w:rPr>
                <w:i/>
              </w:rPr>
            </w:pPr>
            <w:r>
              <w:rPr>
                <w:i/>
              </w:rPr>
              <w:t>995, 985, 975…</w:t>
            </w:r>
          </w:p>
          <w:p w:rsidR="00066623" w:rsidRDefault="00066623" w:rsidP="00C70486">
            <w:pPr>
              <w:pStyle w:val="a"/>
              <w:rPr>
                <w:i/>
              </w:rPr>
            </w:pPr>
            <w:r>
              <w:rPr>
                <w:i/>
              </w:rPr>
              <w:t>Составь выражение, для вычисления которого надо выполнить (по порядку)  деление, сложение, умножение.</w:t>
            </w:r>
          </w:p>
          <w:p w:rsidR="00066623" w:rsidRDefault="00066623" w:rsidP="00C70486">
            <w:pPr>
              <w:pStyle w:val="a"/>
              <w:rPr>
                <w:i/>
                <w:u w:val="single"/>
              </w:rPr>
            </w:pPr>
            <w:r>
              <w:rPr>
                <w:i/>
                <w:u w:val="single"/>
              </w:rPr>
              <w:t>Логическая задача.</w:t>
            </w:r>
          </w:p>
          <w:p w:rsidR="00066623" w:rsidRDefault="00066623" w:rsidP="00C70486">
            <w:pPr>
              <w:pStyle w:val="a"/>
              <w:rPr>
                <w:i/>
              </w:rPr>
            </w:pPr>
            <w:r>
              <w:rPr>
                <w:i/>
              </w:rPr>
              <w:t>Зачерпнул Емеля 37 литров воды в 2 ведра. Пока влезал  на печь, пролил 2 литра воды из первого ведра и 5 литров из второго. Зато воды стало поровну. Сколько литров воды было в каждом ведре?</w:t>
            </w:r>
          </w:p>
          <w:p w:rsidR="00066623" w:rsidRDefault="00066623" w:rsidP="00C70486">
            <w:pPr>
              <w:pStyle w:val="a"/>
              <w:rPr>
                <w:i/>
              </w:rPr>
            </w:pPr>
          </w:p>
        </w:tc>
      </w:tr>
    </w:tbl>
    <w:p w:rsidR="00066623" w:rsidRDefault="00066623" w:rsidP="007B00D9">
      <w:pPr>
        <w:pStyle w:val="a"/>
        <w:rPr>
          <w:b/>
        </w:rPr>
      </w:pPr>
      <w:r>
        <w:rPr>
          <w:b/>
        </w:rPr>
        <w:t>Контрольная работа за 1 четверть (урок 33)</w:t>
      </w:r>
    </w:p>
    <w:tbl>
      <w:tblPr>
        <w:tblW w:w="14696"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6"/>
        <w:gridCol w:w="4840"/>
        <w:gridCol w:w="660"/>
        <w:gridCol w:w="7920"/>
      </w:tblGrid>
      <w:tr w:rsidR="00066623" w:rsidTr="00CC7CAB">
        <w:tc>
          <w:tcPr>
            <w:tcW w:w="1276"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p>
        </w:tc>
        <w:tc>
          <w:tcPr>
            <w:tcW w:w="484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 вариант</w:t>
            </w:r>
          </w:p>
        </w:tc>
        <w:tc>
          <w:tcPr>
            <w:tcW w:w="66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p>
        </w:tc>
        <w:tc>
          <w:tcPr>
            <w:tcW w:w="792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2 вариант</w:t>
            </w:r>
          </w:p>
        </w:tc>
      </w:tr>
      <w:tr w:rsidR="00066623" w:rsidTr="00CC7CAB">
        <w:tc>
          <w:tcPr>
            <w:tcW w:w="1276"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w:t>
            </w:r>
          </w:p>
          <w:p w:rsidR="00066623" w:rsidRDefault="00066623" w:rsidP="00C70486">
            <w:pPr>
              <w:pStyle w:val="a"/>
            </w:pPr>
          </w:p>
          <w:p w:rsidR="00066623" w:rsidRDefault="00066623" w:rsidP="00C70486">
            <w:pPr>
              <w:pStyle w:val="a"/>
            </w:pPr>
          </w:p>
          <w:p w:rsidR="00066623" w:rsidRDefault="00066623" w:rsidP="00C70486">
            <w:pPr>
              <w:pStyle w:val="a"/>
            </w:pPr>
            <w:r>
              <w:t>2</w:t>
            </w:r>
          </w:p>
          <w:p w:rsidR="00066623" w:rsidRDefault="00066623" w:rsidP="00C70486">
            <w:pPr>
              <w:pStyle w:val="a"/>
            </w:pPr>
          </w:p>
          <w:p w:rsidR="00066623" w:rsidRDefault="00066623" w:rsidP="00C70486">
            <w:pPr>
              <w:pStyle w:val="a"/>
            </w:pPr>
          </w:p>
          <w:p w:rsidR="00066623" w:rsidRDefault="00066623" w:rsidP="00C70486">
            <w:pPr>
              <w:pStyle w:val="a"/>
            </w:pPr>
            <w:r>
              <w:t>3</w:t>
            </w:r>
          </w:p>
          <w:p w:rsidR="00066623" w:rsidRDefault="00066623" w:rsidP="00C70486">
            <w:pPr>
              <w:pStyle w:val="a"/>
            </w:pPr>
          </w:p>
          <w:p w:rsidR="00066623" w:rsidRDefault="00066623" w:rsidP="00C70486">
            <w:pPr>
              <w:pStyle w:val="a"/>
            </w:pPr>
            <w:r>
              <w:t>4</w:t>
            </w:r>
          </w:p>
          <w:p w:rsidR="00066623" w:rsidRDefault="00066623" w:rsidP="00C70486">
            <w:pPr>
              <w:pStyle w:val="a"/>
            </w:pPr>
          </w:p>
          <w:p w:rsidR="00066623" w:rsidRDefault="00066623" w:rsidP="00C70486">
            <w:pPr>
              <w:pStyle w:val="a"/>
            </w:pPr>
          </w:p>
          <w:p w:rsidR="00066623" w:rsidRDefault="00066623" w:rsidP="00C70486">
            <w:pPr>
              <w:pStyle w:val="a"/>
            </w:pPr>
            <w:r>
              <w:t>5</w:t>
            </w: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r>
              <w:t xml:space="preserve">6* </w:t>
            </w:r>
          </w:p>
        </w:tc>
        <w:tc>
          <w:tcPr>
            <w:tcW w:w="484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Что легче и на сколько килограммов: 8 коробок конфет во 32 кг в каждой или 7 коробок вафель по 36 кг в каждой?</w:t>
            </w:r>
          </w:p>
          <w:p w:rsidR="00066623" w:rsidRDefault="00066623" w:rsidP="00C70486">
            <w:pPr>
              <w:pStyle w:val="a"/>
              <w:rPr>
                <w:i/>
                <w:u w:val="single"/>
              </w:rPr>
            </w:pPr>
            <w:r>
              <w:rPr>
                <w:i/>
                <w:u w:val="single"/>
              </w:rPr>
              <w:t>Сравнить: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34"/>
              <w:gridCol w:w="2280"/>
            </w:tblGrid>
            <w:tr w:rsidR="00066623" w:rsidTr="00C70486">
              <w:tc>
                <w:tcPr>
                  <w:tcW w:w="248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2500мм…..25 см</w:t>
                  </w:r>
                </w:p>
              </w:tc>
              <w:tc>
                <w:tcPr>
                  <w:tcW w:w="2485"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3 км 205 м…..3250 м</w:t>
                  </w:r>
                </w:p>
              </w:tc>
            </w:tr>
            <w:tr w:rsidR="00066623" w:rsidTr="00C70486">
              <w:tc>
                <w:tcPr>
                  <w:tcW w:w="248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6т 800 кг……68 ц</w:t>
                  </w:r>
                </w:p>
              </w:tc>
              <w:tc>
                <w:tcPr>
                  <w:tcW w:w="2485"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10250 кг…..10т 2 ц</w:t>
                  </w:r>
                </w:p>
              </w:tc>
            </w:tr>
          </w:tbl>
          <w:p w:rsidR="00066623" w:rsidRDefault="00066623" w:rsidP="00C70486">
            <w:pPr>
              <w:pStyle w:val="a"/>
              <w:rPr>
                <w:i/>
                <w:u w:val="single"/>
              </w:rPr>
            </w:pPr>
            <w:r>
              <w:rPr>
                <w:i/>
                <w:u w:val="single"/>
              </w:rPr>
              <w:t>Найди значение выражения:</w:t>
            </w:r>
          </w:p>
          <w:p w:rsidR="00066623" w:rsidRDefault="00066623" w:rsidP="00C70486">
            <w:pPr>
              <w:pStyle w:val="a"/>
              <w:rPr>
                <w:i/>
              </w:rPr>
            </w:pPr>
            <w:r>
              <w:rPr>
                <w:i/>
              </w:rPr>
              <w:t>50*9 -48: (27268 – 27 260) * 60</w:t>
            </w:r>
          </w:p>
          <w:p w:rsidR="00066623" w:rsidRDefault="00066623" w:rsidP="00C70486">
            <w:pPr>
              <w:pStyle w:val="a"/>
              <w:rPr>
                <w:i/>
                <w:u w:val="single"/>
              </w:rPr>
            </w:pPr>
            <w:r>
              <w:rPr>
                <w:i/>
                <w:u w:val="single"/>
              </w:rPr>
              <w:t>Выполни вычисления: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42"/>
              <w:gridCol w:w="1540"/>
              <w:gridCol w:w="1532"/>
            </w:tblGrid>
            <w:tr w:rsidR="00066623" w:rsidTr="00C70486">
              <w:tc>
                <w:tcPr>
                  <w:tcW w:w="1656"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25819+ 1</w:t>
                  </w:r>
                </w:p>
              </w:tc>
              <w:tc>
                <w:tcPr>
                  <w:tcW w:w="1656"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309 * 100</w:t>
                  </w:r>
                </w:p>
              </w:tc>
              <w:tc>
                <w:tcPr>
                  <w:tcW w:w="1657"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75800 - 10000</w:t>
                  </w:r>
                </w:p>
              </w:tc>
            </w:tr>
            <w:tr w:rsidR="00066623" w:rsidTr="00C70486">
              <w:tc>
                <w:tcPr>
                  <w:tcW w:w="1656"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500000- 1</w:t>
                  </w:r>
                </w:p>
              </w:tc>
              <w:tc>
                <w:tcPr>
                  <w:tcW w:w="1656"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395000: 100</w:t>
                  </w:r>
                </w:p>
              </w:tc>
              <w:tc>
                <w:tcPr>
                  <w:tcW w:w="1657"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130007 + 8000</w:t>
                  </w:r>
                </w:p>
              </w:tc>
            </w:tr>
          </w:tbl>
          <w:p w:rsidR="00066623" w:rsidRDefault="00066623" w:rsidP="00C70486">
            <w:pPr>
              <w:pStyle w:val="a"/>
              <w:rPr>
                <w:i/>
                <w:u w:val="single"/>
              </w:rPr>
            </w:pPr>
            <w:r>
              <w:rPr>
                <w:i/>
                <w:u w:val="single"/>
              </w:rPr>
              <w:t>Вычислите:</w:t>
            </w:r>
          </w:p>
          <w:p w:rsidR="00066623" w:rsidRDefault="00066623" w:rsidP="00C70486">
            <w:pPr>
              <w:pStyle w:val="a"/>
            </w:pPr>
            <w:r>
              <w:t xml:space="preserve">а) Площадь и периметр  прямоугольника со сторонами 2 см и 4 см. </w:t>
            </w:r>
          </w:p>
          <w:p w:rsidR="00066623" w:rsidRDefault="00066623" w:rsidP="00C70486">
            <w:pPr>
              <w:pStyle w:val="a"/>
            </w:pPr>
            <w:r>
              <w:t>в) Длину стороны квадрата, если его площадь равна  12 см.</w:t>
            </w:r>
          </w:p>
          <w:p w:rsidR="00066623" w:rsidRDefault="00066623" w:rsidP="00C70486">
            <w:pPr>
              <w:pStyle w:val="a"/>
              <w:rPr>
                <w:i/>
                <w:u w:val="single"/>
              </w:rPr>
            </w:pPr>
            <w:r>
              <w:rPr>
                <w:i/>
                <w:u w:val="single"/>
              </w:rPr>
              <w:t>Решите задачу:</w:t>
            </w:r>
          </w:p>
          <w:p w:rsidR="00066623" w:rsidRDefault="00066623" w:rsidP="00C70486">
            <w:pPr>
              <w:pStyle w:val="a"/>
            </w:pPr>
            <w:r>
              <w:t>Каждый торт разрезали  пополам, а каждую половину -  еще пополам. На каждое  из 12 блюдец положили 1 кусок торта. Сколько было тортов?</w:t>
            </w:r>
          </w:p>
          <w:p w:rsidR="00066623" w:rsidRDefault="00066623" w:rsidP="00C70486">
            <w:pPr>
              <w:pStyle w:val="a"/>
            </w:pPr>
          </w:p>
        </w:tc>
        <w:tc>
          <w:tcPr>
            <w:tcW w:w="66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w:t>
            </w:r>
          </w:p>
          <w:p w:rsidR="00066623" w:rsidRDefault="00066623" w:rsidP="00C70486">
            <w:pPr>
              <w:pStyle w:val="a"/>
            </w:pPr>
          </w:p>
          <w:p w:rsidR="00066623" w:rsidRDefault="00066623" w:rsidP="00C70486">
            <w:pPr>
              <w:pStyle w:val="a"/>
            </w:pPr>
          </w:p>
          <w:p w:rsidR="00066623" w:rsidRDefault="00066623" w:rsidP="00C70486">
            <w:pPr>
              <w:pStyle w:val="a"/>
            </w:pPr>
            <w:r>
              <w:t>2</w:t>
            </w:r>
          </w:p>
          <w:p w:rsidR="00066623" w:rsidRDefault="00066623" w:rsidP="00C70486">
            <w:pPr>
              <w:pStyle w:val="a"/>
            </w:pPr>
          </w:p>
          <w:p w:rsidR="00066623" w:rsidRDefault="00066623" w:rsidP="00C70486">
            <w:pPr>
              <w:pStyle w:val="a"/>
            </w:pPr>
          </w:p>
          <w:p w:rsidR="00066623" w:rsidRDefault="00066623" w:rsidP="00C70486">
            <w:pPr>
              <w:pStyle w:val="a"/>
            </w:pPr>
            <w:r>
              <w:t>3</w:t>
            </w:r>
          </w:p>
          <w:p w:rsidR="00066623" w:rsidRDefault="00066623" w:rsidP="00C70486">
            <w:pPr>
              <w:pStyle w:val="a"/>
            </w:pPr>
          </w:p>
          <w:p w:rsidR="00066623" w:rsidRDefault="00066623" w:rsidP="00C70486">
            <w:pPr>
              <w:pStyle w:val="a"/>
            </w:pPr>
            <w:r>
              <w:t>4</w:t>
            </w:r>
          </w:p>
          <w:p w:rsidR="00066623" w:rsidRDefault="00066623" w:rsidP="00C70486">
            <w:pPr>
              <w:pStyle w:val="a"/>
            </w:pPr>
          </w:p>
          <w:p w:rsidR="00066623" w:rsidRDefault="00066623" w:rsidP="00C70486">
            <w:pPr>
              <w:pStyle w:val="a"/>
            </w:pPr>
          </w:p>
          <w:p w:rsidR="00066623" w:rsidRDefault="00066623" w:rsidP="00C70486">
            <w:pPr>
              <w:pStyle w:val="a"/>
            </w:pPr>
            <w:r>
              <w:t>5</w:t>
            </w: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r>
              <w:t>6*</w:t>
            </w:r>
          </w:p>
        </w:tc>
        <w:tc>
          <w:tcPr>
            <w:tcW w:w="792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Что тяжелее и на сколько килограммов: 6 мешков муки по 46 кг в каждом или  5 мешков риса по 48 кг в каждом?</w:t>
            </w:r>
          </w:p>
          <w:p w:rsidR="00066623" w:rsidRDefault="00066623" w:rsidP="00C70486">
            <w:pPr>
              <w:pStyle w:val="a"/>
              <w:rPr>
                <w:i/>
                <w:u w:val="single"/>
              </w:rPr>
            </w:pPr>
            <w:r>
              <w:rPr>
                <w:i/>
                <w:u w:val="single"/>
              </w:rPr>
              <w:t>Сравнить: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84"/>
              <w:gridCol w:w="2485"/>
            </w:tblGrid>
            <w:tr w:rsidR="00066623" w:rsidTr="00C70486">
              <w:tc>
                <w:tcPr>
                  <w:tcW w:w="248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12 дм 80 мм…..1280 мм</w:t>
                  </w:r>
                </w:p>
              </w:tc>
              <w:tc>
                <w:tcPr>
                  <w:tcW w:w="2485"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52 мм…2 см 5 мм</w:t>
                  </w:r>
                </w:p>
              </w:tc>
            </w:tr>
            <w:tr w:rsidR="00066623" w:rsidTr="00C70486">
              <w:tc>
                <w:tcPr>
                  <w:tcW w:w="248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2400 кг… 240 ц</w:t>
                  </w:r>
                </w:p>
              </w:tc>
              <w:tc>
                <w:tcPr>
                  <w:tcW w:w="2485"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6 т 8 кг… 6080 кг</w:t>
                  </w:r>
                </w:p>
              </w:tc>
            </w:tr>
          </w:tbl>
          <w:p w:rsidR="00066623" w:rsidRDefault="00066623" w:rsidP="00C70486">
            <w:pPr>
              <w:pStyle w:val="a"/>
              <w:rPr>
                <w:i/>
                <w:u w:val="single"/>
              </w:rPr>
            </w:pPr>
            <w:r>
              <w:rPr>
                <w:i/>
                <w:u w:val="single"/>
              </w:rPr>
              <w:t>Найди значение выражения:</w:t>
            </w:r>
          </w:p>
          <w:p w:rsidR="00066623" w:rsidRDefault="00066623" w:rsidP="00C70486">
            <w:pPr>
              <w:pStyle w:val="a"/>
            </w:pPr>
            <w:r>
              <w:t>70* 8 – 42: ( 82476-82470) * 50</w:t>
            </w:r>
          </w:p>
          <w:p w:rsidR="00066623" w:rsidRDefault="00066623" w:rsidP="00C70486">
            <w:pPr>
              <w:pStyle w:val="a"/>
              <w:rPr>
                <w:i/>
                <w:u w:val="single"/>
              </w:rPr>
            </w:pPr>
            <w:r>
              <w:rPr>
                <w:i/>
                <w:u w:val="single"/>
              </w:rPr>
              <w:t>Выполни вычисления: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66"/>
              <w:gridCol w:w="1766"/>
              <w:gridCol w:w="1766"/>
            </w:tblGrid>
            <w:tr w:rsidR="00066623" w:rsidTr="00C70486">
              <w:tc>
                <w:tcPr>
                  <w:tcW w:w="1766"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73549 + 1</w:t>
                  </w:r>
                </w:p>
              </w:tc>
              <w:tc>
                <w:tcPr>
                  <w:tcW w:w="1766"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802* 1000</w:t>
                  </w:r>
                </w:p>
              </w:tc>
              <w:tc>
                <w:tcPr>
                  <w:tcW w:w="1766"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326000 - 1000</w:t>
                  </w:r>
                </w:p>
              </w:tc>
            </w:tr>
            <w:tr w:rsidR="00066623" w:rsidTr="00C70486">
              <w:tc>
                <w:tcPr>
                  <w:tcW w:w="1766"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700000- 1</w:t>
                  </w:r>
                </w:p>
              </w:tc>
              <w:tc>
                <w:tcPr>
                  <w:tcW w:w="1766"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84600: 10</w:t>
                  </w:r>
                </w:p>
              </w:tc>
              <w:tc>
                <w:tcPr>
                  <w:tcW w:w="1766"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206317 -300</w:t>
                  </w:r>
                </w:p>
              </w:tc>
            </w:tr>
          </w:tbl>
          <w:p w:rsidR="00066623" w:rsidRDefault="00066623" w:rsidP="00C70486">
            <w:pPr>
              <w:pStyle w:val="a"/>
              <w:rPr>
                <w:i/>
                <w:u w:val="single"/>
              </w:rPr>
            </w:pPr>
            <w:r>
              <w:rPr>
                <w:i/>
                <w:u w:val="single"/>
              </w:rPr>
              <w:t>Вычислите:</w:t>
            </w:r>
          </w:p>
          <w:p w:rsidR="00066623" w:rsidRDefault="00066623" w:rsidP="00C70486">
            <w:pPr>
              <w:pStyle w:val="a"/>
            </w:pPr>
            <w:r>
              <w:t xml:space="preserve">а) Площадь и периметр  прямоугольника со сторонами 3 см и 5 см. </w:t>
            </w:r>
          </w:p>
          <w:p w:rsidR="00066623" w:rsidRDefault="00066623" w:rsidP="00C70486">
            <w:pPr>
              <w:pStyle w:val="a"/>
            </w:pPr>
            <w:r>
              <w:t>в) Длину стороны квадрата, если его площадь равна  16 см.</w:t>
            </w:r>
          </w:p>
          <w:p w:rsidR="00066623" w:rsidRDefault="00066623" w:rsidP="00C70486">
            <w:pPr>
              <w:pStyle w:val="a"/>
              <w:rPr>
                <w:i/>
                <w:u w:val="single"/>
              </w:rPr>
            </w:pPr>
            <w:r>
              <w:rPr>
                <w:i/>
                <w:u w:val="single"/>
              </w:rPr>
              <w:t>Решите задачу:</w:t>
            </w:r>
          </w:p>
          <w:p w:rsidR="00066623" w:rsidRDefault="00066623" w:rsidP="00C70486">
            <w:pPr>
              <w:pStyle w:val="a"/>
            </w:pPr>
            <w:r>
              <w:t>Из 24 красных и 18 белых роз составили букеты. В каждом букете- 4  красных и 3 белых розы. Какое наибольшее число букетов можно сделать?</w:t>
            </w:r>
          </w:p>
        </w:tc>
      </w:tr>
    </w:tbl>
    <w:p w:rsidR="00066623" w:rsidRDefault="00066623" w:rsidP="007B00D9">
      <w:pPr>
        <w:pStyle w:val="a"/>
        <w:rPr>
          <w:b/>
        </w:rPr>
      </w:pPr>
    </w:p>
    <w:p w:rsidR="00066623" w:rsidRDefault="00066623" w:rsidP="007B00D9">
      <w:pPr>
        <w:pStyle w:val="a"/>
        <w:rPr>
          <w:b/>
        </w:rPr>
      </w:pPr>
      <w:r>
        <w:rPr>
          <w:b/>
        </w:rPr>
        <w:t xml:space="preserve">Контрольная работа </w:t>
      </w:r>
      <w:r>
        <w:rPr>
          <w:b/>
          <w:color w:val="000000"/>
        </w:rPr>
        <w:t>по теме « Величины.Сложение и вычитание многозначных чисел»</w:t>
      </w:r>
      <w:r>
        <w:rPr>
          <w:b/>
        </w:rPr>
        <w:t xml:space="preserve"> (урок 45)</w:t>
      </w:r>
    </w:p>
    <w:tbl>
      <w:tblPr>
        <w:tblW w:w="14745" w:type="dxa"/>
        <w:tblInd w:w="-1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25"/>
        <w:gridCol w:w="4840"/>
        <w:gridCol w:w="660"/>
        <w:gridCol w:w="7920"/>
      </w:tblGrid>
      <w:tr w:rsidR="00066623" w:rsidTr="00CC7CAB">
        <w:tc>
          <w:tcPr>
            <w:tcW w:w="1325"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p>
        </w:tc>
        <w:tc>
          <w:tcPr>
            <w:tcW w:w="484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 вариант</w:t>
            </w:r>
          </w:p>
        </w:tc>
        <w:tc>
          <w:tcPr>
            <w:tcW w:w="66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p>
        </w:tc>
        <w:tc>
          <w:tcPr>
            <w:tcW w:w="792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2 вариант</w:t>
            </w:r>
          </w:p>
        </w:tc>
      </w:tr>
      <w:tr w:rsidR="00066623" w:rsidTr="00CC7CAB">
        <w:tc>
          <w:tcPr>
            <w:tcW w:w="1325"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w:t>
            </w: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r>
              <w:t>2</w:t>
            </w:r>
          </w:p>
          <w:p w:rsidR="00066623" w:rsidRDefault="00066623" w:rsidP="00C70486">
            <w:pPr>
              <w:pStyle w:val="a"/>
            </w:pPr>
          </w:p>
          <w:p w:rsidR="00066623" w:rsidRDefault="00066623" w:rsidP="00C70486">
            <w:pPr>
              <w:pStyle w:val="a"/>
            </w:pPr>
            <w:r>
              <w:t>3</w:t>
            </w:r>
          </w:p>
        </w:tc>
        <w:tc>
          <w:tcPr>
            <w:tcW w:w="484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Для детского сада закупили  17 мешков картофеля и 15 мешков моркови. Сколько килограммов овощей закупили для детского сада, если 1 мешок  картофеля весит  8 кг, а 1 мешок с морковью весит 6  кг?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01"/>
              <w:gridCol w:w="1260"/>
              <w:gridCol w:w="1953"/>
            </w:tblGrid>
            <w:tr w:rsidR="00066623" w:rsidTr="00C70486">
              <w:tc>
                <w:tcPr>
                  <w:tcW w:w="1543"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3000 см =…м</w:t>
                  </w:r>
                </w:p>
              </w:tc>
              <w:tc>
                <w:tcPr>
                  <w:tcW w:w="1418"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38 ц = … кг</w:t>
                  </w:r>
                </w:p>
              </w:tc>
              <w:tc>
                <w:tcPr>
                  <w:tcW w:w="2173"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5 ч 8 мин = … мин</w:t>
                  </w:r>
                </w:p>
              </w:tc>
            </w:tr>
            <w:tr w:rsidR="00066623" w:rsidTr="00C70486">
              <w:tc>
                <w:tcPr>
                  <w:tcW w:w="1543"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45 км = ….м</w:t>
                  </w:r>
                </w:p>
              </w:tc>
              <w:tc>
                <w:tcPr>
                  <w:tcW w:w="1418"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67 т = … кг</w:t>
                  </w:r>
                </w:p>
              </w:tc>
              <w:tc>
                <w:tcPr>
                  <w:tcW w:w="2173"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300 с = ….мин</w:t>
                  </w:r>
                </w:p>
              </w:tc>
            </w:tr>
          </w:tbl>
          <w:p w:rsidR="00066623" w:rsidRDefault="00066623" w:rsidP="00C70486">
            <w:pPr>
              <w:pStyle w:val="a"/>
              <w:rPr>
                <w:i/>
                <w:u w:val="single"/>
              </w:rPr>
            </w:pPr>
            <w:r>
              <w:rPr>
                <w:i/>
                <w:u w:val="single"/>
              </w:rPr>
              <w:t>Перевести числа в одинаковую единицу измерения, решить примеры в столбик:</w:t>
            </w:r>
          </w:p>
          <w:p w:rsidR="00066623" w:rsidRDefault="00066623" w:rsidP="00C70486">
            <w:pPr>
              <w:pStyle w:val="a"/>
            </w:pPr>
            <w:r>
              <w:t>281 м 37 см + 65 м 98 см</w:t>
            </w:r>
          </w:p>
          <w:p w:rsidR="00066623" w:rsidRDefault="00066623" w:rsidP="00C70486">
            <w:pPr>
              <w:pStyle w:val="a"/>
            </w:pPr>
            <w:r>
              <w:t>28 т 020 кг – 3 т  159 кг</w:t>
            </w:r>
          </w:p>
          <w:p w:rsidR="00066623" w:rsidRDefault="00066623" w:rsidP="00C70486">
            <w:pPr>
              <w:pStyle w:val="a"/>
            </w:pPr>
            <w:r>
              <w:t>6 ч 38 мин + 56 мин</w:t>
            </w:r>
          </w:p>
        </w:tc>
        <w:tc>
          <w:tcPr>
            <w:tcW w:w="66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w:t>
            </w: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r>
              <w:t>2</w:t>
            </w:r>
          </w:p>
          <w:p w:rsidR="00066623" w:rsidRDefault="00066623" w:rsidP="00C70486">
            <w:pPr>
              <w:pStyle w:val="a"/>
            </w:pPr>
          </w:p>
          <w:p w:rsidR="00066623" w:rsidRDefault="00066623" w:rsidP="00C70486">
            <w:pPr>
              <w:pStyle w:val="a"/>
            </w:pPr>
            <w:r>
              <w:t>3</w:t>
            </w:r>
          </w:p>
        </w:tc>
        <w:tc>
          <w:tcPr>
            <w:tcW w:w="792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В магазин привезли  13 пакетов с рисом и  25 пакетов с гречкой. Сколько килограммов крупы привезли в магазин, если 1 пакет с рисом весит 5 кг, а 1 пакет с  гречкой   весит 3 кг?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2"/>
              <w:gridCol w:w="1559"/>
              <w:gridCol w:w="2009"/>
            </w:tblGrid>
            <w:tr w:rsidR="00066623" w:rsidTr="00C70486">
              <w:tc>
                <w:tcPr>
                  <w:tcW w:w="1662"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4000 см = … м</w:t>
                  </w:r>
                </w:p>
              </w:tc>
              <w:tc>
                <w:tcPr>
                  <w:tcW w:w="1559"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29 ц = …. кг</w:t>
                  </w:r>
                </w:p>
              </w:tc>
              <w:tc>
                <w:tcPr>
                  <w:tcW w:w="2009"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4 ч 7 мин = …мин</w:t>
                  </w:r>
                </w:p>
              </w:tc>
            </w:tr>
            <w:tr w:rsidR="00066623" w:rsidTr="00C70486">
              <w:tc>
                <w:tcPr>
                  <w:tcW w:w="1662"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82 км = ….м</w:t>
                  </w:r>
                </w:p>
              </w:tc>
              <w:tc>
                <w:tcPr>
                  <w:tcW w:w="1559"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27 т = …кг</w:t>
                  </w:r>
                </w:p>
              </w:tc>
              <w:tc>
                <w:tcPr>
                  <w:tcW w:w="2009"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600 с = ….мин</w:t>
                  </w:r>
                </w:p>
              </w:tc>
            </w:tr>
          </w:tbl>
          <w:p w:rsidR="00066623" w:rsidRDefault="00066623" w:rsidP="00C70486">
            <w:pPr>
              <w:pStyle w:val="a"/>
              <w:rPr>
                <w:i/>
                <w:u w:val="single"/>
              </w:rPr>
            </w:pPr>
            <w:r>
              <w:rPr>
                <w:i/>
                <w:u w:val="single"/>
              </w:rPr>
              <w:t>Перевести числа в одинаковую единицу измерения, решить примеры в столбик:</w:t>
            </w:r>
          </w:p>
          <w:p w:rsidR="00066623" w:rsidRDefault="00066623" w:rsidP="00C70486">
            <w:pPr>
              <w:pStyle w:val="a"/>
            </w:pPr>
            <w:r>
              <w:t>372 м 65 см + 87 м 79 см</w:t>
            </w:r>
          </w:p>
          <w:p w:rsidR="00066623" w:rsidRDefault="00066623" w:rsidP="00C70486">
            <w:pPr>
              <w:pStyle w:val="a"/>
            </w:pPr>
            <w:r>
              <w:t>46 т 030 кг – 7 т 248 кг</w:t>
            </w:r>
          </w:p>
          <w:p w:rsidR="00066623" w:rsidRDefault="00066623" w:rsidP="00C70486">
            <w:pPr>
              <w:pStyle w:val="a"/>
            </w:pPr>
            <w:r>
              <w:t>4ч  58 мин + 47 мин</w:t>
            </w:r>
          </w:p>
        </w:tc>
      </w:tr>
    </w:tbl>
    <w:p w:rsidR="00066623" w:rsidRDefault="00066623" w:rsidP="007B00D9">
      <w:pPr>
        <w:pStyle w:val="a"/>
      </w:pPr>
    </w:p>
    <w:p w:rsidR="00066623" w:rsidRDefault="00066623" w:rsidP="007B00D9">
      <w:pPr>
        <w:pStyle w:val="a"/>
        <w:rPr>
          <w:b/>
        </w:rPr>
      </w:pPr>
      <w:r>
        <w:rPr>
          <w:b/>
        </w:rPr>
        <w:t xml:space="preserve">Контрольная работа </w:t>
      </w:r>
      <w:r>
        <w:rPr>
          <w:b/>
          <w:color w:val="000000"/>
        </w:rPr>
        <w:t>за 2 четверть</w:t>
      </w:r>
      <w:r>
        <w:rPr>
          <w:b/>
        </w:rPr>
        <w:t xml:space="preserve"> (урок 61 )</w:t>
      </w:r>
    </w:p>
    <w:tbl>
      <w:tblPr>
        <w:tblW w:w="14746" w:type="dxa"/>
        <w:tblInd w:w="-1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26"/>
        <w:gridCol w:w="4840"/>
        <w:gridCol w:w="660"/>
        <w:gridCol w:w="7920"/>
      </w:tblGrid>
      <w:tr w:rsidR="00066623" w:rsidTr="00CC7CAB">
        <w:tc>
          <w:tcPr>
            <w:tcW w:w="1326"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p>
        </w:tc>
        <w:tc>
          <w:tcPr>
            <w:tcW w:w="484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 вариант</w:t>
            </w:r>
          </w:p>
        </w:tc>
        <w:tc>
          <w:tcPr>
            <w:tcW w:w="66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p>
        </w:tc>
        <w:tc>
          <w:tcPr>
            <w:tcW w:w="792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2 вариант</w:t>
            </w:r>
          </w:p>
        </w:tc>
      </w:tr>
      <w:tr w:rsidR="00066623" w:rsidTr="00CC7CAB">
        <w:tc>
          <w:tcPr>
            <w:tcW w:w="1326"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w:t>
            </w: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r>
              <w:t>2</w:t>
            </w:r>
          </w:p>
          <w:p w:rsidR="00066623" w:rsidRDefault="00066623" w:rsidP="00C70486">
            <w:pPr>
              <w:pStyle w:val="a"/>
            </w:pPr>
          </w:p>
          <w:p w:rsidR="00066623" w:rsidRDefault="00066623" w:rsidP="00C70486">
            <w:pPr>
              <w:pStyle w:val="a"/>
            </w:pPr>
            <w:r>
              <w:t>3</w:t>
            </w: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r>
              <w:t>4</w:t>
            </w:r>
          </w:p>
          <w:p w:rsidR="00066623" w:rsidRDefault="00066623" w:rsidP="00C70486">
            <w:pPr>
              <w:pStyle w:val="a"/>
            </w:pPr>
          </w:p>
          <w:p w:rsidR="00066623" w:rsidRDefault="00066623" w:rsidP="00C70486">
            <w:pPr>
              <w:pStyle w:val="a"/>
            </w:pPr>
            <w:r>
              <w:t>5</w:t>
            </w:r>
          </w:p>
        </w:tc>
        <w:tc>
          <w:tcPr>
            <w:tcW w:w="484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На комбинате  в декабре изготовили 7163 л сока, а в январе – на 678 литров меньше. Из всего сока 9789 литров разлили в пакеты, а остальной сок  - в бутылки. Сколько литров сока разлили в бутылки?</w:t>
            </w:r>
          </w:p>
          <w:p w:rsidR="00066623" w:rsidRDefault="00066623" w:rsidP="00C70486">
            <w:pPr>
              <w:pStyle w:val="a"/>
              <w:rPr>
                <w:i/>
                <w:u w:val="single"/>
              </w:rPr>
            </w:pPr>
            <w:r>
              <w:rPr>
                <w:i/>
                <w:u w:val="single"/>
              </w:rPr>
              <w:t>Выполни вычисления и сделай проверку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10"/>
              <w:gridCol w:w="1508"/>
              <w:gridCol w:w="1496"/>
            </w:tblGrid>
            <w:tr w:rsidR="00066623" w:rsidTr="00C70486">
              <w:tc>
                <w:tcPr>
                  <w:tcW w:w="1853"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700000- 24618</w:t>
                  </w:r>
                </w:p>
              </w:tc>
              <w:tc>
                <w:tcPr>
                  <w:tcW w:w="1697"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804608+ 96395</w:t>
                  </w:r>
                </w:p>
              </w:tc>
              <w:tc>
                <w:tcPr>
                  <w:tcW w:w="1697"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312879-179542</w:t>
                  </w:r>
                </w:p>
              </w:tc>
            </w:tr>
          </w:tbl>
          <w:p w:rsidR="00066623" w:rsidRDefault="00066623" w:rsidP="00C70486">
            <w:pPr>
              <w:pStyle w:val="a"/>
              <w:rPr>
                <w:i/>
                <w:u w:val="single"/>
              </w:rPr>
            </w:pPr>
            <w:r>
              <w:rPr>
                <w:i/>
                <w:u w:val="single"/>
              </w:rPr>
              <w:t>Перевести числа в одинаковую единицу измерения, решить примеры в столбик:</w:t>
            </w:r>
          </w:p>
          <w:p w:rsidR="00066623" w:rsidRDefault="00066623" w:rsidP="00C70486">
            <w:pPr>
              <w:pStyle w:val="a"/>
            </w:pPr>
            <w:r>
              <w:t>28 км 640 м – 9 км 890 м</w:t>
            </w:r>
          </w:p>
          <w:p w:rsidR="00066623" w:rsidRDefault="00066623" w:rsidP="00C70486">
            <w:pPr>
              <w:pStyle w:val="a"/>
            </w:pPr>
            <w:r>
              <w:t>18 т 360 кг + 16 т 740 кг</w:t>
            </w:r>
          </w:p>
          <w:p w:rsidR="00066623" w:rsidRDefault="00066623" w:rsidP="00C70486">
            <w:pPr>
              <w:pStyle w:val="a"/>
            </w:pPr>
            <w:r>
              <w:t>4 ч 40 мин – 55 мин</w:t>
            </w:r>
          </w:p>
          <w:p w:rsidR="00066623" w:rsidRDefault="00066623" w:rsidP="00C70486">
            <w:pPr>
              <w:pStyle w:val="a"/>
              <w:rPr>
                <w:i/>
                <w:u w:val="single"/>
              </w:rPr>
            </w:pPr>
            <w:r>
              <w:rPr>
                <w:i/>
                <w:u w:val="single"/>
              </w:rPr>
              <w:t>Реши уравнение:</w:t>
            </w:r>
          </w:p>
          <w:p w:rsidR="00066623" w:rsidRDefault="00066623" w:rsidP="00C70486">
            <w:pPr>
              <w:pStyle w:val="a"/>
            </w:pPr>
            <w:r>
              <w:t>290 + а = 640- 260</w:t>
            </w:r>
          </w:p>
          <w:p w:rsidR="00066623" w:rsidRDefault="00066623" w:rsidP="00C70486">
            <w:pPr>
              <w:pStyle w:val="a"/>
              <w:rPr>
                <w:i/>
                <w:u w:val="single"/>
              </w:rPr>
            </w:pPr>
            <w:r>
              <w:rPr>
                <w:i/>
                <w:u w:val="single"/>
              </w:rPr>
              <w:t>Укажи порядок действий и реши пример:</w:t>
            </w:r>
          </w:p>
          <w:p w:rsidR="00066623" w:rsidRDefault="00066623" w:rsidP="00C70486">
            <w:pPr>
              <w:pStyle w:val="a"/>
            </w:pPr>
            <w:r>
              <w:t>500 : 10 - 10 * 3 + 3 * 8 : 2</w:t>
            </w:r>
          </w:p>
        </w:tc>
        <w:tc>
          <w:tcPr>
            <w:tcW w:w="66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w:t>
            </w: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r>
              <w:t>2</w:t>
            </w:r>
          </w:p>
          <w:p w:rsidR="00066623" w:rsidRDefault="00066623" w:rsidP="00C70486">
            <w:pPr>
              <w:pStyle w:val="a"/>
            </w:pPr>
          </w:p>
          <w:p w:rsidR="00066623" w:rsidRDefault="00066623" w:rsidP="00C70486">
            <w:pPr>
              <w:pStyle w:val="a"/>
            </w:pPr>
            <w:r>
              <w:t>3</w:t>
            </w: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r>
              <w:t>4</w:t>
            </w:r>
          </w:p>
          <w:p w:rsidR="00066623" w:rsidRDefault="00066623" w:rsidP="00C70486">
            <w:pPr>
              <w:pStyle w:val="a"/>
            </w:pPr>
          </w:p>
          <w:p w:rsidR="00066623" w:rsidRDefault="00066623" w:rsidP="00C70486">
            <w:pPr>
              <w:pStyle w:val="a"/>
            </w:pPr>
            <w:r>
              <w:t>5</w:t>
            </w:r>
          </w:p>
        </w:tc>
        <w:tc>
          <w:tcPr>
            <w:tcW w:w="792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Зимой в магазине подали 3486 кукол, весной – на 697 кукол меньше. Из всех проданных кукол  4486 были в платьях, а остальные – в спортивных костюмах. Сколько было кукол в спортивных костюмах?</w:t>
            </w:r>
          </w:p>
          <w:p w:rsidR="00066623" w:rsidRDefault="00066623" w:rsidP="00C70486">
            <w:pPr>
              <w:pStyle w:val="a"/>
              <w:rPr>
                <w:i/>
                <w:u w:val="single"/>
              </w:rPr>
            </w:pPr>
            <w:r>
              <w:rPr>
                <w:i/>
                <w:u w:val="single"/>
              </w:rPr>
              <w:t>Выполни вычисления и сделай проверку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8"/>
              <w:gridCol w:w="1758"/>
              <w:gridCol w:w="1759"/>
            </w:tblGrid>
            <w:tr w:rsidR="00066623" w:rsidTr="00C70486">
              <w:tc>
                <w:tcPr>
                  <w:tcW w:w="1758"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600000 - 25863</w:t>
                  </w:r>
                </w:p>
              </w:tc>
              <w:tc>
                <w:tcPr>
                  <w:tcW w:w="1758"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703509+57296</w:t>
                  </w:r>
                </w:p>
              </w:tc>
              <w:tc>
                <w:tcPr>
                  <w:tcW w:w="1759"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529631-181479</w:t>
                  </w:r>
                </w:p>
              </w:tc>
            </w:tr>
          </w:tbl>
          <w:p w:rsidR="00066623" w:rsidRDefault="00066623" w:rsidP="00C70486">
            <w:pPr>
              <w:pStyle w:val="a"/>
              <w:rPr>
                <w:i/>
                <w:u w:val="single"/>
              </w:rPr>
            </w:pPr>
            <w:r>
              <w:rPr>
                <w:i/>
                <w:u w:val="single"/>
              </w:rPr>
              <w:t>Перевести числа в одинаковую единицу измерения, решить примеры в столбик:</w:t>
            </w:r>
          </w:p>
          <w:p w:rsidR="00066623" w:rsidRDefault="00066623" w:rsidP="00C70486">
            <w:pPr>
              <w:pStyle w:val="a"/>
            </w:pPr>
            <w:r>
              <w:t>16 т 230 кг – 9 т 750 кг</w:t>
            </w:r>
          </w:p>
          <w:p w:rsidR="00066623" w:rsidRDefault="00066623" w:rsidP="00C70486">
            <w:pPr>
              <w:pStyle w:val="a"/>
            </w:pPr>
            <w:r>
              <w:t>32 км 560 м + 19 км 540 м</w:t>
            </w:r>
          </w:p>
          <w:p w:rsidR="00066623" w:rsidRDefault="00066623" w:rsidP="00C70486">
            <w:pPr>
              <w:pStyle w:val="a"/>
            </w:pPr>
            <w:r>
              <w:t>2ч 2 мин – 45 мин</w:t>
            </w:r>
          </w:p>
          <w:p w:rsidR="00066623" w:rsidRDefault="00066623" w:rsidP="00C70486">
            <w:pPr>
              <w:pStyle w:val="a"/>
              <w:rPr>
                <w:i/>
                <w:u w:val="single"/>
              </w:rPr>
            </w:pPr>
            <w:r>
              <w:rPr>
                <w:i/>
                <w:u w:val="single"/>
              </w:rPr>
              <w:t>Реши уравнение:</w:t>
            </w:r>
          </w:p>
          <w:p w:rsidR="00066623" w:rsidRDefault="00066623" w:rsidP="00C70486">
            <w:pPr>
              <w:pStyle w:val="a"/>
            </w:pPr>
            <w:r>
              <w:t>400 – в = 275 + 25</w:t>
            </w:r>
          </w:p>
          <w:p w:rsidR="00066623" w:rsidRDefault="00066623" w:rsidP="00C70486">
            <w:pPr>
              <w:pStyle w:val="a"/>
              <w:rPr>
                <w:i/>
                <w:u w:val="single"/>
              </w:rPr>
            </w:pPr>
            <w:r>
              <w:rPr>
                <w:i/>
                <w:u w:val="single"/>
              </w:rPr>
              <w:t>Укажи порядок действий и реши пример:</w:t>
            </w:r>
          </w:p>
          <w:p w:rsidR="00066623" w:rsidRDefault="00066623" w:rsidP="00C70486">
            <w:pPr>
              <w:pStyle w:val="a"/>
            </w:pPr>
            <w:r>
              <w:t>600 : 10 – 10 * 4 + 4 * 6 : 3</w:t>
            </w:r>
          </w:p>
        </w:tc>
      </w:tr>
    </w:tbl>
    <w:p w:rsidR="00066623" w:rsidRDefault="00066623" w:rsidP="007B00D9">
      <w:pPr>
        <w:pStyle w:val="a"/>
        <w:rPr>
          <w:b/>
          <w:color w:val="000000"/>
        </w:rPr>
      </w:pPr>
      <w:r>
        <w:rPr>
          <w:b/>
        </w:rPr>
        <w:t xml:space="preserve">Контрольная работа </w:t>
      </w:r>
      <w:r>
        <w:rPr>
          <w:b/>
          <w:color w:val="000000"/>
        </w:rPr>
        <w:t xml:space="preserve">по теме «Умножение и деление на числа, оканчивающиеся нулями» </w:t>
      </w:r>
      <w:r>
        <w:rPr>
          <w:b/>
        </w:rPr>
        <w:t>(урок 88)</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6"/>
        <w:gridCol w:w="4840"/>
        <w:gridCol w:w="660"/>
        <w:gridCol w:w="7920"/>
      </w:tblGrid>
      <w:tr w:rsidR="00066623" w:rsidTr="00CC7CAB">
        <w:tc>
          <w:tcPr>
            <w:tcW w:w="1276"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p>
        </w:tc>
        <w:tc>
          <w:tcPr>
            <w:tcW w:w="484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 вариант</w:t>
            </w:r>
          </w:p>
        </w:tc>
        <w:tc>
          <w:tcPr>
            <w:tcW w:w="66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p>
        </w:tc>
        <w:tc>
          <w:tcPr>
            <w:tcW w:w="792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2 вариант</w:t>
            </w:r>
          </w:p>
        </w:tc>
      </w:tr>
      <w:tr w:rsidR="00066623" w:rsidTr="00CC7CAB">
        <w:tc>
          <w:tcPr>
            <w:tcW w:w="1276"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w:t>
            </w: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r>
              <w:t>2</w:t>
            </w:r>
          </w:p>
          <w:p w:rsidR="00066623" w:rsidRDefault="00066623" w:rsidP="00C70486">
            <w:pPr>
              <w:pStyle w:val="a"/>
            </w:pPr>
          </w:p>
          <w:p w:rsidR="00066623" w:rsidRDefault="00066623" w:rsidP="00C70486">
            <w:pPr>
              <w:pStyle w:val="a"/>
            </w:pPr>
          </w:p>
          <w:p w:rsidR="00066623" w:rsidRDefault="00066623" w:rsidP="00C70486">
            <w:pPr>
              <w:pStyle w:val="a"/>
            </w:pPr>
            <w:r>
              <w:t>3</w:t>
            </w:r>
          </w:p>
          <w:p w:rsidR="00066623" w:rsidRDefault="00066623" w:rsidP="00C70486">
            <w:pPr>
              <w:pStyle w:val="a"/>
            </w:pPr>
          </w:p>
          <w:p w:rsidR="00066623" w:rsidRDefault="00066623" w:rsidP="00C70486">
            <w:pPr>
              <w:pStyle w:val="a"/>
            </w:pPr>
            <w:r>
              <w:t>4</w:t>
            </w:r>
          </w:p>
          <w:p w:rsidR="00066623" w:rsidRDefault="00066623" w:rsidP="00C70486">
            <w:pPr>
              <w:pStyle w:val="a"/>
            </w:pPr>
          </w:p>
          <w:p w:rsidR="00066623" w:rsidRDefault="00066623" w:rsidP="00C70486">
            <w:pPr>
              <w:pStyle w:val="a"/>
              <w:rPr>
                <w:sz w:val="18"/>
                <w:szCs w:val="18"/>
              </w:rPr>
            </w:pPr>
            <w:r>
              <w:rPr>
                <w:sz w:val="18"/>
                <w:szCs w:val="18"/>
              </w:rPr>
              <w:t>5*</w:t>
            </w:r>
          </w:p>
        </w:tc>
        <w:tc>
          <w:tcPr>
            <w:tcW w:w="484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От двух пристаней навстречу друг другу выплыли два теплохода и встретились через  5 часов. Первый  теплоход плыл со скоростью 24 км /ч, а второй - со скоростью 27 км / ч. Какое расстояние между пристанями?</w:t>
            </w:r>
          </w:p>
          <w:p w:rsidR="00066623" w:rsidRDefault="00066623" w:rsidP="00C70486">
            <w:pPr>
              <w:pStyle w:val="a"/>
              <w:rPr>
                <w:i/>
                <w:u w:val="single"/>
              </w:rPr>
            </w:pPr>
            <w:r>
              <w:rPr>
                <w:i/>
                <w:u w:val="single"/>
              </w:rPr>
              <w:t>Решить примеры в столбик: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1"/>
              <w:gridCol w:w="1672"/>
              <w:gridCol w:w="1672"/>
            </w:tblGrid>
            <w:tr w:rsidR="00066623" w:rsidTr="00C70486">
              <w:tc>
                <w:tcPr>
                  <w:tcW w:w="1671"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3900* 40</w:t>
                  </w:r>
                </w:p>
              </w:tc>
              <w:tc>
                <w:tcPr>
                  <w:tcW w:w="1672"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600* 85</w:t>
                  </w:r>
                </w:p>
              </w:tc>
              <w:tc>
                <w:tcPr>
                  <w:tcW w:w="1672"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81720: 90</w:t>
                  </w:r>
                </w:p>
              </w:tc>
            </w:tr>
            <w:tr w:rsidR="00066623" w:rsidTr="00C70486">
              <w:tc>
                <w:tcPr>
                  <w:tcW w:w="1671"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2070* 500</w:t>
                  </w:r>
                </w:p>
              </w:tc>
              <w:tc>
                <w:tcPr>
                  <w:tcW w:w="1672"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395000: 500</w:t>
                  </w:r>
                </w:p>
              </w:tc>
              <w:tc>
                <w:tcPr>
                  <w:tcW w:w="1672"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283600: 400</w:t>
                  </w:r>
                </w:p>
              </w:tc>
            </w:tr>
          </w:tbl>
          <w:p w:rsidR="00066623" w:rsidRDefault="00066623" w:rsidP="00C70486">
            <w:pPr>
              <w:pStyle w:val="a"/>
              <w:rPr>
                <w:i/>
                <w:u w:val="single"/>
              </w:rPr>
            </w:pPr>
            <w:r>
              <w:rPr>
                <w:i/>
                <w:u w:val="single"/>
              </w:rPr>
              <w:t>Сравнить: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03"/>
              <w:gridCol w:w="1984"/>
              <w:gridCol w:w="1745"/>
            </w:tblGrid>
            <w:tr w:rsidR="00066623" w:rsidTr="00C70486">
              <w:tc>
                <w:tcPr>
                  <w:tcW w:w="1403"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rPr>
                      <w:sz w:val="18"/>
                      <w:szCs w:val="18"/>
                    </w:rPr>
                  </w:pPr>
                  <w:r>
                    <w:rPr>
                      <w:sz w:val="18"/>
                      <w:szCs w:val="18"/>
                    </w:rPr>
                    <w:t>5 т 20 кг… 5т 2ц</w:t>
                  </w:r>
                </w:p>
              </w:tc>
              <w:tc>
                <w:tcPr>
                  <w:tcW w:w="198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rPr>
                      <w:sz w:val="18"/>
                      <w:szCs w:val="18"/>
                    </w:rPr>
                  </w:pPr>
                  <w:r>
                    <w:rPr>
                      <w:sz w:val="18"/>
                      <w:szCs w:val="18"/>
                    </w:rPr>
                    <w:t>20 км 30м ... 23000 м</w:t>
                  </w:r>
                </w:p>
              </w:tc>
              <w:tc>
                <w:tcPr>
                  <w:tcW w:w="1745"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rPr>
                      <w:sz w:val="18"/>
                      <w:szCs w:val="18"/>
                    </w:rPr>
                  </w:pPr>
                  <w:r>
                    <w:rPr>
                      <w:sz w:val="18"/>
                      <w:szCs w:val="18"/>
                    </w:rPr>
                    <w:t>3 сут 10  ч … 190 ч</w:t>
                  </w:r>
                </w:p>
              </w:tc>
            </w:tr>
          </w:tbl>
          <w:p w:rsidR="00066623" w:rsidRDefault="00066623" w:rsidP="00C70486">
            <w:pPr>
              <w:pStyle w:val="a"/>
            </w:pPr>
            <w:r>
              <w:t>Решить уравнение:</w:t>
            </w:r>
          </w:p>
          <w:p w:rsidR="00066623" w:rsidRDefault="00066623" w:rsidP="00C70486">
            <w:pPr>
              <w:pStyle w:val="a"/>
            </w:pPr>
            <w:r>
              <w:t>3 * в = 87-6</w:t>
            </w:r>
          </w:p>
          <w:p w:rsidR="00066623" w:rsidRDefault="00066623" w:rsidP="00C70486">
            <w:pPr>
              <w:pStyle w:val="a"/>
            </w:pPr>
            <w:r>
              <w:t xml:space="preserve">В двух лодках разместились 12 человек. В одной – в 2 раза больше, чем в другой. </w:t>
            </w:r>
          </w:p>
        </w:tc>
        <w:tc>
          <w:tcPr>
            <w:tcW w:w="66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w:t>
            </w: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r>
              <w:t>2</w:t>
            </w:r>
          </w:p>
          <w:p w:rsidR="00066623" w:rsidRDefault="00066623" w:rsidP="00C70486">
            <w:pPr>
              <w:pStyle w:val="a"/>
            </w:pPr>
          </w:p>
          <w:p w:rsidR="00066623" w:rsidRDefault="00066623" w:rsidP="00C70486">
            <w:pPr>
              <w:pStyle w:val="a"/>
            </w:pPr>
          </w:p>
          <w:p w:rsidR="00066623" w:rsidRDefault="00066623" w:rsidP="00C70486">
            <w:pPr>
              <w:pStyle w:val="a"/>
            </w:pPr>
            <w:r>
              <w:t>3</w:t>
            </w:r>
          </w:p>
          <w:p w:rsidR="00066623" w:rsidRDefault="00066623" w:rsidP="00C70486">
            <w:pPr>
              <w:pStyle w:val="a"/>
            </w:pPr>
          </w:p>
          <w:p w:rsidR="00066623" w:rsidRDefault="00066623" w:rsidP="00C70486">
            <w:pPr>
              <w:pStyle w:val="a"/>
            </w:pPr>
            <w:r>
              <w:t>4</w:t>
            </w:r>
          </w:p>
          <w:p w:rsidR="00066623" w:rsidRDefault="00066623" w:rsidP="00C70486">
            <w:pPr>
              <w:pStyle w:val="a"/>
            </w:pPr>
          </w:p>
          <w:p w:rsidR="00066623" w:rsidRDefault="00066623" w:rsidP="00C70486">
            <w:pPr>
              <w:pStyle w:val="a"/>
            </w:pPr>
            <w:r>
              <w:rPr>
                <w:sz w:val="18"/>
                <w:szCs w:val="18"/>
              </w:rPr>
              <w:t>5*</w:t>
            </w:r>
          </w:p>
        </w:tc>
        <w:tc>
          <w:tcPr>
            <w:tcW w:w="792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Из двух городов навстречу друг другу выехали два велосипедиста  и встретились через  4 часа. Первый велосипедист ехал  со скоростью 15 км/ ч, а второй – со скорость 18 км /ч. Какое расстояние между городами?</w:t>
            </w:r>
          </w:p>
          <w:p w:rsidR="00066623" w:rsidRDefault="00066623" w:rsidP="00C70486">
            <w:pPr>
              <w:pStyle w:val="a"/>
              <w:rPr>
                <w:i/>
                <w:u w:val="single"/>
              </w:rPr>
            </w:pPr>
            <w:r>
              <w:rPr>
                <w:i/>
                <w:u w:val="single"/>
              </w:rPr>
              <w:t>Решить примеры в столбик: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24"/>
              <w:gridCol w:w="1624"/>
              <w:gridCol w:w="1624"/>
            </w:tblGrid>
            <w:tr w:rsidR="00066623" w:rsidTr="00C70486">
              <w:tc>
                <w:tcPr>
                  <w:tcW w:w="162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2800 * 30</w:t>
                  </w:r>
                </w:p>
              </w:tc>
              <w:tc>
                <w:tcPr>
                  <w:tcW w:w="162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700 * 62</w:t>
                  </w:r>
                </w:p>
              </w:tc>
              <w:tc>
                <w:tcPr>
                  <w:tcW w:w="162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38960: 80</w:t>
                  </w:r>
                </w:p>
              </w:tc>
            </w:tr>
            <w:tr w:rsidR="00066623" w:rsidTr="00C70486">
              <w:tc>
                <w:tcPr>
                  <w:tcW w:w="162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3060 * 400</w:t>
                  </w:r>
                </w:p>
              </w:tc>
              <w:tc>
                <w:tcPr>
                  <w:tcW w:w="162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46800: 600</w:t>
                  </w:r>
                </w:p>
              </w:tc>
              <w:tc>
                <w:tcPr>
                  <w:tcW w:w="162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483000: 700</w:t>
                  </w:r>
                </w:p>
              </w:tc>
            </w:tr>
          </w:tbl>
          <w:p w:rsidR="00066623" w:rsidRDefault="00066623" w:rsidP="00C70486">
            <w:pPr>
              <w:pStyle w:val="a"/>
              <w:rPr>
                <w:i/>
                <w:u w:val="single"/>
              </w:rPr>
            </w:pPr>
            <w:r>
              <w:rPr>
                <w:i/>
                <w:u w:val="single"/>
              </w:rPr>
              <w:t>Сравнить: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1"/>
              <w:gridCol w:w="1886"/>
              <w:gridCol w:w="1575"/>
            </w:tblGrid>
            <w:tr w:rsidR="00066623" w:rsidTr="00C70486">
              <w:tc>
                <w:tcPr>
                  <w:tcW w:w="1671"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rPr>
                      <w:sz w:val="18"/>
                      <w:szCs w:val="18"/>
                    </w:rPr>
                  </w:pPr>
                  <w:r>
                    <w:rPr>
                      <w:sz w:val="18"/>
                      <w:szCs w:val="18"/>
                    </w:rPr>
                    <w:t xml:space="preserve"> 7т40 кг … 7 т 4 ц</w:t>
                  </w:r>
                </w:p>
              </w:tc>
              <w:tc>
                <w:tcPr>
                  <w:tcW w:w="1886"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rPr>
                      <w:sz w:val="18"/>
                      <w:szCs w:val="18"/>
                    </w:rPr>
                  </w:pPr>
                  <w:r>
                    <w:rPr>
                      <w:sz w:val="18"/>
                      <w:szCs w:val="18"/>
                    </w:rPr>
                    <w:t>30км 70м … 37000м</w:t>
                  </w:r>
                </w:p>
              </w:tc>
              <w:tc>
                <w:tcPr>
                  <w:tcW w:w="1575"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rPr>
                      <w:sz w:val="18"/>
                      <w:szCs w:val="18"/>
                    </w:rPr>
                  </w:pPr>
                  <w:r>
                    <w:rPr>
                      <w:sz w:val="18"/>
                      <w:szCs w:val="18"/>
                    </w:rPr>
                    <w:t>5 сут 8 ч…. 148 ч</w:t>
                  </w:r>
                </w:p>
              </w:tc>
            </w:tr>
          </w:tbl>
          <w:p w:rsidR="00066623" w:rsidRDefault="00066623" w:rsidP="00C70486">
            <w:pPr>
              <w:pStyle w:val="a"/>
            </w:pPr>
            <w:r>
              <w:t>Решить уравнение:</w:t>
            </w:r>
          </w:p>
          <w:p w:rsidR="00066623" w:rsidRDefault="00066623" w:rsidP="00C70486">
            <w:pPr>
              <w:pStyle w:val="a"/>
            </w:pPr>
            <w:r>
              <w:t>84 : а = 6 *7</w:t>
            </w:r>
          </w:p>
          <w:p w:rsidR="00066623" w:rsidRDefault="00066623" w:rsidP="00C70486">
            <w:pPr>
              <w:pStyle w:val="a"/>
            </w:pPr>
            <w:r>
              <w:t>У Оли и Кати вместе столько же яблок, сколько у Коли и Толи. У Кати 5 яблок, а у Коли 8 яблок. У кого яблок больше: у Оли или Толи?</w:t>
            </w:r>
          </w:p>
        </w:tc>
      </w:tr>
    </w:tbl>
    <w:p w:rsidR="00066623" w:rsidRDefault="00066623" w:rsidP="007B00D9">
      <w:pPr>
        <w:pStyle w:val="a"/>
        <w:rPr>
          <w:b/>
        </w:rPr>
      </w:pPr>
    </w:p>
    <w:p w:rsidR="00066623" w:rsidRPr="007B00D9" w:rsidRDefault="00066623" w:rsidP="007B00D9">
      <w:pPr>
        <w:pStyle w:val="a"/>
        <w:rPr>
          <w:b/>
          <w:lang w:val="en-US"/>
        </w:rPr>
      </w:pPr>
    </w:p>
    <w:p w:rsidR="00066623" w:rsidRDefault="00066623" w:rsidP="007B00D9">
      <w:pPr>
        <w:pStyle w:val="a"/>
        <w:rPr>
          <w:b/>
        </w:rPr>
      </w:pPr>
      <w:r>
        <w:rPr>
          <w:b/>
        </w:rPr>
        <w:t>Контрольная работа</w:t>
      </w:r>
      <w:r>
        <w:rPr>
          <w:b/>
          <w:color w:val="000000"/>
        </w:rPr>
        <w:t xml:space="preserve"> за 3 четверть</w:t>
      </w:r>
      <w:r>
        <w:rPr>
          <w:b/>
        </w:rPr>
        <w:t xml:space="preserve"> (урок 99)</w:t>
      </w:r>
    </w:p>
    <w:tbl>
      <w:tblPr>
        <w:tblW w:w="14746" w:type="dxa"/>
        <w:tblInd w:w="-1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26"/>
        <w:gridCol w:w="4840"/>
        <w:gridCol w:w="660"/>
        <w:gridCol w:w="7920"/>
      </w:tblGrid>
      <w:tr w:rsidR="00066623" w:rsidTr="00CC7CAB">
        <w:tc>
          <w:tcPr>
            <w:tcW w:w="1326"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p>
        </w:tc>
        <w:tc>
          <w:tcPr>
            <w:tcW w:w="484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 вариант</w:t>
            </w:r>
          </w:p>
        </w:tc>
        <w:tc>
          <w:tcPr>
            <w:tcW w:w="66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p>
        </w:tc>
        <w:tc>
          <w:tcPr>
            <w:tcW w:w="792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2 вариант</w:t>
            </w:r>
          </w:p>
        </w:tc>
      </w:tr>
      <w:tr w:rsidR="00066623" w:rsidTr="00CC7CAB">
        <w:tc>
          <w:tcPr>
            <w:tcW w:w="1326"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w:t>
            </w: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r>
              <w:t>2</w:t>
            </w:r>
          </w:p>
          <w:p w:rsidR="00066623" w:rsidRDefault="00066623" w:rsidP="00C70486">
            <w:pPr>
              <w:pStyle w:val="a"/>
            </w:pPr>
          </w:p>
          <w:p w:rsidR="00066623" w:rsidRDefault="00066623" w:rsidP="00C70486">
            <w:pPr>
              <w:pStyle w:val="a"/>
            </w:pPr>
          </w:p>
          <w:p w:rsidR="00066623" w:rsidRDefault="00066623" w:rsidP="00C70486">
            <w:pPr>
              <w:pStyle w:val="a"/>
            </w:pPr>
            <w:r>
              <w:t>3</w:t>
            </w: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r>
              <w:t>4</w:t>
            </w: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r>
              <w:t>5</w:t>
            </w:r>
          </w:p>
        </w:tc>
        <w:tc>
          <w:tcPr>
            <w:tcW w:w="484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На рынок привезли груши, яблоки и сливы- всего 4 тонны. Яблок было 2240 кг, груш в 2 раза меньше, чем яблок, а остальное – сливы. Сколько килограммов слив привезли на рынок?</w:t>
            </w:r>
          </w:p>
          <w:p w:rsidR="00066623" w:rsidRDefault="00066623" w:rsidP="00C70486">
            <w:pPr>
              <w:pStyle w:val="a"/>
            </w:pPr>
          </w:p>
          <w:p w:rsidR="00066623" w:rsidRDefault="00066623" w:rsidP="00C70486">
            <w:pPr>
              <w:pStyle w:val="a"/>
              <w:rPr>
                <w:i/>
                <w:u w:val="single"/>
              </w:rPr>
            </w:pPr>
            <w:r>
              <w:rPr>
                <w:i/>
                <w:u w:val="single"/>
              </w:rPr>
              <w:t>Решить примеры в столбик: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1"/>
              <w:gridCol w:w="1538"/>
              <w:gridCol w:w="1555"/>
            </w:tblGrid>
            <w:tr w:rsidR="00066623" w:rsidTr="00C70486">
              <w:tc>
                <w:tcPr>
                  <w:tcW w:w="1671"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173* 209</w:t>
                  </w:r>
                </w:p>
              </w:tc>
              <w:tc>
                <w:tcPr>
                  <w:tcW w:w="1672"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802* 407</w:t>
                  </w:r>
                </w:p>
              </w:tc>
              <w:tc>
                <w:tcPr>
                  <w:tcW w:w="1672"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259608 : 8</w:t>
                  </w:r>
                </w:p>
              </w:tc>
            </w:tr>
            <w:tr w:rsidR="00066623" w:rsidTr="00C70486">
              <w:tc>
                <w:tcPr>
                  <w:tcW w:w="1671"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245* 380</w:t>
                  </w:r>
                </w:p>
              </w:tc>
              <w:tc>
                <w:tcPr>
                  <w:tcW w:w="1672"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15260 : 70</w:t>
                  </w:r>
                </w:p>
              </w:tc>
              <w:tc>
                <w:tcPr>
                  <w:tcW w:w="1672"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8130 : 30</w:t>
                  </w:r>
                </w:p>
              </w:tc>
            </w:tr>
          </w:tbl>
          <w:p w:rsidR="00066623" w:rsidRDefault="00066623" w:rsidP="00C70486">
            <w:pPr>
              <w:pStyle w:val="a"/>
              <w:rPr>
                <w:i/>
                <w:u w:val="single"/>
              </w:rPr>
            </w:pPr>
            <w:r>
              <w:rPr>
                <w:i/>
                <w:u w:val="single"/>
              </w:rPr>
              <w:t>Найти значения выражений:</w:t>
            </w:r>
          </w:p>
          <w:p w:rsidR="00066623" w:rsidRDefault="00066623" w:rsidP="00C70486">
            <w:pPr>
              <w:pStyle w:val="a"/>
            </w:pPr>
            <w:r>
              <w:t>( 10283 + 16789) : 9</w:t>
            </w:r>
          </w:p>
          <w:p w:rsidR="00066623" w:rsidRDefault="00066623" w:rsidP="00C70486">
            <w:pPr>
              <w:pStyle w:val="a"/>
            </w:pPr>
            <w:r>
              <w:t>( 200496 – 134597) * 2</w:t>
            </w:r>
          </w:p>
          <w:p w:rsidR="00066623" w:rsidRDefault="00066623" w:rsidP="00C70486">
            <w:pPr>
              <w:pStyle w:val="a"/>
            </w:pPr>
            <w:r>
              <w:t>5 * ( 125 + 75) : 20 + 80</w:t>
            </w:r>
          </w:p>
          <w:p w:rsidR="00066623" w:rsidRDefault="00066623" w:rsidP="00C70486">
            <w:pPr>
              <w:pStyle w:val="a"/>
              <w:rPr>
                <w:i/>
                <w:u w:val="single"/>
              </w:rPr>
            </w:pPr>
            <w:r>
              <w:rPr>
                <w:i/>
                <w:u w:val="single"/>
              </w:rPr>
              <w:t>Сравни величины:</w:t>
            </w:r>
          </w:p>
          <w:p w:rsidR="00066623" w:rsidRDefault="00066623" w:rsidP="00C70486">
            <w:pPr>
              <w:pStyle w:val="a"/>
            </w:pPr>
            <w:r>
              <w:t>6 т 38 кг ….638 кг</w:t>
            </w:r>
          </w:p>
          <w:p w:rsidR="00066623" w:rsidRDefault="00066623" w:rsidP="00C70486">
            <w:pPr>
              <w:pStyle w:val="a"/>
            </w:pPr>
            <w:r>
              <w:t>702 ц …. 7 т 2 ц</w:t>
            </w:r>
          </w:p>
          <w:p w:rsidR="00066623" w:rsidRDefault="00066623" w:rsidP="00C70486">
            <w:pPr>
              <w:pStyle w:val="a"/>
            </w:pPr>
            <w:r>
              <w:t>4 сут ….90 ч</w:t>
            </w:r>
          </w:p>
          <w:p w:rsidR="00066623" w:rsidRDefault="00066623" w:rsidP="00C70486">
            <w:pPr>
              <w:pStyle w:val="a"/>
            </w:pPr>
            <w:r>
              <w:t>340 км 7 м …..340070 м</w:t>
            </w:r>
          </w:p>
          <w:p w:rsidR="00066623" w:rsidRDefault="00066623" w:rsidP="00C70486">
            <w:pPr>
              <w:pStyle w:val="a"/>
            </w:pPr>
            <w:r>
              <w:t>Найди площадь и периметр  прямоугольника, если его ширина 6 см, а длина в 4 раза больше.</w:t>
            </w:r>
          </w:p>
        </w:tc>
        <w:tc>
          <w:tcPr>
            <w:tcW w:w="66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w:t>
            </w: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r>
              <w:t>2</w:t>
            </w:r>
          </w:p>
          <w:p w:rsidR="00066623" w:rsidRDefault="00066623" w:rsidP="00C70486">
            <w:pPr>
              <w:pStyle w:val="a"/>
            </w:pPr>
          </w:p>
          <w:p w:rsidR="00066623" w:rsidRDefault="00066623" w:rsidP="00C70486">
            <w:pPr>
              <w:pStyle w:val="a"/>
            </w:pPr>
          </w:p>
          <w:p w:rsidR="00066623" w:rsidRDefault="00066623" w:rsidP="00C70486">
            <w:pPr>
              <w:pStyle w:val="a"/>
            </w:pPr>
            <w:r>
              <w:t>3</w:t>
            </w: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r>
              <w:t>4</w:t>
            </w: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r>
              <w:t>5</w:t>
            </w:r>
          </w:p>
        </w:tc>
        <w:tc>
          <w:tcPr>
            <w:tcW w:w="792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Турист проехал  расстояние 5 км. На машине он проехал  3240 метров, на велосипеде в 3 раза меньше, чем на машине, остальное расстояние он прошёл пешком. Сколько метров турист прошёл пешком?</w:t>
            </w:r>
          </w:p>
          <w:p w:rsidR="00066623" w:rsidRDefault="00066623" w:rsidP="00C70486">
            <w:pPr>
              <w:pStyle w:val="a"/>
              <w:rPr>
                <w:i/>
                <w:u w:val="single"/>
              </w:rPr>
            </w:pPr>
            <w:r>
              <w:rPr>
                <w:i/>
                <w:u w:val="single"/>
              </w:rPr>
              <w:t>Решить примеры в столбик: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24"/>
              <w:gridCol w:w="1624"/>
              <w:gridCol w:w="1624"/>
            </w:tblGrid>
            <w:tr w:rsidR="00066623" w:rsidTr="00C70486">
              <w:tc>
                <w:tcPr>
                  <w:tcW w:w="162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256* 208</w:t>
                  </w:r>
                </w:p>
              </w:tc>
              <w:tc>
                <w:tcPr>
                  <w:tcW w:w="162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603 * 902</w:t>
                  </w:r>
                </w:p>
              </w:tc>
              <w:tc>
                <w:tcPr>
                  <w:tcW w:w="162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558720: 9</w:t>
                  </w:r>
                </w:p>
              </w:tc>
            </w:tr>
            <w:tr w:rsidR="00066623" w:rsidTr="00C70486">
              <w:tc>
                <w:tcPr>
                  <w:tcW w:w="162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714* 560</w:t>
                  </w:r>
                </w:p>
              </w:tc>
              <w:tc>
                <w:tcPr>
                  <w:tcW w:w="162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16400: 60</w:t>
                  </w:r>
                </w:p>
              </w:tc>
              <w:tc>
                <w:tcPr>
                  <w:tcW w:w="162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6140 : 20</w:t>
                  </w:r>
                </w:p>
              </w:tc>
            </w:tr>
          </w:tbl>
          <w:p w:rsidR="00066623" w:rsidRDefault="00066623" w:rsidP="00C70486">
            <w:pPr>
              <w:pStyle w:val="a"/>
              <w:rPr>
                <w:i/>
                <w:u w:val="single"/>
              </w:rPr>
            </w:pPr>
            <w:r>
              <w:rPr>
                <w:i/>
                <w:u w:val="single"/>
              </w:rPr>
              <w:t>Найти значения выражений:</w:t>
            </w:r>
          </w:p>
          <w:p w:rsidR="00066623" w:rsidRDefault="00066623" w:rsidP="00C70486">
            <w:pPr>
              <w:pStyle w:val="a"/>
            </w:pPr>
            <w:r>
              <w:t>( 18370+ 23679) : 7</w:t>
            </w:r>
          </w:p>
          <w:p w:rsidR="00066623" w:rsidRDefault="00066623" w:rsidP="00C70486">
            <w:pPr>
              <w:pStyle w:val="a"/>
            </w:pPr>
            <w:r>
              <w:t>( 800035- 784942) * 6</w:t>
            </w:r>
          </w:p>
          <w:p w:rsidR="00066623" w:rsidRDefault="00066623" w:rsidP="00C70486">
            <w:pPr>
              <w:pStyle w:val="a"/>
            </w:pPr>
            <w:r>
              <w:t>156 -96 : ( 12 : 4) : 2</w:t>
            </w:r>
          </w:p>
          <w:p w:rsidR="00066623" w:rsidRDefault="00066623" w:rsidP="00C70486">
            <w:pPr>
              <w:pStyle w:val="a"/>
              <w:rPr>
                <w:i/>
                <w:u w:val="single"/>
              </w:rPr>
            </w:pPr>
            <w:r>
              <w:rPr>
                <w:i/>
                <w:u w:val="single"/>
              </w:rPr>
              <w:t>Сравни величины:</w:t>
            </w:r>
          </w:p>
          <w:p w:rsidR="00066623" w:rsidRDefault="00066623" w:rsidP="00C70486">
            <w:pPr>
              <w:pStyle w:val="a"/>
            </w:pPr>
            <w:r>
              <w:t xml:space="preserve"> 7т 29 кг ….729 кг</w:t>
            </w:r>
          </w:p>
          <w:p w:rsidR="00066623" w:rsidRDefault="00066623" w:rsidP="00C70486">
            <w:pPr>
              <w:pStyle w:val="a"/>
            </w:pPr>
            <w:r>
              <w:t>401 ц …..4т 1 ц</w:t>
            </w:r>
          </w:p>
          <w:p w:rsidR="00066623" w:rsidRDefault="00066623" w:rsidP="00C70486">
            <w:pPr>
              <w:pStyle w:val="a"/>
            </w:pPr>
            <w:r>
              <w:t>3 сут… 80 ч</w:t>
            </w:r>
          </w:p>
          <w:p w:rsidR="00066623" w:rsidRDefault="00066623" w:rsidP="00C70486">
            <w:pPr>
              <w:pStyle w:val="a"/>
            </w:pPr>
            <w:r>
              <w:t>120 км 9 м ….. 120090 м</w:t>
            </w:r>
          </w:p>
          <w:p w:rsidR="00066623" w:rsidRDefault="00066623" w:rsidP="00C70486">
            <w:pPr>
              <w:pStyle w:val="a"/>
            </w:pPr>
            <w:r>
              <w:t>Найди площадь  и периметр прямоугольника, если его длина  24 см, а ширина  в 3 раза меньше.</w:t>
            </w:r>
          </w:p>
        </w:tc>
      </w:tr>
    </w:tbl>
    <w:p w:rsidR="00066623" w:rsidRDefault="00066623" w:rsidP="007B00D9">
      <w:pPr>
        <w:pStyle w:val="a"/>
      </w:pPr>
    </w:p>
    <w:p w:rsidR="00066623" w:rsidRDefault="00066623" w:rsidP="007B00D9">
      <w:pPr>
        <w:pStyle w:val="a"/>
      </w:pPr>
    </w:p>
    <w:p w:rsidR="00066623" w:rsidRDefault="00066623" w:rsidP="007B00D9">
      <w:pPr>
        <w:pStyle w:val="a"/>
        <w:rPr>
          <w:b/>
          <w:color w:val="000000"/>
        </w:rPr>
      </w:pPr>
      <w:r>
        <w:rPr>
          <w:b/>
        </w:rPr>
        <w:t xml:space="preserve">Контрольная работа </w:t>
      </w:r>
      <w:r>
        <w:rPr>
          <w:b/>
          <w:color w:val="000000"/>
        </w:rPr>
        <w:t>по темам « Деление на двузначное число», «Действия с именованными числами»</w:t>
      </w:r>
      <w:r>
        <w:rPr>
          <w:b/>
        </w:rPr>
        <w:t xml:space="preserve"> (урок 109)</w:t>
      </w:r>
    </w:p>
    <w:tbl>
      <w:tblPr>
        <w:tblW w:w="14746" w:type="dxa"/>
        <w:tblInd w:w="-1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26"/>
        <w:gridCol w:w="4840"/>
        <w:gridCol w:w="660"/>
        <w:gridCol w:w="7920"/>
      </w:tblGrid>
      <w:tr w:rsidR="00066623" w:rsidTr="00CC7CAB">
        <w:tc>
          <w:tcPr>
            <w:tcW w:w="1326"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p>
        </w:tc>
        <w:tc>
          <w:tcPr>
            <w:tcW w:w="484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 вариант</w:t>
            </w:r>
          </w:p>
        </w:tc>
        <w:tc>
          <w:tcPr>
            <w:tcW w:w="66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p>
        </w:tc>
        <w:tc>
          <w:tcPr>
            <w:tcW w:w="792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2 вариант</w:t>
            </w:r>
          </w:p>
        </w:tc>
      </w:tr>
      <w:tr w:rsidR="00066623" w:rsidTr="00CC7CAB">
        <w:tc>
          <w:tcPr>
            <w:tcW w:w="1326"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w:t>
            </w: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r>
              <w:t>2</w:t>
            </w:r>
          </w:p>
          <w:p w:rsidR="00066623" w:rsidRDefault="00066623" w:rsidP="00C70486">
            <w:pPr>
              <w:pStyle w:val="a"/>
            </w:pPr>
          </w:p>
          <w:p w:rsidR="00066623" w:rsidRDefault="00066623" w:rsidP="00C70486">
            <w:pPr>
              <w:pStyle w:val="a"/>
            </w:pPr>
          </w:p>
          <w:p w:rsidR="00066623" w:rsidRDefault="00066623" w:rsidP="00C70486">
            <w:pPr>
              <w:pStyle w:val="a"/>
            </w:pPr>
            <w:r>
              <w:t>3</w:t>
            </w: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r>
              <w:t>4</w:t>
            </w:r>
          </w:p>
          <w:p w:rsidR="00066623" w:rsidRDefault="00066623" w:rsidP="00C70486">
            <w:pPr>
              <w:pStyle w:val="a"/>
            </w:pPr>
          </w:p>
          <w:p w:rsidR="00066623" w:rsidRDefault="00066623" w:rsidP="00C70486">
            <w:pPr>
              <w:pStyle w:val="a"/>
            </w:pPr>
          </w:p>
        </w:tc>
        <w:tc>
          <w:tcPr>
            <w:tcW w:w="484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 xml:space="preserve">Из двух поселков навстречу друг другу </w:t>
            </w:r>
            <w:r>
              <w:rPr>
                <w:u w:val="single"/>
              </w:rPr>
              <w:t xml:space="preserve">одновременно </w:t>
            </w:r>
            <w:r>
              <w:t xml:space="preserve">выехали два велосипедиста. Скорость одного – </w:t>
            </w:r>
          </w:p>
          <w:p w:rsidR="00066623" w:rsidRDefault="00066623" w:rsidP="00C70486">
            <w:pPr>
              <w:pStyle w:val="a"/>
            </w:pPr>
            <w:r>
              <w:t>12 км/ч, другого  - 14 км/ч. Найди расстояние между поселками, если велосипедисты встретились через</w:t>
            </w:r>
          </w:p>
          <w:p w:rsidR="00066623" w:rsidRDefault="00066623" w:rsidP="00C70486">
            <w:pPr>
              <w:pStyle w:val="a"/>
            </w:pPr>
            <w:r>
              <w:t xml:space="preserve"> 2 часа.</w:t>
            </w:r>
          </w:p>
          <w:p w:rsidR="00066623" w:rsidRDefault="00066623" w:rsidP="00C70486">
            <w:pPr>
              <w:pStyle w:val="a"/>
              <w:rPr>
                <w:i/>
                <w:u w:val="single"/>
              </w:rPr>
            </w:pPr>
            <w:r>
              <w:rPr>
                <w:i/>
                <w:u w:val="single"/>
              </w:rPr>
              <w:t>Выполни 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99"/>
              <w:gridCol w:w="1550"/>
              <w:gridCol w:w="1565"/>
            </w:tblGrid>
            <w:tr w:rsidR="00066623" w:rsidTr="00C70486">
              <w:tc>
                <w:tcPr>
                  <w:tcW w:w="1751"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3672 * 18</w:t>
                  </w:r>
                </w:p>
              </w:tc>
              <w:tc>
                <w:tcPr>
                  <w:tcW w:w="1751"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5480 * 293</w:t>
                  </w:r>
                </w:p>
              </w:tc>
              <w:tc>
                <w:tcPr>
                  <w:tcW w:w="1752"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260750 : 35</w:t>
                  </w:r>
                </w:p>
              </w:tc>
            </w:tr>
            <w:tr w:rsidR="00066623" w:rsidTr="00C70486">
              <w:tc>
                <w:tcPr>
                  <w:tcW w:w="1751"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687 * 209</w:t>
                  </w:r>
                </w:p>
              </w:tc>
              <w:tc>
                <w:tcPr>
                  <w:tcW w:w="1751"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710255 : 91</w:t>
                  </w:r>
                </w:p>
              </w:tc>
              <w:tc>
                <w:tcPr>
                  <w:tcW w:w="1752"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616528: 88</w:t>
                  </w:r>
                </w:p>
              </w:tc>
            </w:tr>
          </w:tbl>
          <w:p w:rsidR="00066623" w:rsidRDefault="00066623" w:rsidP="00C70486">
            <w:pPr>
              <w:pStyle w:val="a"/>
              <w:rPr>
                <w:i/>
                <w:u w:val="single"/>
              </w:rPr>
            </w:pPr>
            <w:r>
              <w:rPr>
                <w:i/>
                <w:u w:val="single"/>
              </w:rPr>
              <w:t>Выполни действия:</w:t>
            </w:r>
          </w:p>
          <w:p w:rsidR="00066623" w:rsidRDefault="00066623" w:rsidP="00C70486">
            <w:pPr>
              <w:pStyle w:val="a"/>
            </w:pPr>
            <w:r>
              <w:t>5 т – 5 ц</w:t>
            </w:r>
          </w:p>
          <w:p w:rsidR="00066623" w:rsidRDefault="00066623" w:rsidP="00C70486">
            <w:pPr>
              <w:pStyle w:val="a"/>
            </w:pPr>
            <w:r>
              <w:t>4 мин 34 с  - 57 с</w:t>
            </w:r>
          </w:p>
          <w:p w:rsidR="00066623" w:rsidRDefault="00066623" w:rsidP="00C70486">
            <w:pPr>
              <w:pStyle w:val="a"/>
            </w:pPr>
            <w:r>
              <w:t>2 км 13 м * 7</w:t>
            </w:r>
          </w:p>
          <w:p w:rsidR="00066623" w:rsidRDefault="00066623" w:rsidP="00C70486">
            <w:pPr>
              <w:pStyle w:val="a"/>
              <w:rPr>
                <w:i/>
                <w:u w:val="single"/>
              </w:rPr>
            </w:pPr>
            <w:r>
              <w:rPr>
                <w:i/>
                <w:u w:val="single"/>
              </w:rPr>
              <w:t>Укажи порядок действий и реши пример:</w:t>
            </w:r>
          </w:p>
          <w:p w:rsidR="00066623" w:rsidRDefault="00066623" w:rsidP="00C70486">
            <w:pPr>
              <w:pStyle w:val="a"/>
            </w:pPr>
            <w:r>
              <w:t xml:space="preserve">350 : ( 500 – 50 * 9) + 130 - 200 : ( 1000: 10) </w:t>
            </w:r>
          </w:p>
          <w:p w:rsidR="00066623" w:rsidRDefault="00066623" w:rsidP="00C70486">
            <w:pPr>
              <w:pStyle w:val="a"/>
            </w:pPr>
          </w:p>
        </w:tc>
        <w:tc>
          <w:tcPr>
            <w:tcW w:w="66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w:t>
            </w: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r>
              <w:t>2</w:t>
            </w:r>
          </w:p>
          <w:p w:rsidR="00066623" w:rsidRDefault="00066623" w:rsidP="00C70486">
            <w:pPr>
              <w:pStyle w:val="a"/>
            </w:pPr>
          </w:p>
          <w:p w:rsidR="00066623" w:rsidRDefault="00066623" w:rsidP="00C70486">
            <w:pPr>
              <w:pStyle w:val="a"/>
            </w:pPr>
          </w:p>
          <w:p w:rsidR="00066623" w:rsidRDefault="00066623" w:rsidP="00C70486">
            <w:pPr>
              <w:pStyle w:val="a"/>
            </w:pPr>
            <w:r>
              <w:t>3</w:t>
            </w: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r>
              <w:t>4</w:t>
            </w:r>
          </w:p>
          <w:p w:rsidR="00066623" w:rsidRDefault="00066623" w:rsidP="00C70486">
            <w:pPr>
              <w:pStyle w:val="a"/>
            </w:pPr>
          </w:p>
          <w:p w:rsidR="00066623" w:rsidRDefault="00066623" w:rsidP="00C70486">
            <w:pPr>
              <w:pStyle w:val="a"/>
            </w:pPr>
          </w:p>
        </w:tc>
        <w:tc>
          <w:tcPr>
            <w:tcW w:w="792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 xml:space="preserve">Из двух городов навстречу друг другу </w:t>
            </w:r>
            <w:r>
              <w:rPr>
                <w:u w:val="single"/>
              </w:rPr>
              <w:t xml:space="preserve">одновременно </w:t>
            </w:r>
            <w:r>
              <w:t xml:space="preserve"> выехали две машины. Скорость одной – 60 км / ч, другой 70 км/ ч. Найди расстояние между городами, если машины встретились через 3 часа.</w:t>
            </w:r>
          </w:p>
          <w:p w:rsidR="00066623" w:rsidRDefault="00066623" w:rsidP="00C70486">
            <w:pPr>
              <w:pStyle w:val="a"/>
            </w:pPr>
          </w:p>
          <w:p w:rsidR="00066623" w:rsidRDefault="00066623" w:rsidP="00C70486">
            <w:pPr>
              <w:pStyle w:val="a"/>
              <w:rPr>
                <w:i/>
                <w:u w:val="single"/>
              </w:rPr>
            </w:pPr>
            <w:r>
              <w:rPr>
                <w:i/>
                <w:u w:val="single"/>
              </w:rPr>
              <w:t>Выполни 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3"/>
              <w:gridCol w:w="1704"/>
              <w:gridCol w:w="1704"/>
            </w:tblGrid>
            <w:tr w:rsidR="00066623" w:rsidTr="00C70486">
              <w:tc>
                <w:tcPr>
                  <w:tcW w:w="1703"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4678 * 16</w:t>
                  </w:r>
                </w:p>
              </w:tc>
              <w:tc>
                <w:tcPr>
                  <w:tcW w:w="170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4680 * 392</w:t>
                  </w:r>
                </w:p>
              </w:tc>
              <w:tc>
                <w:tcPr>
                  <w:tcW w:w="170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136576 : 64</w:t>
                  </w:r>
                </w:p>
              </w:tc>
            </w:tr>
            <w:tr w:rsidR="00066623" w:rsidTr="00C70486">
              <w:tc>
                <w:tcPr>
                  <w:tcW w:w="1703"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589 * 204</w:t>
                  </w:r>
                </w:p>
              </w:tc>
              <w:tc>
                <w:tcPr>
                  <w:tcW w:w="170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302960 : 56</w:t>
                  </w:r>
                </w:p>
              </w:tc>
              <w:tc>
                <w:tcPr>
                  <w:tcW w:w="170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415489 :83</w:t>
                  </w:r>
                </w:p>
              </w:tc>
            </w:tr>
          </w:tbl>
          <w:p w:rsidR="00066623" w:rsidRDefault="00066623" w:rsidP="00C70486">
            <w:pPr>
              <w:pStyle w:val="a"/>
              <w:rPr>
                <w:i/>
                <w:u w:val="single"/>
              </w:rPr>
            </w:pPr>
            <w:r>
              <w:rPr>
                <w:i/>
                <w:u w:val="single"/>
              </w:rPr>
              <w:t>Выполни действия:</w:t>
            </w:r>
          </w:p>
          <w:p w:rsidR="00066623" w:rsidRDefault="00066623" w:rsidP="00C70486">
            <w:pPr>
              <w:pStyle w:val="a"/>
            </w:pPr>
            <w:r>
              <w:t>7 т – 7 ц</w:t>
            </w:r>
          </w:p>
          <w:p w:rsidR="00066623" w:rsidRDefault="00066623" w:rsidP="00C70486">
            <w:pPr>
              <w:pStyle w:val="a"/>
            </w:pPr>
            <w:r>
              <w:t>3 ч 27 мин – 49 мин</w:t>
            </w:r>
          </w:p>
          <w:p w:rsidR="00066623" w:rsidRDefault="00066623" w:rsidP="00C70486">
            <w:pPr>
              <w:pStyle w:val="a"/>
            </w:pPr>
            <w:r>
              <w:t xml:space="preserve"> 4 кг  52 г * 6</w:t>
            </w:r>
          </w:p>
          <w:p w:rsidR="00066623" w:rsidRDefault="00066623" w:rsidP="00C70486">
            <w:pPr>
              <w:pStyle w:val="a"/>
              <w:rPr>
                <w:i/>
                <w:u w:val="single"/>
              </w:rPr>
            </w:pPr>
            <w:r>
              <w:rPr>
                <w:i/>
                <w:u w:val="single"/>
              </w:rPr>
              <w:t>Укажи порядок действий и реши пример:</w:t>
            </w:r>
          </w:p>
          <w:p w:rsidR="00066623" w:rsidRDefault="00066623" w:rsidP="00C70486">
            <w:pPr>
              <w:pStyle w:val="a"/>
            </w:pPr>
            <w:r>
              <w:t xml:space="preserve"> 450 : ( 400 – 50 * 7) + 110 – 200 : ( 10000 : 100)</w:t>
            </w:r>
          </w:p>
          <w:p w:rsidR="00066623" w:rsidRDefault="00066623" w:rsidP="00C70486">
            <w:pPr>
              <w:pStyle w:val="a"/>
              <w:rPr>
                <w:i/>
                <w:u w:val="single"/>
              </w:rPr>
            </w:pPr>
          </w:p>
        </w:tc>
      </w:tr>
    </w:tbl>
    <w:p w:rsidR="00066623" w:rsidRDefault="00066623" w:rsidP="007B00D9">
      <w:pPr>
        <w:pStyle w:val="a"/>
      </w:pPr>
    </w:p>
    <w:p w:rsidR="00066623" w:rsidRDefault="00066623" w:rsidP="007B00D9">
      <w:pPr>
        <w:pStyle w:val="a"/>
      </w:pPr>
    </w:p>
    <w:p w:rsidR="00066623" w:rsidRDefault="00066623" w:rsidP="007B00D9">
      <w:pPr>
        <w:pStyle w:val="a"/>
        <w:rPr>
          <w:b/>
        </w:rPr>
      </w:pPr>
      <w:r>
        <w:rPr>
          <w:b/>
        </w:rPr>
        <w:t xml:space="preserve">Контрольная работа </w:t>
      </w:r>
      <w:r>
        <w:rPr>
          <w:b/>
          <w:color w:val="000000"/>
        </w:rPr>
        <w:t>по темам «Деление и умножение на трехзначное число», «Действия с именованными числами», « Уравнения»</w:t>
      </w:r>
      <w:r>
        <w:rPr>
          <w:b/>
        </w:rPr>
        <w:t xml:space="preserve"> (урок 126)</w:t>
      </w:r>
    </w:p>
    <w:tbl>
      <w:tblPr>
        <w:tblW w:w="14746" w:type="dxa"/>
        <w:tblInd w:w="-1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26"/>
        <w:gridCol w:w="4840"/>
        <w:gridCol w:w="660"/>
        <w:gridCol w:w="7920"/>
      </w:tblGrid>
      <w:tr w:rsidR="00066623" w:rsidTr="00CC7CAB">
        <w:tc>
          <w:tcPr>
            <w:tcW w:w="1326"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p>
        </w:tc>
        <w:tc>
          <w:tcPr>
            <w:tcW w:w="484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 вариант</w:t>
            </w:r>
          </w:p>
        </w:tc>
        <w:tc>
          <w:tcPr>
            <w:tcW w:w="66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p>
        </w:tc>
        <w:tc>
          <w:tcPr>
            <w:tcW w:w="792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2 вариант</w:t>
            </w:r>
          </w:p>
        </w:tc>
      </w:tr>
      <w:tr w:rsidR="00066623" w:rsidTr="00CC7CAB">
        <w:tc>
          <w:tcPr>
            <w:tcW w:w="1326"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w:t>
            </w: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r>
              <w:t>2</w:t>
            </w:r>
          </w:p>
          <w:p w:rsidR="00066623" w:rsidRDefault="00066623" w:rsidP="00C70486">
            <w:pPr>
              <w:pStyle w:val="a"/>
            </w:pPr>
          </w:p>
          <w:p w:rsidR="00066623" w:rsidRDefault="00066623" w:rsidP="00C70486">
            <w:pPr>
              <w:pStyle w:val="a"/>
            </w:pPr>
          </w:p>
          <w:p w:rsidR="00066623" w:rsidRDefault="00066623" w:rsidP="00C70486">
            <w:pPr>
              <w:pStyle w:val="a"/>
            </w:pPr>
            <w:r>
              <w:t>3</w:t>
            </w: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r>
              <w:t>4</w:t>
            </w:r>
          </w:p>
          <w:p w:rsidR="00066623" w:rsidRDefault="00066623" w:rsidP="00C70486">
            <w:pPr>
              <w:pStyle w:val="a"/>
            </w:pPr>
          </w:p>
          <w:p w:rsidR="00066623" w:rsidRDefault="00066623" w:rsidP="00C70486">
            <w:pPr>
              <w:pStyle w:val="a"/>
            </w:pPr>
            <w:r>
              <w:t>5</w:t>
            </w:r>
          </w:p>
          <w:p w:rsidR="00066623" w:rsidRDefault="00066623" w:rsidP="00C70486">
            <w:pPr>
              <w:pStyle w:val="a"/>
            </w:pPr>
          </w:p>
        </w:tc>
        <w:tc>
          <w:tcPr>
            <w:tcW w:w="484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На фабрику привезли 240 м шелковой ткани. Из  этой материи сшили 32 рубашки, расходуя на каждую по   5 м. Из остальной материи сшили женские блузки, расходуя на каждую по 4 м. Сколько блузок сшили на фабрике?</w:t>
            </w:r>
          </w:p>
          <w:p w:rsidR="00066623" w:rsidRDefault="00066623" w:rsidP="00C70486">
            <w:pPr>
              <w:pStyle w:val="a"/>
              <w:rPr>
                <w:i/>
                <w:u w:val="single"/>
              </w:rPr>
            </w:pPr>
            <w:r>
              <w:rPr>
                <w:i/>
                <w:u w:val="single"/>
              </w:rPr>
              <w:t>Выполни 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18"/>
              <w:gridCol w:w="1538"/>
              <w:gridCol w:w="1558"/>
            </w:tblGrid>
            <w:tr w:rsidR="00066623" w:rsidTr="00C70486">
              <w:tc>
                <w:tcPr>
                  <w:tcW w:w="170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6007 * 810</w:t>
                  </w:r>
                </w:p>
              </w:tc>
              <w:tc>
                <w:tcPr>
                  <w:tcW w:w="170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5400* 30200</w:t>
                  </w:r>
                </w:p>
              </w:tc>
              <w:tc>
                <w:tcPr>
                  <w:tcW w:w="170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992341 : 269</w:t>
                  </w:r>
                </w:p>
              </w:tc>
            </w:tr>
            <w:tr w:rsidR="00066623" w:rsidTr="00C70486">
              <w:tc>
                <w:tcPr>
                  <w:tcW w:w="170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679* 258</w:t>
                  </w:r>
                </w:p>
              </w:tc>
              <w:tc>
                <w:tcPr>
                  <w:tcW w:w="170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18848 : 38</w:t>
                  </w:r>
                </w:p>
              </w:tc>
              <w:tc>
                <w:tcPr>
                  <w:tcW w:w="170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166520 : 724</w:t>
                  </w:r>
                </w:p>
              </w:tc>
            </w:tr>
          </w:tbl>
          <w:p w:rsidR="00066623" w:rsidRDefault="00066623" w:rsidP="00C70486">
            <w:pPr>
              <w:pStyle w:val="a"/>
              <w:rPr>
                <w:i/>
                <w:u w:val="single"/>
              </w:rPr>
            </w:pPr>
            <w:r>
              <w:rPr>
                <w:i/>
                <w:u w:val="single"/>
              </w:rPr>
              <w:t>Сравни величины:</w:t>
            </w:r>
          </w:p>
          <w:p w:rsidR="00066623" w:rsidRDefault="00066623" w:rsidP="00C70486">
            <w:pPr>
              <w:pStyle w:val="a"/>
            </w:pPr>
            <w:r>
              <w:t>6 км 64 м ….665 м</w:t>
            </w:r>
          </w:p>
          <w:p w:rsidR="00066623" w:rsidRDefault="00066623" w:rsidP="00C70486">
            <w:pPr>
              <w:pStyle w:val="a"/>
            </w:pPr>
            <w:r>
              <w:t>4т 8 ц ….408 кг</w:t>
            </w:r>
          </w:p>
          <w:p w:rsidR="00066623" w:rsidRDefault="00066623" w:rsidP="00C70486">
            <w:pPr>
              <w:pStyle w:val="a"/>
            </w:pPr>
            <w:r>
              <w:t>2 ч 50 мин ….. 250 мин</w:t>
            </w:r>
          </w:p>
          <w:p w:rsidR="00066623" w:rsidRDefault="00066623" w:rsidP="00C70486">
            <w:pPr>
              <w:pStyle w:val="a"/>
              <w:rPr>
                <w:i/>
                <w:u w:val="single"/>
              </w:rPr>
            </w:pPr>
            <w:r>
              <w:rPr>
                <w:i/>
                <w:u w:val="single"/>
              </w:rPr>
              <w:t>Решить уравнение:</w:t>
            </w:r>
          </w:p>
          <w:p w:rsidR="00066623" w:rsidRDefault="00066623" w:rsidP="00C70486">
            <w:pPr>
              <w:pStyle w:val="a"/>
            </w:pPr>
            <w:r>
              <w:t>112 : х = 128 : 16</w:t>
            </w:r>
          </w:p>
          <w:p w:rsidR="00066623" w:rsidRDefault="00066623" w:rsidP="00C70486">
            <w:pPr>
              <w:pStyle w:val="a"/>
            </w:pPr>
            <w:r>
              <w:t>Площадь колхозного участка  39072 кв. м. Ширина участка  12 м. Найдите периметр этого участка.</w:t>
            </w:r>
          </w:p>
        </w:tc>
        <w:tc>
          <w:tcPr>
            <w:tcW w:w="66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w:t>
            </w: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r>
              <w:t>2</w:t>
            </w:r>
          </w:p>
          <w:p w:rsidR="00066623" w:rsidRDefault="00066623" w:rsidP="00C70486">
            <w:pPr>
              <w:pStyle w:val="a"/>
            </w:pPr>
          </w:p>
          <w:p w:rsidR="00066623" w:rsidRDefault="00066623" w:rsidP="00C70486">
            <w:pPr>
              <w:pStyle w:val="a"/>
            </w:pPr>
          </w:p>
          <w:p w:rsidR="00066623" w:rsidRDefault="00066623" w:rsidP="00C70486">
            <w:pPr>
              <w:pStyle w:val="a"/>
            </w:pPr>
            <w:r>
              <w:t>3</w:t>
            </w: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r>
              <w:t>4</w:t>
            </w:r>
          </w:p>
          <w:p w:rsidR="00066623" w:rsidRDefault="00066623" w:rsidP="00C70486">
            <w:pPr>
              <w:pStyle w:val="a"/>
            </w:pPr>
          </w:p>
          <w:p w:rsidR="00066623" w:rsidRDefault="00066623" w:rsidP="00C70486">
            <w:pPr>
              <w:pStyle w:val="a"/>
            </w:pPr>
            <w:r>
              <w:t>5</w:t>
            </w:r>
          </w:p>
        </w:tc>
        <w:tc>
          <w:tcPr>
            <w:tcW w:w="792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Колхоз собрал  420 т капусты и заложил в хранилище.</w:t>
            </w:r>
          </w:p>
          <w:p w:rsidR="00066623" w:rsidRDefault="00066623" w:rsidP="00C70486">
            <w:pPr>
              <w:pStyle w:val="a"/>
            </w:pPr>
            <w:r>
              <w:t>За зиму вывезли 36  машин, погрузив по 6 т капусты на каждую. Остальную капусту вывезли  весной, погрузив на каждую по 4 т. На скольких машинах  увезли капусту весной?</w:t>
            </w:r>
          </w:p>
          <w:p w:rsidR="00066623" w:rsidRDefault="00066623" w:rsidP="00C70486">
            <w:pPr>
              <w:pStyle w:val="a"/>
              <w:rPr>
                <w:i/>
                <w:u w:val="single"/>
              </w:rPr>
            </w:pPr>
            <w:r>
              <w:rPr>
                <w:i/>
                <w:u w:val="single"/>
              </w:rPr>
              <w:t>Выполни 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3"/>
              <w:gridCol w:w="1704"/>
              <w:gridCol w:w="1704"/>
            </w:tblGrid>
            <w:tr w:rsidR="00066623" w:rsidTr="00C70486">
              <w:tc>
                <w:tcPr>
                  <w:tcW w:w="1703"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5008 * 910</w:t>
                  </w:r>
                </w:p>
              </w:tc>
              <w:tc>
                <w:tcPr>
                  <w:tcW w:w="170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4900* 2040</w:t>
                  </w:r>
                </w:p>
              </w:tc>
              <w:tc>
                <w:tcPr>
                  <w:tcW w:w="170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434280 : 517</w:t>
                  </w:r>
                </w:p>
              </w:tc>
            </w:tr>
            <w:tr w:rsidR="00066623" w:rsidTr="00C70486">
              <w:tc>
                <w:tcPr>
                  <w:tcW w:w="1703"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796 * 528</w:t>
                  </w:r>
                </w:p>
              </w:tc>
              <w:tc>
                <w:tcPr>
                  <w:tcW w:w="170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35082:18</w:t>
                  </w:r>
                </w:p>
              </w:tc>
              <w:tc>
                <w:tcPr>
                  <w:tcW w:w="170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283410 : 603</w:t>
                  </w:r>
                </w:p>
              </w:tc>
            </w:tr>
          </w:tbl>
          <w:p w:rsidR="00066623" w:rsidRDefault="00066623" w:rsidP="00C70486">
            <w:pPr>
              <w:pStyle w:val="a"/>
              <w:rPr>
                <w:i/>
                <w:u w:val="single"/>
              </w:rPr>
            </w:pPr>
            <w:r>
              <w:rPr>
                <w:i/>
                <w:u w:val="single"/>
              </w:rPr>
              <w:t>Сравни величины:</w:t>
            </w:r>
          </w:p>
          <w:p w:rsidR="00066623" w:rsidRDefault="00066623" w:rsidP="00C70486">
            <w:pPr>
              <w:pStyle w:val="a"/>
            </w:pPr>
            <w:r>
              <w:t>5 км 63 м … 564 м</w:t>
            </w:r>
          </w:p>
          <w:p w:rsidR="00066623" w:rsidRDefault="00066623" w:rsidP="00C70486">
            <w:pPr>
              <w:pStyle w:val="a"/>
            </w:pPr>
            <w:r>
              <w:t xml:space="preserve"> 2т 7 ц ….207 ц</w:t>
            </w:r>
          </w:p>
          <w:p w:rsidR="00066623" w:rsidRDefault="00066623" w:rsidP="00C70486">
            <w:pPr>
              <w:pStyle w:val="a"/>
            </w:pPr>
            <w:r>
              <w:t>4 ч 20 мин …. 420 мин</w:t>
            </w:r>
          </w:p>
          <w:p w:rsidR="00066623" w:rsidRDefault="00066623" w:rsidP="00C70486">
            <w:pPr>
              <w:pStyle w:val="a"/>
              <w:rPr>
                <w:i/>
                <w:u w:val="single"/>
              </w:rPr>
            </w:pPr>
            <w:r>
              <w:rPr>
                <w:i/>
                <w:u w:val="single"/>
              </w:rPr>
              <w:t>Решить уравнение:</w:t>
            </w:r>
          </w:p>
          <w:p w:rsidR="00066623" w:rsidRDefault="00066623" w:rsidP="00C70486">
            <w:pPr>
              <w:pStyle w:val="a"/>
            </w:pPr>
            <w:r>
              <w:t>126 : х =162 : 18</w:t>
            </w:r>
          </w:p>
          <w:p w:rsidR="00066623" w:rsidRDefault="00066623" w:rsidP="00C70486">
            <w:pPr>
              <w:pStyle w:val="a"/>
            </w:pPr>
            <w:r>
              <w:t>Площадь занимаемая на колхозном поле посадкой клубники 50880 кв. м. Длина участка 24 м. Найдите периметр этого участка.</w:t>
            </w:r>
          </w:p>
        </w:tc>
      </w:tr>
    </w:tbl>
    <w:p w:rsidR="00066623" w:rsidRDefault="00066623" w:rsidP="007B00D9">
      <w:pPr>
        <w:pStyle w:val="a"/>
        <w:rPr>
          <w:b/>
        </w:rPr>
      </w:pPr>
    </w:p>
    <w:p w:rsidR="00066623" w:rsidRDefault="00066623" w:rsidP="007B00D9">
      <w:pPr>
        <w:pStyle w:val="a"/>
        <w:rPr>
          <w:b/>
        </w:rPr>
      </w:pPr>
      <w:r>
        <w:rPr>
          <w:b/>
        </w:rPr>
        <w:t>Контрольная работа за учебный год (урок 130)</w:t>
      </w:r>
    </w:p>
    <w:tbl>
      <w:tblPr>
        <w:tblW w:w="14746" w:type="dxa"/>
        <w:tblInd w:w="-1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26"/>
        <w:gridCol w:w="4840"/>
        <w:gridCol w:w="660"/>
        <w:gridCol w:w="7920"/>
      </w:tblGrid>
      <w:tr w:rsidR="00066623" w:rsidTr="00CC7CAB">
        <w:tc>
          <w:tcPr>
            <w:tcW w:w="1326"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p>
        </w:tc>
        <w:tc>
          <w:tcPr>
            <w:tcW w:w="484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 вариант</w:t>
            </w:r>
          </w:p>
        </w:tc>
        <w:tc>
          <w:tcPr>
            <w:tcW w:w="66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p>
        </w:tc>
        <w:tc>
          <w:tcPr>
            <w:tcW w:w="792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2 вариант</w:t>
            </w:r>
          </w:p>
        </w:tc>
      </w:tr>
      <w:tr w:rsidR="00066623" w:rsidTr="00CC7CAB">
        <w:tc>
          <w:tcPr>
            <w:tcW w:w="1326"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w:t>
            </w: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r>
              <w:t>2</w:t>
            </w: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r>
              <w:t>3</w:t>
            </w:r>
          </w:p>
          <w:p w:rsidR="00066623" w:rsidRDefault="00066623" w:rsidP="00C70486">
            <w:pPr>
              <w:pStyle w:val="a"/>
            </w:pPr>
          </w:p>
          <w:p w:rsidR="00066623" w:rsidRDefault="00066623" w:rsidP="00C70486">
            <w:pPr>
              <w:pStyle w:val="a"/>
            </w:pPr>
          </w:p>
          <w:p w:rsidR="00066623" w:rsidRDefault="00066623" w:rsidP="00C70486">
            <w:pPr>
              <w:pStyle w:val="a"/>
            </w:pPr>
            <w:r>
              <w:t>4</w:t>
            </w: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r>
              <w:t>5</w:t>
            </w:r>
          </w:p>
          <w:p w:rsidR="00066623" w:rsidRDefault="00066623" w:rsidP="00C70486">
            <w:pPr>
              <w:pStyle w:val="a"/>
            </w:pPr>
          </w:p>
          <w:p w:rsidR="00066623" w:rsidRDefault="00066623" w:rsidP="00C70486">
            <w:pPr>
              <w:pStyle w:val="a"/>
            </w:pPr>
            <w:r>
              <w:t>6</w:t>
            </w:r>
          </w:p>
        </w:tc>
        <w:tc>
          <w:tcPr>
            <w:tcW w:w="484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Колумбийский фермер  собрал 4 т кофейных зёрен. Из них 940 кг он продал на шоколадную фабрику, а остальные  зерна поместил в 68 мешков поровну. Сколько килограммов   кофейных зёрен  в каждом мешке?</w:t>
            </w:r>
          </w:p>
          <w:p w:rsidR="00066623" w:rsidRDefault="00066623" w:rsidP="00C70486">
            <w:pPr>
              <w:pStyle w:val="a"/>
            </w:pPr>
            <w:r>
              <w:t xml:space="preserve"> Из двух городов, расстояние между которыми 918 км, вышли </w:t>
            </w:r>
            <w:r>
              <w:rPr>
                <w:u w:val="single"/>
              </w:rPr>
              <w:t>одновременно</w:t>
            </w:r>
            <w:r>
              <w:t xml:space="preserve"> навстречу два поезда. Скорость одного поезда 65 км/ч. Какова скорость другого поезда, если поезда встретились через 6 часов?</w:t>
            </w:r>
          </w:p>
          <w:p w:rsidR="00066623" w:rsidRDefault="00066623" w:rsidP="00C70486">
            <w:pPr>
              <w:pStyle w:val="a"/>
            </w:pPr>
          </w:p>
          <w:p w:rsidR="00066623" w:rsidRDefault="00066623" w:rsidP="00C70486">
            <w:pPr>
              <w:pStyle w:val="a"/>
              <w:rPr>
                <w:i/>
                <w:u w:val="single"/>
              </w:rPr>
            </w:pPr>
            <w:r>
              <w:rPr>
                <w:i/>
                <w:u w:val="single"/>
              </w:rPr>
              <w:t>Выполни 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1"/>
              <w:gridCol w:w="1433"/>
              <w:gridCol w:w="1490"/>
            </w:tblGrid>
            <w:tr w:rsidR="00066623" w:rsidTr="00C70486">
              <w:tc>
                <w:tcPr>
                  <w:tcW w:w="1758"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200100 - 60925</w:t>
                  </w:r>
                </w:p>
              </w:tc>
              <w:tc>
                <w:tcPr>
                  <w:tcW w:w="1758"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7002* 430</w:t>
                  </w:r>
                </w:p>
              </w:tc>
              <w:tc>
                <w:tcPr>
                  <w:tcW w:w="1759"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123321: 407</w:t>
                  </w:r>
                </w:p>
              </w:tc>
            </w:tr>
            <w:tr w:rsidR="00066623" w:rsidTr="00C70486">
              <w:tc>
                <w:tcPr>
                  <w:tcW w:w="1758"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59086+580760</w:t>
                  </w:r>
                </w:p>
              </w:tc>
              <w:tc>
                <w:tcPr>
                  <w:tcW w:w="1758"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6380 *914</w:t>
                  </w:r>
                </w:p>
              </w:tc>
              <w:tc>
                <w:tcPr>
                  <w:tcW w:w="1759"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204170 : 34</w:t>
                  </w:r>
                </w:p>
              </w:tc>
            </w:tr>
          </w:tbl>
          <w:p w:rsidR="00066623" w:rsidRDefault="00066623" w:rsidP="00C70486">
            <w:pPr>
              <w:pStyle w:val="a"/>
              <w:rPr>
                <w:i/>
                <w:u w:val="single"/>
              </w:rPr>
            </w:pPr>
            <w:r>
              <w:rPr>
                <w:i/>
                <w:u w:val="single"/>
              </w:rPr>
              <w:t>Выполни действия:</w:t>
            </w:r>
          </w:p>
          <w:p w:rsidR="00066623" w:rsidRDefault="00066623" w:rsidP="00C70486">
            <w:pPr>
              <w:pStyle w:val="a"/>
            </w:pPr>
            <w:r>
              <w:t>8 км 8 м – 88 м</w:t>
            </w:r>
          </w:p>
          <w:p w:rsidR="00066623" w:rsidRDefault="00066623" w:rsidP="00C70486">
            <w:pPr>
              <w:pStyle w:val="a"/>
            </w:pPr>
            <w:r>
              <w:t>5 м 5 см – 55 см</w:t>
            </w:r>
          </w:p>
          <w:p w:rsidR="00066623" w:rsidRDefault="00066623" w:rsidP="00C70486">
            <w:pPr>
              <w:pStyle w:val="a"/>
            </w:pPr>
            <w:r>
              <w:t>7 ч 29 мин * 9</w:t>
            </w:r>
          </w:p>
          <w:p w:rsidR="00066623" w:rsidRDefault="00066623" w:rsidP="00C70486">
            <w:pPr>
              <w:pStyle w:val="a"/>
              <w:rPr>
                <w:i/>
                <w:u w:val="single"/>
              </w:rPr>
            </w:pPr>
            <w:r>
              <w:rPr>
                <w:i/>
                <w:u w:val="single"/>
              </w:rPr>
              <w:t>Решить уравнение:</w:t>
            </w:r>
          </w:p>
          <w:p w:rsidR="00066623" w:rsidRDefault="00066623" w:rsidP="00C70486">
            <w:pPr>
              <w:pStyle w:val="a"/>
            </w:pPr>
            <w:r>
              <w:t>Х : 138 = 1035 : 45</w:t>
            </w:r>
          </w:p>
          <w:p w:rsidR="00066623" w:rsidRDefault="00066623" w:rsidP="00C70486">
            <w:pPr>
              <w:pStyle w:val="a"/>
            </w:pPr>
            <w:r>
              <w:t>Площадь  поля  103090 кв. м.  Длина поля 845 м.  Найдите периметр этого  поля.</w:t>
            </w:r>
          </w:p>
        </w:tc>
        <w:tc>
          <w:tcPr>
            <w:tcW w:w="66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1</w:t>
            </w: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r>
              <w:t>2</w:t>
            </w: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r>
              <w:t>3</w:t>
            </w:r>
          </w:p>
          <w:p w:rsidR="00066623" w:rsidRDefault="00066623" w:rsidP="00C70486">
            <w:pPr>
              <w:pStyle w:val="a"/>
            </w:pPr>
          </w:p>
          <w:p w:rsidR="00066623" w:rsidRDefault="00066623" w:rsidP="00C70486">
            <w:pPr>
              <w:pStyle w:val="a"/>
            </w:pPr>
          </w:p>
          <w:p w:rsidR="00066623" w:rsidRDefault="00066623" w:rsidP="00C70486">
            <w:pPr>
              <w:pStyle w:val="a"/>
            </w:pPr>
            <w:r>
              <w:t>4</w:t>
            </w:r>
          </w:p>
          <w:p w:rsidR="00066623" w:rsidRDefault="00066623" w:rsidP="00C70486">
            <w:pPr>
              <w:pStyle w:val="a"/>
            </w:pPr>
          </w:p>
          <w:p w:rsidR="00066623" w:rsidRDefault="00066623" w:rsidP="00C70486">
            <w:pPr>
              <w:pStyle w:val="a"/>
            </w:pPr>
          </w:p>
          <w:p w:rsidR="00066623" w:rsidRDefault="00066623" w:rsidP="00C70486">
            <w:pPr>
              <w:pStyle w:val="a"/>
            </w:pPr>
          </w:p>
          <w:p w:rsidR="00066623" w:rsidRDefault="00066623" w:rsidP="00C70486">
            <w:pPr>
              <w:pStyle w:val="a"/>
            </w:pPr>
            <w:r>
              <w:t>5</w:t>
            </w:r>
          </w:p>
          <w:p w:rsidR="00066623" w:rsidRDefault="00066623" w:rsidP="00C70486">
            <w:pPr>
              <w:pStyle w:val="a"/>
            </w:pPr>
          </w:p>
          <w:p w:rsidR="00066623" w:rsidRDefault="00066623" w:rsidP="00C70486">
            <w:pPr>
              <w:pStyle w:val="a"/>
            </w:pPr>
            <w:r>
              <w:t>6</w:t>
            </w:r>
          </w:p>
          <w:p w:rsidR="00066623" w:rsidRDefault="00066623" w:rsidP="00C70486">
            <w:pPr>
              <w:pStyle w:val="a"/>
            </w:pPr>
          </w:p>
        </w:tc>
        <w:tc>
          <w:tcPr>
            <w:tcW w:w="7920"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Фермер  вырастил 7 т яблок. Из них 2590 кг яблок сдали в переработку для производства сока. Оставшиеся яблоки разложили в 68 ящиков поровну. Сколько килограммов яблок в каждом ящике?</w:t>
            </w:r>
          </w:p>
          <w:p w:rsidR="00066623" w:rsidRDefault="00066623" w:rsidP="00C70486">
            <w:pPr>
              <w:pStyle w:val="a"/>
            </w:pPr>
            <w:r>
              <w:t xml:space="preserve">Из двух городов, расстояние между которыми 828 км, вышли </w:t>
            </w:r>
            <w:r>
              <w:rPr>
                <w:u w:val="single"/>
              </w:rPr>
              <w:t>одновременно</w:t>
            </w:r>
            <w:r>
              <w:t xml:space="preserve"> навстречу скорый и товарный поезда. Скорость скорого поезда 75 км/ч. Какова скорость товарного поезда, если поезда  встретились через 6 часов?</w:t>
            </w:r>
          </w:p>
          <w:p w:rsidR="00066623" w:rsidRDefault="00066623" w:rsidP="00C70486">
            <w:pPr>
              <w:pStyle w:val="a"/>
              <w:rPr>
                <w:i/>
                <w:u w:val="single"/>
              </w:rPr>
            </w:pPr>
            <w:r>
              <w:rPr>
                <w:i/>
                <w:u w:val="single"/>
              </w:rPr>
              <w:t>Выполни 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4"/>
              <w:gridCol w:w="1664"/>
              <w:gridCol w:w="1665"/>
            </w:tblGrid>
            <w:tr w:rsidR="00066623" w:rsidTr="00C70486">
              <w:tc>
                <w:tcPr>
                  <w:tcW w:w="166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300100- 70839</w:t>
                  </w:r>
                </w:p>
              </w:tc>
              <w:tc>
                <w:tcPr>
                  <w:tcW w:w="166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6004* 520</w:t>
                  </w:r>
                </w:p>
              </w:tc>
              <w:tc>
                <w:tcPr>
                  <w:tcW w:w="1665"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353500 : 875</w:t>
                  </w:r>
                </w:p>
              </w:tc>
            </w:tr>
            <w:tr w:rsidR="00066623" w:rsidTr="00C70486">
              <w:tc>
                <w:tcPr>
                  <w:tcW w:w="166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76094+ 390650</w:t>
                  </w:r>
                </w:p>
              </w:tc>
              <w:tc>
                <w:tcPr>
                  <w:tcW w:w="1664"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7290* 813</w:t>
                  </w:r>
                </w:p>
              </w:tc>
              <w:tc>
                <w:tcPr>
                  <w:tcW w:w="1665" w:type="dxa"/>
                  <w:tcBorders>
                    <w:top w:val="single" w:sz="4" w:space="0" w:color="000000"/>
                    <w:left w:val="single" w:sz="4" w:space="0" w:color="000000"/>
                    <w:bottom w:val="single" w:sz="4" w:space="0" w:color="000000"/>
                    <w:right w:val="single" w:sz="4" w:space="0" w:color="000000"/>
                  </w:tcBorders>
                </w:tcPr>
                <w:p w:rsidR="00066623" w:rsidRDefault="00066623" w:rsidP="00C70486">
                  <w:pPr>
                    <w:pStyle w:val="a"/>
                  </w:pPr>
                  <w:r>
                    <w:t>215258 : 43</w:t>
                  </w:r>
                </w:p>
              </w:tc>
            </w:tr>
          </w:tbl>
          <w:p w:rsidR="00066623" w:rsidRDefault="00066623" w:rsidP="00C70486">
            <w:pPr>
              <w:pStyle w:val="a"/>
              <w:rPr>
                <w:i/>
                <w:u w:val="single"/>
              </w:rPr>
            </w:pPr>
            <w:r>
              <w:rPr>
                <w:i/>
                <w:u w:val="single"/>
              </w:rPr>
              <w:t>Выполни действия:</w:t>
            </w:r>
          </w:p>
          <w:p w:rsidR="00066623" w:rsidRDefault="00066623" w:rsidP="00C70486">
            <w:pPr>
              <w:pStyle w:val="a"/>
            </w:pPr>
            <w:r>
              <w:t>9т 9 кг- 99 кг</w:t>
            </w:r>
          </w:p>
          <w:p w:rsidR="00066623" w:rsidRDefault="00066623" w:rsidP="00C70486">
            <w:pPr>
              <w:pStyle w:val="a"/>
            </w:pPr>
            <w:r>
              <w:t>4 м 4 см – 44 см</w:t>
            </w:r>
          </w:p>
          <w:p w:rsidR="00066623" w:rsidRDefault="00066623" w:rsidP="00C70486">
            <w:pPr>
              <w:pStyle w:val="a"/>
            </w:pPr>
            <w:r>
              <w:t>6 ч 43 мин * 8</w:t>
            </w:r>
          </w:p>
          <w:p w:rsidR="00066623" w:rsidRDefault="00066623" w:rsidP="00C70486">
            <w:pPr>
              <w:pStyle w:val="a"/>
              <w:rPr>
                <w:i/>
                <w:u w:val="single"/>
              </w:rPr>
            </w:pPr>
            <w:r>
              <w:rPr>
                <w:i/>
                <w:u w:val="single"/>
              </w:rPr>
              <w:t>Решить уравнение:</w:t>
            </w:r>
          </w:p>
          <w:p w:rsidR="00066623" w:rsidRDefault="00066623" w:rsidP="00C70486">
            <w:pPr>
              <w:pStyle w:val="a"/>
            </w:pPr>
            <w:r>
              <w:t>Х : 127 = 1960 : 56</w:t>
            </w:r>
          </w:p>
          <w:p w:rsidR="00066623" w:rsidRDefault="00066623" w:rsidP="00C70486">
            <w:pPr>
              <w:pStyle w:val="a"/>
            </w:pPr>
            <w:r>
              <w:t>Площадь участка детского лагеря 20864 кв. м. Ширина  участка лагеря 128 м. Найдите периметр детского лагеря.</w:t>
            </w:r>
          </w:p>
          <w:p w:rsidR="00066623" w:rsidRDefault="00066623" w:rsidP="00C70486">
            <w:pPr>
              <w:pStyle w:val="a"/>
            </w:pPr>
            <w:r>
              <w:t xml:space="preserve">  </w:t>
            </w:r>
          </w:p>
        </w:tc>
      </w:tr>
    </w:tbl>
    <w:p w:rsidR="00066623" w:rsidRDefault="00066623" w:rsidP="007B00D9">
      <w:pPr>
        <w:pStyle w:val="a"/>
      </w:pPr>
    </w:p>
    <w:p w:rsidR="00066623" w:rsidRDefault="00066623" w:rsidP="007B00D9">
      <w:pPr>
        <w:pStyle w:val="a"/>
      </w:pPr>
    </w:p>
    <w:p w:rsidR="00066623" w:rsidRDefault="00066623" w:rsidP="007B00D9">
      <w:pPr>
        <w:pStyle w:val="a"/>
      </w:pPr>
    </w:p>
    <w:p w:rsidR="00066623" w:rsidRDefault="00066623" w:rsidP="007B00D9">
      <w:pPr>
        <w:pStyle w:val="a"/>
        <w:rPr>
          <w:b/>
          <w:color w:val="000000"/>
          <w:sz w:val="36"/>
          <w:szCs w:val="36"/>
        </w:rPr>
      </w:pPr>
    </w:p>
    <w:p w:rsidR="00066623" w:rsidRDefault="00066623" w:rsidP="007B00D9">
      <w:pPr>
        <w:tabs>
          <w:tab w:val="left" w:pos="12015"/>
        </w:tabs>
        <w:autoSpaceDE w:val="0"/>
        <w:autoSpaceDN w:val="0"/>
        <w:adjustRightInd w:val="0"/>
        <w:spacing w:after="0" w:line="252" w:lineRule="auto"/>
        <w:ind w:firstLine="360"/>
        <w:jc w:val="both"/>
        <w:rPr>
          <w:rFonts w:ascii="Times New Roman" w:hAnsi="Times New Roman"/>
          <w:sz w:val="28"/>
          <w:szCs w:val="28"/>
        </w:rPr>
      </w:pPr>
    </w:p>
    <w:p w:rsidR="00066623" w:rsidRDefault="00066623" w:rsidP="007B00D9">
      <w:pPr>
        <w:tabs>
          <w:tab w:val="left" w:pos="12015"/>
        </w:tabs>
        <w:autoSpaceDE w:val="0"/>
        <w:autoSpaceDN w:val="0"/>
        <w:adjustRightInd w:val="0"/>
        <w:spacing w:after="0" w:line="252" w:lineRule="auto"/>
        <w:ind w:firstLine="360"/>
        <w:jc w:val="both"/>
        <w:rPr>
          <w:rFonts w:ascii="Times New Roman" w:hAnsi="Times New Roman"/>
          <w:sz w:val="28"/>
          <w:szCs w:val="28"/>
        </w:rPr>
      </w:pPr>
    </w:p>
    <w:p w:rsidR="00066623" w:rsidRPr="007B00D9" w:rsidRDefault="00066623"/>
    <w:sectPr w:rsidR="00066623" w:rsidRPr="007B00D9" w:rsidSect="00CB01E1">
      <w:pgSz w:w="15840" w:h="12240" w:orient="landscape"/>
      <w:pgMar w:top="568" w:right="1134" w:bottom="284" w:left="1134"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63222"/>
    <w:multiLevelType w:val="hybridMultilevel"/>
    <w:tmpl w:val="F8324EAC"/>
    <w:lvl w:ilvl="0" w:tplc="04190003">
      <w:start w:val="1"/>
      <w:numFmt w:val="bullet"/>
      <w:lvlText w:val="o"/>
      <w:lvlJc w:val="left"/>
      <w:pPr>
        <w:ind w:left="720"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8294E00"/>
    <w:multiLevelType w:val="hybridMultilevel"/>
    <w:tmpl w:val="3176E63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44E123F1"/>
    <w:multiLevelType w:val="hybridMultilevel"/>
    <w:tmpl w:val="2DD47032"/>
    <w:lvl w:ilvl="0" w:tplc="04190003">
      <w:start w:val="1"/>
      <w:numFmt w:val="bullet"/>
      <w:lvlText w:val="o"/>
      <w:lvlJc w:val="left"/>
      <w:pPr>
        <w:ind w:left="720"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542B2E2B"/>
    <w:multiLevelType w:val="hybridMultilevel"/>
    <w:tmpl w:val="AF2E1B9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56BE"/>
    <w:rsid w:val="00052A8B"/>
    <w:rsid w:val="00066623"/>
    <w:rsid w:val="000D4D32"/>
    <w:rsid w:val="00170E55"/>
    <w:rsid w:val="0017313D"/>
    <w:rsid w:val="001C30E4"/>
    <w:rsid w:val="00234B21"/>
    <w:rsid w:val="002C1A9C"/>
    <w:rsid w:val="002F7FC4"/>
    <w:rsid w:val="00312F38"/>
    <w:rsid w:val="00320DD7"/>
    <w:rsid w:val="004F713A"/>
    <w:rsid w:val="00534780"/>
    <w:rsid w:val="006313DB"/>
    <w:rsid w:val="0068480F"/>
    <w:rsid w:val="006952E8"/>
    <w:rsid w:val="007B00D9"/>
    <w:rsid w:val="008662AD"/>
    <w:rsid w:val="00A656BE"/>
    <w:rsid w:val="00AB4AEB"/>
    <w:rsid w:val="00B0399A"/>
    <w:rsid w:val="00B83709"/>
    <w:rsid w:val="00C70486"/>
    <w:rsid w:val="00CB01E1"/>
    <w:rsid w:val="00CC7CAB"/>
    <w:rsid w:val="00D5720C"/>
    <w:rsid w:val="00D77D32"/>
    <w:rsid w:val="00D962EB"/>
    <w:rsid w:val="00DD1839"/>
    <w:rsid w:val="00DE150E"/>
    <w:rsid w:val="00F2355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556"/>
    <w:pPr>
      <w:spacing w:after="200" w:line="276" w:lineRule="auto"/>
    </w:pPr>
    <w:rPr>
      <w:lang w:eastAsia="en-US"/>
    </w:rPr>
  </w:style>
  <w:style w:type="paragraph" w:styleId="Heading1">
    <w:name w:val="heading 1"/>
    <w:basedOn w:val="Normal"/>
    <w:next w:val="Normal"/>
    <w:link w:val="Heading1Char"/>
    <w:uiPriority w:val="99"/>
    <w:qFormat/>
    <w:rsid w:val="00F23556"/>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23556"/>
    <w:rPr>
      <w:rFonts w:ascii="Cambria" w:hAnsi="Cambria" w:cs="Times New Roman"/>
      <w:b/>
      <w:bCs/>
      <w:color w:val="365F91"/>
      <w:sz w:val="28"/>
      <w:szCs w:val="28"/>
    </w:rPr>
  </w:style>
  <w:style w:type="paragraph" w:styleId="NoSpacing">
    <w:name w:val="No Spacing"/>
    <w:uiPriority w:val="99"/>
    <w:qFormat/>
    <w:rsid w:val="00F23556"/>
    <w:rPr>
      <w:lang w:eastAsia="en-US"/>
    </w:rPr>
  </w:style>
  <w:style w:type="paragraph" w:styleId="BalloonText">
    <w:name w:val="Balloon Text"/>
    <w:basedOn w:val="Normal"/>
    <w:link w:val="BalloonTextChar"/>
    <w:uiPriority w:val="99"/>
    <w:semiHidden/>
    <w:rsid w:val="00A65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56BE"/>
    <w:rPr>
      <w:rFonts w:ascii="Tahoma" w:hAnsi="Tahoma" w:cs="Tahoma"/>
      <w:sz w:val="16"/>
      <w:szCs w:val="16"/>
    </w:rPr>
  </w:style>
  <w:style w:type="paragraph" w:customStyle="1" w:styleId="a">
    <w:name w:val="Без интервала"/>
    <w:uiPriority w:val="99"/>
    <w:rsid w:val="00B83709"/>
  </w:style>
</w:styles>
</file>

<file path=word/webSettings.xml><?xml version="1.0" encoding="utf-8"?>
<w:webSettings xmlns:r="http://schemas.openxmlformats.org/officeDocument/2006/relationships" xmlns:w="http://schemas.openxmlformats.org/wordprocessingml/2006/main">
  <w:divs>
    <w:div w:id="218903764">
      <w:marLeft w:val="0"/>
      <w:marRight w:val="0"/>
      <w:marTop w:val="0"/>
      <w:marBottom w:val="0"/>
      <w:divBdr>
        <w:top w:val="none" w:sz="0" w:space="0" w:color="auto"/>
        <w:left w:val="none" w:sz="0" w:space="0" w:color="auto"/>
        <w:bottom w:val="none" w:sz="0" w:space="0" w:color="auto"/>
        <w:right w:val="none" w:sz="0" w:space="0" w:color="auto"/>
      </w:divBdr>
    </w:div>
    <w:div w:id="2189037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50</Pages>
  <Words>9990</Words>
  <Characters>-32766</Characters>
  <Application>Microsoft Office Outlook</Application>
  <DocSecurity>0</DocSecurity>
  <Lines>0</Lines>
  <Paragraphs>0</Paragraphs>
  <ScaleCrop>false</ScaleCrop>
  <Company>SCHOOL № 73</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 1</dc:creator>
  <cp:keywords/>
  <dc:description/>
  <cp:lastModifiedBy>BEST</cp:lastModifiedBy>
  <cp:revision>8</cp:revision>
  <dcterms:created xsi:type="dcterms:W3CDTF">2014-01-31T06:43:00Z</dcterms:created>
  <dcterms:modified xsi:type="dcterms:W3CDTF">2015-07-07T03:08:00Z</dcterms:modified>
</cp:coreProperties>
</file>