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AA0" w:rsidRDefault="002D7AA0" w:rsidP="00AD7D3D">
      <w:pPr>
        <w:pStyle w:val="a"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</w:t>
      </w:r>
      <w:r>
        <w:rPr>
          <w:sz w:val="28"/>
          <w:szCs w:val="28"/>
        </w:rPr>
        <w:t>Муниципальное казенное общеобразовательное учреждение</w:t>
      </w:r>
    </w:p>
    <w:p w:rsidR="002D7AA0" w:rsidRDefault="002D7AA0" w:rsidP="00AD7D3D">
      <w:pPr>
        <w:pStyle w:val="a"/>
        <w:jc w:val="center"/>
        <w:rPr>
          <w:sz w:val="28"/>
          <w:szCs w:val="28"/>
        </w:rPr>
      </w:pPr>
      <w:r>
        <w:rPr>
          <w:sz w:val="28"/>
          <w:szCs w:val="28"/>
        </w:rPr>
        <w:t>«Средняя общеобразовательная школа №73»</w:t>
      </w:r>
    </w:p>
    <w:p w:rsidR="002D7AA0" w:rsidRDefault="002D7AA0" w:rsidP="00AD7D3D">
      <w:pPr>
        <w:pStyle w:val="a"/>
        <w:jc w:val="center"/>
        <w:rPr>
          <w:sz w:val="28"/>
          <w:szCs w:val="28"/>
        </w:rPr>
      </w:pPr>
    </w:p>
    <w:p w:rsidR="002D7AA0" w:rsidRDefault="002D7AA0" w:rsidP="00AD7D3D">
      <w:pPr>
        <w:pStyle w:val="a"/>
        <w:rPr>
          <w:sz w:val="24"/>
          <w:szCs w:val="24"/>
        </w:rPr>
      </w:pPr>
      <w:r>
        <w:rPr>
          <w:sz w:val="24"/>
          <w:szCs w:val="28"/>
        </w:rPr>
        <w:t xml:space="preserve">Согласовано               </w:t>
      </w:r>
      <w:r>
        <w:rPr>
          <w:sz w:val="28"/>
          <w:szCs w:val="28"/>
        </w:rPr>
        <w:t xml:space="preserve">                                                                </w:t>
      </w:r>
      <w:r>
        <w:rPr>
          <w:sz w:val="24"/>
          <w:szCs w:val="24"/>
        </w:rPr>
        <w:t xml:space="preserve">   Утверждаю</w:t>
      </w:r>
    </w:p>
    <w:p w:rsidR="002D7AA0" w:rsidRDefault="002D7AA0" w:rsidP="00AD7D3D">
      <w:pPr>
        <w:pStyle w:val="a"/>
        <w:rPr>
          <w:sz w:val="24"/>
          <w:szCs w:val="24"/>
        </w:rPr>
      </w:pPr>
      <w:r>
        <w:rPr>
          <w:sz w:val="24"/>
          <w:szCs w:val="24"/>
        </w:rPr>
        <w:t>Заместитель директора по УВР                                                          Директор МКОУ «СОШ№73»</w:t>
      </w:r>
    </w:p>
    <w:p w:rsidR="002D7AA0" w:rsidRDefault="002D7AA0" w:rsidP="00AD7D3D">
      <w:pPr>
        <w:pStyle w:val="a"/>
        <w:rPr>
          <w:sz w:val="24"/>
          <w:szCs w:val="24"/>
        </w:rPr>
      </w:pPr>
      <w:r>
        <w:rPr>
          <w:sz w:val="24"/>
          <w:szCs w:val="24"/>
        </w:rPr>
        <w:t>А.П. Лебедева                                                                                          Н.А.Брындина/</w:t>
      </w:r>
    </w:p>
    <w:p w:rsidR="002D7AA0" w:rsidRDefault="002D7AA0" w:rsidP="00AD7D3D">
      <w:pPr>
        <w:pStyle w:val="a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</w:p>
    <w:p w:rsidR="002D7AA0" w:rsidRDefault="002D7AA0" w:rsidP="00AD7D3D">
      <w:pPr>
        <w:pStyle w:val="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Приказ №146 от25.09.13</w:t>
      </w:r>
    </w:p>
    <w:p w:rsidR="002D7AA0" w:rsidRDefault="002D7AA0" w:rsidP="00AD7D3D">
      <w:pPr>
        <w:pStyle w:val="a"/>
        <w:jc w:val="right"/>
        <w:rPr>
          <w:sz w:val="40"/>
          <w:szCs w:val="40"/>
        </w:rPr>
      </w:pPr>
    </w:p>
    <w:p w:rsidR="002D7AA0" w:rsidRDefault="002D7AA0" w:rsidP="00AD7D3D">
      <w:pPr>
        <w:pStyle w:val="a"/>
        <w:jc w:val="center"/>
        <w:rPr>
          <w:sz w:val="40"/>
          <w:szCs w:val="40"/>
        </w:rPr>
      </w:pPr>
    </w:p>
    <w:p w:rsidR="002D7AA0" w:rsidRDefault="002D7AA0" w:rsidP="00AD7D3D">
      <w:pPr>
        <w:pStyle w:val="a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Рабочая программа</w:t>
      </w:r>
    </w:p>
    <w:p w:rsidR="002D7AA0" w:rsidRDefault="002D7AA0" w:rsidP="00AD7D3D">
      <w:pPr>
        <w:pStyle w:val="a"/>
        <w:jc w:val="center"/>
        <w:rPr>
          <w:sz w:val="36"/>
          <w:szCs w:val="36"/>
        </w:rPr>
      </w:pPr>
      <w:r>
        <w:rPr>
          <w:sz w:val="36"/>
          <w:szCs w:val="36"/>
        </w:rPr>
        <w:t>по учебному предмету</w:t>
      </w:r>
    </w:p>
    <w:p w:rsidR="002D7AA0" w:rsidRDefault="002D7AA0" w:rsidP="00AD7D3D">
      <w:pPr>
        <w:pStyle w:val="a"/>
        <w:jc w:val="center"/>
        <w:rPr>
          <w:sz w:val="36"/>
          <w:szCs w:val="36"/>
        </w:rPr>
      </w:pPr>
      <w:r>
        <w:rPr>
          <w:sz w:val="36"/>
          <w:szCs w:val="36"/>
        </w:rPr>
        <w:t>«</w:t>
      </w:r>
      <w:r w:rsidRPr="0050581A">
        <w:rPr>
          <w:sz w:val="36"/>
          <w:szCs w:val="36"/>
        </w:rPr>
        <w:t>Русский язык</w:t>
      </w:r>
      <w:r>
        <w:rPr>
          <w:sz w:val="36"/>
          <w:szCs w:val="36"/>
        </w:rPr>
        <w:t>»</w:t>
      </w:r>
    </w:p>
    <w:p w:rsidR="002D7AA0" w:rsidRDefault="002D7AA0" w:rsidP="00AD7D3D">
      <w:pPr>
        <w:pStyle w:val="a"/>
        <w:jc w:val="center"/>
        <w:rPr>
          <w:sz w:val="36"/>
          <w:szCs w:val="36"/>
        </w:rPr>
      </w:pPr>
      <w:r>
        <w:rPr>
          <w:sz w:val="36"/>
          <w:szCs w:val="36"/>
        </w:rPr>
        <w:t>4 класс</w:t>
      </w:r>
    </w:p>
    <w:p w:rsidR="002D7AA0" w:rsidRDefault="002D7AA0" w:rsidP="00AD7D3D">
      <w:pPr>
        <w:pStyle w:val="a"/>
        <w:jc w:val="center"/>
        <w:rPr>
          <w:sz w:val="36"/>
          <w:szCs w:val="36"/>
        </w:rPr>
      </w:pPr>
    </w:p>
    <w:p w:rsidR="002D7AA0" w:rsidRDefault="002D7AA0" w:rsidP="00AD7D3D">
      <w:pPr>
        <w:pStyle w:val="a"/>
        <w:jc w:val="center"/>
        <w:rPr>
          <w:b/>
          <w:sz w:val="32"/>
          <w:szCs w:val="32"/>
        </w:rPr>
      </w:pPr>
    </w:p>
    <w:p w:rsidR="002D7AA0" w:rsidRDefault="002D7AA0" w:rsidP="00AD7D3D">
      <w:pPr>
        <w:pStyle w:val="a"/>
        <w:jc w:val="center"/>
        <w:rPr>
          <w:sz w:val="40"/>
          <w:szCs w:val="40"/>
        </w:rPr>
      </w:pPr>
    </w:p>
    <w:p w:rsidR="002D7AA0" w:rsidRDefault="002D7AA0" w:rsidP="00AD7D3D">
      <w:pPr>
        <w:pStyle w:val="a"/>
        <w:jc w:val="center"/>
        <w:rPr>
          <w:sz w:val="40"/>
          <w:szCs w:val="40"/>
        </w:rPr>
      </w:pPr>
    </w:p>
    <w:p w:rsidR="002D7AA0" w:rsidRDefault="002D7AA0" w:rsidP="00AD7D3D">
      <w:pPr>
        <w:pStyle w:val="a"/>
        <w:jc w:val="center"/>
        <w:rPr>
          <w:sz w:val="40"/>
          <w:szCs w:val="40"/>
        </w:rPr>
      </w:pPr>
    </w:p>
    <w:p w:rsidR="002D7AA0" w:rsidRDefault="002D7AA0" w:rsidP="00AD7D3D">
      <w:pPr>
        <w:pStyle w:val="a"/>
        <w:jc w:val="center"/>
        <w:rPr>
          <w:sz w:val="40"/>
          <w:szCs w:val="40"/>
        </w:rPr>
      </w:pPr>
    </w:p>
    <w:p w:rsidR="002D7AA0" w:rsidRDefault="002D7AA0" w:rsidP="00AD7D3D">
      <w:pPr>
        <w:pStyle w:val="a"/>
        <w:jc w:val="right"/>
        <w:rPr>
          <w:sz w:val="24"/>
          <w:szCs w:val="24"/>
        </w:rPr>
      </w:pPr>
      <w:r>
        <w:rPr>
          <w:sz w:val="24"/>
          <w:szCs w:val="24"/>
        </w:rPr>
        <w:t>Разработчик: Бобина Татьяна Николаевна</w:t>
      </w:r>
    </w:p>
    <w:p w:rsidR="002D7AA0" w:rsidRDefault="002D7AA0" w:rsidP="00AD7D3D">
      <w:pPr>
        <w:pStyle w:val="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Учитель начальных классов</w:t>
      </w:r>
    </w:p>
    <w:p w:rsidR="002D7AA0" w:rsidRDefault="002D7AA0" w:rsidP="00AD7D3D">
      <w:pPr>
        <w:pStyle w:val="a"/>
        <w:rPr>
          <w:sz w:val="24"/>
          <w:szCs w:val="24"/>
        </w:rPr>
      </w:pPr>
    </w:p>
    <w:p w:rsidR="002D7AA0" w:rsidRDefault="002D7AA0" w:rsidP="00AD7D3D">
      <w:pPr>
        <w:pStyle w:val="a"/>
        <w:rPr>
          <w:sz w:val="24"/>
          <w:szCs w:val="24"/>
        </w:rPr>
      </w:pPr>
    </w:p>
    <w:p w:rsidR="002D7AA0" w:rsidRDefault="002D7AA0" w:rsidP="00AD7D3D">
      <w:pPr>
        <w:pStyle w:val="a"/>
        <w:rPr>
          <w:sz w:val="24"/>
          <w:szCs w:val="24"/>
        </w:rPr>
      </w:pPr>
    </w:p>
    <w:p w:rsidR="002D7AA0" w:rsidRDefault="002D7AA0" w:rsidP="00AD7D3D">
      <w:pPr>
        <w:pStyle w:val="a"/>
        <w:rPr>
          <w:sz w:val="24"/>
          <w:szCs w:val="24"/>
        </w:rPr>
      </w:pPr>
    </w:p>
    <w:p w:rsidR="002D7AA0" w:rsidRDefault="002D7AA0" w:rsidP="00AD7D3D">
      <w:pPr>
        <w:pStyle w:val="a"/>
        <w:rPr>
          <w:sz w:val="24"/>
          <w:szCs w:val="24"/>
        </w:rPr>
      </w:pPr>
    </w:p>
    <w:p w:rsidR="002D7AA0" w:rsidRDefault="002D7AA0" w:rsidP="00AD7D3D">
      <w:pPr>
        <w:pStyle w:val="a"/>
        <w:rPr>
          <w:sz w:val="24"/>
          <w:szCs w:val="24"/>
        </w:rPr>
      </w:pPr>
    </w:p>
    <w:p w:rsidR="002D7AA0" w:rsidRDefault="002D7AA0" w:rsidP="00AD7D3D">
      <w:pPr>
        <w:pStyle w:val="a"/>
        <w:rPr>
          <w:sz w:val="24"/>
          <w:szCs w:val="24"/>
        </w:rPr>
      </w:pPr>
    </w:p>
    <w:p w:rsidR="002D7AA0" w:rsidRDefault="002D7AA0" w:rsidP="00AD7D3D">
      <w:pPr>
        <w:pStyle w:val="a"/>
        <w:rPr>
          <w:sz w:val="24"/>
          <w:szCs w:val="24"/>
        </w:rPr>
      </w:pPr>
    </w:p>
    <w:p w:rsidR="002D7AA0" w:rsidRDefault="002D7AA0" w:rsidP="00AD7D3D">
      <w:pPr>
        <w:pStyle w:val="a"/>
        <w:rPr>
          <w:sz w:val="24"/>
          <w:szCs w:val="24"/>
        </w:rPr>
      </w:pPr>
    </w:p>
    <w:p w:rsidR="002D7AA0" w:rsidRDefault="002D7AA0" w:rsidP="00AD7D3D">
      <w:pPr>
        <w:pStyle w:val="a"/>
        <w:rPr>
          <w:sz w:val="24"/>
          <w:szCs w:val="24"/>
        </w:rPr>
      </w:pPr>
    </w:p>
    <w:p w:rsidR="002D7AA0" w:rsidRDefault="002D7AA0" w:rsidP="00AD7D3D">
      <w:pPr>
        <w:pStyle w:val="a"/>
        <w:rPr>
          <w:sz w:val="24"/>
          <w:szCs w:val="24"/>
        </w:rPr>
      </w:pPr>
    </w:p>
    <w:p w:rsidR="002D7AA0" w:rsidRDefault="002D7AA0" w:rsidP="00AD7D3D">
      <w:pPr>
        <w:pStyle w:val="a"/>
        <w:rPr>
          <w:sz w:val="24"/>
          <w:szCs w:val="24"/>
        </w:rPr>
      </w:pPr>
    </w:p>
    <w:p w:rsidR="002D7AA0" w:rsidRDefault="002D7AA0" w:rsidP="00AD7D3D">
      <w:pPr>
        <w:pStyle w:val="a"/>
        <w:rPr>
          <w:sz w:val="24"/>
          <w:szCs w:val="24"/>
        </w:rPr>
      </w:pPr>
    </w:p>
    <w:p w:rsidR="002D7AA0" w:rsidRDefault="002D7AA0" w:rsidP="00AD7D3D">
      <w:pPr>
        <w:pStyle w:val="a"/>
        <w:rPr>
          <w:sz w:val="24"/>
          <w:szCs w:val="24"/>
        </w:rPr>
      </w:pPr>
    </w:p>
    <w:p w:rsidR="002D7AA0" w:rsidRDefault="002D7AA0" w:rsidP="00AD7D3D">
      <w:pPr>
        <w:pStyle w:val="a"/>
        <w:rPr>
          <w:sz w:val="24"/>
          <w:szCs w:val="24"/>
        </w:rPr>
      </w:pPr>
    </w:p>
    <w:p w:rsidR="002D7AA0" w:rsidRPr="00AD7D3D" w:rsidRDefault="002D7AA0" w:rsidP="00AD7D3D">
      <w:pPr>
        <w:pStyle w:val="a"/>
        <w:jc w:val="center"/>
        <w:rPr>
          <w:sz w:val="24"/>
          <w:szCs w:val="24"/>
        </w:rPr>
      </w:pPr>
      <w:r w:rsidRPr="00AD7D3D">
        <w:rPr>
          <w:sz w:val="24"/>
          <w:szCs w:val="24"/>
        </w:rPr>
        <w:t>2013-2014 уч.</w:t>
      </w:r>
      <w:r>
        <w:rPr>
          <w:sz w:val="24"/>
          <w:szCs w:val="24"/>
        </w:rPr>
        <w:t>г.</w:t>
      </w:r>
    </w:p>
    <w:p w:rsidR="002D7AA0" w:rsidRPr="000F74FC" w:rsidRDefault="002D7AA0" w:rsidP="00AD7D3D">
      <w:pPr>
        <w:shd w:val="clear" w:color="auto" w:fill="FFFFFF"/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F74FC">
        <w:rPr>
          <w:rFonts w:ascii="Times New Roman" w:hAnsi="Times New Roman"/>
          <w:b/>
          <w:bCs/>
          <w:color w:val="000000"/>
          <w:sz w:val="28"/>
          <w:szCs w:val="28"/>
        </w:rPr>
        <w:t>ПОЯСНИТЕЛЬНАЯ ЗАПИСКА</w:t>
      </w:r>
    </w:p>
    <w:p w:rsidR="002D7AA0" w:rsidRPr="000F74FC" w:rsidRDefault="002D7AA0" w:rsidP="00B001D4">
      <w:pPr>
        <w:shd w:val="clear" w:color="auto" w:fill="FFFFFF"/>
        <w:autoSpaceDE w:val="0"/>
        <w:autoSpaceDN w:val="0"/>
        <w:adjustRightInd w:val="0"/>
        <w:spacing w:before="240" w:after="240" w:line="252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F74FC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Рабочая программа по курсу «Русский язык» для 4 класса разработана на основе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птимерной программы начального общего образования, </w:t>
      </w:r>
      <w:r w:rsidRPr="000F74FC">
        <w:rPr>
          <w:rFonts w:ascii="Times New Roman" w:hAnsi="Times New Roman"/>
          <w:b/>
          <w:bCs/>
          <w:color w:val="000000"/>
          <w:sz w:val="28"/>
          <w:szCs w:val="28"/>
        </w:rPr>
        <w:t xml:space="preserve">авторской программы Л.М. Зелениной, Т.Е. Хохловой «Русский язык», утвержденной МО РФ   в соответствии с требованиями Федерального компонента государственного стандарта начального образования.  </w:t>
      </w:r>
    </w:p>
    <w:p w:rsidR="002D7AA0" w:rsidRPr="000F74FC" w:rsidRDefault="002D7AA0" w:rsidP="00B001D4">
      <w:pPr>
        <w:shd w:val="clear" w:color="auto" w:fill="FFFFFF"/>
        <w:autoSpaceDE w:val="0"/>
        <w:autoSpaceDN w:val="0"/>
        <w:adjustRightInd w:val="0"/>
        <w:spacing w:before="240" w:after="240" w:line="252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F74FC">
        <w:rPr>
          <w:rFonts w:ascii="Times New Roman" w:hAnsi="Times New Roman"/>
          <w:b/>
          <w:bCs/>
          <w:color w:val="000000"/>
          <w:sz w:val="28"/>
          <w:szCs w:val="28"/>
        </w:rPr>
        <w:t>Количество часов по программе в год -136</w:t>
      </w:r>
    </w:p>
    <w:p w:rsidR="002D7AA0" w:rsidRPr="000F74FC" w:rsidRDefault="002D7AA0" w:rsidP="00B001D4">
      <w:pPr>
        <w:shd w:val="clear" w:color="auto" w:fill="FFFFFF"/>
        <w:autoSpaceDE w:val="0"/>
        <w:autoSpaceDN w:val="0"/>
        <w:adjustRightInd w:val="0"/>
        <w:spacing w:before="240" w:after="240" w:line="252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F74FC">
        <w:rPr>
          <w:rFonts w:ascii="Times New Roman" w:hAnsi="Times New Roman"/>
          <w:b/>
          <w:bCs/>
          <w:color w:val="000000"/>
          <w:sz w:val="28"/>
          <w:szCs w:val="28"/>
        </w:rPr>
        <w:t>Количество часов в неделю по программе - 4</w:t>
      </w:r>
    </w:p>
    <w:p w:rsidR="002D7AA0" w:rsidRPr="000F74FC" w:rsidRDefault="002D7AA0" w:rsidP="00B001D4">
      <w:pPr>
        <w:shd w:val="clear" w:color="auto" w:fill="FFFFFF"/>
        <w:autoSpaceDE w:val="0"/>
        <w:autoSpaceDN w:val="0"/>
        <w:adjustRightInd w:val="0"/>
        <w:spacing w:before="240" w:after="240" w:line="252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F74FC">
        <w:rPr>
          <w:rFonts w:ascii="Times New Roman" w:hAnsi="Times New Roman"/>
          <w:b/>
          <w:bCs/>
          <w:color w:val="000000"/>
          <w:sz w:val="28"/>
          <w:szCs w:val="28"/>
        </w:rPr>
        <w:t>Количество часов в неделю по учебному плану – 4</w:t>
      </w:r>
    </w:p>
    <w:p w:rsidR="002D7AA0" w:rsidRPr="000F74FC" w:rsidRDefault="002D7AA0" w:rsidP="00B001D4">
      <w:pPr>
        <w:shd w:val="clear" w:color="auto" w:fill="FFFFFF"/>
        <w:autoSpaceDE w:val="0"/>
        <w:autoSpaceDN w:val="0"/>
        <w:adjustRightInd w:val="0"/>
        <w:spacing w:before="240" w:after="240" w:line="252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</w:t>
      </w:r>
      <w:r w:rsidRPr="000F74FC">
        <w:rPr>
          <w:rFonts w:ascii="Times New Roman" w:hAnsi="Times New Roman"/>
          <w:b/>
          <w:bCs/>
          <w:color w:val="000000"/>
          <w:sz w:val="28"/>
          <w:szCs w:val="28"/>
        </w:rPr>
        <w:t>Для реализации программного содержания используются:</w:t>
      </w:r>
    </w:p>
    <w:p w:rsidR="002D7AA0" w:rsidRPr="000F74FC" w:rsidRDefault="002D7AA0" w:rsidP="00B001D4">
      <w:pPr>
        <w:shd w:val="clear" w:color="auto" w:fill="FFFFFF"/>
        <w:autoSpaceDE w:val="0"/>
        <w:autoSpaceDN w:val="0"/>
        <w:adjustRightInd w:val="0"/>
        <w:spacing w:before="240" w:after="240" w:line="252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F74FC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Программа, по которой ведется обучение: «Школа России». </w:t>
      </w:r>
    </w:p>
    <w:p w:rsidR="002D7AA0" w:rsidRPr="000F74FC" w:rsidRDefault="002D7AA0" w:rsidP="00B001D4">
      <w:pPr>
        <w:shd w:val="clear" w:color="auto" w:fill="FFFFFF"/>
        <w:autoSpaceDE w:val="0"/>
        <w:autoSpaceDN w:val="0"/>
        <w:adjustRightInd w:val="0"/>
        <w:spacing w:before="240" w:after="240" w:line="252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F74FC">
        <w:rPr>
          <w:rFonts w:ascii="Times New Roman" w:hAnsi="Times New Roman"/>
          <w:b/>
          <w:bCs/>
          <w:color w:val="000000"/>
          <w:sz w:val="28"/>
          <w:szCs w:val="28"/>
        </w:rPr>
        <w:t>Программа Л.М. Зеленина, Т.Е. Хохлова «Русский язык». Сборник программ «Школа России». - М.: Просвещение, 2009.</w:t>
      </w:r>
    </w:p>
    <w:p w:rsidR="002D7AA0" w:rsidRPr="000F74FC" w:rsidRDefault="002D7AA0" w:rsidP="00B001D4">
      <w:pPr>
        <w:shd w:val="clear" w:color="auto" w:fill="FFFFFF"/>
        <w:autoSpaceDE w:val="0"/>
        <w:autoSpaceDN w:val="0"/>
        <w:adjustRightInd w:val="0"/>
        <w:spacing w:before="240" w:after="240" w:line="252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F74FC">
        <w:rPr>
          <w:rFonts w:ascii="Times New Roman" w:hAnsi="Times New Roman"/>
          <w:b/>
          <w:bCs/>
          <w:color w:val="000000"/>
          <w:sz w:val="28"/>
          <w:szCs w:val="28"/>
        </w:rPr>
        <w:t xml:space="preserve">Для учащихся: </w:t>
      </w:r>
    </w:p>
    <w:p w:rsidR="002D7AA0" w:rsidRPr="000F74FC" w:rsidRDefault="002D7AA0" w:rsidP="00B001D4">
      <w:pPr>
        <w:shd w:val="clear" w:color="auto" w:fill="FFFFFF"/>
        <w:autoSpaceDE w:val="0"/>
        <w:autoSpaceDN w:val="0"/>
        <w:adjustRightInd w:val="0"/>
        <w:spacing w:before="240" w:after="240" w:line="252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F74FC">
        <w:rPr>
          <w:rFonts w:ascii="Times New Roman" w:hAnsi="Times New Roman"/>
          <w:b/>
          <w:bCs/>
          <w:color w:val="000000"/>
          <w:sz w:val="28"/>
          <w:szCs w:val="28"/>
        </w:rPr>
        <w:t>Л.М. Зеленина, Т.Е. Хохлова Русский язык. Учебник для 4 класса начальной школы. В 2 частях. – М.: «Просвещение», 2013.</w:t>
      </w:r>
    </w:p>
    <w:p w:rsidR="002D7AA0" w:rsidRPr="000F74FC" w:rsidRDefault="002D7AA0" w:rsidP="00B001D4">
      <w:pPr>
        <w:shd w:val="clear" w:color="auto" w:fill="FFFFFF"/>
        <w:autoSpaceDE w:val="0"/>
        <w:autoSpaceDN w:val="0"/>
        <w:adjustRightInd w:val="0"/>
        <w:spacing w:before="240" w:after="240" w:line="252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F74FC">
        <w:rPr>
          <w:rFonts w:ascii="Times New Roman" w:hAnsi="Times New Roman"/>
          <w:b/>
          <w:bCs/>
          <w:color w:val="000000"/>
          <w:sz w:val="28"/>
          <w:szCs w:val="28"/>
        </w:rPr>
        <w:t xml:space="preserve">Л.М. Зеленина, Т.Е. Хохлова. Рабочая тетрадь по русскому языку, 4 класс  </w:t>
      </w:r>
    </w:p>
    <w:p w:rsidR="002D7AA0" w:rsidRPr="000F74FC" w:rsidRDefault="002D7AA0" w:rsidP="00B001D4">
      <w:pPr>
        <w:shd w:val="clear" w:color="auto" w:fill="FFFFFF"/>
        <w:autoSpaceDE w:val="0"/>
        <w:autoSpaceDN w:val="0"/>
        <w:adjustRightInd w:val="0"/>
        <w:spacing w:before="240" w:after="240" w:line="252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F74FC">
        <w:rPr>
          <w:rFonts w:ascii="Times New Roman" w:hAnsi="Times New Roman"/>
          <w:b/>
          <w:bCs/>
          <w:color w:val="000000"/>
          <w:sz w:val="28"/>
          <w:szCs w:val="28"/>
        </w:rPr>
        <w:t>–М.: «Просвещение», 2013.</w:t>
      </w:r>
    </w:p>
    <w:p w:rsidR="002D7AA0" w:rsidRPr="000F74FC" w:rsidRDefault="002D7AA0" w:rsidP="00B001D4">
      <w:pPr>
        <w:shd w:val="clear" w:color="auto" w:fill="FFFFFF"/>
        <w:autoSpaceDE w:val="0"/>
        <w:autoSpaceDN w:val="0"/>
        <w:adjustRightInd w:val="0"/>
        <w:spacing w:before="240" w:after="240" w:line="252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F74FC">
        <w:rPr>
          <w:rFonts w:ascii="Times New Roman" w:hAnsi="Times New Roman"/>
          <w:b/>
          <w:bCs/>
          <w:color w:val="000000"/>
          <w:sz w:val="28"/>
          <w:szCs w:val="28"/>
        </w:rPr>
        <w:t xml:space="preserve">Для учителя: </w:t>
      </w:r>
    </w:p>
    <w:p w:rsidR="002D7AA0" w:rsidRPr="000F74FC" w:rsidRDefault="002D7AA0" w:rsidP="00B001D4">
      <w:pPr>
        <w:shd w:val="clear" w:color="auto" w:fill="FFFFFF"/>
        <w:autoSpaceDE w:val="0"/>
        <w:autoSpaceDN w:val="0"/>
        <w:adjustRightInd w:val="0"/>
        <w:spacing w:before="240" w:after="240" w:line="252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F74FC">
        <w:rPr>
          <w:rFonts w:ascii="Times New Roman" w:hAnsi="Times New Roman"/>
          <w:b/>
          <w:bCs/>
          <w:color w:val="000000"/>
          <w:sz w:val="28"/>
          <w:szCs w:val="28"/>
        </w:rPr>
        <w:t>С.В. Кутявина. Поурочные разработки по русскому языку: 4 класс.- М.: ВАКО, 2009. – 368с.</w:t>
      </w:r>
    </w:p>
    <w:p w:rsidR="002D7AA0" w:rsidRPr="000F74FC" w:rsidRDefault="002D7AA0" w:rsidP="00B001D4">
      <w:pPr>
        <w:shd w:val="clear" w:color="auto" w:fill="FFFFFF"/>
        <w:autoSpaceDE w:val="0"/>
        <w:autoSpaceDN w:val="0"/>
        <w:adjustRightInd w:val="0"/>
        <w:spacing w:before="240" w:after="240" w:line="252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F74F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2D7AA0" w:rsidRPr="000F74FC" w:rsidRDefault="002D7AA0" w:rsidP="00B001D4">
      <w:pPr>
        <w:shd w:val="clear" w:color="auto" w:fill="FFFFFF"/>
        <w:autoSpaceDE w:val="0"/>
        <w:autoSpaceDN w:val="0"/>
        <w:adjustRightInd w:val="0"/>
        <w:spacing w:before="240" w:after="240" w:line="252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F74FC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Формой итоговой аттестации обучающихся 4 класса является итоговая контрольная работа по русскому языку.</w:t>
      </w:r>
    </w:p>
    <w:p w:rsidR="002D7AA0" w:rsidRPr="000F74FC" w:rsidRDefault="002D7AA0" w:rsidP="000F74FC">
      <w:pPr>
        <w:shd w:val="clear" w:color="auto" w:fill="FFFFFF"/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F74FC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Рабочая программа конкретизирует содержание предметных тем образовательного стандарта и даёт распределение учебных часов по разделам курса. </w:t>
      </w:r>
    </w:p>
    <w:p w:rsidR="002D7AA0" w:rsidRDefault="002D7AA0" w:rsidP="00B001D4">
      <w:pPr>
        <w:shd w:val="clear" w:color="auto" w:fill="FFFFFF"/>
        <w:autoSpaceDE w:val="0"/>
        <w:autoSpaceDN w:val="0"/>
        <w:adjustRightInd w:val="0"/>
        <w:spacing w:before="240" w:after="240" w:line="252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F74FC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Логика изложения и содержание авторской программы полностью соответствует требованиям Федерального компонента государственного стандарта начального образования, поэтому в программу не внесено изменений, при этом учтено, что учебные темы, которые не входят в обязательный минимум содержания основных образовательных программ, отнесены к элементам дополнительного содержания.</w:t>
      </w:r>
    </w:p>
    <w:p w:rsidR="002D7AA0" w:rsidRPr="000F74FC" w:rsidRDefault="002D7AA0" w:rsidP="00B001D4">
      <w:pPr>
        <w:shd w:val="clear" w:color="auto" w:fill="FFFFFF"/>
        <w:autoSpaceDE w:val="0"/>
        <w:autoSpaceDN w:val="0"/>
        <w:adjustRightInd w:val="0"/>
        <w:spacing w:before="240" w:after="240" w:line="252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</w:t>
      </w:r>
      <w:r w:rsidRPr="000F74FC">
        <w:rPr>
          <w:rFonts w:ascii="Times New Roman" w:hAnsi="Times New Roman"/>
          <w:b/>
          <w:bCs/>
          <w:color w:val="000000"/>
          <w:sz w:val="28"/>
          <w:szCs w:val="28"/>
        </w:rPr>
        <w:t>Изучение русского языка в начальной школе  направлено на достижение следующих целей:</w:t>
      </w:r>
    </w:p>
    <w:p w:rsidR="002D7AA0" w:rsidRPr="000F74FC" w:rsidRDefault="002D7AA0" w:rsidP="00B001D4">
      <w:pPr>
        <w:shd w:val="clear" w:color="auto" w:fill="FFFFFF"/>
        <w:autoSpaceDE w:val="0"/>
        <w:autoSpaceDN w:val="0"/>
        <w:adjustRightInd w:val="0"/>
        <w:spacing w:before="240" w:after="240" w:line="252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F74FC">
        <w:rPr>
          <w:rFonts w:ascii="Times New Roman" w:hAnsi="Times New Roman"/>
          <w:b/>
          <w:bCs/>
          <w:color w:val="000000"/>
          <w:sz w:val="28"/>
          <w:szCs w:val="28"/>
        </w:rPr>
        <w:t></w:t>
      </w:r>
      <w:r w:rsidRPr="000F74FC">
        <w:rPr>
          <w:rFonts w:ascii="Times New Roman" w:hAnsi="Times New Roman"/>
          <w:b/>
          <w:bCs/>
          <w:color w:val="000000"/>
          <w:sz w:val="28"/>
          <w:szCs w:val="28"/>
        </w:rPr>
        <w:tab/>
        <w:t>развитие речи, мышления, воображения школьников, способности выбирать средства языка в соответствии с условиями общения, развитие интуиции и «чувства языка»;</w:t>
      </w:r>
    </w:p>
    <w:p w:rsidR="002D7AA0" w:rsidRPr="000F74FC" w:rsidRDefault="002D7AA0" w:rsidP="00B001D4">
      <w:pPr>
        <w:shd w:val="clear" w:color="auto" w:fill="FFFFFF"/>
        <w:autoSpaceDE w:val="0"/>
        <w:autoSpaceDN w:val="0"/>
        <w:adjustRightInd w:val="0"/>
        <w:spacing w:before="240" w:after="240" w:line="252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F74FC">
        <w:rPr>
          <w:rFonts w:ascii="Times New Roman" w:hAnsi="Times New Roman"/>
          <w:b/>
          <w:bCs/>
          <w:color w:val="000000"/>
          <w:sz w:val="28"/>
          <w:szCs w:val="28"/>
        </w:rPr>
        <w:t></w:t>
      </w:r>
      <w:r w:rsidRPr="000F74FC">
        <w:rPr>
          <w:rFonts w:ascii="Times New Roman" w:hAnsi="Times New Roman"/>
          <w:b/>
          <w:bCs/>
          <w:color w:val="000000"/>
          <w:sz w:val="28"/>
          <w:szCs w:val="28"/>
        </w:rPr>
        <w:tab/>
        <w:t>освоение первоначальных знаний о лексике, фонетике, грамматике русского языка; овладение элементарными способами анализа изучаемых явлений языка;</w:t>
      </w:r>
    </w:p>
    <w:p w:rsidR="002D7AA0" w:rsidRPr="000F74FC" w:rsidRDefault="002D7AA0" w:rsidP="00B001D4">
      <w:pPr>
        <w:shd w:val="clear" w:color="auto" w:fill="FFFFFF"/>
        <w:autoSpaceDE w:val="0"/>
        <w:autoSpaceDN w:val="0"/>
        <w:adjustRightInd w:val="0"/>
        <w:spacing w:before="240" w:after="240" w:line="252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F74FC">
        <w:rPr>
          <w:rFonts w:ascii="Times New Roman" w:hAnsi="Times New Roman"/>
          <w:b/>
          <w:bCs/>
          <w:color w:val="000000"/>
          <w:sz w:val="28"/>
          <w:szCs w:val="28"/>
        </w:rPr>
        <w:t></w:t>
      </w:r>
      <w:r w:rsidRPr="000F74FC">
        <w:rPr>
          <w:rFonts w:ascii="Times New Roman" w:hAnsi="Times New Roman"/>
          <w:b/>
          <w:bCs/>
          <w:color w:val="000000"/>
          <w:sz w:val="28"/>
          <w:szCs w:val="28"/>
        </w:rPr>
        <w:tab/>
        <w:t>овладение умениями правильно писать и читать, участвовать в диалоге, составлять несложные монологические высказывания;</w:t>
      </w:r>
    </w:p>
    <w:p w:rsidR="002D7AA0" w:rsidRPr="000F74FC" w:rsidRDefault="002D7AA0" w:rsidP="00B001D4">
      <w:pPr>
        <w:shd w:val="clear" w:color="auto" w:fill="FFFFFF"/>
        <w:autoSpaceDE w:val="0"/>
        <w:autoSpaceDN w:val="0"/>
        <w:adjustRightInd w:val="0"/>
        <w:spacing w:before="240" w:after="240" w:line="252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F74FC">
        <w:rPr>
          <w:rFonts w:ascii="Times New Roman" w:hAnsi="Times New Roman"/>
          <w:b/>
          <w:bCs/>
          <w:color w:val="000000"/>
          <w:sz w:val="28"/>
          <w:szCs w:val="28"/>
        </w:rPr>
        <w:t></w:t>
      </w:r>
      <w:r w:rsidRPr="000F74FC">
        <w:rPr>
          <w:rFonts w:ascii="Times New Roman" w:hAnsi="Times New Roman"/>
          <w:b/>
          <w:bCs/>
          <w:color w:val="000000"/>
          <w:sz w:val="28"/>
          <w:szCs w:val="28"/>
        </w:rPr>
        <w:tab/>
        <w:t xml:space="preserve">воспитание позитивного эмоционально-ценностного отношения к родному языку, чувства сопричастности к сохранению его уникальности и чистоты; пробуждение познавательного интереса к родному слову, стремления совершенствовать свою речь. </w:t>
      </w:r>
    </w:p>
    <w:p w:rsidR="002D7AA0" w:rsidRPr="000F74FC" w:rsidRDefault="002D7AA0" w:rsidP="00B001D4">
      <w:pPr>
        <w:shd w:val="clear" w:color="auto" w:fill="FFFFFF"/>
        <w:autoSpaceDE w:val="0"/>
        <w:autoSpaceDN w:val="0"/>
        <w:adjustRightInd w:val="0"/>
        <w:spacing w:before="240" w:after="240" w:line="252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F74FC">
        <w:rPr>
          <w:rFonts w:ascii="Times New Roman" w:hAnsi="Times New Roman"/>
          <w:b/>
          <w:bCs/>
          <w:color w:val="000000"/>
          <w:sz w:val="28"/>
          <w:szCs w:val="28"/>
        </w:rPr>
        <w:t>Задачи:</w:t>
      </w:r>
    </w:p>
    <w:p w:rsidR="002D7AA0" w:rsidRPr="000F74FC" w:rsidRDefault="002D7AA0" w:rsidP="00B001D4">
      <w:pPr>
        <w:shd w:val="clear" w:color="auto" w:fill="FFFFFF"/>
        <w:autoSpaceDE w:val="0"/>
        <w:autoSpaceDN w:val="0"/>
        <w:adjustRightInd w:val="0"/>
        <w:spacing w:before="240" w:after="240" w:line="252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F74FC">
        <w:rPr>
          <w:rFonts w:ascii="Times New Roman" w:hAnsi="Times New Roman"/>
          <w:b/>
          <w:bCs/>
          <w:color w:val="000000"/>
          <w:sz w:val="28"/>
          <w:szCs w:val="28"/>
        </w:rPr>
        <w:t>•</w:t>
      </w:r>
      <w:r w:rsidRPr="000F74FC">
        <w:rPr>
          <w:rFonts w:ascii="Times New Roman" w:hAnsi="Times New Roman"/>
          <w:b/>
          <w:bCs/>
          <w:color w:val="000000"/>
          <w:sz w:val="28"/>
          <w:szCs w:val="28"/>
        </w:rPr>
        <w:tab/>
        <w:t>развитие патриотического чувства к родному языку: осознание его красоты и эстетической ценности, гордости и уважения к языку как части русской национальной культуры;</w:t>
      </w:r>
    </w:p>
    <w:p w:rsidR="002D7AA0" w:rsidRPr="000F74FC" w:rsidRDefault="002D7AA0" w:rsidP="00B001D4">
      <w:pPr>
        <w:shd w:val="clear" w:color="auto" w:fill="FFFFFF"/>
        <w:autoSpaceDE w:val="0"/>
        <w:autoSpaceDN w:val="0"/>
        <w:adjustRightInd w:val="0"/>
        <w:spacing w:before="240" w:after="240" w:line="252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F74FC">
        <w:rPr>
          <w:rFonts w:ascii="Times New Roman" w:hAnsi="Times New Roman"/>
          <w:b/>
          <w:bCs/>
          <w:color w:val="000000"/>
          <w:sz w:val="28"/>
          <w:szCs w:val="28"/>
        </w:rPr>
        <w:t>•</w:t>
      </w:r>
      <w:r w:rsidRPr="000F74FC">
        <w:rPr>
          <w:rFonts w:ascii="Times New Roman" w:hAnsi="Times New Roman"/>
          <w:b/>
          <w:bCs/>
          <w:color w:val="000000"/>
          <w:sz w:val="28"/>
          <w:szCs w:val="28"/>
        </w:rPr>
        <w:tab/>
        <w:t xml:space="preserve"> осознание ребенком себя как носителя языка, личности, которая находится в постоянном диалоге с миром и с самим собой;</w:t>
      </w:r>
    </w:p>
    <w:p w:rsidR="002D7AA0" w:rsidRPr="000F74FC" w:rsidRDefault="002D7AA0" w:rsidP="00B001D4">
      <w:pPr>
        <w:shd w:val="clear" w:color="auto" w:fill="FFFFFF"/>
        <w:autoSpaceDE w:val="0"/>
        <w:autoSpaceDN w:val="0"/>
        <w:adjustRightInd w:val="0"/>
        <w:spacing w:before="240" w:after="240" w:line="252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F74FC">
        <w:rPr>
          <w:rFonts w:ascii="Times New Roman" w:hAnsi="Times New Roman"/>
          <w:b/>
          <w:bCs/>
          <w:color w:val="000000"/>
          <w:sz w:val="28"/>
          <w:szCs w:val="28"/>
        </w:rPr>
        <w:t>•</w:t>
      </w:r>
      <w:r w:rsidRPr="000F74FC">
        <w:rPr>
          <w:rFonts w:ascii="Times New Roman" w:hAnsi="Times New Roman"/>
          <w:b/>
          <w:bCs/>
          <w:color w:val="000000"/>
          <w:sz w:val="28"/>
          <w:szCs w:val="28"/>
        </w:rPr>
        <w:tab/>
        <w:t>формирование чувства языка, потребности совершенствовать свою устную и письменную речь, делать ее правильной, точной, богатой;</w:t>
      </w:r>
    </w:p>
    <w:p w:rsidR="002D7AA0" w:rsidRPr="000F74FC" w:rsidRDefault="002D7AA0" w:rsidP="00B001D4">
      <w:pPr>
        <w:shd w:val="clear" w:color="auto" w:fill="FFFFFF"/>
        <w:autoSpaceDE w:val="0"/>
        <w:autoSpaceDN w:val="0"/>
        <w:adjustRightInd w:val="0"/>
        <w:spacing w:before="240" w:after="240" w:line="252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F74FC">
        <w:rPr>
          <w:rFonts w:ascii="Times New Roman" w:hAnsi="Times New Roman"/>
          <w:b/>
          <w:bCs/>
          <w:color w:val="000000"/>
          <w:sz w:val="28"/>
          <w:szCs w:val="28"/>
        </w:rPr>
        <w:t>•</w:t>
      </w:r>
      <w:r w:rsidRPr="000F74FC">
        <w:rPr>
          <w:rFonts w:ascii="Times New Roman" w:hAnsi="Times New Roman"/>
          <w:b/>
          <w:bCs/>
          <w:color w:val="000000"/>
          <w:sz w:val="28"/>
          <w:szCs w:val="28"/>
        </w:rPr>
        <w:tab/>
        <w:t>формирование умений и навыков, необходимых для того, чтобы правильно, точно и выразительно говорить, читать, писать и слушать на родном языке.</w:t>
      </w:r>
    </w:p>
    <w:p w:rsidR="002D7AA0" w:rsidRPr="000F74FC" w:rsidRDefault="002D7AA0" w:rsidP="00B001D4">
      <w:pPr>
        <w:shd w:val="clear" w:color="auto" w:fill="FFFFFF"/>
        <w:autoSpaceDE w:val="0"/>
        <w:autoSpaceDN w:val="0"/>
        <w:adjustRightInd w:val="0"/>
        <w:spacing w:before="240" w:after="240" w:line="252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F74FC">
        <w:rPr>
          <w:rFonts w:ascii="Times New Roman" w:hAnsi="Times New Roman"/>
          <w:b/>
          <w:bCs/>
          <w:color w:val="000000"/>
          <w:sz w:val="28"/>
          <w:szCs w:val="28"/>
        </w:rPr>
        <w:t xml:space="preserve"> Общеучебные умения, навыки и способы деятельности</w:t>
      </w:r>
    </w:p>
    <w:p w:rsidR="002D7AA0" w:rsidRPr="000F74FC" w:rsidRDefault="002D7AA0" w:rsidP="00B001D4">
      <w:pPr>
        <w:shd w:val="clear" w:color="auto" w:fill="FFFFFF"/>
        <w:autoSpaceDE w:val="0"/>
        <w:autoSpaceDN w:val="0"/>
        <w:adjustRightInd w:val="0"/>
        <w:spacing w:before="240" w:after="240" w:line="252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F74FC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Важную роль в обучении русскому языку играет целенаправленная работа по формированию у младших школьников элементов учебной самостоятельности, умений эффективно работать с учебной книгой, пользоваться лингвистическими словарями и справочниками, воспитание привычки обращаться к ним.</w:t>
      </w:r>
    </w:p>
    <w:p w:rsidR="002D7AA0" w:rsidRPr="000F74FC" w:rsidRDefault="002D7AA0" w:rsidP="00B001D4">
      <w:pPr>
        <w:shd w:val="clear" w:color="auto" w:fill="FFFFFF"/>
        <w:autoSpaceDE w:val="0"/>
        <w:autoSpaceDN w:val="0"/>
        <w:adjustRightInd w:val="0"/>
        <w:spacing w:before="240" w:after="240" w:line="252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D7AA0" w:rsidRPr="000F74FC" w:rsidRDefault="002D7AA0" w:rsidP="00B001D4">
      <w:pPr>
        <w:shd w:val="clear" w:color="auto" w:fill="FFFFFF"/>
        <w:autoSpaceDE w:val="0"/>
        <w:autoSpaceDN w:val="0"/>
        <w:adjustRightInd w:val="0"/>
        <w:spacing w:before="240" w:after="240" w:line="252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F74FC">
        <w:rPr>
          <w:rFonts w:ascii="Times New Roman" w:hAnsi="Times New Roman"/>
          <w:b/>
          <w:bCs/>
          <w:color w:val="000000"/>
          <w:sz w:val="28"/>
          <w:szCs w:val="28"/>
        </w:rPr>
        <w:t>Результаты обучения оканчивающих начальную школу  содержат три компонента: знать/понимать – перечень необходимых для усвоения каждым учащимся знаний;</w:t>
      </w:r>
    </w:p>
    <w:p w:rsidR="002D7AA0" w:rsidRPr="000F74FC" w:rsidRDefault="002D7AA0" w:rsidP="00B001D4">
      <w:pPr>
        <w:shd w:val="clear" w:color="auto" w:fill="FFFFFF"/>
        <w:autoSpaceDE w:val="0"/>
        <w:autoSpaceDN w:val="0"/>
        <w:adjustRightInd w:val="0"/>
        <w:spacing w:before="240" w:after="240" w:line="252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F74FC">
        <w:rPr>
          <w:rFonts w:ascii="Times New Roman" w:hAnsi="Times New Roman"/>
          <w:b/>
          <w:bCs/>
          <w:color w:val="000000"/>
          <w:sz w:val="28"/>
          <w:szCs w:val="28"/>
        </w:rPr>
        <w:t xml:space="preserve"> уметь – владение конкретными умениями и навыками; выделена также группа умений, которыми ученик может пользоваться во внеучебной деятельности – использовать приобретенные знания и умения в практической деятельности и повседневной жизни.</w:t>
      </w:r>
    </w:p>
    <w:p w:rsidR="002D7AA0" w:rsidRPr="000F74FC" w:rsidRDefault="002D7AA0" w:rsidP="00B001D4">
      <w:pPr>
        <w:shd w:val="clear" w:color="auto" w:fill="FFFFFF"/>
        <w:autoSpaceDE w:val="0"/>
        <w:autoSpaceDN w:val="0"/>
        <w:adjustRightInd w:val="0"/>
        <w:spacing w:before="240" w:after="240" w:line="252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D7AA0" w:rsidRPr="000F74FC" w:rsidRDefault="002D7AA0" w:rsidP="00B001D4">
      <w:pPr>
        <w:shd w:val="clear" w:color="auto" w:fill="FFFFFF"/>
        <w:autoSpaceDE w:val="0"/>
        <w:autoSpaceDN w:val="0"/>
        <w:adjustRightInd w:val="0"/>
        <w:spacing w:before="240" w:after="240" w:line="252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F74FC">
        <w:rPr>
          <w:rFonts w:ascii="Times New Roman" w:hAnsi="Times New Roman"/>
          <w:b/>
          <w:bCs/>
          <w:color w:val="000000"/>
          <w:sz w:val="28"/>
          <w:szCs w:val="28"/>
        </w:rPr>
        <w:t>Тематика</w:t>
      </w:r>
    </w:p>
    <w:p w:rsidR="002D7AA0" w:rsidRPr="000F74FC" w:rsidRDefault="002D7AA0" w:rsidP="00B001D4">
      <w:pPr>
        <w:shd w:val="clear" w:color="auto" w:fill="FFFFFF"/>
        <w:autoSpaceDE w:val="0"/>
        <w:autoSpaceDN w:val="0"/>
        <w:adjustRightInd w:val="0"/>
        <w:spacing w:before="240" w:after="240" w:line="252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F74FC">
        <w:rPr>
          <w:rFonts w:ascii="Times New Roman" w:hAnsi="Times New Roman"/>
          <w:b/>
          <w:bCs/>
          <w:color w:val="000000"/>
          <w:sz w:val="28"/>
          <w:szCs w:val="28"/>
        </w:rPr>
        <w:t></w:t>
      </w:r>
      <w:r w:rsidRPr="000F74FC">
        <w:rPr>
          <w:rFonts w:ascii="Times New Roman" w:hAnsi="Times New Roman"/>
          <w:b/>
          <w:bCs/>
          <w:color w:val="000000"/>
          <w:sz w:val="28"/>
          <w:szCs w:val="28"/>
        </w:rPr>
        <w:tab/>
        <w:t>Предложение (синтаксис и пунктуация) – 20 часов</w:t>
      </w:r>
    </w:p>
    <w:p w:rsidR="002D7AA0" w:rsidRPr="000F74FC" w:rsidRDefault="002D7AA0" w:rsidP="00B001D4">
      <w:pPr>
        <w:shd w:val="clear" w:color="auto" w:fill="FFFFFF"/>
        <w:autoSpaceDE w:val="0"/>
        <w:autoSpaceDN w:val="0"/>
        <w:adjustRightInd w:val="0"/>
        <w:spacing w:before="240" w:after="240" w:line="252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F74FC">
        <w:rPr>
          <w:rFonts w:ascii="Times New Roman" w:hAnsi="Times New Roman"/>
          <w:b/>
          <w:bCs/>
          <w:color w:val="000000"/>
          <w:sz w:val="28"/>
          <w:szCs w:val="28"/>
        </w:rPr>
        <w:t></w:t>
      </w:r>
      <w:r w:rsidRPr="000F74FC">
        <w:rPr>
          <w:rFonts w:ascii="Times New Roman" w:hAnsi="Times New Roman"/>
          <w:b/>
          <w:bCs/>
          <w:color w:val="000000"/>
          <w:sz w:val="28"/>
          <w:szCs w:val="28"/>
        </w:rPr>
        <w:tab/>
        <w:t>Части речи (морфология) –104  часа</w:t>
      </w:r>
    </w:p>
    <w:p w:rsidR="002D7AA0" w:rsidRPr="000F74FC" w:rsidRDefault="002D7AA0" w:rsidP="00B001D4">
      <w:pPr>
        <w:shd w:val="clear" w:color="auto" w:fill="FFFFFF"/>
        <w:autoSpaceDE w:val="0"/>
        <w:autoSpaceDN w:val="0"/>
        <w:adjustRightInd w:val="0"/>
        <w:spacing w:before="240" w:after="240" w:line="252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F74FC">
        <w:rPr>
          <w:rFonts w:ascii="Times New Roman" w:hAnsi="Times New Roman"/>
          <w:b/>
          <w:bCs/>
          <w:color w:val="000000"/>
          <w:sz w:val="28"/>
          <w:szCs w:val="28"/>
        </w:rPr>
        <w:t>*имя  существительное -35 часов</w:t>
      </w:r>
    </w:p>
    <w:p w:rsidR="002D7AA0" w:rsidRPr="000F74FC" w:rsidRDefault="002D7AA0" w:rsidP="00B001D4">
      <w:pPr>
        <w:shd w:val="clear" w:color="auto" w:fill="FFFFFF"/>
        <w:autoSpaceDE w:val="0"/>
        <w:autoSpaceDN w:val="0"/>
        <w:adjustRightInd w:val="0"/>
        <w:spacing w:before="240" w:after="240" w:line="252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F74FC">
        <w:rPr>
          <w:rFonts w:ascii="Times New Roman" w:hAnsi="Times New Roman"/>
          <w:b/>
          <w:bCs/>
          <w:color w:val="000000"/>
          <w:sz w:val="28"/>
          <w:szCs w:val="28"/>
        </w:rPr>
        <w:t>* имя прилагательное – 20-часов</w:t>
      </w:r>
    </w:p>
    <w:p w:rsidR="002D7AA0" w:rsidRPr="000F74FC" w:rsidRDefault="002D7AA0" w:rsidP="00B001D4">
      <w:pPr>
        <w:shd w:val="clear" w:color="auto" w:fill="FFFFFF"/>
        <w:autoSpaceDE w:val="0"/>
        <w:autoSpaceDN w:val="0"/>
        <w:adjustRightInd w:val="0"/>
        <w:spacing w:before="240" w:after="240" w:line="252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F74FC">
        <w:rPr>
          <w:rFonts w:ascii="Times New Roman" w:hAnsi="Times New Roman"/>
          <w:b/>
          <w:bCs/>
          <w:color w:val="000000"/>
          <w:sz w:val="28"/>
          <w:szCs w:val="28"/>
        </w:rPr>
        <w:t>* местоимение – 9часов</w:t>
      </w:r>
    </w:p>
    <w:p w:rsidR="002D7AA0" w:rsidRPr="000F74FC" w:rsidRDefault="002D7AA0" w:rsidP="00B001D4">
      <w:pPr>
        <w:shd w:val="clear" w:color="auto" w:fill="FFFFFF"/>
        <w:autoSpaceDE w:val="0"/>
        <w:autoSpaceDN w:val="0"/>
        <w:adjustRightInd w:val="0"/>
        <w:spacing w:before="240" w:after="240" w:line="252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F74FC">
        <w:rPr>
          <w:rFonts w:ascii="Times New Roman" w:hAnsi="Times New Roman"/>
          <w:b/>
          <w:bCs/>
          <w:color w:val="000000"/>
          <w:sz w:val="28"/>
          <w:szCs w:val="28"/>
        </w:rPr>
        <w:t>* глагол – 35часов</w:t>
      </w:r>
    </w:p>
    <w:p w:rsidR="002D7AA0" w:rsidRPr="000F74FC" w:rsidRDefault="002D7AA0" w:rsidP="00B001D4">
      <w:pPr>
        <w:shd w:val="clear" w:color="auto" w:fill="FFFFFF"/>
        <w:autoSpaceDE w:val="0"/>
        <w:autoSpaceDN w:val="0"/>
        <w:adjustRightInd w:val="0"/>
        <w:spacing w:before="240" w:after="240" w:line="252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F74FC">
        <w:rPr>
          <w:rFonts w:ascii="Times New Roman" w:hAnsi="Times New Roman"/>
          <w:b/>
          <w:bCs/>
          <w:color w:val="000000"/>
          <w:sz w:val="28"/>
          <w:szCs w:val="28"/>
        </w:rPr>
        <w:t>* наречие – 5 часов</w:t>
      </w:r>
    </w:p>
    <w:p w:rsidR="002D7AA0" w:rsidRPr="000F74FC" w:rsidRDefault="002D7AA0" w:rsidP="00B001D4">
      <w:pPr>
        <w:shd w:val="clear" w:color="auto" w:fill="FFFFFF"/>
        <w:autoSpaceDE w:val="0"/>
        <w:autoSpaceDN w:val="0"/>
        <w:adjustRightInd w:val="0"/>
        <w:spacing w:before="240" w:after="240" w:line="252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F74FC">
        <w:rPr>
          <w:rFonts w:ascii="Times New Roman" w:hAnsi="Times New Roman"/>
          <w:b/>
          <w:bCs/>
          <w:color w:val="000000"/>
          <w:sz w:val="28"/>
          <w:szCs w:val="28"/>
        </w:rPr>
        <w:t></w:t>
      </w:r>
      <w:r w:rsidRPr="000F74FC">
        <w:rPr>
          <w:rFonts w:ascii="Times New Roman" w:hAnsi="Times New Roman"/>
          <w:b/>
          <w:bCs/>
          <w:color w:val="000000"/>
          <w:sz w:val="28"/>
          <w:szCs w:val="28"/>
        </w:rPr>
        <w:tab/>
        <w:t>Повторение пройденного -12часаов</w:t>
      </w:r>
    </w:p>
    <w:p w:rsidR="002D7AA0" w:rsidRPr="0050581A" w:rsidRDefault="002D7AA0" w:rsidP="005863BF">
      <w:pPr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 w:cs="Terminal"/>
          <w:b/>
          <w:bCs/>
          <w:caps/>
          <w:lang w:val="en-US"/>
        </w:rPr>
        <w:sectPr w:rsidR="002D7AA0" w:rsidRPr="0050581A" w:rsidSect="006638C9">
          <w:pgSz w:w="12240" w:h="15840"/>
          <w:pgMar w:top="1134" w:right="1701" w:bottom="1134" w:left="851" w:header="720" w:footer="720" w:gutter="0"/>
          <w:cols w:space="720"/>
          <w:noEndnote/>
          <w:docGrid w:linePitch="299"/>
        </w:sectPr>
      </w:pPr>
    </w:p>
    <w:p w:rsidR="002D7AA0" w:rsidRPr="005863BF" w:rsidRDefault="002D7AA0" w:rsidP="005863BF">
      <w:pPr>
        <w:autoSpaceDE w:val="0"/>
        <w:autoSpaceDN w:val="0"/>
        <w:adjustRightInd w:val="0"/>
        <w:spacing w:before="240" w:after="240" w:line="252" w:lineRule="auto"/>
        <w:jc w:val="center"/>
        <w:rPr>
          <w:rFonts w:ascii="Terminal" w:hAnsi="Terminal" w:cs="Terminal"/>
          <w:b/>
          <w:bCs/>
          <w:caps/>
        </w:rPr>
      </w:pPr>
      <w:r w:rsidRPr="005863BF">
        <w:rPr>
          <w:rFonts w:ascii="Terminal" w:hAnsi="Terminal" w:cs="Terminal"/>
          <w:b/>
          <w:bCs/>
          <w:caps/>
        </w:rPr>
        <w:t>тематическое планирование</w:t>
      </w:r>
    </w:p>
    <w:tbl>
      <w:tblPr>
        <w:tblW w:w="14280" w:type="dxa"/>
        <w:jc w:val="center"/>
        <w:tblCellSpacing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52"/>
        <w:gridCol w:w="1214"/>
        <w:gridCol w:w="1722"/>
        <w:gridCol w:w="828"/>
        <w:gridCol w:w="953"/>
        <w:gridCol w:w="2611"/>
        <w:gridCol w:w="2382"/>
        <w:gridCol w:w="1244"/>
        <w:gridCol w:w="1521"/>
        <w:gridCol w:w="1253"/>
      </w:tblGrid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№</w:t>
            </w:r>
            <w:r w:rsidRPr="00B02146">
              <w:rPr>
                <w:rFonts w:ascii="Terminal" w:hAnsi="Terminal" w:cs="Terminal"/>
              </w:rPr>
              <w:br/>
              <w:t>п/п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Наиме-</w:t>
            </w:r>
            <w:r w:rsidRPr="00B02146">
              <w:rPr>
                <w:rFonts w:ascii="Terminal" w:hAnsi="Terminal" w:cs="Terminal"/>
              </w:rPr>
              <w:br/>
              <w:t>нование</w:t>
            </w:r>
          </w:p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раздела</w:t>
            </w:r>
            <w:r w:rsidRPr="00B02146">
              <w:rPr>
                <w:rFonts w:ascii="Terminal" w:hAnsi="Terminal" w:cs="Terminal"/>
              </w:rPr>
              <w:br/>
              <w:t>програм-</w:t>
            </w:r>
            <w:r w:rsidRPr="00B02146">
              <w:rPr>
                <w:rFonts w:ascii="Terminal" w:hAnsi="Terminal" w:cs="Terminal"/>
              </w:rPr>
              <w:br/>
              <w:t>мы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Тема урока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Кол-во</w:t>
            </w:r>
            <w:r w:rsidRPr="00B02146">
              <w:rPr>
                <w:rFonts w:ascii="Terminal" w:hAnsi="Terminal" w:cs="Terminal"/>
              </w:rPr>
              <w:br/>
              <w:t>часов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Тип</w:t>
            </w:r>
            <w:r w:rsidRPr="00B02146">
              <w:rPr>
                <w:rFonts w:ascii="Terminal" w:hAnsi="Terminal" w:cs="Terminal"/>
              </w:rPr>
              <w:br/>
              <w:t>урока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Элементы</w:t>
            </w:r>
            <w:r w:rsidRPr="00B02146">
              <w:rPr>
                <w:rFonts w:ascii="Terminal" w:hAnsi="Terminal" w:cs="Terminal"/>
              </w:rPr>
              <w:br/>
              <w:t>содержания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Требования</w:t>
            </w:r>
          </w:p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 уровню подготовки</w:t>
            </w:r>
          </w:p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обучающихся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Вид</w:t>
            </w:r>
          </w:p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контроля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Элементы </w:t>
            </w:r>
            <w:r w:rsidRPr="00B02146">
              <w:rPr>
                <w:rFonts w:ascii="Terminal" w:hAnsi="Terminal" w:cs="Terminal"/>
              </w:rPr>
              <w:br/>
              <w:t>дополни-</w:t>
            </w:r>
            <w:r w:rsidRPr="00B02146">
              <w:rPr>
                <w:rFonts w:ascii="Terminal" w:hAnsi="Terminal" w:cs="Terminal"/>
              </w:rPr>
              <w:br/>
              <w:t>тельного содержания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Домашнее задание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2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3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5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6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7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8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10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  <w:i/>
                <w:iCs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Предложение</w:t>
            </w:r>
            <w:r w:rsidRPr="00B02146">
              <w:rPr>
                <w:rFonts w:ascii="Terminal" w:hAnsi="Terminal" w:cs="Terminal"/>
                <w:b/>
                <w:bCs/>
              </w:rPr>
              <w:br/>
              <w:t>(синтаксис и пунк-</w:t>
            </w:r>
            <w:r w:rsidRPr="00B02146">
              <w:rPr>
                <w:rFonts w:ascii="Terminal" w:hAnsi="Terminal" w:cs="Terminal"/>
                <w:b/>
                <w:bCs/>
              </w:rPr>
              <w:br/>
              <w:t>туация)</w:t>
            </w:r>
            <w:r w:rsidRPr="00B02146">
              <w:rPr>
                <w:rFonts w:ascii="Terminal" w:hAnsi="Terminal" w:cs="Terminal"/>
                <w:b/>
                <w:bCs/>
              </w:rPr>
              <w:br/>
            </w:r>
            <w:r w:rsidRPr="00B02146">
              <w:rPr>
                <w:rFonts w:ascii="Terminal" w:hAnsi="Terminal" w:cs="Terminal"/>
                <w:i/>
                <w:iCs/>
              </w:rPr>
              <w:t>(29 ч)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Предложение. Главные члены предложения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Главные и второстепенные члены предложения. Связь слов в предложении. Простое распространенное и нераспространенное предложения. Чтение и понимание учебного текста, формулировок заданий, правил, определений. Выборочное чтение: нахождение необходимого учебного материала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Знать</w:t>
            </w:r>
            <w:r w:rsidRPr="00B02146">
              <w:rPr>
                <w:rFonts w:ascii="Terminal" w:hAnsi="Terminal" w:cs="Terminal"/>
              </w:rPr>
              <w:t xml:space="preserve"> признаки главных членов предложения и второстепенных (без употребления терминов).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 xml:space="preserve">Уметь </w:t>
            </w:r>
            <w:r w:rsidRPr="00B02146">
              <w:rPr>
                <w:rFonts w:ascii="Terminal" w:hAnsi="Terminal" w:cs="Terminal"/>
              </w:rPr>
              <w:t>различать главные и второстепенные члены предложения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Фронтальный опрос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Разбор простого предложения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</w:rPr>
            </w:pP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2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b/>
                <w:bCs/>
                <w:cap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Связь слов </w:t>
            </w:r>
            <w:r w:rsidRPr="00B02146">
              <w:rPr>
                <w:rFonts w:ascii="Terminal" w:hAnsi="Terminal" w:cs="Terminal"/>
              </w:rPr>
              <w:br/>
              <w:t>в  предложении. Словосочетание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Различение слова, </w:t>
            </w:r>
            <w:r w:rsidRPr="00B02146">
              <w:rPr>
                <w:rFonts w:ascii="Terminal" w:hAnsi="Terminal" w:cs="Terminal"/>
              </w:rPr>
              <w:br/>
              <w:t xml:space="preserve">словосочетания и предложения. Разновидности предложений по цели высказывания и эмоциональной окраске.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Знать</w:t>
            </w:r>
            <w:r w:rsidRPr="00B02146">
              <w:rPr>
                <w:rFonts w:ascii="Terminal" w:hAnsi="Terminal" w:cs="Terminal"/>
              </w:rPr>
              <w:t xml:space="preserve"> типы предложений по цели высказывания и эмоциональной окраске. </w:t>
            </w: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применять изученные правила 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Текущий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Главное и зависимое слово в словосочетании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С. 6, сведения о языке, упр. 7</w:t>
            </w:r>
          </w:p>
        </w:tc>
      </w:tr>
    </w:tbl>
    <w:p w:rsidR="002D7AA0" w:rsidRPr="0050581A" w:rsidRDefault="002D7AA0" w:rsidP="0050581A">
      <w:pPr>
        <w:autoSpaceDE w:val="0"/>
        <w:autoSpaceDN w:val="0"/>
        <w:adjustRightInd w:val="0"/>
        <w:spacing w:after="120" w:line="252" w:lineRule="auto"/>
        <w:rPr>
          <w:rFonts w:ascii="Times New Roman" w:hAnsi="Times New Roman" w:cs="Terminal"/>
          <w:i/>
          <w:iCs/>
          <w:lang w:val="en-US"/>
        </w:rPr>
      </w:pPr>
    </w:p>
    <w:tbl>
      <w:tblPr>
        <w:tblW w:w="14280" w:type="dxa"/>
        <w:jc w:val="center"/>
        <w:tblCellSpacing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52"/>
        <w:gridCol w:w="1214"/>
        <w:gridCol w:w="1722"/>
        <w:gridCol w:w="828"/>
        <w:gridCol w:w="953"/>
        <w:gridCol w:w="2611"/>
        <w:gridCol w:w="2382"/>
        <w:gridCol w:w="1244"/>
        <w:gridCol w:w="1521"/>
        <w:gridCol w:w="1253"/>
      </w:tblGrid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2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3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5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6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7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8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10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  <w:b/>
                <w:b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Установление связи слов в предложении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по орфографии </w:t>
            </w:r>
            <w:r w:rsidRPr="00B02146">
              <w:rPr>
                <w:rFonts w:ascii="Terminal" w:hAnsi="Terminal" w:cs="Terminal"/>
              </w:rPr>
              <w:br/>
              <w:t>и пунктуации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</w:rPr>
            </w:pP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3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Главные и второстепенные члены предложения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Главные и второсте-</w:t>
            </w:r>
            <w:r w:rsidRPr="00B02146">
              <w:rPr>
                <w:rFonts w:ascii="Terminal" w:hAnsi="Terminal" w:cs="Terminal"/>
              </w:rPr>
              <w:br/>
              <w:t xml:space="preserve">пенные члены предложения. 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Порядок слов в пред-</w:t>
            </w:r>
            <w:r w:rsidRPr="00B02146">
              <w:rPr>
                <w:rFonts w:ascii="Terminal" w:hAnsi="Terminal" w:cs="Terminal"/>
              </w:rPr>
              <w:br/>
              <w:t xml:space="preserve">ложении. 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Знаки препинания в конце предложения</w:t>
            </w:r>
            <w:r w:rsidRPr="00B02146">
              <w:rPr>
                <w:rFonts w:ascii="Terminal" w:hAnsi="Terminal" w:cs="Terminal"/>
              </w:rPr>
              <w:br/>
              <w:t>(точка, вопросительный, восклицатель-</w:t>
            </w:r>
            <w:r w:rsidRPr="00B02146">
              <w:rPr>
                <w:rFonts w:ascii="Terminal" w:hAnsi="Terminal" w:cs="Terminal"/>
              </w:rPr>
              <w:br/>
              <w:t>ный знаки)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Знать</w:t>
            </w:r>
            <w:r w:rsidRPr="00B02146">
              <w:rPr>
                <w:rFonts w:ascii="Terminal" w:hAnsi="Terminal" w:cs="Terminal"/>
              </w:rPr>
              <w:t xml:space="preserve"> признаки изученных частей речи.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 xml:space="preserve">Уметь </w:t>
            </w:r>
            <w:r w:rsidRPr="00B02146">
              <w:rPr>
                <w:rFonts w:ascii="Terminal" w:hAnsi="Terminal" w:cs="Terminal"/>
              </w:rPr>
              <w:t>соблюдать изученные нормы орфографии и пунктуации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Текущий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Фразеологические обороты и словосочетания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6, </w:t>
            </w:r>
            <w:r w:rsidRPr="00B02146">
              <w:rPr>
                <w:rFonts w:ascii="Terminal" w:hAnsi="Terminal" w:cs="Terminal"/>
              </w:rPr>
              <w:br/>
              <w:t>упр. 8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4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Обстоятельство – второстепенный член предложения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Главные и второсте-</w:t>
            </w:r>
            <w:r w:rsidRPr="00B02146">
              <w:rPr>
                <w:rFonts w:ascii="Terminal" w:hAnsi="Terminal" w:cs="Terminal"/>
              </w:rPr>
              <w:br/>
              <w:t xml:space="preserve">пенные члены. 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Установление связи слов в предложении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 xml:space="preserve">Знать </w:t>
            </w:r>
            <w:r w:rsidRPr="00B02146">
              <w:rPr>
                <w:rFonts w:ascii="Terminal" w:hAnsi="Terminal" w:cs="Terminal"/>
              </w:rPr>
              <w:t xml:space="preserve">термин </w:t>
            </w:r>
            <w:r w:rsidRPr="00B02146">
              <w:rPr>
                <w:rFonts w:ascii="Terminal" w:hAnsi="Terminal" w:cs="Terminal"/>
              </w:rPr>
              <w:br/>
              <w:t>«обстоятельство».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Соблюдать изученные нормы орфографии и пунктуации, находить обстоятельство в предло-</w:t>
            </w:r>
            <w:r w:rsidRPr="00B02146">
              <w:rPr>
                <w:rFonts w:ascii="Terminal" w:hAnsi="Terminal" w:cs="Terminal"/>
              </w:rPr>
              <w:br/>
              <w:t>жении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Текущий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Обстоятельство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7, сведения о языке, упр. 10 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5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Обстоятель-</w:t>
            </w:r>
            <w:r w:rsidRPr="00B02146">
              <w:rPr>
                <w:rFonts w:ascii="Terminal" w:hAnsi="Terminal" w:cs="Terminal"/>
              </w:rPr>
              <w:br/>
              <w:t>ство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Главные и второстепенные члены предложения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соблюдать изученные нормы орфографии и пунк-</w:t>
            </w:r>
            <w:r w:rsidRPr="00B02146">
              <w:rPr>
                <w:rFonts w:ascii="Terminal" w:hAnsi="Terminal" w:cs="Terminal"/>
              </w:rPr>
              <w:br/>
              <w:t xml:space="preserve">туации. 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 xml:space="preserve">Знать </w:t>
            </w:r>
            <w:r w:rsidRPr="00B02146">
              <w:rPr>
                <w:rFonts w:ascii="Terminal" w:hAnsi="Terminal" w:cs="Terminal"/>
              </w:rPr>
              <w:t>признаки изученных частей речи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Текущий. Индивидуальный опрос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Обстоятельство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9, </w:t>
            </w:r>
            <w:r w:rsidRPr="00B02146">
              <w:rPr>
                <w:rFonts w:ascii="Terminal" w:hAnsi="Terminal" w:cs="Terminal"/>
              </w:rPr>
              <w:br/>
              <w:t>упр. 13</w:t>
            </w:r>
          </w:p>
        </w:tc>
      </w:tr>
    </w:tbl>
    <w:p w:rsidR="002D7AA0" w:rsidRDefault="002D7AA0" w:rsidP="0050581A">
      <w:pPr>
        <w:autoSpaceDE w:val="0"/>
        <w:autoSpaceDN w:val="0"/>
        <w:adjustRightInd w:val="0"/>
        <w:spacing w:after="120" w:line="252" w:lineRule="auto"/>
        <w:rPr>
          <w:rFonts w:ascii="Times New Roman" w:hAnsi="Times New Roman" w:cs="Terminal"/>
          <w:i/>
          <w:iCs/>
          <w:lang w:val="en-US"/>
        </w:rPr>
      </w:pPr>
    </w:p>
    <w:p w:rsidR="002D7AA0" w:rsidRPr="0050581A" w:rsidRDefault="002D7AA0" w:rsidP="0050581A">
      <w:pPr>
        <w:autoSpaceDE w:val="0"/>
        <w:autoSpaceDN w:val="0"/>
        <w:adjustRightInd w:val="0"/>
        <w:spacing w:after="120" w:line="252" w:lineRule="auto"/>
        <w:rPr>
          <w:rFonts w:ascii="Times New Roman" w:hAnsi="Times New Roman" w:cs="Terminal"/>
          <w:i/>
          <w:iCs/>
          <w:lang w:val="en-US"/>
        </w:rPr>
      </w:pPr>
    </w:p>
    <w:tbl>
      <w:tblPr>
        <w:tblW w:w="14280" w:type="dxa"/>
        <w:jc w:val="center"/>
        <w:tblCellSpacing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52"/>
        <w:gridCol w:w="1214"/>
        <w:gridCol w:w="1722"/>
        <w:gridCol w:w="828"/>
        <w:gridCol w:w="953"/>
        <w:gridCol w:w="2611"/>
        <w:gridCol w:w="2382"/>
        <w:gridCol w:w="1244"/>
        <w:gridCol w:w="1521"/>
        <w:gridCol w:w="1253"/>
      </w:tblGrid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2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3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5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6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7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8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10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6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  <w:b/>
                <w:b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Определение –  второстепенный член предложения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Главные и второсте-</w:t>
            </w:r>
            <w:r w:rsidRPr="00B02146">
              <w:rPr>
                <w:rFonts w:ascii="Terminal" w:hAnsi="Terminal" w:cs="Terminal"/>
              </w:rPr>
              <w:br/>
              <w:t>пенные члены предложения. Знаки препинания в конце предложения (точка, вопросительный, восклица-</w:t>
            </w:r>
            <w:r w:rsidRPr="00B02146">
              <w:rPr>
                <w:rFonts w:ascii="Terminal" w:hAnsi="Terminal" w:cs="Terminal"/>
              </w:rPr>
              <w:br/>
              <w:t>тельный знаки)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Знать</w:t>
            </w:r>
            <w:r w:rsidRPr="00B02146">
              <w:rPr>
                <w:rFonts w:ascii="Terminal" w:hAnsi="Terminal" w:cs="Terminal"/>
              </w:rPr>
              <w:t xml:space="preserve"> термин «определение», признаки изученных частей </w:t>
            </w:r>
            <w:r w:rsidRPr="00B02146">
              <w:rPr>
                <w:rFonts w:ascii="Terminal" w:hAnsi="Terminal" w:cs="Terminal"/>
              </w:rPr>
              <w:br/>
              <w:t xml:space="preserve">речи. 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анализировать предложение, 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находить определение по вопросам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Текущий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Определение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7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Определение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Главные и второсте-</w:t>
            </w:r>
            <w:r w:rsidRPr="00B02146">
              <w:rPr>
                <w:rFonts w:ascii="Terminal" w:hAnsi="Terminal" w:cs="Terminal"/>
              </w:rPr>
              <w:br/>
              <w:t>пенные члены предложения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 xml:space="preserve">Знать </w:t>
            </w:r>
            <w:r w:rsidRPr="00B02146">
              <w:rPr>
                <w:rFonts w:ascii="Terminal" w:hAnsi="Terminal" w:cs="Terminal"/>
              </w:rPr>
              <w:t xml:space="preserve">признаки изученных частей речи. </w:t>
            </w:r>
            <w:r w:rsidRPr="00B02146">
              <w:rPr>
                <w:rFonts w:ascii="Terminal" w:hAnsi="Terminal" w:cs="Terminal"/>
                <w:b/>
                <w:bCs/>
              </w:rPr>
              <w:t xml:space="preserve">Уметь </w:t>
            </w:r>
            <w:r w:rsidRPr="00B02146">
              <w:rPr>
                <w:rFonts w:ascii="Terminal" w:hAnsi="Terminal" w:cs="Terminal"/>
              </w:rPr>
              <w:t>анализировать предложение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Текущий. 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Самостоят. работа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Определение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11, сведения </w:t>
            </w:r>
            <w:r w:rsidRPr="00B02146">
              <w:rPr>
                <w:rFonts w:ascii="Terminal" w:hAnsi="Terminal" w:cs="Terminal"/>
              </w:rPr>
              <w:br/>
              <w:t>о языке,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упр. 20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8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Дополнение – 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второстепенный член предложения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Главные и второсте-</w:t>
            </w:r>
            <w:r w:rsidRPr="00B02146">
              <w:rPr>
                <w:rFonts w:ascii="Terminal" w:hAnsi="Terminal" w:cs="Terminal"/>
              </w:rPr>
              <w:br/>
              <w:t>пенные члены предложения. Знаки препинания в конце предложения (точка, вопросительный, восклица-</w:t>
            </w:r>
            <w:r w:rsidRPr="00B02146">
              <w:rPr>
                <w:rFonts w:ascii="Terminal" w:hAnsi="Terminal" w:cs="Terminal"/>
              </w:rPr>
              <w:br/>
              <w:t>тельный знаки)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Знать</w:t>
            </w:r>
            <w:r w:rsidRPr="00B02146">
              <w:rPr>
                <w:rFonts w:ascii="Terminal" w:hAnsi="Terminal" w:cs="Terminal"/>
              </w:rPr>
              <w:t xml:space="preserve"> термин </w:t>
            </w:r>
            <w:r w:rsidRPr="00B02146">
              <w:rPr>
                <w:rFonts w:ascii="Terminal" w:hAnsi="Terminal" w:cs="Terminal"/>
              </w:rPr>
              <w:br/>
              <w:t xml:space="preserve">«дополнение». 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анализировать предложение, </w:t>
            </w:r>
            <w:r w:rsidRPr="00B02146">
              <w:rPr>
                <w:rFonts w:ascii="Terminal" w:hAnsi="Terminal" w:cs="Terminal"/>
              </w:rPr>
              <w:br/>
              <w:t>соблюдать изученные нормы орфографии и пунктуации, выделять дополнение по вопросам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Текущий. Словарный диктант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Дополнение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13, сведения </w:t>
            </w:r>
            <w:r w:rsidRPr="00B02146">
              <w:rPr>
                <w:rFonts w:ascii="Terminal" w:hAnsi="Terminal" w:cs="Terminal"/>
              </w:rPr>
              <w:br/>
              <w:t>о языке,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упр. 22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9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Дополнение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Главные и второсте-</w:t>
            </w:r>
            <w:r w:rsidRPr="00B02146">
              <w:rPr>
                <w:rFonts w:ascii="Terminal" w:hAnsi="Terminal" w:cs="Terminal"/>
              </w:rPr>
              <w:br/>
              <w:t>пенные члены предложения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Знать</w:t>
            </w:r>
            <w:r w:rsidRPr="00B02146">
              <w:rPr>
                <w:rFonts w:ascii="Terminal" w:hAnsi="Terminal" w:cs="Terminal"/>
              </w:rPr>
              <w:t xml:space="preserve"> признаки </w:t>
            </w:r>
            <w:r w:rsidRPr="00B02146">
              <w:rPr>
                <w:rFonts w:ascii="Terminal" w:hAnsi="Terminal" w:cs="Terminal"/>
              </w:rPr>
              <w:br/>
              <w:t xml:space="preserve">изученных частей </w:t>
            </w:r>
            <w:r w:rsidRPr="00B02146">
              <w:rPr>
                <w:rFonts w:ascii="Terminal" w:hAnsi="Terminal" w:cs="Terminal"/>
              </w:rPr>
              <w:br/>
              <w:t xml:space="preserve">речи. 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анализировать предложение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Текущий. Фронтальный опрос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Дополнение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13, </w:t>
            </w:r>
            <w:r w:rsidRPr="00B02146">
              <w:rPr>
                <w:rFonts w:ascii="Terminal" w:hAnsi="Terminal" w:cs="Terminal"/>
              </w:rPr>
              <w:br/>
              <w:t>упр. 23</w:t>
            </w:r>
          </w:p>
        </w:tc>
      </w:tr>
    </w:tbl>
    <w:p w:rsidR="002D7AA0" w:rsidRPr="0050581A" w:rsidRDefault="002D7AA0" w:rsidP="0050581A">
      <w:pPr>
        <w:autoSpaceDE w:val="0"/>
        <w:autoSpaceDN w:val="0"/>
        <w:adjustRightInd w:val="0"/>
        <w:spacing w:after="120" w:line="252" w:lineRule="auto"/>
        <w:rPr>
          <w:rFonts w:ascii="Times New Roman" w:hAnsi="Times New Roman" w:cs="Terminal"/>
          <w:i/>
          <w:iCs/>
          <w:lang w:val="en-US"/>
        </w:rPr>
      </w:pPr>
    </w:p>
    <w:tbl>
      <w:tblPr>
        <w:tblW w:w="14280" w:type="dxa"/>
        <w:jc w:val="center"/>
        <w:tblCellSpacing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52"/>
        <w:gridCol w:w="1214"/>
        <w:gridCol w:w="1722"/>
        <w:gridCol w:w="828"/>
        <w:gridCol w:w="953"/>
        <w:gridCol w:w="2611"/>
        <w:gridCol w:w="2382"/>
        <w:gridCol w:w="1244"/>
        <w:gridCol w:w="1521"/>
        <w:gridCol w:w="1253"/>
      </w:tblGrid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2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3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5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6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7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8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10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10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  <w:b/>
                <w:b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Главные и второстепенные члены предложения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Главные и второстепенные члены пред-</w:t>
            </w:r>
            <w:r w:rsidRPr="00B02146">
              <w:rPr>
                <w:rFonts w:ascii="Terminal" w:hAnsi="Terminal" w:cs="Terminal"/>
              </w:rPr>
              <w:br/>
              <w:t xml:space="preserve">ложения. Чтение и понимание учебного текста, формулировок заданий, правил, определений. Выборочное чтение: нахождение необходимого учебного </w:t>
            </w:r>
            <w:r w:rsidRPr="00B02146">
              <w:rPr>
                <w:rFonts w:ascii="Terminal" w:hAnsi="Terminal" w:cs="Terminal"/>
              </w:rPr>
              <w:br/>
              <w:t>материала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Знать</w:t>
            </w:r>
            <w:r w:rsidRPr="00B02146">
              <w:rPr>
                <w:rFonts w:ascii="Terminal" w:hAnsi="Terminal" w:cs="Terminal"/>
              </w:rPr>
              <w:t xml:space="preserve"> главные и второстепенные члены предложения, признаки изученных частей речи. 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анализировать предложение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Тест </w:t>
            </w:r>
            <w:r w:rsidRPr="00B02146">
              <w:rPr>
                <w:rFonts w:ascii="Terminal" w:hAnsi="Terminal" w:cs="Terminal"/>
              </w:rPr>
              <w:br/>
              <w:t>(20 мин)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Обстоятельство, определение, дополнение.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Главные и зависимые слова в словосочетании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Повторить словарные слова </w:t>
            </w:r>
            <w:r w:rsidRPr="00B02146">
              <w:rPr>
                <w:rFonts w:ascii="Terminal" w:hAnsi="Terminal" w:cs="Terminal"/>
              </w:rPr>
              <w:br/>
              <w:t xml:space="preserve">по теме «Огород»  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11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Однородные члены предложения. Однородные подлежащие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Однородные члены предложения. Знаки препинания в конце предложения (точка, вопросительный, восклицательный знаки).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Запятая в предложе-</w:t>
            </w:r>
            <w:r w:rsidRPr="00B02146">
              <w:rPr>
                <w:rFonts w:ascii="Terminal" w:hAnsi="Terminal" w:cs="Terminal"/>
              </w:rPr>
              <w:br/>
              <w:t>ниях с однородными членами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 xml:space="preserve">Знать </w:t>
            </w:r>
            <w:r w:rsidRPr="00B02146">
              <w:rPr>
                <w:rFonts w:ascii="Terminal" w:hAnsi="Terminal" w:cs="Terminal"/>
              </w:rPr>
              <w:t xml:space="preserve">признаки </w:t>
            </w:r>
            <w:r w:rsidRPr="00B02146">
              <w:rPr>
                <w:rFonts w:ascii="Terminal" w:hAnsi="Terminal" w:cs="Terminal"/>
              </w:rPr>
              <w:br/>
              <w:t>однородных членов предложения; подлежащих.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расставлять знаки препинания </w:t>
            </w:r>
            <w:r w:rsidRPr="00B02146">
              <w:rPr>
                <w:rFonts w:ascii="Terminal" w:hAnsi="Terminal" w:cs="Terminal"/>
              </w:rPr>
              <w:br/>
              <w:t xml:space="preserve">в предложениях с однородными членами; соблюдать изученные нормы </w:t>
            </w:r>
            <w:r w:rsidRPr="00B02146">
              <w:rPr>
                <w:rFonts w:ascii="Terminal" w:hAnsi="Terminal" w:cs="Terminal"/>
              </w:rPr>
              <w:br/>
              <w:t>орфографии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Текущий. Словарный диктант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Однородные подле-</w:t>
            </w:r>
            <w:r w:rsidRPr="00B02146">
              <w:rPr>
                <w:rFonts w:ascii="Terminal" w:hAnsi="Terminal" w:cs="Terminal"/>
              </w:rPr>
              <w:br/>
              <w:t>жащие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12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Однородные </w:t>
            </w:r>
            <w:r w:rsidRPr="00B02146">
              <w:rPr>
                <w:rFonts w:ascii="Terminal" w:hAnsi="Terminal" w:cs="Terminal"/>
              </w:rPr>
              <w:br/>
              <w:t>сказуемые.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  <w:i/>
                <w:iCs/>
              </w:rPr>
            </w:pPr>
            <w:r w:rsidRPr="00B02146">
              <w:rPr>
                <w:rFonts w:ascii="Terminal" w:hAnsi="Terminal" w:cs="Terminal"/>
              </w:rPr>
              <w:t xml:space="preserve">Союзы </w:t>
            </w:r>
            <w:r w:rsidRPr="00B02146">
              <w:rPr>
                <w:rFonts w:ascii="Terminal" w:hAnsi="Terminal" w:cs="Terminal"/>
                <w:i/>
                <w:iCs/>
              </w:rPr>
              <w:t>и, а, но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Однородные члены предложения. Запятая в предложениях с однородными членами. Союзы, их роль в речи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Знать</w:t>
            </w:r>
            <w:r w:rsidRPr="00B02146">
              <w:rPr>
                <w:rFonts w:ascii="Terminal" w:hAnsi="Terminal" w:cs="Terminal"/>
              </w:rPr>
              <w:t xml:space="preserve"> понятия «союзы», «однородные сказуемые». 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соблюдать изученные нормы 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Текущий. Фронтальный опрос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Однородные сказуемые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14, 16, сведения </w:t>
            </w:r>
            <w:r w:rsidRPr="00B02146">
              <w:rPr>
                <w:rFonts w:ascii="Terminal" w:hAnsi="Terminal" w:cs="Terminal"/>
              </w:rPr>
              <w:br/>
              <w:t>о языке,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упр. 28</w:t>
            </w:r>
          </w:p>
        </w:tc>
      </w:tr>
    </w:tbl>
    <w:p w:rsidR="002D7AA0" w:rsidRPr="0050581A" w:rsidRDefault="002D7AA0" w:rsidP="0050581A">
      <w:pPr>
        <w:autoSpaceDE w:val="0"/>
        <w:autoSpaceDN w:val="0"/>
        <w:adjustRightInd w:val="0"/>
        <w:spacing w:after="120" w:line="252" w:lineRule="auto"/>
        <w:rPr>
          <w:rFonts w:ascii="Times New Roman" w:hAnsi="Times New Roman" w:cs="Terminal"/>
          <w:i/>
          <w:iCs/>
          <w:lang w:val="en-US"/>
        </w:rPr>
      </w:pPr>
    </w:p>
    <w:tbl>
      <w:tblPr>
        <w:tblW w:w="14280" w:type="dxa"/>
        <w:jc w:val="center"/>
        <w:tblCellSpacing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52"/>
        <w:gridCol w:w="1214"/>
        <w:gridCol w:w="1722"/>
        <w:gridCol w:w="828"/>
        <w:gridCol w:w="953"/>
        <w:gridCol w:w="2611"/>
        <w:gridCol w:w="2382"/>
        <w:gridCol w:w="1244"/>
        <w:gridCol w:w="1521"/>
        <w:gridCol w:w="1253"/>
      </w:tblGrid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2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3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5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6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7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8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10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  <w:b/>
                <w:b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орфографии и пунк-</w:t>
            </w:r>
            <w:r w:rsidRPr="00B02146">
              <w:rPr>
                <w:rFonts w:ascii="Terminal" w:hAnsi="Terminal" w:cs="Terminal"/>
              </w:rPr>
              <w:br/>
              <w:t>туации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</w:rPr>
            </w:pP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13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Входная контрольная работа. Диктант «Улетают 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журавли»</w:t>
            </w:r>
            <w:r w:rsidRPr="00B02146">
              <w:rPr>
                <w:rFonts w:ascii="Terminal" w:hAnsi="Terminal" w:cs="Terminal"/>
              </w:rPr>
              <w:br/>
              <w:t>(40 мин)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Конт-роль 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знаний,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умений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Письмо под диктовку в соответствии с изученными правилами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 xml:space="preserve">Уметь </w:t>
            </w:r>
            <w:r w:rsidRPr="00B02146">
              <w:rPr>
                <w:rFonts w:ascii="Terminal" w:hAnsi="Terminal" w:cs="Terminal"/>
              </w:rPr>
              <w:t xml:space="preserve">применять </w:t>
            </w:r>
            <w:r w:rsidRPr="00B02146">
              <w:rPr>
                <w:rFonts w:ascii="Terminal" w:hAnsi="Terminal" w:cs="Terminal"/>
              </w:rPr>
              <w:br/>
              <w:t>изученные правила орфографии и пунк-</w:t>
            </w:r>
            <w:r w:rsidRPr="00B02146">
              <w:rPr>
                <w:rFonts w:ascii="Terminal" w:hAnsi="Terminal" w:cs="Terminal"/>
              </w:rPr>
              <w:br/>
              <w:t>туации в контрольной работе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Диктант</w:t>
            </w:r>
            <w:r w:rsidRPr="00B02146">
              <w:rPr>
                <w:rFonts w:ascii="Terminal" w:hAnsi="Terminal" w:cs="Terminal"/>
              </w:rPr>
              <w:br/>
              <w:t>(текст 75–</w:t>
            </w:r>
            <w:r w:rsidRPr="00B02146">
              <w:rPr>
                <w:rFonts w:ascii="Terminal" w:hAnsi="Terminal" w:cs="Terminal"/>
              </w:rPr>
              <w:br/>
              <w:t xml:space="preserve">80 слов) </w:t>
            </w:r>
            <w:r w:rsidRPr="00B02146">
              <w:rPr>
                <w:rFonts w:ascii="Terminal" w:hAnsi="Terminal" w:cs="Terminal"/>
              </w:rPr>
              <w:br/>
              <w:t>с грамматическим заданием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14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  <w:i/>
                <w:iCs/>
              </w:rPr>
            </w:pPr>
            <w:r w:rsidRPr="00B02146">
              <w:rPr>
                <w:rFonts w:ascii="Terminal" w:hAnsi="Terminal" w:cs="Terminal"/>
              </w:rPr>
              <w:t xml:space="preserve">Предложения с однородными членами, </w:t>
            </w:r>
            <w:r w:rsidRPr="00B02146">
              <w:rPr>
                <w:rFonts w:ascii="Terminal" w:hAnsi="Terminal" w:cs="Terminal"/>
              </w:rPr>
              <w:br/>
              <w:t xml:space="preserve">соединенными союзами </w:t>
            </w:r>
            <w:r w:rsidRPr="00B02146">
              <w:rPr>
                <w:rFonts w:ascii="Terminal" w:hAnsi="Terminal" w:cs="Terminal"/>
              </w:rPr>
              <w:br/>
            </w:r>
            <w:r w:rsidRPr="00B02146">
              <w:rPr>
                <w:rFonts w:ascii="Terminal" w:hAnsi="Terminal" w:cs="Terminal"/>
                <w:i/>
                <w:iCs/>
              </w:rPr>
              <w:t>а, и, но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Однородные члены предложения. 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Запятая в предложениях с однородными членами. Союзы, их роль в речи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Знать</w:t>
            </w:r>
            <w:r w:rsidRPr="00B02146">
              <w:rPr>
                <w:rFonts w:ascii="Terminal" w:hAnsi="Terminal" w:cs="Terminal"/>
              </w:rPr>
              <w:t xml:space="preserve"> признаки </w:t>
            </w:r>
            <w:r w:rsidRPr="00B02146">
              <w:rPr>
                <w:rFonts w:ascii="Terminal" w:hAnsi="Terminal" w:cs="Terminal"/>
              </w:rPr>
              <w:br/>
              <w:t xml:space="preserve">однородных членов предложения. 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анализировать предложение; соблюдать изученные нормы орфографии и пунктуации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Самостоятельная </w:t>
            </w:r>
            <w:r w:rsidRPr="00B02146">
              <w:rPr>
                <w:rFonts w:ascii="Terminal" w:hAnsi="Terminal" w:cs="Terminal"/>
              </w:rPr>
              <w:br/>
              <w:t>работа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Предложения с однородными членами без союзов и с союзами </w:t>
            </w:r>
            <w:r w:rsidRPr="00B02146">
              <w:rPr>
                <w:rFonts w:ascii="Terminal" w:hAnsi="Terminal" w:cs="Terminal"/>
                <w:i/>
                <w:iCs/>
              </w:rPr>
              <w:t>и, а, но.</w:t>
            </w:r>
            <w:r w:rsidRPr="00B02146">
              <w:rPr>
                <w:rFonts w:ascii="Terminal" w:hAnsi="Terminal" w:cs="Terminal"/>
              </w:rPr>
              <w:t xml:space="preserve"> Интонация перечисления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18, </w:t>
            </w:r>
            <w:r w:rsidRPr="00B02146">
              <w:rPr>
                <w:rFonts w:ascii="Terminal" w:hAnsi="Terminal" w:cs="Terminal"/>
              </w:rPr>
              <w:br/>
              <w:t>упр. 32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15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Знаки препинания в предложениях с однородными подлежащими и сказуемыми, соединенными союзами и без союзов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  <w:b/>
                <w:bCs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Текущий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Однородные подлежащие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23, </w:t>
            </w:r>
            <w:r w:rsidRPr="00B02146">
              <w:rPr>
                <w:rFonts w:ascii="Terminal" w:hAnsi="Terminal" w:cs="Terminal"/>
              </w:rPr>
              <w:br/>
              <w:t xml:space="preserve">упр. 41, </w:t>
            </w:r>
            <w:r w:rsidRPr="00B02146">
              <w:rPr>
                <w:rFonts w:ascii="Terminal" w:hAnsi="Terminal" w:cs="Terminal"/>
              </w:rPr>
              <w:br/>
              <w:t xml:space="preserve">с. 25, </w:t>
            </w:r>
            <w:r w:rsidRPr="00B02146">
              <w:rPr>
                <w:rFonts w:ascii="Terminal" w:hAnsi="Terminal" w:cs="Terminal"/>
              </w:rPr>
              <w:br/>
              <w:t>упр. 45</w:t>
            </w:r>
          </w:p>
        </w:tc>
      </w:tr>
    </w:tbl>
    <w:p w:rsidR="002D7AA0" w:rsidRPr="005863BF" w:rsidRDefault="002D7AA0" w:rsidP="005863BF">
      <w:pPr>
        <w:autoSpaceDE w:val="0"/>
        <w:autoSpaceDN w:val="0"/>
        <w:adjustRightInd w:val="0"/>
        <w:spacing w:after="120" w:line="252" w:lineRule="auto"/>
        <w:jc w:val="right"/>
        <w:rPr>
          <w:rFonts w:ascii="Terminal" w:hAnsi="Terminal" w:cs="Terminal"/>
          <w:i/>
          <w:iCs/>
        </w:rPr>
      </w:pPr>
      <w:r w:rsidRPr="005863BF">
        <w:rPr>
          <w:rFonts w:ascii="Terminal" w:hAnsi="Terminal" w:cs="Terminal"/>
          <w:i/>
          <w:iCs/>
        </w:rPr>
        <w:br w:type="page"/>
      </w:r>
    </w:p>
    <w:tbl>
      <w:tblPr>
        <w:tblW w:w="14280" w:type="dxa"/>
        <w:jc w:val="center"/>
        <w:tblCellSpacing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52"/>
        <w:gridCol w:w="1214"/>
        <w:gridCol w:w="1722"/>
        <w:gridCol w:w="828"/>
        <w:gridCol w:w="953"/>
        <w:gridCol w:w="2611"/>
        <w:gridCol w:w="2382"/>
        <w:gridCol w:w="1244"/>
        <w:gridCol w:w="1521"/>
        <w:gridCol w:w="1253"/>
      </w:tblGrid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2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3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5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6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7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8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10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16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  <w:b/>
                <w:b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Однородные дополнения. 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Знаки препинания в предложениях с однородными дополнениями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Однородные члены предложения. 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Запятая в предложе-</w:t>
            </w:r>
            <w:r w:rsidRPr="00B02146">
              <w:rPr>
                <w:rFonts w:ascii="Terminal" w:hAnsi="Terminal" w:cs="Terminal"/>
              </w:rPr>
              <w:br/>
              <w:t>ниях с однородными членами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Знать</w:t>
            </w:r>
            <w:r w:rsidRPr="00B02146">
              <w:rPr>
                <w:rFonts w:ascii="Terminal" w:hAnsi="Terminal" w:cs="Terminal"/>
              </w:rPr>
              <w:t xml:space="preserve"> понятие </w:t>
            </w:r>
            <w:r w:rsidRPr="00B02146">
              <w:rPr>
                <w:rFonts w:ascii="Terminal" w:hAnsi="Terminal" w:cs="Terminal"/>
              </w:rPr>
              <w:br/>
              <w:t>«однородные дополнения».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анализировать предложение; соблюдать изученные нормы орфо-</w:t>
            </w:r>
            <w:r w:rsidRPr="00B02146">
              <w:rPr>
                <w:rFonts w:ascii="Terminal" w:hAnsi="Terminal" w:cs="Terminal"/>
              </w:rPr>
              <w:br/>
              <w:t>графии и пункту-</w:t>
            </w:r>
            <w:r w:rsidRPr="00B02146">
              <w:rPr>
                <w:rFonts w:ascii="Terminal" w:hAnsi="Terminal" w:cs="Terminal"/>
              </w:rPr>
              <w:br/>
              <w:t>ации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Текущий.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Словарная работа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Однородные дополнения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17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Однородные обстоятельства. Знаки препинания в предложениях </w:t>
            </w:r>
            <w:r w:rsidRPr="00B02146">
              <w:rPr>
                <w:rFonts w:ascii="Terminal" w:hAnsi="Terminal" w:cs="Terminal"/>
              </w:rPr>
              <w:br/>
              <w:t>с однородными обстоятельствами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Однородные члены предложения. 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Запятая в предложе-</w:t>
            </w:r>
            <w:r w:rsidRPr="00B02146">
              <w:rPr>
                <w:rFonts w:ascii="Terminal" w:hAnsi="Terminal" w:cs="Terminal"/>
              </w:rPr>
              <w:br/>
              <w:t>ниях с однородными членами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Знать</w:t>
            </w:r>
            <w:r w:rsidRPr="00B02146">
              <w:rPr>
                <w:rFonts w:ascii="Terminal" w:hAnsi="Terminal" w:cs="Terminal"/>
              </w:rPr>
              <w:t xml:space="preserve"> признаки однородных членов предложения.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расставлять знаки препинания в предложениях с однородными членами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Текущий.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Фронтальный опрос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Однородные обстоятельства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33, 37, </w:t>
            </w:r>
            <w:r w:rsidRPr="00B02146">
              <w:rPr>
                <w:rFonts w:ascii="Terminal" w:hAnsi="Terminal" w:cs="Terminal"/>
              </w:rPr>
              <w:br/>
              <w:t xml:space="preserve">сведения </w:t>
            </w:r>
            <w:r w:rsidRPr="00B02146">
              <w:rPr>
                <w:rFonts w:ascii="Terminal" w:hAnsi="Terminal" w:cs="Terminal"/>
              </w:rPr>
              <w:br/>
              <w:t>о языке,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упр. 64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18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Однородные определения. 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Знаки препинания в предложениях с однородными определениями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Однородные члены предложения. 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Запятая в предложе-</w:t>
            </w:r>
            <w:r w:rsidRPr="00B02146">
              <w:rPr>
                <w:rFonts w:ascii="Terminal" w:hAnsi="Terminal" w:cs="Terminal"/>
              </w:rPr>
              <w:br/>
              <w:t>ниях с однородными членами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Знать</w:t>
            </w:r>
            <w:r w:rsidRPr="00B02146">
              <w:rPr>
                <w:rFonts w:ascii="Terminal" w:hAnsi="Terminal" w:cs="Terminal"/>
              </w:rPr>
              <w:t xml:space="preserve"> признаки простого  и  сложного  предложений; понятие «однородные определения».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расставлять знаки препинания в простом и сложном предложениях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Тематический. Словарный диктант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Однородные определения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38, сведения </w:t>
            </w:r>
            <w:r w:rsidRPr="00B02146">
              <w:rPr>
                <w:rFonts w:ascii="Terminal" w:hAnsi="Terminal" w:cs="Terminal"/>
              </w:rPr>
              <w:br/>
              <w:t>о языке,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упр. 68</w:t>
            </w:r>
          </w:p>
        </w:tc>
      </w:tr>
    </w:tbl>
    <w:p w:rsidR="002D7AA0" w:rsidRPr="005863BF" w:rsidRDefault="002D7AA0" w:rsidP="005863BF">
      <w:pPr>
        <w:autoSpaceDE w:val="0"/>
        <w:autoSpaceDN w:val="0"/>
        <w:adjustRightInd w:val="0"/>
        <w:spacing w:after="120" w:line="252" w:lineRule="auto"/>
        <w:jc w:val="right"/>
        <w:rPr>
          <w:rFonts w:ascii="Terminal" w:hAnsi="Terminal" w:cs="Terminal"/>
          <w:i/>
          <w:iCs/>
        </w:rPr>
      </w:pPr>
      <w:r w:rsidRPr="005863BF">
        <w:rPr>
          <w:rFonts w:ascii="Terminal" w:hAnsi="Terminal" w:cs="Terminal"/>
          <w:i/>
          <w:iCs/>
        </w:rPr>
        <w:br w:type="page"/>
      </w:r>
    </w:p>
    <w:tbl>
      <w:tblPr>
        <w:tblW w:w="14280" w:type="dxa"/>
        <w:jc w:val="center"/>
        <w:tblCellSpacing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52"/>
        <w:gridCol w:w="1214"/>
        <w:gridCol w:w="1722"/>
        <w:gridCol w:w="828"/>
        <w:gridCol w:w="953"/>
        <w:gridCol w:w="2611"/>
        <w:gridCol w:w="2382"/>
        <w:gridCol w:w="1244"/>
        <w:gridCol w:w="1521"/>
        <w:gridCol w:w="1253"/>
      </w:tblGrid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2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3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5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6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7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8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10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19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  <w:b/>
                <w:b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Знаки препи-</w:t>
            </w:r>
            <w:r w:rsidRPr="00B02146">
              <w:rPr>
                <w:rFonts w:ascii="Terminal" w:hAnsi="Terminal" w:cs="Terminal"/>
              </w:rPr>
              <w:br/>
              <w:t xml:space="preserve">нания в предложениях с однородными членами, соединенными </w:t>
            </w:r>
            <w:r w:rsidRPr="00B02146">
              <w:rPr>
                <w:rFonts w:ascii="Terminal" w:hAnsi="Terminal" w:cs="Terminal"/>
              </w:rPr>
              <w:br/>
              <w:t>союзами и без союзов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Однородные члены предложения. 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Запятая в предложе-</w:t>
            </w:r>
            <w:r w:rsidRPr="00B02146">
              <w:rPr>
                <w:rFonts w:ascii="Terminal" w:hAnsi="Terminal" w:cs="Terminal"/>
              </w:rPr>
              <w:br/>
              <w:t>ниях с однородными членами. Союзы, их роль в речи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анализировать предложение, соблюдать изученные нормы орфографии и пунктуации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Тест </w:t>
            </w:r>
            <w:r w:rsidRPr="00B02146">
              <w:rPr>
                <w:rFonts w:ascii="Terminal" w:hAnsi="Terminal" w:cs="Terminal"/>
              </w:rPr>
              <w:br/>
              <w:t>(10 мин)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42, </w:t>
            </w:r>
            <w:r w:rsidRPr="00B02146">
              <w:rPr>
                <w:rFonts w:ascii="Terminal" w:hAnsi="Terminal" w:cs="Terminal"/>
              </w:rPr>
              <w:br/>
              <w:t>упр. 73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20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Простые и сложные предложения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Различение слова, </w:t>
            </w:r>
            <w:r w:rsidRPr="00B02146">
              <w:rPr>
                <w:rFonts w:ascii="Terminal" w:hAnsi="Terminal" w:cs="Terminal"/>
              </w:rPr>
              <w:br/>
              <w:t>словосочетания и предложения. Главные и второстепенные члены предложения. Знаки препинания в предложении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 xml:space="preserve">Знать </w:t>
            </w:r>
            <w:r w:rsidRPr="00B02146">
              <w:rPr>
                <w:rFonts w:ascii="Terminal" w:hAnsi="Terminal" w:cs="Terminal"/>
              </w:rPr>
              <w:t>признаки простого  и  сложного  предложений.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расставлять знаки препинания в простом и сложном предложениях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Тематический. Индивидуальный опрос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Различение и употребление в речи простых и сложных предложений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45, сведения </w:t>
            </w:r>
            <w:r w:rsidRPr="00B02146">
              <w:rPr>
                <w:rFonts w:ascii="Terminal" w:hAnsi="Terminal" w:cs="Terminal"/>
              </w:rPr>
              <w:br/>
              <w:t>о языке,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упр. 78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21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Простые и сложные предложения. Знаки препинания в сложных предло-</w:t>
            </w:r>
            <w:r w:rsidRPr="00B02146">
              <w:rPr>
                <w:rFonts w:ascii="Terminal" w:hAnsi="Terminal" w:cs="Terminal"/>
              </w:rPr>
              <w:br/>
              <w:t>жениях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Различение слова, </w:t>
            </w:r>
            <w:r w:rsidRPr="00B02146">
              <w:rPr>
                <w:rFonts w:ascii="Terminal" w:hAnsi="Terminal" w:cs="Terminal"/>
              </w:rPr>
              <w:br/>
              <w:t>словосочетания и предложения. Главные и второстепенные члены предложения. Знаки препинания в предложении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Знать</w:t>
            </w:r>
            <w:r w:rsidRPr="00B02146">
              <w:rPr>
                <w:rFonts w:ascii="Terminal" w:hAnsi="Terminal" w:cs="Terminal"/>
              </w:rPr>
              <w:t xml:space="preserve"> признаки </w:t>
            </w:r>
            <w:r w:rsidRPr="00B02146">
              <w:rPr>
                <w:rFonts w:ascii="Terminal" w:hAnsi="Terminal" w:cs="Terminal"/>
              </w:rPr>
              <w:br/>
              <w:t>простого и сложного предложений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Текущий.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Выборочный диктант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Различение и употребление в речи простых и сложных предложений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С. 43, 44, 47, сведения о языке, упр. 80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22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Знаки препи-</w:t>
            </w:r>
            <w:r w:rsidRPr="00B02146">
              <w:rPr>
                <w:rFonts w:ascii="Terminal" w:hAnsi="Terminal" w:cs="Terminal"/>
              </w:rPr>
              <w:br/>
              <w:t>нания в сложных предложениях, в кото-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Различение слова, </w:t>
            </w:r>
            <w:r w:rsidRPr="00B02146">
              <w:rPr>
                <w:rFonts w:ascii="Terminal" w:hAnsi="Terminal" w:cs="Terminal"/>
              </w:rPr>
              <w:br/>
              <w:t xml:space="preserve">словосочетания </w:t>
            </w:r>
            <w:r w:rsidRPr="00B02146">
              <w:rPr>
                <w:rFonts w:ascii="Terminal" w:hAnsi="Terminal" w:cs="Terminal"/>
              </w:rPr>
              <w:br/>
              <w:t xml:space="preserve">и предложения. Главные и второстепенные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 xml:space="preserve">Знать </w:t>
            </w:r>
            <w:r w:rsidRPr="00B02146">
              <w:rPr>
                <w:rFonts w:ascii="Terminal" w:hAnsi="Terminal" w:cs="Terminal"/>
              </w:rPr>
              <w:t xml:space="preserve">признаки </w:t>
            </w:r>
            <w:r w:rsidRPr="00B02146">
              <w:rPr>
                <w:rFonts w:ascii="Terminal" w:hAnsi="Terminal" w:cs="Terminal"/>
              </w:rPr>
              <w:br/>
              <w:t>сложного предло-</w:t>
            </w:r>
            <w:r w:rsidRPr="00B02146">
              <w:rPr>
                <w:rFonts w:ascii="Terminal" w:hAnsi="Terminal" w:cs="Terminal"/>
              </w:rPr>
              <w:br/>
              <w:t>жения.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расставлять 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Текущий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Различение и употребление в речи простых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С. 43, 44, 47, сведения о языке, упр. 83</w:t>
            </w:r>
          </w:p>
        </w:tc>
      </w:tr>
    </w:tbl>
    <w:p w:rsidR="002D7AA0" w:rsidRPr="005863BF" w:rsidRDefault="002D7AA0" w:rsidP="005863BF">
      <w:pPr>
        <w:autoSpaceDE w:val="0"/>
        <w:autoSpaceDN w:val="0"/>
        <w:adjustRightInd w:val="0"/>
        <w:spacing w:after="120" w:line="252" w:lineRule="auto"/>
        <w:jc w:val="right"/>
        <w:rPr>
          <w:rFonts w:ascii="Terminal" w:hAnsi="Terminal" w:cs="Terminal"/>
          <w:i/>
          <w:iCs/>
        </w:rPr>
      </w:pPr>
      <w:r w:rsidRPr="005863BF">
        <w:rPr>
          <w:rFonts w:ascii="Terminal" w:hAnsi="Terminal" w:cs="Terminal"/>
          <w:i/>
          <w:iCs/>
        </w:rPr>
        <w:br w:type="page"/>
      </w:r>
    </w:p>
    <w:tbl>
      <w:tblPr>
        <w:tblW w:w="14280" w:type="dxa"/>
        <w:jc w:val="center"/>
        <w:tblCellSpacing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52"/>
        <w:gridCol w:w="1214"/>
        <w:gridCol w:w="1722"/>
        <w:gridCol w:w="828"/>
        <w:gridCol w:w="953"/>
        <w:gridCol w:w="2611"/>
        <w:gridCol w:w="2382"/>
        <w:gridCol w:w="1244"/>
        <w:gridCol w:w="1521"/>
        <w:gridCol w:w="1253"/>
      </w:tblGrid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2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3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5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6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7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8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10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  <w:b/>
                <w:b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  <w:i/>
                <w:iCs/>
              </w:rPr>
            </w:pPr>
            <w:r w:rsidRPr="00B02146">
              <w:rPr>
                <w:rFonts w:ascii="Terminal" w:hAnsi="Terminal" w:cs="Terminal"/>
              </w:rPr>
              <w:t xml:space="preserve">рых простые предложения соединены союзами </w:t>
            </w:r>
            <w:r w:rsidRPr="00B02146">
              <w:rPr>
                <w:rFonts w:ascii="Terminal" w:hAnsi="Terminal" w:cs="Terminal"/>
                <w:i/>
                <w:iCs/>
              </w:rPr>
              <w:t>и, а, но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члены предложения. Знаки препинания в предложении. Союзы, их роль в речи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знаки препинания в простом и сложном предложениях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и сложных предложений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23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Знаки препи-</w:t>
            </w:r>
            <w:r w:rsidRPr="00B02146">
              <w:rPr>
                <w:rFonts w:ascii="Terminal" w:hAnsi="Terminal" w:cs="Terminal"/>
              </w:rPr>
              <w:br/>
              <w:t>нания в сложных предложениях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Различение слова, </w:t>
            </w:r>
            <w:r w:rsidRPr="00B02146">
              <w:rPr>
                <w:rFonts w:ascii="Terminal" w:hAnsi="Terminal" w:cs="Terminal"/>
              </w:rPr>
              <w:br/>
              <w:t>словосочетания и предложения. Главные и второстепенные члены предложения. Знаки препинания в предложении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Знать</w:t>
            </w:r>
            <w:r w:rsidRPr="00B02146">
              <w:rPr>
                <w:rFonts w:ascii="Terminal" w:hAnsi="Terminal" w:cs="Terminal"/>
              </w:rPr>
              <w:t xml:space="preserve"> правила постановки знаков препинания в сложном предложении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Текущий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Различение и употребление в речи простых и сложных предложений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47, </w:t>
            </w:r>
            <w:r w:rsidRPr="00B02146">
              <w:rPr>
                <w:rFonts w:ascii="Terminal" w:hAnsi="Terminal" w:cs="Terminal"/>
              </w:rPr>
              <w:br/>
              <w:t xml:space="preserve">сведения </w:t>
            </w:r>
            <w:r w:rsidRPr="00B02146">
              <w:rPr>
                <w:rFonts w:ascii="Terminal" w:hAnsi="Terminal" w:cs="Terminal"/>
              </w:rPr>
              <w:br/>
              <w:t>о языке,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упр. 88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24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Прямая речь</w:t>
            </w:r>
            <w:r w:rsidRPr="00B02146">
              <w:rPr>
                <w:rFonts w:ascii="Terminal" w:hAnsi="Terminal" w:cs="Terminal"/>
              </w:rPr>
              <w:br/>
              <w:t>(общее знаком-</w:t>
            </w:r>
            <w:r w:rsidRPr="00B02146">
              <w:rPr>
                <w:rFonts w:ascii="Terminal" w:hAnsi="Terminal" w:cs="Terminal"/>
              </w:rPr>
              <w:br/>
              <w:t>ство)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Использование средств языка в устной речи в соответствии с условиями общения. 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Практическое овла-</w:t>
            </w:r>
            <w:r w:rsidRPr="00B02146">
              <w:rPr>
                <w:rFonts w:ascii="Terminal" w:hAnsi="Terminal" w:cs="Terminal"/>
              </w:rPr>
              <w:br/>
              <w:t>дение диалогической и монологической речью, нормами речевого этикета в ситуациях учебного и бытового общения, орфоэпическими нормами и правильной интонацией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Знать</w:t>
            </w:r>
            <w:r w:rsidRPr="00B02146">
              <w:rPr>
                <w:rFonts w:ascii="Terminal" w:hAnsi="Terminal" w:cs="Terminal"/>
              </w:rPr>
              <w:t xml:space="preserve"> типы предложений по цели </w:t>
            </w:r>
            <w:r w:rsidRPr="00B02146">
              <w:rPr>
                <w:rFonts w:ascii="Terminal" w:hAnsi="Terminal" w:cs="Terminal"/>
              </w:rPr>
              <w:br/>
              <w:t xml:space="preserve">высказывания </w:t>
            </w:r>
            <w:r w:rsidRPr="00B02146">
              <w:rPr>
                <w:rFonts w:ascii="Terminal" w:hAnsi="Terminal" w:cs="Terminal"/>
              </w:rPr>
              <w:br/>
              <w:t>и эмоциональной окраске; понятие «прямая речь».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анализировать предложение, без ошибок списывать небольшой текст с прямой </w:t>
            </w:r>
            <w:r w:rsidRPr="00B02146">
              <w:rPr>
                <w:rFonts w:ascii="Terminal" w:hAnsi="Terminal" w:cs="Terminal"/>
              </w:rPr>
              <w:br/>
              <w:t>речью объемом 70–90 слов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Текущий.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Словарная </w:t>
            </w:r>
            <w:r w:rsidRPr="00B02146">
              <w:rPr>
                <w:rFonts w:ascii="Terminal" w:hAnsi="Terminal" w:cs="Terminal"/>
              </w:rPr>
              <w:br/>
              <w:t>работа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Прямая речь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52, 54, </w:t>
            </w:r>
            <w:r w:rsidRPr="00B02146">
              <w:rPr>
                <w:rFonts w:ascii="Terminal" w:hAnsi="Terminal" w:cs="Terminal"/>
              </w:rPr>
              <w:br/>
              <w:t xml:space="preserve">сведения </w:t>
            </w:r>
            <w:r w:rsidRPr="00B02146">
              <w:rPr>
                <w:rFonts w:ascii="Terminal" w:hAnsi="Terminal" w:cs="Terminal"/>
              </w:rPr>
              <w:br/>
              <w:t>о языке,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упр. 93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25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Знаки препи-нания в пред-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Комбиниро-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Использование средств языка в устной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Знать</w:t>
            </w:r>
            <w:r w:rsidRPr="00B02146">
              <w:rPr>
                <w:rFonts w:ascii="Terminal" w:hAnsi="Terminal" w:cs="Terminal"/>
              </w:rPr>
              <w:t xml:space="preserve"> знаки препи-</w:t>
            </w:r>
            <w:r w:rsidRPr="00B02146">
              <w:rPr>
                <w:rFonts w:ascii="Terminal" w:hAnsi="Terminal" w:cs="Terminal"/>
              </w:rPr>
              <w:br/>
              <w:t>нания в предложени-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Текущий.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Индиви-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Знаки пре-</w:t>
            </w:r>
            <w:r w:rsidRPr="00B02146">
              <w:rPr>
                <w:rFonts w:ascii="Terminal" w:hAnsi="Terminal" w:cs="Terminal"/>
              </w:rPr>
              <w:br/>
              <w:t xml:space="preserve">пинания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С. 56, 58,</w:t>
            </w:r>
          </w:p>
        </w:tc>
      </w:tr>
    </w:tbl>
    <w:p w:rsidR="002D7AA0" w:rsidRPr="005863BF" w:rsidRDefault="002D7AA0" w:rsidP="005863BF">
      <w:pPr>
        <w:autoSpaceDE w:val="0"/>
        <w:autoSpaceDN w:val="0"/>
        <w:adjustRightInd w:val="0"/>
        <w:spacing w:after="120" w:line="252" w:lineRule="auto"/>
        <w:jc w:val="right"/>
        <w:rPr>
          <w:rFonts w:ascii="Terminal" w:hAnsi="Terminal" w:cs="Terminal"/>
          <w:i/>
          <w:iCs/>
        </w:rPr>
      </w:pPr>
      <w:r w:rsidRPr="005863BF">
        <w:rPr>
          <w:rFonts w:ascii="Terminal" w:hAnsi="Terminal" w:cs="Terminal"/>
          <w:i/>
          <w:iCs/>
        </w:rPr>
        <w:br w:type="page"/>
      </w:r>
    </w:p>
    <w:tbl>
      <w:tblPr>
        <w:tblW w:w="14280" w:type="dxa"/>
        <w:jc w:val="center"/>
        <w:tblCellSpacing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52"/>
        <w:gridCol w:w="1214"/>
        <w:gridCol w:w="1722"/>
        <w:gridCol w:w="828"/>
        <w:gridCol w:w="953"/>
        <w:gridCol w:w="2611"/>
        <w:gridCol w:w="2382"/>
        <w:gridCol w:w="1244"/>
        <w:gridCol w:w="1521"/>
        <w:gridCol w:w="1253"/>
      </w:tblGrid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2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3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5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6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7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8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10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  <w:b/>
                <w:b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ложениях с прямой речью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речи в соответствии с условиями общения. Практическое овладение диалогической и монологической речью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ях с прямой речью.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анализировать предложение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дуальный опрос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в предложениях с прямой речью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сведения </w:t>
            </w:r>
            <w:r w:rsidRPr="00B02146">
              <w:rPr>
                <w:rFonts w:ascii="Terminal" w:hAnsi="Terminal" w:cs="Terminal"/>
              </w:rPr>
              <w:br/>
              <w:t>о языке,упр. 97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26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Знакомство с оформлением диалога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Практическое овладение диалогической </w:t>
            </w:r>
            <w:r w:rsidRPr="00B02146">
              <w:rPr>
                <w:rFonts w:ascii="Terminal" w:hAnsi="Terminal" w:cs="Terminal"/>
              </w:rPr>
              <w:br/>
              <w:t>формой речи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 xml:space="preserve">Знать </w:t>
            </w:r>
            <w:r w:rsidRPr="00B02146">
              <w:rPr>
                <w:rFonts w:ascii="Terminal" w:hAnsi="Terminal" w:cs="Terminal"/>
              </w:rPr>
              <w:t xml:space="preserve">понятие </w:t>
            </w:r>
            <w:r w:rsidRPr="00B02146">
              <w:rPr>
                <w:rFonts w:ascii="Terminal" w:hAnsi="Terminal" w:cs="Terminal"/>
              </w:rPr>
              <w:br/>
              <w:t>«диалог».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Овладеть</w:t>
            </w:r>
            <w:r w:rsidRPr="00B02146">
              <w:rPr>
                <w:rFonts w:ascii="Terminal" w:hAnsi="Terminal" w:cs="Terminal"/>
              </w:rPr>
              <w:t xml:space="preserve"> нормами русского речевого этикета в ситуациях повседневного </w:t>
            </w:r>
            <w:r w:rsidRPr="00B02146">
              <w:rPr>
                <w:rFonts w:ascii="Terminal" w:hAnsi="Terminal" w:cs="Terminal"/>
              </w:rPr>
              <w:br/>
              <w:t>общения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Текущий.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Словарная работа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Оформление </w:t>
            </w:r>
            <w:r w:rsidRPr="00B02146">
              <w:rPr>
                <w:rFonts w:ascii="Terminal" w:hAnsi="Terminal" w:cs="Terminal"/>
              </w:rPr>
              <w:br/>
              <w:t>диалога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58, </w:t>
            </w:r>
            <w:r w:rsidRPr="00B02146">
              <w:rPr>
                <w:rFonts w:ascii="Terminal" w:hAnsi="Terminal" w:cs="Terminal"/>
              </w:rPr>
              <w:br/>
              <w:t>упр. 99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27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Обращение. Знаки препинания в предложениях с обращением. Особенности интонации предложений с обращением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Овладение нормами </w:t>
            </w:r>
            <w:r w:rsidRPr="00B02146">
              <w:rPr>
                <w:rFonts w:ascii="Terminal" w:hAnsi="Terminal" w:cs="Terminal"/>
              </w:rPr>
              <w:br/>
              <w:t xml:space="preserve">речевого этикета </w:t>
            </w:r>
            <w:r w:rsidRPr="00B02146">
              <w:rPr>
                <w:rFonts w:ascii="Terminal" w:hAnsi="Terminal" w:cs="Terminal"/>
              </w:rPr>
              <w:br/>
              <w:t>в ситуациях учебного и бытового общения</w:t>
            </w:r>
            <w:r w:rsidRPr="00B02146">
              <w:rPr>
                <w:rFonts w:ascii="Terminal" w:hAnsi="Terminal" w:cs="Terminal"/>
              </w:rPr>
              <w:br/>
              <w:t>(обращение с просьбой)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Знать</w:t>
            </w:r>
            <w:r w:rsidRPr="00B02146">
              <w:rPr>
                <w:rFonts w:ascii="Terminal" w:hAnsi="Terminal" w:cs="Terminal"/>
              </w:rPr>
              <w:t xml:space="preserve"> типы предложений по цели высказывания и эмоциональной окраске; понятие «обращение». 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анализировать предложение, без ошибок списывать небольшой текст объемом </w:t>
            </w:r>
            <w:r w:rsidRPr="00B02146">
              <w:rPr>
                <w:rFonts w:ascii="Terminal" w:hAnsi="Terminal" w:cs="Terminal"/>
              </w:rPr>
              <w:br/>
              <w:t>70–90 слов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Текущий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Обращение. Знаки препинания в предложениях с обращением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60, 62, сведения </w:t>
            </w:r>
            <w:r w:rsidRPr="00B02146">
              <w:rPr>
                <w:rFonts w:ascii="Terminal" w:hAnsi="Terminal" w:cs="Terminal"/>
              </w:rPr>
              <w:br/>
              <w:t>о языке, упр. 104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28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Изложение текста «Пере-</w:t>
            </w:r>
            <w:r w:rsidRPr="00B02146">
              <w:rPr>
                <w:rFonts w:ascii="Terminal" w:hAnsi="Terminal" w:cs="Terminal"/>
              </w:rPr>
              <w:br/>
              <w:t>полох в лесу»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Практического при-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Составление плана текста. Изложение </w:t>
            </w:r>
            <w:r w:rsidRPr="00B02146">
              <w:rPr>
                <w:rFonts w:ascii="Terminal" w:hAnsi="Terminal" w:cs="Terminal"/>
              </w:rPr>
              <w:br/>
              <w:t>содержания прочи-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создавать </w:t>
            </w:r>
            <w:r w:rsidRPr="00B02146">
              <w:rPr>
                <w:rFonts w:ascii="Terminal" w:hAnsi="Terminal" w:cs="Terminal"/>
              </w:rPr>
              <w:br/>
              <w:t xml:space="preserve">несложные моноло-гические тексты на 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Изложение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</w:tr>
    </w:tbl>
    <w:p w:rsidR="002D7AA0" w:rsidRPr="005863BF" w:rsidRDefault="002D7AA0" w:rsidP="005863BF">
      <w:pPr>
        <w:autoSpaceDE w:val="0"/>
        <w:autoSpaceDN w:val="0"/>
        <w:adjustRightInd w:val="0"/>
        <w:spacing w:after="120" w:line="252" w:lineRule="auto"/>
        <w:jc w:val="right"/>
        <w:rPr>
          <w:rFonts w:ascii="Terminal" w:hAnsi="Terminal" w:cs="Terminal"/>
          <w:i/>
          <w:iCs/>
        </w:rPr>
      </w:pPr>
      <w:r w:rsidRPr="005863BF">
        <w:rPr>
          <w:rFonts w:ascii="Terminal" w:hAnsi="Terminal" w:cs="Terminal"/>
          <w:i/>
          <w:iCs/>
        </w:rPr>
        <w:br w:type="page"/>
      </w:r>
    </w:p>
    <w:tbl>
      <w:tblPr>
        <w:tblW w:w="14280" w:type="dxa"/>
        <w:jc w:val="center"/>
        <w:tblCellSpacing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8"/>
        <w:gridCol w:w="558"/>
        <w:gridCol w:w="1213"/>
        <w:gridCol w:w="1721"/>
        <w:gridCol w:w="828"/>
        <w:gridCol w:w="953"/>
        <w:gridCol w:w="2610"/>
        <w:gridCol w:w="2381"/>
        <w:gridCol w:w="1244"/>
        <w:gridCol w:w="1520"/>
        <w:gridCol w:w="1252"/>
      </w:tblGrid>
      <w:tr w:rsidR="002D7AA0" w:rsidRPr="00B02146">
        <w:trPr>
          <w:gridBefore w:val="1"/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2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3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5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6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7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8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10</w:t>
            </w:r>
          </w:p>
        </w:tc>
      </w:tr>
      <w:tr w:rsidR="002D7AA0" w:rsidRPr="00B02146">
        <w:trPr>
          <w:gridBefore w:val="1"/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  <w:b/>
                <w:b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(40 мин)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менения знаний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танного текста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доступные детям темы в форме повествования и описания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29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Анализ изло-</w:t>
            </w:r>
            <w:r w:rsidRPr="00B02146">
              <w:rPr>
                <w:rFonts w:ascii="Terminal" w:hAnsi="Terminal" w:cs="Terminal"/>
              </w:rPr>
              <w:br/>
              <w:t>жения, работа над ошибками. Знаки препинания в предложениях с обращением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Овладение нормами </w:t>
            </w:r>
            <w:r w:rsidRPr="00B02146">
              <w:rPr>
                <w:rFonts w:ascii="Terminal" w:hAnsi="Terminal" w:cs="Terminal"/>
              </w:rPr>
              <w:br/>
              <w:t xml:space="preserve">речевого этикета </w:t>
            </w:r>
            <w:r w:rsidRPr="00B02146">
              <w:rPr>
                <w:rFonts w:ascii="Terminal" w:hAnsi="Terminal" w:cs="Terminal"/>
              </w:rPr>
              <w:br/>
              <w:t>в ситуациях учебного и бытового общения, орфоэпическими нор-</w:t>
            </w:r>
            <w:r w:rsidRPr="00B02146">
              <w:rPr>
                <w:rFonts w:ascii="Terminal" w:hAnsi="Terminal" w:cs="Terminal"/>
              </w:rPr>
              <w:br/>
              <w:t>мами и правильной интонацией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анализировать предложение, выполнять работу над ошибками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Работа над ошибками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Обращение. Знаки препинания в предложениях с обращением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65, </w:t>
            </w:r>
            <w:r w:rsidRPr="00B02146">
              <w:rPr>
                <w:rFonts w:ascii="Terminal" w:hAnsi="Terminal" w:cs="Terminal"/>
              </w:rPr>
              <w:br/>
              <w:t xml:space="preserve">сведения </w:t>
            </w:r>
            <w:r w:rsidRPr="00B02146">
              <w:rPr>
                <w:rFonts w:ascii="Terminal" w:hAnsi="Terminal" w:cs="Terminal"/>
              </w:rPr>
              <w:br/>
              <w:t>о языке,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упр. 110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30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  <w:i/>
                <w:iCs/>
              </w:rPr>
            </w:pPr>
            <w:r w:rsidRPr="00B02146">
              <w:rPr>
                <w:rFonts w:ascii="Terminal" w:hAnsi="Terminal" w:cs="Terminal"/>
                <w:b/>
                <w:bCs/>
              </w:rPr>
              <w:t xml:space="preserve">Части </w:t>
            </w:r>
            <w:r w:rsidRPr="00B02146">
              <w:rPr>
                <w:rFonts w:ascii="Terminal" w:hAnsi="Terminal" w:cs="Terminal"/>
                <w:b/>
                <w:bCs/>
              </w:rPr>
              <w:br/>
              <w:t>речи</w:t>
            </w:r>
            <w:r w:rsidRPr="00B02146">
              <w:rPr>
                <w:rFonts w:ascii="Terminal" w:hAnsi="Terminal" w:cs="Terminal"/>
                <w:b/>
                <w:bCs/>
              </w:rPr>
              <w:br/>
              <w:t>(морфо-</w:t>
            </w:r>
            <w:r w:rsidRPr="00B02146">
              <w:rPr>
                <w:rFonts w:ascii="Terminal" w:hAnsi="Terminal" w:cs="Terminal"/>
                <w:b/>
                <w:bCs/>
              </w:rPr>
              <w:br/>
              <w:t xml:space="preserve">логия) </w:t>
            </w:r>
            <w:r w:rsidRPr="00B02146">
              <w:rPr>
                <w:rFonts w:ascii="Terminal" w:hAnsi="Terminal" w:cs="Terminal"/>
                <w:b/>
                <w:bCs/>
              </w:rPr>
              <w:br/>
              <w:t>(119 ч). Имя существительное</w:t>
            </w:r>
            <w:r w:rsidRPr="00B02146">
              <w:rPr>
                <w:rFonts w:ascii="Terminal" w:hAnsi="Terminal" w:cs="Terminal"/>
                <w:b/>
                <w:bCs/>
              </w:rPr>
              <w:br/>
            </w:r>
            <w:r w:rsidRPr="00B02146">
              <w:rPr>
                <w:rFonts w:ascii="Terminal" w:hAnsi="Terminal" w:cs="Terminal"/>
                <w:i/>
                <w:iCs/>
              </w:rPr>
              <w:t>(41 ч)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Имя сущест-</w:t>
            </w:r>
            <w:r w:rsidRPr="00B02146">
              <w:rPr>
                <w:rFonts w:ascii="Terminal" w:hAnsi="Terminal" w:cs="Terminal"/>
              </w:rPr>
              <w:br/>
              <w:t>вительное. Общие сведения об имени существительном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Имя существительное, значение и употребление. Различение имен существительных, отвечающих на вопросы «кто?», «что?»; имен существительных мужского, женского и среднего рода. Изменение существительных по числам и падежам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Знать</w:t>
            </w:r>
            <w:r w:rsidRPr="00B02146">
              <w:rPr>
                <w:rFonts w:ascii="Terminal" w:hAnsi="Terminal" w:cs="Terminal"/>
              </w:rPr>
              <w:t xml:space="preserve"> лексико-грамматические признаки имен существительных.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употреблять существительные; определять число, род, падеж существительных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Текущий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Антонимы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68, </w:t>
            </w:r>
            <w:r w:rsidRPr="00B02146">
              <w:rPr>
                <w:rFonts w:ascii="Terminal" w:hAnsi="Terminal" w:cs="Terminal"/>
              </w:rPr>
              <w:br/>
              <w:t>упр. 6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31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Изменение имен сущест-</w:t>
            </w:r>
            <w:r w:rsidRPr="00B02146">
              <w:rPr>
                <w:rFonts w:ascii="Terminal" w:hAnsi="Terminal" w:cs="Terminal"/>
              </w:rPr>
              <w:br/>
              <w:t xml:space="preserve">вительных </w:t>
            </w:r>
            <w:r w:rsidRPr="00B02146">
              <w:rPr>
                <w:rFonts w:ascii="Terminal" w:hAnsi="Terminal" w:cs="Terminal"/>
              </w:rPr>
              <w:br/>
              <w:t>по числам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Изменение  существительных по числам. Выборочное чтение: нахождение необходимого учебного материала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Знать</w:t>
            </w:r>
            <w:r w:rsidRPr="00B02146">
              <w:rPr>
                <w:rFonts w:ascii="Terminal" w:hAnsi="Terminal" w:cs="Terminal"/>
              </w:rPr>
              <w:t xml:space="preserve"> лексико-грамматические признаки имен существительных. 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определять 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Текущий.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Словарная 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работа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Существительные, которые имеют только форму мно-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69, </w:t>
            </w:r>
            <w:r w:rsidRPr="00B02146">
              <w:rPr>
                <w:rFonts w:ascii="Terminal" w:hAnsi="Terminal" w:cs="Terminal"/>
              </w:rPr>
              <w:br/>
              <w:t>упр. 8</w:t>
            </w:r>
          </w:p>
        </w:tc>
      </w:tr>
    </w:tbl>
    <w:p w:rsidR="002D7AA0" w:rsidRPr="005863BF" w:rsidRDefault="002D7AA0" w:rsidP="005863BF">
      <w:pPr>
        <w:autoSpaceDE w:val="0"/>
        <w:autoSpaceDN w:val="0"/>
        <w:adjustRightInd w:val="0"/>
        <w:spacing w:after="120" w:line="252" w:lineRule="auto"/>
        <w:jc w:val="right"/>
        <w:rPr>
          <w:rFonts w:ascii="Terminal" w:hAnsi="Terminal" w:cs="Terminal"/>
          <w:i/>
          <w:iCs/>
        </w:rPr>
      </w:pPr>
      <w:r w:rsidRPr="005863BF">
        <w:rPr>
          <w:rFonts w:ascii="Terminal" w:hAnsi="Terminal" w:cs="Terminal"/>
          <w:i/>
          <w:iCs/>
        </w:rPr>
        <w:br w:type="page"/>
      </w:r>
    </w:p>
    <w:tbl>
      <w:tblPr>
        <w:tblW w:w="14280" w:type="dxa"/>
        <w:jc w:val="center"/>
        <w:tblCellSpacing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52"/>
        <w:gridCol w:w="1214"/>
        <w:gridCol w:w="1722"/>
        <w:gridCol w:w="828"/>
        <w:gridCol w:w="953"/>
        <w:gridCol w:w="2611"/>
        <w:gridCol w:w="2382"/>
        <w:gridCol w:w="1244"/>
        <w:gridCol w:w="1521"/>
        <w:gridCol w:w="1253"/>
      </w:tblGrid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2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3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5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6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7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8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10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  <w:b/>
                <w:b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число имен сущест-</w:t>
            </w:r>
            <w:r w:rsidRPr="00B02146">
              <w:rPr>
                <w:rFonts w:ascii="Terminal" w:hAnsi="Terminal" w:cs="Terminal"/>
              </w:rPr>
              <w:br/>
              <w:t>вительных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жественного числа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32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Одушевленные и неодушевленные имена существительные. Род имен существительных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Различение имен существительных, отве-</w:t>
            </w:r>
            <w:r w:rsidRPr="00B02146">
              <w:rPr>
                <w:rFonts w:ascii="Terminal" w:hAnsi="Terminal" w:cs="Terminal"/>
              </w:rPr>
              <w:br/>
              <w:t xml:space="preserve">чающих на вопросы «кто?», «что?»; имен </w:t>
            </w:r>
            <w:r w:rsidRPr="00B02146">
              <w:rPr>
                <w:rFonts w:ascii="Terminal" w:hAnsi="Terminal" w:cs="Terminal"/>
              </w:rPr>
              <w:br/>
              <w:t>существительных мужского, женского и среднего рода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Знать</w:t>
            </w:r>
            <w:r w:rsidRPr="00B02146">
              <w:rPr>
                <w:rFonts w:ascii="Terminal" w:hAnsi="Terminal" w:cs="Terminal"/>
              </w:rPr>
              <w:t xml:space="preserve"> лексико-грамматические признаки имен существительных. 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определять одушевленные </w:t>
            </w:r>
            <w:r w:rsidRPr="00B02146">
              <w:rPr>
                <w:rFonts w:ascii="Terminal" w:hAnsi="Terminal" w:cs="Terminal"/>
              </w:rPr>
              <w:br/>
              <w:t xml:space="preserve">и неодушевленные </w:t>
            </w:r>
            <w:r w:rsidRPr="00B02146">
              <w:rPr>
                <w:rFonts w:ascii="Terminal" w:hAnsi="Terminal" w:cs="Terminal"/>
              </w:rPr>
              <w:br/>
              <w:t>существительные, род имен существительных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Текущий.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Фронтальный опрос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Существительные, которые имеют только форму единствен-</w:t>
            </w:r>
            <w:r w:rsidRPr="00B02146">
              <w:rPr>
                <w:rFonts w:ascii="Terminal" w:hAnsi="Terminal" w:cs="Terminal"/>
              </w:rPr>
              <w:br/>
              <w:t>ного числа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71, </w:t>
            </w:r>
            <w:r w:rsidRPr="00B02146">
              <w:rPr>
                <w:rFonts w:ascii="Terminal" w:hAnsi="Terminal" w:cs="Terminal"/>
              </w:rPr>
              <w:br/>
              <w:t xml:space="preserve">сведения </w:t>
            </w:r>
            <w:r w:rsidRPr="00B02146">
              <w:rPr>
                <w:rFonts w:ascii="Terminal" w:hAnsi="Terminal" w:cs="Terminal"/>
              </w:rPr>
              <w:br/>
              <w:t>о языке,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упр. 11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33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Обучающее </w:t>
            </w:r>
            <w:r w:rsidRPr="00B02146">
              <w:rPr>
                <w:rFonts w:ascii="Terminal" w:hAnsi="Terminal" w:cs="Terminal"/>
              </w:rPr>
              <w:br/>
              <w:t xml:space="preserve">сочинение «Осенний лес» (40 мин) 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Практического применения знаний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Отличие письменной речи от устной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использовать приобретенные знания для создания в письменной форме </w:t>
            </w:r>
            <w:r w:rsidRPr="00B02146">
              <w:rPr>
                <w:rFonts w:ascii="Terminal" w:hAnsi="Terminal" w:cs="Terminal"/>
              </w:rPr>
              <w:br/>
              <w:t>несложных текстов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Сочинение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Признаки текста. Создание небольшого текста </w:t>
            </w:r>
            <w:r w:rsidRPr="00B02146">
              <w:rPr>
                <w:rFonts w:ascii="Terminal" w:hAnsi="Terminal" w:cs="Terminal"/>
              </w:rPr>
              <w:br/>
              <w:t xml:space="preserve">(сочинения) по интересной детям </w:t>
            </w:r>
            <w:r w:rsidRPr="00B02146">
              <w:rPr>
                <w:rFonts w:ascii="Terminal" w:hAnsi="Terminal" w:cs="Terminal"/>
              </w:rPr>
              <w:br/>
              <w:t>тематике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34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Анализ сочи-</w:t>
            </w:r>
            <w:r w:rsidRPr="00B02146">
              <w:rPr>
                <w:rFonts w:ascii="Terminal" w:hAnsi="Terminal" w:cs="Terminal"/>
              </w:rPr>
              <w:br/>
              <w:t>нения, работа над ошибками. Изменение имен сущест-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Изменение существительных по числам и падежам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Знать</w:t>
            </w:r>
            <w:r w:rsidRPr="00B02146">
              <w:rPr>
                <w:rFonts w:ascii="Terminal" w:hAnsi="Terminal" w:cs="Terminal"/>
              </w:rPr>
              <w:t xml:space="preserve"> лексико-грамматические признаки имен существительных. 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 xml:space="preserve">Уметь </w:t>
            </w:r>
            <w:r w:rsidRPr="00B02146">
              <w:rPr>
                <w:rFonts w:ascii="Terminal" w:hAnsi="Terminal" w:cs="Terminal"/>
              </w:rPr>
              <w:t>определять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Работа над ошибками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Однокоренные слова, формы одного и того же слова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72, </w:t>
            </w:r>
            <w:r w:rsidRPr="00B02146">
              <w:rPr>
                <w:rFonts w:ascii="Terminal" w:hAnsi="Terminal" w:cs="Terminal"/>
              </w:rPr>
              <w:br/>
              <w:t>упр. 15</w:t>
            </w:r>
          </w:p>
        </w:tc>
      </w:tr>
    </w:tbl>
    <w:p w:rsidR="002D7AA0" w:rsidRPr="005863BF" w:rsidRDefault="002D7AA0" w:rsidP="005863BF">
      <w:pPr>
        <w:autoSpaceDE w:val="0"/>
        <w:autoSpaceDN w:val="0"/>
        <w:adjustRightInd w:val="0"/>
        <w:spacing w:after="120" w:line="252" w:lineRule="auto"/>
        <w:jc w:val="right"/>
        <w:rPr>
          <w:rFonts w:ascii="Terminal" w:hAnsi="Terminal" w:cs="Terminal"/>
          <w:i/>
          <w:iCs/>
        </w:rPr>
      </w:pPr>
      <w:r w:rsidRPr="005863BF">
        <w:rPr>
          <w:rFonts w:ascii="Terminal" w:hAnsi="Terminal" w:cs="Terminal"/>
          <w:i/>
          <w:iCs/>
        </w:rPr>
        <w:br w:type="page"/>
      </w:r>
    </w:p>
    <w:tbl>
      <w:tblPr>
        <w:tblW w:w="14280" w:type="dxa"/>
        <w:jc w:val="center"/>
        <w:tblCellSpacing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52"/>
        <w:gridCol w:w="1214"/>
        <w:gridCol w:w="1722"/>
        <w:gridCol w:w="828"/>
        <w:gridCol w:w="953"/>
        <w:gridCol w:w="2611"/>
        <w:gridCol w:w="2382"/>
        <w:gridCol w:w="1244"/>
        <w:gridCol w:w="1521"/>
        <w:gridCol w:w="1253"/>
      </w:tblGrid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2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3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5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6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7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8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10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  <w:b/>
                <w:b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вительных по падежам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падеж имен существительных, выполнять работу над </w:t>
            </w:r>
            <w:r w:rsidRPr="00B02146">
              <w:rPr>
                <w:rFonts w:ascii="Terminal" w:hAnsi="Terminal" w:cs="Terminal"/>
              </w:rPr>
              <w:br/>
              <w:t>ошибками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35–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36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Употребление предлогов с различными падежами имен сущест-</w:t>
            </w:r>
            <w:r w:rsidRPr="00B02146">
              <w:rPr>
                <w:rFonts w:ascii="Terminal" w:hAnsi="Terminal" w:cs="Terminal"/>
              </w:rPr>
              <w:br/>
              <w:t>вительных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Изменение существительных по числам и падежам. Предлоги, их роль в речи. Выборочное чтение: нахождение необходимого учебного материала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Знать</w:t>
            </w:r>
            <w:r w:rsidRPr="00B02146">
              <w:rPr>
                <w:rFonts w:ascii="Terminal" w:hAnsi="Terminal" w:cs="Terminal"/>
              </w:rPr>
              <w:t xml:space="preserve"> понятие </w:t>
            </w:r>
            <w:r w:rsidRPr="00B02146">
              <w:rPr>
                <w:rFonts w:ascii="Terminal" w:hAnsi="Terminal" w:cs="Terminal"/>
              </w:rPr>
              <w:br/>
              <w:t>«предлоги».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определять </w:t>
            </w:r>
            <w:r w:rsidRPr="00B02146">
              <w:rPr>
                <w:rFonts w:ascii="Terminal" w:hAnsi="Terminal" w:cs="Terminal"/>
              </w:rPr>
              <w:br/>
              <w:t>падеж имен существительных, употреблять предлоги с различными падежами имен существительных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Текущий.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Словарная работа. Тест </w:t>
            </w:r>
            <w:r w:rsidRPr="00B02146">
              <w:rPr>
                <w:rFonts w:ascii="Terminal" w:hAnsi="Terminal" w:cs="Terminal"/>
              </w:rPr>
              <w:br/>
              <w:t>(8 мин)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Ребусы.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Шарады.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Деформированное предложение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77, 78, </w:t>
            </w:r>
            <w:r w:rsidRPr="00B02146">
              <w:rPr>
                <w:rFonts w:ascii="Terminal" w:hAnsi="Terminal" w:cs="Terminal"/>
              </w:rPr>
              <w:br/>
              <w:t xml:space="preserve">сведения </w:t>
            </w:r>
            <w:r w:rsidRPr="00B02146">
              <w:rPr>
                <w:rFonts w:ascii="Terminal" w:hAnsi="Terminal" w:cs="Terminal"/>
              </w:rPr>
              <w:br/>
              <w:t>о языке, упр. 28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37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Именительный и винительный падежи имен существительных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Изменение существительных по числам и падежам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определять именительный и винительный падежи имен существительных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Текущий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Ребусы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83, </w:t>
            </w:r>
            <w:r w:rsidRPr="00B02146">
              <w:rPr>
                <w:rFonts w:ascii="Terminal" w:hAnsi="Terminal" w:cs="Terminal"/>
              </w:rPr>
              <w:br/>
              <w:t xml:space="preserve">сведения </w:t>
            </w:r>
            <w:r w:rsidRPr="00B02146">
              <w:rPr>
                <w:rFonts w:ascii="Terminal" w:hAnsi="Terminal" w:cs="Terminal"/>
              </w:rPr>
              <w:br/>
              <w:t xml:space="preserve">о языке, упр. 38 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38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Закрепление изученного. 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Падежи имен существительных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Изменение существительных по числам и падежам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Знать</w:t>
            </w:r>
            <w:r w:rsidRPr="00B02146">
              <w:rPr>
                <w:rFonts w:ascii="Terminal" w:hAnsi="Terminal" w:cs="Terminal"/>
              </w:rPr>
              <w:t xml:space="preserve"> признаки изученных частей речи; падежи существи-</w:t>
            </w:r>
            <w:r w:rsidRPr="00B02146">
              <w:rPr>
                <w:rFonts w:ascii="Terminal" w:hAnsi="Terminal" w:cs="Terminal"/>
              </w:rPr>
              <w:br/>
              <w:t>тельных.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определять </w:t>
            </w:r>
            <w:r w:rsidRPr="00B02146">
              <w:rPr>
                <w:rFonts w:ascii="Terminal" w:hAnsi="Terminal" w:cs="Terminal"/>
              </w:rPr>
              <w:br/>
              <w:t>падеж имен существительных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Прове-</w:t>
            </w:r>
            <w:r w:rsidRPr="00B02146">
              <w:rPr>
                <w:rFonts w:ascii="Terminal" w:hAnsi="Terminal" w:cs="Terminal"/>
              </w:rPr>
              <w:br/>
              <w:t xml:space="preserve">рочная </w:t>
            </w:r>
            <w:r w:rsidRPr="00B02146">
              <w:rPr>
                <w:rFonts w:ascii="Terminal" w:hAnsi="Terminal" w:cs="Terminal"/>
              </w:rPr>
              <w:br/>
              <w:t>работа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(20 мин)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Деформированные предложения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84, </w:t>
            </w:r>
            <w:r w:rsidRPr="00B02146">
              <w:rPr>
                <w:rFonts w:ascii="Terminal" w:hAnsi="Terminal" w:cs="Terminal"/>
              </w:rPr>
              <w:br/>
              <w:t>упр. 39</w:t>
            </w:r>
          </w:p>
        </w:tc>
      </w:tr>
    </w:tbl>
    <w:p w:rsidR="002D7AA0" w:rsidRPr="005863BF" w:rsidRDefault="002D7AA0" w:rsidP="005863BF">
      <w:pPr>
        <w:autoSpaceDE w:val="0"/>
        <w:autoSpaceDN w:val="0"/>
        <w:adjustRightInd w:val="0"/>
        <w:spacing w:after="120" w:line="252" w:lineRule="auto"/>
        <w:jc w:val="right"/>
        <w:rPr>
          <w:rFonts w:ascii="Terminal" w:hAnsi="Terminal" w:cs="Terminal"/>
          <w:i/>
          <w:iCs/>
        </w:rPr>
      </w:pPr>
      <w:r w:rsidRPr="005863BF">
        <w:rPr>
          <w:rFonts w:ascii="Terminal" w:hAnsi="Terminal" w:cs="Terminal"/>
          <w:i/>
          <w:iCs/>
        </w:rPr>
        <w:br w:type="page"/>
      </w:r>
    </w:p>
    <w:tbl>
      <w:tblPr>
        <w:tblW w:w="14280" w:type="dxa"/>
        <w:jc w:val="center"/>
        <w:tblCellSpacing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52"/>
        <w:gridCol w:w="1214"/>
        <w:gridCol w:w="1722"/>
        <w:gridCol w:w="828"/>
        <w:gridCol w:w="953"/>
        <w:gridCol w:w="2611"/>
        <w:gridCol w:w="2382"/>
        <w:gridCol w:w="1244"/>
        <w:gridCol w:w="1521"/>
        <w:gridCol w:w="1253"/>
      </w:tblGrid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2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3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5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6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7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8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10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39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  <w:b/>
                <w:b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Основные типы склонения имен существительных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Различение первого, второго, третьего склонения имен существительных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 xml:space="preserve">Знать </w:t>
            </w:r>
            <w:r w:rsidRPr="00B02146">
              <w:rPr>
                <w:rFonts w:ascii="Terminal" w:hAnsi="Terminal" w:cs="Terminal"/>
              </w:rPr>
              <w:t>признаки 1-, 2-, 3-го склонения имен существительных.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определять склонение имен существительных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Текущий. Словарная работа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Основные типы склонения имен 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существительных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89, </w:t>
            </w:r>
            <w:r w:rsidRPr="00B02146">
              <w:rPr>
                <w:rFonts w:ascii="Terminal" w:hAnsi="Terminal" w:cs="Terminal"/>
              </w:rPr>
              <w:br/>
              <w:t xml:space="preserve">сведения </w:t>
            </w:r>
            <w:r w:rsidRPr="00B02146">
              <w:rPr>
                <w:rFonts w:ascii="Terminal" w:hAnsi="Terminal" w:cs="Terminal"/>
              </w:rPr>
              <w:br/>
              <w:t xml:space="preserve">о языке, </w:t>
            </w:r>
            <w:r w:rsidRPr="00B02146">
              <w:rPr>
                <w:rFonts w:ascii="Terminal" w:hAnsi="Terminal" w:cs="Terminal"/>
              </w:rPr>
              <w:br/>
              <w:t>упр. 46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40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Первое склонение имен существительных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23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2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Текущий.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Фронтальный опрос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Омонимы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Выписать из словаря 10 сущ. </w:t>
            </w:r>
            <w:r w:rsidRPr="00B02146">
              <w:rPr>
                <w:rFonts w:ascii="Terminal" w:hAnsi="Terminal" w:cs="Terminal"/>
              </w:rPr>
              <w:br/>
              <w:t>1-го скл.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41–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42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Второе склонение имен существительных 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23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2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Омонимы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С. 96,</w:t>
            </w:r>
            <w:r w:rsidRPr="00B02146">
              <w:rPr>
                <w:rFonts w:ascii="Terminal" w:hAnsi="Terminal" w:cs="Terminal"/>
              </w:rPr>
              <w:br/>
              <w:t xml:space="preserve">сведения </w:t>
            </w:r>
            <w:r w:rsidRPr="00B02146">
              <w:rPr>
                <w:rFonts w:ascii="Terminal" w:hAnsi="Terminal" w:cs="Terminal"/>
              </w:rPr>
              <w:br/>
              <w:t>о языке,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упр. 59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43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Контрольный </w:t>
            </w:r>
            <w:r w:rsidRPr="00B02146">
              <w:rPr>
                <w:rFonts w:ascii="Terminal" w:hAnsi="Terminal" w:cs="Terminal"/>
              </w:rPr>
              <w:br/>
              <w:t xml:space="preserve">диктант </w:t>
            </w:r>
            <w:r w:rsidRPr="00B02146">
              <w:rPr>
                <w:rFonts w:ascii="Terminal" w:hAnsi="Terminal" w:cs="Terminal"/>
              </w:rPr>
              <w:br/>
              <w:t>за I четверть</w:t>
            </w:r>
            <w:r w:rsidRPr="00B02146">
              <w:rPr>
                <w:rFonts w:ascii="Terminal" w:hAnsi="Terminal" w:cs="Terminal"/>
              </w:rPr>
              <w:br/>
              <w:t>(40 мин)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Конт-роль знаний,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умений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Письмо под диктовку в соответствии с изученными правилами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безошибочно писать под диктовку текст с изученными орфограммами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Диктант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Многозначные слова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44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Третье склонение имен существительных. Работа над ошибками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Различение первого, второго, третьего склонения имен существительных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анализировать слово; определять склонение имен существительных;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выполнять работу над ошибками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Текущий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Игры со словами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100, </w:t>
            </w:r>
            <w:r w:rsidRPr="00B02146">
              <w:rPr>
                <w:rFonts w:ascii="Terminal" w:hAnsi="Terminal" w:cs="Terminal"/>
              </w:rPr>
              <w:br/>
              <w:t xml:space="preserve">сведения </w:t>
            </w:r>
            <w:r w:rsidRPr="00B02146">
              <w:rPr>
                <w:rFonts w:ascii="Terminal" w:hAnsi="Terminal" w:cs="Terminal"/>
              </w:rPr>
              <w:br/>
              <w:t>о языке,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упр. 64</w:t>
            </w:r>
          </w:p>
        </w:tc>
      </w:tr>
    </w:tbl>
    <w:p w:rsidR="002D7AA0" w:rsidRPr="005863BF" w:rsidRDefault="002D7AA0" w:rsidP="005863BF">
      <w:pPr>
        <w:autoSpaceDE w:val="0"/>
        <w:autoSpaceDN w:val="0"/>
        <w:adjustRightInd w:val="0"/>
        <w:spacing w:after="120" w:line="252" w:lineRule="auto"/>
        <w:jc w:val="right"/>
        <w:rPr>
          <w:rFonts w:ascii="Terminal" w:hAnsi="Terminal" w:cs="Terminal"/>
          <w:i/>
          <w:iCs/>
        </w:rPr>
      </w:pPr>
      <w:r w:rsidRPr="005863BF">
        <w:rPr>
          <w:rFonts w:ascii="Terminal" w:hAnsi="Terminal" w:cs="Terminal"/>
          <w:i/>
          <w:iCs/>
        </w:rPr>
        <w:br w:type="page"/>
      </w:r>
    </w:p>
    <w:tbl>
      <w:tblPr>
        <w:tblW w:w="14280" w:type="dxa"/>
        <w:jc w:val="center"/>
        <w:tblCellSpacing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52"/>
        <w:gridCol w:w="1214"/>
        <w:gridCol w:w="1722"/>
        <w:gridCol w:w="828"/>
        <w:gridCol w:w="953"/>
        <w:gridCol w:w="2611"/>
        <w:gridCol w:w="2382"/>
        <w:gridCol w:w="1244"/>
        <w:gridCol w:w="1521"/>
        <w:gridCol w:w="1253"/>
      </w:tblGrid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2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3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5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6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7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8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10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45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  <w:b/>
                <w:b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Контрольное списывание «Кот-ворюга»</w:t>
            </w:r>
            <w:r w:rsidRPr="00B02146">
              <w:rPr>
                <w:rFonts w:ascii="Terminal" w:hAnsi="Terminal" w:cs="Terminal"/>
              </w:rPr>
              <w:br/>
              <w:t xml:space="preserve">(30 мин). 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Падежные окончания имен существительных третьего склонения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Отличие письменной речи от устной. Списывание текста. Различение первого, второго, третьего склонения имен существительных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безошибочно списывать тексты с изученными орфограммами, анализировать слово, определять склонение имен существительных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Контроль-ное списывание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С. 102, 104, сведения о языке, упр. 71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46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Закрепление по теме «Склонение имен существительных. Признаки склонения имен существительных»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Различение первого, второго, третьего склонения имен существительных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Знать</w:t>
            </w:r>
            <w:r w:rsidRPr="00B02146">
              <w:rPr>
                <w:rFonts w:ascii="Terminal" w:hAnsi="Terminal" w:cs="Terminal"/>
              </w:rPr>
              <w:t xml:space="preserve"> признаки 1-, 2-, 3-го склонения имен </w:t>
            </w:r>
            <w:r w:rsidRPr="00B02146">
              <w:rPr>
                <w:rFonts w:ascii="Terminal" w:hAnsi="Terminal" w:cs="Terminal"/>
              </w:rPr>
              <w:br/>
              <w:t>существительных.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определять склонение имен существительных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Тест 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(20 мин).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caps/>
              </w:rPr>
              <w:t>т</w:t>
            </w:r>
            <w:r w:rsidRPr="00B02146">
              <w:rPr>
                <w:rFonts w:ascii="Terminal" w:hAnsi="Terminal" w:cs="Terminal"/>
              </w:rPr>
              <w:t>емати-</w:t>
            </w:r>
            <w:r w:rsidRPr="00B02146">
              <w:rPr>
                <w:rFonts w:ascii="Terminal" w:hAnsi="Terminal" w:cs="Terminal"/>
              </w:rPr>
              <w:br/>
              <w:t>ческий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Синонимы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47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Правописание падежных окончаний имен сущест-</w:t>
            </w:r>
            <w:r w:rsidRPr="00B02146">
              <w:rPr>
                <w:rFonts w:ascii="Terminal" w:hAnsi="Terminal" w:cs="Terminal"/>
              </w:rPr>
              <w:br/>
              <w:t>вительных единственного числа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Правописание безударных падежных окончаний  имен существительных 1-, 2-, 3-го склонения (кроме существительных на</w:t>
            </w:r>
            <w:r w:rsidRPr="00B02146">
              <w:rPr>
                <w:rFonts w:ascii="Terminal" w:hAnsi="Terminal" w:cs="Terminal"/>
              </w:rPr>
              <w:br/>
              <w:t>-</w:t>
            </w:r>
            <w:r w:rsidRPr="00B02146">
              <w:rPr>
                <w:rFonts w:ascii="Terminal" w:hAnsi="Terminal" w:cs="Terminal"/>
                <w:i/>
                <w:iCs/>
              </w:rPr>
              <w:t xml:space="preserve">мя, -ий, -ья, -ье, -ия, </w:t>
            </w:r>
            <w:r w:rsidRPr="00B02146">
              <w:rPr>
                <w:rFonts w:ascii="Terminal" w:hAnsi="Terminal" w:cs="Terminal"/>
                <w:i/>
                <w:iCs/>
              </w:rPr>
              <w:br/>
              <w:t>-ов, -ин</w:t>
            </w:r>
            <w:r w:rsidRPr="00B02146">
              <w:rPr>
                <w:rFonts w:ascii="Terminal" w:hAnsi="Terminal" w:cs="Terminal"/>
              </w:rPr>
              <w:t>). Изменение имен существитель-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Знать</w:t>
            </w:r>
            <w:r w:rsidRPr="00B02146">
              <w:rPr>
                <w:rFonts w:ascii="Terminal" w:hAnsi="Terminal" w:cs="Terminal"/>
              </w:rPr>
              <w:t xml:space="preserve"> правописание падежных окончаний имен существительных единственного числа.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различать типы склонения имен существительных </w:t>
            </w:r>
            <w:r w:rsidRPr="00B02146">
              <w:rPr>
                <w:rFonts w:ascii="Terminal" w:hAnsi="Terminal" w:cs="Terminal"/>
              </w:rPr>
              <w:br/>
              <w:t>(1-, 2-, 3-е), соблю-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Текущий.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Словарная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работа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Синонимы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С. 105, 107, сведения о языке, упр. 78</w:t>
            </w:r>
          </w:p>
        </w:tc>
      </w:tr>
    </w:tbl>
    <w:p w:rsidR="002D7AA0" w:rsidRPr="0050581A" w:rsidRDefault="002D7AA0" w:rsidP="0050581A">
      <w:pPr>
        <w:autoSpaceDE w:val="0"/>
        <w:autoSpaceDN w:val="0"/>
        <w:adjustRightInd w:val="0"/>
        <w:spacing w:after="120" w:line="252" w:lineRule="auto"/>
        <w:rPr>
          <w:rFonts w:ascii="Times New Roman" w:hAnsi="Times New Roman" w:cs="Terminal"/>
          <w:i/>
          <w:iCs/>
          <w:lang w:val="en-US"/>
        </w:rPr>
      </w:pPr>
    </w:p>
    <w:tbl>
      <w:tblPr>
        <w:tblW w:w="14280" w:type="dxa"/>
        <w:jc w:val="center"/>
        <w:tblCellSpacing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52"/>
        <w:gridCol w:w="1214"/>
        <w:gridCol w:w="1722"/>
        <w:gridCol w:w="828"/>
        <w:gridCol w:w="953"/>
        <w:gridCol w:w="2611"/>
        <w:gridCol w:w="2382"/>
        <w:gridCol w:w="1244"/>
        <w:gridCol w:w="1521"/>
        <w:gridCol w:w="1253"/>
      </w:tblGrid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2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3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5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6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7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8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10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  <w:b/>
                <w:b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ных по падежам и числам. Чтение и понимание учебного текста, формулировок зада-</w:t>
            </w:r>
            <w:r w:rsidRPr="00B02146">
              <w:rPr>
                <w:rFonts w:ascii="Terminal" w:hAnsi="Terminal" w:cs="Terminal"/>
              </w:rPr>
              <w:br/>
              <w:t>ний, правил, опре-</w:t>
            </w:r>
            <w:r w:rsidRPr="00B02146">
              <w:rPr>
                <w:rFonts w:ascii="Terminal" w:hAnsi="Terminal" w:cs="Terminal"/>
              </w:rPr>
              <w:br/>
              <w:t>делений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дать изученные нормы орфографии и пунктуации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48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Проверка безударных падежных окончаний имен существительных 1-, 2-, 3-го склонения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Правописание без-</w:t>
            </w:r>
            <w:r w:rsidRPr="00B02146">
              <w:rPr>
                <w:rFonts w:ascii="Terminal" w:hAnsi="Terminal" w:cs="Terminal"/>
              </w:rPr>
              <w:br/>
              <w:t xml:space="preserve">ударных падежных окончаний имен существительных 1-, 2-, 3-го склонения (кроме существительных </w:t>
            </w:r>
            <w:r w:rsidRPr="00B02146">
              <w:rPr>
                <w:rFonts w:ascii="Terminal" w:hAnsi="Terminal" w:cs="Terminal"/>
              </w:rPr>
              <w:br/>
              <w:t xml:space="preserve">на </w:t>
            </w:r>
            <w:r w:rsidRPr="00B02146">
              <w:rPr>
                <w:rFonts w:ascii="Terminal" w:hAnsi="Terminal" w:cs="Terminal"/>
                <w:i/>
                <w:iCs/>
              </w:rPr>
              <w:t>-мя, -ий, -ья, -ье, -ия, -ов, -ин</w:t>
            </w:r>
            <w:r w:rsidRPr="00B02146">
              <w:rPr>
                <w:rFonts w:ascii="Terminal" w:hAnsi="Terminal" w:cs="Terminal"/>
              </w:rPr>
              <w:t>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Знать</w:t>
            </w:r>
            <w:r w:rsidRPr="00B02146">
              <w:rPr>
                <w:rFonts w:ascii="Terminal" w:hAnsi="Terminal" w:cs="Terminal"/>
              </w:rPr>
              <w:t xml:space="preserve">  грамматические признаки имени существительного. 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 xml:space="preserve">Уметь </w:t>
            </w:r>
            <w:r w:rsidRPr="00B02146">
              <w:rPr>
                <w:rFonts w:ascii="Terminal" w:hAnsi="Terminal" w:cs="Terminal"/>
              </w:rPr>
              <w:t>находить способы проверки написания слов с безударными падежными окончаниями имен существительных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Текущий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Основные типы склонения имён существительных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С. 108, 111, сведения о языке, упр. 86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49–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50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Падежные окончания имен существительных в родительном, дательном и предложном падежах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Правописание без-</w:t>
            </w:r>
            <w:r w:rsidRPr="00B02146">
              <w:rPr>
                <w:rFonts w:ascii="Terminal" w:hAnsi="Terminal" w:cs="Terminal"/>
              </w:rPr>
              <w:br/>
              <w:t xml:space="preserve">ударных падежных окончаний имен существительных 1-, 2-, 3-го склонений (кроме существительных </w:t>
            </w:r>
            <w:r w:rsidRPr="00B02146">
              <w:rPr>
                <w:rFonts w:ascii="Terminal" w:hAnsi="Terminal" w:cs="Terminal"/>
              </w:rPr>
              <w:br/>
              <w:t xml:space="preserve">на </w:t>
            </w:r>
            <w:r w:rsidRPr="00B02146">
              <w:rPr>
                <w:rFonts w:ascii="Terminal" w:hAnsi="Terminal" w:cs="Terminal"/>
                <w:i/>
                <w:iCs/>
              </w:rPr>
              <w:t>-мя, -ий, -ья, -ье, -ия, -ов, -ин</w:t>
            </w:r>
            <w:r w:rsidRPr="00B02146">
              <w:rPr>
                <w:rFonts w:ascii="Terminal" w:hAnsi="Terminal" w:cs="Terminal"/>
              </w:rPr>
              <w:t>). Изменение имен существитель-</w:t>
            </w:r>
            <w:r w:rsidRPr="00B02146">
              <w:rPr>
                <w:rFonts w:ascii="Terminal" w:hAnsi="Terminal" w:cs="Terminal"/>
              </w:rPr>
              <w:br/>
              <w:t xml:space="preserve">ных по падежам </w:t>
            </w:r>
            <w:r w:rsidRPr="00B02146">
              <w:rPr>
                <w:rFonts w:ascii="Terminal" w:hAnsi="Terminal" w:cs="Terminal"/>
              </w:rPr>
              <w:br/>
              <w:t>и числам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Знать</w:t>
            </w:r>
            <w:r w:rsidRPr="00B02146">
              <w:rPr>
                <w:rFonts w:ascii="Terminal" w:hAnsi="Terminal" w:cs="Terminal"/>
              </w:rPr>
              <w:t xml:space="preserve"> падежные окончания имен существительных в родительном, дательном и предложном падежах.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находить способы проверки написания слов с падежными окончаниями имен существительных в родительном, 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Текущий.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Выборочный диктант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Основные типы склонения имён существительных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114, </w:t>
            </w:r>
            <w:r w:rsidRPr="00B02146">
              <w:rPr>
                <w:rFonts w:ascii="Terminal" w:hAnsi="Terminal" w:cs="Terminal"/>
              </w:rPr>
              <w:br/>
              <w:t xml:space="preserve">сведения </w:t>
            </w:r>
            <w:r w:rsidRPr="00B02146">
              <w:rPr>
                <w:rFonts w:ascii="Terminal" w:hAnsi="Terminal" w:cs="Terminal"/>
              </w:rPr>
              <w:br/>
              <w:t>о языке,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упр. 91, 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116, </w:t>
            </w:r>
            <w:r w:rsidRPr="00B02146">
              <w:rPr>
                <w:rFonts w:ascii="Terminal" w:hAnsi="Terminal" w:cs="Terminal"/>
              </w:rPr>
              <w:br/>
              <w:t>упр. 96</w:t>
            </w:r>
          </w:p>
        </w:tc>
      </w:tr>
    </w:tbl>
    <w:p w:rsidR="002D7AA0" w:rsidRPr="0050581A" w:rsidRDefault="002D7AA0" w:rsidP="0050581A">
      <w:pPr>
        <w:autoSpaceDE w:val="0"/>
        <w:autoSpaceDN w:val="0"/>
        <w:adjustRightInd w:val="0"/>
        <w:spacing w:after="120" w:line="252" w:lineRule="auto"/>
        <w:rPr>
          <w:rFonts w:ascii="Times New Roman" w:hAnsi="Times New Roman" w:cs="Terminal"/>
          <w:i/>
          <w:iCs/>
          <w:lang w:val="en-US"/>
        </w:rPr>
      </w:pPr>
    </w:p>
    <w:tbl>
      <w:tblPr>
        <w:tblW w:w="14280" w:type="dxa"/>
        <w:jc w:val="center"/>
        <w:tblCellSpacing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52"/>
        <w:gridCol w:w="1214"/>
        <w:gridCol w:w="1722"/>
        <w:gridCol w:w="828"/>
        <w:gridCol w:w="953"/>
        <w:gridCol w:w="2611"/>
        <w:gridCol w:w="2382"/>
        <w:gridCol w:w="1244"/>
        <w:gridCol w:w="1521"/>
        <w:gridCol w:w="1253"/>
      </w:tblGrid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2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3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5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6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7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8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10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  <w:b/>
                <w:b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дательном и пред-</w:t>
            </w:r>
            <w:r w:rsidRPr="00B02146">
              <w:rPr>
                <w:rFonts w:ascii="Terminal" w:hAnsi="Terminal" w:cs="Terminal"/>
              </w:rPr>
              <w:br/>
              <w:t>ложном падежах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51–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52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Падежные окончания имен существительных в родительном, дательном и предложном падежах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Изменение имен существительных по па-</w:t>
            </w:r>
            <w:r w:rsidRPr="00B02146">
              <w:rPr>
                <w:rFonts w:ascii="Terminal" w:hAnsi="Terminal" w:cs="Terminal"/>
              </w:rPr>
              <w:br/>
              <w:t xml:space="preserve">дежам и числам. 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Правописание безударных падежных окончаний  имен существительных 1-, 2-, 3-го склонения (кроме </w:t>
            </w:r>
            <w:r w:rsidRPr="00B02146">
              <w:rPr>
                <w:rFonts w:ascii="Terminal" w:hAnsi="Terminal" w:cs="Terminal"/>
              </w:rPr>
              <w:br/>
              <w:t xml:space="preserve">существительных </w:t>
            </w:r>
            <w:r w:rsidRPr="00B02146">
              <w:rPr>
                <w:rFonts w:ascii="Terminal" w:hAnsi="Terminal" w:cs="Terminal"/>
              </w:rPr>
              <w:br/>
              <w:t xml:space="preserve">на </w:t>
            </w:r>
            <w:r w:rsidRPr="00B02146">
              <w:rPr>
                <w:rFonts w:ascii="Terminal" w:hAnsi="Terminal" w:cs="Terminal"/>
                <w:i/>
                <w:iCs/>
              </w:rPr>
              <w:t>-мя, -ий, -ья, -ье, -ия, -ов, -ин</w:t>
            </w:r>
            <w:r w:rsidRPr="00B02146">
              <w:rPr>
                <w:rFonts w:ascii="Terminal" w:hAnsi="Terminal" w:cs="Terminal"/>
              </w:rPr>
              <w:t>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Знать</w:t>
            </w:r>
            <w:r w:rsidRPr="00B02146">
              <w:rPr>
                <w:rFonts w:ascii="Terminal" w:hAnsi="Terminal" w:cs="Terminal"/>
              </w:rPr>
              <w:t xml:space="preserve">  грамматические признаки имени существительного. 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находить способы проверки написания слов; соблюдать изученные нормы орфографии и пунктуации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Текущий. Словарная работа. Фронтальный опрос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Морфологический разбор имён существительных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120, </w:t>
            </w:r>
            <w:r w:rsidRPr="00B02146">
              <w:rPr>
                <w:rFonts w:ascii="Terminal" w:hAnsi="Terminal" w:cs="Terminal"/>
              </w:rPr>
              <w:br/>
              <w:t>упр. 106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53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  <w:i/>
                <w:iCs/>
              </w:rPr>
            </w:pPr>
            <w:r w:rsidRPr="00B02146">
              <w:rPr>
                <w:rFonts w:ascii="Terminal" w:hAnsi="Terminal" w:cs="Terminal"/>
              </w:rPr>
              <w:t xml:space="preserve">Упражнение </w:t>
            </w:r>
            <w:r w:rsidRPr="00B02146">
              <w:rPr>
                <w:rFonts w:ascii="Terminal" w:hAnsi="Terminal" w:cs="Terminal"/>
              </w:rPr>
              <w:br/>
              <w:t>в написании окончаний имен сущест-</w:t>
            </w:r>
            <w:r w:rsidRPr="00B02146">
              <w:rPr>
                <w:rFonts w:ascii="Terminal" w:hAnsi="Terminal" w:cs="Terminal"/>
              </w:rPr>
              <w:br/>
              <w:t xml:space="preserve">вительных 1-, 2-, 3-го склонения в винительном падеже. Предлоги </w:t>
            </w:r>
            <w:r w:rsidRPr="00B02146">
              <w:rPr>
                <w:rFonts w:ascii="Terminal" w:hAnsi="Terminal" w:cs="Terminal"/>
                <w:i/>
                <w:iCs/>
              </w:rPr>
              <w:t>про, через, сквозь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Правописание без-</w:t>
            </w:r>
            <w:r w:rsidRPr="00B02146">
              <w:rPr>
                <w:rFonts w:ascii="Terminal" w:hAnsi="Terminal" w:cs="Terminal"/>
              </w:rPr>
              <w:br/>
              <w:t xml:space="preserve">ударных падежных окончаний  имен существительных 1-, 2-, 3-го склонения (кроме существительных </w:t>
            </w:r>
            <w:r w:rsidRPr="00B02146">
              <w:rPr>
                <w:rFonts w:ascii="Terminal" w:hAnsi="Terminal" w:cs="Terminal"/>
              </w:rPr>
              <w:br/>
              <w:t xml:space="preserve">на </w:t>
            </w:r>
            <w:r w:rsidRPr="00B02146">
              <w:rPr>
                <w:rFonts w:ascii="Terminal" w:hAnsi="Terminal" w:cs="Terminal"/>
                <w:i/>
                <w:iCs/>
              </w:rPr>
              <w:t>-мя, -ий, -ья, -ье, -ия,</w:t>
            </w:r>
            <w:r w:rsidRPr="00B02146">
              <w:rPr>
                <w:rFonts w:ascii="Terminal" w:hAnsi="Terminal" w:cs="Terminal"/>
                <w:i/>
                <w:iCs/>
              </w:rPr>
              <w:br/>
              <w:t>-ов, -ин</w:t>
            </w:r>
            <w:r w:rsidRPr="00B02146">
              <w:rPr>
                <w:rFonts w:ascii="Terminal" w:hAnsi="Terminal" w:cs="Terminal"/>
              </w:rPr>
              <w:t>). Предлоги, их роль в речи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  <w:i/>
                <w:iCs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различать типы склонения имен существительных </w:t>
            </w:r>
            <w:r w:rsidRPr="00B02146">
              <w:rPr>
                <w:rFonts w:ascii="Terminal" w:hAnsi="Terminal" w:cs="Terminal"/>
              </w:rPr>
              <w:br/>
              <w:t xml:space="preserve">(1, 2, 3-е); правильно писать окончания имен существительных в винительном падеже, употреблять предлоги </w:t>
            </w:r>
            <w:r w:rsidRPr="00B02146">
              <w:rPr>
                <w:rFonts w:ascii="Terminal" w:hAnsi="Terminal" w:cs="Terminal"/>
                <w:i/>
                <w:iCs/>
              </w:rPr>
              <w:t>про, через, сквозь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Тест </w:t>
            </w:r>
            <w:r w:rsidRPr="00B02146">
              <w:rPr>
                <w:rFonts w:ascii="Terminal" w:hAnsi="Terminal" w:cs="Terminal"/>
              </w:rPr>
              <w:br/>
              <w:t>(8 мин)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Омонимы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123, </w:t>
            </w:r>
            <w:r w:rsidRPr="00B02146">
              <w:rPr>
                <w:rFonts w:ascii="Terminal" w:hAnsi="Terminal" w:cs="Terminal"/>
              </w:rPr>
              <w:br/>
              <w:t>упр. 113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54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Изложение текста «Друзья птиц» 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Практического при-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Отличие письменной речи от устной. 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Составление плана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Знать</w:t>
            </w:r>
            <w:r w:rsidRPr="00B02146">
              <w:rPr>
                <w:rFonts w:ascii="Terminal" w:hAnsi="Terminal" w:cs="Terminal"/>
              </w:rPr>
              <w:t xml:space="preserve">  грамматические признаки имени 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существительного. 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Изложение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125, </w:t>
            </w:r>
            <w:r w:rsidRPr="00B02146">
              <w:rPr>
                <w:rFonts w:ascii="Terminal" w:hAnsi="Terminal" w:cs="Terminal"/>
              </w:rPr>
              <w:br/>
              <w:t>упр. 118</w:t>
            </w:r>
          </w:p>
        </w:tc>
      </w:tr>
    </w:tbl>
    <w:p w:rsidR="002D7AA0" w:rsidRPr="005863BF" w:rsidRDefault="002D7AA0" w:rsidP="005863BF">
      <w:pPr>
        <w:autoSpaceDE w:val="0"/>
        <w:autoSpaceDN w:val="0"/>
        <w:adjustRightInd w:val="0"/>
        <w:spacing w:after="120" w:line="252" w:lineRule="auto"/>
        <w:jc w:val="right"/>
        <w:rPr>
          <w:rFonts w:ascii="Terminal" w:hAnsi="Terminal" w:cs="Terminal"/>
          <w:i/>
          <w:iCs/>
        </w:rPr>
      </w:pPr>
      <w:r w:rsidRPr="005863BF">
        <w:rPr>
          <w:rFonts w:ascii="Terminal" w:hAnsi="Terminal" w:cs="Terminal"/>
          <w:i/>
          <w:iCs/>
        </w:rPr>
        <w:br w:type="page"/>
      </w:r>
    </w:p>
    <w:tbl>
      <w:tblPr>
        <w:tblW w:w="14280" w:type="dxa"/>
        <w:jc w:val="center"/>
        <w:tblCellSpacing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52"/>
        <w:gridCol w:w="1214"/>
        <w:gridCol w:w="1722"/>
        <w:gridCol w:w="828"/>
        <w:gridCol w:w="953"/>
        <w:gridCol w:w="2611"/>
        <w:gridCol w:w="2382"/>
        <w:gridCol w:w="1244"/>
        <w:gridCol w:w="1521"/>
        <w:gridCol w:w="1253"/>
      </w:tblGrid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2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3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5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6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7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8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10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  <w:b/>
                <w:b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(40 мин)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менения знаний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текста. Изложение содержания прочитанного текста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 xml:space="preserve">Уметь </w:t>
            </w:r>
            <w:r w:rsidRPr="00B02146">
              <w:rPr>
                <w:rFonts w:ascii="Terminal" w:hAnsi="Terminal" w:cs="Terminal"/>
              </w:rPr>
              <w:t>соблюдать изученные нормы орфографии и пунктуации при написании текста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55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Анализ работы. Редактирование текста. 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  <w:i/>
                <w:iCs/>
              </w:rPr>
            </w:pPr>
            <w:r w:rsidRPr="00B02146">
              <w:rPr>
                <w:rFonts w:ascii="Terminal" w:hAnsi="Terminal" w:cs="Terminal"/>
              </w:rPr>
              <w:t xml:space="preserve">Творительный падеж имен существительных. Предлоги </w:t>
            </w:r>
            <w:r w:rsidRPr="00B02146">
              <w:rPr>
                <w:rFonts w:ascii="Terminal" w:hAnsi="Terminal" w:cs="Terminal"/>
                <w:i/>
                <w:iCs/>
              </w:rPr>
              <w:t>над, перед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Изменение имен существительных по падежам и числам. Предлоги, их роль в речи. Чтение и понимание учебного текста, формулировок заданий, правил, определений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Знать</w:t>
            </w:r>
            <w:r w:rsidRPr="00B02146">
              <w:rPr>
                <w:rFonts w:ascii="Terminal" w:hAnsi="Terminal" w:cs="Terminal"/>
              </w:rPr>
              <w:t xml:space="preserve"> признаки творительного падежа имен существительных.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находить </w:t>
            </w:r>
            <w:r w:rsidRPr="00B02146">
              <w:rPr>
                <w:rFonts w:ascii="Terminal" w:hAnsi="Terminal" w:cs="Terminal"/>
              </w:rPr>
              <w:br/>
              <w:t xml:space="preserve">способы проверки </w:t>
            </w:r>
            <w:r w:rsidRPr="00B02146">
              <w:rPr>
                <w:rFonts w:ascii="Terminal" w:hAnsi="Terminal" w:cs="Terminal"/>
              </w:rPr>
              <w:br/>
              <w:t>написания слов, выполнять работу над ошибками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Работа над ошибками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Морфологический разбор имён существительных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125, </w:t>
            </w:r>
            <w:r w:rsidRPr="00B02146">
              <w:rPr>
                <w:rFonts w:ascii="Terminal" w:hAnsi="Terminal" w:cs="Terminal"/>
              </w:rPr>
              <w:br/>
              <w:t>упр. 120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56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Употребление предлогов с различными падежами имен сущест-</w:t>
            </w:r>
            <w:r w:rsidRPr="00B02146">
              <w:rPr>
                <w:rFonts w:ascii="Terminal" w:hAnsi="Terminal" w:cs="Terminal"/>
              </w:rPr>
              <w:br/>
              <w:t>вительных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Предлоги, их роль </w:t>
            </w:r>
            <w:r w:rsidRPr="00B02146">
              <w:rPr>
                <w:rFonts w:ascii="Terminal" w:hAnsi="Terminal" w:cs="Terminal"/>
              </w:rPr>
              <w:br/>
              <w:t xml:space="preserve">в речи. Отличие предлогов от приставок. Изменение имен существительных по </w:t>
            </w:r>
            <w:r w:rsidRPr="00B02146">
              <w:rPr>
                <w:rFonts w:ascii="Terminal" w:hAnsi="Terminal" w:cs="Terminal"/>
              </w:rPr>
              <w:br/>
              <w:t>падежам и числам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Знать</w:t>
            </w:r>
            <w:r w:rsidRPr="00B02146">
              <w:rPr>
                <w:rFonts w:ascii="Terminal" w:hAnsi="Terminal" w:cs="Terminal"/>
              </w:rPr>
              <w:t xml:space="preserve"> правило написания предлогов с именами существительными.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употреблять предлоги с различными падежами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Текущий.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Словарный диктант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Антонимы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57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Простые предложения с однородными членами и сложные 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Различение слова, </w:t>
            </w:r>
            <w:r w:rsidRPr="00B02146">
              <w:rPr>
                <w:rFonts w:ascii="Terminal" w:hAnsi="Terminal" w:cs="Terminal"/>
              </w:rPr>
              <w:br/>
              <w:t xml:space="preserve">словосочетания </w:t>
            </w:r>
            <w:r w:rsidRPr="00B02146">
              <w:rPr>
                <w:rFonts w:ascii="Terminal" w:hAnsi="Terminal" w:cs="Terminal"/>
              </w:rPr>
              <w:br/>
              <w:t>и предложения. Разновидности предложений по цели выска-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анализировать предложения с однородными членами, сложные предложения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Текущий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Различение и употребление в речи простых и сложных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129, </w:t>
            </w:r>
            <w:r w:rsidRPr="00B02146">
              <w:rPr>
                <w:rFonts w:ascii="Terminal" w:hAnsi="Terminal" w:cs="Terminal"/>
              </w:rPr>
              <w:br/>
              <w:t>упр. 129</w:t>
            </w:r>
          </w:p>
        </w:tc>
      </w:tr>
    </w:tbl>
    <w:p w:rsidR="002D7AA0" w:rsidRPr="005863BF" w:rsidRDefault="002D7AA0" w:rsidP="005863BF">
      <w:pPr>
        <w:autoSpaceDE w:val="0"/>
        <w:autoSpaceDN w:val="0"/>
        <w:adjustRightInd w:val="0"/>
        <w:spacing w:after="120" w:line="252" w:lineRule="auto"/>
        <w:jc w:val="right"/>
        <w:rPr>
          <w:rFonts w:ascii="Terminal" w:hAnsi="Terminal" w:cs="Terminal"/>
          <w:i/>
          <w:iCs/>
        </w:rPr>
      </w:pPr>
      <w:r w:rsidRPr="005863BF">
        <w:rPr>
          <w:rFonts w:ascii="Terminal" w:hAnsi="Terminal" w:cs="Terminal"/>
          <w:i/>
          <w:iCs/>
        </w:rPr>
        <w:br w:type="page"/>
      </w:r>
    </w:p>
    <w:tbl>
      <w:tblPr>
        <w:tblW w:w="14280" w:type="dxa"/>
        <w:jc w:val="center"/>
        <w:tblCellSpacing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52"/>
        <w:gridCol w:w="1214"/>
        <w:gridCol w:w="1722"/>
        <w:gridCol w:w="828"/>
        <w:gridCol w:w="953"/>
        <w:gridCol w:w="2611"/>
        <w:gridCol w:w="2382"/>
        <w:gridCol w:w="1244"/>
        <w:gridCol w:w="1521"/>
        <w:gridCol w:w="1253"/>
      </w:tblGrid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2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3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5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6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7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8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10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  <w:b/>
                <w:b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предложения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зывания и эмоциональной окраске. Связь слов в предложении. Однородные члены предложения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  <w:b/>
                <w:bCs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предложений. Деформированный текст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58–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59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Упражнение в правописании падежных окончаний имен существительных 1-, 2-, </w:t>
            </w:r>
            <w:r w:rsidRPr="00B02146">
              <w:rPr>
                <w:rFonts w:ascii="Terminal" w:hAnsi="Terminal" w:cs="Terminal"/>
              </w:rPr>
              <w:br/>
              <w:t>3-го склонения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Правописание без-</w:t>
            </w:r>
            <w:r w:rsidRPr="00B02146">
              <w:rPr>
                <w:rFonts w:ascii="Terminal" w:hAnsi="Terminal" w:cs="Terminal"/>
              </w:rPr>
              <w:br/>
              <w:t xml:space="preserve">ударных падежных окончаний имен существительных 1-, 2-, 3-го склонений (кроме существительных </w:t>
            </w:r>
            <w:r w:rsidRPr="00B02146">
              <w:rPr>
                <w:rFonts w:ascii="Terminal" w:hAnsi="Terminal" w:cs="Terminal"/>
              </w:rPr>
              <w:br/>
              <w:t xml:space="preserve">на </w:t>
            </w:r>
            <w:r w:rsidRPr="00B02146">
              <w:rPr>
                <w:rFonts w:ascii="Terminal" w:hAnsi="Terminal" w:cs="Terminal"/>
                <w:i/>
                <w:iCs/>
              </w:rPr>
              <w:t>-мя, -ий, -ья, -ье, -ия, -ов, -ин</w:t>
            </w:r>
            <w:r w:rsidRPr="00B02146">
              <w:rPr>
                <w:rFonts w:ascii="Terminal" w:hAnsi="Terminal" w:cs="Terminal"/>
              </w:rPr>
              <w:t>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 xml:space="preserve">Знать </w:t>
            </w:r>
            <w:r w:rsidRPr="00B02146">
              <w:rPr>
                <w:rFonts w:ascii="Terminal" w:hAnsi="Terminal" w:cs="Terminal"/>
              </w:rPr>
              <w:t xml:space="preserve"> грамматические признаки имени 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существительного. </w:t>
            </w: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различать типы склонения имен 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существительных </w:t>
            </w:r>
            <w:r w:rsidRPr="00B02146">
              <w:rPr>
                <w:rFonts w:ascii="Terminal" w:hAnsi="Terminal" w:cs="Terminal"/>
              </w:rPr>
              <w:br/>
              <w:t>(1-, 2-, 3-е)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Тест 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(15 мин).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Текущий.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Фронтальный опрос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Основные типы склонения имён существительных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131, </w:t>
            </w:r>
            <w:r w:rsidRPr="00B02146">
              <w:rPr>
                <w:rFonts w:ascii="Terminal" w:hAnsi="Terminal" w:cs="Terminal"/>
              </w:rPr>
              <w:br/>
              <w:t>упр. 132;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133, </w:t>
            </w:r>
            <w:r w:rsidRPr="00B02146">
              <w:rPr>
                <w:rFonts w:ascii="Terminal" w:hAnsi="Terminal" w:cs="Terminal"/>
              </w:rPr>
              <w:br/>
              <w:t>упр. 135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60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Упражнения в написании безударных гласных в корнях слов, в приставках, в окончаниях имен существительных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Правописание безударных гласных в корнях слов, в приставках, в окончаниях имен существительных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Знать</w:t>
            </w:r>
            <w:r w:rsidRPr="00B02146">
              <w:rPr>
                <w:rFonts w:ascii="Terminal" w:hAnsi="Terminal" w:cs="Terminal"/>
              </w:rPr>
              <w:t xml:space="preserve"> значимые части слова: приставка, корень, суффикс, окончание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Тематический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Использование орфографического словаря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134, </w:t>
            </w:r>
            <w:r w:rsidRPr="00B02146">
              <w:rPr>
                <w:rFonts w:ascii="Terminal" w:hAnsi="Terminal" w:cs="Terminal"/>
              </w:rPr>
              <w:br/>
              <w:t>упр. 138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61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Диктант </w:t>
            </w:r>
            <w:r w:rsidRPr="00B02146">
              <w:rPr>
                <w:rFonts w:ascii="Terminal" w:hAnsi="Terminal" w:cs="Terminal"/>
              </w:rPr>
              <w:br/>
              <w:t>с граммати-</w:t>
            </w:r>
            <w:r w:rsidRPr="00B02146">
              <w:rPr>
                <w:rFonts w:ascii="Terminal" w:hAnsi="Terminal" w:cs="Terminal"/>
              </w:rPr>
              <w:br/>
              <w:t xml:space="preserve">ческим заданием «На лесной 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Контроль зна-ний, 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Письмо под диктовку текста в соответствии с изученными пра-</w:t>
            </w:r>
            <w:r w:rsidRPr="00B02146">
              <w:rPr>
                <w:rFonts w:ascii="Terminal" w:hAnsi="Terminal" w:cs="Terminal"/>
              </w:rPr>
              <w:br/>
              <w:t>вилами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соблюдать изученные нормы орфографии и пунк-</w:t>
            </w:r>
            <w:r w:rsidRPr="00B02146">
              <w:rPr>
                <w:rFonts w:ascii="Terminal" w:hAnsi="Terminal" w:cs="Terminal"/>
              </w:rPr>
              <w:br/>
              <w:t>туации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Диктант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</w:tr>
    </w:tbl>
    <w:p w:rsidR="002D7AA0" w:rsidRPr="005863BF" w:rsidRDefault="002D7AA0" w:rsidP="005863BF">
      <w:pPr>
        <w:autoSpaceDE w:val="0"/>
        <w:autoSpaceDN w:val="0"/>
        <w:adjustRightInd w:val="0"/>
        <w:spacing w:after="120" w:line="252" w:lineRule="auto"/>
        <w:jc w:val="right"/>
        <w:rPr>
          <w:rFonts w:ascii="Terminal" w:hAnsi="Terminal" w:cs="Terminal"/>
          <w:i/>
          <w:iCs/>
        </w:rPr>
      </w:pPr>
      <w:r w:rsidRPr="005863BF">
        <w:rPr>
          <w:rFonts w:ascii="Terminal" w:hAnsi="Terminal" w:cs="Terminal"/>
          <w:i/>
          <w:iCs/>
        </w:rPr>
        <w:br w:type="page"/>
      </w:r>
    </w:p>
    <w:tbl>
      <w:tblPr>
        <w:tblW w:w="14280" w:type="dxa"/>
        <w:jc w:val="center"/>
        <w:tblCellSpacing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52"/>
        <w:gridCol w:w="1214"/>
        <w:gridCol w:w="1722"/>
        <w:gridCol w:w="828"/>
        <w:gridCol w:w="953"/>
        <w:gridCol w:w="2611"/>
        <w:gridCol w:w="2382"/>
        <w:gridCol w:w="1244"/>
        <w:gridCol w:w="1521"/>
        <w:gridCol w:w="1253"/>
      </w:tblGrid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2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3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5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6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7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8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10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  <w:b/>
                <w:b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полянке» </w:t>
            </w:r>
            <w:r w:rsidRPr="00B02146">
              <w:rPr>
                <w:rFonts w:ascii="Terminal" w:hAnsi="Terminal" w:cs="Terminal"/>
              </w:rPr>
              <w:br/>
              <w:t>(40 мин)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умений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  <w:b/>
                <w:bCs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62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Анализ работы. Работа над ошибками. Падежные окончания имен существительных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Правописание безударных падежных окончаний имен существительных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использовать приобретенные знания для создания в письменной форме несложных текстов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Работа над ошибками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Основные типы склонения имён существительных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134, </w:t>
            </w:r>
            <w:r w:rsidRPr="00B02146">
              <w:rPr>
                <w:rFonts w:ascii="Terminal" w:hAnsi="Terminal" w:cs="Terminal"/>
              </w:rPr>
              <w:br/>
              <w:t>упр. 139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63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Склонение имен существительных во множественном числе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Изменение имен существительных по падежам и числам. Чтение и понимание учебного текста, формулировок заданий, правил, определений. Выборочное чтение: нахождение необходимого учебного материала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 xml:space="preserve">Знать </w:t>
            </w:r>
            <w:r w:rsidRPr="00B02146">
              <w:rPr>
                <w:rFonts w:ascii="Terminal" w:hAnsi="Terminal" w:cs="Terminal"/>
              </w:rPr>
              <w:t xml:space="preserve">признаки имен существительных; склонение существительных во множественном </w:t>
            </w:r>
            <w:r w:rsidRPr="00B02146">
              <w:rPr>
                <w:rFonts w:ascii="Terminal" w:hAnsi="Terminal" w:cs="Terminal"/>
              </w:rPr>
              <w:br/>
              <w:t>числе.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анализировать слово как часть речи, соблюдать правила написания безударных окончаний имен существительных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Текущий.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Самостоятельная </w:t>
            </w:r>
            <w:r w:rsidRPr="00B02146">
              <w:rPr>
                <w:rFonts w:ascii="Terminal" w:hAnsi="Terminal" w:cs="Terminal"/>
              </w:rPr>
              <w:br/>
              <w:t>работа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Морфологический разбор имён существительных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136, </w:t>
            </w:r>
            <w:r w:rsidRPr="00B02146">
              <w:rPr>
                <w:rFonts w:ascii="Terminal" w:hAnsi="Terminal" w:cs="Terminal"/>
              </w:rPr>
              <w:br/>
              <w:t xml:space="preserve">сведения </w:t>
            </w:r>
            <w:r w:rsidRPr="00B02146">
              <w:rPr>
                <w:rFonts w:ascii="Terminal" w:hAnsi="Terminal" w:cs="Terminal"/>
              </w:rPr>
              <w:br/>
              <w:t>о языке,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упр. 143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64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Склонение имен существительных множественного 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Правописание без-</w:t>
            </w:r>
            <w:r w:rsidRPr="00B02146">
              <w:rPr>
                <w:rFonts w:ascii="Terminal" w:hAnsi="Terminal" w:cs="Terminal"/>
              </w:rPr>
              <w:br/>
              <w:t xml:space="preserve">ударных падежных окончаний  имен существительных 1-, 2-,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 xml:space="preserve">Знать </w:t>
            </w:r>
            <w:r w:rsidRPr="00B02146">
              <w:rPr>
                <w:rFonts w:ascii="Terminal" w:hAnsi="Terminal" w:cs="Terminal"/>
              </w:rPr>
              <w:t xml:space="preserve">понятие </w:t>
            </w:r>
            <w:r w:rsidRPr="00B02146">
              <w:rPr>
                <w:rFonts w:ascii="Terminal" w:hAnsi="Terminal" w:cs="Terminal"/>
              </w:rPr>
              <w:br/>
              <w:t>«твердая основа».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анализировать слово как часть 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Текущий.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Словарный диктант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Основные типы склонения имен существительных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140, </w:t>
            </w:r>
            <w:r w:rsidRPr="00B02146">
              <w:rPr>
                <w:rFonts w:ascii="Terminal" w:hAnsi="Terminal" w:cs="Terminal"/>
              </w:rPr>
              <w:br/>
              <w:t>упр. 148</w:t>
            </w:r>
          </w:p>
        </w:tc>
      </w:tr>
    </w:tbl>
    <w:p w:rsidR="002D7AA0" w:rsidRPr="005863BF" w:rsidRDefault="002D7AA0" w:rsidP="005863BF">
      <w:pPr>
        <w:autoSpaceDE w:val="0"/>
        <w:autoSpaceDN w:val="0"/>
        <w:adjustRightInd w:val="0"/>
        <w:spacing w:after="120" w:line="252" w:lineRule="auto"/>
        <w:jc w:val="right"/>
        <w:rPr>
          <w:rFonts w:ascii="Terminal" w:hAnsi="Terminal" w:cs="Terminal"/>
          <w:i/>
          <w:iCs/>
        </w:rPr>
      </w:pPr>
      <w:r w:rsidRPr="005863BF">
        <w:rPr>
          <w:rFonts w:ascii="Terminal" w:hAnsi="Terminal" w:cs="Terminal"/>
          <w:i/>
          <w:iCs/>
        </w:rPr>
        <w:br w:type="page"/>
      </w:r>
    </w:p>
    <w:tbl>
      <w:tblPr>
        <w:tblW w:w="14280" w:type="dxa"/>
        <w:jc w:val="center"/>
        <w:tblCellSpacing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52"/>
        <w:gridCol w:w="1214"/>
        <w:gridCol w:w="1722"/>
        <w:gridCol w:w="828"/>
        <w:gridCol w:w="953"/>
        <w:gridCol w:w="2611"/>
        <w:gridCol w:w="2382"/>
        <w:gridCol w:w="1244"/>
        <w:gridCol w:w="1521"/>
        <w:gridCol w:w="1253"/>
      </w:tblGrid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2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3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5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6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7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8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10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  <w:b/>
                <w:b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числа с твердой основой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3-го склонений (кроме существительных </w:t>
            </w:r>
            <w:r w:rsidRPr="00B02146">
              <w:rPr>
                <w:rFonts w:ascii="Terminal" w:hAnsi="Terminal" w:cs="Terminal"/>
              </w:rPr>
              <w:br/>
              <w:t xml:space="preserve">на </w:t>
            </w:r>
            <w:r w:rsidRPr="00B02146">
              <w:rPr>
                <w:rFonts w:ascii="Terminal" w:hAnsi="Terminal" w:cs="Terminal"/>
                <w:i/>
                <w:iCs/>
              </w:rPr>
              <w:t>-мя, -ий, -ья, -ье, -ия, -ов, -ин</w:t>
            </w:r>
            <w:r w:rsidRPr="00B02146">
              <w:rPr>
                <w:rFonts w:ascii="Terminal" w:hAnsi="Terminal" w:cs="Terminal"/>
              </w:rPr>
              <w:t>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речи. Соблюдать правила написания безударных окончаний имен существительных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65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Склонение имен существительных множественного числа с мягкой основой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Правописание безударных падежных окончаний имен существительных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Знать</w:t>
            </w:r>
            <w:r w:rsidRPr="00B02146">
              <w:rPr>
                <w:rFonts w:ascii="Terminal" w:hAnsi="Terminal" w:cs="Terminal"/>
              </w:rPr>
              <w:t xml:space="preserve"> понятие </w:t>
            </w:r>
            <w:r w:rsidRPr="00B02146">
              <w:rPr>
                <w:rFonts w:ascii="Terminal" w:hAnsi="Terminal" w:cs="Terminal"/>
              </w:rPr>
              <w:br/>
              <w:t>«мягкая основа».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анализировать слово как часть речи, соблюдать правила написания безударных окончаний имен существительных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Текущий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Омонимы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145, </w:t>
            </w:r>
            <w:r w:rsidRPr="00B02146">
              <w:rPr>
                <w:rFonts w:ascii="Terminal" w:hAnsi="Terminal" w:cs="Terminal"/>
              </w:rPr>
              <w:br/>
              <w:t>упр. 159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66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Окончания имен существительных множественного числа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Правописание безударных падежных окончаний имен существительных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Знать</w:t>
            </w:r>
            <w:r w:rsidRPr="00B02146">
              <w:rPr>
                <w:rFonts w:ascii="Terminal" w:hAnsi="Terminal" w:cs="Terminal"/>
              </w:rPr>
              <w:t xml:space="preserve">  грамматические признаки имени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существительного.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находить способы проверки написания слов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Словарный диктант </w:t>
            </w:r>
            <w:r w:rsidRPr="00B02146">
              <w:rPr>
                <w:rFonts w:ascii="Terminal" w:hAnsi="Terminal" w:cs="Terminal"/>
              </w:rPr>
              <w:br/>
              <w:t>(7 мин)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Морфологический разбор имён существительных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67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Изложение текста «Орел и кошка» </w:t>
            </w:r>
            <w:r w:rsidRPr="00B02146">
              <w:rPr>
                <w:rFonts w:ascii="Terminal" w:hAnsi="Terminal" w:cs="Terminal"/>
              </w:rPr>
              <w:br/>
              <w:t>(40 мин)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Практического применения  знаний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Отличие письменной речи от устной. 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Составление плана текста. Изложение содержания прочитанного текста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Знать</w:t>
            </w:r>
            <w:r w:rsidRPr="00B02146">
              <w:rPr>
                <w:rFonts w:ascii="Terminal" w:hAnsi="Terminal" w:cs="Terminal"/>
              </w:rPr>
              <w:t xml:space="preserve">  грамматические признаки имени 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существительного.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находить способы проверки написания слов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Изложение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Повторить слова по теме «Цвет»</w:t>
            </w:r>
          </w:p>
        </w:tc>
      </w:tr>
    </w:tbl>
    <w:p w:rsidR="002D7AA0" w:rsidRPr="005863BF" w:rsidRDefault="002D7AA0" w:rsidP="005863BF">
      <w:pPr>
        <w:autoSpaceDE w:val="0"/>
        <w:autoSpaceDN w:val="0"/>
        <w:adjustRightInd w:val="0"/>
        <w:spacing w:after="120" w:line="252" w:lineRule="auto"/>
        <w:jc w:val="right"/>
        <w:rPr>
          <w:rFonts w:ascii="Terminal" w:hAnsi="Terminal" w:cs="Terminal"/>
          <w:i/>
          <w:iCs/>
        </w:rPr>
      </w:pPr>
      <w:r w:rsidRPr="005863BF">
        <w:rPr>
          <w:rFonts w:ascii="Terminal" w:hAnsi="Terminal" w:cs="Terminal"/>
          <w:i/>
          <w:iCs/>
        </w:rPr>
        <w:br w:type="page"/>
      </w:r>
    </w:p>
    <w:tbl>
      <w:tblPr>
        <w:tblW w:w="14280" w:type="dxa"/>
        <w:jc w:val="center"/>
        <w:tblCellSpacing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52"/>
        <w:gridCol w:w="1214"/>
        <w:gridCol w:w="1722"/>
        <w:gridCol w:w="828"/>
        <w:gridCol w:w="953"/>
        <w:gridCol w:w="2611"/>
        <w:gridCol w:w="2382"/>
        <w:gridCol w:w="1244"/>
        <w:gridCol w:w="1521"/>
        <w:gridCol w:w="1253"/>
      </w:tblGrid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2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3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5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6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7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8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10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68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  <w:b/>
                <w:b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Анализ изло-</w:t>
            </w:r>
            <w:r w:rsidRPr="00B02146">
              <w:rPr>
                <w:rFonts w:ascii="Terminal" w:hAnsi="Terminal" w:cs="Terminal"/>
              </w:rPr>
              <w:br/>
              <w:t>жения. Работа над ошибками.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Правописание безударных окончаний имен существительных множественного числа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Правописание безударных падежных окончаний имен существительных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 xml:space="preserve">Уметь </w:t>
            </w:r>
            <w:r w:rsidRPr="00B02146">
              <w:rPr>
                <w:rFonts w:ascii="Terminal" w:hAnsi="Terminal" w:cs="Terminal"/>
              </w:rPr>
              <w:t>соблюдать изученные нормы орфографии и пунктуации, выполнять работу над ошибками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Работа над ошибками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Антонимы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148, </w:t>
            </w:r>
            <w:r w:rsidRPr="00B02146">
              <w:rPr>
                <w:rFonts w:ascii="Terminal" w:hAnsi="Terminal" w:cs="Terminal"/>
              </w:rPr>
              <w:br/>
              <w:t>упр. 163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69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Написание безударных окончаний имен существительных множественного числа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Изменение имен существительных по падежам и числам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Знать</w:t>
            </w:r>
            <w:r w:rsidRPr="00B02146">
              <w:rPr>
                <w:rFonts w:ascii="Terminal" w:hAnsi="Terminal" w:cs="Terminal"/>
              </w:rPr>
              <w:t xml:space="preserve">  грамматические признаки имени 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существительного.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писать безударные окончания имен существительных множественного числа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Текущий.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Самостоятельная </w:t>
            </w:r>
            <w:r w:rsidRPr="00B02146">
              <w:rPr>
                <w:rFonts w:ascii="Terminal" w:hAnsi="Terminal" w:cs="Terminal"/>
              </w:rPr>
              <w:br/>
              <w:t>работа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Омонимы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148, </w:t>
            </w:r>
            <w:r w:rsidRPr="00B02146">
              <w:rPr>
                <w:rFonts w:ascii="Terminal" w:hAnsi="Terminal" w:cs="Terminal"/>
              </w:rPr>
              <w:br/>
              <w:t>упр. 164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70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Обобщение изученного. Имя существительное как часть речи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caps/>
              </w:rPr>
              <w:t>у</w:t>
            </w:r>
            <w:r w:rsidRPr="00B02146">
              <w:rPr>
                <w:rFonts w:ascii="Terminal" w:hAnsi="Terminal" w:cs="Terminal"/>
              </w:rPr>
              <w:t>рок-игра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Имя существительное. Выборочное чтение: нахождение необходимого учебного материала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 xml:space="preserve">Знать </w:t>
            </w:r>
            <w:r w:rsidRPr="00B02146">
              <w:rPr>
                <w:rFonts w:ascii="Terminal" w:hAnsi="Terminal" w:cs="Terminal"/>
              </w:rPr>
              <w:t xml:space="preserve">признаки </w:t>
            </w:r>
            <w:r w:rsidRPr="00B02146">
              <w:rPr>
                <w:rFonts w:ascii="Terminal" w:hAnsi="Terminal" w:cs="Terminal"/>
              </w:rPr>
              <w:br/>
              <w:t>имени существи-</w:t>
            </w:r>
            <w:r w:rsidRPr="00B02146">
              <w:rPr>
                <w:rFonts w:ascii="Terminal" w:hAnsi="Terminal" w:cs="Terminal"/>
              </w:rPr>
              <w:br/>
              <w:t xml:space="preserve">тельного 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Темати-</w:t>
            </w:r>
            <w:r w:rsidRPr="00B02146">
              <w:rPr>
                <w:rFonts w:ascii="Terminal" w:hAnsi="Terminal" w:cs="Terminal"/>
              </w:rPr>
              <w:br/>
              <w:t>ческий.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Тест </w:t>
            </w:r>
            <w:r w:rsidRPr="00B02146">
              <w:rPr>
                <w:rFonts w:ascii="Terminal" w:hAnsi="Terminal" w:cs="Terminal"/>
              </w:rPr>
              <w:br/>
              <w:t>(8 мин)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Морфологический разбор имён существительных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Подготовить вопросы по изученной теме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71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  <w:b/>
                <w:bCs/>
              </w:rPr>
            </w:pPr>
            <w:r w:rsidRPr="00B02146">
              <w:rPr>
                <w:rFonts w:ascii="Terminal" w:hAnsi="Terminal" w:cs="Terminal"/>
                <w:b/>
                <w:bCs/>
              </w:rPr>
              <w:t xml:space="preserve">Имя </w:t>
            </w:r>
            <w:r w:rsidRPr="00B02146">
              <w:rPr>
                <w:rFonts w:ascii="Terminal" w:hAnsi="Terminal" w:cs="Terminal"/>
                <w:b/>
                <w:bCs/>
              </w:rPr>
              <w:br/>
              <w:t>прилагательное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Общие сведения об имени прилагатель-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Имя прилагательное, значение и употребление в речи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Знать</w:t>
            </w:r>
            <w:r w:rsidRPr="00B02146">
              <w:rPr>
                <w:rFonts w:ascii="Terminal" w:hAnsi="Terminal" w:cs="Terminal"/>
              </w:rPr>
              <w:t xml:space="preserve"> лексико-</w:t>
            </w:r>
            <w:r w:rsidRPr="00B02146">
              <w:rPr>
                <w:rFonts w:ascii="Terminal" w:hAnsi="Terminal" w:cs="Terminal"/>
              </w:rPr>
              <w:br/>
              <w:t xml:space="preserve">грамматические </w:t>
            </w:r>
            <w:r w:rsidRPr="00B02146">
              <w:rPr>
                <w:rFonts w:ascii="Terminal" w:hAnsi="Terminal" w:cs="Terminal"/>
              </w:rPr>
              <w:br/>
              <w:t xml:space="preserve">признаки имен 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Тематический. Словарный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Антонимы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</w:tr>
    </w:tbl>
    <w:p w:rsidR="002D7AA0" w:rsidRPr="005863BF" w:rsidRDefault="002D7AA0" w:rsidP="005863BF">
      <w:pPr>
        <w:autoSpaceDE w:val="0"/>
        <w:autoSpaceDN w:val="0"/>
        <w:adjustRightInd w:val="0"/>
        <w:spacing w:after="120" w:line="252" w:lineRule="auto"/>
        <w:jc w:val="right"/>
        <w:rPr>
          <w:rFonts w:ascii="Terminal" w:hAnsi="Terminal" w:cs="Terminal"/>
          <w:i/>
          <w:iCs/>
        </w:rPr>
      </w:pPr>
      <w:r w:rsidRPr="005863BF">
        <w:rPr>
          <w:rFonts w:ascii="Terminal" w:hAnsi="Terminal" w:cs="Terminal"/>
          <w:i/>
          <w:iCs/>
        </w:rPr>
        <w:br w:type="page"/>
      </w:r>
    </w:p>
    <w:tbl>
      <w:tblPr>
        <w:tblW w:w="14280" w:type="dxa"/>
        <w:jc w:val="center"/>
        <w:tblCellSpacing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52"/>
        <w:gridCol w:w="1214"/>
        <w:gridCol w:w="1722"/>
        <w:gridCol w:w="828"/>
        <w:gridCol w:w="953"/>
        <w:gridCol w:w="2611"/>
        <w:gridCol w:w="2382"/>
        <w:gridCol w:w="1244"/>
        <w:gridCol w:w="1521"/>
        <w:gridCol w:w="1253"/>
      </w:tblGrid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2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3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5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6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7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8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10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erminal" w:hAnsi="Terminal" w:cs="Terminal"/>
                <w:i/>
                <w:iCs/>
              </w:rPr>
            </w:pPr>
            <w:r w:rsidRPr="00B02146">
              <w:rPr>
                <w:rFonts w:ascii="Terminal" w:hAnsi="Terminal" w:cs="Terminal"/>
                <w:i/>
                <w:iCs/>
              </w:rPr>
              <w:t>(25 ч)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ном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прилагательных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диктант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72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Изменение имен прилагательных по числам и </w:t>
            </w:r>
            <w:r w:rsidRPr="00B02146">
              <w:rPr>
                <w:rFonts w:ascii="Terminal" w:hAnsi="Terminal" w:cs="Terminal"/>
              </w:rPr>
              <w:br/>
              <w:t>по родам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Изменение имен прилагательных по числам и по родам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Знать</w:t>
            </w:r>
            <w:r w:rsidRPr="00B02146">
              <w:rPr>
                <w:rFonts w:ascii="Terminal" w:hAnsi="Terminal" w:cs="Terminal"/>
              </w:rPr>
              <w:t xml:space="preserve"> лексико-грам-матические признаки имен прилагательных. 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определять род и число имен прилагательных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Темати-</w:t>
            </w:r>
            <w:r w:rsidRPr="00B02146">
              <w:rPr>
                <w:rFonts w:ascii="Terminal" w:hAnsi="Terminal" w:cs="Terminal"/>
              </w:rPr>
              <w:br/>
              <w:t>ческий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Грамматические признаки имён прилагательных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152, </w:t>
            </w:r>
            <w:r w:rsidRPr="00B02146">
              <w:rPr>
                <w:rFonts w:ascii="Terminal" w:hAnsi="Terminal" w:cs="Terminal"/>
              </w:rPr>
              <w:br/>
              <w:t>упр. 8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73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Связь прилагательного с существительным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Согласование с именами существительными. Чтение и понимание учебного текста, формулировок заданий, правил, определений. Выборочное чтение: нахождение необходимого учебного материала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Знать</w:t>
            </w:r>
            <w:r w:rsidRPr="00B02146">
              <w:rPr>
                <w:rFonts w:ascii="Terminal" w:hAnsi="Terminal" w:cs="Terminal"/>
              </w:rPr>
              <w:t xml:space="preserve"> лексико-грам-матические признаки имен прилагательных. 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 xml:space="preserve">Уметь </w:t>
            </w:r>
            <w:r w:rsidRPr="00B02146">
              <w:rPr>
                <w:rFonts w:ascii="Terminal" w:hAnsi="Terminal" w:cs="Terminal"/>
              </w:rPr>
              <w:t>устанавливать согласование имени прилагательного с именем прилагательным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Темати-</w:t>
            </w:r>
            <w:r w:rsidRPr="00B02146">
              <w:rPr>
                <w:rFonts w:ascii="Terminal" w:hAnsi="Terminal" w:cs="Terminal"/>
              </w:rPr>
              <w:br/>
              <w:t>ческий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Главное и зависимое слово в словосочетании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155, </w:t>
            </w:r>
            <w:r w:rsidRPr="00B02146">
              <w:rPr>
                <w:rFonts w:ascii="Terminal" w:hAnsi="Terminal" w:cs="Terminal"/>
              </w:rPr>
              <w:br/>
              <w:t>упр. 14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74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Контрольное списывание «Удивительное дерево»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(40 мин)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Практического применения  знаний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Отличие письменной речи от устной. Списывание текста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безошибочно списывать тексты с изученными орфограммами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Списывание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158, </w:t>
            </w:r>
            <w:r w:rsidRPr="00B02146">
              <w:rPr>
                <w:rFonts w:ascii="Terminal" w:hAnsi="Terminal" w:cs="Terminal"/>
              </w:rPr>
              <w:br/>
              <w:t>упр. 20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75–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76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Склонение имен прилагательных муж-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  <w:i/>
                <w:iCs/>
              </w:rPr>
            </w:pPr>
            <w:r w:rsidRPr="00B02146">
              <w:rPr>
                <w:rFonts w:ascii="Terminal" w:hAnsi="Terminal" w:cs="Terminal"/>
              </w:rPr>
              <w:t>Склонение прилага-тельных, кроме при-</w:t>
            </w:r>
            <w:r w:rsidRPr="00B02146">
              <w:rPr>
                <w:rFonts w:ascii="Terminal" w:hAnsi="Terminal" w:cs="Terminal"/>
              </w:rPr>
              <w:br/>
              <w:t xml:space="preserve">лагательных на </w:t>
            </w:r>
            <w:r w:rsidRPr="00B02146">
              <w:rPr>
                <w:rFonts w:ascii="Terminal" w:hAnsi="Terminal" w:cs="Terminal"/>
                <w:i/>
                <w:iCs/>
              </w:rPr>
              <w:t xml:space="preserve">-ий,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Знать</w:t>
            </w:r>
            <w:r w:rsidRPr="00B02146">
              <w:rPr>
                <w:rFonts w:ascii="Terminal" w:hAnsi="Terminal" w:cs="Terminal"/>
              </w:rPr>
              <w:t xml:space="preserve"> склонение имен прилагательных мужского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Текущий.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Фронтальный опрос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Определение грамматических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163, </w:t>
            </w:r>
            <w:r w:rsidRPr="00B02146">
              <w:rPr>
                <w:rFonts w:ascii="Terminal" w:hAnsi="Terminal" w:cs="Terminal"/>
              </w:rPr>
              <w:br/>
              <w:t xml:space="preserve">сведения </w:t>
            </w:r>
            <w:r w:rsidRPr="00B02146">
              <w:rPr>
                <w:rFonts w:ascii="Terminal" w:hAnsi="Terminal" w:cs="Terminal"/>
              </w:rPr>
              <w:br/>
              <w:t>о языке,</w:t>
            </w:r>
          </w:p>
        </w:tc>
      </w:tr>
    </w:tbl>
    <w:p w:rsidR="002D7AA0" w:rsidRPr="005863BF" w:rsidRDefault="002D7AA0" w:rsidP="005863BF">
      <w:pPr>
        <w:autoSpaceDE w:val="0"/>
        <w:autoSpaceDN w:val="0"/>
        <w:adjustRightInd w:val="0"/>
        <w:spacing w:after="120" w:line="252" w:lineRule="auto"/>
        <w:jc w:val="right"/>
        <w:rPr>
          <w:rFonts w:ascii="Terminal" w:hAnsi="Terminal" w:cs="Terminal"/>
          <w:i/>
          <w:iCs/>
        </w:rPr>
      </w:pPr>
      <w:r w:rsidRPr="005863BF">
        <w:rPr>
          <w:rFonts w:ascii="Terminal" w:hAnsi="Terminal" w:cs="Terminal"/>
          <w:i/>
          <w:iCs/>
        </w:rPr>
        <w:br w:type="page"/>
      </w:r>
    </w:p>
    <w:tbl>
      <w:tblPr>
        <w:tblW w:w="14280" w:type="dxa"/>
        <w:jc w:val="center"/>
        <w:tblCellSpacing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52"/>
        <w:gridCol w:w="1214"/>
        <w:gridCol w:w="1722"/>
        <w:gridCol w:w="828"/>
        <w:gridCol w:w="953"/>
        <w:gridCol w:w="2611"/>
        <w:gridCol w:w="2382"/>
        <w:gridCol w:w="1244"/>
        <w:gridCol w:w="1521"/>
        <w:gridCol w:w="1253"/>
      </w:tblGrid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2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3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5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6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7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8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10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  <w:b/>
                <w:b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ского и сред-</w:t>
            </w:r>
            <w:r w:rsidRPr="00B02146">
              <w:rPr>
                <w:rFonts w:ascii="Terminal" w:hAnsi="Terminal" w:cs="Terminal"/>
              </w:rPr>
              <w:br/>
              <w:t>него рода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  <w:i/>
                <w:iCs/>
              </w:rPr>
            </w:pPr>
            <w:r w:rsidRPr="00B02146">
              <w:rPr>
                <w:rFonts w:ascii="Terminal" w:hAnsi="Terminal" w:cs="Terminal"/>
                <w:i/>
                <w:iCs/>
              </w:rPr>
              <w:t>-ья, -ов, -ин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и среднего рода.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 xml:space="preserve">Уметь </w:t>
            </w:r>
            <w:r w:rsidRPr="00B02146">
              <w:rPr>
                <w:rFonts w:ascii="Terminal" w:hAnsi="Terminal" w:cs="Terminal"/>
              </w:rPr>
              <w:t>определять склонение имен прилагательных мужского и среднего рода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признаков имён прилагательных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упр. 27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77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Контрольный диктант </w:t>
            </w:r>
            <w:r w:rsidRPr="00B02146">
              <w:rPr>
                <w:rFonts w:ascii="Terminal" w:hAnsi="Terminal" w:cs="Terminal"/>
              </w:rPr>
              <w:br/>
              <w:t>за II четверть</w:t>
            </w:r>
            <w:r w:rsidRPr="00B02146">
              <w:rPr>
                <w:rFonts w:ascii="Terminal" w:hAnsi="Terminal" w:cs="Terminal"/>
              </w:rPr>
              <w:br/>
              <w:t>(40 мин)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Конт-роль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знаний,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умений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Письмо под диктовку в соответствии с изученными правилами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 xml:space="preserve">Уметь </w:t>
            </w:r>
            <w:r w:rsidRPr="00B02146">
              <w:rPr>
                <w:rFonts w:ascii="Terminal" w:hAnsi="Terminal" w:cs="Terminal"/>
              </w:rPr>
              <w:t>соблюдать изученные нормы орфографии и пунк-</w:t>
            </w:r>
            <w:r w:rsidRPr="00B02146">
              <w:rPr>
                <w:rFonts w:ascii="Terminal" w:hAnsi="Terminal" w:cs="Terminal"/>
              </w:rPr>
              <w:br/>
              <w:t>туации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Диктант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78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Анализ диктанта. Работа над ошибками. Склонение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имен прилагательных мужского и среднего рода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  <w:i/>
                <w:iCs/>
              </w:rPr>
            </w:pPr>
            <w:r w:rsidRPr="00B02146">
              <w:rPr>
                <w:rFonts w:ascii="Terminal" w:hAnsi="Terminal" w:cs="Terminal"/>
              </w:rPr>
              <w:t>Склонение прилага-</w:t>
            </w:r>
            <w:r w:rsidRPr="00B02146">
              <w:rPr>
                <w:rFonts w:ascii="Terminal" w:hAnsi="Terminal" w:cs="Terminal"/>
              </w:rPr>
              <w:br/>
              <w:t>тельных, кроме при-</w:t>
            </w:r>
            <w:r w:rsidRPr="00B02146">
              <w:rPr>
                <w:rFonts w:ascii="Terminal" w:hAnsi="Terminal" w:cs="Terminal"/>
              </w:rPr>
              <w:br/>
              <w:t>лагательных на -</w:t>
            </w:r>
            <w:r w:rsidRPr="00B02146">
              <w:rPr>
                <w:rFonts w:ascii="Terminal" w:hAnsi="Terminal" w:cs="Terminal"/>
                <w:i/>
                <w:iCs/>
              </w:rPr>
              <w:t xml:space="preserve">ий, 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  <w:i/>
                <w:iCs/>
              </w:rPr>
            </w:pPr>
            <w:r w:rsidRPr="00B02146">
              <w:rPr>
                <w:rFonts w:ascii="Terminal" w:hAnsi="Terminal" w:cs="Terminal"/>
                <w:i/>
                <w:iCs/>
              </w:rPr>
              <w:t>-ья, -ов, -ин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Знать</w:t>
            </w:r>
            <w:r w:rsidRPr="00B02146">
              <w:rPr>
                <w:rFonts w:ascii="Terminal" w:hAnsi="Terminal" w:cs="Terminal"/>
              </w:rPr>
              <w:t xml:space="preserve"> лексико-грам-матические признаки имен прилагательных.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 xml:space="preserve">Уметь </w:t>
            </w:r>
            <w:r w:rsidRPr="00B02146">
              <w:rPr>
                <w:rFonts w:ascii="Terminal" w:hAnsi="Terminal" w:cs="Terminal"/>
              </w:rPr>
              <w:t>определять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склонение имен прилагательных мужского и среднего рода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Работа над ошибками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Синонимы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165, </w:t>
            </w:r>
            <w:r w:rsidRPr="00B02146">
              <w:rPr>
                <w:rFonts w:ascii="Terminal" w:hAnsi="Terminal" w:cs="Terminal"/>
              </w:rPr>
              <w:br/>
              <w:t>упр. 33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79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Падежные окончания имен прилагательных мужского и среднего рода единственного числа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Правописание безударных окончаний имен прилагательных (кроме прилагательного с основой на </w:t>
            </w:r>
            <w:r w:rsidRPr="00B02146">
              <w:rPr>
                <w:rFonts w:ascii="Terminal" w:hAnsi="Terminal" w:cs="Terminal"/>
                <w:i/>
                <w:iCs/>
              </w:rPr>
              <w:t>ц</w:t>
            </w:r>
            <w:r w:rsidRPr="00B02146">
              <w:rPr>
                <w:rFonts w:ascii="Terminal" w:hAnsi="Terminal" w:cs="Terminal"/>
              </w:rPr>
              <w:t>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Знать</w:t>
            </w:r>
            <w:r w:rsidRPr="00B02146">
              <w:rPr>
                <w:rFonts w:ascii="Terminal" w:hAnsi="Terminal" w:cs="Terminal"/>
              </w:rPr>
              <w:t xml:space="preserve"> падежные окончания имен </w:t>
            </w:r>
            <w:r w:rsidRPr="00B02146">
              <w:rPr>
                <w:rFonts w:ascii="Terminal" w:hAnsi="Terminal" w:cs="Terminal"/>
              </w:rPr>
              <w:br/>
              <w:t>прилагательных мужского и среднего рода единственного числа.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находить способы проверки написания слов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Текущий.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Словарный диктант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Синонимы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168, </w:t>
            </w:r>
            <w:r w:rsidRPr="00B02146">
              <w:rPr>
                <w:rFonts w:ascii="Terminal" w:hAnsi="Terminal" w:cs="Terminal"/>
              </w:rPr>
              <w:br/>
              <w:t xml:space="preserve">сведения </w:t>
            </w:r>
            <w:r w:rsidRPr="00B02146">
              <w:rPr>
                <w:rFonts w:ascii="Terminal" w:hAnsi="Terminal" w:cs="Terminal"/>
              </w:rPr>
              <w:br/>
              <w:t>о языке, упр. 38</w:t>
            </w:r>
          </w:p>
        </w:tc>
      </w:tr>
    </w:tbl>
    <w:p w:rsidR="002D7AA0" w:rsidRPr="005863BF" w:rsidRDefault="002D7AA0" w:rsidP="005863BF">
      <w:pPr>
        <w:autoSpaceDE w:val="0"/>
        <w:autoSpaceDN w:val="0"/>
        <w:adjustRightInd w:val="0"/>
        <w:spacing w:after="120" w:line="252" w:lineRule="auto"/>
        <w:jc w:val="right"/>
        <w:rPr>
          <w:rFonts w:ascii="Terminal" w:hAnsi="Terminal" w:cs="Terminal"/>
          <w:i/>
          <w:iCs/>
        </w:rPr>
      </w:pPr>
      <w:r w:rsidRPr="005863BF">
        <w:rPr>
          <w:rFonts w:ascii="Terminal" w:hAnsi="Terminal" w:cs="Terminal"/>
          <w:i/>
          <w:iCs/>
        </w:rPr>
        <w:br w:type="page"/>
      </w:r>
    </w:p>
    <w:tbl>
      <w:tblPr>
        <w:tblW w:w="14280" w:type="dxa"/>
        <w:jc w:val="center"/>
        <w:tblCellSpacing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52"/>
        <w:gridCol w:w="1214"/>
        <w:gridCol w:w="1722"/>
        <w:gridCol w:w="828"/>
        <w:gridCol w:w="953"/>
        <w:gridCol w:w="2611"/>
        <w:gridCol w:w="2382"/>
        <w:gridCol w:w="1244"/>
        <w:gridCol w:w="1521"/>
        <w:gridCol w:w="1253"/>
      </w:tblGrid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2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3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5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6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7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8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10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80–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81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  <w:b/>
                <w:b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Правописание  падежных окончаний  имен прилагательных мужского и среднего рода единственного числа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Правописание безударных окончаний имен прилагательных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 xml:space="preserve">Уметь </w:t>
            </w:r>
            <w:r w:rsidRPr="00B02146">
              <w:rPr>
                <w:rFonts w:ascii="Terminal" w:hAnsi="Terminal" w:cs="Terminal"/>
              </w:rPr>
              <w:t>соблюдать изученные нормы орфографии и пунктуации, определять склонение имен прилагательных мужского и среднего рода единственного числа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Текущий.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Тематический. Выборочный диктант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Антонимы.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Синонимы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172, </w:t>
            </w:r>
            <w:r w:rsidRPr="00B02146">
              <w:rPr>
                <w:rFonts w:ascii="Terminal" w:hAnsi="Terminal" w:cs="Terminal"/>
              </w:rPr>
              <w:br/>
              <w:t xml:space="preserve">сведения </w:t>
            </w:r>
            <w:r w:rsidRPr="00B02146">
              <w:rPr>
                <w:rFonts w:ascii="Terminal" w:hAnsi="Terminal" w:cs="Terminal"/>
              </w:rPr>
              <w:br/>
              <w:t>о языке,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упр. 44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82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Правописание  падежных окончаний имен прилагательных мужского и среднего рода единственного числа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Правописание безударных окончаний имен прилагательных (кроме прилагательного с основой на </w:t>
            </w:r>
            <w:r w:rsidRPr="00B02146">
              <w:rPr>
                <w:rFonts w:ascii="Terminal" w:hAnsi="Terminal" w:cs="Terminal"/>
                <w:i/>
                <w:iCs/>
              </w:rPr>
              <w:t>ц</w:t>
            </w:r>
            <w:r w:rsidRPr="00B02146">
              <w:rPr>
                <w:rFonts w:ascii="Terminal" w:hAnsi="Terminal" w:cs="Terminal"/>
              </w:rPr>
              <w:t>). Чтение и понимание учебного текста, формулировок заданий, правил, определений. Выборочное чтение: нахождение необходимого учебного материала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находить способы проверки написания слов, определять склонение имен прилагательных мужского и среднего рода единственного числа; правильно писать падежные окончания имен прилагательных мужского и среднего рода единственного числа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Текущий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Морфологический разбор имён прилагательных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178, </w:t>
            </w:r>
            <w:r w:rsidRPr="00B02146">
              <w:rPr>
                <w:rFonts w:ascii="Terminal" w:hAnsi="Terminal" w:cs="Terminal"/>
              </w:rPr>
              <w:br/>
              <w:t>упр. 61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83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Сочинение </w:t>
            </w:r>
            <w:r w:rsidRPr="00B02146">
              <w:rPr>
                <w:rFonts w:ascii="Terminal" w:hAnsi="Terminal" w:cs="Terminal"/>
              </w:rPr>
              <w:br/>
              <w:t xml:space="preserve">по картине </w:t>
            </w:r>
            <w:r w:rsidRPr="00B02146">
              <w:rPr>
                <w:rFonts w:ascii="Terminal" w:hAnsi="Terminal" w:cs="Terminal"/>
              </w:rPr>
              <w:br/>
              <w:t>К. Ю. Юона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«Волшебница Зима» (40 мин)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Практического применения  знаний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Отличие письменной речи от устной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использовать приобретенные знания для создания в письменной форме несложного текста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Сочинение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Создание небольшого текста (сочинения)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</w:tr>
    </w:tbl>
    <w:p w:rsidR="002D7AA0" w:rsidRPr="005863BF" w:rsidRDefault="002D7AA0" w:rsidP="005863BF">
      <w:pPr>
        <w:autoSpaceDE w:val="0"/>
        <w:autoSpaceDN w:val="0"/>
        <w:adjustRightInd w:val="0"/>
        <w:spacing w:after="120" w:line="252" w:lineRule="auto"/>
        <w:jc w:val="right"/>
        <w:rPr>
          <w:rFonts w:ascii="Terminal" w:hAnsi="Terminal" w:cs="Terminal"/>
          <w:i/>
          <w:iCs/>
        </w:rPr>
      </w:pPr>
      <w:r w:rsidRPr="005863BF">
        <w:rPr>
          <w:rFonts w:ascii="Terminal" w:hAnsi="Terminal" w:cs="Terminal"/>
          <w:i/>
          <w:iCs/>
        </w:rPr>
        <w:br w:type="page"/>
      </w:r>
    </w:p>
    <w:tbl>
      <w:tblPr>
        <w:tblW w:w="14280" w:type="dxa"/>
        <w:jc w:val="center"/>
        <w:tblCellSpacing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52"/>
        <w:gridCol w:w="1214"/>
        <w:gridCol w:w="1722"/>
        <w:gridCol w:w="828"/>
        <w:gridCol w:w="953"/>
        <w:gridCol w:w="2611"/>
        <w:gridCol w:w="2382"/>
        <w:gridCol w:w="1244"/>
        <w:gridCol w:w="1521"/>
        <w:gridCol w:w="1253"/>
      </w:tblGrid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2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3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5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6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7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8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10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84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  <w:b/>
                <w:b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Анализ сочинения, работа над ошибками. Правописание  падежных окончаний  имен  прилагательных мужского и среднего рода единственного числа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Правописание безударных окончаний имен прилагательных (кроме прилагательного с основой на </w:t>
            </w:r>
            <w:r w:rsidRPr="00B02146">
              <w:rPr>
                <w:rFonts w:ascii="Terminal" w:hAnsi="Terminal" w:cs="Terminal"/>
                <w:i/>
                <w:iCs/>
              </w:rPr>
              <w:t>ц</w:t>
            </w:r>
            <w:r w:rsidRPr="00B02146">
              <w:rPr>
                <w:rFonts w:ascii="Terminal" w:hAnsi="Terminal" w:cs="Terminal"/>
              </w:rPr>
              <w:t>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Знать</w:t>
            </w:r>
            <w:r w:rsidRPr="00B02146">
              <w:rPr>
                <w:rFonts w:ascii="Terminal" w:hAnsi="Terminal" w:cs="Terminal"/>
              </w:rPr>
              <w:t xml:space="preserve"> правописание безударных окончаний имен прилагательных.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находить способы проверки написания слов; определять склонение имен прилагательных мужского и среднего рода единственного числа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Работа над ошибками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Деформированное предложение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6 </w:t>
            </w:r>
            <w:r w:rsidRPr="00B02146">
              <w:rPr>
                <w:rFonts w:ascii="Terminal" w:hAnsi="Terminal" w:cs="Terminal"/>
              </w:rPr>
              <w:br/>
              <w:t xml:space="preserve">(часть 2), сведения </w:t>
            </w:r>
            <w:r w:rsidRPr="00B02146">
              <w:rPr>
                <w:rFonts w:ascii="Terminal" w:hAnsi="Terminal" w:cs="Terminal"/>
              </w:rPr>
              <w:br/>
              <w:t>о языке, упр. 6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85–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86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Склонение имен прилагательных женского рода единственного числа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  <w:i/>
                <w:iCs/>
              </w:rPr>
            </w:pPr>
            <w:r w:rsidRPr="00B02146">
              <w:rPr>
                <w:rFonts w:ascii="Terminal" w:hAnsi="Terminal" w:cs="Terminal"/>
              </w:rPr>
              <w:t xml:space="preserve">Склонение имен </w:t>
            </w:r>
            <w:r w:rsidRPr="00B02146">
              <w:rPr>
                <w:rFonts w:ascii="Terminal" w:hAnsi="Terminal" w:cs="Terminal"/>
              </w:rPr>
              <w:br/>
              <w:t xml:space="preserve">прилагательных, кроме прилагательных на </w:t>
            </w:r>
            <w:r w:rsidRPr="00B02146">
              <w:rPr>
                <w:rFonts w:ascii="Terminal" w:hAnsi="Terminal" w:cs="Terminal"/>
              </w:rPr>
              <w:br/>
            </w:r>
            <w:r w:rsidRPr="00B02146">
              <w:rPr>
                <w:rFonts w:ascii="Terminal" w:hAnsi="Terminal" w:cs="Terminal"/>
                <w:i/>
                <w:iCs/>
              </w:rPr>
              <w:t>-ий, -ья, -ов, -ин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 xml:space="preserve">Знать </w:t>
            </w:r>
            <w:r w:rsidRPr="00B02146">
              <w:rPr>
                <w:rFonts w:ascii="Terminal" w:hAnsi="Terminal" w:cs="Terminal"/>
              </w:rPr>
              <w:t xml:space="preserve">склонение имен прилагательных женского рода единственного </w:t>
            </w:r>
            <w:r w:rsidRPr="00B02146">
              <w:rPr>
                <w:rFonts w:ascii="Terminal" w:hAnsi="Terminal" w:cs="Terminal"/>
              </w:rPr>
              <w:br/>
              <w:t>числа.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находить способы проверки написания слов, определять склонение имен прилагательных женского рода единственного числа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Текущий.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Тематический. Словарный диктант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Определение грамматических признаков имён прилагательных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8, </w:t>
            </w:r>
            <w:r w:rsidRPr="00B02146">
              <w:rPr>
                <w:rFonts w:ascii="Terminal" w:hAnsi="Terminal" w:cs="Terminal"/>
              </w:rPr>
              <w:br/>
              <w:t xml:space="preserve">сведения </w:t>
            </w:r>
            <w:r w:rsidRPr="00B02146">
              <w:rPr>
                <w:rFonts w:ascii="Terminal" w:hAnsi="Terminal" w:cs="Terminal"/>
              </w:rPr>
              <w:br/>
              <w:t xml:space="preserve">о языке, упр. 8; 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9, </w:t>
            </w:r>
            <w:r w:rsidRPr="00B02146">
              <w:rPr>
                <w:rFonts w:ascii="Terminal" w:hAnsi="Terminal" w:cs="Terminal"/>
              </w:rPr>
              <w:br/>
              <w:t>упр. 10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87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Правописание и проверка </w:t>
            </w:r>
            <w:r w:rsidRPr="00B02146">
              <w:rPr>
                <w:rFonts w:ascii="Terminal" w:hAnsi="Terminal" w:cs="Terminal"/>
              </w:rPr>
              <w:br/>
              <w:t xml:space="preserve">безударных 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Правописание безударных окончаний имен прилагательных (кро-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определять склонение имен </w:t>
            </w:r>
            <w:r w:rsidRPr="00B02146">
              <w:rPr>
                <w:rFonts w:ascii="Terminal" w:hAnsi="Terminal" w:cs="Terminal"/>
              </w:rPr>
              <w:br/>
              <w:t xml:space="preserve">прилагательных 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Тематический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Антонимы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10, 13, </w:t>
            </w:r>
            <w:r w:rsidRPr="00B02146">
              <w:rPr>
                <w:rFonts w:ascii="Terminal" w:hAnsi="Terminal" w:cs="Terminal"/>
              </w:rPr>
              <w:br/>
              <w:t xml:space="preserve">сведения </w:t>
            </w:r>
            <w:r w:rsidRPr="00B02146">
              <w:rPr>
                <w:rFonts w:ascii="Terminal" w:hAnsi="Terminal" w:cs="Terminal"/>
              </w:rPr>
              <w:br/>
              <w:t>о языке,</w:t>
            </w:r>
          </w:p>
        </w:tc>
      </w:tr>
    </w:tbl>
    <w:p w:rsidR="002D7AA0" w:rsidRPr="005863BF" w:rsidRDefault="002D7AA0" w:rsidP="006638C9">
      <w:pPr>
        <w:autoSpaceDE w:val="0"/>
        <w:autoSpaceDN w:val="0"/>
        <w:adjustRightInd w:val="0"/>
        <w:spacing w:after="120" w:line="252" w:lineRule="auto"/>
        <w:jc w:val="center"/>
        <w:rPr>
          <w:rFonts w:ascii="Terminal" w:hAnsi="Terminal" w:cs="Terminal"/>
          <w:i/>
          <w:iCs/>
        </w:rPr>
      </w:pPr>
      <w:r w:rsidRPr="005863BF">
        <w:rPr>
          <w:rFonts w:ascii="Terminal" w:hAnsi="Terminal" w:cs="Terminal"/>
          <w:i/>
          <w:iCs/>
        </w:rPr>
        <w:br w:type="page"/>
      </w:r>
      <w:bookmarkStart w:id="0" w:name="_GoBack"/>
      <w:bookmarkEnd w:id="0"/>
    </w:p>
    <w:tbl>
      <w:tblPr>
        <w:tblW w:w="14280" w:type="dxa"/>
        <w:jc w:val="center"/>
        <w:tblCellSpacing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52"/>
        <w:gridCol w:w="1214"/>
        <w:gridCol w:w="1722"/>
        <w:gridCol w:w="828"/>
        <w:gridCol w:w="953"/>
        <w:gridCol w:w="2611"/>
        <w:gridCol w:w="2382"/>
        <w:gridCol w:w="1244"/>
        <w:gridCol w:w="1521"/>
        <w:gridCol w:w="1253"/>
      </w:tblGrid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2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3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5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6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7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8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10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  <w:b/>
                <w:b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падежных окончаний имен прилагательных женского рода единственного числа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ме прилагательного </w:t>
            </w:r>
            <w:r w:rsidRPr="00B02146">
              <w:rPr>
                <w:rFonts w:ascii="Terminal" w:hAnsi="Terminal" w:cs="Terminal"/>
              </w:rPr>
              <w:br/>
              <w:t xml:space="preserve">с основой на </w:t>
            </w:r>
            <w:r w:rsidRPr="00B02146">
              <w:rPr>
                <w:rFonts w:ascii="Terminal" w:hAnsi="Terminal" w:cs="Terminal"/>
                <w:i/>
                <w:iCs/>
              </w:rPr>
              <w:t>ц</w:t>
            </w:r>
            <w:r w:rsidRPr="00B02146">
              <w:rPr>
                <w:rFonts w:ascii="Terminal" w:hAnsi="Terminal" w:cs="Terminal"/>
              </w:rPr>
              <w:t>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женского рода единственного числа, находить способы проверки написания слов. 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Знать</w:t>
            </w:r>
            <w:r w:rsidRPr="00B02146">
              <w:rPr>
                <w:rFonts w:ascii="Terminal" w:hAnsi="Terminal" w:cs="Terminal"/>
              </w:rPr>
              <w:t xml:space="preserve"> значимые части слова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упр. 17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88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Правописание и проверка падежных окончаний  имен  прилагательных единственного числа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Правописание безударных окончаний имен прилагательных (кроме прилагательного с основой на </w:t>
            </w:r>
            <w:r w:rsidRPr="00B02146">
              <w:rPr>
                <w:rFonts w:ascii="Terminal" w:hAnsi="Terminal" w:cs="Terminal"/>
                <w:i/>
                <w:iCs/>
              </w:rPr>
              <w:t>ц</w:t>
            </w:r>
            <w:r w:rsidRPr="00B02146">
              <w:rPr>
                <w:rFonts w:ascii="Terminal" w:hAnsi="Terminal" w:cs="Terminal"/>
              </w:rPr>
              <w:t>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 xml:space="preserve">Уметь </w:t>
            </w:r>
            <w:r w:rsidRPr="00B02146">
              <w:rPr>
                <w:rFonts w:ascii="Terminal" w:hAnsi="Terminal" w:cs="Terminal"/>
              </w:rPr>
              <w:t>находить способы проверки написания слов, соблюдать изученные нормы орфографии и пунктуации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Тематический. Фронтальный опрос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Определение грамматических признаков имён прилагательных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15, </w:t>
            </w:r>
            <w:r w:rsidRPr="00B02146">
              <w:rPr>
                <w:rFonts w:ascii="Terminal" w:hAnsi="Terminal" w:cs="Terminal"/>
              </w:rPr>
              <w:br/>
              <w:t>упр. 20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89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Диктант </w:t>
            </w:r>
            <w:r w:rsidRPr="00B02146">
              <w:rPr>
                <w:rFonts w:ascii="Terminal" w:hAnsi="Terminal" w:cs="Terminal"/>
              </w:rPr>
              <w:br/>
              <w:t xml:space="preserve">с грамматическим заданием «Клесты» </w:t>
            </w:r>
            <w:r w:rsidRPr="00B02146">
              <w:rPr>
                <w:rFonts w:ascii="Terminal" w:hAnsi="Terminal" w:cs="Terminal"/>
              </w:rPr>
              <w:br/>
              <w:t>(40 мин)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Конт-роль 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знаний,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умений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Письмо под диктовку в соответствии с изученными правилами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 xml:space="preserve">Уметь </w:t>
            </w:r>
            <w:r w:rsidRPr="00B02146">
              <w:rPr>
                <w:rFonts w:ascii="Terminal" w:hAnsi="Terminal" w:cs="Terminal"/>
              </w:rPr>
              <w:t>анализировать и кратко харак-</w:t>
            </w:r>
            <w:r w:rsidRPr="00B02146">
              <w:rPr>
                <w:rFonts w:ascii="Terminal" w:hAnsi="Terminal" w:cs="Terminal"/>
              </w:rPr>
              <w:br/>
              <w:t xml:space="preserve">теризовать звуки </w:t>
            </w:r>
            <w:r w:rsidRPr="00B02146">
              <w:rPr>
                <w:rFonts w:ascii="Terminal" w:hAnsi="Terminal" w:cs="Terminal"/>
              </w:rPr>
              <w:br/>
              <w:t>речи, состав слова, части речи, предложение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Диктант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90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Анализ диктанта. Работа над ошибками. Склонение имен прила-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  <w:i/>
                <w:iCs/>
              </w:rPr>
            </w:pPr>
            <w:r w:rsidRPr="00B02146">
              <w:rPr>
                <w:rFonts w:ascii="Terminal" w:hAnsi="Terminal" w:cs="Terminal"/>
              </w:rPr>
              <w:t>Склонение имен при-</w:t>
            </w:r>
            <w:r w:rsidRPr="00B02146">
              <w:rPr>
                <w:rFonts w:ascii="Terminal" w:hAnsi="Terminal" w:cs="Terminal"/>
              </w:rPr>
              <w:br/>
              <w:t xml:space="preserve">лагательных, кроме </w:t>
            </w:r>
            <w:r w:rsidRPr="00B02146">
              <w:rPr>
                <w:rFonts w:ascii="Terminal" w:hAnsi="Terminal" w:cs="Terminal"/>
              </w:rPr>
              <w:br/>
              <w:t xml:space="preserve">прилагательных на </w:t>
            </w:r>
            <w:r w:rsidRPr="00B02146">
              <w:rPr>
                <w:rFonts w:ascii="Terminal" w:hAnsi="Terminal" w:cs="Terminal"/>
              </w:rPr>
              <w:br/>
            </w:r>
            <w:r w:rsidRPr="00B02146">
              <w:rPr>
                <w:rFonts w:ascii="Terminal" w:hAnsi="Terminal" w:cs="Terminal"/>
                <w:i/>
                <w:iCs/>
              </w:rPr>
              <w:t>-ий, -ья, -ов, -ин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находить </w:t>
            </w:r>
            <w:r w:rsidRPr="00B02146">
              <w:rPr>
                <w:rFonts w:ascii="Terminal" w:hAnsi="Terminal" w:cs="Terminal"/>
              </w:rPr>
              <w:br/>
              <w:t xml:space="preserve">способы проверки </w:t>
            </w:r>
            <w:r w:rsidRPr="00B02146">
              <w:rPr>
                <w:rFonts w:ascii="Terminal" w:hAnsi="Terminal" w:cs="Terminal"/>
              </w:rPr>
              <w:br/>
              <w:t>написания слов, определять склонение имен прилага-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Тематический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Деформированный текст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16, </w:t>
            </w:r>
            <w:r w:rsidRPr="00B02146">
              <w:rPr>
                <w:rFonts w:ascii="Terminal" w:hAnsi="Terminal" w:cs="Terminal"/>
              </w:rPr>
              <w:br/>
              <w:t>упр. 22</w:t>
            </w:r>
          </w:p>
        </w:tc>
      </w:tr>
    </w:tbl>
    <w:p w:rsidR="002D7AA0" w:rsidRPr="005863BF" w:rsidRDefault="002D7AA0" w:rsidP="006638C9">
      <w:pPr>
        <w:autoSpaceDE w:val="0"/>
        <w:autoSpaceDN w:val="0"/>
        <w:adjustRightInd w:val="0"/>
        <w:spacing w:after="120" w:line="252" w:lineRule="auto"/>
        <w:jc w:val="center"/>
        <w:rPr>
          <w:rFonts w:ascii="Terminal" w:hAnsi="Terminal" w:cs="Terminal"/>
          <w:i/>
          <w:iCs/>
        </w:rPr>
      </w:pPr>
      <w:r w:rsidRPr="005863BF">
        <w:rPr>
          <w:rFonts w:ascii="Terminal" w:hAnsi="Terminal" w:cs="Terminal"/>
          <w:i/>
          <w:iCs/>
        </w:rPr>
        <w:br w:type="page"/>
      </w:r>
    </w:p>
    <w:tbl>
      <w:tblPr>
        <w:tblW w:w="14280" w:type="dxa"/>
        <w:jc w:val="center"/>
        <w:tblCellSpacing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52"/>
        <w:gridCol w:w="1214"/>
        <w:gridCol w:w="1722"/>
        <w:gridCol w:w="828"/>
        <w:gridCol w:w="953"/>
        <w:gridCol w:w="2611"/>
        <w:gridCol w:w="2382"/>
        <w:gridCol w:w="1244"/>
        <w:gridCol w:w="1521"/>
        <w:gridCol w:w="1253"/>
      </w:tblGrid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2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3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5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6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7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8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10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  <w:b/>
                <w:b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гательных единствен-</w:t>
            </w:r>
            <w:r w:rsidRPr="00B02146">
              <w:rPr>
                <w:rFonts w:ascii="Terminal" w:hAnsi="Terminal" w:cs="Terminal"/>
              </w:rPr>
              <w:br/>
              <w:t>ного числа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тельных в единст-венном числе, вы-</w:t>
            </w:r>
            <w:r w:rsidRPr="00B02146">
              <w:rPr>
                <w:rFonts w:ascii="Terminal" w:hAnsi="Terminal" w:cs="Terminal"/>
              </w:rPr>
              <w:br/>
              <w:t>полнять работу над ошибками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91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Склонение и правописание  окончаний имен прилагательных  множественного числа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Склонение имен при-лагательных, кроме </w:t>
            </w:r>
            <w:r w:rsidRPr="00B02146">
              <w:rPr>
                <w:rFonts w:ascii="Terminal" w:hAnsi="Terminal" w:cs="Terminal"/>
              </w:rPr>
              <w:br/>
              <w:t xml:space="preserve">прилагательных на </w:t>
            </w:r>
            <w:r w:rsidRPr="00B02146">
              <w:rPr>
                <w:rFonts w:ascii="Terminal" w:hAnsi="Terminal" w:cs="Terminal"/>
                <w:i/>
                <w:iCs/>
              </w:rPr>
              <w:t>-ий, -ья, -ов, -ин.</w:t>
            </w:r>
            <w:r w:rsidRPr="00B02146">
              <w:rPr>
                <w:rFonts w:ascii="Terminal" w:hAnsi="Terminal" w:cs="Terminal"/>
              </w:rPr>
              <w:t xml:space="preserve"> 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Чтение и понимание учебного текста, формулировок заданий, правил, определений. Выборочное чтение: нахождение необходимого учебного материала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Знать</w:t>
            </w:r>
            <w:r w:rsidRPr="00B02146">
              <w:rPr>
                <w:rFonts w:ascii="Terminal" w:hAnsi="Terminal" w:cs="Terminal"/>
              </w:rPr>
              <w:t xml:space="preserve"> склонение </w:t>
            </w:r>
            <w:r w:rsidRPr="00B02146">
              <w:rPr>
                <w:rFonts w:ascii="Terminal" w:hAnsi="Terminal" w:cs="Terminal"/>
              </w:rPr>
              <w:br/>
              <w:t xml:space="preserve">и правописание </w:t>
            </w:r>
            <w:r w:rsidRPr="00B02146">
              <w:rPr>
                <w:rFonts w:ascii="Terminal" w:hAnsi="Terminal" w:cs="Terminal"/>
              </w:rPr>
              <w:br/>
              <w:t xml:space="preserve">окончаний имен </w:t>
            </w:r>
            <w:r w:rsidRPr="00B02146">
              <w:rPr>
                <w:rFonts w:ascii="Terminal" w:hAnsi="Terminal" w:cs="Terminal"/>
              </w:rPr>
              <w:br/>
              <w:t xml:space="preserve">прилагательных множественного числа </w:t>
            </w:r>
            <w:r w:rsidRPr="00B02146">
              <w:rPr>
                <w:rFonts w:ascii="Terminal" w:hAnsi="Terminal" w:cs="Terminal"/>
              </w:rPr>
              <w:br/>
              <w:t>с твердой и мягкой основами.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находить </w:t>
            </w:r>
            <w:r w:rsidRPr="00B02146">
              <w:rPr>
                <w:rFonts w:ascii="Terminal" w:hAnsi="Terminal" w:cs="Terminal"/>
              </w:rPr>
              <w:br/>
              <w:t xml:space="preserve">способы проверки </w:t>
            </w:r>
            <w:r w:rsidRPr="00B02146">
              <w:rPr>
                <w:rFonts w:ascii="Terminal" w:hAnsi="Terminal" w:cs="Terminal"/>
              </w:rPr>
              <w:br/>
              <w:t>написания слов, определять склонение имен прилагательных во  множественном числе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Тематический. Словарный диктант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Синонимы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20, </w:t>
            </w:r>
            <w:r w:rsidRPr="00B02146">
              <w:rPr>
                <w:rFonts w:ascii="Terminal" w:hAnsi="Terminal" w:cs="Terminal"/>
              </w:rPr>
              <w:br/>
              <w:t>упр. 27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92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Склонение</w:t>
            </w:r>
            <w:r w:rsidRPr="00B02146">
              <w:rPr>
                <w:rFonts w:ascii="Terminal" w:hAnsi="Terminal" w:cs="Terminal"/>
              </w:rPr>
              <w:br/>
              <w:t>прилагательных множественного числа с твердой и мягкой осно-</w:t>
            </w:r>
            <w:r w:rsidRPr="00B02146">
              <w:rPr>
                <w:rFonts w:ascii="Terminal" w:hAnsi="Terminal" w:cs="Terminal"/>
              </w:rPr>
              <w:br/>
              <w:t>вами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23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Склонение прилага-</w:t>
            </w:r>
            <w:r w:rsidRPr="00B02146">
              <w:rPr>
                <w:rFonts w:ascii="Terminal" w:hAnsi="Terminal" w:cs="Terminal"/>
              </w:rPr>
              <w:br/>
              <w:t xml:space="preserve">тельных </w:t>
            </w:r>
            <w:r w:rsidRPr="00B02146">
              <w:rPr>
                <w:rFonts w:ascii="Terminal" w:hAnsi="Terminal" w:cs="Terminal"/>
              </w:rPr>
              <w:br/>
              <w:t xml:space="preserve">множественного числа </w:t>
            </w:r>
            <w:r w:rsidRPr="00B02146">
              <w:rPr>
                <w:rFonts w:ascii="Terminal" w:hAnsi="Terminal" w:cs="Terminal"/>
              </w:rPr>
              <w:br/>
              <w:t xml:space="preserve">с твердой </w:t>
            </w:r>
            <w:r w:rsidRPr="00B02146">
              <w:rPr>
                <w:rFonts w:ascii="Terminal" w:hAnsi="Terminal" w:cs="Terminal"/>
              </w:rPr>
              <w:br/>
              <w:t>и мягкой основами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21, 22, </w:t>
            </w:r>
            <w:r w:rsidRPr="00B02146">
              <w:rPr>
                <w:rFonts w:ascii="Terminal" w:hAnsi="Terminal" w:cs="Terminal"/>
              </w:rPr>
              <w:br/>
              <w:t xml:space="preserve">сведения </w:t>
            </w:r>
            <w:r w:rsidRPr="00B02146">
              <w:rPr>
                <w:rFonts w:ascii="Terminal" w:hAnsi="Terminal" w:cs="Terminal"/>
              </w:rPr>
              <w:br/>
              <w:t>о языке, упр. 32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93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Изложение текста  «Заячьи лапы» </w:t>
            </w:r>
            <w:r w:rsidRPr="00B02146">
              <w:rPr>
                <w:rFonts w:ascii="Terminal" w:hAnsi="Terminal" w:cs="Terminal"/>
              </w:rPr>
              <w:br/>
              <w:t>(40 мин)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Практического применения  знаний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Отличие письменной речи от устной. 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Составление плана текста. 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Изложение содержания прочитанного </w:t>
            </w:r>
            <w:r w:rsidRPr="00B02146">
              <w:rPr>
                <w:rFonts w:ascii="Terminal" w:hAnsi="Terminal" w:cs="Terminal"/>
              </w:rPr>
              <w:br/>
              <w:t>текста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 xml:space="preserve">Уметь </w:t>
            </w:r>
            <w:r w:rsidRPr="00B02146">
              <w:rPr>
                <w:rFonts w:ascii="Terminal" w:hAnsi="Terminal" w:cs="Terminal"/>
              </w:rPr>
              <w:t xml:space="preserve">создавать </w:t>
            </w:r>
            <w:r w:rsidRPr="00B02146">
              <w:rPr>
                <w:rFonts w:ascii="Terminal" w:hAnsi="Terminal" w:cs="Terminal"/>
              </w:rPr>
              <w:br/>
              <w:t>несложные моноло-</w:t>
            </w:r>
            <w:r w:rsidRPr="00B02146">
              <w:rPr>
                <w:rFonts w:ascii="Terminal" w:hAnsi="Terminal" w:cs="Terminal"/>
              </w:rPr>
              <w:br/>
              <w:t>гические тексты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Изложение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</w:tr>
    </w:tbl>
    <w:p w:rsidR="002D7AA0" w:rsidRDefault="002D7AA0" w:rsidP="006638C9">
      <w:pPr>
        <w:autoSpaceDE w:val="0"/>
        <w:autoSpaceDN w:val="0"/>
        <w:adjustRightInd w:val="0"/>
        <w:spacing w:after="120" w:line="252" w:lineRule="auto"/>
        <w:rPr>
          <w:rFonts w:ascii="Terminal" w:hAnsi="Terminal" w:cs="Terminal"/>
          <w:i/>
          <w:iCs/>
        </w:rPr>
      </w:pPr>
    </w:p>
    <w:p w:rsidR="002D7AA0" w:rsidRDefault="002D7AA0" w:rsidP="006638C9">
      <w:pPr>
        <w:autoSpaceDE w:val="0"/>
        <w:autoSpaceDN w:val="0"/>
        <w:adjustRightInd w:val="0"/>
        <w:spacing w:after="120" w:line="252" w:lineRule="auto"/>
        <w:rPr>
          <w:rFonts w:ascii="Terminal" w:hAnsi="Terminal" w:cs="Terminal"/>
          <w:i/>
          <w:iCs/>
        </w:rPr>
      </w:pPr>
    </w:p>
    <w:p w:rsidR="002D7AA0" w:rsidRPr="005863BF" w:rsidRDefault="002D7AA0" w:rsidP="006638C9">
      <w:pPr>
        <w:autoSpaceDE w:val="0"/>
        <w:autoSpaceDN w:val="0"/>
        <w:adjustRightInd w:val="0"/>
        <w:spacing w:after="120" w:line="252" w:lineRule="auto"/>
        <w:rPr>
          <w:rFonts w:ascii="Terminal" w:hAnsi="Terminal" w:cs="Terminal"/>
          <w:i/>
          <w:iCs/>
        </w:rPr>
      </w:pPr>
    </w:p>
    <w:tbl>
      <w:tblPr>
        <w:tblW w:w="14280" w:type="dxa"/>
        <w:jc w:val="center"/>
        <w:tblCellSpacing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52"/>
        <w:gridCol w:w="1214"/>
        <w:gridCol w:w="1722"/>
        <w:gridCol w:w="828"/>
        <w:gridCol w:w="953"/>
        <w:gridCol w:w="2611"/>
        <w:gridCol w:w="2382"/>
        <w:gridCol w:w="1244"/>
        <w:gridCol w:w="1521"/>
        <w:gridCol w:w="1253"/>
      </w:tblGrid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2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3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5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6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7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8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10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94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  <w:b/>
                <w:b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Анализ изло-</w:t>
            </w:r>
            <w:r w:rsidRPr="00B02146">
              <w:rPr>
                <w:rFonts w:ascii="Terminal" w:hAnsi="Terminal" w:cs="Terminal"/>
              </w:rPr>
              <w:br/>
              <w:t>жения, работа над ошибками. Правописание и проверка  окончаний прилагательных  множественного числа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Правописание безударных окончаний имен прилагательных (кроме прилагательного с основой на </w:t>
            </w:r>
            <w:r w:rsidRPr="00B02146">
              <w:rPr>
                <w:rFonts w:ascii="Terminal" w:hAnsi="Terminal" w:cs="Terminal"/>
                <w:i/>
                <w:iCs/>
              </w:rPr>
              <w:t>ц</w:t>
            </w:r>
            <w:r w:rsidRPr="00B02146">
              <w:rPr>
                <w:rFonts w:ascii="Terminal" w:hAnsi="Terminal" w:cs="Terminal"/>
              </w:rPr>
              <w:t>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находить </w:t>
            </w:r>
            <w:r w:rsidRPr="00B02146">
              <w:rPr>
                <w:rFonts w:ascii="Terminal" w:hAnsi="Terminal" w:cs="Terminal"/>
              </w:rPr>
              <w:br/>
              <w:t xml:space="preserve">способы проверки </w:t>
            </w:r>
            <w:r w:rsidRPr="00B02146">
              <w:rPr>
                <w:rFonts w:ascii="Terminal" w:hAnsi="Terminal" w:cs="Terminal"/>
              </w:rPr>
              <w:br/>
              <w:t>написания слов, выполнять работу над ошибками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Работа над ошибками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Морфологический разбор имён прилагательных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25, </w:t>
            </w:r>
            <w:r w:rsidRPr="00B02146">
              <w:rPr>
                <w:rFonts w:ascii="Terminal" w:hAnsi="Terminal" w:cs="Terminal"/>
              </w:rPr>
              <w:br/>
              <w:t>упр. 38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95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Правописание и проверка  окончаний прилагательных  единственного и множественного числа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Правописание безударных окончаний имен прилагательных (кроме прилагательного с основой на </w:t>
            </w:r>
            <w:r w:rsidRPr="00B02146">
              <w:rPr>
                <w:rFonts w:ascii="Terminal" w:hAnsi="Terminal" w:cs="Terminal"/>
                <w:i/>
                <w:iCs/>
              </w:rPr>
              <w:t>ц</w:t>
            </w:r>
            <w:r w:rsidRPr="00B02146">
              <w:rPr>
                <w:rFonts w:ascii="Terminal" w:hAnsi="Terminal" w:cs="Terminal"/>
              </w:rPr>
              <w:t>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находить </w:t>
            </w:r>
            <w:r w:rsidRPr="00B02146">
              <w:rPr>
                <w:rFonts w:ascii="Terminal" w:hAnsi="Terminal" w:cs="Terminal"/>
              </w:rPr>
              <w:br/>
              <w:t xml:space="preserve">способы проверки </w:t>
            </w:r>
            <w:r w:rsidRPr="00B02146">
              <w:rPr>
                <w:rFonts w:ascii="Terminal" w:hAnsi="Terminal" w:cs="Terminal"/>
              </w:rPr>
              <w:br/>
              <w:t>написания слов, определять склонение имен прилагательных в единственном и во множественном числе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Тематический. Тест</w:t>
            </w:r>
            <w:r w:rsidRPr="00B02146">
              <w:rPr>
                <w:rFonts w:ascii="Terminal" w:hAnsi="Terminal" w:cs="Terminal"/>
              </w:rPr>
              <w:br/>
              <w:t>(8 мин)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Определение грамматических признаков имён прилагательных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25, </w:t>
            </w:r>
            <w:r w:rsidRPr="00B02146">
              <w:rPr>
                <w:rFonts w:ascii="Terminal" w:hAnsi="Terminal" w:cs="Terminal"/>
              </w:rPr>
              <w:br/>
              <w:t>упр. 38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96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  <w:i/>
                <w:iCs/>
              </w:rPr>
            </w:pPr>
            <w:r w:rsidRPr="00B02146">
              <w:rPr>
                <w:rFonts w:ascii="Terminal" w:hAnsi="Terminal" w:cs="Terminal"/>
                <w:b/>
                <w:bCs/>
              </w:rPr>
              <w:t xml:space="preserve">Место-имение </w:t>
            </w:r>
            <w:r w:rsidRPr="00B02146">
              <w:rPr>
                <w:rFonts w:ascii="Terminal" w:hAnsi="Terminal" w:cs="Terminal"/>
                <w:b/>
                <w:bCs/>
              </w:rPr>
              <w:br/>
            </w:r>
            <w:r w:rsidRPr="00B02146">
              <w:rPr>
                <w:rFonts w:ascii="Terminal" w:hAnsi="Terminal" w:cs="Terminal"/>
                <w:i/>
                <w:iCs/>
              </w:rPr>
              <w:t>(9 ч)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Общие сведения о личных местоимениях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Общее представление о местоимении. Местоимение, его значение и употребление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Знать</w:t>
            </w:r>
            <w:r w:rsidRPr="00B02146">
              <w:rPr>
                <w:rFonts w:ascii="Terminal" w:hAnsi="Terminal" w:cs="Terminal"/>
              </w:rPr>
              <w:t xml:space="preserve"> признаки местоимения, соблюдать изученные нормы орфографии </w:t>
            </w:r>
            <w:r w:rsidRPr="00B02146">
              <w:rPr>
                <w:rFonts w:ascii="Terminal" w:hAnsi="Terminal" w:cs="Terminal"/>
              </w:rPr>
              <w:br/>
              <w:t>и пунктуации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Фронтальный опрос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Склонение личных местоимений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27, 28, 29, 31, </w:t>
            </w:r>
            <w:r w:rsidRPr="00B02146">
              <w:rPr>
                <w:rFonts w:ascii="Terminal" w:hAnsi="Terminal" w:cs="Terminal"/>
              </w:rPr>
              <w:br/>
              <w:t xml:space="preserve">сведения </w:t>
            </w:r>
            <w:r w:rsidRPr="00B02146">
              <w:rPr>
                <w:rFonts w:ascii="Terminal" w:hAnsi="Terminal" w:cs="Terminal"/>
              </w:rPr>
              <w:br/>
              <w:t>о языке,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упр. 10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97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Значение личных местоимений. Употребление личных 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Личные местоимения, значение и употребление  в речи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 xml:space="preserve">Уметь </w:t>
            </w:r>
            <w:r w:rsidRPr="00B02146">
              <w:rPr>
                <w:rFonts w:ascii="Terminal" w:hAnsi="Terminal" w:cs="Terminal"/>
              </w:rPr>
              <w:t>использовать приобретенные знания и умения в повседневной жизни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Тематический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Склонение личных местоимений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34, </w:t>
            </w:r>
            <w:r w:rsidRPr="00B02146">
              <w:rPr>
                <w:rFonts w:ascii="Terminal" w:hAnsi="Terminal" w:cs="Terminal"/>
              </w:rPr>
              <w:br/>
              <w:t>упр. 15</w:t>
            </w:r>
          </w:p>
        </w:tc>
      </w:tr>
    </w:tbl>
    <w:p w:rsidR="002D7AA0" w:rsidRPr="005863BF" w:rsidRDefault="002D7AA0" w:rsidP="005863BF">
      <w:pPr>
        <w:autoSpaceDE w:val="0"/>
        <w:autoSpaceDN w:val="0"/>
        <w:adjustRightInd w:val="0"/>
        <w:spacing w:after="120" w:line="252" w:lineRule="auto"/>
        <w:jc w:val="right"/>
        <w:rPr>
          <w:rFonts w:ascii="Terminal" w:hAnsi="Terminal" w:cs="Terminal"/>
          <w:i/>
          <w:iCs/>
        </w:rPr>
      </w:pPr>
      <w:r w:rsidRPr="005863BF">
        <w:rPr>
          <w:rFonts w:ascii="Terminal" w:hAnsi="Terminal" w:cs="Terminal"/>
          <w:i/>
          <w:iCs/>
        </w:rPr>
        <w:br w:type="page"/>
      </w:r>
    </w:p>
    <w:tbl>
      <w:tblPr>
        <w:tblW w:w="14280" w:type="dxa"/>
        <w:jc w:val="center"/>
        <w:tblCellSpacing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52"/>
        <w:gridCol w:w="1214"/>
        <w:gridCol w:w="1722"/>
        <w:gridCol w:w="828"/>
        <w:gridCol w:w="953"/>
        <w:gridCol w:w="2611"/>
        <w:gridCol w:w="2382"/>
        <w:gridCol w:w="1244"/>
        <w:gridCol w:w="1521"/>
        <w:gridCol w:w="1253"/>
      </w:tblGrid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2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3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5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6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7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8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10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  <w:b/>
                <w:b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местоимений в речи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  <w:b/>
                <w:bCs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98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Личное место-</w:t>
            </w:r>
            <w:r w:rsidRPr="00B02146">
              <w:rPr>
                <w:rFonts w:ascii="Terminal" w:hAnsi="Terminal" w:cs="Terminal"/>
              </w:rPr>
              <w:br/>
              <w:t>имение и имя существительное. Склонение личных местоимений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Личные местоимения 1-, 2-, 3-го лица, единственного и множественного числа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Знать</w:t>
            </w:r>
            <w:r w:rsidRPr="00B02146">
              <w:rPr>
                <w:rFonts w:ascii="Terminal" w:hAnsi="Terminal" w:cs="Terminal"/>
              </w:rPr>
              <w:t xml:space="preserve"> признаки изученных частей речи.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склонять личные местоимения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Тематический. Словарный диктант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Склонение личных местоимений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99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Склонение </w:t>
            </w:r>
            <w:r w:rsidRPr="00B02146">
              <w:rPr>
                <w:rFonts w:ascii="Terminal" w:hAnsi="Terminal" w:cs="Terminal"/>
              </w:rPr>
              <w:br/>
              <w:t>личных местоимений множественного числа. Личные местоимения как члены предложения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Личные местоимения 1-, 2-, 3-го лица, единственного и множественного числа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Знать</w:t>
            </w:r>
            <w:r w:rsidRPr="00B02146">
              <w:rPr>
                <w:rFonts w:ascii="Terminal" w:hAnsi="Terminal" w:cs="Terminal"/>
              </w:rPr>
              <w:t xml:space="preserve"> признаки  и склонение личных местоимений.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определять склонение и роль в предложении личных местоимений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Тематический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Склонение личных местоимений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38, 41, </w:t>
            </w:r>
            <w:r w:rsidRPr="00B02146">
              <w:rPr>
                <w:rFonts w:ascii="Terminal" w:hAnsi="Terminal" w:cs="Terminal"/>
              </w:rPr>
              <w:br/>
              <w:t xml:space="preserve">сведения </w:t>
            </w:r>
            <w:r w:rsidRPr="00B02146">
              <w:rPr>
                <w:rFonts w:ascii="Terminal" w:hAnsi="Terminal" w:cs="Terminal"/>
              </w:rPr>
              <w:br/>
              <w:t>о языке,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упр. 27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100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Раздельное </w:t>
            </w:r>
            <w:r w:rsidRPr="00B02146">
              <w:rPr>
                <w:rFonts w:ascii="Terminal" w:hAnsi="Terminal" w:cs="Terminal"/>
              </w:rPr>
              <w:br/>
              <w:t xml:space="preserve">написание </w:t>
            </w:r>
            <w:r w:rsidRPr="00B02146">
              <w:rPr>
                <w:rFonts w:ascii="Terminal" w:hAnsi="Terminal" w:cs="Terminal"/>
              </w:rPr>
              <w:br/>
              <w:t>личных место-</w:t>
            </w:r>
            <w:r w:rsidRPr="00B02146">
              <w:rPr>
                <w:rFonts w:ascii="Terminal" w:hAnsi="Terminal" w:cs="Terminal"/>
              </w:rPr>
              <w:br/>
              <w:t>имений с предлогами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Раздельное написание предлогов с личными  местоимениями. Предлоги, их роль в речи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Знать</w:t>
            </w:r>
            <w:r w:rsidRPr="00B02146">
              <w:rPr>
                <w:rFonts w:ascii="Terminal" w:hAnsi="Terminal" w:cs="Terminal"/>
              </w:rPr>
              <w:t xml:space="preserve"> признаки изученных частей речи. 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анализировать предложение с личными местоимениями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Текущий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Нахождение в тексте личных местоимений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42, </w:t>
            </w:r>
            <w:r w:rsidRPr="00B02146">
              <w:rPr>
                <w:rFonts w:ascii="Terminal" w:hAnsi="Terminal" w:cs="Terminal"/>
              </w:rPr>
              <w:br/>
              <w:t xml:space="preserve">сведения </w:t>
            </w:r>
            <w:r w:rsidRPr="00B02146">
              <w:rPr>
                <w:rFonts w:ascii="Terminal" w:hAnsi="Terminal" w:cs="Terminal"/>
              </w:rPr>
              <w:br/>
              <w:t>о языке, упр. 35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101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Правописание  личных место-</w:t>
            </w:r>
            <w:r w:rsidRPr="00B02146">
              <w:rPr>
                <w:rFonts w:ascii="Terminal" w:hAnsi="Terminal" w:cs="Terminal"/>
              </w:rPr>
              <w:br/>
              <w:t>имений с предлогами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Раздельное написание предлогов с личными местоимениями. Предлоги, их роль в речи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писать личные местоимения с предлогами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Текущий.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Самостоятельная 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работа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48, </w:t>
            </w:r>
            <w:r w:rsidRPr="00B02146">
              <w:rPr>
                <w:rFonts w:ascii="Terminal" w:hAnsi="Terminal" w:cs="Terminal"/>
              </w:rPr>
              <w:br/>
              <w:t xml:space="preserve">сведения </w:t>
            </w:r>
            <w:r w:rsidRPr="00B02146">
              <w:rPr>
                <w:rFonts w:ascii="Terminal" w:hAnsi="Terminal" w:cs="Terminal"/>
              </w:rPr>
              <w:br/>
              <w:t>о языке, упр. 37</w:t>
            </w:r>
          </w:p>
        </w:tc>
      </w:tr>
    </w:tbl>
    <w:p w:rsidR="002D7AA0" w:rsidRPr="005863BF" w:rsidRDefault="002D7AA0" w:rsidP="006638C9">
      <w:pPr>
        <w:autoSpaceDE w:val="0"/>
        <w:autoSpaceDN w:val="0"/>
        <w:adjustRightInd w:val="0"/>
        <w:spacing w:after="120" w:line="252" w:lineRule="auto"/>
        <w:jc w:val="center"/>
        <w:rPr>
          <w:rFonts w:ascii="Terminal" w:hAnsi="Terminal" w:cs="Terminal"/>
          <w:i/>
          <w:iCs/>
        </w:rPr>
      </w:pPr>
      <w:r w:rsidRPr="005863BF">
        <w:rPr>
          <w:rFonts w:ascii="Terminal" w:hAnsi="Terminal" w:cs="Terminal"/>
          <w:i/>
          <w:iCs/>
        </w:rPr>
        <w:br w:type="page"/>
        <w:t>.</w:t>
      </w:r>
    </w:p>
    <w:tbl>
      <w:tblPr>
        <w:tblW w:w="14280" w:type="dxa"/>
        <w:jc w:val="center"/>
        <w:tblCellSpacing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52"/>
        <w:gridCol w:w="1214"/>
        <w:gridCol w:w="1722"/>
        <w:gridCol w:w="828"/>
        <w:gridCol w:w="953"/>
        <w:gridCol w:w="2611"/>
        <w:gridCol w:w="2382"/>
        <w:gridCol w:w="1244"/>
        <w:gridCol w:w="1521"/>
        <w:gridCol w:w="1253"/>
      </w:tblGrid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2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3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5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6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7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8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10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102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  <w:b/>
                <w:b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Редактирование текста с использованием личных местоимений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Личные местоимения, значение и употребление в речи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 xml:space="preserve">Уметь </w:t>
            </w:r>
            <w:r w:rsidRPr="00B02146">
              <w:rPr>
                <w:rFonts w:ascii="Terminal" w:hAnsi="Terminal" w:cs="Terminal"/>
              </w:rPr>
              <w:t xml:space="preserve">использовать приобретенные </w:t>
            </w:r>
            <w:r w:rsidRPr="00B02146">
              <w:rPr>
                <w:rFonts w:ascii="Terminal" w:hAnsi="Terminal" w:cs="Terminal"/>
              </w:rPr>
              <w:br/>
              <w:t xml:space="preserve">знания и умения  </w:t>
            </w:r>
            <w:r w:rsidRPr="00B02146">
              <w:rPr>
                <w:rFonts w:ascii="Terminal" w:hAnsi="Terminal" w:cs="Terminal"/>
              </w:rPr>
              <w:br/>
              <w:t>в практической деятельности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Проверочная работа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Нахождение в тексте личных местоимений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49, </w:t>
            </w:r>
            <w:r w:rsidRPr="00B02146">
              <w:rPr>
                <w:rFonts w:ascii="Terminal" w:hAnsi="Terminal" w:cs="Terminal"/>
              </w:rPr>
              <w:br/>
              <w:t>упр. 39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103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Диктант </w:t>
            </w:r>
            <w:r w:rsidRPr="00B02146">
              <w:rPr>
                <w:rFonts w:ascii="Terminal" w:hAnsi="Terminal" w:cs="Terminal"/>
              </w:rPr>
              <w:br/>
              <w:t xml:space="preserve">с грамматическим заданием «Воробей» </w:t>
            </w:r>
            <w:r w:rsidRPr="00B02146">
              <w:rPr>
                <w:rFonts w:ascii="Terminal" w:hAnsi="Terminal" w:cs="Terminal"/>
              </w:rPr>
              <w:br/>
              <w:t>(40 мин)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Конт-роль знаний,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умений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Письмо под диктовку в соответствии с изученными правилами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 xml:space="preserve">Уметь </w:t>
            </w:r>
            <w:r w:rsidRPr="00B02146">
              <w:rPr>
                <w:rFonts w:ascii="Terminal" w:hAnsi="Terminal" w:cs="Terminal"/>
              </w:rPr>
              <w:t>соблюдать изученные нормы орфографии и пунк-</w:t>
            </w:r>
            <w:r w:rsidRPr="00B02146">
              <w:rPr>
                <w:rFonts w:ascii="Terminal" w:hAnsi="Terminal" w:cs="Terminal"/>
              </w:rPr>
              <w:br/>
              <w:t>туации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Диктант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Нахождение в тексте личных местоимений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104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Анализ диктанта. Работа над ошибками. Обобщение  знаний о личных местоимениях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Личные местоимения, значение и употребление в речи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 xml:space="preserve">Знать </w:t>
            </w:r>
            <w:r w:rsidRPr="00B02146">
              <w:rPr>
                <w:rFonts w:ascii="Terminal" w:hAnsi="Terminal" w:cs="Terminal"/>
              </w:rPr>
              <w:t>признаки  личных местоимений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Работа над ошибками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Склонение личных местоимений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Составить словарный диктант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105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  <w:i/>
                <w:iCs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Глагол</w:t>
            </w:r>
            <w:r w:rsidRPr="00B02146">
              <w:rPr>
                <w:rFonts w:ascii="Terminal" w:hAnsi="Terminal" w:cs="Terminal"/>
                <w:b/>
                <w:bCs/>
              </w:rPr>
              <w:br/>
            </w:r>
            <w:r w:rsidRPr="00B02146">
              <w:rPr>
                <w:rFonts w:ascii="Terminal" w:hAnsi="Terminal" w:cs="Terminal"/>
                <w:i/>
                <w:iCs/>
              </w:rPr>
              <w:t>(41 ч)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Общие сведения о глаголе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Глагол, значение и употребление в речи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Знать</w:t>
            </w:r>
            <w:r w:rsidRPr="00B02146">
              <w:rPr>
                <w:rFonts w:ascii="Terminal" w:hAnsi="Terminal" w:cs="Terminal"/>
              </w:rPr>
              <w:t xml:space="preserve"> лексико-грамматические признаки глагола.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употреблять глаголы в речи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Тематический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Многозначные слова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54, </w:t>
            </w:r>
            <w:r w:rsidRPr="00B02146">
              <w:rPr>
                <w:rFonts w:ascii="Terminal" w:hAnsi="Terminal" w:cs="Terminal"/>
              </w:rPr>
              <w:br/>
              <w:t>упр. 8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106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Лексическое значение, основные </w:t>
            </w:r>
            <w:r w:rsidRPr="00B02146">
              <w:rPr>
                <w:rFonts w:ascii="Terminal" w:hAnsi="Terminal" w:cs="Terminal"/>
              </w:rPr>
              <w:br/>
              <w:t>граммати-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Значение и употребление в речи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Знать</w:t>
            </w:r>
            <w:r w:rsidRPr="00B02146">
              <w:rPr>
                <w:rFonts w:ascii="Terminal" w:hAnsi="Terminal" w:cs="Terminal"/>
              </w:rPr>
              <w:t xml:space="preserve"> лексико-грамматические признаки глагола. 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  <w:b/>
                <w:bCs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Тематический. Фронтальный опрос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Прямое и переносное значение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57, </w:t>
            </w:r>
            <w:r w:rsidRPr="00B02146">
              <w:rPr>
                <w:rFonts w:ascii="Terminal" w:hAnsi="Terminal" w:cs="Terminal"/>
              </w:rPr>
              <w:br/>
              <w:t>упр. 12</w:t>
            </w:r>
          </w:p>
        </w:tc>
      </w:tr>
    </w:tbl>
    <w:p w:rsidR="002D7AA0" w:rsidRPr="005863BF" w:rsidRDefault="002D7AA0" w:rsidP="005863BF">
      <w:pPr>
        <w:autoSpaceDE w:val="0"/>
        <w:autoSpaceDN w:val="0"/>
        <w:adjustRightInd w:val="0"/>
        <w:spacing w:after="120" w:line="252" w:lineRule="auto"/>
        <w:jc w:val="right"/>
        <w:rPr>
          <w:rFonts w:ascii="Terminal" w:hAnsi="Terminal" w:cs="Terminal"/>
          <w:i/>
          <w:iCs/>
        </w:rPr>
      </w:pPr>
      <w:r w:rsidRPr="005863BF">
        <w:rPr>
          <w:rFonts w:ascii="Terminal" w:hAnsi="Terminal" w:cs="Terminal"/>
          <w:i/>
          <w:iCs/>
        </w:rPr>
        <w:br w:type="page"/>
      </w:r>
    </w:p>
    <w:tbl>
      <w:tblPr>
        <w:tblW w:w="14280" w:type="dxa"/>
        <w:jc w:val="center"/>
        <w:tblCellSpacing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52"/>
        <w:gridCol w:w="1214"/>
        <w:gridCol w:w="1722"/>
        <w:gridCol w:w="828"/>
        <w:gridCol w:w="953"/>
        <w:gridCol w:w="2611"/>
        <w:gridCol w:w="2382"/>
        <w:gridCol w:w="1244"/>
        <w:gridCol w:w="1521"/>
        <w:gridCol w:w="1253"/>
      </w:tblGrid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2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3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5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6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7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8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10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  <w:b/>
                <w:b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ческие признаки глагола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анализировать слово как часть речи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107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Неопределенная форма глагола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Неопределенная  форма глагола, вопросы «что делать?» и «что сделать?». 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Чтение и понимание учебного текста, </w:t>
            </w:r>
            <w:r w:rsidRPr="00B02146">
              <w:rPr>
                <w:rFonts w:ascii="Terminal" w:hAnsi="Terminal" w:cs="Terminal"/>
              </w:rPr>
              <w:br/>
              <w:t>формулировок зада-</w:t>
            </w:r>
            <w:r w:rsidRPr="00B02146">
              <w:rPr>
                <w:rFonts w:ascii="Terminal" w:hAnsi="Terminal" w:cs="Terminal"/>
              </w:rPr>
              <w:br/>
              <w:t>ний, правил, опре-</w:t>
            </w:r>
            <w:r w:rsidRPr="00B02146">
              <w:rPr>
                <w:rFonts w:ascii="Terminal" w:hAnsi="Terminal" w:cs="Terminal"/>
              </w:rPr>
              <w:br/>
              <w:t>делений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 xml:space="preserve">Уметь </w:t>
            </w:r>
            <w:r w:rsidRPr="00B02146">
              <w:rPr>
                <w:rFonts w:ascii="Terminal" w:hAnsi="Terminal" w:cs="Terminal"/>
              </w:rPr>
              <w:t xml:space="preserve">разбирать </w:t>
            </w:r>
            <w:r w:rsidRPr="00B02146">
              <w:rPr>
                <w:rFonts w:ascii="Terminal" w:hAnsi="Terminal" w:cs="Terminal"/>
              </w:rPr>
              <w:br/>
              <w:t xml:space="preserve">по составу глаголы неопределенной </w:t>
            </w:r>
            <w:r w:rsidRPr="00B02146">
              <w:rPr>
                <w:rFonts w:ascii="Terminal" w:hAnsi="Terminal" w:cs="Terminal"/>
              </w:rPr>
              <w:br/>
              <w:t>формы, задавать вопросы к глаголам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Текущий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Инфинитив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59, </w:t>
            </w:r>
            <w:r w:rsidRPr="00B02146">
              <w:rPr>
                <w:rFonts w:ascii="Terminal" w:hAnsi="Terminal" w:cs="Terminal"/>
              </w:rPr>
              <w:br/>
              <w:t xml:space="preserve">сведения </w:t>
            </w:r>
            <w:r w:rsidRPr="00B02146">
              <w:rPr>
                <w:rFonts w:ascii="Terminal" w:hAnsi="Terminal" w:cs="Terminal"/>
              </w:rPr>
              <w:br/>
              <w:t>о языке, упр. 16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108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Неопределенная форма глагола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Неопределенная  форма глагола, вопросы «что делать?» и «что сделать?»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разбирать </w:t>
            </w:r>
            <w:r w:rsidRPr="00B02146">
              <w:rPr>
                <w:rFonts w:ascii="Terminal" w:hAnsi="Terminal" w:cs="Terminal"/>
              </w:rPr>
              <w:br/>
              <w:t xml:space="preserve">по составу глаголы неопределенной </w:t>
            </w:r>
            <w:r w:rsidRPr="00B02146">
              <w:rPr>
                <w:rFonts w:ascii="Terminal" w:hAnsi="Terminal" w:cs="Terminal"/>
              </w:rPr>
              <w:br/>
              <w:t>формы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Тест </w:t>
            </w:r>
            <w:r w:rsidRPr="00B02146">
              <w:rPr>
                <w:rFonts w:ascii="Terminal" w:hAnsi="Terminal" w:cs="Terminal"/>
              </w:rPr>
              <w:br/>
              <w:t>(8 мин)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Инфинитив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60, </w:t>
            </w:r>
            <w:r w:rsidRPr="00B02146">
              <w:rPr>
                <w:rFonts w:ascii="Terminal" w:hAnsi="Terminal" w:cs="Terminal"/>
              </w:rPr>
              <w:br/>
              <w:t>упр. 17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109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  <w:i/>
                <w:iCs/>
              </w:rPr>
            </w:pPr>
            <w:r w:rsidRPr="00B02146">
              <w:rPr>
                <w:rFonts w:ascii="Terminal" w:hAnsi="Terminal" w:cs="Terminal"/>
              </w:rPr>
              <w:t xml:space="preserve">Неопределенная форма глагола. Суффиксы </w:t>
            </w:r>
            <w:r w:rsidRPr="00B02146">
              <w:rPr>
                <w:rFonts w:ascii="Terminal" w:hAnsi="Terminal" w:cs="Terminal"/>
                <w:i/>
                <w:iCs/>
              </w:rPr>
              <w:t>-ть, -ти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Неопределенная  форма глагола, вопросы «что делать?» и «что сделать?»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разбирать по составу глаголы неопределенной формы.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  <w:i/>
                <w:iCs/>
              </w:rPr>
            </w:pPr>
            <w:r w:rsidRPr="00B02146">
              <w:rPr>
                <w:rFonts w:ascii="Terminal" w:hAnsi="Terminal" w:cs="Terminal"/>
                <w:b/>
                <w:bCs/>
              </w:rPr>
              <w:t xml:space="preserve">Знать </w:t>
            </w:r>
            <w:r w:rsidRPr="00B02146">
              <w:rPr>
                <w:rFonts w:ascii="Terminal" w:hAnsi="Terminal" w:cs="Terminal"/>
              </w:rPr>
              <w:t xml:space="preserve">суффиксы глаголов </w:t>
            </w:r>
            <w:r w:rsidRPr="00B02146">
              <w:rPr>
                <w:rFonts w:ascii="Terminal" w:hAnsi="Terminal" w:cs="Terminal"/>
                <w:i/>
                <w:iCs/>
              </w:rPr>
              <w:t>-ть, -ти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Текущий.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Словарный диктант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Инфинитив. </w:t>
            </w:r>
            <w:r w:rsidRPr="00B02146">
              <w:rPr>
                <w:rFonts w:ascii="Terminal" w:hAnsi="Terminal" w:cs="Terminal"/>
              </w:rPr>
              <w:br/>
              <w:t>Возвратные глаголы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61, </w:t>
            </w:r>
            <w:r w:rsidRPr="00B02146">
              <w:rPr>
                <w:rFonts w:ascii="Terminal" w:hAnsi="Terminal" w:cs="Terminal"/>
              </w:rPr>
              <w:br/>
              <w:t xml:space="preserve">сведения </w:t>
            </w:r>
            <w:r w:rsidRPr="00B02146">
              <w:rPr>
                <w:rFonts w:ascii="Terminal" w:hAnsi="Terminal" w:cs="Terminal"/>
              </w:rPr>
              <w:br/>
              <w:t>о языке, упр. 20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110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  <w:i/>
                <w:iCs/>
              </w:rPr>
            </w:pPr>
            <w:r w:rsidRPr="00B02146">
              <w:rPr>
                <w:rFonts w:ascii="Terminal" w:hAnsi="Terminal" w:cs="Terminal"/>
              </w:rPr>
              <w:t xml:space="preserve">Неопределенная форма глагола. Суффиксы </w:t>
            </w:r>
            <w:r w:rsidRPr="00B02146">
              <w:rPr>
                <w:rFonts w:ascii="Terminal" w:hAnsi="Terminal" w:cs="Terminal"/>
                <w:i/>
                <w:iCs/>
              </w:rPr>
              <w:t>-ся, -сь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Неопределенная  форма глагола, вопросы «что делать?» и «что сделать?»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определять </w:t>
            </w:r>
            <w:r w:rsidRPr="00B02146">
              <w:rPr>
                <w:rFonts w:ascii="Terminal" w:hAnsi="Terminal" w:cs="Terminal"/>
              </w:rPr>
              <w:br/>
              <w:t>начальную – неопределенную форму глагола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Индивидуальный </w:t>
            </w:r>
            <w:r w:rsidRPr="00B02146">
              <w:rPr>
                <w:rFonts w:ascii="Terminal" w:hAnsi="Terminal" w:cs="Terminal"/>
              </w:rPr>
              <w:br/>
              <w:t>опрос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Инфинитив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63, </w:t>
            </w:r>
            <w:r w:rsidRPr="00B02146">
              <w:rPr>
                <w:rFonts w:ascii="Terminal" w:hAnsi="Terminal" w:cs="Terminal"/>
              </w:rPr>
              <w:br/>
              <w:t xml:space="preserve">сведения </w:t>
            </w:r>
            <w:r w:rsidRPr="00B02146">
              <w:rPr>
                <w:rFonts w:ascii="Terminal" w:hAnsi="Terminal" w:cs="Terminal"/>
              </w:rPr>
              <w:br/>
              <w:t>о языке, упр. 26</w:t>
            </w:r>
          </w:p>
        </w:tc>
      </w:tr>
    </w:tbl>
    <w:p w:rsidR="002D7AA0" w:rsidRPr="005863BF" w:rsidRDefault="002D7AA0" w:rsidP="006638C9">
      <w:pPr>
        <w:autoSpaceDE w:val="0"/>
        <w:autoSpaceDN w:val="0"/>
        <w:adjustRightInd w:val="0"/>
        <w:spacing w:after="120" w:line="252" w:lineRule="auto"/>
        <w:jc w:val="center"/>
        <w:rPr>
          <w:rFonts w:ascii="Terminal" w:hAnsi="Terminal" w:cs="Terminal"/>
          <w:i/>
          <w:iCs/>
        </w:rPr>
      </w:pPr>
      <w:r w:rsidRPr="005863BF">
        <w:rPr>
          <w:rFonts w:ascii="Terminal" w:hAnsi="Terminal" w:cs="Terminal"/>
          <w:i/>
          <w:iCs/>
        </w:rPr>
        <w:br w:type="page"/>
      </w:r>
    </w:p>
    <w:tbl>
      <w:tblPr>
        <w:tblW w:w="14280" w:type="dxa"/>
        <w:jc w:val="center"/>
        <w:tblCellSpacing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52"/>
        <w:gridCol w:w="1214"/>
        <w:gridCol w:w="1722"/>
        <w:gridCol w:w="828"/>
        <w:gridCol w:w="953"/>
        <w:gridCol w:w="2611"/>
        <w:gridCol w:w="2382"/>
        <w:gridCol w:w="1244"/>
        <w:gridCol w:w="1521"/>
        <w:gridCol w:w="1253"/>
      </w:tblGrid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2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3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5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6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7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8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10</w:t>
            </w:r>
          </w:p>
        </w:tc>
      </w:tr>
      <w:tr w:rsidR="002D7AA0" w:rsidRPr="00B02146">
        <w:trPr>
          <w:trHeight w:val="1575"/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111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  <w:b/>
                <w:b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Сочинение </w:t>
            </w:r>
            <w:r w:rsidRPr="00B02146">
              <w:rPr>
                <w:rFonts w:ascii="Terminal" w:hAnsi="Terminal" w:cs="Terminal"/>
              </w:rPr>
              <w:br/>
              <w:t xml:space="preserve">на тему «Чудеса природы» 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(40 мин)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20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Практического применения знаний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Отличие письменной речи от устной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использовать приобретенные знания для создания в письменной форме несложного текста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Сочинение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Создание </w:t>
            </w:r>
            <w:r w:rsidRPr="00B02146">
              <w:rPr>
                <w:rFonts w:ascii="Terminal" w:hAnsi="Terminal" w:cs="Terminal"/>
              </w:rPr>
              <w:br/>
              <w:t>небольшого текста (сочинения)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</w:tr>
      <w:tr w:rsidR="002D7AA0" w:rsidRPr="00B02146">
        <w:trPr>
          <w:trHeight w:val="1590"/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112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20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Анализ сочинений, редактирование текста. Неопределенная форма глагола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Неопределенная  форма глагола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находить способы проверки написания слова, употреблять глаголы в речи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Работа над ошибками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Инфинитив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63, </w:t>
            </w:r>
            <w:r w:rsidRPr="00B02146">
              <w:rPr>
                <w:rFonts w:ascii="Terminal" w:hAnsi="Terminal" w:cs="Terminal"/>
              </w:rPr>
              <w:br/>
              <w:t>упр. 27</w:t>
            </w:r>
          </w:p>
        </w:tc>
      </w:tr>
      <w:tr w:rsidR="002D7AA0" w:rsidRPr="00B02146">
        <w:trPr>
          <w:trHeight w:val="780"/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113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Время глагола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20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Изменение глаголов по временам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 xml:space="preserve">Уметь </w:t>
            </w:r>
            <w:r w:rsidRPr="00B02146">
              <w:rPr>
                <w:rFonts w:ascii="Terminal" w:hAnsi="Terminal" w:cs="Terminal"/>
              </w:rPr>
              <w:t>определять время  глагола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Текущий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Многозначные слова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66, </w:t>
            </w:r>
            <w:r w:rsidRPr="00B02146">
              <w:rPr>
                <w:rFonts w:ascii="Terminal" w:hAnsi="Terminal" w:cs="Terminal"/>
              </w:rPr>
              <w:br/>
              <w:t>упр. 35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114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Изменение </w:t>
            </w:r>
            <w:r w:rsidRPr="00B02146">
              <w:rPr>
                <w:rFonts w:ascii="Terminal" w:hAnsi="Terminal" w:cs="Terminal"/>
              </w:rPr>
              <w:br/>
              <w:t>глаголов по временам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Изменение глаголов по временам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определять время  глагола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20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Текущий.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20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Словарный диктант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Многозначные слова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68, </w:t>
            </w:r>
            <w:r w:rsidRPr="00B02146">
              <w:rPr>
                <w:rFonts w:ascii="Terminal" w:hAnsi="Terminal" w:cs="Terminal"/>
              </w:rPr>
              <w:br/>
              <w:t>упр. 39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115–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116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Образование глаголов </w:t>
            </w:r>
            <w:r w:rsidRPr="00B02146">
              <w:rPr>
                <w:rFonts w:ascii="Terminal" w:hAnsi="Terminal" w:cs="Terminal"/>
              </w:rPr>
              <w:br/>
              <w:t xml:space="preserve">прошедшего </w:t>
            </w:r>
            <w:r w:rsidRPr="00B02146">
              <w:rPr>
                <w:rFonts w:ascii="Terminal" w:hAnsi="Terminal" w:cs="Terminal"/>
              </w:rPr>
              <w:br/>
              <w:t>времени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Изменение глаголов по временам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 xml:space="preserve">Уметь </w:t>
            </w:r>
            <w:r w:rsidRPr="00B02146">
              <w:rPr>
                <w:rFonts w:ascii="Terminal" w:hAnsi="Terminal" w:cs="Terminal"/>
              </w:rPr>
              <w:t>определять время  глагола, образовывать глаголы прошедшего времени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Текущий.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Выборочный диктант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Суффикс</w:t>
            </w:r>
            <w:r w:rsidRPr="00B02146">
              <w:rPr>
                <w:rFonts w:ascii="Terminal" w:hAnsi="Terminal" w:cs="Terminal"/>
                <w:i/>
                <w:iCs/>
              </w:rPr>
              <w:t xml:space="preserve"> -л- </w:t>
            </w:r>
            <w:r w:rsidRPr="00B02146">
              <w:rPr>
                <w:rFonts w:ascii="Terminal" w:hAnsi="Terminal" w:cs="Terminal"/>
              </w:rPr>
              <w:t>прошедшего времени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11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С. 72, сведения о языке, упр. 42; с. 74, сведения о языке, упр. 47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117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20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Изменение </w:t>
            </w:r>
            <w:r w:rsidRPr="00B02146">
              <w:rPr>
                <w:rFonts w:ascii="Terminal" w:hAnsi="Terminal" w:cs="Terminal"/>
              </w:rPr>
              <w:br/>
              <w:t xml:space="preserve">глаголов 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20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Комбиниро-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20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Изменение глаголов прошедшего времени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20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определять род и число глаго-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20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Текущий.</w:t>
            </w:r>
          </w:p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20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Тест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20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Многозначные слова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</w:tr>
    </w:tbl>
    <w:p w:rsidR="002D7AA0" w:rsidRPr="005863BF" w:rsidRDefault="002D7AA0" w:rsidP="005863BF">
      <w:pPr>
        <w:autoSpaceDE w:val="0"/>
        <w:autoSpaceDN w:val="0"/>
        <w:adjustRightInd w:val="0"/>
        <w:spacing w:after="120" w:line="252" w:lineRule="auto"/>
        <w:jc w:val="right"/>
        <w:rPr>
          <w:rFonts w:ascii="Terminal" w:hAnsi="Terminal" w:cs="Terminal"/>
          <w:i/>
          <w:iCs/>
        </w:rPr>
      </w:pPr>
      <w:r w:rsidRPr="005863BF">
        <w:rPr>
          <w:rFonts w:ascii="Terminal" w:hAnsi="Terminal" w:cs="Terminal"/>
          <w:i/>
          <w:iCs/>
        </w:rPr>
        <w:br w:type="page"/>
      </w:r>
    </w:p>
    <w:tbl>
      <w:tblPr>
        <w:tblW w:w="14280" w:type="dxa"/>
        <w:jc w:val="center"/>
        <w:tblCellSpacing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52"/>
        <w:gridCol w:w="1214"/>
        <w:gridCol w:w="1722"/>
        <w:gridCol w:w="828"/>
        <w:gridCol w:w="953"/>
        <w:gridCol w:w="2611"/>
        <w:gridCol w:w="2382"/>
        <w:gridCol w:w="1244"/>
        <w:gridCol w:w="1521"/>
        <w:gridCol w:w="1253"/>
      </w:tblGrid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2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3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5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6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7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8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10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  <w:b/>
                <w:b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прошедшего времени по родам и числам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по родам и числам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лов прошедшего </w:t>
            </w:r>
            <w:r w:rsidRPr="00B02146">
              <w:rPr>
                <w:rFonts w:ascii="Terminal" w:hAnsi="Terminal" w:cs="Terminal"/>
              </w:rPr>
              <w:br/>
              <w:t>времени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(8 мин)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118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Спряжение </w:t>
            </w:r>
            <w:r w:rsidRPr="00B02146">
              <w:rPr>
                <w:rFonts w:ascii="Terminal" w:hAnsi="Terminal" w:cs="Terminal"/>
              </w:rPr>
              <w:br/>
              <w:t>глаголов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Изменение глаголов по лицам  и числам в настоящем и будущем времени (спряжение). Чтение и понимание учебного текста, формулировок заданий, правил, определений. Выборочное чтение: нахождение необходимого учебного материала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 xml:space="preserve">Уметь </w:t>
            </w:r>
            <w:r w:rsidRPr="00B02146">
              <w:rPr>
                <w:rFonts w:ascii="Terminal" w:hAnsi="Terminal" w:cs="Terminal"/>
              </w:rPr>
              <w:t xml:space="preserve">анализировать слово как часть речи. 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 xml:space="preserve">Знать </w:t>
            </w:r>
            <w:r w:rsidRPr="00B02146">
              <w:rPr>
                <w:rFonts w:ascii="Terminal" w:hAnsi="Terminal" w:cs="Terminal"/>
              </w:rPr>
              <w:t xml:space="preserve">признаки </w:t>
            </w:r>
            <w:r w:rsidRPr="00B02146">
              <w:rPr>
                <w:rFonts w:ascii="Terminal" w:hAnsi="Terminal" w:cs="Terminal"/>
              </w:rPr>
              <w:br/>
              <w:t xml:space="preserve">I и II спряжения </w:t>
            </w:r>
            <w:r w:rsidRPr="00B02146">
              <w:rPr>
                <w:rFonts w:ascii="Terminal" w:hAnsi="Terminal" w:cs="Terminal"/>
              </w:rPr>
              <w:br/>
              <w:t>глаголов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Текущий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Практическое овладение спосо-</w:t>
            </w:r>
            <w:r w:rsidRPr="00B02146">
              <w:rPr>
                <w:rFonts w:ascii="Terminal" w:hAnsi="Terminal" w:cs="Terminal"/>
              </w:rPr>
              <w:br/>
              <w:t>бами опре-</w:t>
            </w:r>
            <w:r w:rsidRPr="00B02146">
              <w:rPr>
                <w:rFonts w:ascii="Terminal" w:hAnsi="Terminal" w:cs="Terminal"/>
              </w:rPr>
              <w:br/>
              <w:t xml:space="preserve">деления </w:t>
            </w:r>
            <w:r w:rsidRPr="00B02146">
              <w:rPr>
                <w:rFonts w:ascii="Terminal" w:hAnsi="Terminal" w:cs="Terminal"/>
              </w:rPr>
              <w:br/>
              <w:t xml:space="preserve">спряжения глаголов </w:t>
            </w:r>
            <w:r w:rsidRPr="00B02146">
              <w:rPr>
                <w:rFonts w:ascii="Terminal" w:hAnsi="Terminal" w:cs="Terminal"/>
              </w:rPr>
              <w:br/>
              <w:t>(I, II спря-</w:t>
            </w:r>
            <w:r w:rsidRPr="00B02146">
              <w:rPr>
                <w:rFonts w:ascii="Terminal" w:hAnsi="Terminal" w:cs="Terminal"/>
              </w:rPr>
              <w:br/>
              <w:t>жения)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77, </w:t>
            </w:r>
            <w:r w:rsidRPr="00B02146">
              <w:rPr>
                <w:rFonts w:ascii="Terminal" w:hAnsi="Terminal" w:cs="Terminal"/>
              </w:rPr>
              <w:br/>
              <w:t xml:space="preserve">сведения </w:t>
            </w:r>
            <w:r w:rsidRPr="00B02146">
              <w:rPr>
                <w:rFonts w:ascii="Terminal" w:hAnsi="Terminal" w:cs="Terminal"/>
              </w:rPr>
              <w:br/>
              <w:t>о языке, упр. 53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119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I и II спряжение глаголов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Изменение глаголов по лицам  и числам в настоящем и будущем времени (спряжение)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Знать</w:t>
            </w:r>
            <w:r w:rsidRPr="00B02146">
              <w:rPr>
                <w:rFonts w:ascii="Terminal" w:hAnsi="Terminal" w:cs="Terminal"/>
              </w:rPr>
              <w:t xml:space="preserve"> признаки </w:t>
            </w:r>
            <w:r w:rsidRPr="00B02146">
              <w:rPr>
                <w:rFonts w:ascii="Terminal" w:hAnsi="Terminal" w:cs="Terminal"/>
              </w:rPr>
              <w:br/>
              <w:t xml:space="preserve">I и II спряжения </w:t>
            </w:r>
            <w:r w:rsidRPr="00B02146">
              <w:rPr>
                <w:rFonts w:ascii="Terminal" w:hAnsi="Terminal" w:cs="Terminal"/>
              </w:rPr>
              <w:br/>
              <w:t>глаголов.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определять спряжение  глаголов в настоящем и будущем времени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Текущий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Глаголы-исключения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79, </w:t>
            </w:r>
            <w:r w:rsidRPr="00B02146">
              <w:rPr>
                <w:rFonts w:ascii="Terminal" w:hAnsi="Terminal" w:cs="Terminal"/>
              </w:rPr>
              <w:br/>
              <w:t xml:space="preserve">сведения </w:t>
            </w:r>
            <w:r w:rsidRPr="00B02146">
              <w:rPr>
                <w:rFonts w:ascii="Terminal" w:hAnsi="Terminal" w:cs="Terminal"/>
              </w:rPr>
              <w:br/>
              <w:t>о языке, упр. 58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120–121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Определение спряжения </w:t>
            </w:r>
            <w:r w:rsidRPr="00B02146">
              <w:rPr>
                <w:rFonts w:ascii="Terminal" w:hAnsi="Terminal" w:cs="Terminal"/>
              </w:rPr>
              <w:br/>
              <w:t>глагола по неопределенной форме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Изменение глаголов по лицам  и числам в настоящем и будущем времени (спряжение)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Знать</w:t>
            </w:r>
            <w:r w:rsidRPr="00B02146">
              <w:rPr>
                <w:rFonts w:ascii="Terminal" w:hAnsi="Terminal" w:cs="Terminal"/>
              </w:rPr>
              <w:t xml:space="preserve"> признаки </w:t>
            </w:r>
            <w:r w:rsidRPr="00B02146">
              <w:rPr>
                <w:rFonts w:ascii="Terminal" w:hAnsi="Terminal" w:cs="Terminal"/>
              </w:rPr>
              <w:br/>
              <w:t>I и II спряжения</w:t>
            </w:r>
            <w:r w:rsidRPr="00B02146">
              <w:rPr>
                <w:rFonts w:ascii="Terminal" w:hAnsi="Terminal" w:cs="Terminal"/>
              </w:rPr>
              <w:br/>
              <w:t xml:space="preserve">глаголов. 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определять спряжение глагола 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Тематический. Словарный диктант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Многозначные слова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83, </w:t>
            </w:r>
            <w:r w:rsidRPr="00B02146">
              <w:rPr>
                <w:rFonts w:ascii="Terminal" w:hAnsi="Terminal" w:cs="Terminal"/>
              </w:rPr>
              <w:br/>
              <w:t>сведения о языке,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упр. 65, 69</w:t>
            </w:r>
          </w:p>
        </w:tc>
      </w:tr>
    </w:tbl>
    <w:p w:rsidR="002D7AA0" w:rsidRPr="005863BF" w:rsidRDefault="002D7AA0" w:rsidP="005863BF">
      <w:pPr>
        <w:autoSpaceDE w:val="0"/>
        <w:autoSpaceDN w:val="0"/>
        <w:adjustRightInd w:val="0"/>
        <w:spacing w:after="120" w:line="252" w:lineRule="auto"/>
        <w:jc w:val="right"/>
        <w:rPr>
          <w:rFonts w:ascii="Terminal" w:hAnsi="Terminal" w:cs="Terminal"/>
          <w:i/>
          <w:iCs/>
        </w:rPr>
      </w:pPr>
      <w:r w:rsidRPr="005863BF">
        <w:rPr>
          <w:rFonts w:ascii="Terminal" w:hAnsi="Terminal" w:cs="Terminal"/>
          <w:i/>
          <w:iCs/>
        </w:rPr>
        <w:br w:type="page"/>
      </w:r>
    </w:p>
    <w:tbl>
      <w:tblPr>
        <w:tblW w:w="14280" w:type="dxa"/>
        <w:jc w:val="center"/>
        <w:tblCellSpacing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52"/>
        <w:gridCol w:w="1214"/>
        <w:gridCol w:w="1722"/>
        <w:gridCol w:w="828"/>
        <w:gridCol w:w="953"/>
        <w:gridCol w:w="2611"/>
        <w:gridCol w:w="2382"/>
        <w:gridCol w:w="1244"/>
        <w:gridCol w:w="1521"/>
        <w:gridCol w:w="1253"/>
      </w:tblGrid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2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3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5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6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7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8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10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  <w:b/>
                <w:b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по неопределенной форме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122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Мягкий знак в окончаниях глаголов второго лица единственного числа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Правописание глаголов во 2-м лице единственного числа (</w:t>
            </w:r>
            <w:r w:rsidRPr="00B02146">
              <w:rPr>
                <w:rFonts w:ascii="Terminal" w:hAnsi="Terminal" w:cs="Terminal"/>
                <w:i/>
                <w:iCs/>
              </w:rPr>
              <w:t>-шь</w:t>
            </w:r>
            <w:r w:rsidRPr="00B02146">
              <w:rPr>
                <w:rFonts w:ascii="Terminal" w:hAnsi="Terminal" w:cs="Terminal"/>
              </w:rPr>
              <w:t>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правильно </w:t>
            </w:r>
            <w:r w:rsidRPr="00B02146">
              <w:rPr>
                <w:rFonts w:ascii="Terminal" w:hAnsi="Terminal" w:cs="Terminal"/>
              </w:rPr>
              <w:br/>
              <w:t xml:space="preserve">писать окончания </w:t>
            </w:r>
            <w:r w:rsidRPr="00B02146">
              <w:rPr>
                <w:rFonts w:ascii="Terminal" w:hAnsi="Terminal" w:cs="Terminal"/>
              </w:rPr>
              <w:br/>
              <w:t>глаголов 2-го лица  единственного числа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Текущий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Антонимы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86, </w:t>
            </w:r>
            <w:r w:rsidRPr="00B02146">
              <w:rPr>
                <w:rFonts w:ascii="Terminal" w:hAnsi="Terminal" w:cs="Terminal"/>
              </w:rPr>
              <w:br/>
              <w:t xml:space="preserve">сведения </w:t>
            </w:r>
            <w:r w:rsidRPr="00B02146">
              <w:rPr>
                <w:rFonts w:ascii="Terminal" w:hAnsi="Terminal" w:cs="Terminal"/>
              </w:rPr>
              <w:br/>
              <w:t>о языке, упр. 71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123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Мягкий знак в окончаниях глаголов второго лица единственного числа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Правописание глаголов во 2-м лице единственного числа (</w:t>
            </w:r>
            <w:r w:rsidRPr="00B02146">
              <w:rPr>
                <w:rFonts w:ascii="Terminal" w:hAnsi="Terminal" w:cs="Terminal"/>
                <w:i/>
                <w:iCs/>
              </w:rPr>
              <w:t>-шь</w:t>
            </w:r>
            <w:r w:rsidRPr="00B02146">
              <w:rPr>
                <w:rFonts w:ascii="Terminal" w:hAnsi="Terminal" w:cs="Terminal"/>
              </w:rPr>
              <w:t>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 xml:space="preserve">Уметь </w:t>
            </w:r>
            <w:r w:rsidRPr="00B02146">
              <w:rPr>
                <w:rFonts w:ascii="Terminal" w:hAnsi="Terminal" w:cs="Terminal"/>
              </w:rPr>
              <w:t xml:space="preserve">правильно </w:t>
            </w:r>
            <w:r w:rsidRPr="00B02146">
              <w:rPr>
                <w:rFonts w:ascii="Terminal" w:hAnsi="Terminal" w:cs="Terminal"/>
              </w:rPr>
              <w:br/>
              <w:t xml:space="preserve">писать окончания </w:t>
            </w:r>
            <w:r w:rsidRPr="00B02146">
              <w:rPr>
                <w:rFonts w:ascii="Terminal" w:hAnsi="Terminal" w:cs="Terminal"/>
              </w:rPr>
              <w:br/>
              <w:t>глаголов 2-го лица  единственного числа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Текущий.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Фронтальный опрос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Антонимы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88, </w:t>
            </w:r>
            <w:r w:rsidRPr="00B02146">
              <w:rPr>
                <w:rFonts w:ascii="Terminal" w:hAnsi="Terminal" w:cs="Terminal"/>
              </w:rPr>
              <w:br/>
              <w:t>упр. 75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124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Изложение текста «Схватка со змеёй»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(40 мин)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Практического применения  знаний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Отличие письменной речи от устной. 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Составление плана текста. Изложение содержания прочитанного текста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создавать </w:t>
            </w:r>
            <w:r w:rsidRPr="00B02146">
              <w:rPr>
                <w:rFonts w:ascii="Terminal" w:hAnsi="Terminal" w:cs="Terminal"/>
              </w:rPr>
              <w:br/>
              <w:t>несложные моноло-</w:t>
            </w:r>
            <w:r w:rsidRPr="00B02146">
              <w:rPr>
                <w:rFonts w:ascii="Terminal" w:hAnsi="Terminal" w:cs="Terminal"/>
              </w:rPr>
              <w:br/>
              <w:t>гические тексты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Изложение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125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Правописание безударных окончаний </w:t>
            </w:r>
            <w:r w:rsidRPr="00B02146">
              <w:rPr>
                <w:rFonts w:ascii="Terminal" w:hAnsi="Terminal" w:cs="Terminal"/>
              </w:rPr>
              <w:br/>
              <w:t>глаголов I и II спряжения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Правописание безударных личных окончаний глаголов (I и II спряжения). Чтение и понимание учебного текста, формулировок заданий, правил, опре-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 xml:space="preserve">Уметь </w:t>
            </w:r>
            <w:r w:rsidRPr="00B02146">
              <w:rPr>
                <w:rFonts w:ascii="Terminal" w:hAnsi="Terminal" w:cs="Terminal"/>
              </w:rPr>
              <w:t>находить способ проверки написания слов, выполнять работу над ошибками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Работа над ошибками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Морфологический разбор глаголов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88, </w:t>
            </w:r>
            <w:r w:rsidRPr="00B02146">
              <w:rPr>
                <w:rFonts w:ascii="Terminal" w:hAnsi="Terminal" w:cs="Terminal"/>
              </w:rPr>
              <w:br/>
              <w:t>упр. 76</w:t>
            </w:r>
          </w:p>
        </w:tc>
      </w:tr>
    </w:tbl>
    <w:p w:rsidR="002D7AA0" w:rsidRPr="005863BF" w:rsidRDefault="002D7AA0" w:rsidP="005863BF">
      <w:pPr>
        <w:autoSpaceDE w:val="0"/>
        <w:autoSpaceDN w:val="0"/>
        <w:adjustRightInd w:val="0"/>
        <w:spacing w:after="120" w:line="252" w:lineRule="auto"/>
        <w:jc w:val="right"/>
        <w:rPr>
          <w:rFonts w:ascii="Terminal" w:hAnsi="Terminal" w:cs="Terminal"/>
          <w:i/>
          <w:iCs/>
        </w:rPr>
      </w:pPr>
      <w:r w:rsidRPr="005863BF">
        <w:rPr>
          <w:rFonts w:ascii="Terminal" w:hAnsi="Terminal" w:cs="Terminal"/>
          <w:i/>
          <w:iCs/>
        </w:rPr>
        <w:br w:type="page"/>
      </w:r>
    </w:p>
    <w:tbl>
      <w:tblPr>
        <w:tblW w:w="14280" w:type="dxa"/>
        <w:jc w:val="center"/>
        <w:tblCellSpacing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52"/>
        <w:gridCol w:w="1214"/>
        <w:gridCol w:w="1722"/>
        <w:gridCol w:w="828"/>
        <w:gridCol w:w="953"/>
        <w:gridCol w:w="2611"/>
        <w:gridCol w:w="2382"/>
        <w:gridCol w:w="1244"/>
        <w:gridCol w:w="1521"/>
        <w:gridCol w:w="1253"/>
      </w:tblGrid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2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3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5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6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7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8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10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  <w:b/>
                <w:b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делений. Выборочное чтение: нахождение необходимого учебного материала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126–127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  <w:i/>
                <w:iCs/>
              </w:rPr>
            </w:pPr>
            <w:r w:rsidRPr="00B02146">
              <w:rPr>
                <w:rFonts w:ascii="Terminal" w:hAnsi="Terminal" w:cs="Terminal"/>
              </w:rPr>
              <w:t xml:space="preserve">Глаголы </w:t>
            </w:r>
            <w:r w:rsidRPr="00B02146">
              <w:rPr>
                <w:rFonts w:ascii="Terminal" w:hAnsi="Terminal" w:cs="Terminal"/>
              </w:rPr>
              <w:br/>
              <w:t xml:space="preserve">на </w:t>
            </w:r>
            <w:r w:rsidRPr="00B02146">
              <w:rPr>
                <w:rFonts w:ascii="Terminal" w:hAnsi="Terminal" w:cs="Terminal"/>
                <w:i/>
                <w:iCs/>
              </w:rPr>
              <w:t>-тся, -ться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Неопределенная  форма глагола, вопросы «что делать?» и «что сделать?». 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Изменение глаголов по временам.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  <w:i/>
                <w:iCs/>
              </w:rPr>
            </w:pPr>
            <w:r w:rsidRPr="00B02146">
              <w:rPr>
                <w:rFonts w:ascii="Terminal" w:hAnsi="Terminal" w:cs="Terminal"/>
              </w:rPr>
              <w:t xml:space="preserve">Правописание окончаний глаголов на </w:t>
            </w:r>
            <w:r w:rsidRPr="00B02146">
              <w:rPr>
                <w:rFonts w:ascii="Terminal" w:hAnsi="Terminal" w:cs="Terminal"/>
                <w:i/>
                <w:iCs/>
              </w:rPr>
              <w:t xml:space="preserve">-тся, </w:t>
            </w:r>
            <w:r w:rsidRPr="00B02146">
              <w:rPr>
                <w:rFonts w:ascii="Terminal" w:hAnsi="Terminal" w:cs="Terminal"/>
                <w:i/>
                <w:iCs/>
              </w:rPr>
              <w:br/>
              <w:t>-ться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правильно </w:t>
            </w:r>
            <w:r w:rsidRPr="00B02146">
              <w:rPr>
                <w:rFonts w:ascii="Terminal" w:hAnsi="Terminal" w:cs="Terminal"/>
              </w:rPr>
              <w:br/>
              <w:t xml:space="preserve">писать </w:t>
            </w:r>
            <w:r w:rsidRPr="00B02146">
              <w:rPr>
                <w:rFonts w:ascii="Terminal" w:hAnsi="Terminal" w:cs="Terminal"/>
                <w:i/>
                <w:iCs/>
              </w:rPr>
              <w:t>-тся, -ться</w:t>
            </w:r>
            <w:r w:rsidRPr="00B02146">
              <w:rPr>
                <w:rFonts w:ascii="Terminal" w:hAnsi="Terminal" w:cs="Terminal"/>
              </w:rPr>
              <w:t xml:space="preserve"> </w:t>
            </w:r>
            <w:r w:rsidRPr="00B02146">
              <w:rPr>
                <w:rFonts w:ascii="Terminal" w:hAnsi="Terminal" w:cs="Terminal"/>
              </w:rPr>
              <w:br/>
              <w:t>в глаголах, анализировать слово, предложение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Текущий.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Словарный диктант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Синонимы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91, </w:t>
            </w:r>
            <w:r w:rsidRPr="00B02146">
              <w:rPr>
                <w:rFonts w:ascii="Terminal" w:hAnsi="Terminal" w:cs="Terminal"/>
              </w:rPr>
              <w:br/>
              <w:t>упр. 83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128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Диктант </w:t>
            </w:r>
            <w:r w:rsidRPr="00B02146">
              <w:rPr>
                <w:rFonts w:ascii="Terminal" w:hAnsi="Terminal" w:cs="Terminal"/>
              </w:rPr>
              <w:br/>
              <w:t xml:space="preserve">«Сороки» с грамматическим заданием </w:t>
            </w:r>
            <w:r w:rsidRPr="00B02146">
              <w:rPr>
                <w:rFonts w:ascii="Terminal" w:hAnsi="Terminal" w:cs="Terminal"/>
              </w:rPr>
              <w:br/>
              <w:t>(40 мин)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Конт-роль знаний,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умений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Письмо под диктовку в соответствии с изученными правилами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 xml:space="preserve">Уметь </w:t>
            </w:r>
            <w:r w:rsidRPr="00B02146">
              <w:rPr>
                <w:rFonts w:ascii="Terminal" w:hAnsi="Terminal" w:cs="Terminal"/>
              </w:rPr>
              <w:t>безошибочно писать под диктовку тексты с изученными  орфограммами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Диктант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Инфинитив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92, </w:t>
            </w:r>
            <w:r w:rsidRPr="00B02146">
              <w:rPr>
                <w:rFonts w:ascii="Terminal" w:hAnsi="Terminal" w:cs="Terminal"/>
              </w:rPr>
              <w:br/>
              <w:t>упр. 85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129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Анализ диктанта, работа над ошибками. 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Правописание безударных окончаний глаголов I и II спряжения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Правописание безударных личных окончаний глаголов (I и </w:t>
            </w:r>
            <w:r w:rsidRPr="00B02146">
              <w:rPr>
                <w:rFonts w:ascii="Terminal" w:hAnsi="Terminal" w:cs="Terminal"/>
              </w:rPr>
              <w:br/>
              <w:t>II спряжения)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 xml:space="preserve">Уметь </w:t>
            </w:r>
            <w:r w:rsidRPr="00B02146">
              <w:rPr>
                <w:rFonts w:ascii="Terminal" w:hAnsi="Terminal" w:cs="Terminal"/>
              </w:rPr>
              <w:t xml:space="preserve">находить </w:t>
            </w:r>
            <w:r w:rsidRPr="00B02146">
              <w:rPr>
                <w:rFonts w:ascii="Terminal" w:hAnsi="Terminal" w:cs="Terminal"/>
              </w:rPr>
              <w:br/>
              <w:t xml:space="preserve">способ проверки </w:t>
            </w:r>
            <w:r w:rsidRPr="00B02146">
              <w:rPr>
                <w:rFonts w:ascii="Terminal" w:hAnsi="Terminal" w:cs="Terminal"/>
              </w:rPr>
              <w:br/>
              <w:t>написания слов, соблюдать изученные нормы орфографии и пунктуации, вы-</w:t>
            </w:r>
            <w:r w:rsidRPr="00B02146">
              <w:rPr>
                <w:rFonts w:ascii="Terminal" w:hAnsi="Terminal" w:cs="Terminal"/>
              </w:rPr>
              <w:br/>
              <w:t>полнять работу над ошибками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Работа над ошибками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Морфологический разбор глаголов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94, </w:t>
            </w:r>
            <w:r w:rsidRPr="00B02146">
              <w:rPr>
                <w:rFonts w:ascii="Terminal" w:hAnsi="Terminal" w:cs="Terminal"/>
              </w:rPr>
              <w:br/>
              <w:t>упр. 89</w:t>
            </w:r>
          </w:p>
        </w:tc>
      </w:tr>
    </w:tbl>
    <w:p w:rsidR="002D7AA0" w:rsidRPr="005863BF" w:rsidRDefault="002D7AA0" w:rsidP="006638C9">
      <w:pPr>
        <w:autoSpaceDE w:val="0"/>
        <w:autoSpaceDN w:val="0"/>
        <w:adjustRightInd w:val="0"/>
        <w:spacing w:after="120" w:line="252" w:lineRule="auto"/>
        <w:jc w:val="center"/>
        <w:rPr>
          <w:rFonts w:ascii="Terminal" w:hAnsi="Terminal" w:cs="Terminal"/>
          <w:i/>
          <w:iCs/>
        </w:rPr>
      </w:pPr>
      <w:r w:rsidRPr="005863BF">
        <w:rPr>
          <w:rFonts w:ascii="Terminal" w:hAnsi="Terminal" w:cs="Terminal"/>
          <w:i/>
          <w:iCs/>
        </w:rPr>
        <w:br w:type="page"/>
      </w:r>
    </w:p>
    <w:tbl>
      <w:tblPr>
        <w:tblW w:w="14280" w:type="dxa"/>
        <w:jc w:val="center"/>
        <w:tblCellSpacing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52"/>
        <w:gridCol w:w="1214"/>
        <w:gridCol w:w="1722"/>
        <w:gridCol w:w="828"/>
        <w:gridCol w:w="953"/>
        <w:gridCol w:w="2611"/>
        <w:gridCol w:w="2382"/>
        <w:gridCol w:w="1244"/>
        <w:gridCol w:w="1521"/>
        <w:gridCol w:w="1253"/>
      </w:tblGrid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2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3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5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6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7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8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10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130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  <w:b/>
                <w:b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Правописание безударных окончаний </w:t>
            </w:r>
            <w:r w:rsidRPr="00B02146">
              <w:rPr>
                <w:rFonts w:ascii="Terminal" w:hAnsi="Terminal" w:cs="Terminal"/>
              </w:rPr>
              <w:br/>
              <w:t>глаголов I и II спряжения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Правописание безударных личных окончаний глаголов (I и II спряжения)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соблюдать изученные нормы орфографии и пунк-</w:t>
            </w:r>
            <w:r w:rsidRPr="00B02146">
              <w:rPr>
                <w:rFonts w:ascii="Terminal" w:hAnsi="Terminal" w:cs="Terminal"/>
              </w:rPr>
              <w:br/>
              <w:t>туации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Текущий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Морфологический разбор глаголов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97, </w:t>
            </w:r>
            <w:r w:rsidRPr="00B02146">
              <w:rPr>
                <w:rFonts w:ascii="Terminal" w:hAnsi="Terminal" w:cs="Terminal"/>
              </w:rPr>
              <w:br/>
              <w:t>упр. 94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131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Правописание личных окончаний глаголов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Правописание безударных личных окончаний глаголов (I и II спряжения)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находить способ проверки написания личных окончаний глаголов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Словарный диктант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Многозначные слова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100, </w:t>
            </w:r>
            <w:r w:rsidRPr="00B02146">
              <w:rPr>
                <w:rFonts w:ascii="Terminal" w:hAnsi="Terminal" w:cs="Terminal"/>
              </w:rPr>
              <w:br/>
              <w:t>упр. 100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132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Повторение. Правописание мягкого знака в глаголах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Правописание глаголов во 2-м лице единственного числа (</w:t>
            </w:r>
            <w:r w:rsidRPr="00B02146">
              <w:rPr>
                <w:rFonts w:ascii="Terminal" w:hAnsi="Terminal" w:cs="Terminal"/>
                <w:i/>
                <w:iCs/>
              </w:rPr>
              <w:t>-шь</w:t>
            </w:r>
            <w:r w:rsidRPr="00B02146">
              <w:rPr>
                <w:rFonts w:ascii="Terminal" w:hAnsi="Terminal" w:cs="Terminal"/>
              </w:rPr>
              <w:t>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правильно </w:t>
            </w:r>
            <w:r w:rsidRPr="00B02146">
              <w:rPr>
                <w:rFonts w:ascii="Terminal" w:hAnsi="Terminal" w:cs="Terminal"/>
              </w:rPr>
              <w:br/>
              <w:t xml:space="preserve">писать окончания </w:t>
            </w:r>
            <w:r w:rsidRPr="00B02146">
              <w:rPr>
                <w:rFonts w:ascii="Terminal" w:hAnsi="Terminal" w:cs="Terminal"/>
              </w:rPr>
              <w:br/>
              <w:t>глаголов 2-го лица  единственного числа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Текущий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Антонимы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103, </w:t>
            </w:r>
            <w:r w:rsidRPr="00B02146">
              <w:rPr>
                <w:rFonts w:ascii="Terminal" w:hAnsi="Terminal" w:cs="Terminal"/>
              </w:rPr>
              <w:br/>
              <w:t>упр. 109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133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Повторение по теме </w:t>
            </w:r>
            <w:r w:rsidRPr="00B02146">
              <w:rPr>
                <w:rFonts w:ascii="Terminal" w:hAnsi="Terminal" w:cs="Terminal"/>
              </w:rPr>
              <w:br/>
              <w:t xml:space="preserve">«Образование глаголов </w:t>
            </w:r>
            <w:r w:rsidRPr="00B02146">
              <w:rPr>
                <w:rFonts w:ascii="Terminal" w:hAnsi="Terminal" w:cs="Terminal"/>
              </w:rPr>
              <w:br/>
              <w:t>прошедшего времени»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Изменение глаголов по временам. Выборочное чтение: нахождение необходимого учебного материала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образовать глаголы прошедшего времени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Тест </w:t>
            </w:r>
            <w:r w:rsidRPr="00B02146">
              <w:rPr>
                <w:rFonts w:ascii="Terminal" w:hAnsi="Terminal" w:cs="Terminal"/>
              </w:rPr>
              <w:br/>
              <w:t>(8 мин)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Многозначные слова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107, </w:t>
            </w:r>
            <w:r w:rsidRPr="00B02146">
              <w:rPr>
                <w:rFonts w:ascii="Terminal" w:hAnsi="Terminal" w:cs="Terminal"/>
              </w:rPr>
              <w:br/>
              <w:t>упр. 117</w:t>
            </w:r>
          </w:p>
        </w:tc>
      </w:tr>
      <w:tr w:rsidR="002D7AA0" w:rsidRPr="00B02146">
        <w:trPr>
          <w:tblCellSpacing w:w="-8" w:type="dxa"/>
          <w:jc w:val="center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134</w:t>
            </w: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Повторение по теме «Личные окончания глаголов, их правописание»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Правописание безударных личных окончаний глаголов (I и II спряжения)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находить способ проверки написания личных окончаний глаголов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Текущий.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Проверочная работа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Инфинитив.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Глаголы-исключения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110, </w:t>
            </w:r>
            <w:r w:rsidRPr="00B02146">
              <w:rPr>
                <w:rFonts w:ascii="Terminal" w:hAnsi="Terminal" w:cs="Terminal"/>
              </w:rPr>
              <w:br/>
              <w:t>упр. 122</w:t>
            </w:r>
          </w:p>
        </w:tc>
      </w:tr>
    </w:tbl>
    <w:p w:rsidR="002D7AA0" w:rsidRPr="005863BF" w:rsidRDefault="002D7AA0" w:rsidP="005863BF">
      <w:pPr>
        <w:autoSpaceDE w:val="0"/>
        <w:autoSpaceDN w:val="0"/>
        <w:adjustRightInd w:val="0"/>
        <w:spacing w:after="120" w:line="252" w:lineRule="auto"/>
        <w:jc w:val="right"/>
        <w:rPr>
          <w:rFonts w:ascii="Terminal" w:hAnsi="Terminal" w:cs="Terminal"/>
          <w:i/>
          <w:iCs/>
        </w:rPr>
      </w:pPr>
      <w:r w:rsidRPr="005863BF">
        <w:rPr>
          <w:rFonts w:ascii="Terminal" w:hAnsi="Terminal" w:cs="Terminal"/>
          <w:i/>
          <w:iCs/>
        </w:rPr>
        <w:br w:type="page"/>
      </w:r>
    </w:p>
    <w:tbl>
      <w:tblPr>
        <w:tblW w:w="14280" w:type="dxa"/>
        <w:jc w:val="center"/>
        <w:tblCellSpacing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52"/>
        <w:gridCol w:w="1214"/>
        <w:gridCol w:w="1722"/>
        <w:gridCol w:w="828"/>
        <w:gridCol w:w="953"/>
        <w:gridCol w:w="2611"/>
        <w:gridCol w:w="2382"/>
        <w:gridCol w:w="1244"/>
        <w:gridCol w:w="1521"/>
        <w:gridCol w:w="1253"/>
      </w:tblGrid>
      <w:tr w:rsidR="002D7AA0" w:rsidRPr="00B02146" w:rsidTr="006638C9">
        <w:trPr>
          <w:tblCellSpacing w:w="-8" w:type="dxa"/>
          <w:jc w:val="center"/>
        </w:trPr>
        <w:tc>
          <w:tcPr>
            <w:tcW w:w="5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2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3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4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5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6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8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9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10</w:t>
            </w:r>
          </w:p>
        </w:tc>
      </w:tr>
      <w:tr w:rsidR="002D7AA0" w:rsidRPr="00B02146" w:rsidTr="006638C9">
        <w:trPr>
          <w:tblCellSpacing w:w="-8" w:type="dxa"/>
          <w:jc w:val="center"/>
        </w:trPr>
        <w:tc>
          <w:tcPr>
            <w:tcW w:w="5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135</w:t>
            </w:r>
          </w:p>
        </w:tc>
        <w:tc>
          <w:tcPr>
            <w:tcW w:w="12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  <w:b/>
                <w:bCs/>
              </w:rPr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Сочинение </w:t>
            </w:r>
            <w:r w:rsidRPr="00B02146">
              <w:rPr>
                <w:rFonts w:ascii="Terminal" w:hAnsi="Terminal" w:cs="Terminal"/>
              </w:rPr>
              <w:br/>
              <w:t xml:space="preserve">по картине </w:t>
            </w:r>
            <w:r w:rsidRPr="00B02146">
              <w:rPr>
                <w:rFonts w:ascii="Terminal" w:hAnsi="Terminal" w:cs="Terminal"/>
              </w:rPr>
              <w:br/>
              <w:t>И. И. Левитана «Март»</w:t>
            </w:r>
          </w:p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(40 мин)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Практического применения  знаний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Отличие письменной речи от устной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использовать приобретенные знания для создания в письменной форме несложного текста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Сочинение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Создание </w:t>
            </w:r>
            <w:r w:rsidRPr="00B02146">
              <w:rPr>
                <w:rFonts w:ascii="Terminal" w:hAnsi="Terminal" w:cs="Terminal"/>
              </w:rPr>
              <w:br/>
              <w:t xml:space="preserve">небольшого текста </w:t>
            </w:r>
            <w:r w:rsidRPr="00B02146">
              <w:rPr>
                <w:rFonts w:ascii="Terminal" w:hAnsi="Terminal" w:cs="Terminal"/>
              </w:rPr>
              <w:br/>
              <w:t>(сочинения)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</w:p>
        </w:tc>
      </w:tr>
      <w:tr w:rsidR="002D7AA0" w:rsidRPr="00B02146" w:rsidTr="006638C9">
        <w:trPr>
          <w:tblCellSpacing w:w="-8" w:type="dxa"/>
          <w:jc w:val="center"/>
        </w:trPr>
        <w:tc>
          <w:tcPr>
            <w:tcW w:w="5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136</w:t>
            </w:r>
          </w:p>
        </w:tc>
        <w:tc>
          <w:tcPr>
            <w:tcW w:w="12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erminal" w:hAnsi="Terminal" w:cs="Terminal"/>
                <w:i/>
                <w:iCs/>
              </w:rPr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Анализ сочинения, работа над ошибками. Личные окончания глаголов, их правописание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1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Комбинированный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Правописание безударных личных окончаний глаголов (I и II спряжения)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  <w:b/>
                <w:bCs/>
              </w:rPr>
              <w:t>Уметь</w:t>
            </w:r>
            <w:r w:rsidRPr="00B02146">
              <w:rPr>
                <w:rFonts w:ascii="Terminal" w:hAnsi="Terminal" w:cs="Terminal"/>
              </w:rPr>
              <w:t xml:space="preserve"> находить способ проверки написания слов, выполнять работу над ошибками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Работа над ошибками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>Деформированный текст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7AA0" w:rsidRPr="00B02146" w:rsidRDefault="002D7AA0" w:rsidP="005863BF">
            <w:pPr>
              <w:autoSpaceDE w:val="0"/>
              <w:autoSpaceDN w:val="0"/>
              <w:adjustRightInd w:val="0"/>
              <w:spacing w:after="0" w:line="252" w:lineRule="auto"/>
              <w:rPr>
                <w:rFonts w:ascii="Terminal" w:hAnsi="Terminal" w:cs="Terminal"/>
              </w:rPr>
            </w:pPr>
            <w:r w:rsidRPr="00B02146">
              <w:rPr>
                <w:rFonts w:ascii="Terminal" w:hAnsi="Terminal" w:cs="Terminal"/>
              </w:rPr>
              <w:t xml:space="preserve">С. 110, </w:t>
            </w:r>
            <w:r w:rsidRPr="00B02146">
              <w:rPr>
                <w:rFonts w:ascii="Terminal" w:hAnsi="Terminal" w:cs="Terminal"/>
              </w:rPr>
              <w:br/>
              <w:t>упр. 123</w:t>
            </w:r>
          </w:p>
        </w:tc>
      </w:tr>
    </w:tbl>
    <w:p w:rsidR="002D7AA0" w:rsidRDefault="002D7AA0"/>
    <w:p w:rsidR="002D7AA0" w:rsidRDefault="002D7AA0"/>
    <w:p w:rsidR="002D7AA0" w:rsidRDefault="002D7AA0"/>
    <w:p w:rsidR="002D7AA0" w:rsidRDefault="002D7AA0"/>
    <w:p w:rsidR="002D7AA0" w:rsidRDefault="002D7AA0"/>
    <w:p w:rsidR="002D7AA0" w:rsidRDefault="002D7AA0">
      <w:pPr>
        <w:sectPr w:rsidR="002D7AA0" w:rsidSect="006638C9">
          <w:pgSz w:w="15840" w:h="12240" w:orient="landscape"/>
          <w:pgMar w:top="1701" w:right="1134" w:bottom="851" w:left="1134" w:header="720" w:footer="720" w:gutter="0"/>
          <w:cols w:space="720"/>
          <w:noEndnote/>
          <w:docGrid w:linePitch="299"/>
        </w:sectPr>
      </w:pPr>
      <w:r>
        <w:t xml:space="preserve">            </w:t>
      </w:r>
    </w:p>
    <w:p w:rsidR="002D7AA0" w:rsidRPr="000F74FC" w:rsidRDefault="002D7AA0" w:rsidP="0050581A">
      <w:pPr>
        <w:shd w:val="clear" w:color="auto" w:fill="FFFFFF"/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F74FC">
        <w:rPr>
          <w:rFonts w:ascii="Times New Roman" w:hAnsi="Times New Roman"/>
          <w:b/>
          <w:bCs/>
          <w:color w:val="000000"/>
          <w:sz w:val="28"/>
          <w:szCs w:val="28"/>
        </w:rPr>
        <w:t>ТРЕБОВАНИЯ К УРОВНЮ ПОДГОТОВКИ УЧАЩИХСЯ ПО РУССКОМУ ЯЗЫКУ, ОКАНЧИВАЮЩИХ НАЧАЛЬНУЮ ШКОЛУ</w:t>
      </w:r>
    </w:p>
    <w:p w:rsidR="002D7AA0" w:rsidRPr="0050581A" w:rsidRDefault="002D7AA0" w:rsidP="0050581A">
      <w:pPr>
        <w:shd w:val="clear" w:color="auto" w:fill="FFFFFF"/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2D7AA0" w:rsidRPr="0050581A" w:rsidRDefault="002D7AA0" w:rsidP="0050581A">
      <w:pPr>
        <w:shd w:val="clear" w:color="auto" w:fill="FFFFFF"/>
        <w:autoSpaceDE w:val="0"/>
        <w:autoSpaceDN w:val="0"/>
        <w:adjustRightInd w:val="0"/>
        <w:spacing w:before="240" w:after="240" w:line="252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50581A">
        <w:rPr>
          <w:rFonts w:ascii="Times New Roman" w:hAnsi="Times New Roman"/>
          <w:bCs/>
          <w:color w:val="000000"/>
          <w:sz w:val="24"/>
          <w:szCs w:val="24"/>
        </w:rPr>
        <w:t>В результате изучения русского языка ученик должен знать/понимать:</w:t>
      </w:r>
    </w:p>
    <w:p w:rsidR="002D7AA0" w:rsidRPr="0050581A" w:rsidRDefault="002D7AA0" w:rsidP="0050581A">
      <w:pPr>
        <w:shd w:val="clear" w:color="auto" w:fill="FFFFFF"/>
        <w:autoSpaceDE w:val="0"/>
        <w:autoSpaceDN w:val="0"/>
        <w:adjustRightInd w:val="0"/>
        <w:spacing w:before="240" w:after="240" w:line="252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50581A">
        <w:rPr>
          <w:rFonts w:ascii="Times New Roman" w:hAnsi="Times New Roman"/>
          <w:bCs/>
          <w:color w:val="000000"/>
          <w:sz w:val="24"/>
          <w:szCs w:val="24"/>
        </w:rPr>
        <w:t>o</w:t>
      </w:r>
      <w:r w:rsidRPr="0050581A">
        <w:rPr>
          <w:rFonts w:ascii="Times New Roman" w:hAnsi="Times New Roman"/>
          <w:bCs/>
          <w:color w:val="000000"/>
          <w:sz w:val="24"/>
          <w:szCs w:val="24"/>
        </w:rPr>
        <w:tab/>
        <w:t>значимые части слова;</w:t>
      </w:r>
    </w:p>
    <w:p w:rsidR="002D7AA0" w:rsidRPr="0050581A" w:rsidRDefault="002D7AA0" w:rsidP="0050581A">
      <w:pPr>
        <w:shd w:val="clear" w:color="auto" w:fill="FFFFFF"/>
        <w:autoSpaceDE w:val="0"/>
        <w:autoSpaceDN w:val="0"/>
        <w:adjustRightInd w:val="0"/>
        <w:spacing w:before="240" w:after="240" w:line="252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50581A">
        <w:rPr>
          <w:rFonts w:ascii="Times New Roman" w:hAnsi="Times New Roman"/>
          <w:bCs/>
          <w:color w:val="000000"/>
          <w:sz w:val="24"/>
          <w:szCs w:val="24"/>
        </w:rPr>
        <w:t>o</w:t>
      </w:r>
      <w:r w:rsidRPr="0050581A">
        <w:rPr>
          <w:rFonts w:ascii="Times New Roman" w:hAnsi="Times New Roman"/>
          <w:bCs/>
          <w:color w:val="000000"/>
          <w:sz w:val="24"/>
          <w:szCs w:val="24"/>
        </w:rPr>
        <w:tab/>
        <w:t>признаки изученных частей речи;</w:t>
      </w:r>
    </w:p>
    <w:p w:rsidR="002D7AA0" w:rsidRPr="0050581A" w:rsidRDefault="002D7AA0" w:rsidP="0050581A">
      <w:pPr>
        <w:shd w:val="clear" w:color="auto" w:fill="FFFFFF"/>
        <w:autoSpaceDE w:val="0"/>
        <w:autoSpaceDN w:val="0"/>
        <w:adjustRightInd w:val="0"/>
        <w:spacing w:before="240" w:after="240" w:line="252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50581A">
        <w:rPr>
          <w:rFonts w:ascii="Times New Roman" w:hAnsi="Times New Roman"/>
          <w:bCs/>
          <w:color w:val="000000"/>
          <w:sz w:val="24"/>
          <w:szCs w:val="24"/>
        </w:rPr>
        <w:t>o</w:t>
      </w:r>
      <w:r w:rsidRPr="0050581A">
        <w:rPr>
          <w:rFonts w:ascii="Times New Roman" w:hAnsi="Times New Roman"/>
          <w:bCs/>
          <w:color w:val="000000"/>
          <w:sz w:val="24"/>
          <w:szCs w:val="24"/>
        </w:rPr>
        <w:tab/>
        <w:t>типы предложений по цели высказывания и по эмоциональной окраске.</w:t>
      </w:r>
    </w:p>
    <w:p w:rsidR="002D7AA0" w:rsidRPr="0050581A" w:rsidRDefault="002D7AA0" w:rsidP="0050581A">
      <w:pPr>
        <w:shd w:val="clear" w:color="auto" w:fill="FFFFFF"/>
        <w:autoSpaceDE w:val="0"/>
        <w:autoSpaceDN w:val="0"/>
        <w:adjustRightInd w:val="0"/>
        <w:spacing w:before="240" w:after="240" w:line="252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50581A">
        <w:rPr>
          <w:rFonts w:ascii="Times New Roman" w:hAnsi="Times New Roman"/>
          <w:bCs/>
          <w:color w:val="000000"/>
          <w:sz w:val="24"/>
          <w:szCs w:val="24"/>
        </w:rPr>
        <w:t>уметь</w:t>
      </w:r>
    </w:p>
    <w:p w:rsidR="002D7AA0" w:rsidRPr="0050581A" w:rsidRDefault="002D7AA0" w:rsidP="0050581A">
      <w:pPr>
        <w:shd w:val="clear" w:color="auto" w:fill="FFFFFF"/>
        <w:autoSpaceDE w:val="0"/>
        <w:autoSpaceDN w:val="0"/>
        <w:adjustRightInd w:val="0"/>
        <w:spacing w:before="240" w:after="240" w:line="252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50581A">
        <w:rPr>
          <w:rFonts w:ascii="Times New Roman" w:hAnsi="Times New Roman"/>
          <w:bCs/>
          <w:color w:val="000000"/>
          <w:sz w:val="24"/>
          <w:szCs w:val="24"/>
        </w:rPr>
        <w:t>o</w:t>
      </w:r>
      <w:r w:rsidRPr="0050581A">
        <w:rPr>
          <w:rFonts w:ascii="Times New Roman" w:hAnsi="Times New Roman"/>
          <w:bCs/>
          <w:color w:val="000000"/>
          <w:sz w:val="24"/>
          <w:szCs w:val="24"/>
        </w:rPr>
        <w:tab/>
        <w:t>анализировать и кратко характеризовать звуки речи, состав слова; части речи, предложение;</w:t>
      </w:r>
    </w:p>
    <w:p w:rsidR="002D7AA0" w:rsidRPr="0050581A" w:rsidRDefault="002D7AA0" w:rsidP="0050581A">
      <w:pPr>
        <w:shd w:val="clear" w:color="auto" w:fill="FFFFFF"/>
        <w:autoSpaceDE w:val="0"/>
        <w:autoSpaceDN w:val="0"/>
        <w:adjustRightInd w:val="0"/>
        <w:spacing w:before="240" w:after="240" w:line="252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50581A">
        <w:rPr>
          <w:rFonts w:ascii="Times New Roman" w:hAnsi="Times New Roman"/>
          <w:bCs/>
          <w:color w:val="000000"/>
          <w:sz w:val="24"/>
          <w:szCs w:val="24"/>
        </w:rPr>
        <w:t>o</w:t>
      </w:r>
      <w:r w:rsidRPr="0050581A">
        <w:rPr>
          <w:rFonts w:ascii="Times New Roman" w:hAnsi="Times New Roman"/>
          <w:bCs/>
          <w:color w:val="000000"/>
          <w:sz w:val="24"/>
          <w:szCs w:val="24"/>
        </w:rPr>
        <w:tab/>
        <w:t>различать произношение и написание слов;</w:t>
      </w:r>
    </w:p>
    <w:p w:rsidR="002D7AA0" w:rsidRPr="0050581A" w:rsidRDefault="002D7AA0" w:rsidP="0050581A">
      <w:pPr>
        <w:shd w:val="clear" w:color="auto" w:fill="FFFFFF"/>
        <w:autoSpaceDE w:val="0"/>
        <w:autoSpaceDN w:val="0"/>
        <w:adjustRightInd w:val="0"/>
        <w:spacing w:before="240" w:after="240" w:line="252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50581A">
        <w:rPr>
          <w:rFonts w:ascii="Times New Roman" w:hAnsi="Times New Roman"/>
          <w:bCs/>
          <w:color w:val="000000"/>
          <w:sz w:val="24"/>
          <w:szCs w:val="24"/>
        </w:rPr>
        <w:t>o</w:t>
      </w:r>
      <w:r w:rsidRPr="0050581A">
        <w:rPr>
          <w:rFonts w:ascii="Times New Roman" w:hAnsi="Times New Roman"/>
          <w:bCs/>
          <w:color w:val="000000"/>
          <w:sz w:val="24"/>
          <w:szCs w:val="24"/>
        </w:rPr>
        <w:tab/>
        <w:t>находить способ проверки написания слова (в том числе по словарю);</w:t>
      </w:r>
    </w:p>
    <w:p w:rsidR="002D7AA0" w:rsidRPr="0050581A" w:rsidRDefault="002D7AA0" w:rsidP="0050581A">
      <w:pPr>
        <w:shd w:val="clear" w:color="auto" w:fill="FFFFFF"/>
        <w:autoSpaceDE w:val="0"/>
        <w:autoSpaceDN w:val="0"/>
        <w:adjustRightInd w:val="0"/>
        <w:spacing w:before="240" w:after="240" w:line="252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50581A">
        <w:rPr>
          <w:rFonts w:ascii="Times New Roman" w:hAnsi="Times New Roman"/>
          <w:bCs/>
          <w:color w:val="000000"/>
          <w:sz w:val="24"/>
          <w:szCs w:val="24"/>
        </w:rPr>
        <w:t>o</w:t>
      </w:r>
      <w:r w:rsidRPr="0050581A">
        <w:rPr>
          <w:rFonts w:ascii="Times New Roman" w:hAnsi="Times New Roman"/>
          <w:bCs/>
          <w:color w:val="000000"/>
          <w:sz w:val="24"/>
          <w:szCs w:val="24"/>
        </w:rPr>
        <w:tab/>
        <w:t>без ошибок списывать несложный текст объемом 70-90 слов;</w:t>
      </w:r>
    </w:p>
    <w:p w:rsidR="002D7AA0" w:rsidRPr="0050581A" w:rsidRDefault="002D7AA0" w:rsidP="0050581A">
      <w:pPr>
        <w:shd w:val="clear" w:color="auto" w:fill="FFFFFF"/>
        <w:autoSpaceDE w:val="0"/>
        <w:autoSpaceDN w:val="0"/>
        <w:adjustRightInd w:val="0"/>
        <w:spacing w:before="240" w:after="240" w:line="252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50581A">
        <w:rPr>
          <w:rFonts w:ascii="Times New Roman" w:hAnsi="Times New Roman"/>
          <w:bCs/>
          <w:color w:val="000000"/>
          <w:sz w:val="24"/>
          <w:szCs w:val="24"/>
        </w:rPr>
        <w:t>o</w:t>
      </w:r>
      <w:r w:rsidRPr="0050581A">
        <w:rPr>
          <w:rFonts w:ascii="Times New Roman" w:hAnsi="Times New Roman"/>
          <w:bCs/>
          <w:color w:val="000000"/>
          <w:sz w:val="24"/>
          <w:szCs w:val="24"/>
        </w:rPr>
        <w:tab/>
        <w:t>создавать несложные монологические тексты на доступные детям темы в форме повествования и описания;</w:t>
      </w:r>
    </w:p>
    <w:p w:rsidR="002D7AA0" w:rsidRPr="0050581A" w:rsidRDefault="002D7AA0" w:rsidP="0050581A">
      <w:pPr>
        <w:shd w:val="clear" w:color="auto" w:fill="FFFFFF"/>
        <w:autoSpaceDE w:val="0"/>
        <w:autoSpaceDN w:val="0"/>
        <w:adjustRightInd w:val="0"/>
        <w:spacing w:before="240" w:after="240" w:line="252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50581A">
        <w:rPr>
          <w:rFonts w:ascii="Times New Roman" w:hAnsi="Times New Roman"/>
          <w:bCs/>
          <w:color w:val="000000"/>
          <w:sz w:val="24"/>
          <w:szCs w:val="24"/>
        </w:rPr>
        <w:t>o</w:t>
      </w:r>
      <w:r w:rsidRPr="0050581A">
        <w:rPr>
          <w:rFonts w:ascii="Times New Roman" w:hAnsi="Times New Roman"/>
          <w:bCs/>
          <w:color w:val="000000"/>
          <w:sz w:val="24"/>
          <w:szCs w:val="24"/>
        </w:rPr>
        <w:tab/>
        <w:t>соблюдать изученные нормы орфографии и пунктуации (диктант – текст 75-80 слов);</w:t>
      </w:r>
    </w:p>
    <w:p w:rsidR="002D7AA0" w:rsidRPr="0050581A" w:rsidRDefault="002D7AA0" w:rsidP="0050581A">
      <w:pPr>
        <w:shd w:val="clear" w:color="auto" w:fill="FFFFFF"/>
        <w:autoSpaceDE w:val="0"/>
        <w:autoSpaceDN w:val="0"/>
        <w:adjustRightInd w:val="0"/>
        <w:spacing w:before="240" w:after="240" w:line="252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50581A">
        <w:rPr>
          <w:rFonts w:ascii="Times New Roman" w:hAnsi="Times New Roman"/>
          <w:bCs/>
          <w:color w:val="000000"/>
          <w:sz w:val="24"/>
          <w:szCs w:val="24"/>
        </w:rPr>
        <w:t>o</w:t>
      </w:r>
      <w:r w:rsidRPr="0050581A">
        <w:rPr>
          <w:rFonts w:ascii="Times New Roman" w:hAnsi="Times New Roman"/>
          <w:bCs/>
          <w:color w:val="000000"/>
          <w:sz w:val="24"/>
          <w:szCs w:val="24"/>
        </w:rPr>
        <w:tab/>
        <w:t>использовать приобретенные знания и умения в практической деятельности и повседневной жизни для:</w:t>
      </w:r>
    </w:p>
    <w:p w:rsidR="002D7AA0" w:rsidRPr="0050581A" w:rsidRDefault="002D7AA0" w:rsidP="0050581A">
      <w:pPr>
        <w:shd w:val="clear" w:color="auto" w:fill="FFFFFF"/>
        <w:autoSpaceDE w:val="0"/>
        <w:autoSpaceDN w:val="0"/>
        <w:adjustRightInd w:val="0"/>
        <w:spacing w:before="240" w:after="240" w:line="252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50581A">
        <w:rPr>
          <w:rFonts w:ascii="Times New Roman" w:hAnsi="Times New Roman"/>
          <w:bCs/>
          <w:color w:val="000000"/>
          <w:sz w:val="24"/>
          <w:szCs w:val="24"/>
        </w:rPr>
        <w:t>адекватного восприятия звучащей речи (высказывания взрослых и сверстников, детских радиопередач, аудиозаписей и др.);</w:t>
      </w:r>
    </w:p>
    <w:p w:rsidR="002D7AA0" w:rsidRPr="0050581A" w:rsidRDefault="002D7AA0" w:rsidP="0050581A">
      <w:pPr>
        <w:shd w:val="clear" w:color="auto" w:fill="FFFFFF"/>
        <w:autoSpaceDE w:val="0"/>
        <w:autoSpaceDN w:val="0"/>
        <w:adjustRightInd w:val="0"/>
        <w:spacing w:before="240" w:after="240" w:line="252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50581A">
        <w:rPr>
          <w:rFonts w:ascii="Times New Roman" w:hAnsi="Times New Roman"/>
          <w:bCs/>
          <w:color w:val="000000"/>
          <w:sz w:val="24"/>
          <w:szCs w:val="24"/>
        </w:rPr>
        <w:t>работы со словарем (алфавит);</w:t>
      </w:r>
    </w:p>
    <w:p w:rsidR="002D7AA0" w:rsidRPr="0050581A" w:rsidRDefault="002D7AA0" w:rsidP="0050581A">
      <w:pPr>
        <w:shd w:val="clear" w:color="auto" w:fill="FFFFFF"/>
        <w:autoSpaceDE w:val="0"/>
        <w:autoSpaceDN w:val="0"/>
        <w:adjustRightInd w:val="0"/>
        <w:spacing w:before="240" w:after="240" w:line="252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50581A">
        <w:rPr>
          <w:rFonts w:ascii="Times New Roman" w:hAnsi="Times New Roman"/>
          <w:bCs/>
          <w:color w:val="000000"/>
          <w:sz w:val="24"/>
          <w:szCs w:val="24"/>
        </w:rPr>
        <w:t>соблюдения орфоэпических норм;</w:t>
      </w:r>
    </w:p>
    <w:p w:rsidR="002D7AA0" w:rsidRPr="0050581A" w:rsidRDefault="002D7AA0" w:rsidP="0050581A">
      <w:pPr>
        <w:shd w:val="clear" w:color="auto" w:fill="FFFFFF"/>
        <w:autoSpaceDE w:val="0"/>
        <w:autoSpaceDN w:val="0"/>
        <w:adjustRightInd w:val="0"/>
        <w:spacing w:before="240" w:after="240" w:line="252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50581A">
        <w:rPr>
          <w:rFonts w:ascii="Times New Roman" w:hAnsi="Times New Roman"/>
          <w:bCs/>
          <w:color w:val="000000"/>
          <w:sz w:val="24"/>
          <w:szCs w:val="24"/>
        </w:rPr>
        <w:t>создания в устной и письменной форме несложных текстов по интересующей младшего школьника тематике;</w:t>
      </w:r>
    </w:p>
    <w:p w:rsidR="002D7AA0" w:rsidRPr="0050581A" w:rsidRDefault="002D7AA0" w:rsidP="0050581A">
      <w:pPr>
        <w:shd w:val="clear" w:color="auto" w:fill="FFFFFF"/>
        <w:autoSpaceDE w:val="0"/>
        <w:autoSpaceDN w:val="0"/>
        <w:adjustRightInd w:val="0"/>
        <w:spacing w:before="240" w:after="240" w:line="252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50581A">
        <w:rPr>
          <w:rFonts w:ascii="Times New Roman" w:hAnsi="Times New Roman"/>
          <w:bCs/>
          <w:color w:val="000000"/>
          <w:sz w:val="24"/>
          <w:szCs w:val="24"/>
        </w:rPr>
        <w:t>овладения нормами русского речевого этикета в ситуациях повседневного общения (приветствие, прощание, благодарность, поздравительная открытка, письмо другу).</w:t>
      </w:r>
    </w:p>
    <w:p w:rsidR="002D7AA0" w:rsidRPr="0050581A" w:rsidRDefault="002D7AA0" w:rsidP="0050581A">
      <w:pPr>
        <w:shd w:val="clear" w:color="auto" w:fill="FFFFFF"/>
        <w:autoSpaceDE w:val="0"/>
        <w:autoSpaceDN w:val="0"/>
        <w:adjustRightInd w:val="0"/>
        <w:spacing w:before="240" w:after="240" w:line="252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2D7AA0" w:rsidRPr="0050581A" w:rsidRDefault="002D7AA0" w:rsidP="0050581A">
      <w:pPr>
        <w:shd w:val="clear" w:color="auto" w:fill="FFFFFF"/>
        <w:autoSpaceDE w:val="0"/>
        <w:autoSpaceDN w:val="0"/>
        <w:adjustRightInd w:val="0"/>
        <w:spacing w:before="240" w:after="240" w:line="252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2D7AA0" w:rsidRDefault="002D7AA0">
      <w:pPr>
        <w:sectPr w:rsidR="002D7AA0" w:rsidSect="00F568DF">
          <w:pgSz w:w="12240" w:h="15840"/>
          <w:pgMar w:top="1134" w:right="1701" w:bottom="1134" w:left="851" w:header="720" w:footer="720" w:gutter="0"/>
          <w:cols w:space="720"/>
          <w:noEndnote/>
          <w:docGrid w:linePitch="299"/>
        </w:sectPr>
      </w:pPr>
    </w:p>
    <w:p w:rsidR="002D7AA0" w:rsidRDefault="002D7AA0" w:rsidP="00C3675B"/>
    <w:p w:rsidR="002D7AA0" w:rsidRDefault="002D7AA0" w:rsidP="0050581A">
      <w:pPr>
        <w:rPr>
          <w:sz w:val="40"/>
          <w:szCs w:val="40"/>
        </w:rPr>
        <w:sectPr w:rsidR="002D7AA0" w:rsidSect="00F568DF">
          <w:pgSz w:w="12240" w:h="15840"/>
          <w:pgMar w:top="1134" w:right="1701" w:bottom="1134" w:left="851" w:header="720" w:footer="720" w:gutter="0"/>
          <w:cols w:space="720"/>
          <w:noEndnote/>
          <w:docGrid w:linePitch="299"/>
        </w:sectPr>
      </w:pPr>
    </w:p>
    <w:p w:rsidR="002D7AA0" w:rsidRPr="00F568DF" w:rsidRDefault="002D7AA0" w:rsidP="00F568DF">
      <w:pPr>
        <w:jc w:val="center"/>
        <w:rPr>
          <w:b/>
          <w:sz w:val="28"/>
          <w:szCs w:val="28"/>
        </w:rPr>
      </w:pPr>
      <w:r w:rsidRPr="0050581A">
        <w:rPr>
          <w:b/>
          <w:sz w:val="28"/>
          <w:szCs w:val="28"/>
        </w:rPr>
        <w:t>Региональный компонент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22"/>
        <w:gridCol w:w="870"/>
        <w:gridCol w:w="1999"/>
        <w:gridCol w:w="2266"/>
        <w:gridCol w:w="2714"/>
      </w:tblGrid>
      <w:tr w:rsidR="002D7AA0" w:rsidTr="007C5F03">
        <w:tc>
          <w:tcPr>
            <w:tcW w:w="1722" w:type="dxa"/>
          </w:tcPr>
          <w:p w:rsidR="002D7AA0" w:rsidRDefault="002D7A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2D7AA0" w:rsidRDefault="002D7A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999" w:type="dxa"/>
            <w:tcBorders>
              <w:left w:val="single" w:sz="4" w:space="0" w:color="auto"/>
            </w:tcBorders>
          </w:tcPr>
          <w:p w:rsidR="002D7AA0" w:rsidRDefault="002D7A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№ урока</w:t>
            </w:r>
          </w:p>
        </w:tc>
        <w:tc>
          <w:tcPr>
            <w:tcW w:w="2266" w:type="dxa"/>
          </w:tcPr>
          <w:p w:rsidR="002D7AA0" w:rsidRDefault="002D7A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Тема НРК</w:t>
            </w:r>
          </w:p>
        </w:tc>
        <w:tc>
          <w:tcPr>
            <w:tcW w:w="2714" w:type="dxa"/>
          </w:tcPr>
          <w:p w:rsidR="002D7AA0" w:rsidRDefault="002D7A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Методическое обеспечение</w:t>
            </w:r>
          </w:p>
        </w:tc>
      </w:tr>
      <w:tr w:rsidR="002D7AA0" w:rsidTr="007C5F03">
        <w:tc>
          <w:tcPr>
            <w:tcW w:w="1722" w:type="dxa"/>
          </w:tcPr>
          <w:p w:rsidR="002D7AA0" w:rsidRDefault="002D7AA0">
            <w:pPr>
              <w:jc w:val="center"/>
              <w:rPr>
                <w:sz w:val="24"/>
                <w:szCs w:val="24"/>
              </w:rPr>
            </w:pPr>
            <w:r>
              <w:t>Русский язык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2D7AA0" w:rsidRDefault="002D7AA0">
            <w:pPr>
              <w:jc w:val="center"/>
              <w:rPr>
                <w:sz w:val="24"/>
                <w:szCs w:val="24"/>
                <w:lang w:val="en-US"/>
              </w:rPr>
            </w:pPr>
            <w:r>
              <w:t>4</w:t>
            </w:r>
          </w:p>
        </w:tc>
        <w:tc>
          <w:tcPr>
            <w:tcW w:w="1999" w:type="dxa"/>
            <w:tcBorders>
              <w:left w:val="single" w:sz="4" w:space="0" w:color="auto"/>
            </w:tcBorders>
          </w:tcPr>
          <w:p w:rsidR="002D7AA0" w:rsidRPr="00F568DF" w:rsidRDefault="002D7AA0">
            <w:pPr>
              <w:jc w:val="center"/>
              <w:rPr>
                <w:sz w:val="20"/>
                <w:szCs w:val="20"/>
              </w:rPr>
            </w:pPr>
            <w:r w:rsidRPr="00F568DF">
              <w:rPr>
                <w:sz w:val="20"/>
                <w:szCs w:val="20"/>
              </w:rPr>
              <w:t>8</w:t>
            </w:r>
          </w:p>
        </w:tc>
        <w:tc>
          <w:tcPr>
            <w:tcW w:w="2266" w:type="dxa"/>
          </w:tcPr>
          <w:p w:rsidR="002D7AA0" w:rsidRPr="00F568DF" w:rsidRDefault="002D7AA0">
            <w:pPr>
              <w:jc w:val="center"/>
              <w:rPr>
                <w:sz w:val="20"/>
                <w:szCs w:val="20"/>
              </w:rPr>
            </w:pPr>
            <w:r w:rsidRPr="00F568DF">
              <w:rPr>
                <w:sz w:val="20"/>
                <w:szCs w:val="20"/>
              </w:rPr>
              <w:t>Необычные уроки</w:t>
            </w:r>
          </w:p>
        </w:tc>
        <w:tc>
          <w:tcPr>
            <w:tcW w:w="2714" w:type="dxa"/>
          </w:tcPr>
          <w:p w:rsidR="002D7AA0" w:rsidRPr="00F568DF" w:rsidRDefault="002D7AA0">
            <w:pPr>
              <w:jc w:val="center"/>
              <w:rPr>
                <w:sz w:val="20"/>
                <w:szCs w:val="20"/>
              </w:rPr>
            </w:pPr>
            <w:r w:rsidRPr="00F568DF">
              <w:rPr>
                <w:sz w:val="20"/>
                <w:szCs w:val="20"/>
              </w:rPr>
              <w:t>М.В.Стрекалова. Рабочая тетрадь. Челябинск. «Издательский центр «Взгляд». 2006г.</w:t>
            </w:r>
          </w:p>
        </w:tc>
      </w:tr>
      <w:tr w:rsidR="002D7AA0" w:rsidTr="007C5F03">
        <w:tc>
          <w:tcPr>
            <w:tcW w:w="1722" w:type="dxa"/>
          </w:tcPr>
          <w:p w:rsidR="002D7AA0" w:rsidRDefault="002D7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2D7AA0" w:rsidRDefault="002D7AA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</w:tcPr>
          <w:p w:rsidR="002D7AA0" w:rsidRPr="00F568DF" w:rsidRDefault="002D7AA0">
            <w:pPr>
              <w:jc w:val="center"/>
              <w:rPr>
                <w:b/>
                <w:sz w:val="20"/>
                <w:szCs w:val="20"/>
              </w:rPr>
            </w:pPr>
            <w:r w:rsidRPr="00F568D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2266" w:type="dxa"/>
          </w:tcPr>
          <w:p w:rsidR="002D7AA0" w:rsidRPr="00F568DF" w:rsidRDefault="002D7AA0">
            <w:pPr>
              <w:jc w:val="center"/>
              <w:rPr>
                <w:sz w:val="20"/>
                <w:szCs w:val="20"/>
              </w:rPr>
            </w:pPr>
            <w:r w:rsidRPr="00F568DF">
              <w:rPr>
                <w:sz w:val="20"/>
                <w:szCs w:val="20"/>
              </w:rPr>
              <w:t>Ильменский заповедник</w:t>
            </w:r>
          </w:p>
        </w:tc>
        <w:tc>
          <w:tcPr>
            <w:tcW w:w="2714" w:type="dxa"/>
          </w:tcPr>
          <w:p w:rsidR="002D7AA0" w:rsidRPr="00F568DF" w:rsidRDefault="002D7AA0">
            <w:pPr>
              <w:jc w:val="center"/>
              <w:rPr>
                <w:sz w:val="20"/>
                <w:szCs w:val="20"/>
              </w:rPr>
            </w:pPr>
            <w:r w:rsidRPr="00F568DF">
              <w:rPr>
                <w:sz w:val="20"/>
                <w:szCs w:val="20"/>
              </w:rPr>
              <w:t>И.А.Кирилова Легенды Южного Урала. «Аркаим». 2008</w:t>
            </w:r>
          </w:p>
        </w:tc>
      </w:tr>
      <w:tr w:rsidR="002D7AA0" w:rsidTr="007C5F03">
        <w:tc>
          <w:tcPr>
            <w:tcW w:w="1722" w:type="dxa"/>
          </w:tcPr>
          <w:p w:rsidR="002D7AA0" w:rsidRDefault="002D7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2D7AA0" w:rsidRDefault="002D7AA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</w:tcPr>
          <w:p w:rsidR="002D7AA0" w:rsidRPr="00F568DF" w:rsidRDefault="002D7AA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568DF">
              <w:rPr>
                <w:b/>
                <w:sz w:val="20"/>
                <w:szCs w:val="20"/>
                <w:lang w:val="en-US"/>
              </w:rPr>
              <w:t>29</w:t>
            </w:r>
          </w:p>
        </w:tc>
        <w:tc>
          <w:tcPr>
            <w:tcW w:w="2266" w:type="dxa"/>
          </w:tcPr>
          <w:p w:rsidR="002D7AA0" w:rsidRPr="00F568DF" w:rsidRDefault="002D7AA0">
            <w:pPr>
              <w:jc w:val="center"/>
              <w:rPr>
                <w:sz w:val="20"/>
                <w:szCs w:val="20"/>
              </w:rPr>
            </w:pPr>
            <w:r w:rsidRPr="00F568DF">
              <w:rPr>
                <w:sz w:val="20"/>
                <w:szCs w:val="20"/>
              </w:rPr>
              <w:t>Любимый уголок природы</w:t>
            </w:r>
          </w:p>
        </w:tc>
        <w:tc>
          <w:tcPr>
            <w:tcW w:w="2714" w:type="dxa"/>
          </w:tcPr>
          <w:p w:rsidR="002D7AA0" w:rsidRPr="00F568DF" w:rsidRDefault="002D7AA0">
            <w:pPr>
              <w:jc w:val="center"/>
              <w:rPr>
                <w:sz w:val="20"/>
                <w:szCs w:val="20"/>
              </w:rPr>
            </w:pPr>
          </w:p>
        </w:tc>
      </w:tr>
      <w:tr w:rsidR="002D7AA0" w:rsidTr="007C5F03">
        <w:tc>
          <w:tcPr>
            <w:tcW w:w="1722" w:type="dxa"/>
          </w:tcPr>
          <w:p w:rsidR="002D7AA0" w:rsidRDefault="002D7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2D7AA0" w:rsidRDefault="002D7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</w:tcPr>
          <w:p w:rsidR="002D7AA0" w:rsidRPr="00F568DF" w:rsidRDefault="002D7AA0">
            <w:pPr>
              <w:jc w:val="center"/>
              <w:rPr>
                <w:sz w:val="20"/>
                <w:szCs w:val="20"/>
              </w:rPr>
            </w:pPr>
            <w:r w:rsidRPr="00F568DF">
              <w:rPr>
                <w:sz w:val="20"/>
                <w:szCs w:val="20"/>
              </w:rPr>
              <w:t>43</w:t>
            </w:r>
          </w:p>
        </w:tc>
        <w:tc>
          <w:tcPr>
            <w:tcW w:w="2266" w:type="dxa"/>
          </w:tcPr>
          <w:p w:rsidR="002D7AA0" w:rsidRPr="00F568DF" w:rsidRDefault="002D7AA0">
            <w:pPr>
              <w:jc w:val="center"/>
              <w:rPr>
                <w:sz w:val="20"/>
                <w:szCs w:val="20"/>
              </w:rPr>
            </w:pPr>
            <w:r w:rsidRPr="00F568DF">
              <w:rPr>
                <w:sz w:val="20"/>
                <w:szCs w:val="20"/>
              </w:rPr>
              <w:t>Миасс- районный город</w:t>
            </w:r>
          </w:p>
        </w:tc>
        <w:tc>
          <w:tcPr>
            <w:tcW w:w="2714" w:type="dxa"/>
          </w:tcPr>
          <w:p w:rsidR="002D7AA0" w:rsidRPr="00F568DF" w:rsidRDefault="002D7AA0">
            <w:pPr>
              <w:jc w:val="center"/>
              <w:rPr>
                <w:sz w:val="20"/>
                <w:szCs w:val="20"/>
              </w:rPr>
            </w:pPr>
          </w:p>
        </w:tc>
      </w:tr>
      <w:tr w:rsidR="002D7AA0" w:rsidTr="007C5F03">
        <w:tc>
          <w:tcPr>
            <w:tcW w:w="1722" w:type="dxa"/>
          </w:tcPr>
          <w:p w:rsidR="002D7AA0" w:rsidRDefault="002D7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2D7AA0" w:rsidRDefault="002D7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</w:tcPr>
          <w:p w:rsidR="002D7AA0" w:rsidRPr="00F568DF" w:rsidRDefault="002D7AA0">
            <w:pPr>
              <w:jc w:val="center"/>
              <w:rPr>
                <w:sz w:val="20"/>
                <w:szCs w:val="20"/>
              </w:rPr>
            </w:pPr>
            <w:r w:rsidRPr="00F568DF">
              <w:rPr>
                <w:sz w:val="20"/>
                <w:szCs w:val="20"/>
              </w:rPr>
              <w:t>44</w:t>
            </w:r>
          </w:p>
        </w:tc>
        <w:tc>
          <w:tcPr>
            <w:tcW w:w="2266" w:type="dxa"/>
          </w:tcPr>
          <w:p w:rsidR="002D7AA0" w:rsidRPr="00F568DF" w:rsidRDefault="002D7AA0">
            <w:pPr>
              <w:jc w:val="center"/>
              <w:rPr>
                <w:sz w:val="20"/>
                <w:szCs w:val="20"/>
              </w:rPr>
            </w:pPr>
            <w:r w:rsidRPr="00F568DF">
              <w:rPr>
                <w:sz w:val="20"/>
                <w:szCs w:val="20"/>
              </w:rPr>
              <w:t>Златоуст- исторический центр</w:t>
            </w:r>
          </w:p>
        </w:tc>
        <w:tc>
          <w:tcPr>
            <w:tcW w:w="2714" w:type="dxa"/>
          </w:tcPr>
          <w:p w:rsidR="002D7AA0" w:rsidRPr="00F568DF" w:rsidRDefault="002D7AA0">
            <w:pPr>
              <w:jc w:val="center"/>
              <w:rPr>
                <w:sz w:val="20"/>
                <w:szCs w:val="20"/>
              </w:rPr>
            </w:pPr>
          </w:p>
        </w:tc>
      </w:tr>
      <w:tr w:rsidR="002D7AA0" w:rsidTr="007C5F03">
        <w:tc>
          <w:tcPr>
            <w:tcW w:w="1722" w:type="dxa"/>
          </w:tcPr>
          <w:p w:rsidR="002D7AA0" w:rsidRDefault="002D7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2D7AA0" w:rsidRDefault="002D7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</w:tcPr>
          <w:p w:rsidR="002D7AA0" w:rsidRPr="00F568DF" w:rsidRDefault="002D7AA0">
            <w:pPr>
              <w:jc w:val="center"/>
              <w:rPr>
                <w:sz w:val="20"/>
                <w:szCs w:val="20"/>
              </w:rPr>
            </w:pPr>
            <w:r w:rsidRPr="00F568DF">
              <w:rPr>
                <w:sz w:val="20"/>
                <w:szCs w:val="20"/>
              </w:rPr>
              <w:t>52</w:t>
            </w:r>
          </w:p>
        </w:tc>
        <w:tc>
          <w:tcPr>
            <w:tcW w:w="2266" w:type="dxa"/>
          </w:tcPr>
          <w:p w:rsidR="002D7AA0" w:rsidRPr="00F568DF" w:rsidRDefault="002D7AA0">
            <w:pPr>
              <w:jc w:val="center"/>
              <w:rPr>
                <w:sz w:val="20"/>
                <w:szCs w:val="20"/>
              </w:rPr>
            </w:pPr>
            <w:r w:rsidRPr="00F568DF">
              <w:rPr>
                <w:sz w:val="20"/>
                <w:szCs w:val="20"/>
              </w:rPr>
              <w:t>Уроки на природе</w:t>
            </w:r>
          </w:p>
        </w:tc>
        <w:tc>
          <w:tcPr>
            <w:tcW w:w="2714" w:type="dxa"/>
          </w:tcPr>
          <w:p w:rsidR="002D7AA0" w:rsidRPr="00F568DF" w:rsidRDefault="002D7AA0">
            <w:pPr>
              <w:jc w:val="center"/>
              <w:rPr>
                <w:sz w:val="20"/>
                <w:szCs w:val="20"/>
              </w:rPr>
            </w:pPr>
          </w:p>
        </w:tc>
      </w:tr>
      <w:tr w:rsidR="002D7AA0" w:rsidTr="007C5F03">
        <w:tc>
          <w:tcPr>
            <w:tcW w:w="1722" w:type="dxa"/>
          </w:tcPr>
          <w:p w:rsidR="002D7AA0" w:rsidRDefault="002D7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2D7AA0" w:rsidRDefault="002D7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</w:tcPr>
          <w:p w:rsidR="002D7AA0" w:rsidRPr="00F568DF" w:rsidRDefault="002D7AA0">
            <w:pPr>
              <w:jc w:val="center"/>
              <w:rPr>
                <w:sz w:val="20"/>
                <w:szCs w:val="20"/>
                <w:lang w:val="en-US"/>
              </w:rPr>
            </w:pPr>
            <w:r w:rsidRPr="00F568DF"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2266" w:type="dxa"/>
          </w:tcPr>
          <w:p w:rsidR="002D7AA0" w:rsidRPr="00F568DF" w:rsidRDefault="002D7AA0">
            <w:pPr>
              <w:jc w:val="center"/>
              <w:rPr>
                <w:sz w:val="20"/>
                <w:szCs w:val="20"/>
              </w:rPr>
            </w:pPr>
            <w:r w:rsidRPr="00F568DF">
              <w:rPr>
                <w:sz w:val="20"/>
                <w:szCs w:val="20"/>
              </w:rPr>
              <w:t>Озеро Тургояк</w:t>
            </w:r>
          </w:p>
        </w:tc>
        <w:tc>
          <w:tcPr>
            <w:tcW w:w="2714" w:type="dxa"/>
          </w:tcPr>
          <w:p w:rsidR="002D7AA0" w:rsidRPr="00F568DF" w:rsidRDefault="002D7AA0">
            <w:pPr>
              <w:jc w:val="center"/>
              <w:rPr>
                <w:sz w:val="20"/>
                <w:szCs w:val="20"/>
              </w:rPr>
            </w:pPr>
          </w:p>
        </w:tc>
      </w:tr>
      <w:tr w:rsidR="002D7AA0" w:rsidTr="007C5F03">
        <w:tc>
          <w:tcPr>
            <w:tcW w:w="1722" w:type="dxa"/>
          </w:tcPr>
          <w:p w:rsidR="002D7AA0" w:rsidRDefault="002D7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2D7AA0" w:rsidRDefault="002D7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</w:tcPr>
          <w:p w:rsidR="002D7AA0" w:rsidRPr="00F568DF" w:rsidRDefault="002D7AA0">
            <w:pPr>
              <w:jc w:val="center"/>
              <w:rPr>
                <w:sz w:val="20"/>
                <w:szCs w:val="20"/>
                <w:lang w:val="en-US"/>
              </w:rPr>
            </w:pPr>
            <w:r w:rsidRPr="00F568DF"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2266" w:type="dxa"/>
          </w:tcPr>
          <w:p w:rsidR="002D7AA0" w:rsidRPr="00F568DF" w:rsidRDefault="002D7AA0">
            <w:pPr>
              <w:jc w:val="center"/>
              <w:rPr>
                <w:sz w:val="20"/>
                <w:szCs w:val="20"/>
              </w:rPr>
            </w:pPr>
            <w:r w:rsidRPr="00F568DF">
              <w:rPr>
                <w:sz w:val="20"/>
                <w:szCs w:val="20"/>
              </w:rPr>
              <w:t>Животные Урала</w:t>
            </w:r>
          </w:p>
        </w:tc>
        <w:tc>
          <w:tcPr>
            <w:tcW w:w="2714" w:type="dxa"/>
          </w:tcPr>
          <w:p w:rsidR="002D7AA0" w:rsidRPr="00F568DF" w:rsidRDefault="002D7AA0">
            <w:pPr>
              <w:jc w:val="center"/>
              <w:rPr>
                <w:sz w:val="20"/>
                <w:szCs w:val="20"/>
              </w:rPr>
            </w:pPr>
          </w:p>
        </w:tc>
      </w:tr>
      <w:tr w:rsidR="002D7AA0" w:rsidTr="007C5F03">
        <w:tc>
          <w:tcPr>
            <w:tcW w:w="1722" w:type="dxa"/>
          </w:tcPr>
          <w:p w:rsidR="002D7AA0" w:rsidRDefault="002D7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2D7AA0" w:rsidRDefault="002D7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</w:tcPr>
          <w:p w:rsidR="002D7AA0" w:rsidRPr="00F568DF" w:rsidRDefault="002D7AA0">
            <w:pPr>
              <w:jc w:val="center"/>
              <w:rPr>
                <w:sz w:val="20"/>
                <w:szCs w:val="20"/>
                <w:lang w:val="en-US"/>
              </w:rPr>
            </w:pPr>
            <w:r w:rsidRPr="00F568DF">
              <w:rPr>
                <w:sz w:val="20"/>
                <w:szCs w:val="20"/>
                <w:lang w:val="en-US"/>
              </w:rPr>
              <w:t>93</w:t>
            </w:r>
          </w:p>
        </w:tc>
        <w:tc>
          <w:tcPr>
            <w:tcW w:w="2266" w:type="dxa"/>
          </w:tcPr>
          <w:p w:rsidR="002D7AA0" w:rsidRPr="00F568DF" w:rsidRDefault="002D7AA0">
            <w:pPr>
              <w:jc w:val="center"/>
              <w:rPr>
                <w:sz w:val="20"/>
                <w:szCs w:val="20"/>
              </w:rPr>
            </w:pPr>
            <w:r w:rsidRPr="00F568DF">
              <w:rPr>
                <w:sz w:val="20"/>
                <w:szCs w:val="20"/>
              </w:rPr>
              <w:t>Города Челябинской области</w:t>
            </w:r>
          </w:p>
        </w:tc>
        <w:tc>
          <w:tcPr>
            <w:tcW w:w="2714" w:type="dxa"/>
          </w:tcPr>
          <w:p w:rsidR="002D7AA0" w:rsidRPr="00F568DF" w:rsidRDefault="002D7AA0">
            <w:pPr>
              <w:jc w:val="center"/>
              <w:rPr>
                <w:sz w:val="20"/>
                <w:szCs w:val="20"/>
              </w:rPr>
            </w:pPr>
          </w:p>
        </w:tc>
      </w:tr>
      <w:tr w:rsidR="002D7AA0" w:rsidTr="007C5F03">
        <w:tc>
          <w:tcPr>
            <w:tcW w:w="1722" w:type="dxa"/>
          </w:tcPr>
          <w:p w:rsidR="002D7AA0" w:rsidRDefault="002D7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2D7AA0" w:rsidRDefault="002D7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</w:tcPr>
          <w:p w:rsidR="002D7AA0" w:rsidRPr="00F568DF" w:rsidRDefault="002D7AA0">
            <w:pPr>
              <w:jc w:val="center"/>
              <w:rPr>
                <w:sz w:val="20"/>
                <w:szCs w:val="20"/>
                <w:lang w:val="en-US"/>
              </w:rPr>
            </w:pPr>
            <w:r w:rsidRPr="00F568DF"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2266" w:type="dxa"/>
          </w:tcPr>
          <w:p w:rsidR="002D7AA0" w:rsidRPr="00F568DF" w:rsidRDefault="002D7AA0">
            <w:pPr>
              <w:jc w:val="center"/>
              <w:rPr>
                <w:sz w:val="20"/>
                <w:szCs w:val="20"/>
              </w:rPr>
            </w:pPr>
            <w:r w:rsidRPr="00F568DF">
              <w:rPr>
                <w:sz w:val="20"/>
                <w:szCs w:val="20"/>
              </w:rPr>
              <w:t>П.Бажов «Серебряное копытце»</w:t>
            </w:r>
          </w:p>
        </w:tc>
        <w:tc>
          <w:tcPr>
            <w:tcW w:w="2714" w:type="dxa"/>
          </w:tcPr>
          <w:p w:rsidR="002D7AA0" w:rsidRPr="00F568DF" w:rsidRDefault="002D7AA0">
            <w:pPr>
              <w:jc w:val="center"/>
              <w:rPr>
                <w:sz w:val="20"/>
                <w:szCs w:val="20"/>
              </w:rPr>
            </w:pPr>
          </w:p>
        </w:tc>
      </w:tr>
      <w:tr w:rsidR="002D7AA0" w:rsidTr="007C5F03">
        <w:tc>
          <w:tcPr>
            <w:tcW w:w="1722" w:type="dxa"/>
          </w:tcPr>
          <w:p w:rsidR="002D7AA0" w:rsidRDefault="002D7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2D7AA0" w:rsidRDefault="002D7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</w:tcPr>
          <w:p w:rsidR="002D7AA0" w:rsidRPr="00F568DF" w:rsidRDefault="002D7AA0">
            <w:pPr>
              <w:jc w:val="center"/>
              <w:rPr>
                <w:sz w:val="20"/>
                <w:szCs w:val="20"/>
                <w:lang w:val="en-US"/>
              </w:rPr>
            </w:pPr>
            <w:r w:rsidRPr="00F568DF">
              <w:rPr>
                <w:sz w:val="20"/>
                <w:szCs w:val="20"/>
              </w:rPr>
              <w:t>1</w:t>
            </w:r>
            <w:r w:rsidRPr="00F568DF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2266" w:type="dxa"/>
          </w:tcPr>
          <w:p w:rsidR="002D7AA0" w:rsidRPr="00F568DF" w:rsidRDefault="002D7AA0">
            <w:pPr>
              <w:jc w:val="center"/>
              <w:rPr>
                <w:sz w:val="20"/>
                <w:szCs w:val="20"/>
              </w:rPr>
            </w:pPr>
            <w:r w:rsidRPr="00F568DF">
              <w:rPr>
                <w:sz w:val="20"/>
                <w:szCs w:val="20"/>
              </w:rPr>
              <w:t>Древняя земля Ильмен</w:t>
            </w:r>
          </w:p>
        </w:tc>
        <w:tc>
          <w:tcPr>
            <w:tcW w:w="2714" w:type="dxa"/>
          </w:tcPr>
          <w:p w:rsidR="002D7AA0" w:rsidRPr="00F568DF" w:rsidRDefault="002D7AA0">
            <w:pPr>
              <w:jc w:val="center"/>
              <w:rPr>
                <w:sz w:val="20"/>
                <w:szCs w:val="20"/>
              </w:rPr>
            </w:pPr>
          </w:p>
        </w:tc>
      </w:tr>
      <w:tr w:rsidR="002D7AA0" w:rsidTr="007C5F03">
        <w:tc>
          <w:tcPr>
            <w:tcW w:w="1722" w:type="dxa"/>
          </w:tcPr>
          <w:p w:rsidR="002D7AA0" w:rsidRDefault="002D7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2D7AA0" w:rsidRDefault="002D7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</w:tcPr>
          <w:p w:rsidR="002D7AA0" w:rsidRPr="00F568DF" w:rsidRDefault="002D7AA0">
            <w:pPr>
              <w:jc w:val="center"/>
              <w:rPr>
                <w:sz w:val="20"/>
                <w:szCs w:val="20"/>
                <w:lang w:val="en-US"/>
              </w:rPr>
            </w:pPr>
            <w:r w:rsidRPr="00F568DF">
              <w:rPr>
                <w:sz w:val="20"/>
                <w:szCs w:val="20"/>
              </w:rPr>
              <w:t>1</w:t>
            </w:r>
            <w:r w:rsidRPr="00F568DF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2266" w:type="dxa"/>
          </w:tcPr>
          <w:p w:rsidR="002D7AA0" w:rsidRPr="00F568DF" w:rsidRDefault="002D7AA0">
            <w:pPr>
              <w:jc w:val="center"/>
              <w:rPr>
                <w:sz w:val="20"/>
                <w:szCs w:val="20"/>
              </w:rPr>
            </w:pPr>
            <w:r w:rsidRPr="00F568DF">
              <w:rPr>
                <w:sz w:val="20"/>
                <w:szCs w:val="20"/>
              </w:rPr>
              <w:t>В гостях у хозяйки Медной горы</w:t>
            </w:r>
          </w:p>
        </w:tc>
        <w:tc>
          <w:tcPr>
            <w:tcW w:w="2714" w:type="dxa"/>
          </w:tcPr>
          <w:p w:rsidR="002D7AA0" w:rsidRPr="00F568DF" w:rsidRDefault="002D7AA0">
            <w:pPr>
              <w:jc w:val="center"/>
              <w:rPr>
                <w:sz w:val="20"/>
                <w:szCs w:val="20"/>
              </w:rPr>
            </w:pPr>
          </w:p>
          <w:p w:rsidR="002D7AA0" w:rsidRPr="00F568DF" w:rsidRDefault="002D7AA0">
            <w:pPr>
              <w:jc w:val="center"/>
              <w:rPr>
                <w:sz w:val="20"/>
                <w:szCs w:val="20"/>
              </w:rPr>
            </w:pPr>
            <w:r w:rsidRPr="00F568DF">
              <w:rPr>
                <w:sz w:val="20"/>
                <w:szCs w:val="20"/>
              </w:rPr>
              <w:t xml:space="preserve"> </w:t>
            </w:r>
          </w:p>
        </w:tc>
      </w:tr>
      <w:tr w:rsidR="002D7AA0" w:rsidTr="007C5F03">
        <w:tc>
          <w:tcPr>
            <w:tcW w:w="1722" w:type="dxa"/>
          </w:tcPr>
          <w:p w:rsidR="002D7AA0" w:rsidRDefault="002D7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2D7AA0" w:rsidRDefault="002D7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</w:tcPr>
          <w:p w:rsidR="002D7AA0" w:rsidRPr="00F568DF" w:rsidRDefault="002D7AA0">
            <w:pPr>
              <w:jc w:val="center"/>
              <w:rPr>
                <w:sz w:val="20"/>
                <w:szCs w:val="20"/>
                <w:lang w:val="en-US"/>
              </w:rPr>
            </w:pPr>
            <w:r w:rsidRPr="00F568DF">
              <w:rPr>
                <w:sz w:val="20"/>
                <w:szCs w:val="20"/>
              </w:rPr>
              <w:t>1</w:t>
            </w:r>
            <w:r w:rsidRPr="00F568DF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2266" w:type="dxa"/>
          </w:tcPr>
          <w:p w:rsidR="002D7AA0" w:rsidRPr="00F568DF" w:rsidRDefault="002D7AA0">
            <w:pPr>
              <w:jc w:val="center"/>
              <w:rPr>
                <w:sz w:val="20"/>
                <w:szCs w:val="20"/>
              </w:rPr>
            </w:pPr>
            <w:r w:rsidRPr="00F568DF">
              <w:rPr>
                <w:sz w:val="20"/>
                <w:szCs w:val="20"/>
              </w:rPr>
              <w:t>Озеро Зюраткуль</w:t>
            </w:r>
          </w:p>
        </w:tc>
        <w:tc>
          <w:tcPr>
            <w:tcW w:w="2714" w:type="dxa"/>
          </w:tcPr>
          <w:p w:rsidR="002D7AA0" w:rsidRPr="00F568DF" w:rsidRDefault="002D7AA0">
            <w:pPr>
              <w:jc w:val="center"/>
              <w:rPr>
                <w:sz w:val="20"/>
                <w:szCs w:val="20"/>
              </w:rPr>
            </w:pPr>
          </w:p>
        </w:tc>
      </w:tr>
      <w:tr w:rsidR="002D7AA0" w:rsidTr="007C5F03">
        <w:tc>
          <w:tcPr>
            <w:tcW w:w="1722" w:type="dxa"/>
          </w:tcPr>
          <w:p w:rsidR="002D7AA0" w:rsidRDefault="002D7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2D7AA0" w:rsidRDefault="002D7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</w:tcPr>
          <w:p w:rsidR="002D7AA0" w:rsidRPr="00F568DF" w:rsidRDefault="002D7AA0">
            <w:pPr>
              <w:jc w:val="center"/>
              <w:rPr>
                <w:sz w:val="20"/>
                <w:szCs w:val="20"/>
                <w:lang w:val="en-US"/>
              </w:rPr>
            </w:pPr>
            <w:r w:rsidRPr="00F568DF">
              <w:rPr>
                <w:sz w:val="20"/>
                <w:szCs w:val="20"/>
                <w:lang w:val="en-US"/>
              </w:rPr>
              <w:t>130</w:t>
            </w:r>
          </w:p>
        </w:tc>
        <w:tc>
          <w:tcPr>
            <w:tcW w:w="2266" w:type="dxa"/>
          </w:tcPr>
          <w:p w:rsidR="002D7AA0" w:rsidRPr="00F568DF" w:rsidRDefault="002D7AA0">
            <w:pPr>
              <w:jc w:val="center"/>
              <w:rPr>
                <w:sz w:val="20"/>
                <w:szCs w:val="20"/>
              </w:rPr>
            </w:pPr>
            <w:r w:rsidRPr="00F568DF">
              <w:rPr>
                <w:sz w:val="20"/>
                <w:szCs w:val="20"/>
              </w:rPr>
              <w:t>Погода на Урале</w:t>
            </w:r>
          </w:p>
        </w:tc>
        <w:tc>
          <w:tcPr>
            <w:tcW w:w="2714" w:type="dxa"/>
          </w:tcPr>
          <w:p w:rsidR="002D7AA0" w:rsidRPr="00F568DF" w:rsidRDefault="002D7AA0">
            <w:pPr>
              <w:jc w:val="center"/>
              <w:rPr>
                <w:sz w:val="20"/>
                <w:szCs w:val="20"/>
              </w:rPr>
            </w:pPr>
          </w:p>
        </w:tc>
      </w:tr>
      <w:tr w:rsidR="002D7AA0" w:rsidTr="007C5F03">
        <w:tc>
          <w:tcPr>
            <w:tcW w:w="1722" w:type="dxa"/>
          </w:tcPr>
          <w:p w:rsidR="002D7AA0" w:rsidRDefault="002D7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2D7AA0" w:rsidRDefault="002D7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</w:tcPr>
          <w:p w:rsidR="002D7AA0" w:rsidRPr="00F568DF" w:rsidRDefault="002D7AA0">
            <w:pPr>
              <w:jc w:val="center"/>
              <w:rPr>
                <w:sz w:val="20"/>
                <w:szCs w:val="20"/>
                <w:lang w:val="en-US"/>
              </w:rPr>
            </w:pPr>
            <w:r w:rsidRPr="00F568DF">
              <w:rPr>
                <w:sz w:val="20"/>
                <w:szCs w:val="20"/>
                <w:lang w:val="en-US"/>
              </w:rPr>
              <w:t>134</w:t>
            </w:r>
          </w:p>
        </w:tc>
        <w:tc>
          <w:tcPr>
            <w:tcW w:w="2266" w:type="dxa"/>
          </w:tcPr>
          <w:p w:rsidR="002D7AA0" w:rsidRPr="00F568DF" w:rsidRDefault="002D7AA0">
            <w:pPr>
              <w:jc w:val="center"/>
              <w:rPr>
                <w:sz w:val="20"/>
                <w:szCs w:val="20"/>
              </w:rPr>
            </w:pPr>
            <w:r w:rsidRPr="00F568DF">
              <w:rPr>
                <w:sz w:val="20"/>
                <w:szCs w:val="20"/>
              </w:rPr>
              <w:t>Сочинение «Моя школа»</w:t>
            </w:r>
          </w:p>
        </w:tc>
        <w:tc>
          <w:tcPr>
            <w:tcW w:w="2714" w:type="dxa"/>
          </w:tcPr>
          <w:p w:rsidR="002D7AA0" w:rsidRPr="00F568DF" w:rsidRDefault="002D7AA0">
            <w:pPr>
              <w:jc w:val="center"/>
              <w:rPr>
                <w:sz w:val="20"/>
                <w:szCs w:val="20"/>
              </w:rPr>
            </w:pPr>
          </w:p>
        </w:tc>
      </w:tr>
    </w:tbl>
    <w:p w:rsidR="002D7AA0" w:rsidRDefault="002D7AA0" w:rsidP="007C5F03">
      <w:pPr>
        <w:jc w:val="center"/>
        <w:rPr>
          <w:sz w:val="28"/>
          <w:szCs w:val="28"/>
        </w:rPr>
      </w:pPr>
    </w:p>
    <w:p w:rsidR="002D7AA0" w:rsidRDefault="002D7AA0" w:rsidP="00F568DF"/>
    <w:p w:rsidR="002D7AA0" w:rsidRDefault="002D7AA0" w:rsidP="00F568DF">
      <w:r>
        <w:t>Измерители, контроль знаний по русскому языку</w:t>
      </w:r>
    </w:p>
    <w:p w:rsidR="002D7AA0" w:rsidRDefault="002D7AA0" w:rsidP="00F568DF">
      <w:r>
        <w:t xml:space="preserve"> на 2013- 2014 учебный год в 4 классе</w:t>
      </w:r>
    </w:p>
    <w:p w:rsidR="002D7AA0" w:rsidRDefault="002D7AA0" w:rsidP="00F568DF"/>
    <w:p w:rsidR="002D7AA0" w:rsidRDefault="002D7AA0" w:rsidP="00F568DF">
      <w:r>
        <w:t>Обучающее изложение</w:t>
      </w:r>
    </w:p>
    <w:p w:rsidR="002D7AA0" w:rsidRDefault="002D7AA0" w:rsidP="00F568DF">
      <w:r>
        <w:t>Пусть птица выводит птенцов</w:t>
      </w:r>
    </w:p>
    <w:p w:rsidR="002D7AA0" w:rsidRDefault="002D7AA0" w:rsidP="00F568DF">
      <w:r>
        <w:t xml:space="preserve">       Ребята отправились с лесником в лес убирать хворост. Он остался от зимней рубки леса.</w:t>
      </w:r>
    </w:p>
    <w:p w:rsidR="002D7AA0" w:rsidRDefault="002D7AA0" w:rsidP="00F568DF">
      <w:r>
        <w:t xml:space="preserve">       Хорошо эту пору в лесу! Лес оказался прозрачным. Он умылся весенней водой. Ветки осин украсились длинными сережками. Зеленели молодые березки.</w:t>
      </w:r>
    </w:p>
    <w:p w:rsidR="002D7AA0" w:rsidRDefault="002D7AA0" w:rsidP="00F568DF">
      <w:r>
        <w:t xml:space="preserve">       Мальчики добрались до вырубки. На краю вырубки была большая куча хвороста. Вдруг что- то захлопало, зашумело. Из хвороста вылетела большая пестрая птица. Внизу было гнездо. Там лежали  крупные светлые яйца. </w:t>
      </w:r>
    </w:p>
    <w:p w:rsidR="002D7AA0" w:rsidRDefault="002D7AA0" w:rsidP="00F568DF">
      <w:r>
        <w:t xml:space="preserve">       Лесник поправил гнездо и повел ребят на другой конец вырубки. Пусть птица выводит птенцов!</w:t>
      </w:r>
    </w:p>
    <w:p w:rsidR="002D7AA0" w:rsidRDefault="002D7AA0" w:rsidP="00F568DF"/>
    <w:p w:rsidR="002D7AA0" w:rsidRDefault="002D7AA0" w:rsidP="00F568DF">
      <w:r>
        <w:t>Входной контрольный диктант</w:t>
      </w:r>
    </w:p>
    <w:p w:rsidR="002D7AA0" w:rsidRDefault="002D7AA0" w:rsidP="00F568DF">
      <w:r>
        <w:t>Встреча</w:t>
      </w:r>
    </w:p>
    <w:p w:rsidR="002D7AA0" w:rsidRDefault="002D7AA0" w:rsidP="00F568DF">
      <w:r>
        <w:t xml:space="preserve">      Такое чудо я видел первый раз в жизни.  Мы ехали на грузовике и увидели на шоссе лисенка.</w:t>
      </w:r>
    </w:p>
    <w:p w:rsidR="002D7AA0" w:rsidRDefault="002D7AA0" w:rsidP="00F568DF">
      <w:r>
        <w:t xml:space="preserve">     Лисенок был почти взрослый.  Шерсть яркая, рыжая.  На груди- светлый передник. На щеках белые подушечки, а лапки в черных чулочках.  Ну и красавец!</w:t>
      </w:r>
    </w:p>
    <w:p w:rsidR="002D7AA0" w:rsidRDefault="002D7AA0" w:rsidP="00F568DF">
      <w:r>
        <w:t>Вышел лисенок на дорогу, сел перед машиной и разглядывает.  Мы затаили дыхание. Что же будет?</w:t>
      </w:r>
    </w:p>
    <w:p w:rsidR="002D7AA0" w:rsidRDefault="002D7AA0" w:rsidP="00F568DF">
      <w:r>
        <w:t xml:space="preserve">     Тут загудела машина-  и убежал лисенок.</w:t>
      </w:r>
    </w:p>
    <w:p w:rsidR="002D7AA0" w:rsidRDefault="002D7AA0" w:rsidP="00F568DF">
      <w:r>
        <w:t xml:space="preserve">     Вот какие встречи бывают на дорогах!</w:t>
      </w:r>
    </w:p>
    <w:p w:rsidR="002D7AA0" w:rsidRDefault="002D7AA0" w:rsidP="00F568DF"/>
    <w:p w:rsidR="002D7AA0" w:rsidRDefault="002D7AA0" w:rsidP="00F568DF"/>
    <w:p w:rsidR="002D7AA0" w:rsidRDefault="002D7AA0" w:rsidP="00F568DF">
      <w:r>
        <w:t>Проверочный диктант</w:t>
      </w:r>
    </w:p>
    <w:p w:rsidR="002D7AA0" w:rsidRDefault="002D7AA0" w:rsidP="00F568DF">
      <w:r>
        <w:t>Поздняя осень</w:t>
      </w:r>
    </w:p>
    <w:p w:rsidR="002D7AA0" w:rsidRDefault="002D7AA0" w:rsidP="00F568DF">
      <w:r>
        <w:t xml:space="preserve">       На дворе октябрь. Уже убрали с полей картофель. На огородах срезают капусту. Тяжелые  светлые кочаны лежат в корзинках. Сладкая репка и красная морковка насыпаны между грядками.</w:t>
      </w:r>
    </w:p>
    <w:p w:rsidR="002D7AA0" w:rsidRDefault="002D7AA0" w:rsidP="00F568DF">
      <w:r>
        <w:t xml:space="preserve">      На краю леса краснеет рябина. Кудрявое дерево ее усыпано ягодами, словно яркими бусами. По опушкам алеют зрелые ягоды калины. Сильнее дует осенний ветер. В комнатах потеют окошки.</w:t>
      </w:r>
    </w:p>
    <w:p w:rsidR="002D7AA0" w:rsidRDefault="002D7AA0" w:rsidP="00F568DF"/>
    <w:p w:rsidR="002D7AA0" w:rsidRDefault="002D7AA0" w:rsidP="00F568DF">
      <w:r>
        <w:t>Контрольный диктант за 1 четверть</w:t>
      </w:r>
    </w:p>
    <w:p w:rsidR="002D7AA0" w:rsidRDefault="002D7AA0" w:rsidP="00F568DF">
      <w:r>
        <w:t>В осеннем лесу</w:t>
      </w:r>
    </w:p>
    <w:p w:rsidR="002D7AA0" w:rsidRDefault="002D7AA0" w:rsidP="00F568DF">
      <w:r>
        <w:t xml:space="preserve">       Красиво было в лесу в этот ранний час.   Тихо шумели, качались деревья. С листьев стекали свинцовые капли росы.  На мху, в траве уже лежали следы осени.  Остро пахло сырой землей, прелыми листьями. Из вороха старых листьев, травы, валежника выглядывают грибы. Мы вошли в редкий березняк.  А вот и лесной царь- белый гриб. Он стоит на крепкой ножке в золотисто- коричневой шапке.  Гриб был очень хорош.</w:t>
      </w:r>
    </w:p>
    <w:p w:rsidR="002D7AA0" w:rsidRDefault="002D7AA0" w:rsidP="00F568DF">
      <w:r>
        <w:t>Обучающее изложение</w:t>
      </w:r>
    </w:p>
    <w:p w:rsidR="002D7AA0" w:rsidRDefault="002D7AA0" w:rsidP="00F568DF">
      <w:r>
        <w:t>Моя поляна</w:t>
      </w:r>
    </w:p>
    <w:p w:rsidR="002D7AA0" w:rsidRDefault="002D7AA0" w:rsidP="00F568DF">
      <w:r>
        <w:t xml:space="preserve">       У меня есть любимая поляна. Красива она.  На рябину прилетают кормиться дрозды. В сухих листьях здесь живут ежи. Осенью приходят лоси.</w:t>
      </w:r>
    </w:p>
    <w:p w:rsidR="002D7AA0" w:rsidRDefault="002D7AA0" w:rsidP="00F568DF">
      <w:r>
        <w:t xml:space="preserve">      Рядом с поляной находится сад. Деревья засохли, выродились. Дикие ветки дают кислые мелкие яблоки. Однажды я услышал хруст. Я осмотрелся. Это были лоси. Один из лосей мягкими губами срывал яблоки с дерева. Другой лось собирал их на земле. Он подгибал длинные ноги и вставал на колени.</w:t>
      </w:r>
    </w:p>
    <w:p w:rsidR="002D7AA0" w:rsidRDefault="002D7AA0" w:rsidP="00F568DF">
      <w:r>
        <w:t xml:space="preserve">       Зимой я часто вспоминаю свою поляну и лосей,  жующих кислые яблоки.</w:t>
      </w:r>
    </w:p>
    <w:p w:rsidR="002D7AA0" w:rsidRDefault="002D7AA0" w:rsidP="00F568DF">
      <w:r>
        <w:t>Диктант по теме « Имя существительное»</w:t>
      </w:r>
    </w:p>
    <w:p w:rsidR="002D7AA0" w:rsidRDefault="002D7AA0" w:rsidP="00F568DF">
      <w:r>
        <w:t>Друзья леса</w:t>
      </w:r>
    </w:p>
    <w:p w:rsidR="002D7AA0" w:rsidRDefault="002D7AA0" w:rsidP="00F568DF">
      <w:r>
        <w:t xml:space="preserve">       Круглый год ребята нашей школы охраняют лес. Перед новогодними праздниками проводят дежурство на дороге.  Сотню лесных красавиц они спасли от гибели. Весной оберегают русские березки от любителей березового сока. В лесу много посадок.  Саженцы прижились, окрепли, подросли.  Радостно смотреть на них, переходи от поляны к поляне. На скатерти снега следы  птиц и зверей. Вот к норке прибежала мышь. Тишина в лесу. Красив наш лес. Береги его красоту!</w:t>
      </w:r>
    </w:p>
    <w:p w:rsidR="002D7AA0" w:rsidRDefault="002D7AA0" w:rsidP="00F568DF">
      <w:r>
        <w:t>Слова для справок: саженцы, новогодним, любителей, прижились.</w:t>
      </w:r>
    </w:p>
    <w:p w:rsidR="002D7AA0" w:rsidRDefault="002D7AA0" w:rsidP="00F568DF">
      <w:r>
        <w:t>Контрольный диктант за 2 четверть. Дыхание зимы</w:t>
      </w:r>
    </w:p>
    <w:p w:rsidR="002D7AA0" w:rsidRDefault="002D7AA0" w:rsidP="00F568DF">
      <w:r>
        <w:t xml:space="preserve">       Вчера я  прощался с осенним лесом. Березки- подружки стояли молча. Кое- где листочки  одиноко пылали на солнце. Они готовы были упасть с березки и лететь по тропинке  в  чащу.        Листочки осины, липы, ясеня лежали пышным ковром.</w:t>
      </w:r>
    </w:p>
    <w:p w:rsidR="002D7AA0" w:rsidRDefault="002D7AA0" w:rsidP="00F568DF">
      <w:r>
        <w:t xml:space="preserve">      Хорошо в осеннем лесу! Самый тихий звук разносился далеко от окрестности. Послышался хруст . Это лось зацепился за дерево ветвистыми рогами. Со стороны болота потянуло прохладой. Под свист ветра налетела туча. Пошел дождь со снегом.</w:t>
      </w:r>
    </w:p>
    <w:p w:rsidR="002D7AA0" w:rsidRDefault="002D7AA0" w:rsidP="00F568DF">
      <w:r>
        <w:t xml:space="preserve"> Слова для справок: кое-где, ясень.</w:t>
      </w:r>
    </w:p>
    <w:p w:rsidR="002D7AA0" w:rsidRDefault="002D7AA0" w:rsidP="00F568DF">
      <w:r>
        <w:t>Диктант по теме « Безударные падежные окончания прилагательных»</w:t>
      </w:r>
    </w:p>
    <w:p w:rsidR="002D7AA0" w:rsidRDefault="002D7AA0" w:rsidP="00F568DF">
      <w:r>
        <w:t>Прогулка</w:t>
      </w:r>
    </w:p>
    <w:p w:rsidR="002D7AA0" w:rsidRDefault="002D7AA0" w:rsidP="00F568DF">
      <w:r>
        <w:t xml:space="preserve">       Удивительная была прогулка. Мать с сыновьями гуськом шли к дальнему роднику по узкой тропке. Сияло холодное небо. В морозной тишине громко трещали сороки. В густых кедровых ветках прятались белки. Ловкие зверьки ловко прыгали с ветки на ветку. Под деревьями на мягком снегу  отпечатались следы птиц. Вот свалилась с верхушки старой ели большая гора снега. Геку показалось, что вся земля состоит из высокого дремучего леса.</w:t>
      </w:r>
    </w:p>
    <w:p w:rsidR="002D7AA0" w:rsidRDefault="002D7AA0" w:rsidP="00F568DF">
      <w:r>
        <w:t>Слова для справок: дремучего.</w:t>
      </w:r>
    </w:p>
    <w:p w:rsidR="002D7AA0" w:rsidRDefault="002D7AA0" w:rsidP="00F568DF">
      <w:r>
        <w:t>Проверочный диктант по теме « Местоимение»</w:t>
      </w:r>
    </w:p>
    <w:p w:rsidR="002D7AA0" w:rsidRDefault="002D7AA0" w:rsidP="00F568DF">
      <w:r>
        <w:t>Лебеди</w:t>
      </w:r>
    </w:p>
    <w:p w:rsidR="002D7AA0" w:rsidRDefault="002D7AA0" w:rsidP="00F568DF">
      <w:r>
        <w:t xml:space="preserve">         Лебеди стаей летели через море их холодной стороны в теплые земли. Один молодой лебедь летел позади всех. Силы покидали его. Он в последний раз взмахнул широкими крыльями и медленно пошел вниз. Лебедь тяжело опустился на воду и сложил крылья.                              Море плеснуло под ним мягкой волной и покачало его.</w:t>
      </w:r>
    </w:p>
    <w:p w:rsidR="002D7AA0" w:rsidRDefault="002D7AA0" w:rsidP="00F568DF">
      <w:r>
        <w:t xml:space="preserve">        Стая лебедей виднелась белой чертой на звездном небе. В ночной тиши чуть слышался легкий звон крыльев. Скоро они совсем скрылись из виду. Лебедь загнул шею и закрыл глаза. Он не шевелился. Только море медленно поднимало и опускало его.</w:t>
      </w:r>
    </w:p>
    <w:p w:rsidR="002D7AA0" w:rsidRDefault="002D7AA0" w:rsidP="00F568DF">
      <w:r>
        <w:t>Контрольный диктант за 3 четверть</w:t>
      </w:r>
    </w:p>
    <w:p w:rsidR="002D7AA0" w:rsidRDefault="002D7AA0" w:rsidP="00F568DF">
      <w:r>
        <w:t>Сороки</w:t>
      </w:r>
    </w:p>
    <w:p w:rsidR="002D7AA0" w:rsidRDefault="002D7AA0" w:rsidP="00F568DF">
      <w:r>
        <w:t xml:space="preserve">        Удивительная была погода. На поляне стояла стройная рябинка. Спелые кисти ягод клонили гибкие веточки к земле. Я любил отдыхать у этого деревца. Здесь меня каждый раз встречали сороки. Еще издали я замечал белизну птиц среди зелени и румянца ветвей. Я подходил к рябине. Птицы быстро летели к лесу. Они кружили от елки к елке. Лесные красавицы стояли в нарядном убранстве. С них свисали спелые шишки, сороки рассаживались по острым макушкам елок. Это были их наблюдательные посты. Я отходил от деревца. Весь выводок летел к рябинке.</w:t>
      </w:r>
    </w:p>
    <w:p w:rsidR="002D7AA0" w:rsidRDefault="002D7AA0" w:rsidP="00F568DF">
      <w:r>
        <w:t>Предупредительный диктант</w:t>
      </w:r>
    </w:p>
    <w:p w:rsidR="002D7AA0" w:rsidRDefault="002D7AA0" w:rsidP="00F568DF">
      <w:r>
        <w:t>Майские красавицы</w:t>
      </w:r>
    </w:p>
    <w:p w:rsidR="002D7AA0" w:rsidRDefault="002D7AA0" w:rsidP="00F568DF">
      <w:r>
        <w:t xml:space="preserve">        Стоит чудесный майский день. Весеннее солнце заливает всю окрестность. Веет теплый ветерок. На опушке леса у маленькой речушки цветет черемуха. Белые цветы покрывают зеленые листочки. Красивы тонкие стволы и ветки душистой черемухи. С раннего утра до позднего вечера распевают на дереве птицы. Глядишь на зеленую красавицу, радостно становится на сердце. Сохраните эту красоту людям, не ломайте майских цветов.</w:t>
      </w:r>
    </w:p>
    <w:p w:rsidR="002D7AA0" w:rsidRDefault="002D7AA0" w:rsidP="00F568DF"/>
    <w:p w:rsidR="002D7AA0" w:rsidRDefault="002D7AA0" w:rsidP="00F568DF"/>
    <w:p w:rsidR="002D7AA0" w:rsidRDefault="002D7AA0" w:rsidP="00F568DF">
      <w:r>
        <w:t>Контрольный диктант по теме « Глагол»</w:t>
      </w:r>
    </w:p>
    <w:p w:rsidR="002D7AA0" w:rsidRDefault="002D7AA0" w:rsidP="00F568DF">
      <w:r>
        <w:t>Половодье</w:t>
      </w:r>
    </w:p>
    <w:p w:rsidR="002D7AA0" w:rsidRDefault="002D7AA0" w:rsidP="00F568DF">
      <w:r>
        <w:t xml:space="preserve">        На сирени, тополе, березе набухли почки. Наступает пора бурного таяния снега.  Лед на реке намокает, темнеет. Недалеко от берега показались талые оконца. Приедешь через неделю и не узнаешь реки. Кругом вода. Проснулась, ожила река и затопила кусты у берега. Вода наступает и на покрытый сухой травой луг. Над водой на тихом месте торчат верхушки стебельков. Быстро проносятся мимо сухие листья, ветки, доски.</w:t>
      </w:r>
    </w:p>
    <w:p w:rsidR="002D7AA0" w:rsidRDefault="002D7AA0" w:rsidP="00F568DF">
      <w:r>
        <w:t xml:space="preserve">Контрольное списывание </w:t>
      </w:r>
    </w:p>
    <w:p w:rsidR="002D7AA0" w:rsidRDefault="002D7AA0" w:rsidP="00F568DF">
      <w:r>
        <w:t>Родничок</w:t>
      </w:r>
    </w:p>
    <w:p w:rsidR="002D7AA0" w:rsidRDefault="002D7AA0" w:rsidP="00F568DF">
      <w:r>
        <w:t>Задание: Списать текст, поставить точку в конце предложений.</w:t>
      </w:r>
    </w:p>
    <w:p w:rsidR="002D7AA0" w:rsidRDefault="002D7AA0" w:rsidP="00F568DF">
      <w:r>
        <w:t xml:space="preserve">       Из- под каменистого берега бьет родник его открыли охотники они вырыли лунку, очисти от песка, обложили его камнем родничок наполнил лунку и потёк теперь черпают воду из лунки, как из колодца я часто бывал в Казахстане и видел в горах родники их находят по росяной влажности на скалах скалу прорубают, выводят родник наружу из камней у самой тропы  выкладывают колодец здесь усталый путник может утолить жажду в горах каждый родник имеет своё имя он назван именем человека, открывшего его. </w:t>
      </w:r>
    </w:p>
    <w:p w:rsidR="002D7AA0" w:rsidRDefault="002D7AA0" w:rsidP="00F568DF">
      <w:r>
        <w:t>Контрольное списывание за год.</w:t>
      </w:r>
    </w:p>
    <w:p w:rsidR="002D7AA0" w:rsidRDefault="002D7AA0" w:rsidP="00F568DF">
      <w:r>
        <w:t>Коростель и крот.</w:t>
      </w:r>
    </w:p>
    <w:p w:rsidR="002D7AA0" w:rsidRDefault="002D7AA0" w:rsidP="00F568DF">
      <w:r>
        <w:t xml:space="preserve">         Из далекого теплого края возвращался домой коростель.  Он всю зиму прожил в Африке. </w:t>
      </w:r>
    </w:p>
    <w:p w:rsidR="002D7AA0" w:rsidRDefault="002D7AA0" w:rsidP="00F568DF">
      <w:r>
        <w:t xml:space="preserve">        Крылышки у коростеля маленькие. Иногда он летит, но в основном идет пешком. Он шел и пел о далеком родном крае, о милой Родине, о своем гнездышке на зеленом лугу.</w:t>
      </w:r>
    </w:p>
    <w:p w:rsidR="002D7AA0" w:rsidRDefault="002D7AA0" w:rsidP="00F568DF">
      <w:r>
        <w:t xml:space="preserve">        Коростель повстречался с кротом. Крот спросил у коростеля, куда он так спешит. Коростель рассказал о своей Родине и о теплой Африке.</w:t>
      </w:r>
    </w:p>
    <w:p w:rsidR="002D7AA0" w:rsidRDefault="002D7AA0" w:rsidP="00F568DF">
      <w:r>
        <w:t>Крот удивился. Почему  коростель не живет в теплых краях? Что зовет коростеля на холодный Север? Не мог понять крот, что у  каждого есть своя Родина.</w:t>
      </w:r>
    </w:p>
    <w:p w:rsidR="002D7AA0" w:rsidRDefault="002D7AA0" w:rsidP="00F568DF">
      <w:r>
        <w:t>Итоговый контрольный диктант за год    Летняя прогулка</w:t>
      </w:r>
    </w:p>
    <w:p w:rsidR="002D7AA0" w:rsidRDefault="002D7AA0" w:rsidP="00F568DF">
      <w:r>
        <w:t xml:space="preserve">        Хорошо летом в лесу, в роще, в поле. Люблю ранним утром ходить в соседнюю  рощу. Стройными рядами стоят белые березки. Сквозь траву заиграл на зелени травы золотой луч утреннего солнца. Идешь по узкой тропинке. В густой траве краснеет самая сладкая ягода. Срываешь душистую землянику и кладешь ее в рот. В чаще распевают птицы. По всей окрестности разливаются их голоса.     За чащей в глубоком овраге бьет ключ. Сидишь на пенёчке у родничка. Держишь в руках кружку  и кусок черного хлеба. Приятно выпить в жару родниковой воды! Какие вкусные ягоды со свежим хлебом! Съешь завтрак и отправишься домой.</w:t>
      </w:r>
    </w:p>
    <w:p w:rsidR="002D7AA0" w:rsidRDefault="002D7AA0" w:rsidP="00F568DF">
      <w:r>
        <w:t>Слова для справок: по всей, приятно, разливаются.</w:t>
      </w:r>
    </w:p>
    <w:p w:rsidR="002D7AA0" w:rsidRDefault="002D7AA0" w:rsidP="00F568DF"/>
    <w:p w:rsidR="002D7AA0" w:rsidRDefault="002D7AA0" w:rsidP="00F568DF"/>
    <w:p w:rsidR="002D7AA0" w:rsidRDefault="002D7AA0" w:rsidP="00F568DF"/>
    <w:p w:rsidR="002D7AA0" w:rsidRDefault="002D7AA0" w:rsidP="00F568DF"/>
    <w:p w:rsidR="002D7AA0" w:rsidRDefault="002D7AA0" w:rsidP="00F568DF"/>
    <w:p w:rsidR="002D7AA0" w:rsidRDefault="002D7AA0" w:rsidP="007C5F03">
      <w:pPr>
        <w:jc w:val="center"/>
        <w:rPr>
          <w:sz w:val="28"/>
          <w:szCs w:val="28"/>
        </w:rPr>
      </w:pPr>
    </w:p>
    <w:p w:rsidR="002D7AA0" w:rsidRDefault="002D7AA0" w:rsidP="007C5F03">
      <w:pPr>
        <w:jc w:val="center"/>
        <w:rPr>
          <w:sz w:val="28"/>
          <w:szCs w:val="28"/>
        </w:rPr>
      </w:pPr>
    </w:p>
    <w:p w:rsidR="002D7AA0" w:rsidRDefault="002D7AA0" w:rsidP="007C5F03">
      <w:pPr>
        <w:jc w:val="center"/>
        <w:rPr>
          <w:sz w:val="28"/>
          <w:szCs w:val="28"/>
        </w:rPr>
      </w:pPr>
    </w:p>
    <w:p w:rsidR="002D7AA0" w:rsidRDefault="002D7AA0" w:rsidP="00C3675B">
      <w:pPr>
        <w:sectPr w:rsidR="002D7AA0" w:rsidSect="0050581A">
          <w:pgSz w:w="12240" w:h="15840"/>
          <w:pgMar w:top="1134" w:right="1701" w:bottom="1134" w:left="851" w:header="720" w:footer="720" w:gutter="0"/>
          <w:cols w:space="720"/>
          <w:noEndnote/>
          <w:docGrid w:linePitch="299"/>
        </w:sectPr>
      </w:pPr>
    </w:p>
    <w:p w:rsidR="002D7AA0" w:rsidRDefault="002D7AA0" w:rsidP="00C3675B"/>
    <w:p w:rsidR="002D7AA0" w:rsidRDefault="002D7AA0" w:rsidP="00C3675B"/>
    <w:p w:rsidR="002D7AA0" w:rsidRDefault="002D7AA0" w:rsidP="00C3675B"/>
    <w:p w:rsidR="002D7AA0" w:rsidRDefault="002D7AA0" w:rsidP="00C3675B"/>
    <w:p w:rsidR="002D7AA0" w:rsidRDefault="002D7AA0" w:rsidP="00C3675B"/>
    <w:p w:rsidR="002D7AA0" w:rsidRDefault="002D7AA0" w:rsidP="00C3675B"/>
    <w:p w:rsidR="002D7AA0" w:rsidRDefault="002D7AA0" w:rsidP="00C3675B"/>
    <w:p w:rsidR="002D7AA0" w:rsidRDefault="002D7AA0" w:rsidP="00C3675B"/>
    <w:p w:rsidR="002D7AA0" w:rsidRDefault="002D7AA0" w:rsidP="00C3675B"/>
    <w:p w:rsidR="002D7AA0" w:rsidRDefault="002D7AA0" w:rsidP="00C3675B"/>
    <w:p w:rsidR="002D7AA0" w:rsidRDefault="002D7AA0" w:rsidP="00C3675B"/>
    <w:p w:rsidR="002D7AA0" w:rsidRDefault="002D7AA0" w:rsidP="00C3675B"/>
    <w:p w:rsidR="002D7AA0" w:rsidRDefault="002D7AA0" w:rsidP="00C3675B"/>
    <w:p w:rsidR="002D7AA0" w:rsidRDefault="002D7AA0"/>
    <w:sectPr w:rsidR="002D7AA0" w:rsidSect="005863BF">
      <w:pgSz w:w="15840" w:h="12240" w:orient="landscape"/>
      <w:pgMar w:top="1701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erminal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63BF"/>
    <w:rsid w:val="000F74FC"/>
    <w:rsid w:val="00234B21"/>
    <w:rsid w:val="002D7AA0"/>
    <w:rsid w:val="002F7FC4"/>
    <w:rsid w:val="0030049E"/>
    <w:rsid w:val="0050581A"/>
    <w:rsid w:val="00534780"/>
    <w:rsid w:val="005863BF"/>
    <w:rsid w:val="0060786C"/>
    <w:rsid w:val="006638C9"/>
    <w:rsid w:val="00691BB5"/>
    <w:rsid w:val="007B2CE6"/>
    <w:rsid w:val="007C4DF3"/>
    <w:rsid w:val="007C5F03"/>
    <w:rsid w:val="007E67D2"/>
    <w:rsid w:val="00987030"/>
    <w:rsid w:val="00AD7D3D"/>
    <w:rsid w:val="00B001D4"/>
    <w:rsid w:val="00B02146"/>
    <w:rsid w:val="00B97C9D"/>
    <w:rsid w:val="00BA1A52"/>
    <w:rsid w:val="00C3675B"/>
    <w:rsid w:val="00C43760"/>
    <w:rsid w:val="00CC50AB"/>
    <w:rsid w:val="00CE5386"/>
    <w:rsid w:val="00D16E38"/>
    <w:rsid w:val="00D53A4D"/>
    <w:rsid w:val="00E40BA9"/>
    <w:rsid w:val="00E6073B"/>
    <w:rsid w:val="00EC5BA3"/>
    <w:rsid w:val="00F23556"/>
    <w:rsid w:val="00F568DF"/>
    <w:rsid w:val="00F959A3"/>
    <w:rsid w:val="00FB5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55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2355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23556"/>
    <w:rPr>
      <w:rFonts w:ascii="Cambria" w:hAnsi="Cambria" w:cs="Times New Roman"/>
      <w:b/>
      <w:bCs/>
      <w:color w:val="365F91"/>
      <w:sz w:val="28"/>
      <w:szCs w:val="28"/>
    </w:rPr>
  </w:style>
  <w:style w:type="paragraph" w:styleId="NoSpacing">
    <w:name w:val="No Spacing"/>
    <w:uiPriority w:val="99"/>
    <w:qFormat/>
    <w:rsid w:val="00F23556"/>
    <w:rPr>
      <w:lang w:eastAsia="en-US"/>
    </w:rPr>
  </w:style>
  <w:style w:type="paragraph" w:customStyle="1" w:styleId="a">
    <w:name w:val="Без интервала"/>
    <w:uiPriority w:val="99"/>
    <w:rsid w:val="00AD7D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80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</TotalTime>
  <Pages>50</Pages>
  <Words>9143</Words>
  <Characters>-32766</Characters>
  <Application>Microsoft Office Outlook</Application>
  <DocSecurity>0</DocSecurity>
  <Lines>0</Lines>
  <Paragraphs>0</Paragraphs>
  <ScaleCrop>false</ScaleCrop>
  <Company>SCHOOL № 73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 1</dc:creator>
  <cp:keywords/>
  <dc:description/>
  <cp:lastModifiedBy>BEST</cp:lastModifiedBy>
  <cp:revision>11</cp:revision>
  <dcterms:created xsi:type="dcterms:W3CDTF">2014-01-31T06:33:00Z</dcterms:created>
  <dcterms:modified xsi:type="dcterms:W3CDTF">2015-07-07T03:23:00Z</dcterms:modified>
</cp:coreProperties>
</file>