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97" w:rsidRDefault="00A97697">
      <w:pPr>
        <w:rPr>
          <w:rFonts w:ascii="Times New Roman" w:hAnsi="Times New Roman"/>
          <w:b/>
          <w:sz w:val="28"/>
          <w:szCs w:val="28"/>
        </w:rPr>
      </w:pPr>
      <w:r w:rsidRPr="00C32FA6">
        <w:rPr>
          <w:rFonts w:ascii="Times New Roman" w:hAnsi="Times New Roman"/>
          <w:b/>
          <w:sz w:val="28"/>
          <w:szCs w:val="28"/>
        </w:rPr>
        <w:t xml:space="preserve"> Классный час, посвященный жизни и творчеству Мусы Джалиля</w:t>
      </w:r>
    </w:p>
    <w:p w:rsidR="00A97697" w:rsidRDefault="00A97697" w:rsidP="00C32FA6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C32FA6">
        <w:rPr>
          <w:sz w:val="28"/>
          <w:szCs w:val="28"/>
        </w:rPr>
        <w:t xml:space="preserve"> </w:t>
      </w:r>
      <w:r w:rsidRPr="00C32FA6">
        <w:rPr>
          <w:rFonts w:ascii="Times New Roman" w:hAnsi="Times New Roman"/>
          <w:sz w:val="24"/>
          <w:szCs w:val="24"/>
        </w:rPr>
        <w:t>изучение биографии М.Джалиля; воспитание в детях патриотизма, чувства гордости за свой народ,  любви к Родине.</w:t>
      </w:r>
    </w:p>
    <w:p w:rsidR="00A97697" w:rsidRPr="00C32FA6" w:rsidRDefault="00A97697">
      <w:pPr>
        <w:rPr>
          <w:rFonts w:ascii="Times New Roman" w:hAnsi="Times New Roman"/>
          <w:b/>
          <w:sz w:val="28"/>
          <w:szCs w:val="28"/>
        </w:rPr>
      </w:pP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b/>
          <w:sz w:val="24"/>
          <w:szCs w:val="24"/>
        </w:rPr>
        <w:t>Учитель:</w:t>
      </w:r>
      <w:r w:rsidRPr="003D3067">
        <w:rPr>
          <w:rFonts w:ascii="Times New Roman" w:hAnsi="Times New Roman"/>
          <w:sz w:val="24"/>
          <w:szCs w:val="24"/>
        </w:rPr>
        <w:t xml:space="preserve"> С</w:t>
      </w:r>
      <w:r w:rsidRPr="003D3067">
        <w:rPr>
          <w:rFonts w:ascii="Times New Roman" w:hAnsi="Times New Roman"/>
          <w:sz w:val="24"/>
          <w:szCs w:val="24"/>
          <w:lang w:val="tt-RU"/>
        </w:rPr>
        <w:t>егодня мы с вами будем говорить о поэте- герое, которому 15.02 2012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3D3067">
        <w:rPr>
          <w:rFonts w:ascii="Times New Roman" w:hAnsi="Times New Roman"/>
          <w:sz w:val="24"/>
          <w:szCs w:val="24"/>
          <w:lang w:val="tt-RU"/>
        </w:rPr>
        <w:t>года будет 106 лет. Послушайте стихотворение и вспомните, как его зовут.</w:t>
      </w:r>
    </w:p>
    <w:p w:rsidR="00A97697" w:rsidRPr="003D3067" w:rsidRDefault="00A97697" w:rsidP="001118D7">
      <w:pPr>
        <w:pStyle w:val="ListParagraph"/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Песня меня научила свободе,</w:t>
      </w:r>
    </w:p>
    <w:p w:rsidR="00A97697" w:rsidRPr="003D3067" w:rsidRDefault="00A97697" w:rsidP="001118D7">
      <w:pPr>
        <w:pStyle w:val="ListParagraph"/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Песня борцом умереть мне велит.</w:t>
      </w:r>
    </w:p>
    <w:p w:rsidR="00A97697" w:rsidRPr="003D3067" w:rsidRDefault="00A97697" w:rsidP="001118D7">
      <w:pPr>
        <w:pStyle w:val="ListParagraph"/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Жизнь моя песней звенела в народе.</w:t>
      </w:r>
    </w:p>
    <w:p w:rsidR="00A97697" w:rsidRPr="003D3067" w:rsidRDefault="00A97697" w:rsidP="001118D7">
      <w:pPr>
        <w:pStyle w:val="ListParagraph"/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Смерть моя песней борьбы прозвучит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Правильно, это стихотворение татарского поэта-героя Мусы Джалиля. Сегодня мы послушаем рассказы о жизни поэта, послушаем его стихотворения . И  первым выступит Тигран.</w:t>
      </w:r>
    </w:p>
    <w:p w:rsidR="00A97697" w:rsidRPr="003D3067" w:rsidRDefault="00A97697" w:rsidP="001118D7">
      <w:pPr>
        <w:rPr>
          <w:rFonts w:ascii="Times New Roman" w:hAnsi="Times New Roman"/>
          <w:b/>
          <w:sz w:val="24"/>
          <w:szCs w:val="24"/>
          <w:lang w:val="tt-RU"/>
        </w:rPr>
      </w:pPr>
      <w:r w:rsidRPr="003D3067">
        <w:rPr>
          <w:rFonts w:ascii="Times New Roman" w:hAnsi="Times New Roman"/>
          <w:b/>
          <w:sz w:val="24"/>
          <w:szCs w:val="24"/>
          <w:lang w:val="tt-RU"/>
        </w:rPr>
        <w:t>Тигран: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Родился Муса Джалиль 15 февраля  1906 года, в Оренбургской области, в семье мелкого торговца. Семья была многодетная, он был шестым ребенком. В школу Муса пошел в шесть лет. Был очень способным, трудолюбивым, старательным, мальчиком. За первый год учебы освоил всю программу начальной школы. С детства начал писать стихи, которые печатались в детских журналах. под именем «Маленький Муса». Хорошо играл на мандолине.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Под горою, на опушке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Не смолкая, ни на миг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Раздается смех девичий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И знакомый нам мотив.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</w:p>
    <w:p w:rsidR="00A97697" w:rsidRPr="003D3067" w:rsidRDefault="00A97697" w:rsidP="001118D7">
      <w:pPr>
        <w:rPr>
          <w:rFonts w:ascii="Times New Roman" w:hAnsi="Times New Roman"/>
          <w:b/>
          <w:sz w:val="24"/>
          <w:szCs w:val="24"/>
          <w:lang w:val="tt-RU"/>
        </w:rPr>
      </w:pPr>
      <w:r w:rsidRPr="003D3067">
        <w:rPr>
          <w:rFonts w:ascii="Times New Roman" w:hAnsi="Times New Roman"/>
          <w:b/>
          <w:sz w:val="24"/>
          <w:szCs w:val="24"/>
          <w:lang w:val="tt-RU"/>
        </w:rPr>
        <w:t xml:space="preserve"> Учитель: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Так же в школе Муса полюбил уроки рисования. Так как денег  на покупку альбома и красок не было, мальчик рисовал чем угодно и на чем попало – углем на стене соседнего дома, мелом на каменных плитах тротуара, палочкой на песке. В конце учебного года мусе подарили за успехи в учебе альбом для рисования и набор красок. Муса рисовал пейзажи, портреты односельчан. 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Послушайте, какой интересный случай произошел с Мусой Джалилем.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« Давным – давно, когда еще не было нас с вами, ваших мам и пап, сидели на берегу реки, недалеко от деревни Мустафино, два мальчика. Они так сильно любили ловить рыбу, что целыми днями пропадали на реке.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Летний день. Жара. Поют птицы. И мальчики с удочками сидят на берегу реки. Одного из них зовут Зариф, а другого Муса. Полдня просидели Муса с Зарифом, и хоть бы один пескарик попался! Первым не выдержал Зариф: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- Ты как хочешь, а я пойду искать другое место. Здесь рыбой и не пахнет.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Муса тоже поднялся со своего места. Ног тут поплавок чуть дрогнул. Муса резко дернул удилище. Леска со свистом вылетела из воды и обвилась вокруг головы. Острое жало крючка, на котором уже не было червяка, впилось Мусе прямо в нос.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- Ой! – вскрикнул Муса.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Увидев приятеля с крючком в носу, Зариф расхохотался . Но заметив на глазах Мусы невольные слезы, поспешил на помощь. Зариф начал выворачивать крючок, который чуть не на половину скрылся под кожей , нос Мусы покраснел, из раны сочилась кровь. Но все было бесполезно. Крючок так и оставался в носу. Тогда Зариф побежал в деревню. И вскоре на речку прибежала бабушка Мусы . Она так сильно волновалась и переживала за своего внука Мусу, что скорее взяла его за руку, забыв даже перекусить леску, и повела его к сельскому лекарю.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Так они и шли по деревне. Впереди бабушка в цветастом платье с оборками и белом переднике, за нею Муса. Позади , подняв удилище над головой, шел Зариф. 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Старик щипчиками перекусил крючок и освободил Мусу.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- А ты терпеливый! Молодец! – похвалил Мусу старик Нигметзян.»</w:t>
      </w:r>
    </w:p>
    <w:p w:rsidR="00A97697" w:rsidRPr="003D3067" w:rsidRDefault="00A97697" w:rsidP="001118D7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b/>
          <w:sz w:val="24"/>
          <w:szCs w:val="24"/>
          <w:lang w:val="tt-RU"/>
        </w:rPr>
        <w:t>Учитель:</w:t>
      </w:r>
      <w:r w:rsidRPr="003D3067">
        <w:rPr>
          <w:rFonts w:ascii="Times New Roman" w:hAnsi="Times New Roman"/>
          <w:sz w:val="24"/>
          <w:szCs w:val="24"/>
          <w:lang w:val="tt-RU"/>
        </w:rPr>
        <w:t xml:space="preserve">  Как вы думаете, каким рос Муса Джалиль? (дети подбирают слова определения)</w:t>
      </w:r>
    </w:p>
    <w:p w:rsidR="00A97697" w:rsidRPr="003D3067" w:rsidRDefault="00A97697" w:rsidP="00D97602">
      <w:pPr>
        <w:rPr>
          <w:rFonts w:ascii="Times New Roman" w:hAnsi="Times New Roman"/>
          <w:b/>
          <w:sz w:val="24"/>
          <w:szCs w:val="24"/>
          <w:lang w:val="tt-RU"/>
        </w:rPr>
      </w:pPr>
      <w:r w:rsidRPr="003D3067">
        <w:rPr>
          <w:rFonts w:ascii="Times New Roman" w:hAnsi="Times New Roman"/>
          <w:b/>
          <w:sz w:val="24"/>
          <w:szCs w:val="24"/>
          <w:lang w:val="tt-RU"/>
        </w:rPr>
        <w:t>Тигран: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Муса очень дорожил своими друзьями, и сам был хорошим, верным другом. Дружбе и друзьям посвящает Джалиль свои стихи, такие  как «Мой пес» и  другие. 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b/>
          <w:sz w:val="24"/>
          <w:szCs w:val="24"/>
          <w:lang w:val="tt-RU"/>
        </w:rPr>
        <w:t xml:space="preserve">Учитель: </w:t>
      </w:r>
      <w:r w:rsidRPr="003D3067">
        <w:rPr>
          <w:rFonts w:ascii="Times New Roman" w:hAnsi="Times New Roman"/>
          <w:sz w:val="24"/>
          <w:szCs w:val="24"/>
          <w:lang w:val="tt-RU"/>
        </w:rPr>
        <w:t>Давайте послушаем стихотворение «Мой пес» (стихотворение читают Мерьям и Роя)</w:t>
      </w:r>
    </w:p>
    <w:p w:rsidR="00A97697" w:rsidRPr="003D3067" w:rsidRDefault="00A97697" w:rsidP="00D97602">
      <w:pPr>
        <w:rPr>
          <w:rFonts w:ascii="Times New Roman" w:hAnsi="Times New Roman"/>
          <w:i/>
          <w:sz w:val="24"/>
          <w:szCs w:val="24"/>
          <w:u w:val="single"/>
          <w:lang w:val="tt-RU"/>
        </w:rPr>
      </w:pPr>
      <w:r w:rsidRPr="003D3067">
        <w:rPr>
          <w:rFonts w:ascii="Times New Roman" w:hAnsi="Times New Roman"/>
          <w:i/>
          <w:sz w:val="24"/>
          <w:szCs w:val="24"/>
          <w:u w:val="single"/>
          <w:lang w:val="tt-RU"/>
        </w:rPr>
        <w:t>Мой пес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Я знаю, что мой пес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Пока еще мал.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Ну, что же,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Зато он –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И смел, и удал.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Любую команду,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Какую не дай, 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Послушно и точно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Выполнит Акбай.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 Не зря же - упрямо,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И в зной, и в мороз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Военному делу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Учился мой пес.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 Он может и ползать,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И смирно лежать,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И ров перепрыгнуть,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И голос подать.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Ты  ранен – тебе он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Доставит воды, Он может солдата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Спасти от беды.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А нужно – он важный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Пакет принесет: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Недаром с портфелем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Ходил он весь год…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Пусть будет скорее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Акбай мой большим –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Служить на границу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Уедем мы с ним;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Хотя и сегодня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Акбай мой готов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Родную страну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 xml:space="preserve">  Защищать от врагов</w:t>
      </w:r>
    </w:p>
    <w:p w:rsidR="00A9769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b/>
          <w:sz w:val="24"/>
          <w:szCs w:val="24"/>
          <w:lang w:val="tt-RU"/>
        </w:rPr>
        <w:t>Учитель:</w:t>
      </w:r>
      <w:r w:rsidRPr="003D3067">
        <w:rPr>
          <w:rFonts w:ascii="Times New Roman" w:hAnsi="Times New Roman"/>
          <w:sz w:val="24"/>
          <w:szCs w:val="24"/>
          <w:lang w:val="tt-RU"/>
        </w:rPr>
        <w:t xml:space="preserve"> Хорошо!</w:t>
      </w:r>
    </w:p>
    <w:p w:rsidR="00A97697" w:rsidRDefault="00A97697" w:rsidP="00D97602">
      <w:pPr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Конечно же Муса как и все дети бегал босиком по росистой траве, пас гусей, купался в речке. И любил организовывать татарские игры. В одну из них под названием </w:t>
      </w:r>
      <w:r w:rsidRPr="00197284">
        <w:rPr>
          <w:rFonts w:ascii="Times New Roman" w:hAnsi="Times New Roman"/>
          <w:b/>
          <w:sz w:val="24"/>
          <w:szCs w:val="24"/>
          <w:lang w:val="tt-RU"/>
        </w:rPr>
        <w:t xml:space="preserve">Тимербай мы сейчас с вами поиграем: </w:t>
      </w:r>
    </w:p>
    <w:p w:rsidR="00A97697" w:rsidRPr="003D3067" w:rsidRDefault="00A97697" w:rsidP="00197284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Играющие, взявшись за руки, делают круг. Выбирают водящего – Тимербая. Он становится в центре круга. Водящий говорит:</w:t>
      </w:r>
    </w:p>
    <w:p w:rsidR="00A97697" w:rsidRPr="003D3067" w:rsidRDefault="00A97697" w:rsidP="00197284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Пять детей у Тимербая,</w:t>
      </w:r>
    </w:p>
    <w:p w:rsidR="00A97697" w:rsidRPr="003D3067" w:rsidRDefault="00A97697" w:rsidP="00197284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Дружно, весело играют.</w:t>
      </w:r>
    </w:p>
    <w:p w:rsidR="00A97697" w:rsidRPr="003D3067" w:rsidRDefault="00A97697" w:rsidP="00197284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В речке быстрой искупались,</w:t>
      </w:r>
    </w:p>
    <w:p w:rsidR="00A97697" w:rsidRPr="003D3067" w:rsidRDefault="00A97697" w:rsidP="00197284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Нашалились, наплескались,</w:t>
      </w:r>
    </w:p>
    <w:p w:rsidR="00A97697" w:rsidRPr="003D3067" w:rsidRDefault="00A97697" w:rsidP="00197284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Хорошенечко отмылись</w:t>
      </w:r>
    </w:p>
    <w:p w:rsidR="00A97697" w:rsidRPr="003D3067" w:rsidRDefault="00A97697" w:rsidP="00197284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И красиво нарядились.</w:t>
      </w:r>
    </w:p>
    <w:p w:rsidR="00A97697" w:rsidRPr="003D3067" w:rsidRDefault="00A97697" w:rsidP="00197284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И ни есть, ни пить не стали,</w:t>
      </w:r>
    </w:p>
    <w:p w:rsidR="00A97697" w:rsidRPr="003D3067" w:rsidRDefault="00A97697" w:rsidP="00197284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В лес под вечер прибежали,</w:t>
      </w:r>
    </w:p>
    <w:p w:rsidR="00A97697" w:rsidRPr="003D3067" w:rsidRDefault="00A97697" w:rsidP="00197284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Друг на друга поглядели,</w:t>
      </w:r>
    </w:p>
    <w:p w:rsidR="00A97697" w:rsidRPr="003D3067" w:rsidRDefault="00A97697" w:rsidP="00197284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Сделали вот так!</w:t>
      </w:r>
    </w:p>
    <w:p w:rsidR="00A9769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Учитель: </w:t>
      </w:r>
      <w:r w:rsidRPr="00197284">
        <w:rPr>
          <w:rFonts w:ascii="Times New Roman" w:hAnsi="Times New Roman"/>
          <w:sz w:val="24"/>
          <w:szCs w:val="24"/>
          <w:lang w:val="tt-RU"/>
        </w:rPr>
        <w:t>Хорошо,повеселились.</w:t>
      </w:r>
      <w:r>
        <w:rPr>
          <w:rFonts w:ascii="Times New Roman" w:hAnsi="Times New Roman"/>
          <w:sz w:val="24"/>
          <w:szCs w:val="24"/>
          <w:lang w:val="tt-RU"/>
        </w:rPr>
        <w:t>! А теперь давайте проследим дальнейший путь жизни М. Джалиля.</w:t>
      </w:r>
    </w:p>
    <w:p w:rsidR="00A97697" w:rsidRDefault="00A97697" w:rsidP="00E55D40">
      <w:pPr>
        <w:rPr>
          <w:rFonts w:ascii="Times New Roman" w:hAnsi="Times New Roman"/>
          <w:sz w:val="24"/>
          <w:szCs w:val="24"/>
          <w:lang w:val="tt-RU"/>
        </w:rPr>
      </w:pPr>
      <w:r w:rsidRPr="00E55D40">
        <w:rPr>
          <w:rFonts w:ascii="Times New Roman" w:hAnsi="Times New Roman"/>
          <w:sz w:val="24"/>
          <w:szCs w:val="24"/>
          <w:lang w:val="tt-RU"/>
        </w:rPr>
        <w:t xml:space="preserve">В годы гражданской войны Оренбург стал </w:t>
      </w:r>
      <w:r>
        <w:rPr>
          <w:rFonts w:ascii="Times New Roman" w:hAnsi="Times New Roman"/>
          <w:sz w:val="24"/>
          <w:szCs w:val="24"/>
          <w:lang w:val="tt-RU"/>
        </w:rPr>
        <w:t xml:space="preserve">местом </w:t>
      </w:r>
      <w:r w:rsidRPr="00E55D40">
        <w:rPr>
          <w:rFonts w:ascii="Times New Roman" w:hAnsi="Times New Roman"/>
          <w:sz w:val="24"/>
          <w:szCs w:val="24"/>
          <w:lang w:val="tt-RU"/>
        </w:rPr>
        <w:t>жестоких схваток, власть ппереходила от одних сил к другим:</w:t>
      </w:r>
      <w:r>
        <w:rPr>
          <w:rFonts w:ascii="Times New Roman" w:hAnsi="Times New Roman"/>
          <w:sz w:val="24"/>
          <w:szCs w:val="24"/>
          <w:lang w:val="tt-RU"/>
        </w:rPr>
        <w:t xml:space="preserve"> и каждый устанавливал свои порядки.</w:t>
      </w:r>
      <w:r w:rsidRPr="00E55D40">
        <w:rPr>
          <w:rFonts w:ascii="Times New Roman" w:hAnsi="Times New Roman"/>
          <w:sz w:val="24"/>
          <w:szCs w:val="24"/>
          <w:lang w:val="tt-RU"/>
        </w:rPr>
        <w:t xml:space="preserve"> В оренбургском караван-сарае (гостинице для приезжих) двенадцатилетний Муса видел </w:t>
      </w:r>
      <w:r>
        <w:rPr>
          <w:rFonts w:ascii="Times New Roman" w:hAnsi="Times New Roman"/>
          <w:sz w:val="24"/>
          <w:szCs w:val="24"/>
          <w:lang w:val="tt-RU"/>
        </w:rPr>
        <w:t xml:space="preserve">убитых </w:t>
      </w:r>
      <w:r w:rsidRPr="00E55D40">
        <w:rPr>
          <w:rFonts w:ascii="Times New Roman" w:hAnsi="Times New Roman"/>
          <w:sz w:val="24"/>
          <w:szCs w:val="24"/>
          <w:lang w:val="tt-RU"/>
        </w:rPr>
        <w:t>красноармейцев, женщин и детей</w:t>
      </w:r>
    </w:p>
    <w:p w:rsidR="00A97697" w:rsidRDefault="00A97697" w:rsidP="00E55D40">
      <w:pPr>
        <w:rPr>
          <w:rFonts w:ascii="Times New Roman" w:hAnsi="Times New Roman"/>
          <w:sz w:val="24"/>
          <w:szCs w:val="24"/>
          <w:lang w:val="tt-RU"/>
        </w:rPr>
      </w:pPr>
      <w:r w:rsidRPr="00E55D40">
        <w:rPr>
          <w:rFonts w:ascii="Times New Roman" w:hAnsi="Times New Roman"/>
          <w:sz w:val="24"/>
          <w:szCs w:val="24"/>
          <w:lang w:val="tt-RU"/>
        </w:rPr>
        <w:t xml:space="preserve"> Когда весной 1919 года в окруженном белогвардейцами Оренбурге возникла комсомольская организация, тринадцатилетний Муса записывается в ряды Союза молодежи, рвется на фронт. Но в отряд его не берут: маленький, щуплый, он выглядит совсем мальчишкой. Вернувшись после смерти отца в родную деревню, Джалиль создает детскую коммунистическую организацию «Красный цветок». В 1920 году по инициативе Мусы в Мустафине возникает комсомольская ячейка. Кипучий, деятельный по натуре, Муса становится признанным вожаком сельской молодежи. </w:t>
      </w:r>
    </w:p>
    <w:p w:rsidR="00A97697" w:rsidRPr="00E55D40" w:rsidRDefault="00A97697" w:rsidP="00E55D40">
      <w:pPr>
        <w:rPr>
          <w:rFonts w:ascii="Times New Roman" w:hAnsi="Times New Roman"/>
          <w:sz w:val="24"/>
          <w:szCs w:val="24"/>
          <w:lang w:val="tt-RU"/>
        </w:rPr>
      </w:pPr>
      <w:r w:rsidRPr="00E55D40">
        <w:rPr>
          <w:rFonts w:ascii="Times New Roman" w:hAnsi="Times New Roman"/>
          <w:sz w:val="24"/>
          <w:szCs w:val="24"/>
          <w:lang w:val="tt-RU"/>
        </w:rPr>
        <w:t>Муса не просто агитировал за новую жизнь, но и с оружием в руках отстаивал молодую Советскую власть: в отрядах частей особого назначения воевал с белыми бандами</w:t>
      </w:r>
    </w:p>
    <w:p w:rsidR="00A9769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E55D40">
        <w:rPr>
          <w:rFonts w:ascii="Times New Roman" w:hAnsi="Times New Roman"/>
          <w:b/>
          <w:sz w:val="24"/>
          <w:szCs w:val="24"/>
          <w:lang w:val="tt-RU"/>
        </w:rPr>
        <w:t>Учитель:</w:t>
      </w:r>
      <w:r>
        <w:rPr>
          <w:rFonts w:ascii="Times New Roman" w:hAnsi="Times New Roman"/>
          <w:sz w:val="24"/>
          <w:szCs w:val="24"/>
          <w:lang w:val="tt-RU"/>
        </w:rPr>
        <w:t xml:space="preserve"> И об одном из таких эпизодов в жизни М. Джалиля расскажет Гордей.</w:t>
      </w:r>
      <w:r w:rsidRPr="003D3067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A97697" w:rsidRPr="003D306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b/>
          <w:sz w:val="24"/>
          <w:szCs w:val="24"/>
          <w:lang w:val="tt-RU"/>
        </w:rPr>
        <w:t xml:space="preserve">Гордей: </w:t>
      </w:r>
      <w:r w:rsidRPr="003D3067">
        <w:rPr>
          <w:rFonts w:ascii="Times New Roman" w:hAnsi="Times New Roman"/>
          <w:sz w:val="24"/>
          <w:szCs w:val="24"/>
          <w:lang w:val="tt-RU"/>
        </w:rPr>
        <w:t>Однажды в Мустафино пришло сообщение, что на село идет большой отряд белых. По тревоге поднялись все коммунисты и комсомольцы. Вооружившись кто чем мог, двинулись навстречу белым. Стал проситься со старшими и Муса, но его и слушать не хотели.</w:t>
      </w:r>
    </w:p>
    <w:p w:rsidR="00A9769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sz w:val="24"/>
          <w:szCs w:val="24"/>
          <w:lang w:val="tt-RU"/>
        </w:rPr>
        <w:t>Тогда Муса вместе с двумя самыми надежными товарищами убежал из дома, разыскал своих и упросил командира оставить его в отряде. А вскоре завязался ожесточенный бой. Муса подтаскивал потроны,помогал раненым, передавал донесения командира. Больше двух недель отряд с боями шел по следам банды. Только когда бандиты были окончательно разгромлены, вместе со всеми мальчик вернулся в деревню.</w:t>
      </w:r>
    </w:p>
    <w:p w:rsidR="00A97697" w:rsidRPr="003D3067" w:rsidRDefault="00A97697" w:rsidP="00D97602">
      <w:pPr>
        <w:rPr>
          <w:rFonts w:ascii="Times New Roman" w:hAnsi="Times New Roman"/>
          <w:b/>
          <w:sz w:val="24"/>
          <w:szCs w:val="24"/>
          <w:lang w:val="tt-RU"/>
        </w:rPr>
      </w:pPr>
      <w:r w:rsidRPr="0004063D">
        <w:rPr>
          <w:rFonts w:ascii="Times New Roman" w:hAnsi="Times New Roman"/>
          <w:b/>
          <w:sz w:val="24"/>
          <w:szCs w:val="24"/>
          <w:lang w:val="tt-RU"/>
        </w:rPr>
        <w:t>Учитель:</w:t>
      </w:r>
      <w:r>
        <w:rPr>
          <w:rFonts w:ascii="Times New Roman" w:hAnsi="Times New Roman"/>
          <w:sz w:val="24"/>
          <w:szCs w:val="24"/>
          <w:lang w:val="tt-RU"/>
        </w:rPr>
        <w:t xml:space="preserve"> Далее рассказ продолжит Даниил.</w:t>
      </w:r>
    </w:p>
    <w:p w:rsidR="00A9769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Даниил: </w:t>
      </w:r>
      <w:r w:rsidRPr="0004063D">
        <w:rPr>
          <w:rFonts w:ascii="Times New Roman" w:hAnsi="Times New Roman"/>
          <w:sz w:val="24"/>
          <w:szCs w:val="24"/>
          <w:lang w:val="tt-RU"/>
        </w:rPr>
        <w:t>Отгремела гражданская война. Муса снова принялся за учебу. Сначала учился в Казани, а потом поступил на литературное отделение МГУ.</w:t>
      </w:r>
    </w:p>
    <w:p w:rsidR="00A9769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Муса очень любил детей. Он часто бывал в школах и детских домах. Разучивал с ребятами пляски и песни, читал стихи, рассказывал сказки, ставил вместе с ними кукольные представления. А через несколько лет в 1927 году, Джалиль стал редактором детского журнала “ Маленькие товарищи”, которй издавался на татарском языке в Москве. Потом он был редактором другого журнала “Октябренок”. Вот тогда-то он особенно много писал для детей.</w:t>
      </w:r>
    </w:p>
    <w:p w:rsidR="00A9769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Учитель: Послушаем одно из стихотворений ,написанных поэтом для детей. Читает Индира.</w:t>
      </w:r>
    </w:p>
    <w:p w:rsidR="00A97697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  <w:r w:rsidRPr="00A53A41">
        <w:rPr>
          <w:rFonts w:ascii="Times New Roman" w:hAnsi="Times New Roman"/>
          <w:b/>
          <w:sz w:val="24"/>
          <w:szCs w:val="24"/>
          <w:lang w:val="tt-RU"/>
        </w:rPr>
        <w:t>Индира</w:t>
      </w:r>
      <w:r>
        <w:rPr>
          <w:rFonts w:ascii="Times New Roman" w:hAnsi="Times New Roman"/>
          <w:sz w:val="24"/>
          <w:szCs w:val="24"/>
          <w:lang w:val="tt-RU"/>
        </w:rPr>
        <w:t>:</w:t>
      </w:r>
    </w:p>
    <w:p w:rsidR="00A97697" w:rsidRPr="0004063D" w:rsidRDefault="00A97697" w:rsidP="00D97602">
      <w:pPr>
        <w:rPr>
          <w:rFonts w:ascii="Times New Roman" w:hAnsi="Times New Roman"/>
          <w:sz w:val="24"/>
          <w:szCs w:val="24"/>
          <w:lang w:val="tt-RU"/>
        </w:rPr>
      </w:pPr>
    </w:p>
    <w:p w:rsidR="00A97697" w:rsidRPr="00AC546B" w:rsidRDefault="00A97697" w:rsidP="00AC546B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b/>
          <w:sz w:val="24"/>
          <w:szCs w:val="24"/>
          <w:lang w:val="tt-RU"/>
        </w:rPr>
        <w:t xml:space="preserve">Учитель: </w:t>
      </w:r>
      <w:r w:rsidRPr="00AC546B">
        <w:rPr>
          <w:rFonts w:ascii="Times New Roman" w:hAnsi="Times New Roman"/>
          <w:sz w:val="24"/>
          <w:szCs w:val="24"/>
          <w:lang w:val="tt-RU"/>
        </w:rPr>
        <w:t>А какие еще стихотворения М.Джалиля  вы знаете?  Давайте покажем иллюстарции к некоторым из них. Выходят дети и рассказывают по строчке из стихотворения, которое иллюстрировали</w:t>
      </w:r>
      <w:r>
        <w:rPr>
          <w:rFonts w:ascii="Times New Roman" w:hAnsi="Times New Roman"/>
          <w:sz w:val="24"/>
          <w:szCs w:val="24"/>
          <w:lang w:val="tt-RU"/>
        </w:rPr>
        <w:t>.</w:t>
      </w:r>
    </w:p>
    <w:p w:rsidR="00A97697" w:rsidRDefault="00A97697" w:rsidP="00E475A0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b/>
          <w:sz w:val="24"/>
          <w:szCs w:val="24"/>
          <w:lang w:val="tt-RU"/>
        </w:rPr>
        <w:t>Учитель:</w:t>
      </w:r>
      <w:r w:rsidRPr="003D3067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Молодцы! Итак, но мы готовы слушать дальше историю жизни этого великого поэта и человека. Рассказ продолжит Зоя.</w:t>
      </w:r>
    </w:p>
    <w:p w:rsidR="00A97697" w:rsidRPr="004B6562" w:rsidRDefault="00A97697" w:rsidP="00E475A0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b/>
          <w:sz w:val="24"/>
          <w:szCs w:val="24"/>
          <w:lang w:val="tt-RU"/>
        </w:rPr>
        <w:t>Зоя:</w:t>
      </w:r>
      <w:r w:rsidRPr="004B6562">
        <w:rPr>
          <w:rFonts w:ascii="Times New Roman" w:hAnsi="Times New Roman"/>
          <w:sz w:val="24"/>
          <w:szCs w:val="24"/>
          <w:lang w:val="tt-RU"/>
        </w:rPr>
        <w:t>Много было у Джалиля творческих замыслов, о многом хотелось ему написать.</w:t>
      </w:r>
    </w:p>
    <w:p w:rsidR="00A97697" w:rsidRPr="004B6562" w:rsidRDefault="00A97697" w:rsidP="00E475A0">
      <w:pPr>
        <w:rPr>
          <w:rFonts w:ascii="Times New Roman" w:hAnsi="Times New Roman"/>
          <w:sz w:val="24"/>
          <w:szCs w:val="24"/>
          <w:lang w:val="tt-RU"/>
        </w:rPr>
      </w:pPr>
      <w:r w:rsidRPr="004B6562">
        <w:rPr>
          <w:rFonts w:ascii="Times New Roman" w:hAnsi="Times New Roman"/>
          <w:sz w:val="24"/>
          <w:szCs w:val="24"/>
          <w:lang w:val="tt-RU"/>
        </w:rPr>
        <w:t>Но тихим июньским уторм 1941 года на нашу страну напали фашисты. На другой же день М. Джалиль отнес в военкомат заявление с просьбой послать его на фронт. Но его направили сначала в город Мензелинск, где Муса подружился с маленькой девочкой Иншар Алькарамовой. Она чем-то напоминала поэту его дочь Чулпан. Муса рассказывал ей сказки, играл на мандолине, читал свои стихи. А когда уезжал на фронт, оставил ей в подарок небольшое стихотворение, которое так и называется – “ Девочке из Мензелинска”</w:t>
      </w:r>
    </w:p>
    <w:p w:rsidR="00A97697" w:rsidRDefault="00A97697" w:rsidP="007521D9">
      <w:pPr>
        <w:rPr>
          <w:rFonts w:ascii="Times New Roman" w:hAnsi="Times New Roman"/>
          <w:sz w:val="24"/>
          <w:szCs w:val="24"/>
          <w:lang w:val="tt-RU"/>
        </w:rPr>
      </w:pPr>
      <w:r w:rsidRPr="004B6562">
        <w:rPr>
          <w:rFonts w:ascii="Times New Roman" w:hAnsi="Times New Roman"/>
          <w:b/>
          <w:sz w:val="24"/>
          <w:szCs w:val="24"/>
          <w:lang w:val="tt-RU"/>
        </w:rPr>
        <w:t>Учитель</w:t>
      </w:r>
      <w:r w:rsidRPr="003D3067">
        <w:rPr>
          <w:rFonts w:ascii="Times New Roman" w:hAnsi="Times New Roman"/>
          <w:sz w:val="24"/>
          <w:szCs w:val="24"/>
          <w:lang w:val="tt-RU"/>
        </w:rPr>
        <w:t>:</w:t>
      </w:r>
      <w:r>
        <w:rPr>
          <w:rFonts w:ascii="Times New Roman" w:hAnsi="Times New Roman"/>
          <w:sz w:val="24"/>
          <w:szCs w:val="24"/>
          <w:lang w:val="tt-RU"/>
        </w:rPr>
        <w:t xml:space="preserve"> Это стихотворение прочтет Матанат. </w:t>
      </w:r>
    </w:p>
    <w:p w:rsidR="00A97697" w:rsidRDefault="00A97697" w:rsidP="007521D9">
      <w:pPr>
        <w:rPr>
          <w:rFonts w:ascii="Times New Roman" w:hAnsi="Times New Roman"/>
          <w:b/>
          <w:sz w:val="24"/>
          <w:szCs w:val="24"/>
          <w:lang w:val="tt-RU"/>
        </w:rPr>
      </w:pPr>
      <w:r w:rsidRPr="004B6562">
        <w:rPr>
          <w:rFonts w:ascii="Times New Roman" w:hAnsi="Times New Roman"/>
          <w:b/>
          <w:sz w:val="24"/>
          <w:szCs w:val="24"/>
          <w:lang w:val="tt-RU"/>
        </w:rPr>
        <w:t>Матанат: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</w:p>
    <w:p w:rsidR="00A97697" w:rsidRDefault="00A97697" w:rsidP="007521D9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Учитель: </w:t>
      </w:r>
      <w:r>
        <w:rPr>
          <w:rFonts w:ascii="Times New Roman" w:hAnsi="Times New Roman"/>
          <w:sz w:val="24"/>
          <w:szCs w:val="24"/>
          <w:lang w:val="tt-RU"/>
        </w:rPr>
        <w:t>М.Джалиль очень любил свою дочь Чулпан и посвящал ей стихи. Одно из них прочтет Диана.</w:t>
      </w:r>
    </w:p>
    <w:p w:rsidR="00A97697" w:rsidRDefault="00A97697" w:rsidP="007521D9">
      <w:pPr>
        <w:rPr>
          <w:rFonts w:ascii="Times New Roman" w:hAnsi="Times New Roman"/>
          <w:b/>
          <w:sz w:val="24"/>
          <w:szCs w:val="24"/>
          <w:lang w:val="tt-RU"/>
        </w:rPr>
      </w:pPr>
      <w:r w:rsidRPr="004B6562">
        <w:rPr>
          <w:rFonts w:ascii="Times New Roman" w:hAnsi="Times New Roman"/>
          <w:b/>
          <w:sz w:val="24"/>
          <w:szCs w:val="24"/>
          <w:lang w:val="tt-RU"/>
        </w:rPr>
        <w:t>Диана:</w:t>
      </w:r>
    </w:p>
    <w:p w:rsidR="00A97697" w:rsidRDefault="00A97697" w:rsidP="007521D9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Учитель: </w:t>
      </w:r>
      <w:r>
        <w:rPr>
          <w:rFonts w:ascii="Times New Roman" w:hAnsi="Times New Roman"/>
          <w:sz w:val="24"/>
          <w:szCs w:val="24"/>
          <w:lang w:val="tt-RU"/>
        </w:rPr>
        <w:t>Летом 1942 года фашистам удалось окружить вторую ударную армию, в рядах которой сражался Джалиль, и отрезать ее от основных сил советских войск.Больше двух месяцев бойцы вели в окружении ожесточенные бои с немецко-фашистскими захватчиками. Кончились продукты, не хватало снарядов и патронов. Но никто не думал сдаваться фашистам.</w:t>
      </w:r>
    </w:p>
    <w:p w:rsidR="00A97697" w:rsidRDefault="00A97697" w:rsidP="007521D9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В конце июня попытка наших бойцов вырваться из вражеского кольца закончилась неудачей для Мусы Джалиля. Он был тяжело ранен осколком вражеской мины, потерял сознание и остался среди болот. Так он попал в плен к врагам.</w:t>
      </w:r>
    </w:p>
    <w:p w:rsidR="00A97697" w:rsidRPr="00424165" w:rsidRDefault="00A97697" w:rsidP="007521D9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Далее рассказ продолжит Анна.</w:t>
      </w:r>
    </w:p>
    <w:p w:rsidR="00A97697" w:rsidRPr="006F162E" w:rsidRDefault="00A97697" w:rsidP="007521D9">
      <w:pPr>
        <w:rPr>
          <w:rFonts w:ascii="Times New Roman" w:hAnsi="Times New Roman"/>
          <w:sz w:val="24"/>
          <w:szCs w:val="24"/>
          <w:lang w:val="tt-RU"/>
        </w:rPr>
      </w:pPr>
      <w:r w:rsidRPr="003D3067">
        <w:rPr>
          <w:rFonts w:ascii="Times New Roman" w:hAnsi="Times New Roman"/>
          <w:b/>
          <w:sz w:val="24"/>
          <w:szCs w:val="24"/>
          <w:lang w:val="tt-RU"/>
        </w:rPr>
        <w:t>Аня:</w:t>
      </w:r>
      <w:r w:rsidRPr="006F162E">
        <w:rPr>
          <w:rFonts w:ascii="Times New Roman" w:hAnsi="Times New Roman"/>
          <w:sz w:val="24"/>
          <w:szCs w:val="24"/>
          <w:lang w:val="tt-RU"/>
        </w:rPr>
        <w:t>Фашисты жестоко обращались с военнопленными, били их, морили голодом, за малейшую провинность – расстреливали на месте. Но Джалиль не покорился. Он писал стихи, которые звали к борьбе с ненавистным врагом, вселяя в людей мужество, веру в победу.</w:t>
      </w:r>
    </w:p>
    <w:p w:rsidR="00A97697" w:rsidRDefault="00A97697" w:rsidP="007521D9">
      <w:pPr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Ильяс:</w:t>
      </w:r>
    </w:p>
    <w:p w:rsidR="00A97697" w:rsidRDefault="00A97697" w:rsidP="007521D9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Аня</w:t>
      </w:r>
      <w:r w:rsidRPr="00DE0F7D">
        <w:rPr>
          <w:rFonts w:ascii="Times New Roman" w:hAnsi="Times New Roman"/>
          <w:sz w:val="24"/>
          <w:szCs w:val="24"/>
          <w:lang w:val="tt-RU"/>
        </w:rPr>
        <w:t>: Вскоре в тылу врага возникла подпольная организация, во главе которой стоял М.Джалиль. Подпольщики устраивали побеги из лагерей, печатали и распространяли среди военнопленных антифашистские листовки. “ Советский человек и в плену должен не сдаваться фашистам”, - так говорил своим товарищам М. Джалиль.</w:t>
      </w:r>
    </w:p>
    <w:p w:rsidR="00A97697" w:rsidRDefault="00A97697" w:rsidP="007521D9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Когда подпольная организация была раскрыта, фашисты пытали Джалиля и требовали, чтобы он выдал товарищей. Ничего не добившись, заперли его в каменном мешке – сырой и холодной камере Моабитской тюрьмы в Берлине.</w:t>
      </w:r>
    </w:p>
    <w:p w:rsidR="00A97697" w:rsidRDefault="00A97697" w:rsidP="007521D9">
      <w:pPr>
        <w:rPr>
          <w:rFonts w:ascii="Times New Roman" w:hAnsi="Times New Roman"/>
          <w:sz w:val="24"/>
          <w:szCs w:val="24"/>
          <w:lang w:val="tt-RU"/>
        </w:rPr>
      </w:pPr>
      <w:r w:rsidRPr="00DE0F7D">
        <w:rPr>
          <w:rFonts w:ascii="Times New Roman" w:hAnsi="Times New Roman"/>
          <w:b/>
          <w:sz w:val="24"/>
          <w:szCs w:val="24"/>
          <w:lang w:val="tt-RU"/>
        </w:rPr>
        <w:t>Учитель</w:t>
      </w:r>
      <w:r>
        <w:rPr>
          <w:rFonts w:ascii="Times New Roman" w:hAnsi="Times New Roman"/>
          <w:sz w:val="24"/>
          <w:szCs w:val="24"/>
          <w:lang w:val="tt-RU"/>
        </w:rPr>
        <w:t xml:space="preserve">: </w:t>
      </w:r>
      <w:r w:rsidRPr="00C21420">
        <w:rPr>
          <w:rFonts w:ascii="Times New Roman" w:hAnsi="Times New Roman"/>
          <w:sz w:val="24"/>
          <w:szCs w:val="24"/>
          <w:lang w:val="tt-RU"/>
        </w:rPr>
        <w:t>Там (1942-1944) были созданы всемирно известный цикл стихов - "Моабитские тетради". Эти стихи были удостоены в 1957 году Ленинской премии</w:t>
      </w:r>
      <w:r>
        <w:rPr>
          <w:rFonts w:ascii="Times New Roman" w:hAnsi="Times New Roman"/>
          <w:sz w:val="24"/>
          <w:szCs w:val="24"/>
          <w:lang w:val="tt-RU"/>
        </w:rPr>
        <w:t>.</w:t>
      </w:r>
    </w:p>
    <w:p w:rsidR="00A97697" w:rsidRDefault="00A97697" w:rsidP="007521D9">
      <w:pPr>
        <w:rPr>
          <w:rFonts w:ascii="Times New Roman" w:hAnsi="Times New Roman"/>
          <w:sz w:val="24"/>
          <w:szCs w:val="24"/>
          <w:lang w:val="tt-RU"/>
        </w:rPr>
      </w:pPr>
      <w:r w:rsidRPr="00C21420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Стихотворение написанное в этой заперти поэтом прочтет Линар</w:t>
      </w:r>
    </w:p>
    <w:p w:rsidR="00A97697" w:rsidRDefault="00A97697" w:rsidP="007521D9">
      <w:pPr>
        <w:rPr>
          <w:rFonts w:ascii="Times New Roman" w:hAnsi="Times New Roman"/>
          <w:b/>
          <w:sz w:val="24"/>
          <w:szCs w:val="24"/>
          <w:lang w:val="tt-RU"/>
        </w:rPr>
      </w:pPr>
      <w:r w:rsidRPr="00DE0F7D">
        <w:rPr>
          <w:rFonts w:ascii="Times New Roman" w:hAnsi="Times New Roman"/>
          <w:b/>
          <w:sz w:val="24"/>
          <w:szCs w:val="24"/>
          <w:lang w:val="tt-RU"/>
        </w:rPr>
        <w:t>Линар:</w:t>
      </w:r>
    </w:p>
    <w:p w:rsidR="00A97697" w:rsidRDefault="00A97697" w:rsidP="007521D9">
      <w:pPr>
        <w:rPr>
          <w:rFonts w:ascii="Times New Roman" w:hAnsi="Times New Roman"/>
          <w:b/>
          <w:sz w:val="24"/>
          <w:szCs w:val="24"/>
          <w:lang w:val="tt-RU"/>
        </w:rPr>
      </w:pPr>
      <w:r w:rsidRPr="003D3067">
        <w:rPr>
          <w:rFonts w:ascii="Times New Roman" w:hAnsi="Times New Roman"/>
          <w:b/>
          <w:sz w:val="24"/>
          <w:szCs w:val="24"/>
          <w:lang w:val="tt-RU"/>
        </w:rPr>
        <w:t>Учитель:</w:t>
      </w:r>
    </w:p>
    <w:p w:rsidR="00A97697" w:rsidRDefault="00A97697" w:rsidP="007521D9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Он записывал их в маленький самодельный блокнотик, котроый прятал от надзирателей. Этот блокнот вынес на волю сосед Джалиля по камере, бельгийский патриот Андре Тиммерманс.</w:t>
      </w:r>
    </w:p>
    <w:p w:rsidR="00A97697" w:rsidRDefault="00A97697" w:rsidP="007521D9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Отрывок из стихотворения, посвященное Джалилем другу-бельгийцу “ Мой подарок</w:t>
      </w:r>
      <w:r w:rsidRPr="00DE0F7D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 xml:space="preserve"> прочтет Эля.</w:t>
      </w:r>
    </w:p>
    <w:p w:rsidR="00A97697" w:rsidRDefault="00A97697" w:rsidP="007521D9">
      <w:pPr>
        <w:rPr>
          <w:rFonts w:ascii="Times New Roman" w:hAnsi="Times New Roman"/>
          <w:b/>
          <w:sz w:val="24"/>
          <w:szCs w:val="24"/>
          <w:lang w:val="tt-RU"/>
        </w:rPr>
      </w:pPr>
      <w:r w:rsidRPr="00C21420">
        <w:rPr>
          <w:rFonts w:ascii="Times New Roman" w:hAnsi="Times New Roman"/>
          <w:b/>
          <w:sz w:val="24"/>
          <w:szCs w:val="24"/>
          <w:lang w:val="tt-RU"/>
        </w:rPr>
        <w:t>Эля:</w:t>
      </w:r>
    </w:p>
    <w:p w:rsidR="00A97697" w:rsidRDefault="00A97697" w:rsidP="007521D9">
      <w:pPr>
        <w:rPr>
          <w:rFonts w:ascii="Times New Roman" w:hAnsi="Times New Roman"/>
          <w:sz w:val="24"/>
          <w:szCs w:val="24"/>
          <w:lang w:val="tt-RU"/>
        </w:rPr>
      </w:pPr>
      <w:r w:rsidRPr="00C21420">
        <w:rPr>
          <w:rFonts w:ascii="Times New Roman" w:hAnsi="Times New Roman"/>
          <w:b/>
          <w:sz w:val="24"/>
          <w:szCs w:val="24"/>
          <w:lang w:val="tt-RU"/>
        </w:rPr>
        <w:t>Учитель</w:t>
      </w:r>
      <w:r w:rsidRPr="00C21420">
        <w:rPr>
          <w:rFonts w:ascii="Times New Roman" w:hAnsi="Times New Roman"/>
          <w:sz w:val="24"/>
          <w:szCs w:val="24"/>
          <w:lang w:val="tt-RU"/>
        </w:rPr>
        <w:t>:</w:t>
      </w:r>
    </w:p>
    <w:p w:rsidR="00A97697" w:rsidRDefault="00A97697" w:rsidP="007521D9">
      <w:pPr>
        <w:rPr>
          <w:rFonts w:ascii="Times New Roman" w:hAnsi="Times New Roman"/>
          <w:sz w:val="24"/>
          <w:szCs w:val="24"/>
          <w:lang w:val="tt-RU"/>
        </w:rPr>
      </w:pPr>
      <w:r w:rsidRPr="00C21420">
        <w:rPr>
          <w:rFonts w:ascii="Times New Roman" w:hAnsi="Times New Roman"/>
          <w:sz w:val="24"/>
          <w:szCs w:val="24"/>
          <w:lang w:val="tt-RU"/>
        </w:rPr>
        <w:t xml:space="preserve"> Самому поэту не суждено было дождаться свободы. Он был казнен 25 августа 1944 года.</w:t>
      </w:r>
    </w:p>
    <w:p w:rsidR="00A97697" w:rsidRDefault="00A97697" w:rsidP="00C21420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За свой подвиг Муса Джалиль посмертно удостоен звания Героя Советского Союза.. </w:t>
      </w:r>
    </w:p>
    <w:p w:rsidR="00A97697" w:rsidRDefault="00A97697" w:rsidP="00C21420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В одном из писем своей жене Амине Муса писал : Жить так, чтобы после смерти не умирать”</w:t>
      </w:r>
    </w:p>
    <w:p w:rsidR="00A97697" w:rsidRDefault="00A97697" w:rsidP="00C21420">
      <w:pPr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Джалиль был прав. Не умер он. Живет он второй жизнью в сердцах людей, в открытых ему памятниках . Живет он в названных его именем улицах, городах. Живет в прекрасном теплоходе, носящем его имя. Его именем назван Татарский Академический театр оперы и балета в г..Казани </w:t>
      </w:r>
      <w:r w:rsidRPr="00AF4AB3">
        <w:rPr>
          <w:rFonts w:ascii="Times New Roman" w:hAnsi="Times New Roman"/>
          <w:b/>
          <w:sz w:val="24"/>
          <w:szCs w:val="24"/>
          <w:lang w:val="tt-RU"/>
        </w:rPr>
        <w:t xml:space="preserve">Так же в Казани есть памятник М. Джалилю, где он изображен в колючей проволке. </w:t>
      </w:r>
      <w:r>
        <w:rPr>
          <w:rFonts w:ascii="Times New Roman" w:hAnsi="Times New Roman"/>
          <w:b/>
          <w:sz w:val="24"/>
          <w:szCs w:val="24"/>
          <w:lang w:val="tt-RU"/>
        </w:rPr>
        <w:t>Как вы думаете почему?</w:t>
      </w:r>
    </w:p>
    <w:p w:rsidR="00A97697" w:rsidRPr="00AF4AB3" w:rsidRDefault="00A97697" w:rsidP="00C21420">
      <w:pPr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(</w:t>
      </w:r>
      <w:r>
        <w:t>Открытый 3 ноября 1966 года (в год празднования 60-летия со дня рождения Мусы Мустафаевича Залилова)</w:t>
      </w:r>
      <w:r w:rsidRPr="00AF4AB3">
        <w:t xml:space="preserve"> </w:t>
      </w:r>
      <w:r>
        <w:t>Идейно-образный замысел динамичной композиции заключён в том, что Муса Джалиль дан в неукротимом порыве. Погибший в застенках берлинской тюрьмы Плётцензее патриот как бы разрывает сковывающие его путы колючей проволоки. Обнажённая по пояс фигура выражает мощь и энергию, гордо поднятая голова, непреклонный решительный взгляд говорят о мужестве, стойкости, нравственной силе и героизме)</w:t>
      </w:r>
    </w:p>
    <w:p w:rsidR="00A97697" w:rsidRDefault="00A97697" w:rsidP="00C21420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В Москве есть улица Мусы Джалиля. В 2006 году нашей школе было присвоено имя поэта-патриота. А в октябре 2008 года ао дворе школы установлен памятник М. Джалилю. По поводу этого мероприятия к нам в школу приезжала его дочка Чулпан с внучкой и правнучкой М. Джалиля..</w:t>
      </w:r>
    </w:p>
    <w:p w:rsidR="00A97697" w:rsidRDefault="00A97697" w:rsidP="00AB6B23">
      <w:pPr>
        <w:rPr>
          <w:rFonts w:ascii="Times New Roman" w:hAnsi="Times New Roman"/>
          <w:b/>
          <w:sz w:val="24"/>
          <w:szCs w:val="24"/>
          <w:lang w:val="tt-RU"/>
        </w:rPr>
      </w:pPr>
      <w:r w:rsidRPr="00AB6B23">
        <w:rPr>
          <w:rFonts w:ascii="Times New Roman" w:hAnsi="Times New Roman"/>
          <w:b/>
          <w:sz w:val="24"/>
          <w:szCs w:val="24"/>
          <w:lang w:val="tt-RU"/>
        </w:rPr>
        <w:t>Учитель: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А теперь, узнав о жизни великого татарского поэта – героя М. Джалиля, предлагаю вам ответить на ряд вопросов:</w:t>
      </w:r>
    </w:p>
    <w:p w:rsidR="00A97697" w:rsidRPr="00AB6B23" w:rsidRDefault="00A97697" w:rsidP="00AB6B23">
      <w:pPr>
        <w:rPr>
          <w:rFonts w:ascii="Times New Roman" w:hAnsi="Times New Roman"/>
          <w:sz w:val="24"/>
          <w:szCs w:val="24"/>
        </w:rPr>
      </w:pPr>
      <w:r w:rsidRPr="00AB6B23">
        <w:rPr>
          <w:rFonts w:ascii="Times New Roman" w:hAnsi="Times New Roman"/>
          <w:sz w:val="24"/>
          <w:szCs w:val="24"/>
        </w:rPr>
        <w:t>Где и когда родился Муса Джалиль?</w:t>
      </w:r>
    </w:p>
    <w:p w:rsidR="00A97697" w:rsidRPr="00AB6B23" w:rsidRDefault="00A97697" w:rsidP="00AB6B23">
      <w:pPr>
        <w:rPr>
          <w:rFonts w:ascii="Times New Roman" w:hAnsi="Times New Roman"/>
          <w:sz w:val="24"/>
          <w:szCs w:val="24"/>
        </w:rPr>
      </w:pPr>
      <w:r w:rsidRPr="00AB6B23">
        <w:rPr>
          <w:rFonts w:ascii="Times New Roman" w:hAnsi="Times New Roman"/>
          <w:sz w:val="24"/>
          <w:szCs w:val="24"/>
        </w:rPr>
        <w:t>Сколько было ему лет, когда</w:t>
      </w:r>
      <w:r>
        <w:rPr>
          <w:rFonts w:ascii="Times New Roman" w:hAnsi="Times New Roman"/>
          <w:sz w:val="24"/>
          <w:szCs w:val="24"/>
        </w:rPr>
        <w:t xml:space="preserve"> его стихотворения начали печатать</w:t>
      </w:r>
      <w:r w:rsidRPr="00AB6B23">
        <w:rPr>
          <w:rFonts w:ascii="Times New Roman" w:hAnsi="Times New Roman"/>
          <w:sz w:val="24"/>
          <w:szCs w:val="24"/>
        </w:rPr>
        <w:t>?</w:t>
      </w:r>
    </w:p>
    <w:p w:rsidR="00A97697" w:rsidRPr="00AB6B23" w:rsidRDefault="00A97697" w:rsidP="00AB6B23">
      <w:pPr>
        <w:rPr>
          <w:rFonts w:ascii="Times New Roman" w:hAnsi="Times New Roman"/>
          <w:sz w:val="24"/>
          <w:szCs w:val="24"/>
        </w:rPr>
      </w:pPr>
      <w:r w:rsidRPr="00AB6B23">
        <w:rPr>
          <w:rFonts w:ascii="Times New Roman" w:hAnsi="Times New Roman"/>
          <w:sz w:val="24"/>
          <w:szCs w:val="24"/>
        </w:rPr>
        <w:t>В каком городе он учился в медресе?</w:t>
      </w:r>
    </w:p>
    <w:p w:rsidR="00A97697" w:rsidRPr="00AB6B23" w:rsidRDefault="00A97697" w:rsidP="00AB6B23">
      <w:pPr>
        <w:rPr>
          <w:rFonts w:ascii="Times New Roman" w:hAnsi="Times New Roman"/>
          <w:sz w:val="24"/>
          <w:szCs w:val="24"/>
        </w:rPr>
      </w:pPr>
      <w:r w:rsidRPr="00AB6B23">
        <w:rPr>
          <w:rFonts w:ascii="Times New Roman" w:hAnsi="Times New Roman"/>
          <w:sz w:val="24"/>
          <w:szCs w:val="24"/>
        </w:rPr>
        <w:t>На каком музыкальном инструменте он умел играть?</w:t>
      </w:r>
    </w:p>
    <w:p w:rsidR="00A97697" w:rsidRPr="00AB6B23" w:rsidRDefault="00A97697" w:rsidP="00AB6B23">
      <w:pPr>
        <w:rPr>
          <w:rFonts w:ascii="Times New Roman" w:hAnsi="Times New Roman"/>
          <w:sz w:val="24"/>
          <w:szCs w:val="24"/>
        </w:rPr>
      </w:pPr>
      <w:r w:rsidRPr="00AB6B23">
        <w:rPr>
          <w:rFonts w:ascii="Times New Roman" w:hAnsi="Times New Roman"/>
          <w:sz w:val="24"/>
          <w:szCs w:val="24"/>
        </w:rPr>
        <w:t>Как звали дочь Мусы Джалиля?</w:t>
      </w:r>
    </w:p>
    <w:p w:rsidR="00A97697" w:rsidRPr="00AB6B23" w:rsidRDefault="00A97697" w:rsidP="00AB6B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звали жену</w:t>
      </w:r>
      <w:r w:rsidRPr="00AB6B23">
        <w:rPr>
          <w:rFonts w:ascii="Times New Roman" w:hAnsi="Times New Roman"/>
          <w:sz w:val="24"/>
          <w:szCs w:val="24"/>
        </w:rPr>
        <w:t xml:space="preserve"> Мусы Джалиля?</w:t>
      </w:r>
    </w:p>
    <w:p w:rsidR="00A97697" w:rsidRPr="00AB6B23" w:rsidRDefault="00A97697" w:rsidP="00AB6B23">
      <w:pPr>
        <w:rPr>
          <w:rFonts w:ascii="Times New Roman" w:hAnsi="Times New Roman"/>
          <w:sz w:val="24"/>
          <w:szCs w:val="24"/>
        </w:rPr>
      </w:pPr>
      <w:r w:rsidRPr="00AB6B23">
        <w:rPr>
          <w:rFonts w:ascii="Times New Roman" w:hAnsi="Times New Roman"/>
          <w:sz w:val="24"/>
          <w:szCs w:val="24"/>
        </w:rPr>
        <w:t>Как называется сборник стихов, написанных в фашистской тюрьме?</w:t>
      </w:r>
    </w:p>
    <w:p w:rsidR="00A97697" w:rsidRPr="00AB6B23" w:rsidRDefault="00A97697" w:rsidP="00AB6B23">
      <w:pPr>
        <w:rPr>
          <w:rFonts w:ascii="Times New Roman" w:hAnsi="Times New Roman"/>
          <w:sz w:val="24"/>
          <w:szCs w:val="24"/>
        </w:rPr>
      </w:pPr>
      <w:r w:rsidRPr="00AB6B23">
        <w:rPr>
          <w:rFonts w:ascii="Times New Roman" w:hAnsi="Times New Roman"/>
          <w:sz w:val="24"/>
          <w:szCs w:val="24"/>
        </w:rPr>
        <w:t>В каком году перестало биться сердце поэта?</w:t>
      </w:r>
    </w:p>
    <w:p w:rsidR="00A97697" w:rsidRPr="00AB6B23" w:rsidRDefault="00A97697" w:rsidP="00AB6B23">
      <w:pPr>
        <w:rPr>
          <w:rFonts w:ascii="Times New Roman" w:hAnsi="Times New Roman"/>
          <w:sz w:val="24"/>
          <w:szCs w:val="24"/>
        </w:rPr>
      </w:pPr>
      <w:r w:rsidRPr="00AB6B23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>ие места, связанные с именем Му</w:t>
      </w:r>
      <w:r w:rsidRPr="00AB6B23">
        <w:rPr>
          <w:rFonts w:ascii="Times New Roman" w:hAnsi="Times New Roman"/>
          <w:sz w:val="24"/>
          <w:szCs w:val="24"/>
        </w:rPr>
        <w:t>сы Джалиля, вы знаете?</w:t>
      </w:r>
    </w:p>
    <w:p w:rsidR="00A97697" w:rsidRDefault="00A97697" w:rsidP="00AB6B23">
      <w:pPr>
        <w:rPr>
          <w:rFonts w:ascii="Times New Roman" w:hAnsi="Times New Roman"/>
          <w:sz w:val="24"/>
          <w:szCs w:val="24"/>
          <w:lang w:val="tt-RU"/>
        </w:rPr>
      </w:pPr>
    </w:p>
    <w:p w:rsidR="00A97697" w:rsidRDefault="00A97697" w:rsidP="009F6D94">
      <w:pPr>
        <w:rPr>
          <w:rFonts w:ascii="Times New Roman" w:hAnsi="Times New Roman"/>
          <w:b/>
          <w:sz w:val="24"/>
          <w:szCs w:val="24"/>
          <w:lang w:val="tt-RU"/>
        </w:rPr>
      </w:pPr>
      <w:r w:rsidRPr="009F6D94">
        <w:rPr>
          <w:rFonts w:ascii="Times New Roman" w:hAnsi="Times New Roman"/>
          <w:b/>
          <w:sz w:val="24"/>
          <w:szCs w:val="24"/>
          <w:lang w:val="tt-RU"/>
        </w:rPr>
        <w:t>Учитель:</w:t>
      </w:r>
    </w:p>
    <w:p w:rsidR="00A97697" w:rsidRPr="009F6D94" w:rsidRDefault="00A97697" w:rsidP="009F6D94">
      <w:pPr>
        <w:rPr>
          <w:rFonts w:ascii="Times New Roman" w:hAnsi="Times New Roman"/>
          <w:sz w:val="24"/>
          <w:szCs w:val="24"/>
          <w:lang w:val="tt-RU"/>
        </w:rPr>
      </w:pPr>
      <w:r w:rsidRPr="009F6D94">
        <w:rPr>
          <w:rFonts w:ascii="Times New Roman" w:hAnsi="Times New Roman"/>
          <w:sz w:val="24"/>
          <w:szCs w:val="24"/>
          <w:lang w:val="tt-RU"/>
        </w:rPr>
        <w:t>И в заключении нашего классного часа предлагаю посмотреть инсценировку кукольного театра на стихотворение М. Джалиля “ Вороватый кот”</w:t>
      </w:r>
    </w:p>
    <w:p w:rsidR="00A97697" w:rsidRPr="009F6D94" w:rsidRDefault="00A97697" w:rsidP="009F6D94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Спасибо всем  за внимание!</w:t>
      </w:r>
    </w:p>
    <w:sectPr w:rsidR="00A97697" w:rsidRPr="009F6D94" w:rsidSect="0068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037D"/>
    <w:multiLevelType w:val="hybridMultilevel"/>
    <w:tmpl w:val="221C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D7"/>
    <w:rsid w:val="00015D3B"/>
    <w:rsid w:val="0004063D"/>
    <w:rsid w:val="001118D7"/>
    <w:rsid w:val="001771F2"/>
    <w:rsid w:val="00197284"/>
    <w:rsid w:val="001E56FE"/>
    <w:rsid w:val="00252FA2"/>
    <w:rsid w:val="002F17C8"/>
    <w:rsid w:val="002F5792"/>
    <w:rsid w:val="003D3067"/>
    <w:rsid w:val="004029A8"/>
    <w:rsid w:val="00424165"/>
    <w:rsid w:val="004B6562"/>
    <w:rsid w:val="004D7AE2"/>
    <w:rsid w:val="005F5633"/>
    <w:rsid w:val="0068798A"/>
    <w:rsid w:val="006F162E"/>
    <w:rsid w:val="00707229"/>
    <w:rsid w:val="007521D9"/>
    <w:rsid w:val="008178AB"/>
    <w:rsid w:val="009F6D94"/>
    <w:rsid w:val="00A53A41"/>
    <w:rsid w:val="00A97697"/>
    <w:rsid w:val="00AB4B54"/>
    <w:rsid w:val="00AB6B23"/>
    <w:rsid w:val="00AC4432"/>
    <w:rsid w:val="00AC546B"/>
    <w:rsid w:val="00AD2179"/>
    <w:rsid w:val="00AF4AB3"/>
    <w:rsid w:val="00C21420"/>
    <w:rsid w:val="00C32FA6"/>
    <w:rsid w:val="00C81957"/>
    <w:rsid w:val="00C94D21"/>
    <w:rsid w:val="00D00081"/>
    <w:rsid w:val="00D34738"/>
    <w:rsid w:val="00D97602"/>
    <w:rsid w:val="00DE0F7D"/>
    <w:rsid w:val="00E475A0"/>
    <w:rsid w:val="00E55D40"/>
    <w:rsid w:val="00EC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1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257</TotalTime>
  <Pages>7</Pages>
  <Words>1802</Words>
  <Characters>10276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Dinara</cp:lastModifiedBy>
  <cp:revision>17</cp:revision>
  <dcterms:created xsi:type="dcterms:W3CDTF">2012-01-23T10:36:00Z</dcterms:created>
  <dcterms:modified xsi:type="dcterms:W3CDTF">2012-01-25T20:32:00Z</dcterms:modified>
</cp:coreProperties>
</file>