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C6" w:rsidRPr="00282210" w:rsidRDefault="003902C6" w:rsidP="00282210">
      <w:pPr>
        <w:spacing w:line="360" w:lineRule="auto"/>
        <w:jc w:val="center"/>
        <w:rPr>
          <w:b/>
          <w:sz w:val="28"/>
          <w:szCs w:val="28"/>
        </w:rPr>
      </w:pPr>
      <w:r w:rsidRPr="00282210">
        <w:rPr>
          <w:b/>
          <w:sz w:val="28"/>
          <w:szCs w:val="28"/>
        </w:rPr>
        <w:t>День знаний в 4 классе на тему</w:t>
      </w:r>
    </w:p>
    <w:p w:rsidR="003902C6" w:rsidRPr="00282210" w:rsidRDefault="003902C6" w:rsidP="00282210">
      <w:pPr>
        <w:spacing w:line="360" w:lineRule="auto"/>
        <w:jc w:val="center"/>
        <w:rPr>
          <w:b/>
          <w:sz w:val="28"/>
          <w:szCs w:val="28"/>
        </w:rPr>
      </w:pPr>
      <w:r w:rsidRPr="00282210">
        <w:rPr>
          <w:b/>
          <w:sz w:val="28"/>
          <w:szCs w:val="28"/>
        </w:rPr>
        <w:t>"Семья и семейные ценности"</w:t>
      </w:r>
    </w:p>
    <w:p w:rsidR="003902C6" w:rsidRPr="00282210" w:rsidRDefault="003902C6" w:rsidP="00282210">
      <w:pPr>
        <w:spacing w:line="360" w:lineRule="auto"/>
        <w:ind w:firstLine="720"/>
        <w:jc w:val="both"/>
        <w:rPr>
          <w:sz w:val="28"/>
          <w:szCs w:val="28"/>
        </w:rPr>
      </w:pPr>
      <w:r w:rsidRPr="00082A1D">
        <w:rPr>
          <w:b/>
          <w:sz w:val="28"/>
          <w:szCs w:val="28"/>
        </w:rPr>
        <w:t>Цель:</w:t>
      </w:r>
      <w:r w:rsidRPr="00282210">
        <w:rPr>
          <w:sz w:val="28"/>
          <w:szCs w:val="28"/>
        </w:rPr>
        <w:t xml:space="preserve"> поддержать у детей праздничное настроение от встречи со школой; создать настрой на учебную деятельность; расширение знаний учащихся по теме семья, воспитание уважительного отношения к семье и семейным традициям;</w:t>
      </w:r>
      <w:r>
        <w:rPr>
          <w:sz w:val="28"/>
          <w:szCs w:val="28"/>
        </w:rPr>
        <w:t xml:space="preserve"> </w:t>
      </w:r>
      <w:r w:rsidRPr="00282210">
        <w:rPr>
          <w:sz w:val="28"/>
          <w:szCs w:val="28"/>
        </w:rPr>
        <w:t xml:space="preserve">развитие у детей творческих способностей, познавательной активности, навыка работы в команде. </w:t>
      </w:r>
    </w:p>
    <w:p w:rsidR="003902C6" w:rsidRDefault="003902C6" w:rsidP="00282210">
      <w:pPr>
        <w:spacing w:line="360" w:lineRule="auto"/>
        <w:jc w:val="center"/>
        <w:rPr>
          <w:b/>
          <w:sz w:val="28"/>
          <w:szCs w:val="28"/>
        </w:rPr>
      </w:pPr>
    </w:p>
    <w:p w:rsidR="003902C6" w:rsidRPr="00282210" w:rsidRDefault="003902C6" w:rsidP="00282210">
      <w:pPr>
        <w:spacing w:line="360" w:lineRule="auto"/>
        <w:jc w:val="center"/>
        <w:rPr>
          <w:b/>
          <w:sz w:val="28"/>
          <w:szCs w:val="28"/>
        </w:rPr>
      </w:pPr>
      <w:r w:rsidRPr="00282210">
        <w:rPr>
          <w:b/>
          <w:sz w:val="28"/>
          <w:szCs w:val="28"/>
        </w:rPr>
        <w:t>Ход мероприятия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заходят в класс занимают свои места. </w:t>
      </w:r>
    </w:p>
    <w:p w:rsidR="003902C6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082A1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282210">
        <w:rPr>
          <w:sz w:val="28"/>
          <w:szCs w:val="28"/>
        </w:rPr>
        <w:t xml:space="preserve">Дорогие мои четвероклассники! </w:t>
      </w:r>
      <w:r>
        <w:rPr>
          <w:sz w:val="28"/>
          <w:szCs w:val="28"/>
        </w:rPr>
        <w:t xml:space="preserve">Сегодня большой праздник – 1 сентября. В этот день я желаю вам праздничного настроения, чтобы оно на следующий день перешло в настрой на учебу. </w:t>
      </w:r>
    </w:p>
    <w:p w:rsidR="003902C6" w:rsidRDefault="003902C6" w:rsidP="002822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Как называют праздник 1 сентября? </w:t>
      </w:r>
    </w:p>
    <w:p w:rsidR="003902C6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летние каникулы вы повзрослели, соскучились по своим друзьям. Я вас тоже очень ждала и приготовила праздничный классный час. Девизом нашего классного часа я выбрала слова «Школьные годы чудесные, с дружбою, с книгою, с песнею…» Каждый из вас, наверняка, еще поделится летними впечатлениями со своими друзьями, а пока, попробуйте закончить предложение: </w:t>
      </w:r>
      <w:r w:rsidRPr="00282210">
        <w:rPr>
          <w:i/>
          <w:sz w:val="28"/>
          <w:szCs w:val="28"/>
        </w:rPr>
        <w:t>«Этим летом я впервые…»</w:t>
      </w:r>
      <w:r>
        <w:rPr>
          <w:sz w:val="28"/>
          <w:szCs w:val="28"/>
        </w:rPr>
        <w:t xml:space="preserve"> </w:t>
      </w:r>
    </w:p>
    <w:p w:rsidR="003902C6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Закончились летние каникулы и вот вы снова в месте, в, уже ставшем вам родным, классе и говорим: «До свидания, лето. Здравствуй, 4 класс!» </w:t>
      </w:r>
    </w:p>
    <w:p w:rsidR="003902C6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с вами </w:t>
      </w:r>
      <w:r w:rsidRPr="00282210">
        <w:rPr>
          <w:sz w:val="28"/>
          <w:szCs w:val="28"/>
        </w:rPr>
        <w:t xml:space="preserve">отправляемся по дороге знаний! Поздравляю вас с началом НОВОГО УЧЕБНОГО ГОДА! 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Звучит фонограмма школьного звонка</w:t>
      </w: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  <w:r w:rsidRPr="00282210">
        <w:rPr>
          <w:sz w:val="28"/>
          <w:szCs w:val="28"/>
        </w:rPr>
        <w:t xml:space="preserve">Звенит звонок, сентябрь пришёл, </w:t>
      </w: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  <w:r w:rsidRPr="00282210">
        <w:rPr>
          <w:sz w:val="28"/>
          <w:szCs w:val="28"/>
        </w:rPr>
        <w:t xml:space="preserve">Вновь распахнулись двери школ. </w:t>
      </w: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  <w:r w:rsidRPr="00282210">
        <w:rPr>
          <w:sz w:val="28"/>
          <w:szCs w:val="28"/>
        </w:rPr>
        <w:t xml:space="preserve">И я вам рассказать готова, </w:t>
      </w: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  <w:r w:rsidRPr="00282210">
        <w:rPr>
          <w:sz w:val="28"/>
          <w:szCs w:val="28"/>
        </w:rPr>
        <w:t xml:space="preserve">Чему учиться будем снова. </w:t>
      </w: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  <w:r w:rsidRPr="00282210">
        <w:rPr>
          <w:sz w:val="28"/>
          <w:szCs w:val="28"/>
        </w:rPr>
        <w:t xml:space="preserve">Путь этот цветами не выстлан, </w:t>
      </w: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  <w:r w:rsidRPr="00282210">
        <w:rPr>
          <w:sz w:val="28"/>
          <w:szCs w:val="28"/>
        </w:rPr>
        <w:t xml:space="preserve">Тернисты его рубежи. </w:t>
      </w: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  <w:r w:rsidRPr="00282210">
        <w:rPr>
          <w:sz w:val="28"/>
          <w:szCs w:val="28"/>
        </w:rPr>
        <w:t xml:space="preserve">Но в классе сидит любопытство, </w:t>
      </w: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  <w:r w:rsidRPr="00282210">
        <w:rPr>
          <w:sz w:val="28"/>
          <w:szCs w:val="28"/>
        </w:rPr>
        <w:t xml:space="preserve">Которому в будущем жить! </w:t>
      </w:r>
    </w:p>
    <w:p w:rsidR="003902C6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82210">
        <w:rPr>
          <w:sz w:val="28"/>
          <w:szCs w:val="28"/>
        </w:rPr>
        <w:t xml:space="preserve">а окнами сентябрь и класс наш, как большой корабль под названием </w:t>
      </w:r>
      <w:r>
        <w:rPr>
          <w:sz w:val="28"/>
          <w:szCs w:val="28"/>
        </w:rPr>
        <w:t xml:space="preserve"> </w:t>
      </w:r>
      <w:r w:rsidRPr="00282210">
        <w:rPr>
          <w:sz w:val="28"/>
          <w:szCs w:val="28"/>
        </w:rPr>
        <w:t>4-</w:t>
      </w:r>
      <w:r>
        <w:rPr>
          <w:sz w:val="28"/>
          <w:szCs w:val="28"/>
        </w:rPr>
        <w:t>Б</w:t>
      </w:r>
      <w:r w:rsidRPr="00282210">
        <w:rPr>
          <w:sz w:val="28"/>
          <w:szCs w:val="28"/>
        </w:rPr>
        <w:t xml:space="preserve">, готов уж отправиться в плаванье. На этом корабле мы с вами будем целый год бороздить океан Знаний. </w:t>
      </w: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  <w:r w:rsidRPr="00282210">
        <w:rPr>
          <w:sz w:val="28"/>
          <w:szCs w:val="28"/>
        </w:rPr>
        <w:t xml:space="preserve">Желаю всем вам в этом учебном году: </w:t>
      </w: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  <w:r w:rsidRPr="00282210">
        <w:rPr>
          <w:sz w:val="28"/>
          <w:szCs w:val="28"/>
        </w:rPr>
        <w:t xml:space="preserve">Побед, открытий замечательных, </w:t>
      </w: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  <w:r w:rsidRPr="00282210">
        <w:rPr>
          <w:sz w:val="28"/>
          <w:szCs w:val="28"/>
        </w:rPr>
        <w:t xml:space="preserve">Событий ярких, увлекательных. </w:t>
      </w: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  <w:r w:rsidRPr="00282210">
        <w:rPr>
          <w:sz w:val="28"/>
          <w:szCs w:val="28"/>
        </w:rPr>
        <w:t xml:space="preserve">Просторы знаний покорять </w:t>
      </w:r>
    </w:p>
    <w:p w:rsidR="003902C6" w:rsidRPr="00282210" w:rsidRDefault="003902C6" w:rsidP="00282210">
      <w:pPr>
        <w:spacing w:line="360" w:lineRule="auto"/>
        <w:ind w:left="2520"/>
        <w:rPr>
          <w:sz w:val="28"/>
          <w:szCs w:val="28"/>
        </w:rPr>
      </w:pPr>
      <w:r w:rsidRPr="00282210">
        <w:rPr>
          <w:sz w:val="28"/>
          <w:szCs w:val="28"/>
        </w:rPr>
        <w:t xml:space="preserve">И на "отлично" курс держать! </w:t>
      </w:r>
    </w:p>
    <w:p w:rsidR="003902C6" w:rsidRPr="00282210" w:rsidRDefault="003902C6" w:rsidP="00282210">
      <w:pPr>
        <w:spacing w:line="360" w:lineRule="auto"/>
        <w:ind w:firstLine="708"/>
        <w:rPr>
          <w:sz w:val="28"/>
          <w:szCs w:val="28"/>
        </w:rPr>
      </w:pPr>
      <w:r w:rsidRPr="00282210">
        <w:rPr>
          <w:sz w:val="28"/>
          <w:szCs w:val="28"/>
        </w:rPr>
        <w:t xml:space="preserve">Давайте по трапу поднимемся на борт нашего корабля, для этого хором вам нужно давать мне ответы, словами: "ДЛЯ МЕНЯ" </w:t>
      </w:r>
    </w:p>
    <w:p w:rsidR="003902C6" w:rsidRPr="00282210" w:rsidRDefault="003902C6" w:rsidP="00282210">
      <w:pPr>
        <w:spacing w:line="360" w:lineRule="auto"/>
        <w:rPr>
          <w:sz w:val="28"/>
          <w:szCs w:val="28"/>
        </w:rPr>
      </w:pPr>
      <w:r w:rsidRPr="00282210">
        <w:rPr>
          <w:sz w:val="28"/>
          <w:szCs w:val="28"/>
        </w:rPr>
        <w:t xml:space="preserve">- Кто-то где-то сделал парту. Для кого? (Для меня) </w:t>
      </w:r>
    </w:p>
    <w:p w:rsidR="003902C6" w:rsidRPr="00282210" w:rsidRDefault="003902C6" w:rsidP="00282210">
      <w:pPr>
        <w:spacing w:line="360" w:lineRule="auto"/>
        <w:rPr>
          <w:sz w:val="28"/>
          <w:szCs w:val="28"/>
        </w:rPr>
      </w:pPr>
      <w:r w:rsidRPr="00282210">
        <w:rPr>
          <w:sz w:val="28"/>
          <w:szCs w:val="28"/>
        </w:rPr>
        <w:t xml:space="preserve">- Начертили эту карту. Для кого?... </w:t>
      </w:r>
    </w:p>
    <w:p w:rsidR="003902C6" w:rsidRPr="00282210" w:rsidRDefault="003902C6" w:rsidP="00282210">
      <w:pPr>
        <w:spacing w:line="360" w:lineRule="auto"/>
        <w:rPr>
          <w:sz w:val="28"/>
          <w:szCs w:val="28"/>
        </w:rPr>
      </w:pPr>
      <w:r w:rsidRPr="00282210">
        <w:rPr>
          <w:sz w:val="28"/>
          <w:szCs w:val="28"/>
        </w:rPr>
        <w:t xml:space="preserve">- Карандаш, перо в пенале. Для кого?... </w:t>
      </w:r>
    </w:p>
    <w:p w:rsidR="003902C6" w:rsidRPr="00282210" w:rsidRDefault="003902C6" w:rsidP="00282210">
      <w:pPr>
        <w:spacing w:line="360" w:lineRule="auto"/>
        <w:rPr>
          <w:sz w:val="28"/>
          <w:szCs w:val="28"/>
        </w:rPr>
      </w:pPr>
      <w:r w:rsidRPr="00282210">
        <w:rPr>
          <w:sz w:val="28"/>
          <w:szCs w:val="28"/>
        </w:rPr>
        <w:t xml:space="preserve">- А учебники издали. Для кого?... </w:t>
      </w:r>
    </w:p>
    <w:p w:rsidR="003902C6" w:rsidRPr="00282210" w:rsidRDefault="003902C6" w:rsidP="00282210">
      <w:pPr>
        <w:spacing w:line="360" w:lineRule="auto"/>
        <w:rPr>
          <w:sz w:val="28"/>
          <w:szCs w:val="28"/>
        </w:rPr>
      </w:pPr>
      <w:r w:rsidRPr="00282210">
        <w:rPr>
          <w:sz w:val="28"/>
          <w:szCs w:val="28"/>
        </w:rPr>
        <w:t xml:space="preserve">- Там звонок на переменке. Для кого?... </w:t>
      </w:r>
    </w:p>
    <w:p w:rsidR="003902C6" w:rsidRPr="00282210" w:rsidRDefault="003902C6" w:rsidP="00282210">
      <w:pPr>
        <w:spacing w:line="360" w:lineRule="auto"/>
        <w:rPr>
          <w:sz w:val="28"/>
          <w:szCs w:val="28"/>
        </w:rPr>
      </w:pPr>
      <w:r w:rsidRPr="00282210">
        <w:rPr>
          <w:sz w:val="28"/>
          <w:szCs w:val="28"/>
        </w:rPr>
        <w:t xml:space="preserve">- Расписание на стенке. Для кого?... </w:t>
      </w:r>
    </w:p>
    <w:p w:rsidR="003902C6" w:rsidRPr="00282210" w:rsidRDefault="003902C6" w:rsidP="00282210">
      <w:pPr>
        <w:spacing w:line="360" w:lineRule="auto"/>
        <w:rPr>
          <w:sz w:val="28"/>
          <w:szCs w:val="28"/>
        </w:rPr>
      </w:pPr>
      <w:r w:rsidRPr="00282210">
        <w:rPr>
          <w:sz w:val="28"/>
          <w:szCs w:val="28"/>
        </w:rPr>
        <w:t xml:space="preserve">- Значит нужно так учиться, </w:t>
      </w:r>
    </w:p>
    <w:p w:rsidR="003902C6" w:rsidRPr="00282210" w:rsidRDefault="003902C6" w:rsidP="00282210">
      <w:pPr>
        <w:spacing w:line="360" w:lineRule="auto"/>
        <w:rPr>
          <w:sz w:val="28"/>
          <w:szCs w:val="28"/>
        </w:rPr>
      </w:pPr>
      <w:r w:rsidRPr="00282210">
        <w:rPr>
          <w:sz w:val="28"/>
          <w:szCs w:val="28"/>
        </w:rPr>
        <w:t xml:space="preserve">Значит нужно так трудиться, </w:t>
      </w:r>
    </w:p>
    <w:p w:rsidR="003902C6" w:rsidRPr="00282210" w:rsidRDefault="003902C6" w:rsidP="00282210">
      <w:pPr>
        <w:spacing w:line="360" w:lineRule="auto"/>
        <w:rPr>
          <w:sz w:val="28"/>
          <w:szCs w:val="28"/>
        </w:rPr>
      </w:pPr>
      <w:r w:rsidRPr="00282210">
        <w:rPr>
          <w:sz w:val="28"/>
          <w:szCs w:val="28"/>
        </w:rPr>
        <w:t xml:space="preserve">Чтобы людям не стыдиться - </w:t>
      </w:r>
    </w:p>
    <w:p w:rsidR="003902C6" w:rsidRPr="00282210" w:rsidRDefault="003902C6" w:rsidP="00282210">
      <w:pPr>
        <w:spacing w:line="360" w:lineRule="auto"/>
        <w:rPr>
          <w:sz w:val="28"/>
          <w:szCs w:val="28"/>
        </w:rPr>
      </w:pPr>
      <w:r w:rsidRPr="00282210">
        <w:rPr>
          <w:sz w:val="28"/>
          <w:szCs w:val="28"/>
        </w:rPr>
        <w:t>За кого? (ЗА МЕНЯ)</w:t>
      </w:r>
    </w:p>
    <w:p w:rsidR="003902C6" w:rsidRDefault="003902C6" w:rsidP="002822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Да, вместе, конечно отвечать легко… </w:t>
      </w:r>
    </w:p>
    <w:p w:rsidR="003902C6" w:rsidRPr="00282210" w:rsidRDefault="003902C6" w:rsidP="00282210">
      <w:pPr>
        <w:spacing w:line="360" w:lineRule="auto"/>
        <w:jc w:val="center"/>
        <w:rPr>
          <w:rFonts w:ascii="Comic Sans MS" w:hAnsi="Comic Sans MS"/>
          <w:b/>
          <w:color w:val="000000"/>
          <w:sz w:val="20"/>
          <w:szCs w:val="20"/>
        </w:rPr>
      </w:pPr>
      <w:r w:rsidRPr="00282210">
        <w:rPr>
          <w:rFonts w:ascii="Comic Sans MS" w:hAnsi="Comic Sans MS"/>
          <w:b/>
          <w:color w:val="000000"/>
          <w:sz w:val="20"/>
          <w:szCs w:val="20"/>
        </w:rPr>
        <w:t xml:space="preserve">ВЕСЕЛАЯ ПЕРЕКЛИЧКА </w:t>
      </w:r>
    </w:p>
    <w:p w:rsidR="003902C6" w:rsidRPr="00282210" w:rsidRDefault="003902C6" w:rsidP="002822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Замечательно все здесь и сейчас мы немного поиграем.</w:t>
      </w:r>
    </w:p>
    <w:p w:rsidR="003902C6" w:rsidRPr="00282210" w:rsidRDefault="003902C6" w:rsidP="00282210">
      <w:pPr>
        <w:spacing w:line="360" w:lineRule="auto"/>
        <w:jc w:val="center"/>
        <w:rPr>
          <w:rFonts w:ascii="Comic Sans MS" w:hAnsi="Comic Sans MS"/>
          <w:b/>
          <w:bCs/>
          <w:sz w:val="20"/>
          <w:szCs w:val="20"/>
          <w:lang w:bidi="he-IL"/>
        </w:rPr>
      </w:pPr>
      <w:r w:rsidRPr="00282210">
        <w:rPr>
          <w:rFonts w:ascii="Comic Sans MS" w:hAnsi="Comic Sans MS"/>
          <w:b/>
          <w:bCs/>
          <w:sz w:val="20"/>
          <w:szCs w:val="20"/>
          <w:lang w:bidi="he-IL"/>
        </w:rPr>
        <w:t>МУЗЫКАЛЬНЫЕ ВОПРОСЫ</w:t>
      </w:r>
    </w:p>
    <w:p w:rsidR="003902C6" w:rsidRPr="00282210" w:rsidRDefault="003902C6" w:rsidP="00282210">
      <w:pPr>
        <w:spacing w:line="360" w:lineRule="auto"/>
        <w:jc w:val="center"/>
        <w:rPr>
          <w:rFonts w:ascii="Comic Sans MS" w:hAnsi="Comic Sans MS"/>
          <w:b/>
          <w:bCs/>
          <w:sz w:val="20"/>
          <w:szCs w:val="20"/>
          <w:lang w:bidi="he-IL"/>
        </w:rPr>
      </w:pPr>
      <w:r w:rsidRPr="00282210">
        <w:rPr>
          <w:rFonts w:ascii="Comic Sans MS" w:hAnsi="Comic Sans MS"/>
          <w:b/>
          <w:bCs/>
          <w:sz w:val="20"/>
          <w:szCs w:val="20"/>
          <w:lang w:bidi="he-IL"/>
        </w:rPr>
        <w:t>ИГРА «ДА, НЕТ»</w:t>
      </w:r>
    </w:p>
    <w:p w:rsidR="003902C6" w:rsidRPr="00282210" w:rsidRDefault="003902C6" w:rsidP="00282210">
      <w:pPr>
        <w:spacing w:line="360" w:lineRule="auto"/>
        <w:ind w:right="-365"/>
        <w:jc w:val="center"/>
        <w:rPr>
          <w:rFonts w:ascii="Comic Sans MS" w:hAnsi="Comic Sans MS"/>
          <w:b/>
          <w:sz w:val="20"/>
          <w:szCs w:val="20"/>
          <w:lang w:bidi="he-IL"/>
        </w:rPr>
      </w:pPr>
      <w:r w:rsidRPr="00282210">
        <w:rPr>
          <w:rFonts w:ascii="Comic Sans MS" w:hAnsi="Comic Sans MS"/>
          <w:b/>
          <w:sz w:val="20"/>
          <w:szCs w:val="20"/>
        </w:rPr>
        <w:t>ПЕСЕНКА – ЗНАКОМСТВО «ДЕТИ ЗЕМЛИ»</w:t>
      </w:r>
    </w:p>
    <w:p w:rsidR="003902C6" w:rsidRPr="00282210" w:rsidRDefault="003902C6" w:rsidP="00282210">
      <w:pPr>
        <w:spacing w:line="360" w:lineRule="auto"/>
        <w:jc w:val="center"/>
        <w:rPr>
          <w:sz w:val="20"/>
          <w:szCs w:val="20"/>
        </w:rPr>
      </w:pPr>
      <w:r w:rsidRPr="00282210">
        <w:rPr>
          <w:rFonts w:ascii="Comic Sans MS" w:hAnsi="Comic Sans MS"/>
          <w:b/>
          <w:bCs/>
          <w:sz w:val="20"/>
          <w:szCs w:val="20"/>
          <w:lang w:bidi="he-IL"/>
        </w:rPr>
        <w:t>ИГРА «ИНТЕРЕСНОЕ ЗНАКОМСТВО»</w:t>
      </w:r>
    </w:p>
    <w:p w:rsidR="003902C6" w:rsidRDefault="003902C6" w:rsidP="0028221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Вот мы с вами и познакомились. А теперь выполним некоторые задания.</w:t>
      </w:r>
    </w:p>
    <w:p w:rsidR="003902C6" w:rsidRPr="00282210" w:rsidRDefault="003902C6" w:rsidP="00282210">
      <w:pPr>
        <w:spacing w:line="360" w:lineRule="auto"/>
        <w:ind w:firstLine="708"/>
        <w:rPr>
          <w:sz w:val="28"/>
          <w:szCs w:val="28"/>
        </w:rPr>
      </w:pPr>
      <w:r w:rsidRPr="00282210">
        <w:rPr>
          <w:sz w:val="28"/>
          <w:szCs w:val="28"/>
        </w:rPr>
        <w:t xml:space="preserve">- Прочитайте! Что это? </w:t>
      </w:r>
      <w:r>
        <w:rPr>
          <w:sz w:val="28"/>
          <w:szCs w:val="28"/>
        </w:rPr>
        <w:t>(</w:t>
      </w:r>
      <w:r w:rsidRPr="00282210">
        <w:rPr>
          <w:sz w:val="28"/>
          <w:szCs w:val="28"/>
        </w:rPr>
        <w:t>пословицы</w:t>
      </w:r>
      <w:r>
        <w:rPr>
          <w:sz w:val="28"/>
          <w:szCs w:val="28"/>
        </w:rPr>
        <w:t>)</w:t>
      </w:r>
    </w:p>
    <w:p w:rsidR="003902C6" w:rsidRPr="00282210" w:rsidRDefault="003902C6" w:rsidP="00282210">
      <w:pPr>
        <w:spacing w:line="360" w:lineRule="auto"/>
        <w:ind w:firstLine="708"/>
        <w:rPr>
          <w:sz w:val="28"/>
          <w:szCs w:val="28"/>
        </w:rPr>
      </w:pPr>
      <w:r w:rsidRPr="002822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82210">
        <w:rPr>
          <w:sz w:val="28"/>
          <w:szCs w:val="28"/>
        </w:rPr>
        <w:t>Как понимаете смысл пословиц?</w:t>
      </w:r>
    </w:p>
    <w:p w:rsidR="003902C6" w:rsidRPr="00282210" w:rsidRDefault="003902C6" w:rsidP="002822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82210">
        <w:rPr>
          <w:sz w:val="28"/>
          <w:szCs w:val="28"/>
        </w:rPr>
        <w:t>В гостях хорошо, а дома лучше».</w:t>
      </w:r>
    </w:p>
    <w:p w:rsidR="003902C6" w:rsidRPr="00282210" w:rsidRDefault="003902C6" w:rsidP="002822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82210">
        <w:rPr>
          <w:sz w:val="28"/>
          <w:szCs w:val="28"/>
        </w:rPr>
        <w:t>И стены дома помогают».</w:t>
      </w:r>
    </w:p>
    <w:p w:rsidR="003902C6" w:rsidRPr="00282210" w:rsidRDefault="003902C6" w:rsidP="00282210">
      <w:pPr>
        <w:spacing w:line="360" w:lineRule="auto"/>
        <w:jc w:val="center"/>
        <w:rPr>
          <w:sz w:val="28"/>
          <w:szCs w:val="28"/>
        </w:rPr>
      </w:pPr>
      <w:r w:rsidRPr="00282210">
        <w:rPr>
          <w:sz w:val="28"/>
          <w:szCs w:val="28"/>
        </w:rPr>
        <w:t>Родной дом- это исток, начало начал. У каждого он свой.</w:t>
      </w:r>
    </w:p>
    <w:p w:rsidR="003902C6" w:rsidRPr="00282210" w:rsidRDefault="003902C6" w:rsidP="00282210">
      <w:pPr>
        <w:spacing w:line="360" w:lineRule="auto"/>
        <w:jc w:val="center"/>
        <w:rPr>
          <w:sz w:val="28"/>
          <w:szCs w:val="28"/>
        </w:rPr>
      </w:pPr>
      <w:r w:rsidRPr="00282210">
        <w:rPr>
          <w:sz w:val="28"/>
          <w:szCs w:val="28"/>
        </w:rPr>
        <w:t>Родной дом- это и детство в нём, и сказка.</w:t>
      </w:r>
    </w:p>
    <w:p w:rsidR="003902C6" w:rsidRDefault="003902C6" w:rsidP="00282210">
      <w:pPr>
        <w:spacing w:line="360" w:lineRule="auto"/>
        <w:ind w:firstLine="708"/>
        <w:rPr>
          <w:sz w:val="28"/>
          <w:szCs w:val="28"/>
        </w:rPr>
      </w:pPr>
      <w:r w:rsidRPr="00282210">
        <w:rPr>
          <w:sz w:val="28"/>
          <w:szCs w:val="28"/>
        </w:rPr>
        <w:t xml:space="preserve">- Когда строят дома? </w:t>
      </w:r>
      <w:r>
        <w:rPr>
          <w:sz w:val="28"/>
          <w:szCs w:val="28"/>
        </w:rPr>
        <w:t>(</w:t>
      </w:r>
      <w:r w:rsidRPr="00282210">
        <w:rPr>
          <w:sz w:val="28"/>
          <w:szCs w:val="28"/>
        </w:rPr>
        <w:t>Когда надо где-то жить, Когда создаётся семья.</w:t>
      </w:r>
      <w:r>
        <w:rPr>
          <w:sz w:val="28"/>
          <w:szCs w:val="28"/>
        </w:rPr>
        <w:t>)</w:t>
      </w:r>
    </w:p>
    <w:p w:rsidR="003902C6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 первого урока в новом учебном году звучит так: «Семья и семейные ценности»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82210">
        <w:rPr>
          <w:sz w:val="28"/>
          <w:szCs w:val="28"/>
        </w:rPr>
        <w:t>Что такое семья?</w:t>
      </w:r>
      <w:r>
        <w:rPr>
          <w:sz w:val="28"/>
          <w:szCs w:val="28"/>
        </w:rPr>
        <w:t xml:space="preserve"> Как произошло слова «семья». </w:t>
      </w:r>
      <w:r w:rsidRPr="00282210">
        <w:rPr>
          <w:sz w:val="28"/>
          <w:szCs w:val="28"/>
        </w:rPr>
        <w:t>Слово семья</w:t>
      </w:r>
      <w:r>
        <w:rPr>
          <w:sz w:val="28"/>
          <w:szCs w:val="28"/>
        </w:rPr>
        <w:t xml:space="preserve"> </w:t>
      </w:r>
      <w:r w:rsidRPr="00282210">
        <w:rPr>
          <w:sz w:val="28"/>
          <w:szCs w:val="28"/>
        </w:rPr>
        <w:t>обозначает семь «я»,</w:t>
      </w:r>
      <w:r>
        <w:rPr>
          <w:sz w:val="28"/>
          <w:szCs w:val="28"/>
        </w:rPr>
        <w:t xml:space="preserve"> которые живут под одной крышей (</w:t>
      </w:r>
      <w:r w:rsidRPr="00282210">
        <w:rPr>
          <w:sz w:val="28"/>
          <w:szCs w:val="28"/>
        </w:rPr>
        <w:t>я, брат, сестра, мама, папа, бабушка, дедушка)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>Во времена средневековья зародилась традиция изображать герб своей семьи.</w:t>
      </w:r>
      <w:r>
        <w:rPr>
          <w:sz w:val="28"/>
          <w:szCs w:val="28"/>
        </w:rPr>
        <w:t xml:space="preserve"> </w:t>
      </w:r>
      <w:r w:rsidRPr="00282210">
        <w:rPr>
          <w:sz w:val="28"/>
          <w:szCs w:val="28"/>
        </w:rPr>
        <w:t>Во многих английских семьях до сих пор чтят эту традицию.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>Это герб моей семьи. (демонстрация изображения герба семьи)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>«Герб имеет форму щита. Это говорит о том, что наша семья всегда готова отразить нападение недоброжелателей, потому что мы все стоим горой друг за друга.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>В нашей семье пять человек. Главными членами семьи являются мама и папа. О них рассказывают изображения в верхней части. Мама — учитель. Об этом свидетельствуют классная доска, журнал и указка. Папа — работает на АЗС</w:t>
      </w:r>
      <w:r>
        <w:rPr>
          <w:sz w:val="28"/>
          <w:szCs w:val="28"/>
        </w:rPr>
        <w:t xml:space="preserve"> </w:t>
      </w:r>
      <w:r w:rsidRPr="00282210">
        <w:rPr>
          <w:sz w:val="28"/>
          <w:szCs w:val="28"/>
        </w:rPr>
        <w:t>(машины, заправка). Его увлечение — игра на гитаре.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>Нижняя часть герба поделена на три части. Центральное место в этой части принадлежит дедушке. Нарисованные книги и шахматы. говорят о том,  что дедушка любит читать и играть с внуками в шахматы. Любимые занятия дедушки — просмотр новостей и прогулки.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>Левая часть герба посвящена старшему сыну, который учится в девятом  классе и занимается танцами. Правая часть герба рассказывает младшем сыне, он ходит в среднюю группу детского сада. Он любит рисовать, играть, кататься на велосипеде.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 xml:space="preserve">Наша семья дружная и веселая, поэтому верхнюю часть герба украшает солнце — символ тепла и доброты» </w:t>
      </w:r>
    </w:p>
    <w:p w:rsidR="003902C6" w:rsidRDefault="003902C6" w:rsidP="00282210">
      <w:pPr>
        <w:spacing w:line="360" w:lineRule="auto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А как вы думаете, наш класс можно назвать семьей?  (мнения детей).</w:t>
      </w:r>
    </w:p>
    <w:p w:rsidR="003902C6" w:rsidRDefault="003902C6" w:rsidP="00282210">
      <w:pPr>
        <w:spacing w:line="360" w:lineRule="auto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Вы верно считаете, что и наш класс можно назвать семьей. Конечно, мы не родственники,но мы видимся каждый день в школе и во дворе, вместе узнаем что-то новое, радуемся победам и огорчаемся из-за неудач. Не зря учителей называют классными мамами. Хочется, чтобы наш класс остался такой семьей до окончания школы и стал еще дружнее.</w:t>
      </w:r>
    </w:p>
    <w:p w:rsidR="003902C6" w:rsidRDefault="003902C6" w:rsidP="00282210">
      <w:pPr>
        <w:spacing w:line="360" w:lineRule="auto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-А как вы считаете, для чего человеку семья? (в семье все друг друга понимают, любят, уважают; заботяться друг о друге, помогают).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>В крепкой, дружной семье каждый берет на себя какие-то обязанности — зарабатывает деньги, ходит в магазин за покупками, готовит, стирает, убирает, организует отдых и т. д. Если есть необходимость, один член семьи приходит на помощь другому. Каждый стремится помочь в силу своих возможностей члену семьи, у которого возникли проблемы. Такой семье не страшны никакие неприятности.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>- Можете ли вы привести примеры таких взаимоотношений в вашей семье?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 xml:space="preserve">Во все времена было очень уважительное отношение к семье, </w:t>
      </w:r>
      <w:r>
        <w:rPr>
          <w:sz w:val="28"/>
          <w:szCs w:val="28"/>
        </w:rPr>
        <w:t>есть</w:t>
      </w:r>
      <w:r w:rsidRPr="00282210">
        <w:rPr>
          <w:sz w:val="28"/>
          <w:szCs w:val="28"/>
        </w:rPr>
        <w:t xml:space="preserve"> немало доказательств этому в народном творчестве. Про семью сложено много пословиц и поговорок. 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 xml:space="preserve">- Ребята, одному человеку нелегко прожить. И чтобы не говорили, а семья - главное богатство в жизни. </w:t>
      </w:r>
    </w:p>
    <w:p w:rsidR="003902C6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 w:rsidRPr="00282210">
        <w:rPr>
          <w:sz w:val="28"/>
          <w:szCs w:val="28"/>
        </w:rPr>
        <w:t>- А вот интересно, в какой семье проще и веселее жить: в большой многодетной или  быть единственным ребенком? Я прошу вас немного пофантазировать и составить небольшой рассказ о девочке Маше. 1 группа вам необходимо составить рассказ о девочке, которая живет в многодетной семье, 2 группа должна рассказать о девочке, у которой нет сестер и братьев. (Ученики выполняют задание и зачитывают свои варианты.)</w:t>
      </w:r>
    </w:p>
    <w:p w:rsidR="003902C6" w:rsidRPr="001A56D1" w:rsidRDefault="003902C6" w:rsidP="00282210">
      <w:pPr>
        <w:spacing w:line="360" w:lineRule="auto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-Я прочитаю вам одну легенду. </w:t>
      </w:r>
      <w:r w:rsidRPr="001A56D1">
        <w:rPr>
          <w:sz w:val="28"/>
          <w:szCs w:val="28"/>
          <w:lang w:val="kk-KZ"/>
        </w:rPr>
        <w:t xml:space="preserve">Чтение учителем легенды « Как появилась дружная семья».  </w:t>
      </w:r>
    </w:p>
    <w:p w:rsidR="003902C6" w:rsidRPr="001A56D1" w:rsidRDefault="003902C6" w:rsidP="00282210">
      <w:pPr>
        <w:spacing w:line="360" w:lineRule="auto"/>
        <w:ind w:firstLine="720"/>
        <w:jc w:val="both"/>
        <w:rPr>
          <w:sz w:val="28"/>
          <w:szCs w:val="28"/>
        </w:rPr>
      </w:pPr>
      <w:r w:rsidRPr="001A56D1">
        <w:rPr>
          <w:sz w:val="28"/>
          <w:szCs w:val="28"/>
          <w:lang w:val="kk-KZ"/>
        </w:rPr>
        <w:t xml:space="preserve">Давным –давно жила семья, в которой было 100 человек, но не было между ними согласия. Устали они от ссор и раздоров. И вот  решили члены семьи обратиться к мудрецу, чтобы он научил их жить дружно.Мудрец внимательно выслушал просителей и сказал: </w:t>
      </w:r>
      <w:r w:rsidRPr="001A56D1">
        <w:rPr>
          <w:sz w:val="28"/>
          <w:szCs w:val="28"/>
        </w:rPr>
        <w:t>« Никто не научит вас жить счастливо, вы должны сами понять, что вам нужно для счастья, напишите, какой вы 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качеств:</w:t>
      </w:r>
    </w:p>
    <w:p w:rsidR="003902C6" w:rsidRDefault="003902C6" w:rsidP="00282210">
      <w:pPr>
        <w:spacing w:line="360" w:lineRule="auto"/>
        <w:ind w:firstLine="720"/>
        <w:jc w:val="both"/>
        <w:rPr>
          <w:sz w:val="28"/>
          <w:szCs w:val="28"/>
        </w:rPr>
      </w:pPr>
      <w:r w:rsidRPr="001A56D1">
        <w:rPr>
          <w:sz w:val="28"/>
          <w:szCs w:val="28"/>
          <w:u w:val="single"/>
        </w:rPr>
        <w:t>На доске</w:t>
      </w:r>
      <w:r>
        <w:rPr>
          <w:sz w:val="28"/>
          <w:szCs w:val="28"/>
          <w:u w:val="single"/>
        </w:rPr>
        <w:t xml:space="preserve"> таблички со словами</w:t>
      </w:r>
      <w:r w:rsidRPr="001A56D1">
        <w:rPr>
          <w:sz w:val="28"/>
          <w:szCs w:val="28"/>
        </w:rPr>
        <w:t xml:space="preserve">:         </w:t>
      </w:r>
    </w:p>
    <w:p w:rsidR="003902C6" w:rsidRPr="001A56D1" w:rsidRDefault="003902C6" w:rsidP="00282210">
      <w:pPr>
        <w:spacing w:line="360" w:lineRule="auto"/>
        <w:jc w:val="center"/>
        <w:rPr>
          <w:b/>
          <w:sz w:val="28"/>
          <w:szCs w:val="28"/>
        </w:rPr>
      </w:pPr>
      <w:r w:rsidRPr="001A56D1">
        <w:rPr>
          <w:sz w:val="28"/>
          <w:szCs w:val="28"/>
        </w:rPr>
        <w:t>Понимание Любовь Уважение Доверие Доброта Забота</w:t>
      </w:r>
      <w:r w:rsidRPr="001A56D1">
        <w:rPr>
          <w:b/>
          <w:sz w:val="28"/>
          <w:szCs w:val="28"/>
        </w:rPr>
        <w:t xml:space="preserve"> </w:t>
      </w:r>
      <w:r w:rsidRPr="001A56D1">
        <w:rPr>
          <w:sz w:val="28"/>
          <w:szCs w:val="28"/>
        </w:rPr>
        <w:t>Помощь Дружба</w:t>
      </w:r>
    </w:p>
    <w:p w:rsidR="003902C6" w:rsidRPr="001A56D1" w:rsidRDefault="003902C6" w:rsidP="002822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6D1">
        <w:rPr>
          <w:sz w:val="28"/>
          <w:szCs w:val="28"/>
        </w:rPr>
        <w:t>Прочтём названия этих качеств. Запомните, ребята, эту легенду.</w:t>
      </w:r>
    </w:p>
    <w:p w:rsidR="003902C6" w:rsidRDefault="003902C6" w:rsidP="00282210">
      <w:pPr>
        <w:spacing w:line="360" w:lineRule="auto"/>
        <w:ind w:firstLine="720"/>
        <w:jc w:val="both"/>
        <w:rPr>
          <w:sz w:val="28"/>
          <w:szCs w:val="28"/>
        </w:rPr>
      </w:pPr>
      <w:r w:rsidRPr="001A56D1">
        <w:rPr>
          <w:sz w:val="28"/>
          <w:szCs w:val="28"/>
        </w:rPr>
        <w:t>Если каждый член семьи будет следовать этим правилам, то в сем</w:t>
      </w:r>
      <w:r>
        <w:rPr>
          <w:sz w:val="28"/>
          <w:szCs w:val="28"/>
        </w:rPr>
        <w:t xml:space="preserve">ье будут царить: мир и </w:t>
      </w:r>
      <w:r w:rsidRPr="001A56D1">
        <w:rPr>
          <w:sz w:val="28"/>
          <w:szCs w:val="28"/>
        </w:rPr>
        <w:t>согласие. А значит, все будут счастливы.</w:t>
      </w:r>
    </w:p>
    <w:p w:rsidR="003902C6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и подошел к концу наш классный час. Я рада, что вы смогли проявить свои лучшие качества – сообразительность, быстроту реакции, настойчивость и, конечно же, чувство помощи друг другу. Мы продолжим путешествие завтра, и начнется оно на первом нашем уроке, а закончится в мае. Я думаю, что это будет интересное путешествие, и вы вернетесь из него с большим багажом прочных знаний.</w:t>
      </w:r>
    </w:p>
    <w:p w:rsidR="003902C6" w:rsidRDefault="003902C6" w:rsidP="00282210">
      <w:pPr>
        <w:spacing w:line="360" w:lineRule="auto"/>
        <w:ind w:left="21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закончилась игра,</w:t>
      </w:r>
    </w:p>
    <w:p w:rsidR="003902C6" w:rsidRDefault="003902C6" w:rsidP="00282210">
      <w:pPr>
        <w:spacing w:line="360" w:lineRule="auto"/>
        <w:ind w:left="21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учиться нам пора!</w:t>
      </w:r>
    </w:p>
    <w:p w:rsidR="003902C6" w:rsidRDefault="003902C6" w:rsidP="00282210">
      <w:pPr>
        <w:spacing w:line="360" w:lineRule="auto"/>
        <w:ind w:left="21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родная школа!</w:t>
      </w:r>
    </w:p>
    <w:p w:rsidR="003902C6" w:rsidRDefault="003902C6" w:rsidP="00282210">
      <w:pPr>
        <w:spacing w:line="360" w:lineRule="auto"/>
        <w:ind w:left="21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любимый класс!</w:t>
      </w:r>
    </w:p>
    <w:p w:rsidR="003902C6" w:rsidRDefault="003902C6" w:rsidP="00282210">
      <w:pPr>
        <w:spacing w:line="360" w:lineRule="auto"/>
        <w:ind w:left="21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звонок веселый!</w:t>
      </w:r>
    </w:p>
    <w:p w:rsidR="003902C6" w:rsidRDefault="003902C6" w:rsidP="00282210">
      <w:pPr>
        <w:spacing w:line="360" w:lineRule="auto"/>
        <w:ind w:left="21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Громче звени для нас!</w:t>
      </w:r>
    </w:p>
    <w:p w:rsidR="003902C6" w:rsidRPr="00282210" w:rsidRDefault="003902C6" w:rsidP="002822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говорим: «Здравствуй, 4 класс! »</w:t>
      </w:r>
    </w:p>
    <w:sectPr w:rsidR="003902C6" w:rsidRPr="00282210" w:rsidSect="0039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8F1"/>
    <w:rsid w:val="00082A1D"/>
    <w:rsid w:val="001A56D1"/>
    <w:rsid w:val="00282210"/>
    <w:rsid w:val="003902C6"/>
    <w:rsid w:val="00453FA1"/>
    <w:rsid w:val="00573765"/>
    <w:rsid w:val="00665E45"/>
    <w:rsid w:val="00A14C6B"/>
    <w:rsid w:val="00B262B0"/>
    <w:rsid w:val="00BD732F"/>
    <w:rsid w:val="00DC38F1"/>
    <w:rsid w:val="00E4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2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0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1112</Words>
  <Characters>6344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знаний в 4 классе на тему</dc:title>
  <dc:subject/>
  <dc:creator>Admin</dc:creator>
  <cp:keywords/>
  <dc:description/>
  <cp:lastModifiedBy>1</cp:lastModifiedBy>
  <cp:revision>2</cp:revision>
  <cp:lastPrinted>2012-08-31T15:53:00Z</cp:lastPrinted>
  <dcterms:created xsi:type="dcterms:W3CDTF">2014-10-08T19:33:00Z</dcterms:created>
  <dcterms:modified xsi:type="dcterms:W3CDTF">2014-10-08T19:33:00Z</dcterms:modified>
</cp:coreProperties>
</file>