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2A" w:rsidRPr="009F3F3B" w:rsidRDefault="00CB222A" w:rsidP="009F3F3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F3F3B">
        <w:rPr>
          <w:rFonts w:ascii="Times New Roman" w:hAnsi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CB222A" w:rsidRPr="009F3F3B" w:rsidRDefault="00CB222A" w:rsidP="009F3F3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F3F3B">
        <w:rPr>
          <w:rFonts w:ascii="Times New Roman" w:hAnsi="Times New Roman"/>
          <w:b/>
          <w:i/>
          <w:sz w:val="24"/>
          <w:szCs w:val="24"/>
        </w:rPr>
        <w:t>Новоспасская средняя образовательная школа</w:t>
      </w:r>
    </w:p>
    <w:p w:rsidR="00CB222A" w:rsidRPr="009F3F3B" w:rsidRDefault="00CB222A" w:rsidP="009F3F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222A" w:rsidRDefault="00CB222A" w:rsidP="009F3F3B">
      <w:pPr>
        <w:jc w:val="center"/>
        <w:rPr>
          <w:rFonts w:ascii="Times New Roman" w:hAnsi="Times New Roman"/>
          <w:sz w:val="24"/>
          <w:szCs w:val="24"/>
        </w:rPr>
      </w:pPr>
    </w:p>
    <w:p w:rsidR="00CB222A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</w:p>
    <w:p w:rsidR="00CB222A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</w:p>
    <w:p w:rsidR="00CB222A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  <w:r w:rsidRPr="009F3F3B">
        <w:rPr>
          <w:rFonts w:ascii="Monotype Corsiva" w:hAnsi="Monotype Corsiva"/>
          <w:sz w:val="72"/>
          <w:szCs w:val="72"/>
        </w:rPr>
        <w:t>Семейный спортивный праздник</w:t>
      </w:r>
    </w:p>
    <w:p w:rsidR="00CB222A" w:rsidRPr="009F3F3B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в начальной школе</w:t>
      </w:r>
    </w:p>
    <w:p w:rsidR="00CB222A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  <w:r w:rsidRPr="009F3F3B">
        <w:rPr>
          <w:rFonts w:ascii="Monotype Corsiva" w:hAnsi="Monotype Corsiva"/>
          <w:sz w:val="72"/>
          <w:szCs w:val="72"/>
        </w:rPr>
        <w:t>« Счастливы вместе»</w:t>
      </w:r>
    </w:p>
    <w:p w:rsidR="00CB222A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</w:p>
    <w:p w:rsidR="00CB222A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</w:p>
    <w:p w:rsidR="00CB222A" w:rsidRDefault="00CB222A" w:rsidP="009F3F3B">
      <w:pPr>
        <w:jc w:val="center"/>
        <w:rPr>
          <w:rFonts w:ascii="Monotype Corsiva" w:hAnsi="Monotype Corsiva"/>
          <w:sz w:val="72"/>
          <w:szCs w:val="72"/>
        </w:rPr>
      </w:pPr>
    </w:p>
    <w:p w:rsidR="00CB222A" w:rsidRDefault="00CB222A" w:rsidP="009F3F3B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Составитела:</w:t>
      </w:r>
    </w:p>
    <w:p w:rsidR="00CB222A" w:rsidRDefault="00CB222A" w:rsidP="009F3F3B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 начальных классов</w:t>
      </w:r>
    </w:p>
    <w:p w:rsidR="00CB222A" w:rsidRDefault="00CB222A" w:rsidP="00F30F1D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Кравченко Н. А.</w:t>
      </w:r>
    </w:p>
    <w:p w:rsidR="00CB222A" w:rsidRDefault="00CB222A" w:rsidP="009F3F3B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B222A" w:rsidRDefault="00CB222A" w:rsidP="005C287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222A" w:rsidRDefault="00CB222A" w:rsidP="005C287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</w:t>
      </w:r>
    </w:p>
    <w:p w:rsidR="00CB222A" w:rsidRDefault="00CB222A" w:rsidP="005C2870">
      <w:pPr>
        <w:rPr>
          <w:rFonts w:ascii="Times New Roman" w:hAnsi="Times New Roman"/>
          <w:b/>
          <w:i/>
          <w:sz w:val="24"/>
          <w:szCs w:val="24"/>
        </w:rPr>
      </w:pPr>
    </w:p>
    <w:p w:rsidR="00CB222A" w:rsidRDefault="00CB222A" w:rsidP="00F30F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Ноябрь 2013 год</w:t>
      </w:r>
    </w:p>
    <w:p w:rsidR="00CB222A" w:rsidRDefault="00CB222A" w:rsidP="00B66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22A" w:rsidRDefault="00CB222A" w:rsidP="00B66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222A" w:rsidRDefault="00CB222A" w:rsidP="006575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22A" w:rsidRPr="00B66470" w:rsidRDefault="00CB222A" w:rsidP="0065756E">
      <w:pPr>
        <w:spacing w:after="0"/>
        <w:rPr>
          <w:rFonts w:ascii="Times New Roman" w:hAnsi="Times New Roman"/>
          <w:b/>
          <w:sz w:val="24"/>
          <w:szCs w:val="24"/>
        </w:rPr>
      </w:pPr>
      <w:r w:rsidRPr="00B66470"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CB222A" w:rsidRPr="00B66470" w:rsidRDefault="00CB222A" w:rsidP="00657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470"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CB222A" w:rsidRPr="00B66470" w:rsidRDefault="00CB222A" w:rsidP="00657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470">
        <w:rPr>
          <w:rFonts w:ascii="Times New Roman" w:hAnsi="Times New Roman"/>
          <w:sz w:val="24"/>
          <w:szCs w:val="24"/>
        </w:rPr>
        <w:t>Совершенствование связи семьи и школы через привлечение родителей к совместным с детьми общешкольным мероприятиям.</w:t>
      </w:r>
    </w:p>
    <w:p w:rsidR="00CB222A" w:rsidRPr="00B66470" w:rsidRDefault="00CB222A" w:rsidP="00657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470">
        <w:rPr>
          <w:rFonts w:ascii="Times New Roman" w:hAnsi="Times New Roman"/>
          <w:sz w:val="24"/>
          <w:szCs w:val="24"/>
        </w:rPr>
        <w:t>Развитие личности ребенка на основе овладения физической культурой.</w:t>
      </w:r>
    </w:p>
    <w:p w:rsidR="00CB222A" w:rsidRPr="00B66470" w:rsidRDefault="00CB222A" w:rsidP="00657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470">
        <w:rPr>
          <w:rFonts w:ascii="Times New Roman" w:hAnsi="Times New Roman"/>
          <w:sz w:val="24"/>
          <w:szCs w:val="24"/>
        </w:rPr>
        <w:t>Воспитание чувства коллективизма, товарищества, взаимовыручки, творческого мышления.</w:t>
      </w:r>
    </w:p>
    <w:p w:rsidR="00CB222A" w:rsidRPr="00B66470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  <w:r w:rsidRPr="00B66470">
        <w:rPr>
          <w:rFonts w:ascii="Times New Roman" w:hAnsi="Times New Roman"/>
          <w:b/>
          <w:sz w:val="24"/>
          <w:szCs w:val="24"/>
          <w:u w:val="single"/>
        </w:rPr>
        <w:t>Инвентарь:</w:t>
      </w:r>
      <w:r w:rsidRPr="00B66470">
        <w:rPr>
          <w:rFonts w:ascii="Times New Roman" w:hAnsi="Times New Roman"/>
          <w:sz w:val="24"/>
          <w:szCs w:val="24"/>
        </w:rPr>
        <w:t xml:space="preserve"> кегли, обручи, баскетбольные мячи, надувные мячи, спортивные скамейки, скакалки, воздушные шарики, ракетки, свисток.</w:t>
      </w:r>
    </w:p>
    <w:p w:rsidR="00CB222A" w:rsidRPr="00B66470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  <w:r w:rsidRPr="00B66470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B66470">
        <w:rPr>
          <w:rFonts w:ascii="Times New Roman" w:hAnsi="Times New Roman"/>
          <w:sz w:val="24"/>
          <w:szCs w:val="24"/>
        </w:rPr>
        <w:t xml:space="preserve">  музыкальные записи на спортивную тему, плакаты, воздушные шары для украшения зала.</w:t>
      </w:r>
    </w:p>
    <w:p w:rsidR="00CB222A" w:rsidRPr="00B66470" w:rsidRDefault="00CB222A" w:rsidP="0065756E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Ход  мероприятия</w:t>
      </w:r>
    </w:p>
    <w:p w:rsidR="00CB222A" w:rsidRPr="00B66470" w:rsidRDefault="00CB222A" w:rsidP="0065756E">
      <w:pPr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B66470">
        <w:rPr>
          <w:rFonts w:ascii="Times New Roman" w:hAnsi="Times New Roman"/>
          <w:i/>
          <w:sz w:val="28"/>
          <w:szCs w:val="28"/>
        </w:rPr>
        <w:t>(Звучит музыка на спортивную тему)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B66470">
        <w:rPr>
          <w:rFonts w:ascii="Times New Roman" w:hAnsi="Times New Roman"/>
          <w:sz w:val="28"/>
          <w:szCs w:val="28"/>
        </w:rPr>
        <w:t xml:space="preserve">   Чтоб расти и закаляться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    Не по дням, а по часам,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   Физкультурой заниматься,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   Заниматься нужно нам!!!!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Вступительное слово.  </w:t>
      </w:r>
      <w:r w:rsidRPr="00B66470">
        <w:rPr>
          <w:rFonts w:ascii="Times New Roman" w:hAnsi="Times New Roman"/>
          <w:sz w:val="28"/>
          <w:szCs w:val="28"/>
        </w:rPr>
        <w:t xml:space="preserve">Здравствуйте, дорогие ребята и уважаемые гости! Нам очень приятно видеть всех вас сегодня в нашем спортивном зале. Мы начинаем самую веселую из всех спортивных и самую спортивную из всех веселых игр – «Счастливы вместе» и наш спортивный зал превращается в веселый стадион. Участники соревнований будут состязаться в силе, ловкости, смекалке, быстроте. 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6470">
        <w:rPr>
          <w:rFonts w:ascii="Times New Roman" w:hAnsi="Times New Roman"/>
          <w:b/>
          <w:i/>
          <w:sz w:val="28"/>
          <w:szCs w:val="28"/>
        </w:rPr>
        <w:t>(Выступление учеников  спортивные речёвки.)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>1ученик.</w:t>
      </w:r>
      <w:r w:rsidRPr="00B66470">
        <w:rPr>
          <w:rFonts w:ascii="Times New Roman" w:hAnsi="Times New Roman"/>
          <w:sz w:val="28"/>
          <w:szCs w:val="28"/>
        </w:rPr>
        <w:t xml:space="preserve"> Если хочешь стать умелым, 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Сильным, ловким, смелым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Научись любить скакалки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Обручи и палки.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Никогда не унывай,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 цель мячами попадай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Вот здоровья в чем секрет-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Всем друзьям – физкукльт-привет!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>2 ученик.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Спорт, ребята, очень нужен,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Мы со спортом очень дружим.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Спорт – помощник!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Спорт – здоровье!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Спорт – игра!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Физкульт-ура!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>3 ученик.</w:t>
      </w:r>
      <w:r w:rsidRPr="00B66470">
        <w:rPr>
          <w:rFonts w:ascii="Times New Roman" w:hAnsi="Times New Roman"/>
          <w:sz w:val="28"/>
          <w:szCs w:val="28"/>
        </w:rPr>
        <w:t xml:space="preserve"> В мире нет рецепта лучше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Будь со спортом неразлучен, 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Проживешь 100 лет –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Вот и весь секрет!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 xml:space="preserve">4 ученик.  </w:t>
      </w:r>
      <w:r w:rsidRPr="00B66470">
        <w:rPr>
          <w:rFonts w:ascii="Times New Roman" w:hAnsi="Times New Roman"/>
          <w:sz w:val="28"/>
          <w:szCs w:val="28"/>
        </w:rPr>
        <w:t xml:space="preserve"> Мы праздник дружбы, спорта открываем.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 xml:space="preserve"> Спортивный праздник закипит сейчас!</w:t>
      </w:r>
    </w:p>
    <w:p w:rsidR="00CB222A" w:rsidRPr="00B66470" w:rsidRDefault="00CB222A" w:rsidP="0065756E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66470">
        <w:rPr>
          <w:rFonts w:ascii="Times New Roman" w:hAnsi="Times New Roman"/>
          <w:sz w:val="28"/>
          <w:szCs w:val="28"/>
        </w:rPr>
        <w:t xml:space="preserve">Мы спортом дух и тело развиваем, </w:t>
      </w:r>
    </w:p>
    <w:p w:rsidR="00CB222A" w:rsidRPr="00B66470" w:rsidRDefault="00CB222A" w:rsidP="0065756E">
      <w:pPr>
        <w:spacing w:after="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                 Он наполнит силой каждого из нас!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  Ведущий</w:t>
      </w:r>
      <w:r w:rsidRPr="00B66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По плечу победа смелым.</w:t>
      </w:r>
    </w:p>
    <w:p w:rsidR="00CB222A" w:rsidRPr="00B66470" w:rsidRDefault="00CB222A" w:rsidP="0065756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66470">
        <w:rPr>
          <w:rFonts w:ascii="Times New Roman" w:hAnsi="Times New Roman"/>
          <w:sz w:val="28"/>
          <w:szCs w:val="28"/>
        </w:rPr>
        <w:t xml:space="preserve">Ждет того большой успех, </w:t>
      </w:r>
    </w:p>
    <w:p w:rsidR="00CB222A" w:rsidRDefault="00CB222A" w:rsidP="00B664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66470">
        <w:rPr>
          <w:rFonts w:ascii="Times New Roman" w:hAnsi="Times New Roman"/>
          <w:sz w:val="28"/>
          <w:szCs w:val="28"/>
        </w:rPr>
        <w:t>Кто, не дрогнув, если нужно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CB222A" w:rsidRPr="00B66470" w:rsidRDefault="00CB222A" w:rsidP="00B664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66470">
        <w:rPr>
          <w:rFonts w:ascii="Times New Roman" w:hAnsi="Times New Roman"/>
          <w:sz w:val="28"/>
          <w:szCs w:val="28"/>
        </w:rPr>
        <w:t>Вступит в бой один за всех.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Сегодня мы рады приветствовать дружные спортивные семьи. Пришло время с ними познакомиться. В соревнованиях примут участие 4 семейные команды.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6470">
        <w:rPr>
          <w:rFonts w:ascii="Times New Roman" w:hAnsi="Times New Roman"/>
          <w:b/>
          <w:i/>
          <w:sz w:val="28"/>
          <w:szCs w:val="28"/>
        </w:rPr>
        <w:t>(Представление команд  название, девиз, эмблема)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>Представление жюри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Осталось представить жюри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Пусть жюри весь ход сраженья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Без промашки проследит.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Кто окажется дружнее,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Тот  в бою и победит.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Судейской коллегией являются преподаватели нашей школы: ……….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Председатель жюри – учитель  …….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 ходе наших соревнований участники могут победить по разным номинациям, а по каким вы узнаете в конце мероприятия. Это будет решать наше жюри.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Итак, с командами познакомились, жюри выбрали, напутствие услышали – пора начинать соревнование!</w:t>
      </w:r>
    </w:p>
    <w:p w:rsidR="00CB222A" w:rsidRDefault="00CB222A" w:rsidP="00B6647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Ведущий:  1 конкурс – «Конкурс для пап». </w:t>
      </w:r>
    </w:p>
    <w:p w:rsidR="00CB222A" w:rsidRPr="00B66470" w:rsidRDefault="00CB222A" w:rsidP="00B66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</w:rPr>
        <w:t>(Инвентарь</w:t>
      </w:r>
      <w:r w:rsidRPr="00B66470">
        <w:rPr>
          <w:rFonts w:ascii="Times New Roman" w:hAnsi="Times New Roman"/>
          <w:b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–  баскетбольный мяч, кегли.)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>Комментарий:</w:t>
      </w:r>
      <w:r w:rsidRPr="00B66470">
        <w:rPr>
          <w:rFonts w:ascii="Times New Roman" w:hAnsi="Times New Roman"/>
          <w:sz w:val="28"/>
          <w:szCs w:val="28"/>
        </w:rPr>
        <w:t xml:space="preserve"> Первыми, как принято в каждой семье, на бой выходят представители сильной половины – наши папы. Они вспомнят свою юность и любовь к массовой игре – баскетболу. </w:t>
      </w:r>
      <w:r w:rsidRPr="00B66470">
        <w:rPr>
          <w:rFonts w:ascii="Times New Roman" w:hAnsi="Times New Roman"/>
          <w:b/>
          <w:sz w:val="28"/>
          <w:szCs w:val="28"/>
        </w:rPr>
        <w:t>Задача пап:</w:t>
      </w:r>
      <w:r w:rsidRPr="00B66470">
        <w:rPr>
          <w:rFonts w:ascii="Times New Roman" w:hAnsi="Times New Roman"/>
          <w:sz w:val="28"/>
          <w:szCs w:val="28"/>
        </w:rPr>
        <w:t xml:space="preserve">  ведя баскетбольный мяч до кегли,  потом оббегая кегли бегом возвратиться назад.</w:t>
      </w:r>
    </w:p>
    <w:p w:rsidR="00CB222A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B6647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2 конкурс – «Перекати поле» (для мам).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66470">
        <w:rPr>
          <w:rFonts w:ascii="Times New Roman" w:hAnsi="Times New Roman"/>
          <w:sz w:val="28"/>
          <w:szCs w:val="28"/>
        </w:rPr>
        <w:t>(Инвентарь –  Обручи,  мячи, кегли)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>Комментарий:</w:t>
      </w:r>
      <w:r w:rsidRPr="00B66470">
        <w:rPr>
          <w:rFonts w:ascii="Times New Roman" w:hAnsi="Times New Roman"/>
          <w:sz w:val="28"/>
          <w:szCs w:val="28"/>
        </w:rPr>
        <w:t xml:space="preserve"> Когда папы выполняли задание, наши мамы за них переживали, и сейчас им тоже придется выйти в бой. Итак, выходят наши мамы. Дорогие, болельщики! Поддержим наших мам аплодисментами. 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>Задача мам:</w:t>
      </w:r>
      <w:r w:rsidRPr="00B66470">
        <w:rPr>
          <w:rFonts w:ascii="Times New Roman" w:hAnsi="Times New Roman"/>
          <w:sz w:val="28"/>
          <w:szCs w:val="28"/>
        </w:rPr>
        <w:t xml:space="preserve"> бежать спиной вперёд и с помощью обруча катить мяч до кегли и обратно.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B664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b/>
          <w:sz w:val="28"/>
          <w:szCs w:val="28"/>
          <w:u w:val="single"/>
        </w:rPr>
        <w:t>конкурс -  «Конкурс для детей».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66470">
        <w:rPr>
          <w:rFonts w:ascii="Times New Roman" w:hAnsi="Times New Roman"/>
          <w:sz w:val="28"/>
          <w:szCs w:val="28"/>
        </w:rPr>
        <w:t>(Инвентарь –  Обручи, кегли.)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Комментарий:  </w:t>
      </w:r>
      <w:r w:rsidRPr="00B66470">
        <w:rPr>
          <w:rFonts w:ascii="Times New Roman" w:hAnsi="Times New Roman"/>
          <w:sz w:val="28"/>
          <w:szCs w:val="28"/>
        </w:rPr>
        <w:t xml:space="preserve">На старт вызываются самые юные члены семей. Ведь как говориться – «последнее слово» за ними. Это наша гордость, наша слава. На переменах  происходят  постоянные тренировки на ловкость, отвагу, выдержку, смелость, силу. Посмотрим, упорно ли тренировались наши дети…. Итак, на старт. 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Задача детей:  </w:t>
      </w:r>
      <w:r w:rsidRPr="00B66470">
        <w:rPr>
          <w:rFonts w:ascii="Times New Roman" w:hAnsi="Times New Roman"/>
          <w:sz w:val="28"/>
          <w:szCs w:val="28"/>
        </w:rPr>
        <w:t>добежать до указанного места, огибая кегли, пролезть в обруч и бегом вернуться обратно. Болельщики, поддержим юных спортсменов!!!!!!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i/>
          <w:sz w:val="28"/>
          <w:szCs w:val="28"/>
        </w:rPr>
        <w:t>( Пока жюри подводит итоги,</w:t>
      </w:r>
      <w:r w:rsidRPr="00B66470">
        <w:rPr>
          <w:rFonts w:ascii="Times New Roman" w:hAnsi="Times New Roman"/>
          <w:sz w:val="28"/>
          <w:szCs w:val="28"/>
        </w:rPr>
        <w:t xml:space="preserve"> ученики расскажут стихотворение « Пришла веселая зима».) </w:t>
      </w:r>
    </w:p>
    <w:p w:rsidR="00CB222A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CB222A" w:rsidSect="00B66470">
          <w:pgSz w:w="11906" w:h="16838"/>
          <w:pgMar w:top="360" w:right="850" w:bottom="180" w:left="1418" w:header="708" w:footer="708" w:gutter="0"/>
          <w:cols w:space="708"/>
          <w:docGrid w:linePitch="360"/>
        </w:sectPr>
      </w:pP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 xml:space="preserve">1ученик.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Пришла весёлая зима,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Кругом снежинок кутерьма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Не спи, скорее встань,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Коньки скорей достань.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Примёрзло солнышко во льду,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Я на каток с утра иду,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И щиплет больно нос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Сердитый Дед Мороз.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>2 ученик.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Снежки стремительно летят,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Никто не трусит из ребят,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И вспыхнул жаркий бой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Хоть мы друзья с тобой.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Пришла весёлая пора-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Кругом снежинок кутерьма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Не спи, пораньше встань,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Коньки скорей достань.</w:t>
      </w:r>
    </w:p>
    <w:p w:rsidR="00CB222A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  <w:sectPr w:rsidR="00CB222A" w:rsidSect="002406A0">
          <w:type w:val="continuous"/>
          <w:pgSz w:w="11906" w:h="16838"/>
          <w:pgMar w:top="360" w:right="850" w:bottom="180" w:left="1418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2406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Ведущий:   4 конкурс «Папамамамобиль»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406A0">
        <w:rPr>
          <w:rFonts w:ascii="Times New Roman" w:hAnsi="Times New Roman"/>
          <w:sz w:val="28"/>
          <w:szCs w:val="28"/>
        </w:rPr>
        <w:t>( Инвентарь</w:t>
      </w:r>
      <w:r w:rsidRPr="00B66470">
        <w:rPr>
          <w:rFonts w:ascii="Times New Roman" w:hAnsi="Times New Roman"/>
          <w:sz w:val="28"/>
          <w:szCs w:val="28"/>
        </w:rPr>
        <w:t xml:space="preserve"> –   кегли.)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Комментарий:  </w:t>
      </w:r>
      <w:r w:rsidRPr="00B66470">
        <w:rPr>
          <w:rFonts w:ascii="Times New Roman" w:hAnsi="Times New Roman"/>
          <w:sz w:val="28"/>
          <w:szCs w:val="28"/>
        </w:rPr>
        <w:t xml:space="preserve">В этом конкурсе участвуют все члены команды. Этот конкурс мы назвали «Папамамамобиль». 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Задача участников</w:t>
      </w:r>
      <w:r w:rsidRPr="00B66470">
        <w:rPr>
          <w:rFonts w:ascii="Times New Roman" w:hAnsi="Times New Roman"/>
          <w:sz w:val="28"/>
          <w:szCs w:val="28"/>
        </w:rPr>
        <w:t xml:space="preserve"> – на сцепленных руках пронести детей до указанного места и обратно. Итак, приготовились, внимание, марш</w:t>
      </w:r>
      <w:r w:rsidRPr="00B66470">
        <w:rPr>
          <w:rFonts w:ascii="Times New Roman" w:hAnsi="Times New Roman"/>
          <w:sz w:val="28"/>
          <w:szCs w:val="28"/>
          <w:u w:val="single"/>
        </w:rPr>
        <w:t>!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По ходу конкурса комментарий</w:t>
      </w:r>
      <w:r w:rsidRPr="00B66470">
        <w:rPr>
          <w:rFonts w:ascii="Times New Roman" w:hAnsi="Times New Roman"/>
          <w:sz w:val="28"/>
          <w:szCs w:val="28"/>
        </w:rPr>
        <w:t>. Впереди транспортное средство семьи….. Этот транспорт называется папамамамобиль. Гонка папамамамобилей просто захватывает дух. Кто же, кто придет к финишу первым? Побеждает  папамамамобиль семьи …….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22A" w:rsidRPr="002406A0" w:rsidRDefault="00CB222A" w:rsidP="00240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5 конкурс для болельщиков «Газетон»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406A0">
        <w:rPr>
          <w:rFonts w:ascii="Times New Roman" w:hAnsi="Times New Roman"/>
          <w:sz w:val="28"/>
          <w:szCs w:val="28"/>
        </w:rPr>
        <w:t>(Инвентарь</w:t>
      </w:r>
      <w:r w:rsidRPr="00B66470">
        <w:rPr>
          <w:rFonts w:ascii="Times New Roman" w:hAnsi="Times New Roman"/>
          <w:sz w:val="28"/>
          <w:szCs w:val="28"/>
        </w:rPr>
        <w:t xml:space="preserve"> –  старые газеты, ведра.)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 xml:space="preserve">Все знают, что спорт развивает ловкость и меткость. Следующий конкурс для болельщиков, который мы назвали «Газетон» 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b/>
          <w:sz w:val="28"/>
          <w:szCs w:val="28"/>
        </w:rPr>
        <w:t xml:space="preserve">Комментарий:  </w:t>
      </w:r>
      <w:r w:rsidRPr="00B66470">
        <w:rPr>
          <w:rFonts w:ascii="Times New Roman" w:hAnsi="Times New Roman"/>
          <w:sz w:val="28"/>
          <w:szCs w:val="28"/>
        </w:rPr>
        <w:t xml:space="preserve">Устали </w:t>
      </w:r>
      <w:r w:rsidRPr="00B66470">
        <w:rPr>
          <w:rFonts w:ascii="Times New Roman" w:hAnsi="Times New Roman"/>
          <w:b/>
          <w:sz w:val="28"/>
          <w:szCs w:val="28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>наши семьи, преодолев такие препятствия. Давайте дадим им отдохнуть.  В следующем конкурсе, который мы назвали «Газетон», примут участие ребята, поддерживающие ту или иную семейную команду – наши болельщики.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6 конкурс-эстафета.  «Яичница».  </w:t>
      </w:r>
    </w:p>
    <w:p w:rsidR="00CB222A" w:rsidRPr="00B66470" w:rsidRDefault="00CB222A" w:rsidP="00240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6A0">
        <w:rPr>
          <w:rFonts w:ascii="Times New Roman" w:hAnsi="Times New Roman"/>
          <w:sz w:val="28"/>
          <w:szCs w:val="28"/>
        </w:rPr>
        <w:t>( Инвентарь</w:t>
      </w:r>
      <w:r w:rsidRPr="00B66470">
        <w:rPr>
          <w:rFonts w:ascii="Times New Roman" w:hAnsi="Times New Roman"/>
          <w:sz w:val="28"/>
          <w:szCs w:val="28"/>
        </w:rPr>
        <w:t xml:space="preserve"> –   кегли, ракетки для бадминтона, шарики или кубики.)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Комментарий:  </w:t>
      </w:r>
      <w:r w:rsidRPr="00B66470">
        <w:rPr>
          <w:rFonts w:ascii="Times New Roman" w:hAnsi="Times New Roman"/>
          <w:sz w:val="28"/>
          <w:szCs w:val="28"/>
        </w:rPr>
        <w:t>А сейчас конкурс-эстафета. Участвуют все члены команды. Наш конкурс называется «Яичница».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Задача участников  -   </w:t>
      </w:r>
      <w:r w:rsidRPr="00B66470">
        <w:rPr>
          <w:rFonts w:ascii="Times New Roman" w:hAnsi="Times New Roman"/>
          <w:sz w:val="28"/>
          <w:szCs w:val="28"/>
        </w:rPr>
        <w:t>Добежать до определенного места, неся на ракетке шарик, и вернуться обратно, передавая эстафету следующему участнику.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Первыми начинают дети, они несут на ракетке один шарик, передают ракетку маме, добавляется еще один шарик, затем папе, добавляется еще один шарик. Задача успеть приготовить яичницу раньше других - завершить дистанцию и бросить шарики на пол.</w:t>
      </w:r>
    </w:p>
    <w:p w:rsidR="00CB222A" w:rsidRPr="00B66470" w:rsidRDefault="00CB222A" w:rsidP="00240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i/>
          <w:sz w:val="28"/>
          <w:szCs w:val="28"/>
        </w:rPr>
        <w:t>( Пока жюри подводит итоги,</w:t>
      </w:r>
      <w:r>
        <w:rPr>
          <w:rFonts w:ascii="Times New Roman" w:hAnsi="Times New Roman"/>
          <w:sz w:val="28"/>
          <w:szCs w:val="28"/>
        </w:rPr>
        <w:t xml:space="preserve"> ученики расскажут стих-е</w:t>
      </w:r>
      <w:r w:rsidRPr="00B66470">
        <w:rPr>
          <w:rFonts w:ascii="Times New Roman" w:hAnsi="Times New Roman"/>
          <w:sz w:val="28"/>
          <w:szCs w:val="28"/>
        </w:rPr>
        <w:t xml:space="preserve"> «Долголетия секрет»)</w:t>
      </w:r>
    </w:p>
    <w:p w:rsidR="00CB222A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CB222A" w:rsidSect="002406A0">
          <w:type w:val="continuous"/>
          <w:pgSz w:w="11906" w:h="16838"/>
          <w:pgMar w:top="360" w:right="850" w:bottom="180" w:left="1418" w:header="708" w:footer="708" w:gutter="0"/>
          <w:cols w:space="708"/>
          <w:docGrid w:linePitch="360"/>
        </w:sectPr>
      </w:pP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 xml:space="preserve">1 ученик. 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Долголетия секрет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Кроется в привычном: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 физкультурою дружить!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 форме быть отличной!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Рано утром бодро встать,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Сесть разок вприсядку,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Бегать, прыгать и скакать,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Словно серый зайка.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>2  ученик.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Каждый день пешком ходить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 школу, на работу.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Лыжи и коньки любить,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Пристраститься к спорту.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Обращаться к докторам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Чтоб не приходилось,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Дать хочу совет я вам,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Чтоб вы не ленились.</w:t>
      </w:r>
    </w:p>
    <w:p w:rsidR="00CB222A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  <w:sectPr w:rsidR="00CB222A" w:rsidSect="002406A0">
          <w:type w:val="continuous"/>
          <w:pgSz w:w="11906" w:h="16838"/>
          <w:pgMar w:top="360" w:right="850" w:bottom="180" w:left="1418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6470">
        <w:rPr>
          <w:rFonts w:ascii="Times New Roman" w:hAnsi="Times New Roman"/>
          <w:sz w:val="28"/>
          <w:szCs w:val="28"/>
          <w:u w:val="single"/>
        </w:rPr>
        <w:t>3  ученик.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Не ленитесь вы играть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 догонялки, в прятки,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Честь и славу отдавать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Утренней зарядке!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Дань почёта отдавать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Спорту, физкультуре,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Ловким, смелым, сильным стать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По своей натуре!</w:t>
      </w:r>
    </w:p>
    <w:p w:rsidR="00CB222A" w:rsidRPr="002406A0" w:rsidRDefault="00CB222A" w:rsidP="002406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7 конкурс 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47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“Веселая переправа”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2406A0">
        <w:rPr>
          <w:rFonts w:ascii="Times New Roman" w:hAnsi="Times New Roman"/>
          <w:sz w:val="28"/>
          <w:szCs w:val="28"/>
        </w:rPr>
        <w:t>( Инвентарь</w:t>
      </w:r>
      <w:r w:rsidRPr="00B66470">
        <w:rPr>
          <w:rFonts w:ascii="Times New Roman" w:hAnsi="Times New Roman"/>
          <w:b/>
          <w:sz w:val="28"/>
          <w:szCs w:val="28"/>
        </w:rPr>
        <w:t xml:space="preserve"> -  </w:t>
      </w:r>
      <w:r w:rsidRPr="00B66470">
        <w:rPr>
          <w:rFonts w:ascii="Times New Roman" w:hAnsi="Times New Roman"/>
          <w:sz w:val="28"/>
          <w:szCs w:val="28"/>
        </w:rPr>
        <w:t>12  деревянных дощечек )</w:t>
      </w:r>
    </w:p>
    <w:p w:rsidR="00CB222A" w:rsidRDefault="00CB222A" w:rsidP="006575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Комментарий:   </w:t>
      </w:r>
      <w:r w:rsidRPr="00B66470">
        <w:rPr>
          <w:rFonts w:ascii="Times New Roman" w:hAnsi="Times New Roman"/>
          <w:sz w:val="28"/>
          <w:szCs w:val="28"/>
        </w:rPr>
        <w:t>Спорт – это не только рекорды. Это, прежде всего, стартовая площадка в страну здоровья, бодрости, и хорошего настроения.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Задача участников: 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 Передвигаться на 3</w:t>
      </w:r>
      <w:r w:rsidRPr="00B66470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-х </w:t>
      </w:r>
      <w:r w:rsidRPr="00B66470">
        <w:rPr>
          <w:rFonts w:ascii="Times New Roman" w:hAnsi="Times New Roman"/>
          <w:sz w:val="28"/>
          <w:szCs w:val="28"/>
          <w:lang w:eastAsia="ru-RU"/>
        </w:rPr>
        <w:t>деревянных кирпичиках, поочередно передвигая их, но при этом стоять на них (</w:t>
      </w:r>
      <w:r w:rsidRPr="00B66470">
        <w:rPr>
          <w:rFonts w:ascii="Times New Roman" w:hAnsi="Times New Roman"/>
          <w:i/>
          <w:iCs/>
          <w:sz w:val="28"/>
          <w:szCs w:val="28"/>
          <w:lang w:eastAsia="ru-RU"/>
        </w:rPr>
        <w:t>на пол не сходить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). Дойти  до флажков,  взять  в руки 3 кирпичика и бежать  назад.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222A" w:rsidRPr="00BF41A5" w:rsidRDefault="00CB222A" w:rsidP="00BF41A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  <w:u w:val="single"/>
          <w:lang w:eastAsia="ru-RU"/>
        </w:rPr>
        <w:t>8  конкурс « Попади в кольцо»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BF41A5">
        <w:rPr>
          <w:rFonts w:ascii="Times New Roman" w:hAnsi="Times New Roman"/>
          <w:sz w:val="28"/>
          <w:szCs w:val="28"/>
        </w:rPr>
        <w:t>(Инвентарь</w:t>
      </w:r>
      <w:r w:rsidRPr="00B66470">
        <w:rPr>
          <w:rFonts w:ascii="Times New Roman" w:hAnsi="Times New Roman"/>
          <w:b/>
          <w:sz w:val="28"/>
          <w:szCs w:val="28"/>
        </w:rPr>
        <w:t xml:space="preserve"> – </w:t>
      </w:r>
      <w:r w:rsidRPr="00B66470">
        <w:rPr>
          <w:rFonts w:ascii="Times New Roman" w:hAnsi="Times New Roman"/>
          <w:sz w:val="28"/>
          <w:szCs w:val="28"/>
        </w:rPr>
        <w:t>2 баскетбольных мяча )</w:t>
      </w:r>
      <w:r w:rsidRPr="00B66470">
        <w:rPr>
          <w:rFonts w:ascii="Times New Roman" w:hAnsi="Times New Roman"/>
          <w:sz w:val="28"/>
          <w:szCs w:val="28"/>
        </w:rPr>
        <w:tab/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Комментарий: </w:t>
      </w:r>
      <w:r w:rsidRPr="00B66470">
        <w:rPr>
          <w:rFonts w:ascii="Times New Roman" w:hAnsi="Times New Roman"/>
          <w:sz w:val="28"/>
          <w:szCs w:val="28"/>
          <w:lang w:eastAsia="ru-RU"/>
        </w:rPr>
        <w:t>Баскетбольное волненье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Я люблю переживать. </w:t>
      </w:r>
    </w:p>
    <w:p w:rsidR="00CB222A" w:rsidRPr="00B66470" w:rsidRDefault="00CB222A" w:rsidP="00BF41A5">
      <w:pPr>
        <w:spacing w:after="0" w:line="240" w:lineRule="auto"/>
        <w:ind w:left="1800" w:hanging="18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B66470">
        <w:rPr>
          <w:rFonts w:ascii="Times New Roman" w:hAnsi="Times New Roman"/>
          <w:sz w:val="28"/>
          <w:szCs w:val="28"/>
          <w:lang w:eastAsia="ru-RU"/>
        </w:rPr>
        <w:t>Радости и огорченья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>Для меня как благодать.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>Красотой игры пленяюсь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>Дух бойцовский поддержу.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>Мастерством я восхищаюсь.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>Ах! Баскетбол люблю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Задача участников: 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 Папы сажают ребенка на плечи. Мама подает баскетбольный мяч. Ребенок должен броском попасть в баскетбольное кольцо. На игру для каждой команды дается 60 секунд . А мы </w:t>
      </w:r>
      <w:r w:rsidRPr="00B66470">
        <w:rPr>
          <w:rFonts w:ascii="Times New Roman" w:hAnsi="Times New Roman"/>
          <w:iCs/>
          <w:sz w:val="28"/>
          <w:szCs w:val="28"/>
          <w:lang w:eastAsia="ru-RU"/>
        </w:rPr>
        <w:t>считаем  количество попаданий</w:t>
      </w:r>
      <w:r w:rsidRPr="00B66470">
        <w:rPr>
          <w:rFonts w:ascii="Times New Roman" w:hAnsi="Times New Roman"/>
          <w:sz w:val="28"/>
          <w:szCs w:val="28"/>
          <w:lang w:eastAsia="ru-RU"/>
        </w:rPr>
        <w:t>.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66470">
        <w:rPr>
          <w:rFonts w:ascii="Times New Roman" w:hAnsi="Times New Roman"/>
          <w:sz w:val="28"/>
          <w:szCs w:val="28"/>
          <w:lang w:eastAsia="ru-RU"/>
        </w:rPr>
        <w:t>(</w:t>
      </w:r>
      <w:r w:rsidRPr="00B66470">
        <w:rPr>
          <w:rFonts w:ascii="Times New Roman" w:hAnsi="Times New Roman"/>
          <w:i/>
          <w:iCs/>
          <w:sz w:val="28"/>
          <w:szCs w:val="28"/>
          <w:lang w:eastAsia="ru-RU"/>
        </w:rPr>
        <w:t>этот конкурс  будут выполнять одновременно две  команды)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B222A" w:rsidRPr="00BF41A5" w:rsidRDefault="00CB222A" w:rsidP="00BF41A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  <w:u w:val="single"/>
          <w:lang w:eastAsia="ru-RU"/>
        </w:rPr>
        <w:t>9  конкурс « Скок да скок»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BF41A5">
        <w:rPr>
          <w:rFonts w:ascii="Times New Roman" w:hAnsi="Times New Roman"/>
          <w:sz w:val="28"/>
          <w:szCs w:val="28"/>
        </w:rPr>
        <w:t>( Инвентарь</w:t>
      </w:r>
      <w:r w:rsidRPr="00B66470">
        <w:rPr>
          <w:rFonts w:ascii="Times New Roman" w:hAnsi="Times New Roman"/>
          <w:b/>
          <w:sz w:val="28"/>
          <w:szCs w:val="28"/>
        </w:rPr>
        <w:t xml:space="preserve"> -   </w:t>
      </w:r>
      <w:r w:rsidRPr="00B66470">
        <w:rPr>
          <w:rFonts w:ascii="Times New Roman" w:hAnsi="Times New Roman"/>
          <w:sz w:val="28"/>
          <w:szCs w:val="28"/>
        </w:rPr>
        <w:t>4  больших мешка</w:t>
      </w:r>
      <w:r w:rsidRPr="00B66470">
        <w:rPr>
          <w:rFonts w:ascii="Times New Roman" w:hAnsi="Times New Roman"/>
          <w:b/>
          <w:sz w:val="28"/>
          <w:szCs w:val="28"/>
        </w:rPr>
        <w:t xml:space="preserve"> )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</w:rPr>
        <w:t xml:space="preserve">Комментарий:  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6470">
        <w:rPr>
          <w:rFonts w:ascii="Times New Roman" w:hAnsi="Times New Roman"/>
          <w:sz w:val="28"/>
          <w:szCs w:val="28"/>
          <w:lang w:eastAsia="ru-RU"/>
        </w:rPr>
        <w:t xml:space="preserve">Что за чудо – скок да скок! 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>Гляньте, тронулся мешок!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 xml:space="preserve">Эй, хватай его, ловите, </w:t>
      </w:r>
      <w:r w:rsidRPr="00B66470">
        <w:rPr>
          <w:rFonts w:ascii="Times New Roman" w:hAnsi="Times New Roman"/>
          <w:sz w:val="28"/>
          <w:szCs w:val="28"/>
          <w:lang w:eastAsia="ru-RU"/>
        </w:rPr>
        <w:br/>
        <w:t>Поскорей мешок держите!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Задача участников: 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 Команды строятся у стартовой линии в колонну и по свистку каждый участник команды на  перегонки прыгает в мешке до стены  и возвращается тем же способом, передает эстафету следующему участнику.</w:t>
      </w: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22A" w:rsidRPr="00BF41A5" w:rsidRDefault="00CB222A" w:rsidP="00BF41A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  <w:lang w:eastAsia="ru-RU"/>
        </w:rPr>
        <w:t>10  конкурс «</w:t>
      </w: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Огород»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BF41A5">
        <w:rPr>
          <w:rFonts w:ascii="Times New Roman" w:hAnsi="Times New Roman"/>
          <w:sz w:val="28"/>
          <w:szCs w:val="28"/>
        </w:rPr>
        <w:t>( Инвентарь</w:t>
      </w:r>
      <w:r w:rsidRPr="00B66470">
        <w:rPr>
          <w:rFonts w:ascii="Times New Roman" w:hAnsi="Times New Roman"/>
          <w:b/>
          <w:sz w:val="28"/>
          <w:szCs w:val="28"/>
        </w:rPr>
        <w:t xml:space="preserve"> – </w:t>
      </w:r>
      <w:r w:rsidRPr="00B66470">
        <w:rPr>
          <w:rFonts w:ascii="Times New Roman" w:hAnsi="Times New Roman"/>
          <w:sz w:val="28"/>
          <w:szCs w:val="28"/>
        </w:rPr>
        <w:t>4  ведра, кегли)</w:t>
      </w:r>
    </w:p>
    <w:p w:rsidR="00CB222A" w:rsidRPr="00B66470" w:rsidRDefault="00CB222A" w:rsidP="00063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Задача участников: 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 xml:space="preserve"> В  вёдрах находятся кегли: первый игрок  « сажает овощи», разбрасывая кегли по дорожке, следующий « собирает урожай» и т.д.</w:t>
      </w:r>
    </w:p>
    <w:p w:rsidR="00CB222A" w:rsidRPr="00B66470" w:rsidRDefault="00CB222A" w:rsidP="00063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22A" w:rsidRPr="00BF41A5" w:rsidRDefault="00CB222A" w:rsidP="00BF41A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11  конкурс </w:t>
      </w:r>
      <w:r w:rsidRPr="00B6647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«Репка».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</w:t>
      </w:r>
      <w:r w:rsidRPr="00BF41A5">
        <w:rPr>
          <w:rFonts w:ascii="Times New Roman" w:hAnsi="Times New Roman"/>
          <w:sz w:val="28"/>
          <w:szCs w:val="28"/>
        </w:rPr>
        <w:t>( Инвентарь – 4  кегли)</w:t>
      </w:r>
    </w:p>
    <w:p w:rsidR="00CB222A" w:rsidRPr="00B66470" w:rsidRDefault="00CB222A" w:rsidP="006575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Задача участников: 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color w:val="000000"/>
          <w:sz w:val="28"/>
          <w:szCs w:val="28"/>
        </w:rPr>
        <w:t>По сигналу ведущего первые номера (дедка) бегут по направлению к кегле, огибают её, возвращаются к своей команде, берут за руку второго игрока (бабка) и обегают кеглю вдвоём. Последний играющий, обегая кеглю, должен успеть схватить её. Выигравшей считается команда, которая быстрее справилась с заданием.</w:t>
      </w:r>
    </w:p>
    <w:p w:rsidR="00CB222A" w:rsidRDefault="00CB222A" w:rsidP="0065756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B222A" w:rsidRPr="00B66470" w:rsidRDefault="00CB222A" w:rsidP="0065756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66470">
        <w:rPr>
          <w:rFonts w:ascii="Times New Roman" w:hAnsi="Times New Roman"/>
          <w:b/>
          <w:sz w:val="28"/>
          <w:szCs w:val="28"/>
          <w:u w:val="single"/>
          <w:lang w:eastAsia="ru-RU"/>
        </w:rPr>
        <w:t>12  конкурс</w:t>
      </w:r>
      <w:r w:rsidRPr="00B6647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«Теремок».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1A5">
        <w:rPr>
          <w:rFonts w:ascii="Times New Roman" w:hAnsi="Times New Roman"/>
          <w:sz w:val="28"/>
          <w:szCs w:val="28"/>
        </w:rPr>
        <w:t>( Инвентарь</w:t>
      </w:r>
      <w:r w:rsidRPr="00B66470">
        <w:rPr>
          <w:rFonts w:ascii="Times New Roman" w:hAnsi="Times New Roman"/>
          <w:b/>
          <w:sz w:val="28"/>
          <w:szCs w:val="28"/>
        </w:rPr>
        <w:t xml:space="preserve"> – </w:t>
      </w:r>
      <w:r w:rsidRPr="00B66470">
        <w:rPr>
          <w:rFonts w:ascii="Times New Roman" w:hAnsi="Times New Roman"/>
          <w:sz w:val="28"/>
          <w:szCs w:val="28"/>
        </w:rPr>
        <w:t>4 кегли, 4 обруча)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Задача участников: </w:t>
      </w:r>
      <w:r w:rsidRPr="00B66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470">
        <w:rPr>
          <w:rFonts w:ascii="Times New Roman" w:hAnsi="Times New Roman"/>
          <w:sz w:val="28"/>
          <w:szCs w:val="28"/>
        </w:rPr>
        <w:t xml:space="preserve"> </w:t>
      </w:r>
      <w:r w:rsidRPr="00B66470">
        <w:rPr>
          <w:rFonts w:ascii="Times New Roman" w:hAnsi="Times New Roman"/>
          <w:color w:val="000000"/>
          <w:sz w:val="28"/>
          <w:szCs w:val="28"/>
        </w:rPr>
        <w:t>Нужно пролезть в обруч (в теремок), обежать кеглю, пролезть в обруч (выйти из теремка). Выигравшей считается команда, которая быстрее справилась с заданием.</w:t>
      </w:r>
    </w:p>
    <w:p w:rsidR="00CB222A" w:rsidRPr="00B66470" w:rsidRDefault="00CB222A" w:rsidP="0065756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222A" w:rsidRPr="00B66470" w:rsidRDefault="00CB222A" w:rsidP="00657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Провели мы состязанья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И желаем на прощанье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Всем здоровье укреплять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Мышцы крепче накачать.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Папам, мамам мы желаем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Не стареть и не болеть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Больше спортом заниматься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Чувство юмора иметь.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Слово предоставляем нашему уважаемому жюри, которое подведет итог наших соревнований и наградит победителей по следующим номинациям.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</w:t>
      </w:r>
    </w:p>
    <w:p w:rsidR="00CB222A" w:rsidRPr="00B66470" w:rsidRDefault="00CB222A" w:rsidP="00657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Самая быстрая семья  </w:t>
      </w:r>
    </w:p>
    <w:p w:rsidR="00CB222A" w:rsidRPr="00B66470" w:rsidRDefault="00CB222A" w:rsidP="00657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Самая ловкая семья </w:t>
      </w:r>
    </w:p>
    <w:p w:rsidR="00CB222A" w:rsidRPr="00B66470" w:rsidRDefault="00CB222A" w:rsidP="00657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Самая  меткая семья </w:t>
      </w:r>
    </w:p>
    <w:p w:rsidR="00CB222A" w:rsidRPr="00B66470" w:rsidRDefault="00CB222A" w:rsidP="00657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Самая  сплоченная </w:t>
      </w:r>
    </w:p>
    <w:p w:rsidR="00CB222A" w:rsidRPr="00B66470" w:rsidRDefault="00CB222A" w:rsidP="0065756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 xml:space="preserve"> 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Участникам вручаются грамоты, медали и сладкие призы.</w:t>
      </w:r>
    </w:p>
    <w:p w:rsidR="00CB222A" w:rsidRPr="00B66470" w:rsidRDefault="00CB222A" w:rsidP="00657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063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b/>
          <w:sz w:val="28"/>
          <w:szCs w:val="28"/>
          <w:u w:val="single"/>
        </w:rPr>
        <w:t xml:space="preserve">  Ведущий. </w:t>
      </w:r>
      <w:r w:rsidRPr="00B66470">
        <w:rPr>
          <w:rFonts w:ascii="Times New Roman" w:hAnsi="Times New Roman"/>
          <w:sz w:val="28"/>
          <w:szCs w:val="28"/>
        </w:rPr>
        <w:t xml:space="preserve">Наши соревнования подошли к концу. Но думаем, что это только начало, небольшой шаг в сторону здоровья и хорошего настроения. Спасибо нашим семьям за их согласие участвовать в празднике, за их мужество. Спасибо всем кто пришел сегодня на наше спортивное мероприятие – участникам, жюри, учителям, болельщикам. </w:t>
      </w:r>
    </w:p>
    <w:p w:rsidR="00CB222A" w:rsidRPr="00B66470" w:rsidRDefault="00CB222A" w:rsidP="00063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470">
        <w:rPr>
          <w:rFonts w:ascii="Times New Roman" w:hAnsi="Times New Roman"/>
          <w:sz w:val="28"/>
          <w:szCs w:val="28"/>
        </w:rPr>
        <w:t>Многие родители и дети сегодня посмотрели друг на друга совершенно другими глазами. Успехов всем, удачи, крепкого здоровья и отличного настроения!!!!!!!!!!!!!!</w:t>
      </w:r>
    </w:p>
    <w:p w:rsidR="00CB222A" w:rsidRPr="00B66470" w:rsidRDefault="00CB222A" w:rsidP="0065756E">
      <w:pPr>
        <w:spacing w:after="0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65756E">
      <w:pPr>
        <w:spacing w:after="0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65756E">
      <w:pPr>
        <w:spacing w:after="0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65756E">
      <w:pPr>
        <w:spacing w:after="0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65756E">
      <w:pPr>
        <w:spacing w:after="0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Pr="00B66470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D16B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22A" w:rsidRDefault="00CB222A" w:rsidP="00BF41A5">
      <w:pPr>
        <w:spacing w:after="0"/>
        <w:rPr>
          <w:rFonts w:ascii="Times New Roman" w:hAnsi="Times New Roman"/>
          <w:sz w:val="28"/>
          <w:szCs w:val="28"/>
        </w:rPr>
      </w:pPr>
      <w:r w:rsidRPr="00D16B40">
        <w:rPr>
          <w:rFonts w:ascii="Times New Roman" w:hAnsi="Times New Roman"/>
          <w:sz w:val="28"/>
          <w:szCs w:val="28"/>
        </w:rPr>
        <w:t>Слова для  выступающих детей</w:t>
      </w:r>
    </w:p>
    <w:p w:rsidR="00CB222A" w:rsidRDefault="00CB222A" w:rsidP="00D16B4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756E">
        <w:rPr>
          <w:rFonts w:ascii="Times New Roman" w:hAnsi="Times New Roman"/>
          <w:b/>
          <w:i/>
          <w:sz w:val="24"/>
          <w:szCs w:val="24"/>
        </w:rPr>
        <w:t xml:space="preserve">спортивные речёвки. 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>1ученик.</w:t>
      </w:r>
      <w:r w:rsidRPr="0065756E">
        <w:rPr>
          <w:rFonts w:ascii="Times New Roman" w:hAnsi="Times New Roman"/>
          <w:sz w:val="24"/>
          <w:szCs w:val="24"/>
        </w:rPr>
        <w:t xml:space="preserve"> Если хочешь стать умелым, 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Сильным, ловким, смелым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Научись любить скакалки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Обручи и палки.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Никогда не унывай,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В цель мячами попадай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Вот здоровья в чем секрет-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Всем друзьям – физкукльт-привет!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>2 ученик.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 xml:space="preserve"> Спорт, ребята, очень нужен,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Мы со спортом очень дружим.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Спорт – помощник!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Спорт – здоровье!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Спорт – игра!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Физкульт-ура!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>3 ученик.</w:t>
      </w:r>
      <w:r w:rsidRPr="0065756E">
        <w:rPr>
          <w:rFonts w:ascii="Times New Roman" w:hAnsi="Times New Roman"/>
          <w:sz w:val="24"/>
          <w:szCs w:val="24"/>
        </w:rPr>
        <w:t xml:space="preserve"> В мире нет рецепта лучше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 xml:space="preserve">Будь со спортом неразлучен, 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Проживешь 100 лет –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Вот и весь секрет!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 xml:space="preserve">4 ученик.  </w:t>
      </w:r>
      <w:r w:rsidRPr="0065756E">
        <w:rPr>
          <w:rFonts w:ascii="Times New Roman" w:hAnsi="Times New Roman"/>
          <w:sz w:val="24"/>
          <w:szCs w:val="24"/>
        </w:rPr>
        <w:t xml:space="preserve"> Мы праздник дружбы, спорта открываем.</w:t>
      </w:r>
    </w:p>
    <w:p w:rsidR="00CB222A" w:rsidRPr="0065756E" w:rsidRDefault="00CB222A" w:rsidP="00D16B4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 xml:space="preserve"> Спортивный праздник закипит сейчас!</w:t>
      </w:r>
    </w:p>
    <w:p w:rsidR="00CB222A" w:rsidRPr="0065756E" w:rsidRDefault="00CB222A" w:rsidP="00D16B40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 xml:space="preserve">Мы спортом дух и тело развиваем, </w:t>
      </w:r>
    </w:p>
    <w:p w:rsidR="00CB222A" w:rsidRDefault="00CB222A" w:rsidP="00D16B40">
      <w:pPr>
        <w:spacing w:after="0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 xml:space="preserve">                  Он наполнит силой каждого из нас!</w:t>
      </w:r>
    </w:p>
    <w:p w:rsidR="00CB222A" w:rsidRDefault="00CB222A" w:rsidP="00D16B40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D16B40">
      <w:pPr>
        <w:spacing w:after="0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стихо</w:t>
      </w:r>
      <w:r>
        <w:rPr>
          <w:rFonts w:ascii="Times New Roman" w:hAnsi="Times New Roman"/>
          <w:sz w:val="24"/>
          <w:szCs w:val="24"/>
        </w:rPr>
        <w:t>творение « Пришла веселая зима»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 xml:space="preserve">1ученик. 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Пришла весёлая зима,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Кругом снежинок кутерьма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Не спи, скорее встань,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Коньки скорей достань.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Примёрзло солныщко во льду,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Я на каток с утра иду,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И щиплет больно нос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Сердитый Дед Мороз.</w:t>
      </w:r>
    </w:p>
    <w:p w:rsidR="00CB222A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>2 ученик.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Снежки стремительно летят,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Никто не трусит из ребят,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И вспыхнул жаркий бой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Хоть мы друзья с тобой.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Пришла весёлая пора-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Кругом снежинок кутерьма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Не спи, пораньше встань,</w:t>
      </w:r>
    </w:p>
    <w:p w:rsidR="00CB222A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Коньки скорей достань.</w:t>
      </w:r>
    </w:p>
    <w:p w:rsidR="00CB222A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Default="00CB222A" w:rsidP="00D16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22A" w:rsidRDefault="00CB222A" w:rsidP="00D16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22A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стихотворение «Долголетия секрет»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 xml:space="preserve">1 ученик.  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Долголетия секрет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Кроется в привычном: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 физкультурою дружить!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В форме быть отличной!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Рано утром бодро встать,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Сесть разок вприсядку,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Бегать, прыгать и скакать,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Словно серый зайка.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>2  ученик.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 xml:space="preserve"> Каждый день пешком ходить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В школу, на работу.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Лыжи и коньки любить,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Пристраститься к спорту.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Обращаться к докторам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Чтоб не приходилось,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Дать хочу совет я вам,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Чтоб вы не ленились.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56E">
        <w:rPr>
          <w:rFonts w:ascii="Times New Roman" w:hAnsi="Times New Roman"/>
          <w:sz w:val="24"/>
          <w:szCs w:val="24"/>
          <w:u w:val="single"/>
        </w:rPr>
        <w:t>3  ученик.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 xml:space="preserve"> Не ленитесь вы играть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В догонялки, в прятки,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Честь и славу отдавать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Утренней зарядке!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Дань почёта отдавать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Спорту, физкультуре,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Ловким, смелым, сильным стать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6E">
        <w:rPr>
          <w:rFonts w:ascii="Times New Roman" w:hAnsi="Times New Roman"/>
          <w:sz w:val="24"/>
          <w:szCs w:val="24"/>
        </w:rPr>
        <w:t>По своей натуре!</w:t>
      </w:r>
    </w:p>
    <w:p w:rsidR="00CB222A" w:rsidRPr="0065756E" w:rsidRDefault="00CB222A" w:rsidP="00D16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Pr="00D16B40" w:rsidRDefault="00CB222A" w:rsidP="0065756E">
      <w:pPr>
        <w:spacing w:after="0"/>
        <w:rPr>
          <w:rFonts w:ascii="Times New Roman" w:hAnsi="Times New Roman"/>
          <w:sz w:val="28"/>
          <w:szCs w:val="28"/>
        </w:rPr>
      </w:pPr>
    </w:p>
    <w:p w:rsidR="00CB222A" w:rsidRPr="0065756E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Pr="0065756E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p w:rsidR="00CB222A" w:rsidRDefault="00CB222A" w:rsidP="0065756E">
      <w:pPr>
        <w:spacing w:after="0"/>
        <w:rPr>
          <w:rFonts w:ascii="Times New Roman" w:hAnsi="Times New Roman"/>
          <w:sz w:val="24"/>
          <w:szCs w:val="24"/>
        </w:rPr>
      </w:pPr>
    </w:p>
    <w:sectPr w:rsidR="00CB222A" w:rsidSect="00344160">
      <w:type w:val="continuous"/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4B4"/>
    <w:multiLevelType w:val="hybridMultilevel"/>
    <w:tmpl w:val="AA8E9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15991"/>
    <w:multiLevelType w:val="hybridMultilevel"/>
    <w:tmpl w:val="B636D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F3B"/>
    <w:rsid w:val="00045AC2"/>
    <w:rsid w:val="000567C3"/>
    <w:rsid w:val="00063452"/>
    <w:rsid w:val="00077B4F"/>
    <w:rsid w:val="000E302E"/>
    <w:rsid w:val="000E5C47"/>
    <w:rsid w:val="00155D53"/>
    <w:rsid w:val="002406A0"/>
    <w:rsid w:val="002953A9"/>
    <w:rsid w:val="002963C0"/>
    <w:rsid w:val="002B30AA"/>
    <w:rsid w:val="00344160"/>
    <w:rsid w:val="0038719D"/>
    <w:rsid w:val="00397B67"/>
    <w:rsid w:val="003F475A"/>
    <w:rsid w:val="004909D2"/>
    <w:rsid w:val="00494FB7"/>
    <w:rsid w:val="004D2EF4"/>
    <w:rsid w:val="004E13F6"/>
    <w:rsid w:val="0055118A"/>
    <w:rsid w:val="005B5BFC"/>
    <w:rsid w:val="005C2870"/>
    <w:rsid w:val="005D1CFF"/>
    <w:rsid w:val="005D38DF"/>
    <w:rsid w:val="006479E5"/>
    <w:rsid w:val="0065756E"/>
    <w:rsid w:val="00852B36"/>
    <w:rsid w:val="008F7C6B"/>
    <w:rsid w:val="009E2AB5"/>
    <w:rsid w:val="009F3F3B"/>
    <w:rsid w:val="00B1252A"/>
    <w:rsid w:val="00B14AA3"/>
    <w:rsid w:val="00B66470"/>
    <w:rsid w:val="00B77377"/>
    <w:rsid w:val="00BA55FD"/>
    <w:rsid w:val="00BF41A5"/>
    <w:rsid w:val="00BF5645"/>
    <w:rsid w:val="00C21852"/>
    <w:rsid w:val="00CB1090"/>
    <w:rsid w:val="00CB222A"/>
    <w:rsid w:val="00D16B40"/>
    <w:rsid w:val="00D252C2"/>
    <w:rsid w:val="00D27315"/>
    <w:rsid w:val="00D55EA3"/>
    <w:rsid w:val="00DE2736"/>
    <w:rsid w:val="00DE3582"/>
    <w:rsid w:val="00E43C11"/>
    <w:rsid w:val="00E55366"/>
    <w:rsid w:val="00E67EB8"/>
    <w:rsid w:val="00EA2C5E"/>
    <w:rsid w:val="00EB10E5"/>
    <w:rsid w:val="00EC6DAD"/>
    <w:rsid w:val="00EF5E7E"/>
    <w:rsid w:val="00F00C51"/>
    <w:rsid w:val="00F30F1D"/>
    <w:rsid w:val="00F448C5"/>
    <w:rsid w:val="00F66673"/>
    <w:rsid w:val="00F82D72"/>
    <w:rsid w:val="00F93681"/>
    <w:rsid w:val="00FA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9</Pages>
  <Words>1746</Words>
  <Characters>9958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user</cp:lastModifiedBy>
  <cp:revision>20</cp:revision>
  <cp:lastPrinted>2012-11-19T15:05:00Z</cp:lastPrinted>
  <dcterms:created xsi:type="dcterms:W3CDTF">2012-11-15T12:39:00Z</dcterms:created>
  <dcterms:modified xsi:type="dcterms:W3CDTF">2013-12-10T16:16:00Z</dcterms:modified>
</cp:coreProperties>
</file>