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10" w:rsidRPr="00F503D6" w:rsidRDefault="00C01110" w:rsidP="00F503D6">
      <w:pPr>
        <w:rPr>
          <w:rFonts w:ascii="Times New Roman" w:hAnsi="Times New Roman"/>
          <w:b/>
          <w:sz w:val="36"/>
          <w:szCs w:val="36"/>
        </w:rPr>
      </w:pPr>
    </w:p>
    <w:p w:rsidR="00C01110" w:rsidRPr="00F503D6" w:rsidRDefault="00C01110" w:rsidP="00F503D6">
      <w:pPr>
        <w:jc w:val="center"/>
        <w:rPr>
          <w:rFonts w:ascii="Times New Roman" w:hAnsi="Times New Roman"/>
          <w:b/>
          <w:sz w:val="36"/>
          <w:szCs w:val="36"/>
        </w:rPr>
      </w:pPr>
      <w:r w:rsidRPr="00F503D6">
        <w:rPr>
          <w:rFonts w:ascii="Times New Roman" w:hAnsi="Times New Roman"/>
          <w:b/>
          <w:sz w:val="36"/>
          <w:szCs w:val="36"/>
        </w:rPr>
        <w:t>«Посвящение в первоклассники»</w:t>
      </w:r>
    </w:p>
    <w:p w:rsidR="00C01110" w:rsidRDefault="00C01110" w:rsidP="00857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учитель начальных классов</w:t>
      </w:r>
      <w:r w:rsidRPr="008575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ГБОУ Школы №2109 г. Москвы, 20014 год</w:t>
      </w:r>
    </w:p>
    <w:p w:rsidR="00C01110" w:rsidRPr="00857569" w:rsidRDefault="00C01110" w:rsidP="00857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Лысенкова Ольга Петровна</w:t>
      </w:r>
      <w:r w:rsidRPr="00857569">
        <w:rPr>
          <w:rFonts w:ascii="Times New Roman" w:hAnsi="Times New Roman"/>
          <w:sz w:val="28"/>
          <w:szCs w:val="28"/>
        </w:rPr>
        <w:tab/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bCs/>
          <w:sz w:val="24"/>
          <w:szCs w:val="24"/>
        </w:rPr>
        <w:t xml:space="preserve"> Звучит</w:t>
      </w:r>
      <w:r>
        <w:rPr>
          <w:rFonts w:ascii="Times New Roman" w:hAnsi="Times New Roman"/>
          <w:bCs/>
          <w:sz w:val="24"/>
          <w:szCs w:val="24"/>
        </w:rPr>
        <w:t xml:space="preserve"> музыка « День рождения»</w:t>
      </w:r>
      <w:r w:rsidRPr="00857569">
        <w:rPr>
          <w:rFonts w:ascii="Times New Roman" w:hAnsi="Times New Roman"/>
          <w:bCs/>
          <w:sz w:val="24"/>
          <w:szCs w:val="24"/>
        </w:rPr>
        <w:t xml:space="preserve">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1 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Тили-бом, тили-бом!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Мы на праздник вас зовем!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Приходи без сожаленья, к нам на праздник –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День рожденья!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2 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День рождения у Насти? - Нет!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День рождения у Кати ? - Нет!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День рождения у Димы ? - Нет!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День рождения у меня? - Нет!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3 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День рожденья в нашем классе!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Именинник – целый класс!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Поздравляйте, гости, нас!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4 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У каждого в жизни единственный раз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Бывает свой первый единственный класс,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И первый учебник, и первый урок,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И первый заливистый школьный звонок.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И первый наставник – наш первый учитель,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Кто дверь нам открыл на дорогу открытий.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Учитель. Здравствуйте, дорогие ребята, папы и мамы, гости праздника. Вот и наступил долгожданный день, праздник посвящения в первоклассники!. А интересно, все ли здесь собрались? Давайте проверим!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Ведущий Старательные девочки здесь?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Девочки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. Здесь!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Ведущий 2.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 Умные мальчики здесь?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Мальчики.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 Здесь!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Ведущий 1.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 А заботливые мамы здесь?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Мамы.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 Здесь!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 xml:space="preserve">Ведущий 2. 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Умелые папы здесь?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Папы.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 Здесь! </w:t>
      </w:r>
    </w:p>
    <w:p w:rsidR="00C01110" w:rsidRPr="00857569" w:rsidRDefault="00C01110" w:rsidP="0085756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Замечательно. Все в сборе. Значит наш праздник «посвящение в первоклассники» можно считать открытым.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5.Ученик: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Пять месяцев тому назад,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Мы ходили в детский сад.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Много ели, говорили,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Очень вырасти спешили.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6. 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Наконец, сбылась мечта,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Впереди – учеба –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Посвящение в ученики – это день особый.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7. 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Я сегодня рано встал,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Поскорей собрался.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Должен с нынешнего дня.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Быть порядок у меня.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8. Ученик: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Чтобы делу научиться,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Надо много потрудиться!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Нас всему научат в школе,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А ученье – шутка, что ли?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Учитель. (Звучит звонок) Слышите? Букварь уже на пороге. Встречайте дорогого гостя! (Входят 7 первоклассников, на груди у них прикреплены таблички с буквами: Б, У, К, В, А, Р, Ь.)                                          БУ КВА Б: На этот праздник октябрьским днем                                                                                                                       Родителей наших мы все позовем                                                                                                                             Так что ж, начинать наступает пора,                                                                                                                            Наш праздник открыт, мы вам рады друзья!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БУКВА У: Мы сегодня очень рады                                                                                                                                 Всем родителям, ребятам,                                                                                                                                                Мы приветствуем гостей,                                                                                                                                                   Дорогих учителей!                                                                                                                                                     Всех знакомых, незнакомых,                                                                                                                                              И серьезных, и веселых.                                                                                                                                           БУКВА К: Мы дошкольниками были                                                                                                                       Мы ходили в детский сад.                                                                                                                                           Мы из глины мастерили                                                                                                                                                И лошадок, и зайчат,                                                                                                                                                            А теперь, а теперь                                                                                                                                                            Нам открыла школа дверь.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БУКВА В: Поступил я осенью                                                                                                                                      В школу в 1 "А".                                                                                                                                                                   Я считаюсь школьником                                                                                                                                                       С первого числа.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БУКВА А: Даже маленький ребенок,                                                                                                                             Не умеющий читать,                                                                                                                                                        Только выйдя из пеленок,                                                                                                                                                    Просит книжку показать.                                                                                                                                          БУКВА Р: Мы дружны с печатным словом,                                                                                                                Если б не было его,                                                                                                                                                              Ни о старом, ни о новом                                                                                                                                                Мы не знали б ничего.                                                                                                                                              БУКВА Ь: Если хочешь строить мост,                                                                                                                 Наблюдать движенье звезд,                                                                                                                                    Управлять машиной в поле,                                                                                                                                            Иль вести машину ввысь,                                                                                                                                          Хорошо работай в школе,                                                                                                                                  Добросовестно учись.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Учитель.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 Дорогие первоклассники! почти месяц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- вас можно назвать настоящими учениками.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857569">
        <w:rPr>
          <w:rFonts w:ascii="Times New Roman" w:hAnsi="Times New Roman"/>
          <w:sz w:val="24"/>
          <w:szCs w:val="24"/>
          <w:lang w:eastAsia="ru-RU"/>
        </w:rPr>
        <w:t>.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Совсем недавно в школу мы пришли,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Я боялась, волновалась,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За маму крепко я держалась,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Как без мамы буду жить?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Буду плакать и грустить?</w:t>
      </w:r>
    </w:p>
    <w:p w:rsidR="00C01110" w:rsidRDefault="00C01110" w:rsidP="00857569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857569">
        <w:rPr>
          <w:rFonts w:ascii="Times New Roman" w:hAnsi="Times New Roman"/>
          <w:sz w:val="24"/>
          <w:szCs w:val="24"/>
          <w:lang w:eastAsia="ru-RU"/>
        </w:rPr>
        <w:t>. А теперь мы скажем всем: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И не страшно нам совсем!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В большой и светлой школе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Для всех открыта дверь,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Мы все пришли учиться,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Мы школьники теперь!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857569">
        <w:rPr>
          <w:rFonts w:ascii="Times New Roman" w:hAnsi="Times New Roman"/>
          <w:sz w:val="24"/>
          <w:szCs w:val="24"/>
          <w:lang w:eastAsia="ru-RU"/>
        </w:rPr>
        <w:t> Мы помним  тот звонок веселый,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Что прозвенел нам в первый раз,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Когда вошли с цветами в школу,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В свой самый лучший, в 1 класс.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857569">
        <w:rPr>
          <w:rFonts w:ascii="Times New Roman" w:hAnsi="Times New Roman"/>
          <w:sz w:val="24"/>
          <w:szCs w:val="24"/>
          <w:lang w:eastAsia="ru-RU"/>
        </w:rPr>
        <w:t>. Как встретил у дверей учитель,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Наш верный друг на много дней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И шумная семья большая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Подружек новых и друзей.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Pr="00857569">
        <w:rPr>
          <w:rFonts w:ascii="Times New Roman" w:hAnsi="Times New Roman"/>
          <w:sz w:val="24"/>
          <w:szCs w:val="24"/>
          <w:lang w:eastAsia="ru-RU"/>
        </w:rPr>
        <w:t>. Садясь за парту осторожно,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Чтоб школьной формы не измять,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Мы буквари свои раскрыли,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Раскрыли чистую тетрадь.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14</w:t>
      </w:r>
      <w:r w:rsidRPr="00857569">
        <w:rPr>
          <w:rFonts w:ascii="Times New Roman" w:hAnsi="Times New Roman"/>
          <w:sz w:val="24"/>
          <w:szCs w:val="24"/>
          <w:lang w:eastAsia="ru-RU"/>
        </w:rPr>
        <w:t>. Пришли мы в нашу школу-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В просторный светлый дом,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Где много дней веселых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Мы вместе проведем.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857569">
        <w:rPr>
          <w:rFonts w:ascii="Times New Roman" w:hAnsi="Times New Roman"/>
          <w:sz w:val="24"/>
          <w:szCs w:val="24"/>
          <w:lang w:eastAsia="ru-RU"/>
        </w:rPr>
        <w:t>. Обернуты тетрадки,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Как снег воротнички,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Мы знаем все порядки,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Хотя и новички.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sz w:val="24"/>
          <w:szCs w:val="24"/>
          <w:lang w:eastAsia="ru-RU"/>
        </w:rPr>
        <w:t>16.</w:t>
      </w:r>
      <w:r w:rsidRPr="00857569">
        <w:rPr>
          <w:rFonts w:ascii="Times New Roman" w:hAnsi="Times New Roman"/>
          <w:sz w:val="24"/>
          <w:szCs w:val="24"/>
          <w:lang w:eastAsia="ru-RU"/>
        </w:rPr>
        <w:t> А в новеньких портфелях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Гремят карандаши.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Им тоже дел немало:</w:t>
      </w:r>
      <w:r w:rsidRPr="0085756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57569">
        <w:rPr>
          <w:rFonts w:ascii="Times New Roman" w:hAnsi="Times New Roman"/>
          <w:sz w:val="24"/>
          <w:szCs w:val="24"/>
          <w:lang w:eastAsia="ru-RU"/>
        </w:rPr>
        <w:t>Черти,рисуй,пиши!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17. Здесь рисуют и поют,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Здесь читают и считают.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В школе дроби вычисляют!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Можно многое узнать,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Если только не зевать.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18. В школе нам уж показали,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Как писать большую «А»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В школе нам уж рассказали,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 такое цифра 2.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19.  «2» поставят, так и знай,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Это значит, ты – лентяй!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Только мы пока не знаем,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Кто окажется лентяем.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20. Сколько в школе мы узнаем!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Сколько книжек прочитаем!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Нам по этому пути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Много лет ещё идти!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 А С ТУ Ш К И: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1. Пропоем мы вам частушки,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Просим не смеяться,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Мы артисты молодые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Можем застесняться.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2. Рано в школу я пошла,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Так хочется учиться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Хоть и нет мне 7 лет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Будут мной гордиться.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3. Первоклассники научились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Цифры разные писать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То ли 7, то ли 5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Ничего не разобрать.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4. Ну а прописи у нас,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Просто загляденье,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Мы рисуем там зверят,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И пишем предложенья.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5. Как начнется перемена,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В коридоре толкотня,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Ну а мне какое дело,</w:t>
      </w:r>
    </w:p>
    <w:p w:rsidR="00C01110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Лишь не сбили бы меня.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6. Прозвенел звонок по школе,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Начинается урок,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Словно смерч летит вприпрыжку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Опоздавший паренек.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7. Наш учитель ждал ответа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От Наташи долго,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Ни ответа, ни привета,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Ни какого толка.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8. Как-то раз учитель Свете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Объяснял, что знанье свет</w:t>
      </w:r>
    </w:p>
    <w:p w:rsidR="00C01110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Света спать легла при свете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Утром встала знаний нет.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9. Мы частушки вам пропели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Хорошо ли, плохо ли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А теперь мы вас попросим,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>Чтоб вы нам похлопали.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1 конкурс «Художники»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Загадка о портфеле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Новый дом несу в руке,</w:t>
      </w:r>
      <w:r w:rsidRPr="00857569">
        <w:rPr>
          <w:rFonts w:ascii="Times New Roman" w:hAnsi="Times New Roman"/>
          <w:color w:val="2A2A2A"/>
          <w:sz w:val="24"/>
          <w:szCs w:val="24"/>
        </w:rPr>
        <w:br/>
      </w:r>
      <w:r w:rsidRPr="00857569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Двери дома на замке,</w:t>
      </w:r>
      <w:r w:rsidRPr="00857569">
        <w:rPr>
          <w:rFonts w:ascii="Times New Roman" w:hAnsi="Times New Roman"/>
          <w:color w:val="2A2A2A"/>
          <w:sz w:val="24"/>
          <w:szCs w:val="24"/>
        </w:rPr>
        <w:br/>
      </w:r>
      <w:r w:rsidRPr="00857569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А живут в доме том</w:t>
      </w:r>
      <w:r w:rsidRPr="00857569">
        <w:rPr>
          <w:rFonts w:ascii="Times New Roman" w:hAnsi="Times New Roman"/>
          <w:color w:val="2A2A2A"/>
          <w:sz w:val="24"/>
          <w:szCs w:val="24"/>
        </w:rPr>
        <w:br/>
      </w:r>
      <w:r w:rsidRPr="00857569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Книжки, ручки и альбом.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21. Портфель- помощник мой и друг.</w:t>
      </w:r>
      <w:r w:rsidRPr="00857569">
        <w:rPr>
          <w:rFonts w:ascii="Times New Roman" w:hAnsi="Times New Roman"/>
          <w:sz w:val="24"/>
          <w:szCs w:val="24"/>
        </w:rPr>
        <w:br/>
        <w:t>Я без портфеля как без рук.</w:t>
      </w:r>
      <w:r w:rsidRPr="00857569">
        <w:rPr>
          <w:rFonts w:ascii="Times New Roman" w:hAnsi="Times New Roman"/>
          <w:sz w:val="24"/>
          <w:szCs w:val="24"/>
        </w:rPr>
        <w:br/>
        <w:t>Повсюду видят вместе нас-</w:t>
      </w:r>
      <w:r w:rsidRPr="00857569">
        <w:rPr>
          <w:rFonts w:ascii="Times New Roman" w:hAnsi="Times New Roman"/>
          <w:sz w:val="24"/>
          <w:szCs w:val="24"/>
        </w:rPr>
        <w:br/>
        <w:t>Портфель со мной приходит в класс,</w:t>
      </w:r>
      <w:r w:rsidRPr="00857569">
        <w:rPr>
          <w:rFonts w:ascii="Times New Roman" w:hAnsi="Times New Roman"/>
          <w:sz w:val="24"/>
          <w:szCs w:val="24"/>
        </w:rPr>
        <w:br/>
        <w:t>А то от куда ж буду брать.</w:t>
      </w:r>
      <w:r w:rsidRPr="00857569">
        <w:rPr>
          <w:rFonts w:ascii="Times New Roman" w:hAnsi="Times New Roman"/>
          <w:sz w:val="24"/>
          <w:szCs w:val="24"/>
        </w:rPr>
        <w:br/>
        <w:t>Учебник, ручку и тетрадь?</w:t>
      </w:r>
      <w:r w:rsidRPr="00857569">
        <w:rPr>
          <w:rFonts w:ascii="Times New Roman" w:hAnsi="Times New Roman"/>
          <w:sz w:val="24"/>
          <w:szCs w:val="24"/>
        </w:rPr>
        <w:br/>
        <w:t>Я вам секрет открыт могу:</w:t>
      </w:r>
      <w:r w:rsidRPr="00857569">
        <w:rPr>
          <w:rFonts w:ascii="Times New Roman" w:hAnsi="Times New Roman"/>
          <w:sz w:val="24"/>
          <w:szCs w:val="24"/>
        </w:rPr>
        <w:br/>
        <w:t>Портфель свой очень берегу.</w:t>
      </w:r>
    </w:p>
    <w:p w:rsidR="00C01110" w:rsidRPr="00F503D6" w:rsidRDefault="00C01110" w:rsidP="00857569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bCs/>
          <w:sz w:val="24"/>
          <w:szCs w:val="24"/>
        </w:rPr>
        <w:t>Игра "Собери портфель"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Учитель: 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Учебники и книжки,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Игрушечная мышка,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Паровозик заводной,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Пластилин цветной,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Кисточки и краски,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Новогодние маски,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Ластик и закладки,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Степлер и тетрадки,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Расписание, дневник. </w:t>
      </w:r>
    </w:p>
    <w:p w:rsidR="00C01110" w:rsidRPr="00857569" w:rsidRDefault="00C01110" w:rsidP="00857569">
      <w:pPr>
        <w:rPr>
          <w:rFonts w:ascii="Times New Roman" w:hAnsi="Times New Roman"/>
          <w:i/>
          <w:sz w:val="24"/>
          <w:szCs w:val="24"/>
        </w:rPr>
      </w:pPr>
      <w:r w:rsidRPr="00857569">
        <w:rPr>
          <w:rFonts w:ascii="Times New Roman" w:hAnsi="Times New Roman"/>
          <w:i/>
          <w:sz w:val="24"/>
          <w:szCs w:val="24"/>
        </w:rPr>
        <w:t xml:space="preserve">Собран в школу ученик!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2.  Конкурс  «Кто быстрее»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Учитель:</w:t>
      </w:r>
      <w:r w:rsidRPr="00857569">
        <w:rPr>
          <w:rFonts w:ascii="Times New Roman" w:hAnsi="Times New Roman"/>
          <w:i/>
          <w:sz w:val="24"/>
          <w:szCs w:val="24"/>
        </w:rPr>
        <w:t xml:space="preserve"> </w:t>
      </w:r>
      <w:r w:rsidRPr="00857569">
        <w:rPr>
          <w:rFonts w:ascii="Times New Roman" w:hAnsi="Times New Roman"/>
          <w:sz w:val="24"/>
          <w:szCs w:val="24"/>
        </w:rPr>
        <w:t xml:space="preserve"> Ну а как в это день рождения обойтись без пожеланий гостей, без </w:t>
      </w:r>
      <w:r w:rsidRPr="00857569">
        <w:rPr>
          <w:rFonts w:ascii="Times New Roman" w:hAnsi="Times New Roman"/>
          <w:sz w:val="24"/>
          <w:szCs w:val="24"/>
        </w:rPr>
        <w:tab/>
      </w:r>
      <w:r w:rsidRPr="00857569">
        <w:rPr>
          <w:rFonts w:ascii="Times New Roman" w:hAnsi="Times New Roman"/>
          <w:sz w:val="24"/>
          <w:szCs w:val="24"/>
        </w:rPr>
        <w:tab/>
      </w:r>
      <w:r w:rsidRPr="00857569">
        <w:rPr>
          <w:rFonts w:ascii="Times New Roman" w:hAnsi="Times New Roman"/>
          <w:sz w:val="24"/>
          <w:szCs w:val="24"/>
        </w:rPr>
        <w:tab/>
        <w:t xml:space="preserve">  напутственных слов родителей,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1. Утром рано просыпайся,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Хорошенько умывайся,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Чтобы в школе не зевать,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Носом парту не клевать.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2. Одевайся аккуратно,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Чтоб смотреть было приятно,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Форму сам погладь, проверь,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Ты большой уже теперь.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3. Приучай себя к порядку,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Не играй с вещами в прядки,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Каждой книжкой дорожи,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В чистоте портфель держи.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4. На уроках не хихикай,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Стул туда-сюда не двигай,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Педагога уважай,</w:t>
      </w:r>
    </w:p>
    <w:p w:rsidR="00C01110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И соседу не мешай.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5. Не дразнись, не зазнавайся,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В школе всем помочь старайся,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Зря не хмурься, будь смелей,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И найдешь себе друзей.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6. Вот и все наши советы,</w:t>
      </w:r>
    </w:p>
    <w:p w:rsidR="00C01110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Их мудрей и проще нету,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Вы, друзья, их не забудьте.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 xml:space="preserve">Учитель:  - Я хочу, чтобы мои ученики учились только на «4» и «5». Я передам вам </w:t>
      </w:r>
      <w:r w:rsidRPr="00857569">
        <w:rPr>
          <w:rFonts w:ascii="Times New Roman" w:hAnsi="Times New Roman"/>
          <w:sz w:val="24"/>
          <w:szCs w:val="24"/>
        </w:rPr>
        <w:tab/>
        <w:t xml:space="preserve">мои дорогие девочки и мальчики все, что сама знаю. Желаю вам быть добрыми, честными и трудолюбивыми. Пусть всем сопутствует успех и не оставит никогда удача!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- Ребята, когда я утром шла в школу мне встретился почтальон Печкин. Он дал мне вот такую шкатулку. Давайте откроем её. В ней  телеграммы, которые вам прислали ваши друзья. Думаю, вы догадаетесь от кого они.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1. Я желаю от души вам здоровья, малыши!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Чтоб прививки не боялись, ежедневно закалялись,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Чтоб не мучил вас бронхит, добрый доктор … /</w:t>
      </w:r>
      <w:r w:rsidRPr="00857569">
        <w:rPr>
          <w:rFonts w:ascii="Times New Roman" w:hAnsi="Times New Roman"/>
          <w:i/>
          <w:sz w:val="24"/>
          <w:szCs w:val="24"/>
        </w:rPr>
        <w:t>Айболит/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2. Я желаю вам в подарок получить огромный торт,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Шоколад и печенье, мармелад и варенье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Становиться толще , выше, жду от вас ответ на крыше. /</w:t>
      </w:r>
      <w:r w:rsidRPr="00857569">
        <w:rPr>
          <w:rFonts w:ascii="Times New Roman" w:hAnsi="Times New Roman"/>
          <w:i/>
          <w:sz w:val="24"/>
          <w:szCs w:val="24"/>
        </w:rPr>
        <w:t>Карлсон/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3. Я хочу вам пожелать лишь 5 получать,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Книжки добрые любить, с математикой дружить,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От лица Пьеро, Мальвины,  ваш дружище … /</w:t>
      </w:r>
      <w:r w:rsidRPr="00857569">
        <w:rPr>
          <w:rFonts w:ascii="Times New Roman" w:hAnsi="Times New Roman"/>
          <w:i/>
          <w:sz w:val="24"/>
          <w:szCs w:val="24"/>
        </w:rPr>
        <w:t>Буратино/</w:t>
      </w:r>
    </w:p>
    <w:p w:rsidR="00C01110" w:rsidRPr="00857569" w:rsidRDefault="00C01110" w:rsidP="00857569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Учитель: - А теперь слово вам ребята, вы получили пожелания, поздравления, я думаю, вы тоже хотите что-нибудь нам пообещать.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22.</w:t>
      </w:r>
      <w:r w:rsidRPr="00857569">
        <w:rPr>
          <w:rFonts w:ascii="Times New Roman" w:hAnsi="Times New Roman"/>
          <w:sz w:val="24"/>
          <w:szCs w:val="24"/>
        </w:rPr>
        <w:tab/>
        <w:t>Бодро и уверено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Школьный год мы начали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Много интересного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Ждет нас впереди.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23</w:t>
      </w:r>
      <w:r w:rsidRPr="00857569">
        <w:rPr>
          <w:rFonts w:ascii="Times New Roman" w:hAnsi="Times New Roman"/>
          <w:i/>
          <w:sz w:val="24"/>
          <w:szCs w:val="24"/>
        </w:rPr>
        <w:t>:</w:t>
      </w:r>
      <w:r w:rsidRPr="00857569">
        <w:rPr>
          <w:rFonts w:ascii="Times New Roman" w:hAnsi="Times New Roman"/>
          <w:sz w:val="24"/>
          <w:szCs w:val="24"/>
        </w:rPr>
        <w:t xml:space="preserve"> </w:t>
      </w:r>
      <w:r w:rsidRPr="00857569">
        <w:rPr>
          <w:rFonts w:ascii="Times New Roman" w:hAnsi="Times New Roman"/>
          <w:sz w:val="24"/>
          <w:szCs w:val="24"/>
        </w:rPr>
        <w:tab/>
        <w:t>С каждою страницею,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С каждою задачею,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С каждою отметкою,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Будем мы расти.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24.</w:t>
      </w:r>
      <w:r w:rsidRPr="00857569">
        <w:rPr>
          <w:rFonts w:ascii="Times New Roman" w:hAnsi="Times New Roman"/>
          <w:sz w:val="24"/>
          <w:szCs w:val="24"/>
        </w:rPr>
        <w:tab/>
        <w:t>Дорогие наши мамы, папы, бабушки,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Дорогая Ольга Петровна,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Мы обещаем вам учиться,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Чтобы нами вы могли гордиться,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Чтоб все уметь и много знать.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Учитель: Трудно детей своих воспитать,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Многое нужно для этого знать: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Родителям я хочу пожелать: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Детям всегда во всем помогать,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В школу с утра ребенка собрать,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Напутствия вовремя добрые дать,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Умную книжку успеть прочитать,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А в выходной не забыть погулять.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Чтобы болезней всех избежать,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Надо еще детей закалять,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Собрания также все посещать,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Школе по мере сил помогать.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А главное без сомненья –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Желаю я вам терпенья!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3 конкурс «Острый глаз, чистые ушки, быстрые ручки»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УЧИТЕЛЬ     </w:t>
      </w:r>
      <w:r w:rsidRPr="00857569">
        <w:rPr>
          <w:rFonts w:ascii="Times New Roman" w:hAnsi="Times New Roman"/>
          <w:sz w:val="24"/>
          <w:szCs w:val="24"/>
          <w:lang w:eastAsia="ru-RU"/>
        </w:rPr>
        <w:t>Вчера лишь тебе говорили: «Малыш».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Порой называли: «Проказник».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Сегодня уже в этом классе сидишь,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Зовут тебя все: «Первоклассник!»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Серьезен, старателен, впрямь ученик,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Тетрадь, за страницей страница.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А сколько вокруг замечательных книг.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Великое дело учиться.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</w:t>
      </w:r>
    </w:p>
    <w:p w:rsidR="00C01110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</w:t>
      </w:r>
    </w:p>
    <w:p w:rsidR="00C01110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857569">
        <w:rPr>
          <w:rFonts w:ascii="Times New Roman" w:hAnsi="Times New Roman"/>
          <w:sz w:val="24"/>
          <w:szCs w:val="24"/>
          <w:lang w:eastAsia="ru-RU"/>
        </w:rPr>
        <w:t xml:space="preserve">  Кончается праздник 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Пора всем домой.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Но здесь вы узнали, ребята о многом.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Как надо учиться, а также играть.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                        И школьные правила всем изучать.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  <w:lang w:eastAsia="ru-RU"/>
        </w:rPr>
      </w:pPr>
      <w:r w:rsidRPr="00857569">
        <w:rPr>
          <w:rFonts w:ascii="Times New Roman" w:hAnsi="Times New Roman"/>
          <w:sz w:val="24"/>
          <w:szCs w:val="24"/>
          <w:lang w:eastAsia="ru-RU"/>
        </w:rPr>
        <w:t>Учитель: Теперь ребята, вы настоящие первоклассники, я вам вручаю ваш документ подтверждающий этот титул. Вручение удостоверений первоклассникам.</w:t>
      </w:r>
    </w:p>
    <w:p w:rsidR="00C01110" w:rsidRPr="00857569" w:rsidRDefault="00C01110" w:rsidP="00857569">
      <w:pPr>
        <w:rPr>
          <w:rFonts w:ascii="Times New Roman" w:hAnsi="Times New Roman"/>
          <w:sz w:val="24"/>
          <w:szCs w:val="24"/>
        </w:rPr>
      </w:pPr>
      <w:r w:rsidRPr="00857569">
        <w:rPr>
          <w:rFonts w:ascii="Times New Roman" w:hAnsi="Times New Roman"/>
          <w:sz w:val="24"/>
          <w:szCs w:val="24"/>
        </w:rPr>
        <w:t>В добрый путь, ребята!</w:t>
      </w:r>
      <w:r w:rsidRPr="00857569">
        <w:rPr>
          <w:rFonts w:ascii="Times New Roman" w:hAnsi="Times New Roman"/>
          <w:sz w:val="24"/>
          <w:szCs w:val="24"/>
        </w:rPr>
        <w:br/>
        <w:t>В вечный поиск</w:t>
      </w:r>
      <w:r w:rsidRPr="00857569">
        <w:rPr>
          <w:rFonts w:ascii="Times New Roman" w:hAnsi="Times New Roman"/>
          <w:sz w:val="24"/>
          <w:szCs w:val="24"/>
        </w:rPr>
        <w:br/>
        <w:t>Истины, добра и красоты,</w:t>
      </w:r>
      <w:r w:rsidRPr="00857569">
        <w:rPr>
          <w:rFonts w:ascii="Times New Roman" w:hAnsi="Times New Roman"/>
          <w:sz w:val="24"/>
          <w:szCs w:val="24"/>
        </w:rPr>
        <w:br/>
        <w:t>Чтобы явью стали в вашей жизни</w:t>
      </w:r>
      <w:r w:rsidRPr="00857569">
        <w:rPr>
          <w:rFonts w:ascii="Times New Roman" w:hAnsi="Times New Roman"/>
          <w:sz w:val="24"/>
          <w:szCs w:val="24"/>
        </w:rPr>
        <w:br/>
        <w:t>Самые заветные мечты!</w:t>
      </w:r>
    </w:p>
    <w:p w:rsidR="00C01110" w:rsidRPr="00F503D6" w:rsidRDefault="00C01110" w:rsidP="00F503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C01110" w:rsidRPr="00F503D6" w:rsidRDefault="00C01110" w:rsidP="00F503D6">
      <w:pPr>
        <w:rPr>
          <w:rFonts w:ascii="Times New Roman" w:hAnsi="Times New Roman"/>
          <w:i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 xml:space="preserve">1 конкурс </w:t>
      </w:r>
      <w:r w:rsidRPr="00F503D6">
        <w:rPr>
          <w:rFonts w:ascii="Times New Roman" w:hAnsi="Times New Roman"/>
          <w:i/>
          <w:sz w:val="24"/>
          <w:szCs w:val="24"/>
        </w:rPr>
        <w:t>«Художников»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  <w:u w:val="single"/>
        </w:rPr>
        <w:t>Задание:</w:t>
      </w:r>
      <w:r w:rsidRPr="00F503D6">
        <w:rPr>
          <w:rFonts w:ascii="Times New Roman" w:hAnsi="Times New Roman"/>
          <w:sz w:val="24"/>
          <w:szCs w:val="24"/>
        </w:rPr>
        <w:t xml:space="preserve"> нарисовать с закрытыми глазами кота.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>- Нарисуйте круг большой, сверху маленький такой, на макушке ушка два, это будет голова, нарисуем для красы, попышней ему усы, вот пушистый хвост готов. Ты красивей всех котов.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 xml:space="preserve">2 конкурс </w:t>
      </w:r>
      <w:r w:rsidRPr="00F503D6">
        <w:rPr>
          <w:rFonts w:ascii="Times New Roman" w:hAnsi="Times New Roman"/>
          <w:i/>
          <w:sz w:val="24"/>
          <w:szCs w:val="24"/>
        </w:rPr>
        <w:t>«Кто быстрей»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  <w:u w:val="single"/>
        </w:rPr>
        <w:t>Задание:</w:t>
      </w:r>
      <w:r w:rsidRPr="00F503D6">
        <w:rPr>
          <w:rFonts w:ascii="Times New Roman" w:hAnsi="Times New Roman"/>
          <w:sz w:val="24"/>
          <w:szCs w:val="24"/>
        </w:rPr>
        <w:t xml:space="preserve">  кто быстрее с закрытыми глазами снимет все прищепки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>3 конкурс «Острый глаз, чистые ушки, быстрые ручки»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  <w:u w:val="single"/>
        </w:rPr>
        <w:t xml:space="preserve">Задание: </w:t>
      </w:r>
      <w:r w:rsidRPr="00F503D6">
        <w:rPr>
          <w:rFonts w:ascii="Times New Roman" w:hAnsi="Times New Roman"/>
          <w:sz w:val="24"/>
          <w:szCs w:val="24"/>
        </w:rPr>
        <w:t xml:space="preserve"> кто быстрее возьмет приз на слово 3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ab/>
      </w:r>
      <w:r w:rsidRPr="00F503D6">
        <w:rPr>
          <w:rFonts w:ascii="Times New Roman" w:hAnsi="Times New Roman"/>
          <w:sz w:val="24"/>
          <w:szCs w:val="24"/>
        </w:rPr>
        <w:tab/>
        <w:t>Расскажу я вам рассказ в полтора десятка фраз,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ab/>
      </w:r>
      <w:r w:rsidRPr="00F503D6">
        <w:rPr>
          <w:rFonts w:ascii="Times New Roman" w:hAnsi="Times New Roman"/>
          <w:sz w:val="24"/>
          <w:szCs w:val="24"/>
        </w:rPr>
        <w:tab/>
        <w:t>Лишь скажу я слово 3,. Приз немедленно бери.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ab/>
      </w:r>
      <w:r w:rsidRPr="00F503D6">
        <w:rPr>
          <w:rFonts w:ascii="Times New Roman" w:hAnsi="Times New Roman"/>
          <w:sz w:val="24"/>
          <w:szCs w:val="24"/>
        </w:rPr>
        <w:tab/>
        <w:t>Однажды щуку мы поймали, распотрошили и внутри,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ab/>
      </w:r>
      <w:r w:rsidRPr="00F503D6">
        <w:rPr>
          <w:rFonts w:ascii="Times New Roman" w:hAnsi="Times New Roman"/>
          <w:sz w:val="24"/>
          <w:szCs w:val="24"/>
        </w:rPr>
        <w:tab/>
        <w:t>Рыбешек мелких увидали, и не одну, а целых … две!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>Мечтает мальчик закаленный стать олимпийским чемпионом, смотри, на старте не хитри,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>А жди команду раз, два … марш!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>Когда стихи запомнить хочешь, их не зубри до поздней ночи, а про себя их повтори разок, другой, а лучше … пять!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>Недавно поезд на вокзале мне 3 часа пришлось прождать,</w:t>
      </w:r>
    </w:p>
    <w:p w:rsidR="00C01110" w:rsidRPr="00F503D6" w:rsidRDefault="00C01110" w:rsidP="00F503D6">
      <w:pPr>
        <w:rPr>
          <w:rFonts w:ascii="Times New Roman" w:hAnsi="Times New Roman"/>
          <w:sz w:val="24"/>
          <w:szCs w:val="24"/>
        </w:rPr>
      </w:pPr>
      <w:r w:rsidRPr="00F503D6">
        <w:rPr>
          <w:rFonts w:ascii="Times New Roman" w:hAnsi="Times New Roman"/>
          <w:sz w:val="24"/>
          <w:szCs w:val="24"/>
        </w:rPr>
        <w:t>Ну что ж приз, друзья не взяли, когда была возможность взять?</w:t>
      </w:r>
    </w:p>
    <w:p w:rsidR="00C01110" w:rsidRDefault="00C01110" w:rsidP="00F93DF3">
      <w:pPr>
        <w:ind w:left="2832" w:firstLine="9"/>
        <w:jc w:val="both"/>
        <w:rPr>
          <w:sz w:val="28"/>
          <w:szCs w:val="28"/>
        </w:rPr>
      </w:pPr>
    </w:p>
    <w:p w:rsidR="00C01110" w:rsidRDefault="00C01110" w:rsidP="00F93DF3">
      <w:pPr>
        <w:ind w:left="2832" w:firstLine="9"/>
        <w:jc w:val="both"/>
        <w:rPr>
          <w:sz w:val="28"/>
          <w:szCs w:val="28"/>
        </w:rPr>
      </w:pPr>
    </w:p>
    <w:p w:rsidR="00C01110" w:rsidRPr="003E6951" w:rsidRDefault="00C01110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sectPr w:rsidR="00C01110" w:rsidRPr="003E6951" w:rsidSect="00F503D6">
      <w:pgSz w:w="11906" w:h="16838"/>
      <w:pgMar w:top="180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CA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863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EC8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B8D8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D2E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70F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C27D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00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0C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060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823B17"/>
    <w:multiLevelType w:val="hybridMultilevel"/>
    <w:tmpl w:val="6E4A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5C3"/>
    <w:rsid w:val="000319DE"/>
    <w:rsid w:val="000627B2"/>
    <w:rsid w:val="00067111"/>
    <w:rsid w:val="000E1F17"/>
    <w:rsid w:val="00161C24"/>
    <w:rsid w:val="001B10BC"/>
    <w:rsid w:val="002D11DC"/>
    <w:rsid w:val="002F28FC"/>
    <w:rsid w:val="003715C3"/>
    <w:rsid w:val="0039142D"/>
    <w:rsid w:val="00395857"/>
    <w:rsid w:val="003E6951"/>
    <w:rsid w:val="00415A93"/>
    <w:rsid w:val="004B6224"/>
    <w:rsid w:val="004E2829"/>
    <w:rsid w:val="0069661E"/>
    <w:rsid w:val="006C0E03"/>
    <w:rsid w:val="00707DFB"/>
    <w:rsid w:val="00777F2F"/>
    <w:rsid w:val="007A1ADD"/>
    <w:rsid w:val="00806DA9"/>
    <w:rsid w:val="008166EE"/>
    <w:rsid w:val="00857569"/>
    <w:rsid w:val="0086272D"/>
    <w:rsid w:val="0092281D"/>
    <w:rsid w:val="00963A21"/>
    <w:rsid w:val="00993650"/>
    <w:rsid w:val="00A05A0C"/>
    <w:rsid w:val="00A16298"/>
    <w:rsid w:val="00AD1D6A"/>
    <w:rsid w:val="00B00C85"/>
    <w:rsid w:val="00B219B9"/>
    <w:rsid w:val="00B267B5"/>
    <w:rsid w:val="00B94DFF"/>
    <w:rsid w:val="00BB2DAC"/>
    <w:rsid w:val="00BF3C25"/>
    <w:rsid w:val="00C01110"/>
    <w:rsid w:val="00C030C1"/>
    <w:rsid w:val="00C42251"/>
    <w:rsid w:val="00C62DE2"/>
    <w:rsid w:val="00C72F0B"/>
    <w:rsid w:val="00D1623D"/>
    <w:rsid w:val="00D85E99"/>
    <w:rsid w:val="00ED7A11"/>
    <w:rsid w:val="00F425CB"/>
    <w:rsid w:val="00F503D6"/>
    <w:rsid w:val="00F5465E"/>
    <w:rsid w:val="00F61DE2"/>
    <w:rsid w:val="00F84963"/>
    <w:rsid w:val="00F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8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D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D6A"/>
    <w:rPr>
      <w:rFonts w:ascii="Times New Roman" w:hAnsi="Times New Roman"/>
      <w:b/>
      <w:kern w:val="36"/>
      <w:sz w:val="48"/>
      <w:lang w:val="x-none" w:eastAsia="ru-RU"/>
    </w:rPr>
  </w:style>
  <w:style w:type="paragraph" w:styleId="NormalWeb">
    <w:name w:val="Normal (Web)"/>
    <w:basedOn w:val="Normal"/>
    <w:uiPriority w:val="99"/>
    <w:rsid w:val="00371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Address">
    <w:name w:val="HTML Address"/>
    <w:basedOn w:val="Normal"/>
    <w:link w:val="HTMLAddressChar"/>
    <w:uiPriority w:val="99"/>
    <w:rsid w:val="00BB2DA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BB2DAC"/>
    <w:rPr>
      <w:rFonts w:ascii="Times New Roman" w:hAnsi="Times New Roman"/>
      <w:i/>
      <w:sz w:val="24"/>
      <w:lang w:val="x-none" w:eastAsia="ru-RU"/>
    </w:rPr>
  </w:style>
  <w:style w:type="paragraph" w:styleId="ListParagraph">
    <w:name w:val="List Paragraph"/>
    <w:basedOn w:val="Normal"/>
    <w:uiPriority w:val="99"/>
    <w:qFormat/>
    <w:rsid w:val="00C72F0B"/>
    <w:pPr>
      <w:ind w:left="720"/>
      <w:contextualSpacing/>
    </w:pPr>
  </w:style>
  <w:style w:type="paragraph" w:customStyle="1" w:styleId="Default">
    <w:name w:val="Default"/>
    <w:uiPriority w:val="99"/>
    <w:rsid w:val="00696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10</Pages>
  <Words>2173</Words>
  <Characters>12390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Анатолий</cp:lastModifiedBy>
  <cp:revision>10</cp:revision>
  <cp:lastPrinted>2014-10-11T16:48:00Z</cp:lastPrinted>
  <dcterms:created xsi:type="dcterms:W3CDTF">2011-11-20T18:22:00Z</dcterms:created>
  <dcterms:modified xsi:type="dcterms:W3CDTF">2014-10-12T18:51:00Z</dcterms:modified>
</cp:coreProperties>
</file>