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F9" w:rsidRPr="003C2056" w:rsidRDefault="00AB08F9" w:rsidP="007D2268">
      <w:pPr>
        <w:jc w:val="center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AB08F9" w:rsidRPr="003C2056" w:rsidRDefault="00AB08F9" w:rsidP="007D2268">
      <w:pPr>
        <w:jc w:val="center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>Управление образования администрации ЗГМО</w:t>
      </w:r>
    </w:p>
    <w:p w:rsidR="00AB08F9" w:rsidRPr="003C2056" w:rsidRDefault="00AB08F9" w:rsidP="007D2268">
      <w:pPr>
        <w:jc w:val="center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B08F9" w:rsidRPr="003C2056" w:rsidRDefault="00AB08F9" w:rsidP="007D2268">
      <w:pPr>
        <w:jc w:val="center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>Средняя общеобразовательная школа № 26</w:t>
      </w:r>
    </w:p>
    <w:p w:rsidR="00AB08F9" w:rsidRPr="00D139C2" w:rsidRDefault="00AB08F9" w:rsidP="007D2268">
      <w:pPr>
        <w:jc w:val="both"/>
        <w:rPr>
          <w:rFonts w:ascii="Times New Roman" w:hAnsi="Times New Roman"/>
          <w:sz w:val="24"/>
          <w:szCs w:val="24"/>
        </w:rPr>
      </w:pPr>
    </w:p>
    <w:p w:rsidR="00AB08F9" w:rsidRPr="003C2056" w:rsidRDefault="00AB08F9" w:rsidP="007D2268">
      <w:pPr>
        <w:jc w:val="both"/>
        <w:rPr>
          <w:rFonts w:ascii="Times New Roman" w:hAnsi="Times New Roman"/>
          <w:sz w:val="24"/>
          <w:szCs w:val="24"/>
        </w:rPr>
      </w:pPr>
    </w:p>
    <w:p w:rsidR="00AB08F9" w:rsidRPr="003C2056" w:rsidRDefault="00AB08F9" w:rsidP="007D2268">
      <w:pPr>
        <w:tabs>
          <w:tab w:val="left" w:pos="3630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ab/>
        <w:t xml:space="preserve">Рассмотрена на ШЭС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3C2056">
        <w:rPr>
          <w:rFonts w:ascii="Times New Roman" w:hAnsi="Times New Roman"/>
          <w:sz w:val="24"/>
          <w:szCs w:val="24"/>
        </w:rPr>
        <w:t xml:space="preserve">ОУ «СОШ № 26»                       </w:t>
      </w: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 w:rsidRPr="007D226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Pr="007D2268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Pr="007D2268">
        <w:rPr>
          <w:rFonts w:ascii="Times New Roman" w:hAnsi="Times New Roman"/>
          <w:sz w:val="24"/>
          <w:szCs w:val="24"/>
        </w:rPr>
        <w:t>2012</w:t>
      </w:r>
      <w:r w:rsidRPr="003C205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 xml:space="preserve">                                    № 2</w:t>
      </w:r>
      <w:r>
        <w:rPr>
          <w:rFonts w:ascii="Times New Roman" w:hAnsi="Times New Roman"/>
          <w:sz w:val="24"/>
          <w:szCs w:val="24"/>
        </w:rPr>
        <w:t>2</w:t>
      </w:r>
      <w:r w:rsidRPr="003C2056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B08F9" w:rsidRPr="003C2056" w:rsidRDefault="00AB08F9" w:rsidP="007D2268">
      <w:pPr>
        <w:jc w:val="both"/>
        <w:rPr>
          <w:rFonts w:ascii="Times New Roman" w:hAnsi="Times New Roman"/>
          <w:b/>
          <w:sz w:val="24"/>
          <w:szCs w:val="24"/>
        </w:rPr>
      </w:pPr>
    </w:p>
    <w:p w:rsidR="00AB08F9" w:rsidRPr="00B73536" w:rsidRDefault="00AB08F9" w:rsidP="007D226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F9" w:rsidRPr="00B73536" w:rsidRDefault="00AB08F9" w:rsidP="007D22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3536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B08F9" w:rsidRPr="00B73536" w:rsidRDefault="00AB08F9" w:rsidP="007D2268">
      <w:pPr>
        <w:jc w:val="center"/>
        <w:rPr>
          <w:rFonts w:ascii="Times New Roman" w:hAnsi="Times New Roman"/>
          <w:b/>
          <w:sz w:val="28"/>
          <w:szCs w:val="28"/>
        </w:rPr>
      </w:pPr>
      <w:r w:rsidRPr="00B73536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Pr="00B735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08F9" w:rsidRPr="00B73536" w:rsidRDefault="00AB08F9" w:rsidP="007D2268">
      <w:pPr>
        <w:rPr>
          <w:rFonts w:ascii="Times New Roman" w:hAnsi="Times New Roman"/>
          <w:b/>
          <w:sz w:val="28"/>
          <w:szCs w:val="28"/>
        </w:rPr>
      </w:pPr>
      <w:r w:rsidRPr="00B73536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B735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B73536">
        <w:rPr>
          <w:rFonts w:ascii="Times New Roman" w:hAnsi="Times New Roman"/>
          <w:b/>
          <w:sz w:val="28"/>
          <w:szCs w:val="28"/>
        </w:rPr>
        <w:t>Мир развлечений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B08F9" w:rsidRDefault="00AB08F9" w:rsidP="007D2268">
      <w:pPr>
        <w:tabs>
          <w:tab w:val="center" w:pos="4677"/>
          <w:tab w:val="left" w:pos="7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 класс</w:t>
      </w:r>
      <w:r>
        <w:rPr>
          <w:rFonts w:ascii="Times New Roman" w:hAnsi="Times New Roman"/>
          <w:sz w:val="24"/>
          <w:szCs w:val="24"/>
        </w:rPr>
        <w:tab/>
      </w:r>
    </w:p>
    <w:p w:rsidR="00AB08F9" w:rsidRPr="003C2056" w:rsidRDefault="00AB08F9" w:rsidP="007D2268">
      <w:pPr>
        <w:tabs>
          <w:tab w:val="center" w:pos="4677"/>
          <w:tab w:val="left" w:pos="7460"/>
        </w:tabs>
        <w:rPr>
          <w:rFonts w:ascii="Times New Roman" w:hAnsi="Times New Roman"/>
          <w:sz w:val="24"/>
          <w:szCs w:val="24"/>
        </w:rPr>
      </w:pP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Составитель</w:t>
      </w:r>
      <w:r w:rsidRPr="003C2056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3C2056">
        <w:rPr>
          <w:rFonts w:ascii="Times New Roman" w:hAnsi="Times New Roman"/>
          <w:sz w:val="24"/>
          <w:szCs w:val="24"/>
        </w:rPr>
        <w:t>:</w:t>
      </w: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Рябце</w:t>
      </w:r>
      <w:r w:rsidRPr="003C2056"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z w:val="24"/>
          <w:szCs w:val="24"/>
        </w:rPr>
        <w:t>Н</w:t>
      </w:r>
      <w:r w:rsidRPr="003C2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3C2056">
        <w:rPr>
          <w:rFonts w:ascii="Times New Roman" w:hAnsi="Times New Roman"/>
          <w:sz w:val="24"/>
          <w:szCs w:val="24"/>
        </w:rPr>
        <w:t>.</w:t>
      </w: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AB08F9" w:rsidRPr="003C2056" w:rsidRDefault="00AB08F9" w:rsidP="007D2268">
      <w:pPr>
        <w:jc w:val="right"/>
        <w:rPr>
          <w:rFonts w:ascii="Times New Roman" w:hAnsi="Times New Roman"/>
          <w:sz w:val="24"/>
          <w:szCs w:val="24"/>
        </w:rPr>
      </w:pPr>
      <w:r w:rsidRPr="003C2056">
        <w:rPr>
          <w:rFonts w:ascii="Times New Roman" w:hAnsi="Times New Roman"/>
          <w:sz w:val="24"/>
          <w:szCs w:val="24"/>
        </w:rPr>
        <w:t>МБОУ «СОШ №26»</w:t>
      </w:r>
    </w:p>
    <w:p w:rsidR="00AB08F9" w:rsidRPr="003C2056" w:rsidRDefault="00AB08F9" w:rsidP="007D2268">
      <w:pPr>
        <w:jc w:val="both"/>
        <w:rPr>
          <w:rFonts w:ascii="Times New Roman" w:hAnsi="Times New Roman"/>
          <w:sz w:val="24"/>
          <w:szCs w:val="24"/>
        </w:rPr>
      </w:pPr>
    </w:p>
    <w:p w:rsidR="00AB08F9" w:rsidRPr="00760E65" w:rsidRDefault="00AB08F9"/>
    <w:p w:rsidR="00AB08F9" w:rsidRPr="00760E65" w:rsidRDefault="00AB08F9"/>
    <w:p w:rsidR="00AB08F9" w:rsidRPr="00760E65" w:rsidRDefault="00AB08F9"/>
    <w:p w:rsidR="00AB08F9" w:rsidRDefault="00AB08F9" w:rsidP="007D2268">
      <w:pPr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012 г"/>
        </w:smartTagPr>
        <w:r w:rsidRPr="00760E65">
          <w:rPr>
            <w:rFonts w:ascii="Times New Roman" w:hAnsi="Times New Roman"/>
          </w:rPr>
          <w:t xml:space="preserve">2012 </w:t>
        </w:r>
        <w:r>
          <w:rPr>
            <w:rFonts w:ascii="Times New Roman" w:hAnsi="Times New Roman"/>
          </w:rPr>
          <w:t>г</w:t>
        </w:r>
      </w:smartTag>
      <w:r>
        <w:rPr>
          <w:rFonts w:ascii="Times New Roman" w:hAnsi="Times New Roman"/>
        </w:rPr>
        <w:t>.</w:t>
      </w:r>
    </w:p>
    <w:p w:rsidR="00AB08F9" w:rsidRPr="00D5543B" w:rsidRDefault="00AB08F9" w:rsidP="00807662">
      <w:pPr>
        <w:jc w:val="center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Мир развлечений</w:t>
      </w:r>
    </w:p>
    <w:p w:rsidR="00AB08F9" w:rsidRPr="00D5543B" w:rsidRDefault="00AB08F9" w:rsidP="00807662">
      <w:pPr>
        <w:jc w:val="center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Пояснительная записка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color w:val="000000"/>
          <w:sz w:val="24"/>
          <w:szCs w:val="24"/>
        </w:rPr>
        <w:t>Учащиеся начальной школы требуют особого педагогического внимания. С первых дней пребывания в школе формируется их отношение к школе, образованию в целом, педагогам и сверстникам, вырабатываются основы их социального, гражданского поведения, характер их трудовой, общественной, творческой деятельности. Необходимо также учитывать принципиально новые условия жизнедеятельности современного ребенка, о которых педагоги еще два три десятилетия назад даже не догадывались. Учет этих условий требует существенной корректировки подходов к организации воспитания и социализации обучающихся.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color w:val="000000"/>
          <w:sz w:val="24"/>
          <w:szCs w:val="24"/>
        </w:rPr>
        <w:t> 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color w:val="000000"/>
          <w:sz w:val="24"/>
          <w:szCs w:val="24"/>
        </w:rPr>
        <w:t> 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культуросообразность и т. д.) и вне школы (клиповость, хаотичность, смешение высокой культуры и бытовой, размывание границ между культурой и антикультурой и т. д.). Этот конфликт меняет структуру мышления детей, их самосознание и миропонимание, ведет к формированию эклектичного мировоззрения, потребительского отношения к жизни, морального релятивизма.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color w:val="000000"/>
          <w:sz w:val="24"/>
          <w:szCs w:val="24"/>
        </w:rPr>
        <w:t xml:space="preserve">                 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 не выводится, как 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color w:val="000000"/>
          <w:sz w:val="24"/>
          <w:szCs w:val="24"/>
        </w:rPr>
        <w:t xml:space="preserve">                  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Результатом этого является примитивизация сознания детей,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color w:val="000000"/>
          <w:sz w:val="24"/>
          <w:szCs w:val="24"/>
        </w:rPr>
        <w:t xml:space="preserve">                    В силу произошедшей в 1990-е гг. переориентации воспитания с коллективистской на индивидуалистическую модель, фактического отсутствия форм совместной со взрослыми, старшими детьми, подростками, молодежью социально ориентированной деятельности, девальвации традиционных ценностей произошли существенные изменения в системе отношения ребенка к окружающему миру, к другим людям, к себе самому. Значительно снизилась ценность других людей и участия в их жизни, на первый план вышло переживание и позиционирование себя, вследствие чего в обществе распространяется эгоизм, происходит размывание гражданственности, социальной солидарности и трудолюбия.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color w:val="000000"/>
          <w:sz w:val="24"/>
          <w:szCs w:val="24"/>
        </w:rPr>
        <w:t>Учитель и родители подают ребенку первый пример нравственности. Пример имеет огромное значение в воспитании младшего школьника. Необходимо стремиться к тому, чтобы весь уклад жизни младшего школьника был наполнен множеством примеров нравственного поведения. Большое значение имеет общение младших школьников с людьми, в жизни которых есть место духовному служению и моральному поступку.                 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Система ценностных установок личности осознаваема ею и всегда индивидуальна. Поэтому педагогическая поддержка нравственного самоопределения младшего школьника есть одно из условий его духовно-нравственного развития.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воспитания и социализации.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Воспитание требует внимательного отношения к каждому ученику. Уклад школьной жизни моделирует пространство культуры с абсолютным приоритетом устойчивых, традиционных нравственных начал.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Воспитание должно преодолевать самоизоляцию детства, обеспечивать полноценное социальное созревание младших школьников. Необходимо формировать и стимулировать стремление ребенка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Воспитание и социализация младших школьников, содержание их деятельности должны раскрывать перед ними их возможное будущее. 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В Концепции духовно- нравственного  воспитания  российских школьников приведена система базовых национальных ценностей, одной из главных и основополагающих является труд и творчество (творчество и созидание, целеустремленность и настойчивость, трудолюбие, бережливость), а также искусство и литература (красота, гармония, духовный мир человека, нравственный выбор, смысл жизни, эстетическое развитие).</w:t>
      </w:r>
    </w:p>
    <w:p w:rsidR="00AB08F9" w:rsidRPr="00D5543B" w:rsidRDefault="00AB08F9" w:rsidP="00807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Поэтому </w:t>
      </w:r>
      <w:r w:rsidRPr="00D5543B">
        <w:rPr>
          <w:rFonts w:ascii="Times New Roman" w:hAnsi="Times New Roman"/>
          <w:b/>
          <w:sz w:val="24"/>
          <w:szCs w:val="24"/>
        </w:rPr>
        <w:t>целью</w:t>
      </w:r>
      <w:r w:rsidRPr="00D5543B">
        <w:rPr>
          <w:rFonts w:ascii="Times New Roman" w:hAnsi="Times New Roman"/>
          <w:sz w:val="24"/>
          <w:szCs w:val="24"/>
        </w:rPr>
        <w:t xml:space="preserve">  нашей программы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AB08F9" w:rsidRPr="00D5543B" w:rsidRDefault="00AB08F9" w:rsidP="00807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sz w:val="24"/>
          <w:szCs w:val="24"/>
        </w:rPr>
        <w:t xml:space="preserve">Задачи </w:t>
      </w:r>
      <w:r w:rsidRPr="00D5543B">
        <w:rPr>
          <w:rFonts w:ascii="Times New Roman" w:hAnsi="Times New Roman"/>
          <w:sz w:val="24"/>
          <w:szCs w:val="24"/>
        </w:rPr>
        <w:t>программы:</w:t>
      </w:r>
    </w:p>
    <w:p w:rsidR="00AB08F9" w:rsidRPr="00D5543B" w:rsidRDefault="00AB08F9" w:rsidP="00807662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D5543B">
        <w:rPr>
          <w:rFonts w:ascii="Times New Roman" w:hAnsi="Times New Roman"/>
          <w:szCs w:val="24"/>
          <w:lang w:val="ru-RU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B08F9" w:rsidRPr="00D5543B" w:rsidRDefault="00AB08F9" w:rsidP="00807662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D5543B">
        <w:rPr>
          <w:rFonts w:ascii="Times New Roman" w:hAnsi="Times New Roman"/>
          <w:szCs w:val="24"/>
          <w:lang w:val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AB08F9" w:rsidRPr="00D5543B" w:rsidRDefault="00AB08F9" w:rsidP="00807662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D5543B">
        <w:rPr>
          <w:rFonts w:ascii="Times New Roman" w:hAnsi="Times New Roman"/>
          <w:szCs w:val="24"/>
          <w:lang w:val="ru-RU"/>
        </w:rPr>
        <w:t>развитие доброжелательности и эмоциональной отзывчивости, понимания других людей и сопереживания им;</w:t>
      </w:r>
    </w:p>
    <w:p w:rsidR="00AB08F9" w:rsidRPr="00D5543B" w:rsidRDefault="00AB08F9" w:rsidP="00807662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D5543B">
        <w:rPr>
          <w:rFonts w:ascii="Times New Roman" w:hAnsi="Times New Roman"/>
          <w:szCs w:val="24"/>
          <w:lang w:val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AB08F9" w:rsidRPr="00D5543B" w:rsidRDefault="00AB08F9" w:rsidP="00807662">
      <w:pPr>
        <w:pStyle w:val="NoSpacing"/>
        <w:numPr>
          <w:ilvl w:val="0"/>
          <w:numId w:val="2"/>
        </w:numPr>
        <w:ind w:left="0" w:hanging="10"/>
        <w:jc w:val="both"/>
        <w:rPr>
          <w:rFonts w:ascii="Times New Roman" w:hAnsi="Times New Roman"/>
          <w:szCs w:val="24"/>
          <w:lang w:val="ru-RU"/>
        </w:rPr>
      </w:pPr>
      <w:r w:rsidRPr="00D5543B">
        <w:rPr>
          <w:rFonts w:ascii="Times New Roman" w:hAnsi="Times New Roman"/>
          <w:szCs w:val="24"/>
          <w:lang w:val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AB08F9" w:rsidRPr="00D5543B" w:rsidRDefault="00AB08F9" w:rsidP="00807662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</w:rPr>
      </w:pPr>
      <w:r w:rsidRPr="00D5543B">
        <w:rPr>
          <w:rFonts w:ascii="Times New Roman" w:hAnsi="Times New Roman"/>
          <w:szCs w:val="24"/>
        </w:rPr>
        <w:t>формирование нравственного смысла учения;</w:t>
      </w:r>
    </w:p>
    <w:p w:rsidR="00AB08F9" w:rsidRPr="00D5543B" w:rsidRDefault="00AB08F9" w:rsidP="00807662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D5543B">
        <w:rPr>
          <w:rFonts w:ascii="Times New Roman" w:hAnsi="Times New Roman"/>
          <w:szCs w:val="24"/>
          <w:lang w:val="ru-RU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Программа воспитания учащихся начальной школы направлена на формирование морально-нравственного, личностно развивающего, социально открытого уклада школьной жизни.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 </w:t>
      </w:r>
      <w:r w:rsidRPr="00D5543B">
        <w:rPr>
          <w:rFonts w:ascii="Times New Roman" w:hAnsi="Times New Roman"/>
          <w:b/>
          <w:sz w:val="24"/>
          <w:szCs w:val="24"/>
          <w:u w:val="single"/>
        </w:rPr>
        <w:t>Уклад школьной жизни</w:t>
      </w:r>
      <w:r w:rsidRPr="00D5543B">
        <w:rPr>
          <w:rFonts w:ascii="Times New Roman" w:hAnsi="Times New Roman"/>
          <w:sz w:val="24"/>
          <w:szCs w:val="24"/>
        </w:rPr>
        <w:t xml:space="preserve">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 религиозных организаций).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В основе программы воспитания учащихся начальной школы и организуемого в соответствии с ней нравственного уклада школьной жизни лежат три подхода: аксиологический,  системно-деятельностный,  развивающий.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sz w:val="24"/>
          <w:szCs w:val="24"/>
          <w:u w:val="single"/>
        </w:rPr>
        <w:t>Аксиологический подход</w:t>
      </w:r>
      <w:r w:rsidRPr="00D5543B">
        <w:rPr>
          <w:rFonts w:ascii="Times New Roman" w:hAnsi="Times New Roman"/>
          <w:sz w:val="24"/>
          <w:szCs w:val="24"/>
        </w:rPr>
        <w:t xml:space="preserve">. 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Ценности –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Аксиологический подход изначально определяет систему воспитания и социализации школьников, весь уклад школьной жизни, 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 является определяющим для всего уклада школьной жизни.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Аксиологический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sz w:val="24"/>
          <w:szCs w:val="24"/>
          <w:u w:val="single"/>
        </w:rPr>
        <w:t>Системно-деятельностный подход.</w:t>
      </w:r>
      <w:r w:rsidRPr="00D5543B">
        <w:rPr>
          <w:rFonts w:ascii="Times New Roman" w:hAnsi="Times New Roman"/>
          <w:sz w:val="24"/>
          <w:szCs w:val="24"/>
        </w:rPr>
        <w:t xml:space="preserve"> Этот подход является определяющим для основной образовательной программы начального общего образования, и его содержание раскрыто в Стандарте. Системно-деятельностный подход имеет свои особенности.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Первая заключена в том, что воспитание как деятельность принципиально не может быть локализовано или сведено к какому-то одному виду, но должно охватывать и пронизывать собой все  виды 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досуговой и др. 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Вторая особенность применения системно-деятельностного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 Интернет, телевидение, иные источники информации, религиозные и общественные организации, молодежные сообщества и др. Системно-деятельностный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sz w:val="24"/>
          <w:szCs w:val="24"/>
          <w:u w:val="single"/>
        </w:rPr>
        <w:t>Развивающий подход</w:t>
      </w:r>
      <w:r w:rsidRPr="00D5543B">
        <w:rPr>
          <w:rFonts w:ascii="Times New Roman" w:hAnsi="Times New Roman"/>
          <w:sz w:val="24"/>
          <w:szCs w:val="24"/>
        </w:rPr>
        <w:t>. Он дает принципиальное понимание системно-деятельностной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Процесс воспитания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смыслообразующем мотиве поведения ребенка. Развивающий характер воспитания и социализации достигается, когда ценности формулируются в виде вопроса, поставленного педагогом, принимаемого обучающимся и обращенного им к содержанию обучения, семейной, социальной, культурной жизни, к самому себе.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общеобразовательных дисциплин;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произведений искусства и кино;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традиционных российских религий;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периодической литературы, публикаций, радио- и телепередач, отражающих современную жизнь;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фольклора народов России; 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истории, традиций и современной жизни своей малой родины;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истории своей семьи;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жизненного опыта своих родителей и прародителей;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AB08F9" w:rsidRPr="00D5543B" w:rsidRDefault="00AB08F9" w:rsidP="00807662">
      <w:pPr>
        <w:numPr>
          <w:ilvl w:val="0"/>
          <w:numId w:val="4"/>
        </w:numPr>
        <w:tabs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других источников информации и научного знания. </w:t>
      </w:r>
    </w:p>
    <w:p w:rsidR="00AB08F9" w:rsidRPr="00D5543B" w:rsidRDefault="00AB08F9" w:rsidP="0080766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Таким образом, содержание разных видов учебной, социальной, культурной, семейной, религиозной и иной общественно значимой деятельности интегрируется вокруг сформулированной в виде вопроса-задачи ценности. В свою очередь, ценности в педагогическом процессе последовательно раскрываются в этом содержании. </w:t>
      </w:r>
    </w:p>
    <w:p w:rsidR="00AB08F9" w:rsidRPr="00D5543B" w:rsidRDefault="00AB08F9" w:rsidP="00807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Три вышеперечисленных подхода определяют концептуальную основу уклада школьной жизни. </w:t>
      </w:r>
    </w:p>
    <w:p w:rsidR="00AB08F9" w:rsidRPr="00D5543B" w:rsidRDefault="00AB08F9" w:rsidP="00807662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sz w:val="24"/>
          <w:szCs w:val="24"/>
        </w:rPr>
        <w:t>Формы работы: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Индивидуально групповые занятия с  учащимися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Экскурсии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Заочные путешествия 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Встречи с интересными людьми, представителями общественности 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Творческие конкурсы, акции 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Участие в олимпиадах 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Информационные и просветительские часы, беседы 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Предметные кружки</w:t>
      </w:r>
    </w:p>
    <w:p w:rsidR="00AB08F9" w:rsidRPr="00D5543B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Кружки по интересам</w:t>
      </w:r>
    </w:p>
    <w:p w:rsidR="00AB08F9" w:rsidRDefault="00AB08F9" w:rsidP="00807662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Интеллектуальные марафоны </w:t>
      </w:r>
    </w:p>
    <w:p w:rsidR="00AB08F9" w:rsidRPr="00D5543B" w:rsidRDefault="00AB08F9" w:rsidP="00807662">
      <w:pPr>
        <w:pStyle w:val="1"/>
        <w:spacing w:line="240" w:lineRule="auto"/>
        <w:rPr>
          <w:sz w:val="24"/>
          <w:szCs w:val="24"/>
        </w:rPr>
      </w:pPr>
      <w:r w:rsidRPr="00D5543B">
        <w:rPr>
          <w:sz w:val="24"/>
          <w:szCs w:val="24"/>
        </w:rPr>
        <w:t>ОСНОВНЫЕ НАПРАВЛЕНИЯ  ВОСПИТАНИЯ УЧАЩИХСЯ  НАЧАЛЬНОЙ ШКОЛЫ</w:t>
      </w:r>
    </w:p>
    <w:p w:rsidR="00AB08F9" w:rsidRPr="00D5543B" w:rsidRDefault="00AB08F9" w:rsidP="00807662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Общие задачи воспитания учащихся начальной школы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гражданина России.</w:t>
      </w:r>
    </w:p>
    <w:p w:rsidR="00AB08F9" w:rsidRPr="00D5543B" w:rsidRDefault="00AB08F9" w:rsidP="008076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Каждое из направлений воспитания обучающихся основано на определенной системе базовых национальных ценностей и должно обеспечить принятие их  обучающимися. </w:t>
      </w:r>
    </w:p>
    <w:p w:rsidR="00AB08F9" w:rsidRPr="00D5543B" w:rsidRDefault="00AB08F9" w:rsidP="008076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Организация воспитания учащихся начальной школы в перспективе достижения общенационального воспитательного идеала осуществляется по следующим направлениям:</w:t>
      </w:r>
    </w:p>
    <w:p w:rsidR="00AB08F9" w:rsidRPr="00D5543B" w:rsidRDefault="00AB08F9" w:rsidP="00807662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bCs/>
          <w:color w:val="000000"/>
          <w:sz w:val="24"/>
          <w:szCs w:val="24"/>
        </w:rPr>
        <w:t>Спортивно-оздоровительное</w:t>
      </w:r>
    </w:p>
    <w:p w:rsidR="00AB08F9" w:rsidRPr="00D5543B" w:rsidRDefault="00AB08F9" w:rsidP="00807662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bCs/>
          <w:color w:val="000000"/>
          <w:sz w:val="24"/>
          <w:szCs w:val="24"/>
        </w:rPr>
        <w:t>Общекультурное</w:t>
      </w:r>
    </w:p>
    <w:p w:rsidR="00AB08F9" w:rsidRPr="00D5543B" w:rsidRDefault="00AB08F9" w:rsidP="00807662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bCs/>
          <w:color w:val="000000"/>
          <w:sz w:val="24"/>
          <w:szCs w:val="24"/>
        </w:rPr>
        <w:t>Общеинтеллектуальное</w:t>
      </w:r>
    </w:p>
    <w:p w:rsidR="00AB08F9" w:rsidRPr="00D5543B" w:rsidRDefault="00AB08F9" w:rsidP="00807662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bCs/>
          <w:color w:val="000000"/>
          <w:sz w:val="24"/>
          <w:szCs w:val="24"/>
        </w:rPr>
        <w:t>Духовно – нравственное</w:t>
      </w:r>
    </w:p>
    <w:p w:rsidR="00AB08F9" w:rsidRPr="00D5543B" w:rsidRDefault="00AB08F9" w:rsidP="00807662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43B">
        <w:rPr>
          <w:rFonts w:ascii="Times New Roman" w:hAnsi="Times New Roman"/>
          <w:bCs/>
          <w:color w:val="000000"/>
          <w:sz w:val="24"/>
          <w:szCs w:val="24"/>
        </w:rPr>
        <w:t xml:space="preserve">Социальное </w:t>
      </w:r>
    </w:p>
    <w:p w:rsidR="00AB08F9" w:rsidRPr="00D5543B" w:rsidRDefault="00AB08F9" w:rsidP="00807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08F9" w:rsidRPr="0074330F" w:rsidRDefault="00AB08F9" w:rsidP="00807662">
      <w:pPr>
        <w:spacing w:before="100" w:beforeAutospacing="1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4330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74330F">
        <w:rPr>
          <w:rFonts w:ascii="Times New Roman" w:hAnsi="Times New Roman"/>
          <w:b/>
          <w:color w:val="000000"/>
          <w:sz w:val="28"/>
          <w:szCs w:val="28"/>
        </w:rPr>
        <w:t xml:space="preserve">    Содержание </w:t>
      </w:r>
      <w:bookmarkStart w:id="0" w:name="YANDEX_95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AB08F9" w:rsidRPr="0074330F" w:rsidRDefault="00AB08F9" w:rsidP="00807662">
      <w:pPr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30F">
        <w:rPr>
          <w:rFonts w:ascii="Times New Roman" w:hAnsi="Times New Roman"/>
          <w:b/>
          <w:bCs/>
          <w:color w:val="000000"/>
          <w:sz w:val="24"/>
          <w:szCs w:val="24"/>
        </w:rPr>
        <w:t>1.Спортивно-оздоровительное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Цель:</w:t>
      </w:r>
      <w:r w:rsidRPr="0074330F">
        <w:rPr>
          <w:rFonts w:ascii="Times New Roman" w:hAnsi="Times New Roman"/>
          <w:sz w:val="24"/>
          <w:szCs w:val="24"/>
        </w:rPr>
        <w:t xml:space="preserve"> </w:t>
      </w:r>
    </w:p>
    <w:p w:rsidR="00AB08F9" w:rsidRPr="0074330F" w:rsidRDefault="00AB08F9" w:rsidP="008076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использование соответствующих педагогических технологий и методических приемов для демонстрации учащимися значимости их физического и психического здоровья для будущего  самоутверждения.</w:t>
      </w:r>
    </w:p>
    <w:p w:rsidR="00AB08F9" w:rsidRPr="0074330F" w:rsidRDefault="00AB08F9" w:rsidP="00807662">
      <w:pPr>
        <w:jc w:val="both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Задачи:</w:t>
      </w:r>
    </w:p>
    <w:p w:rsidR="00AB08F9" w:rsidRPr="0074330F" w:rsidRDefault="00AB08F9" w:rsidP="00807662">
      <w:pPr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 знакомить учащихся с опытом и традициями предыдущих поколений по сохранению здоровья нации;</w:t>
      </w:r>
    </w:p>
    <w:p w:rsidR="00AB08F9" w:rsidRPr="0074330F" w:rsidRDefault="00AB08F9" w:rsidP="00807662">
      <w:pPr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-формировать у учащихся культуру сохранения и совершенствования собственного здоровья;</w:t>
      </w:r>
    </w:p>
    <w:p w:rsidR="00AB08F9" w:rsidRPr="0074330F" w:rsidRDefault="00AB08F9" w:rsidP="00807662">
      <w:pPr>
        <w:tabs>
          <w:tab w:val="left" w:pos="11380"/>
        </w:tabs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 воспитывать уважительное отношение к людям, стремящимся сохранить свое здоровье и здоровье других людей.</w:t>
      </w:r>
    </w:p>
    <w:p w:rsidR="00AB08F9" w:rsidRPr="0074330F" w:rsidRDefault="00AB08F9" w:rsidP="00807662">
      <w:pPr>
        <w:tabs>
          <w:tab w:val="left" w:pos="11380"/>
        </w:tabs>
        <w:jc w:val="both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Мероприятия по данному направлению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"/>
        <w:gridCol w:w="9178"/>
      </w:tblGrid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6"/>
              </w:num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Pr="00346713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AB08F9" w:rsidRPr="00346713" w:rsidRDefault="00AB08F9" w:rsidP="0034671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  Беседа по ПДД «Дорога, обочина – место для движения пешеходов»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День здоровья.  Конкурс рисунков «Здоровье в порядке - спасибо зарядке!»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Играем в национальные игры народов мира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Игровые ситуации «Воспитывай самостоятельность»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  Беседа по ПДД «Дорога, обочина – место для движения пешеходов»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  Проект «Наши мамы и папы на работе»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  Беседа по ПДД «Предупредительные сигналы водителей»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  Беседа по ПДД «Требование к движению велосипедистов»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Спортивные конкурсы «Богатыри школы». 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Конкурс рисунков «Наше здоровье в наших руках!»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Беседа по ПДД «Первая помощь при ДТП»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Беседа по ПДД «Транспортные средства» 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Безопасная дорога. Выступление команды ЮИД  школы №26 перед школьниками 1-4 классов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Всемирный день защиты детей ГОЧС (презентация проектов)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Всемирный день Здоровья. Конкурс рисунков «Физкульт-ура!»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  Беседа по ПДД «Сигналы регулировщика»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right" w:pos="88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Праздник Земли.  </w:t>
            </w:r>
            <w:r w:rsidRPr="00346713">
              <w:rPr>
                <w:rFonts w:ascii="Times New Roman" w:hAnsi="Times New Roman"/>
              </w:rPr>
              <w:tab/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right" w:pos="88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Конкурс рисунков «Я и природа Прибайкалья»</w:t>
            </w:r>
          </w:p>
        </w:tc>
      </w:tr>
      <w:tr w:rsidR="00AB08F9" w:rsidRPr="00346713" w:rsidTr="00346713">
        <w:tc>
          <w:tcPr>
            <w:tcW w:w="675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AB08F9" w:rsidRPr="00346713" w:rsidRDefault="00AB08F9" w:rsidP="00346713">
            <w:pPr>
              <w:tabs>
                <w:tab w:val="right" w:pos="88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Изучение ПДД «Контрольные задания» </w:t>
            </w:r>
          </w:p>
        </w:tc>
      </w:tr>
    </w:tbl>
    <w:p w:rsidR="00AB08F9" w:rsidRPr="0074330F" w:rsidRDefault="00AB08F9" w:rsidP="00807662">
      <w:pPr>
        <w:tabs>
          <w:tab w:val="left" w:pos="11380"/>
        </w:tabs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ab/>
      </w:r>
    </w:p>
    <w:p w:rsidR="00AB08F9" w:rsidRPr="0074330F" w:rsidRDefault="00AB08F9" w:rsidP="00807662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</w:p>
    <w:p w:rsidR="00AB08F9" w:rsidRPr="0074330F" w:rsidRDefault="00AB08F9" w:rsidP="0080766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30F">
        <w:rPr>
          <w:rFonts w:ascii="Times New Roman" w:hAnsi="Times New Roman"/>
          <w:b/>
          <w:bCs/>
          <w:color w:val="000000"/>
          <w:sz w:val="24"/>
          <w:szCs w:val="24"/>
        </w:rPr>
        <w:t>2 . Общекультурное</w:t>
      </w:r>
    </w:p>
    <w:p w:rsidR="00AB08F9" w:rsidRPr="0074330F" w:rsidRDefault="00AB08F9" w:rsidP="00807662">
      <w:pPr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AB08F9" w:rsidRPr="0074330F" w:rsidRDefault="00AB08F9" w:rsidP="0080766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формирование знаний учащихся о праве, правовых нормах как регуляторах поведения</w:t>
      </w:r>
    </w:p>
    <w:p w:rsidR="00AB08F9" w:rsidRPr="0074330F" w:rsidRDefault="00AB08F9" w:rsidP="0080766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 xml:space="preserve"> человека в обществе и отношений между личностью и государством, требующих </w:t>
      </w:r>
    </w:p>
    <w:p w:rsidR="00AB08F9" w:rsidRPr="0074330F" w:rsidRDefault="00AB08F9" w:rsidP="0080766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самостоятельного осознанного выбора поведения и ответственности за него, выполнения нравственных норм человека в социуме.</w:t>
      </w:r>
    </w:p>
    <w:p w:rsidR="00AB08F9" w:rsidRPr="0074330F" w:rsidRDefault="00AB08F9" w:rsidP="00807662">
      <w:pPr>
        <w:jc w:val="both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Задачи:</w:t>
      </w:r>
    </w:p>
    <w:p w:rsidR="00AB08F9" w:rsidRPr="0074330F" w:rsidRDefault="00AB08F9" w:rsidP="00807662">
      <w:pPr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 формировать правовую культуру учащихся, свободного и ответственного самоопределения в сфере правовых отношений с обществом;</w:t>
      </w:r>
    </w:p>
    <w:p w:rsidR="00AB08F9" w:rsidRPr="0074330F" w:rsidRDefault="00AB08F9" w:rsidP="00807662">
      <w:pPr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-формировать у учащихся нравственное выполнение норм и правил окружающей жизни;</w:t>
      </w:r>
    </w:p>
    <w:p w:rsidR="00AB08F9" w:rsidRPr="0074330F" w:rsidRDefault="00AB08F9" w:rsidP="00807662">
      <w:pPr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 обучение решению задач правового воспитания, связанных с проблемой морального саморазвития и самосовершенствования;</w:t>
      </w:r>
    </w:p>
    <w:p w:rsidR="00AB08F9" w:rsidRPr="0074330F" w:rsidRDefault="00AB08F9" w:rsidP="00807662">
      <w:pPr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-воспитание культуры принятия ответственных решений в жизненно значимых ситуациях, согласно требованиям  и норам права.</w:t>
      </w:r>
    </w:p>
    <w:p w:rsidR="00AB08F9" w:rsidRPr="0074330F" w:rsidRDefault="00AB08F9" w:rsidP="00807662">
      <w:pPr>
        <w:jc w:val="both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-способствовать осознанию учащимися ценности человеческой жизни, значения человеческих поступков в общении с людьми.</w:t>
      </w:r>
    </w:p>
    <w:p w:rsidR="00AB08F9" w:rsidRPr="0074330F" w:rsidRDefault="00AB08F9" w:rsidP="00807662">
      <w:pPr>
        <w:tabs>
          <w:tab w:val="left" w:pos="11380"/>
        </w:tabs>
        <w:jc w:val="both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Мероприятия по данному направлению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647"/>
      </w:tblGrid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2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Беседа «Моя семья моя гордость»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 xml:space="preserve">Праздник «Хлеб – всему голова»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Изготовление экологического плаката «Природа в опасности»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 xml:space="preserve">Мастерская  «Сувениры Деда Мороза» </w:t>
            </w:r>
          </w:p>
        </w:tc>
      </w:tr>
      <w:tr w:rsidR="00AB08F9" w:rsidRPr="00346713" w:rsidTr="00346713">
        <w:trPr>
          <w:trHeight w:val="297"/>
        </w:trPr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 xml:space="preserve">Праздник «Пошла  коляда»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Конкурс  рисунков на нравственные темы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«Мамин праздник»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Праздник Земли Праздник Земли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Праздник «День Солнца»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Классные часы по прочитанным произведениям детской литературы</w:t>
            </w:r>
          </w:p>
        </w:tc>
      </w:tr>
    </w:tbl>
    <w:p w:rsidR="00AB08F9" w:rsidRPr="0074330F" w:rsidRDefault="00AB08F9" w:rsidP="0080766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08F9" w:rsidRPr="0074330F" w:rsidRDefault="00AB08F9" w:rsidP="00807662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</w:p>
    <w:p w:rsidR="00AB08F9" w:rsidRPr="0074330F" w:rsidRDefault="00AB08F9" w:rsidP="0080766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30F">
        <w:rPr>
          <w:rFonts w:ascii="Times New Roman" w:hAnsi="Times New Roman"/>
          <w:b/>
          <w:bCs/>
          <w:color w:val="000000"/>
          <w:sz w:val="24"/>
          <w:szCs w:val="24"/>
        </w:rPr>
        <w:t>3.Общеинтеллектуальное</w:t>
      </w:r>
    </w:p>
    <w:p w:rsidR="00AB08F9" w:rsidRPr="0074330F" w:rsidRDefault="00AB08F9" w:rsidP="00807662">
      <w:pPr>
        <w:ind w:left="426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B08F9" w:rsidRPr="0074330F" w:rsidRDefault="00AB08F9" w:rsidP="00807662">
      <w:pPr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Цель: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оказание помощи ученикам в развитии способности действовать целесообразно, мыслить рационально и эффективно, проявлять свои интеллектуальные и исследовательские умения в окружающем мире.</w:t>
      </w:r>
    </w:p>
    <w:p w:rsidR="00AB08F9" w:rsidRPr="0074330F" w:rsidRDefault="00AB08F9" w:rsidP="00807662">
      <w:pPr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Задачи: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определить круг реальных учебных возможностей каждого ученика, его ближайшую зону развития;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создать условия для продвижения учащихся в интеллектуальном развитии;</w:t>
      </w:r>
    </w:p>
    <w:p w:rsidR="00AB08F9" w:rsidRPr="0074330F" w:rsidRDefault="00AB08F9" w:rsidP="00807662">
      <w:pPr>
        <w:rPr>
          <w:rFonts w:ascii="Times New Roman" w:hAnsi="Times New Roman"/>
        </w:rPr>
      </w:pPr>
      <w:r w:rsidRPr="0074330F">
        <w:rPr>
          <w:rFonts w:ascii="Times New Roman" w:hAnsi="Times New Roman"/>
        </w:rPr>
        <w:t>• формировать культуру интеллектуального развития и совершенствования.</w:t>
      </w:r>
    </w:p>
    <w:p w:rsidR="00AB08F9" w:rsidRPr="0074330F" w:rsidRDefault="00AB08F9" w:rsidP="00807662">
      <w:pPr>
        <w:tabs>
          <w:tab w:val="left" w:pos="11380"/>
        </w:tabs>
        <w:jc w:val="both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Мероприятия по данному направлению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647"/>
      </w:tblGrid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Интеллектуальный марафон (окружающий  мир)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 xml:space="preserve">Конкурс проектов «Байкал – жемчужина России»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Конкурс поделок из природных материалов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Конкурс рисунков и сочинений на тему «Золотая осень»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Интеллектуальный марафон (математика)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Конкурс рисунков «Эти волшебные цифры»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 xml:space="preserve">Конкурс проектов «Старинные единицы измерения»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Изготовление подарков для всех членов семьи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Интеллектуальный марафон (русский язык)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Проект «Красная книга растений (животных) нашего края»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6 июня день русского языка</w:t>
            </w:r>
          </w:p>
        </w:tc>
      </w:tr>
    </w:tbl>
    <w:p w:rsidR="00AB08F9" w:rsidRDefault="00AB08F9" w:rsidP="00807662">
      <w:pPr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08F9" w:rsidRPr="0074330F" w:rsidRDefault="00AB08F9" w:rsidP="00807662">
      <w:pPr>
        <w:ind w:left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30F">
        <w:rPr>
          <w:rFonts w:ascii="Times New Roman" w:hAnsi="Times New Roman"/>
          <w:b/>
          <w:bCs/>
          <w:color w:val="000000"/>
          <w:sz w:val="24"/>
          <w:szCs w:val="24"/>
        </w:rPr>
        <w:t>4. Духовно – нравственное</w:t>
      </w:r>
    </w:p>
    <w:p w:rsidR="00AB08F9" w:rsidRPr="0074330F" w:rsidRDefault="00AB08F9" w:rsidP="00807662">
      <w:pPr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Цель: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максимальное сближение интересов родителей и педагогов по формированию физически и нравственно развитой личности.</w:t>
      </w:r>
    </w:p>
    <w:p w:rsidR="00AB08F9" w:rsidRPr="0074330F" w:rsidRDefault="00AB08F9" w:rsidP="00807662">
      <w:pPr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Задачи: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организовывать и совместно проводить досуг детей и родителей;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организовывать психолого- педагогическое просвещение родителей через систему родительских собраний, тематических и индивидуальных консультаций, бесед;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создать условия для благоприятного взаимодействия всех участников учебно- воспитательного процесса - педагогов, детей и родителей;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•организовать целенаправленное просвещение родителей по вопросам воспитания детей, исходя из потребностей в организации воспитательной деятельности и запросов родителей;</w:t>
      </w:r>
    </w:p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создавать  благоприятную атмосферу общения, направленную на преодоление конфликтных ситуаций в процессе воспитания учащихся в системе « учитель-ученик - родитель».</w:t>
      </w:r>
    </w:p>
    <w:p w:rsidR="00AB08F9" w:rsidRPr="0074330F" w:rsidRDefault="00AB08F9" w:rsidP="00807662">
      <w:pPr>
        <w:tabs>
          <w:tab w:val="left" w:pos="11380"/>
        </w:tabs>
        <w:jc w:val="both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Мероприятия по данному направлению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647"/>
      </w:tblGrid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Конкурс стихов о Зиме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Праздник «Хлеб – всему голова»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Выставка «Мы помним ваши имена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Герои живут рядом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Права и обязанности школьника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День матери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 xml:space="preserve">Изучаем родной край.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Классный час, посвященный государственной символике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 xml:space="preserve">Школьная форма как норма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Заочная экскурсия «Москва – столица нашей Родины»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Изготовление газеты «Они сражались за Родину»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«Всемирный день спасибо»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«Веселые старты» посвященные Дню Защитника Отечества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 xml:space="preserve">«Уроки мужества» 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76"/>
                <w:tab w:val="left" w:pos="4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Операция «Ветеран живет рядом»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76"/>
                <w:tab w:val="left" w:pos="4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Ознакомительная экскурсия «Мемориальные памятники г. Зимы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76"/>
                <w:tab w:val="left" w:pos="4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За чистый город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tabs>
                <w:tab w:val="left" w:pos="176"/>
                <w:tab w:val="left" w:pos="4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История школы №26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«Люблю тебя, земля родная» фестиваль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«Вахта памяти» уроки мужества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>Экскурсия к вечному огню</w:t>
            </w:r>
          </w:p>
        </w:tc>
      </w:tr>
      <w:tr w:rsidR="00AB08F9" w:rsidRPr="00346713" w:rsidTr="00346713">
        <w:tc>
          <w:tcPr>
            <w:tcW w:w="817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13">
              <w:rPr>
                <w:rFonts w:ascii="Times New Roman" w:hAnsi="Times New Roman"/>
                <w:sz w:val="20"/>
                <w:szCs w:val="20"/>
              </w:rPr>
              <w:t xml:space="preserve">Акция «Посади цветок на аллеи Славы» </w:t>
            </w:r>
          </w:p>
        </w:tc>
      </w:tr>
    </w:tbl>
    <w:p w:rsidR="00AB08F9" w:rsidRPr="0074330F" w:rsidRDefault="00AB08F9" w:rsidP="00807662">
      <w:pPr>
        <w:rPr>
          <w:rFonts w:ascii="Times New Roman" w:hAnsi="Times New Roman"/>
          <w:sz w:val="24"/>
          <w:szCs w:val="24"/>
        </w:rPr>
      </w:pPr>
    </w:p>
    <w:p w:rsidR="00AB08F9" w:rsidRPr="003F733A" w:rsidRDefault="00AB08F9" w:rsidP="00807662">
      <w:pPr>
        <w:spacing w:before="100" w:beforeAutospacing="1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4330F">
        <w:rPr>
          <w:rFonts w:ascii="Times New Roman" w:hAnsi="Times New Roman"/>
          <w:b/>
          <w:iCs/>
          <w:color w:val="000000"/>
          <w:sz w:val="24"/>
          <w:szCs w:val="24"/>
        </w:rPr>
        <w:t>5. Социальное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Цель: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передача учащимся знаний, умений и навыков социального общения людей (как позитивного, так и негативного), опыта поколений.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Задачи: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•знакомить учащихся с традициями и обычаями общения различных поколений;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формировать у учащихся культуру общения в системе «учитель-ученик»,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«ученик-ученик», «взрослый- ребенок»;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•создавать в детском коллективе одинаковые условия для общения всех учащихся класса;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4330F">
        <w:rPr>
          <w:rFonts w:ascii="Times New Roman" w:hAnsi="Times New Roman"/>
          <w:sz w:val="24"/>
          <w:szCs w:val="24"/>
        </w:rPr>
        <w:t>• учить учащихся приемам преодоления проблем в общении.</w:t>
      </w:r>
    </w:p>
    <w:p w:rsidR="00AB08F9" w:rsidRPr="0074330F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B08F9" w:rsidRPr="0074330F" w:rsidRDefault="00AB08F9" w:rsidP="00807662">
      <w:pPr>
        <w:tabs>
          <w:tab w:val="left" w:pos="11380"/>
        </w:tabs>
        <w:jc w:val="both"/>
        <w:rPr>
          <w:rFonts w:ascii="Times New Roman" w:hAnsi="Times New Roman"/>
          <w:b/>
          <w:sz w:val="24"/>
          <w:szCs w:val="24"/>
        </w:rPr>
      </w:pPr>
      <w:r w:rsidRPr="0074330F">
        <w:rPr>
          <w:rFonts w:ascii="Times New Roman" w:hAnsi="Times New Roman"/>
          <w:b/>
          <w:sz w:val="24"/>
          <w:szCs w:val="24"/>
        </w:rPr>
        <w:t>Мероприятия по данному направлению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8994"/>
      </w:tblGrid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 xml:space="preserve">КТД «Охрана природы-законы и правила для детей» 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Выставка рисунков « Наши родители на работе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Гостиная с приглашением  героев мирного времени ( пожарных, спасателей, работников полиции)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Проект – альбом «Права ребенка»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День влюбленных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Изготовление подарков для всех членов семьи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>Фестиваль «Все работы хороши выбирай на вкус»»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 xml:space="preserve">Операция «Ветеран живет рядом» 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713">
              <w:rPr>
                <w:rFonts w:ascii="Times New Roman" w:hAnsi="Times New Roman"/>
              </w:rPr>
              <w:t xml:space="preserve">Всемирный день семьи </w:t>
            </w:r>
          </w:p>
        </w:tc>
      </w:tr>
      <w:tr w:rsidR="00AB08F9" w:rsidRPr="00346713" w:rsidTr="00346713">
        <w:tc>
          <w:tcPr>
            <w:tcW w:w="576" w:type="dxa"/>
          </w:tcPr>
          <w:p w:rsidR="00AB08F9" w:rsidRPr="00346713" w:rsidRDefault="00AB08F9" w:rsidP="00346713">
            <w:pPr>
              <w:tabs>
                <w:tab w:val="left" w:pos="1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94" w:type="dxa"/>
          </w:tcPr>
          <w:p w:rsidR="00AB08F9" w:rsidRPr="00346713" w:rsidRDefault="00AB08F9" w:rsidP="00346713">
            <w:pPr>
              <w:spacing w:after="0" w:line="240" w:lineRule="auto"/>
              <w:rPr>
                <w:rFonts w:ascii="Times New Roman" w:hAnsi="Times New Roman"/>
              </w:rPr>
            </w:pPr>
            <w:r w:rsidRPr="00346713">
              <w:rPr>
                <w:rFonts w:ascii="Times New Roman" w:hAnsi="Times New Roman"/>
              </w:rPr>
              <w:t>6 июня – День русского языка</w:t>
            </w:r>
          </w:p>
        </w:tc>
      </w:tr>
    </w:tbl>
    <w:p w:rsidR="00AB08F9" w:rsidRPr="00D5543B" w:rsidRDefault="00AB08F9" w:rsidP="0080766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B08F9" w:rsidRPr="00D5543B" w:rsidRDefault="00AB08F9" w:rsidP="00807662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</w:p>
    <w:p w:rsidR="00AB08F9" w:rsidRPr="00D5543B" w:rsidRDefault="00AB08F9" w:rsidP="00807662">
      <w:pPr>
        <w:pStyle w:val="10"/>
        <w:ind w:left="720"/>
        <w:jc w:val="both"/>
        <w:rPr>
          <w:rFonts w:ascii="Times New Roman" w:hAnsi="Times New Roman"/>
          <w:sz w:val="24"/>
          <w:szCs w:val="24"/>
        </w:rPr>
      </w:pPr>
    </w:p>
    <w:p w:rsidR="00AB08F9" w:rsidRPr="00D5543B" w:rsidRDefault="00AB08F9" w:rsidP="00807662">
      <w:pPr>
        <w:pStyle w:val="BodyText3"/>
        <w:ind w:left="360"/>
        <w:jc w:val="center"/>
        <w:rPr>
          <w:b/>
          <w:bCs w:val="0"/>
          <w:sz w:val="24"/>
          <w:szCs w:val="24"/>
        </w:rPr>
      </w:pPr>
      <w:r w:rsidRPr="00D5543B">
        <w:rPr>
          <w:b/>
          <w:bCs w:val="0"/>
          <w:sz w:val="24"/>
          <w:szCs w:val="24"/>
        </w:rPr>
        <w:t>Ожидаемые результаты:</w:t>
      </w:r>
    </w:p>
    <w:p w:rsidR="00AB08F9" w:rsidRPr="00D5543B" w:rsidRDefault="00AB08F9" w:rsidP="00807662">
      <w:pPr>
        <w:widowControl w:val="0"/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Каждое из основных направлений воспитания младших школьников должно обеспечивать принятие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AB08F9" w:rsidRPr="00D5543B" w:rsidRDefault="00AB08F9" w:rsidP="00807662">
      <w:pPr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При организации любого вида деятельности школьников в целях их воспитания и социализации необходимо понимать различие между воспитательными результатами и эффектами.</w:t>
      </w:r>
    </w:p>
    <w:p w:rsidR="00AB08F9" w:rsidRPr="00D5543B" w:rsidRDefault="00AB08F9" w:rsidP="00807662">
      <w:pPr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i/>
          <w:sz w:val="24"/>
          <w:szCs w:val="24"/>
        </w:rPr>
        <w:t>Воспитательный результат</w:t>
      </w:r>
      <w:r w:rsidRPr="00D5543B">
        <w:rPr>
          <w:rFonts w:ascii="Times New Roman" w:hAnsi="Times New Roman"/>
          <w:sz w:val="24"/>
          <w:szCs w:val="24"/>
        </w:rPr>
        <w:t xml:space="preserve"> – это те духовно-нравственные приобретения, которые получил школьник вследствие участия в той или иной деятельности. </w:t>
      </w:r>
    </w:p>
    <w:p w:rsidR="00AB08F9" w:rsidRPr="00D5543B" w:rsidRDefault="00AB08F9" w:rsidP="00807662">
      <w:pPr>
        <w:spacing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i/>
          <w:sz w:val="24"/>
          <w:szCs w:val="24"/>
        </w:rPr>
        <w:t xml:space="preserve">Эффект </w:t>
      </w:r>
      <w:r w:rsidRPr="00D5543B">
        <w:rPr>
          <w:rFonts w:ascii="Times New Roman" w:hAnsi="Times New Roman"/>
          <w:sz w:val="24"/>
          <w:szCs w:val="24"/>
        </w:rPr>
        <w:t>– это последствие результата, то, к чему привело достижение результата.</w:t>
      </w:r>
    </w:p>
    <w:p w:rsidR="00AB08F9" w:rsidRPr="00D5543B" w:rsidRDefault="00AB08F9" w:rsidP="00807662">
      <w:pPr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Воспитательные результаты любого из видов</w:t>
      </w:r>
      <w:r w:rsidRPr="00D5543B">
        <w:rPr>
          <w:rFonts w:ascii="Times New Roman" w:hAnsi="Times New Roman"/>
          <w:b/>
          <w:sz w:val="24"/>
          <w:szCs w:val="24"/>
        </w:rPr>
        <w:t xml:space="preserve"> </w:t>
      </w:r>
      <w:r w:rsidRPr="00D5543B">
        <w:rPr>
          <w:rFonts w:ascii="Times New Roman" w:hAnsi="Times New Roman"/>
          <w:sz w:val="24"/>
          <w:szCs w:val="24"/>
        </w:rPr>
        <w:t>деятельности школьников распределяются по трем уровням.</w:t>
      </w:r>
    </w:p>
    <w:p w:rsidR="00AB08F9" w:rsidRPr="00D5543B" w:rsidRDefault="00AB08F9" w:rsidP="00807662">
      <w:pPr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i/>
          <w:sz w:val="24"/>
          <w:szCs w:val="24"/>
        </w:rPr>
        <w:t>Первый уровень результатов</w:t>
      </w:r>
      <w:r w:rsidRPr="00D5543B">
        <w:rPr>
          <w:rFonts w:ascii="Times New Roman" w:hAnsi="Times New Roman"/>
          <w:sz w:val="24"/>
          <w:szCs w:val="24"/>
        </w:rPr>
        <w:t xml:space="preserve"> (1 класс)–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AB08F9" w:rsidRPr="00D5543B" w:rsidRDefault="00AB08F9" w:rsidP="00807662">
      <w:pPr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i/>
          <w:sz w:val="24"/>
          <w:szCs w:val="24"/>
        </w:rPr>
        <w:t xml:space="preserve">Второй уровень результатов </w:t>
      </w:r>
      <w:r w:rsidRPr="00D5543B">
        <w:rPr>
          <w:rFonts w:ascii="Times New Roman" w:hAnsi="Times New Roman"/>
          <w:sz w:val="24"/>
          <w:szCs w:val="24"/>
        </w:rPr>
        <w:t xml:space="preserve">(2-3 классы)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AB08F9" w:rsidRPr="00D5543B" w:rsidRDefault="00AB08F9" w:rsidP="00807662">
      <w:pPr>
        <w:spacing w:after="0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b/>
          <w:i/>
          <w:sz w:val="24"/>
          <w:szCs w:val="24"/>
        </w:rPr>
        <w:t>Третий уровень результатов</w:t>
      </w:r>
      <w:r w:rsidRPr="00D5543B">
        <w:rPr>
          <w:rFonts w:ascii="Times New Roman" w:hAnsi="Times New Roman"/>
          <w:sz w:val="24"/>
          <w:szCs w:val="24"/>
        </w:rPr>
        <w:t xml:space="preserve"> (4 класс)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D5543B">
        <w:rPr>
          <w:rFonts w:ascii="Times New Roman" w:hAnsi="Times New Roman"/>
          <w:i/>
          <w:sz w:val="24"/>
          <w:szCs w:val="24"/>
        </w:rPr>
        <w:t>становится</w:t>
      </w:r>
      <w:r w:rsidRPr="00D5543B">
        <w:rPr>
          <w:rFonts w:ascii="Times New Roman" w:hAnsi="Times New Roman"/>
          <w:sz w:val="24"/>
          <w:szCs w:val="24"/>
        </w:rPr>
        <w:t xml:space="preserve"> (а не просто </w:t>
      </w:r>
      <w:r w:rsidRPr="00D5543B">
        <w:rPr>
          <w:rFonts w:ascii="Times New Roman" w:hAnsi="Times New Roman"/>
          <w:i/>
          <w:sz w:val="24"/>
          <w:szCs w:val="24"/>
        </w:rPr>
        <w:t>узнает о том, как стать</w:t>
      </w:r>
      <w:r w:rsidRPr="00D5543B">
        <w:rPr>
          <w:rFonts w:ascii="Times New Roman" w:hAnsi="Times New Roman"/>
          <w:sz w:val="24"/>
          <w:szCs w:val="24"/>
        </w:rPr>
        <w:t xml:space="preserve">) социальным деятелем, гражданином, свободным человеком. </w:t>
      </w:r>
    </w:p>
    <w:p w:rsidR="00AB08F9" w:rsidRPr="00D5543B" w:rsidRDefault="00AB08F9" w:rsidP="00807662">
      <w:pPr>
        <w:pStyle w:val="10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По каждому из направлений воспитания младших школьников будут достигнуты следующие воспитательные результаты:</w:t>
      </w:r>
    </w:p>
    <w:p w:rsidR="00AB08F9" w:rsidRPr="00D5543B" w:rsidRDefault="00AB08F9" w:rsidP="00807662">
      <w:pPr>
        <w:ind w:left="426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5543B">
        <w:rPr>
          <w:rFonts w:ascii="Times New Roman" w:hAnsi="Times New Roman"/>
          <w:bCs/>
          <w:color w:val="000000"/>
          <w:sz w:val="24"/>
          <w:szCs w:val="24"/>
          <w:u w:val="single"/>
        </w:rPr>
        <w:t>1.Спортивно-оздоровительное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-низкий уровень заболеваемости простудными заболеваниями;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-умение противостоять вредным привычкам;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-умение использовать полученные знания в нестандартной ситуации (оказание помощи себе и другим при порезах, ушибах и т.д.);</w:t>
      </w:r>
    </w:p>
    <w:p w:rsidR="00AB08F9" w:rsidRPr="00D5543B" w:rsidRDefault="00AB08F9" w:rsidP="0080766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5543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5543B">
        <w:rPr>
          <w:rFonts w:ascii="Times New Roman" w:hAnsi="Times New Roman"/>
          <w:bCs/>
          <w:color w:val="000000"/>
          <w:sz w:val="24"/>
          <w:szCs w:val="24"/>
          <w:u w:val="single"/>
        </w:rPr>
        <w:t>2.Общекультурное</w:t>
      </w:r>
    </w:p>
    <w:p w:rsidR="00AB08F9" w:rsidRPr="00D5543B" w:rsidRDefault="00AB08F9" w:rsidP="00807662">
      <w:pPr>
        <w:pStyle w:val="10"/>
        <w:ind w:left="-284" w:firstLine="644"/>
        <w:jc w:val="both"/>
        <w:rPr>
          <w:rFonts w:ascii="Times New Roman" w:hAnsi="Times New Roman"/>
          <w:sz w:val="24"/>
          <w:szCs w:val="24"/>
        </w:rPr>
      </w:pP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-осмысление своих поступков;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 - способность принятия правильного решения  в жизненно значимых ситуациях;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-осознание своих прав и прав других людей;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-оказание посильной помощи  людям в трудной ситуации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5543B">
        <w:rPr>
          <w:rFonts w:ascii="Times New Roman" w:hAnsi="Times New Roman"/>
          <w:sz w:val="24"/>
          <w:szCs w:val="24"/>
        </w:rPr>
        <w:t xml:space="preserve">        </w:t>
      </w:r>
      <w:r w:rsidRPr="00D5543B">
        <w:rPr>
          <w:rFonts w:ascii="Times New Roman" w:hAnsi="Times New Roman"/>
          <w:sz w:val="24"/>
          <w:szCs w:val="24"/>
          <w:u w:val="single"/>
        </w:rPr>
        <w:t>3. Общеинтеллектуальное: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B08F9" w:rsidRPr="00D5543B" w:rsidRDefault="00AB08F9" w:rsidP="00807662">
      <w:pPr>
        <w:spacing w:after="0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  практическое использование полученных знаний и опыта в повседневной жизни;</w:t>
      </w:r>
    </w:p>
    <w:p w:rsidR="00AB08F9" w:rsidRPr="00D5543B" w:rsidRDefault="00AB08F9" w:rsidP="00807662">
      <w:pPr>
        <w:spacing w:after="0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 участии в конкурсах и олимпиадах школьного и городского уровней.</w:t>
      </w:r>
    </w:p>
    <w:p w:rsidR="00AB08F9" w:rsidRPr="00D5543B" w:rsidRDefault="00AB08F9" w:rsidP="0080766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 xml:space="preserve">      </w:t>
      </w:r>
      <w:r w:rsidRPr="00D5543B">
        <w:rPr>
          <w:rFonts w:ascii="Times New Roman" w:hAnsi="Times New Roman"/>
          <w:sz w:val="24"/>
          <w:szCs w:val="24"/>
          <w:u w:val="single"/>
        </w:rPr>
        <w:t>4.</w:t>
      </w:r>
      <w:r w:rsidRPr="00D5543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Духовно – нравственное:</w:t>
      </w:r>
    </w:p>
    <w:p w:rsidR="00AB08F9" w:rsidRPr="00D5543B" w:rsidRDefault="00AB08F9" w:rsidP="0080766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08F9" w:rsidRPr="00D5543B" w:rsidRDefault="00AB08F9" w:rsidP="00807662">
      <w:pPr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 общие интересы и понимание между родителями и педагогами, направленные на воспитание нравственно развитой личности.</w:t>
      </w:r>
    </w:p>
    <w:p w:rsidR="00AB08F9" w:rsidRPr="00D5543B" w:rsidRDefault="00AB08F9" w:rsidP="00807662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 w:rsidRPr="00D5543B">
        <w:rPr>
          <w:rFonts w:ascii="Times New Roman" w:hAnsi="Times New Roman"/>
          <w:sz w:val="24"/>
          <w:szCs w:val="24"/>
          <w:u w:val="single"/>
        </w:rPr>
        <w:t>5. Социальное: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 умение преодолевать проблемы в общении  со сверстниками и взрослыми;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-умение общаться, проявляя положительные эмоции;</w:t>
      </w:r>
    </w:p>
    <w:p w:rsidR="00AB08F9" w:rsidRPr="00D5543B" w:rsidRDefault="00AB08F9" w:rsidP="00807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- создание положительных ситуаций общения.</w:t>
      </w:r>
    </w:p>
    <w:p w:rsidR="00AB08F9" w:rsidRPr="00D5543B" w:rsidRDefault="00AB08F9" w:rsidP="00807662">
      <w:pPr>
        <w:rPr>
          <w:rFonts w:ascii="Times New Roman" w:hAnsi="Times New Roman"/>
          <w:sz w:val="24"/>
          <w:szCs w:val="24"/>
        </w:rPr>
      </w:pPr>
    </w:p>
    <w:p w:rsidR="00AB08F9" w:rsidRPr="00D5543B" w:rsidRDefault="00AB08F9" w:rsidP="00807662">
      <w:pPr>
        <w:jc w:val="center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AB08F9" w:rsidRPr="00D5543B" w:rsidRDefault="00AB08F9" w:rsidP="00807662">
      <w:pPr>
        <w:jc w:val="center"/>
        <w:rPr>
          <w:rFonts w:ascii="Times New Roman" w:hAnsi="Times New Roman"/>
          <w:sz w:val="24"/>
          <w:szCs w:val="24"/>
        </w:rPr>
      </w:pPr>
      <w:r w:rsidRPr="00D5543B">
        <w:rPr>
          <w:rFonts w:ascii="Times New Roman" w:hAnsi="Times New Roman"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6"/>
        <w:gridCol w:w="6220"/>
        <w:gridCol w:w="2054"/>
      </w:tblGrid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Беседа по ПДД «Дорога, обочина – место для движения пешеходов»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рисунков «Здоровье в порядке- спасибо зарядке»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Играем в национальные игры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Интеллектуальный марафон (окружающий мир)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проектов «Байкал – жемчужина России»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КТД «Охрана природы – законы и правила для детей»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Игровые ситуации «Воспитывай самостоятельность»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 xml:space="preserve">Беседа по ПДД «Дорога, обочина – место для движения пешеходов» 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Интеллектуальный марафон (математика)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рисунков «Эти волшебные цифры»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проектов «Старинные единицы измерения»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стихов о городе Зима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Праздник «Хлеб – всему голова»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Выставка рисунков «Наши родители на работе»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71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346713">
              <w:rPr>
                <w:rFonts w:ascii="Times New Roman" w:hAnsi="Times New Roman"/>
                <w:sz w:val="24"/>
                <w:szCs w:val="24"/>
              </w:rPr>
              <w:t>.</w:t>
            </w:r>
            <w:r w:rsidRPr="0034671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 xml:space="preserve">Проект наши мамы и папы на работе 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Беседа по ПДД «Предупредительные сигналы водителей»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«Герои живут рядом» гостиная  с приглашением героев мирного времени (пожарных, спасателей, работников полиции)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Права и обязанности школьника. Знакомство с этическим корпоративным кодексом школы.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 xml:space="preserve">Беседа по ПДД ««Требования к движения велосипедов» 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Изготовление экологического плаката «Природа в опасности»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Спортивный конкурс «Богатыри школы»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рисунков «Наше здоровье в наших руках»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Изучаем край родной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Государственная символика России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Школьная форма как норма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 xml:space="preserve">Проект – альбом «Права ребенка» 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Мастерская «Сувениры Деда Мороза»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Праздник «Пошла коляда»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Беседа по ПДД «Первая помощь при ДТП»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Изготовление газеты «Они сражались за Родину»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 xml:space="preserve">«Всемирный день спасибо» 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Заочная экскурсия «Москва – столица нашей Родины»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Интеллектуальный марафон (русский язык)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Веселые старты, посвященные Дню защитника Отечества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Беседа по ПДД «Транспортные средства»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День влюбленных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Ознакомительная экскурсия «Мемориальные памятники г.Зимы»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Операция «Ветеран живет рядом»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Мы за чистый город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Изготовление подарков для членов семьи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Всемирный день защиты детей ГОЧС (презентация проектов)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История школы № 26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Беседа по ПДД «Транспортные средства»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Урок добра и красоты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Всемирный  день здоровья. Конкурс рисунков «Физкультура»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Фестиваль «Все работы хороши, выбирай на вкус»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Беседа по ПДД «Сигналы регулировщика»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Проект «Красная книга растений (животных) нашего края»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Конкурс рисунков «Я и природа Прибайкалья»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Праздник Земли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Беседа по ПДД «Сигналы регулировщика»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Фестиваль «Люблю тебя, земля родная»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«Вахта памяти» урок мужества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Выставка «Мы помним ваши имена»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Экскурсия к вечному огню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Акция «Посади цветок на аллее славы»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Праздник «День солнца»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Всемирный день семьи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Моя семья моя гордость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Изучаем ПДД «Контрольные задания»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F9" w:rsidRPr="00346713" w:rsidTr="00346713">
        <w:tc>
          <w:tcPr>
            <w:tcW w:w="1296" w:type="dxa"/>
          </w:tcPr>
          <w:p w:rsidR="00AB08F9" w:rsidRPr="00346713" w:rsidRDefault="00AB08F9" w:rsidP="00346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AB08F9" w:rsidRPr="00346713" w:rsidRDefault="00AB08F9" w:rsidP="0034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713">
              <w:rPr>
                <w:rFonts w:ascii="Times New Roman" w:hAnsi="Times New Roman"/>
                <w:sz w:val="24"/>
                <w:szCs w:val="24"/>
              </w:rPr>
              <w:t>6 июня – день русского языка</w:t>
            </w:r>
          </w:p>
        </w:tc>
        <w:tc>
          <w:tcPr>
            <w:tcW w:w="2054" w:type="dxa"/>
          </w:tcPr>
          <w:p w:rsidR="00AB08F9" w:rsidRPr="00346713" w:rsidRDefault="00AB08F9" w:rsidP="00346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8F9" w:rsidRPr="00D5543B" w:rsidRDefault="00AB08F9" w:rsidP="00807662">
      <w:pPr>
        <w:tabs>
          <w:tab w:val="left" w:pos="5201"/>
        </w:tabs>
        <w:rPr>
          <w:rFonts w:ascii="Times New Roman" w:hAnsi="Times New Roman"/>
          <w:sz w:val="24"/>
          <w:szCs w:val="24"/>
        </w:rPr>
      </w:pPr>
    </w:p>
    <w:sectPr w:rsidR="00AB08F9" w:rsidRPr="00D5543B" w:rsidSect="0078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8F9" w:rsidRDefault="00AB08F9" w:rsidP="00807662">
      <w:pPr>
        <w:spacing w:after="0" w:line="240" w:lineRule="auto"/>
      </w:pPr>
      <w:r>
        <w:separator/>
      </w:r>
    </w:p>
  </w:endnote>
  <w:endnote w:type="continuationSeparator" w:id="1">
    <w:p w:rsidR="00AB08F9" w:rsidRDefault="00AB08F9" w:rsidP="0080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8F9" w:rsidRDefault="00AB08F9" w:rsidP="00807662">
      <w:pPr>
        <w:spacing w:after="0" w:line="240" w:lineRule="auto"/>
      </w:pPr>
      <w:r>
        <w:separator/>
      </w:r>
    </w:p>
  </w:footnote>
  <w:footnote w:type="continuationSeparator" w:id="1">
    <w:p w:rsidR="00AB08F9" w:rsidRDefault="00AB08F9" w:rsidP="0080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AF8"/>
    <w:multiLevelType w:val="hybridMultilevel"/>
    <w:tmpl w:val="9C5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05906"/>
    <w:multiLevelType w:val="hybridMultilevel"/>
    <w:tmpl w:val="07280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4D7A49"/>
    <w:multiLevelType w:val="hybridMultilevel"/>
    <w:tmpl w:val="1162205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91431F"/>
    <w:multiLevelType w:val="hybridMultilevel"/>
    <w:tmpl w:val="15BABE96"/>
    <w:lvl w:ilvl="0" w:tplc="06DA294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C6D1E"/>
    <w:multiLevelType w:val="hybridMultilevel"/>
    <w:tmpl w:val="66F6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028E6"/>
    <w:multiLevelType w:val="hybridMultilevel"/>
    <w:tmpl w:val="66C0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268"/>
    <w:rsid w:val="00346713"/>
    <w:rsid w:val="003C2056"/>
    <w:rsid w:val="003F733A"/>
    <w:rsid w:val="0074330F"/>
    <w:rsid w:val="00760E65"/>
    <w:rsid w:val="00781BE9"/>
    <w:rsid w:val="007D2268"/>
    <w:rsid w:val="007E0A06"/>
    <w:rsid w:val="00807662"/>
    <w:rsid w:val="00AB08F9"/>
    <w:rsid w:val="00B12BBE"/>
    <w:rsid w:val="00B73536"/>
    <w:rsid w:val="00D139C2"/>
    <w:rsid w:val="00D5543B"/>
    <w:rsid w:val="00E1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E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076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662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0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66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662"/>
    <w:rPr>
      <w:rFonts w:cs="Times New Roman"/>
    </w:rPr>
  </w:style>
  <w:style w:type="table" w:styleId="TableGrid">
    <w:name w:val="Table Grid"/>
    <w:basedOn w:val="TableNormal"/>
    <w:uiPriority w:val="99"/>
    <w:rsid w:val="008076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766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807662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07662"/>
    <w:rPr>
      <w:rFonts w:ascii="Calibri" w:hAnsi="Calibri" w:cs="Times New Roman"/>
      <w:sz w:val="32"/>
      <w:szCs w:val="32"/>
      <w:lang w:val="en-US" w:eastAsia="en-US"/>
    </w:rPr>
  </w:style>
  <w:style w:type="paragraph" w:customStyle="1" w:styleId="1">
    <w:name w:val="Номер 1"/>
    <w:basedOn w:val="Heading1"/>
    <w:uiPriority w:val="99"/>
    <w:rsid w:val="00807662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10">
    <w:name w:val="Без интервала1"/>
    <w:uiPriority w:val="99"/>
    <w:rsid w:val="00807662"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807662"/>
    <w:pPr>
      <w:spacing w:after="120" w:line="240" w:lineRule="auto"/>
    </w:pPr>
    <w:rPr>
      <w:rFonts w:ascii="Times New Roman" w:hAnsi="Times New Roman"/>
      <w:bCs/>
      <w:i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7662"/>
    <w:rPr>
      <w:rFonts w:ascii="Times New Roman" w:hAnsi="Times New Roman" w:cs="Times New Roman"/>
      <w:bCs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13</Pages>
  <Words>3928</Words>
  <Characters>22392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Dadon</cp:lastModifiedBy>
  <cp:revision>5</cp:revision>
  <dcterms:created xsi:type="dcterms:W3CDTF">2012-11-04T06:20:00Z</dcterms:created>
  <dcterms:modified xsi:type="dcterms:W3CDTF">2012-11-06T01:14:00Z</dcterms:modified>
</cp:coreProperties>
</file>