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AA1" w:rsidRDefault="00880AA1" w:rsidP="00AA6DB6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ИГЗ           математика</w:t>
      </w:r>
    </w:p>
    <w:p w:rsidR="00880AA1" w:rsidRDefault="00880AA1" w:rsidP="00533EDF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:rsidR="00880AA1" w:rsidRDefault="00880AA1" w:rsidP="00533EDF">
      <w:pPr>
        <w:keepNext/>
        <w:autoSpaceDE w:val="0"/>
        <w:autoSpaceDN w:val="0"/>
        <w:adjustRightInd w:val="0"/>
        <w:spacing w:after="120" w:line="264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:rsidR="00880AA1" w:rsidRPr="00533EDF" w:rsidRDefault="00880AA1" w:rsidP="00533EDF">
      <w:pPr>
        <w:autoSpaceDE w:val="0"/>
        <w:autoSpaceDN w:val="0"/>
        <w:adjustRightInd w:val="0"/>
        <w:spacing w:after="0" w:line="264" w:lineRule="auto"/>
        <w:ind w:firstLine="570"/>
        <w:rPr>
          <w:rFonts w:ascii="Times New Roman" w:hAnsi="Times New Roman"/>
          <w:sz w:val="24"/>
          <w:szCs w:val="24"/>
        </w:rPr>
      </w:pPr>
      <w:r w:rsidRPr="00533EDF">
        <w:rPr>
          <w:rFonts w:ascii="Times New Roman" w:hAnsi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/>
          <w:sz w:val="24"/>
          <w:szCs w:val="24"/>
        </w:rPr>
        <w:t xml:space="preserve">ИГЗ </w:t>
      </w:r>
      <w:r w:rsidRPr="00533EDF">
        <w:rPr>
          <w:rFonts w:ascii="Times New Roman" w:hAnsi="Times New Roman"/>
          <w:sz w:val="24"/>
          <w:szCs w:val="24"/>
        </w:rPr>
        <w:t xml:space="preserve">по математике для 2 класса разработана на основе Примерной программы начального общего образования, авторской программы М. И. Моро, М. А. Бантовой «Математика», утверждённой МО РФ (Москва, </w:t>
      </w:r>
      <w:smartTag w:uri="urn:schemas-microsoft-com:office:smarttags" w:element="metricconverter">
        <w:smartTagPr>
          <w:attr w:name="ProductID" w:val="2003 г"/>
        </w:smartTagPr>
        <w:r w:rsidRPr="00533EDF">
          <w:rPr>
            <w:rFonts w:ascii="Times New Roman" w:hAnsi="Times New Roman"/>
            <w:sz w:val="24"/>
            <w:szCs w:val="24"/>
          </w:rPr>
          <w:t>2003 г</w:t>
        </w:r>
      </w:smartTag>
      <w:r w:rsidRPr="00533EDF">
        <w:rPr>
          <w:rFonts w:ascii="Times New Roman" w:hAnsi="Times New Roman"/>
          <w:sz w:val="24"/>
          <w:szCs w:val="24"/>
        </w:rPr>
        <w:t xml:space="preserve">.), в соответствии с требованиями федерального компонента государственного стандарта начального образования (Москва, </w:t>
      </w:r>
      <w:smartTag w:uri="urn:schemas-microsoft-com:office:smarttags" w:element="metricconverter">
        <w:smartTagPr>
          <w:attr w:name="ProductID" w:val="2004 г"/>
        </w:smartTagPr>
        <w:r w:rsidRPr="00533EDF">
          <w:rPr>
            <w:rFonts w:ascii="Times New Roman" w:hAnsi="Times New Roman"/>
            <w:sz w:val="24"/>
            <w:szCs w:val="24"/>
          </w:rPr>
          <w:t>2004 г</w:t>
        </w:r>
      </w:smartTag>
      <w:r w:rsidRPr="00533EDF">
        <w:rPr>
          <w:rFonts w:ascii="Times New Roman" w:hAnsi="Times New Roman"/>
          <w:sz w:val="24"/>
          <w:szCs w:val="24"/>
        </w:rPr>
        <w:t>.).</w:t>
      </w:r>
    </w:p>
    <w:p w:rsidR="00880AA1" w:rsidRPr="00533EDF" w:rsidRDefault="00880AA1" w:rsidP="00533EDF">
      <w:pPr>
        <w:autoSpaceDE w:val="0"/>
        <w:autoSpaceDN w:val="0"/>
        <w:adjustRightInd w:val="0"/>
        <w:spacing w:after="0" w:line="264" w:lineRule="auto"/>
        <w:ind w:firstLine="570"/>
        <w:rPr>
          <w:rFonts w:ascii="Times New Roman" w:hAnsi="Times New Roman"/>
          <w:sz w:val="24"/>
          <w:szCs w:val="24"/>
        </w:rPr>
      </w:pPr>
      <w:r w:rsidRPr="00533EDF">
        <w:rPr>
          <w:rFonts w:ascii="Times New Roman" w:hAnsi="Times New Roman"/>
          <w:sz w:val="24"/>
          <w:szCs w:val="24"/>
        </w:rPr>
        <w:t>Раб</w:t>
      </w:r>
      <w:r>
        <w:rPr>
          <w:rFonts w:ascii="Times New Roman" w:hAnsi="Times New Roman"/>
          <w:sz w:val="24"/>
          <w:szCs w:val="24"/>
        </w:rPr>
        <w:t>очая программа рассчитана на 33 часов в год.</w:t>
      </w:r>
    </w:p>
    <w:p w:rsidR="00880AA1" w:rsidRPr="00533EDF" w:rsidRDefault="00880AA1" w:rsidP="00533EDF">
      <w:pPr>
        <w:autoSpaceDE w:val="0"/>
        <w:autoSpaceDN w:val="0"/>
        <w:adjustRightInd w:val="0"/>
        <w:spacing w:before="135" w:after="0" w:line="264" w:lineRule="auto"/>
        <w:ind w:firstLine="570"/>
        <w:rPr>
          <w:rFonts w:ascii="Times New Roman" w:hAnsi="Times New Roman"/>
          <w:sz w:val="24"/>
          <w:szCs w:val="24"/>
        </w:rPr>
      </w:pPr>
      <w:r w:rsidRPr="00533EDF">
        <w:rPr>
          <w:rFonts w:ascii="Times New Roman" w:hAnsi="Times New Roman"/>
          <w:sz w:val="24"/>
          <w:szCs w:val="24"/>
        </w:rPr>
        <w:t>Для реализации программного содержания используются:</w:t>
      </w:r>
    </w:p>
    <w:p w:rsidR="00880AA1" w:rsidRPr="00533EDF" w:rsidRDefault="00880AA1" w:rsidP="00533EDF">
      <w:pPr>
        <w:autoSpaceDE w:val="0"/>
        <w:autoSpaceDN w:val="0"/>
        <w:adjustRightInd w:val="0"/>
        <w:spacing w:after="0" w:line="264" w:lineRule="auto"/>
        <w:ind w:firstLine="5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Моро.</w:t>
      </w:r>
      <w:r w:rsidRPr="00533EDF">
        <w:rPr>
          <w:rFonts w:ascii="Times New Roman" w:hAnsi="Times New Roman"/>
          <w:i/>
          <w:iCs/>
          <w:sz w:val="24"/>
          <w:szCs w:val="24"/>
        </w:rPr>
        <w:t xml:space="preserve"> М. И.</w:t>
      </w:r>
      <w:r w:rsidRPr="00533EDF">
        <w:rPr>
          <w:rFonts w:ascii="Times New Roman" w:hAnsi="Times New Roman"/>
          <w:sz w:val="24"/>
          <w:szCs w:val="24"/>
        </w:rPr>
        <w:t xml:space="preserve"> Математика: учебник для 2 класса / М. И. Моро, М. А. Бантова, С. И. Волкова и др.:</w:t>
      </w:r>
      <w:r>
        <w:rPr>
          <w:rFonts w:ascii="Times New Roman" w:hAnsi="Times New Roman"/>
          <w:sz w:val="24"/>
          <w:szCs w:val="24"/>
        </w:rPr>
        <w:t xml:space="preserve"> в 2 ч. – М.: Просвещение, 2008</w:t>
      </w:r>
    </w:p>
    <w:p w:rsidR="00880AA1" w:rsidRDefault="00880AA1" w:rsidP="00533EDF">
      <w:pPr>
        <w:autoSpaceDE w:val="0"/>
        <w:autoSpaceDN w:val="0"/>
        <w:adjustRightInd w:val="0"/>
        <w:spacing w:after="0" w:line="264" w:lineRule="auto"/>
        <w:ind w:firstLine="5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Моро.</w:t>
      </w:r>
      <w:r w:rsidRPr="00533EDF">
        <w:rPr>
          <w:rFonts w:ascii="Times New Roman" w:hAnsi="Times New Roman"/>
          <w:i/>
          <w:iCs/>
          <w:sz w:val="24"/>
          <w:szCs w:val="24"/>
        </w:rPr>
        <w:t xml:space="preserve"> М. И.</w:t>
      </w:r>
      <w:r>
        <w:rPr>
          <w:rFonts w:ascii="Times New Roman" w:hAnsi="Times New Roman"/>
          <w:sz w:val="24"/>
          <w:szCs w:val="24"/>
        </w:rPr>
        <w:t xml:space="preserve"> Рабочая т</w:t>
      </w:r>
      <w:r w:rsidRPr="00533EDF">
        <w:rPr>
          <w:rFonts w:ascii="Times New Roman" w:hAnsi="Times New Roman"/>
          <w:sz w:val="24"/>
          <w:szCs w:val="24"/>
        </w:rPr>
        <w:t>етрадь по математике для 2 класса: в 2 ч / М.</w:t>
      </w:r>
      <w:r>
        <w:rPr>
          <w:rFonts w:ascii="Times New Roman" w:hAnsi="Times New Roman"/>
          <w:sz w:val="24"/>
          <w:szCs w:val="24"/>
        </w:rPr>
        <w:t xml:space="preserve"> И. Моро, </w:t>
      </w:r>
      <w:r w:rsidRPr="00533EDF">
        <w:rPr>
          <w:rFonts w:ascii="Times New Roman" w:hAnsi="Times New Roman"/>
          <w:sz w:val="24"/>
          <w:szCs w:val="24"/>
        </w:rPr>
        <w:t xml:space="preserve"> С. И. Волко</w:t>
      </w:r>
      <w:r>
        <w:rPr>
          <w:rFonts w:ascii="Times New Roman" w:hAnsi="Times New Roman"/>
          <w:sz w:val="24"/>
          <w:szCs w:val="24"/>
        </w:rPr>
        <w:t>ва и др. – М.: Просвещение, 2010</w:t>
      </w:r>
      <w:r w:rsidRPr="00533EDF">
        <w:rPr>
          <w:rFonts w:ascii="Times New Roman" w:hAnsi="Times New Roman"/>
          <w:sz w:val="24"/>
          <w:szCs w:val="24"/>
        </w:rPr>
        <w:t>.</w:t>
      </w:r>
    </w:p>
    <w:p w:rsidR="00880AA1" w:rsidRPr="00533EDF" w:rsidRDefault="00880AA1" w:rsidP="005A60CC">
      <w:pPr>
        <w:autoSpaceDE w:val="0"/>
        <w:autoSpaceDN w:val="0"/>
        <w:adjustRightInd w:val="0"/>
        <w:spacing w:after="0" w:line="264" w:lineRule="auto"/>
        <w:ind w:firstLine="5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Волкова С.</w:t>
      </w:r>
      <w:r w:rsidRPr="00533EDF">
        <w:rPr>
          <w:rFonts w:ascii="Times New Roman" w:hAnsi="Times New Roman"/>
          <w:i/>
          <w:iCs/>
          <w:sz w:val="24"/>
          <w:szCs w:val="24"/>
        </w:rPr>
        <w:t xml:space="preserve"> И.</w:t>
      </w:r>
      <w:r>
        <w:rPr>
          <w:rFonts w:ascii="Times New Roman" w:hAnsi="Times New Roman"/>
          <w:sz w:val="24"/>
          <w:szCs w:val="24"/>
        </w:rPr>
        <w:t xml:space="preserve"> Математика: Проверочные работы.</w:t>
      </w:r>
      <w:r w:rsidRPr="00533E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 класс</w:t>
      </w:r>
      <w:r w:rsidRPr="00533EDF">
        <w:rPr>
          <w:rFonts w:ascii="Times New Roman" w:hAnsi="Times New Roman"/>
          <w:sz w:val="24"/>
          <w:szCs w:val="24"/>
        </w:rPr>
        <w:t>/ С. И. Волкова</w:t>
      </w:r>
      <w:r>
        <w:rPr>
          <w:rFonts w:ascii="Times New Roman" w:hAnsi="Times New Roman"/>
          <w:sz w:val="24"/>
          <w:szCs w:val="24"/>
        </w:rPr>
        <w:t>. – М.: Просвещение, 2011.</w:t>
      </w:r>
    </w:p>
    <w:p w:rsidR="00880AA1" w:rsidRPr="00533EDF" w:rsidRDefault="00880AA1" w:rsidP="00533EDF">
      <w:pPr>
        <w:autoSpaceDE w:val="0"/>
        <w:autoSpaceDN w:val="0"/>
        <w:adjustRightInd w:val="0"/>
        <w:spacing w:after="0" w:line="264" w:lineRule="auto"/>
        <w:ind w:firstLine="570"/>
        <w:rPr>
          <w:rFonts w:ascii="Times New Roman" w:hAnsi="Times New Roman"/>
          <w:sz w:val="24"/>
          <w:szCs w:val="24"/>
        </w:rPr>
      </w:pPr>
      <w:r w:rsidRPr="00533EDF">
        <w:rPr>
          <w:rFonts w:ascii="Times New Roman" w:hAnsi="Times New Roman"/>
          <w:i/>
          <w:iCs/>
          <w:sz w:val="24"/>
          <w:szCs w:val="24"/>
        </w:rPr>
        <w:t>Бантова, М. А.</w:t>
      </w:r>
      <w:r w:rsidRPr="00533EDF">
        <w:rPr>
          <w:rFonts w:ascii="Times New Roman" w:hAnsi="Times New Roman"/>
          <w:sz w:val="24"/>
          <w:szCs w:val="24"/>
        </w:rPr>
        <w:t xml:space="preserve"> Методическое пособие к учебнику «Математика. 2 класс» / М. А. Бантова, Г. В. Бельтюкова, С. В. Степанова. – М.: Просвещение, 2002.</w:t>
      </w:r>
    </w:p>
    <w:p w:rsidR="00880AA1" w:rsidRPr="00533EDF" w:rsidRDefault="00880AA1" w:rsidP="00533EDF">
      <w:pPr>
        <w:autoSpaceDE w:val="0"/>
        <w:autoSpaceDN w:val="0"/>
        <w:adjustRightInd w:val="0"/>
        <w:spacing w:after="0" w:line="264" w:lineRule="auto"/>
        <w:ind w:firstLine="570"/>
        <w:rPr>
          <w:rFonts w:ascii="Times New Roman" w:hAnsi="Times New Roman"/>
          <w:sz w:val="24"/>
          <w:szCs w:val="24"/>
        </w:rPr>
      </w:pPr>
    </w:p>
    <w:p w:rsidR="00880AA1" w:rsidRPr="00533EDF" w:rsidRDefault="00880AA1" w:rsidP="00533EDF">
      <w:pPr>
        <w:autoSpaceDE w:val="0"/>
        <w:autoSpaceDN w:val="0"/>
        <w:adjustRightInd w:val="0"/>
        <w:spacing w:after="0" w:line="264" w:lineRule="auto"/>
        <w:ind w:firstLine="570"/>
        <w:rPr>
          <w:rFonts w:ascii="Times New Roman" w:hAnsi="Times New Roman"/>
          <w:sz w:val="24"/>
          <w:szCs w:val="24"/>
        </w:rPr>
      </w:pPr>
      <w:r w:rsidRPr="00533EDF">
        <w:rPr>
          <w:rFonts w:ascii="Times New Roman" w:hAnsi="Times New Roman"/>
          <w:sz w:val="24"/>
          <w:szCs w:val="24"/>
        </w:rPr>
        <w:t xml:space="preserve">Количество часов </w:t>
      </w:r>
      <w:r>
        <w:rPr>
          <w:rFonts w:ascii="Times New Roman" w:hAnsi="Times New Roman"/>
          <w:sz w:val="24"/>
          <w:szCs w:val="24"/>
        </w:rPr>
        <w:t>в год – 33</w:t>
      </w:r>
      <w:r w:rsidRPr="00533EDF">
        <w:rPr>
          <w:rFonts w:ascii="Times New Roman" w:hAnsi="Times New Roman"/>
          <w:sz w:val="24"/>
          <w:szCs w:val="24"/>
        </w:rPr>
        <w:t>.</w:t>
      </w:r>
    </w:p>
    <w:p w:rsidR="00880AA1" w:rsidRPr="00533EDF" w:rsidRDefault="00880AA1" w:rsidP="00533EDF">
      <w:pPr>
        <w:autoSpaceDE w:val="0"/>
        <w:autoSpaceDN w:val="0"/>
        <w:adjustRightInd w:val="0"/>
        <w:spacing w:after="0" w:line="264" w:lineRule="auto"/>
        <w:ind w:firstLine="5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часов в неделю – 1</w:t>
      </w:r>
      <w:r w:rsidRPr="00533EDF">
        <w:rPr>
          <w:rFonts w:ascii="Times New Roman" w:hAnsi="Times New Roman"/>
          <w:sz w:val="24"/>
          <w:szCs w:val="24"/>
        </w:rPr>
        <w:t>.</w:t>
      </w:r>
    </w:p>
    <w:p w:rsidR="00880AA1" w:rsidRPr="00533EDF" w:rsidRDefault="00880AA1" w:rsidP="00533EDF">
      <w:pPr>
        <w:autoSpaceDE w:val="0"/>
        <w:autoSpaceDN w:val="0"/>
        <w:adjustRightInd w:val="0"/>
        <w:spacing w:before="120" w:after="0" w:line="264" w:lineRule="auto"/>
        <w:ind w:firstLine="570"/>
        <w:rPr>
          <w:rFonts w:ascii="Times New Roman" w:hAnsi="Times New Roman"/>
          <w:sz w:val="24"/>
          <w:szCs w:val="24"/>
        </w:rPr>
      </w:pPr>
      <w:r w:rsidRPr="00533EDF">
        <w:rPr>
          <w:rFonts w:ascii="Times New Roman" w:hAnsi="Times New Roman"/>
          <w:sz w:val="24"/>
          <w:szCs w:val="24"/>
        </w:rPr>
        <w:t>Колич</w:t>
      </w:r>
      <w:r>
        <w:rPr>
          <w:rFonts w:ascii="Times New Roman" w:hAnsi="Times New Roman"/>
          <w:sz w:val="24"/>
          <w:szCs w:val="24"/>
        </w:rPr>
        <w:t>ество часов в    I четверти – 8</w:t>
      </w:r>
      <w:r w:rsidRPr="00533EDF">
        <w:rPr>
          <w:rFonts w:ascii="Times New Roman" w:hAnsi="Times New Roman"/>
          <w:sz w:val="24"/>
          <w:szCs w:val="24"/>
        </w:rPr>
        <w:t>.</w:t>
      </w:r>
    </w:p>
    <w:p w:rsidR="00880AA1" w:rsidRPr="00533EDF" w:rsidRDefault="00880AA1" w:rsidP="00533EDF">
      <w:pPr>
        <w:autoSpaceDE w:val="0"/>
        <w:autoSpaceDN w:val="0"/>
        <w:adjustRightInd w:val="0"/>
        <w:spacing w:after="0" w:line="264" w:lineRule="auto"/>
        <w:ind w:firstLine="570"/>
        <w:rPr>
          <w:rFonts w:ascii="Times New Roman" w:hAnsi="Times New Roman"/>
          <w:sz w:val="24"/>
          <w:szCs w:val="24"/>
        </w:rPr>
      </w:pPr>
      <w:r w:rsidRPr="00533EDF">
        <w:rPr>
          <w:rFonts w:ascii="Times New Roman" w:hAnsi="Times New Roman"/>
          <w:sz w:val="24"/>
          <w:szCs w:val="24"/>
        </w:rPr>
        <w:t>Коли</w:t>
      </w:r>
      <w:r>
        <w:rPr>
          <w:rFonts w:ascii="Times New Roman" w:hAnsi="Times New Roman"/>
          <w:sz w:val="24"/>
          <w:szCs w:val="24"/>
        </w:rPr>
        <w:t>чество часов во II четверти – 8</w:t>
      </w:r>
      <w:r w:rsidRPr="00533EDF">
        <w:rPr>
          <w:rFonts w:ascii="Times New Roman" w:hAnsi="Times New Roman"/>
          <w:sz w:val="24"/>
          <w:szCs w:val="24"/>
        </w:rPr>
        <w:t>.</w:t>
      </w:r>
    </w:p>
    <w:p w:rsidR="00880AA1" w:rsidRPr="00533EDF" w:rsidRDefault="00880AA1" w:rsidP="00533EDF">
      <w:pPr>
        <w:autoSpaceDE w:val="0"/>
        <w:autoSpaceDN w:val="0"/>
        <w:adjustRightInd w:val="0"/>
        <w:spacing w:after="0" w:line="264" w:lineRule="auto"/>
        <w:ind w:firstLine="570"/>
        <w:rPr>
          <w:rFonts w:ascii="Times New Roman" w:hAnsi="Times New Roman"/>
          <w:sz w:val="24"/>
          <w:szCs w:val="24"/>
        </w:rPr>
      </w:pPr>
      <w:r w:rsidRPr="00533EDF">
        <w:rPr>
          <w:rFonts w:ascii="Times New Roman" w:hAnsi="Times New Roman"/>
          <w:sz w:val="24"/>
          <w:szCs w:val="24"/>
        </w:rPr>
        <w:t>Количе</w:t>
      </w:r>
      <w:r>
        <w:rPr>
          <w:rFonts w:ascii="Times New Roman" w:hAnsi="Times New Roman"/>
          <w:sz w:val="24"/>
          <w:szCs w:val="24"/>
        </w:rPr>
        <w:t>ство часов в   III четверти – 10</w:t>
      </w:r>
      <w:r w:rsidRPr="00533EDF">
        <w:rPr>
          <w:rFonts w:ascii="Times New Roman" w:hAnsi="Times New Roman"/>
          <w:sz w:val="24"/>
          <w:szCs w:val="24"/>
        </w:rPr>
        <w:t>.</w:t>
      </w:r>
    </w:p>
    <w:p w:rsidR="00880AA1" w:rsidRPr="00AA6DB6" w:rsidRDefault="00880AA1" w:rsidP="006846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533EDF">
        <w:rPr>
          <w:rFonts w:ascii="Times New Roman" w:hAnsi="Times New Roman"/>
          <w:sz w:val="24"/>
          <w:szCs w:val="24"/>
        </w:rPr>
        <w:t>Количество час</w:t>
      </w:r>
      <w:r>
        <w:rPr>
          <w:rFonts w:ascii="Times New Roman" w:hAnsi="Times New Roman"/>
          <w:sz w:val="24"/>
          <w:szCs w:val="24"/>
        </w:rPr>
        <w:t>ов в   IV четверти – 7</w:t>
      </w:r>
      <w:r w:rsidRPr="00533EDF">
        <w:rPr>
          <w:rFonts w:ascii="Times New Roman" w:hAnsi="Times New Roman"/>
          <w:sz w:val="24"/>
          <w:szCs w:val="24"/>
        </w:rPr>
        <w:t>.</w:t>
      </w:r>
      <w:r w:rsidRPr="00533EDF">
        <w:rPr>
          <w:b/>
          <w:sz w:val="24"/>
          <w:szCs w:val="24"/>
        </w:rPr>
        <w:t xml:space="preserve">                                                                                                </w:t>
      </w:r>
      <w:r>
        <w:rPr>
          <w:b/>
        </w:rPr>
        <w:t xml:space="preserve">        </w:t>
      </w:r>
    </w:p>
    <w:tbl>
      <w:tblPr>
        <w:tblW w:w="109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41"/>
        <w:gridCol w:w="5546"/>
        <w:gridCol w:w="860"/>
        <w:gridCol w:w="861"/>
        <w:gridCol w:w="1270"/>
        <w:gridCol w:w="1433"/>
      </w:tblGrid>
      <w:tr w:rsidR="00880AA1" w:rsidRPr="00AA6DB6" w:rsidTr="00232738">
        <w:tc>
          <w:tcPr>
            <w:tcW w:w="941" w:type="dxa"/>
          </w:tcPr>
          <w:p w:rsidR="00880AA1" w:rsidRPr="00AA6DB6" w:rsidRDefault="00880AA1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6DB6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5546" w:type="dxa"/>
          </w:tcPr>
          <w:p w:rsidR="00880AA1" w:rsidRPr="00AA6DB6" w:rsidRDefault="00880AA1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6DB6">
              <w:rPr>
                <w:rFonts w:ascii="Times New Roman" w:hAnsi="Times New Roman"/>
                <w:b/>
              </w:rPr>
              <w:t xml:space="preserve">                                             Тема</w:t>
            </w:r>
          </w:p>
        </w:tc>
        <w:tc>
          <w:tcPr>
            <w:tcW w:w="860" w:type="dxa"/>
          </w:tcPr>
          <w:p w:rsidR="00880AA1" w:rsidRPr="00AA6DB6" w:rsidRDefault="00880AA1" w:rsidP="00FC5E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6DB6">
              <w:rPr>
                <w:rFonts w:ascii="Times New Roman" w:hAnsi="Times New Roman"/>
                <w:b/>
              </w:rPr>
              <w:t xml:space="preserve">Кол-во часов                               </w:t>
            </w:r>
          </w:p>
        </w:tc>
        <w:tc>
          <w:tcPr>
            <w:tcW w:w="861" w:type="dxa"/>
          </w:tcPr>
          <w:p w:rsidR="00880AA1" w:rsidRPr="00AA6DB6" w:rsidRDefault="00880AA1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6DB6">
              <w:rPr>
                <w:rFonts w:ascii="Times New Roman" w:hAnsi="Times New Roman"/>
                <w:b/>
              </w:rPr>
              <w:t xml:space="preserve">Дата                                </w:t>
            </w:r>
          </w:p>
        </w:tc>
        <w:tc>
          <w:tcPr>
            <w:tcW w:w="1270" w:type="dxa"/>
          </w:tcPr>
          <w:p w:rsidR="00880AA1" w:rsidRPr="00AA6DB6" w:rsidRDefault="00880AA1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6DB6">
              <w:rPr>
                <w:rFonts w:ascii="Times New Roman" w:hAnsi="Times New Roman"/>
                <w:b/>
              </w:rPr>
              <w:t xml:space="preserve">Корректировка                                </w:t>
            </w:r>
          </w:p>
        </w:tc>
        <w:tc>
          <w:tcPr>
            <w:tcW w:w="1433" w:type="dxa"/>
          </w:tcPr>
          <w:p w:rsidR="00880AA1" w:rsidRPr="00AA6DB6" w:rsidRDefault="00880AA1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6DB6">
              <w:rPr>
                <w:rFonts w:ascii="Times New Roman" w:hAnsi="Times New Roman"/>
                <w:b/>
              </w:rPr>
              <w:t xml:space="preserve">Примечание                                </w:t>
            </w:r>
          </w:p>
        </w:tc>
      </w:tr>
      <w:tr w:rsidR="00880AA1" w:rsidRPr="00AA6DB6" w:rsidTr="00232738">
        <w:tc>
          <w:tcPr>
            <w:tcW w:w="941" w:type="dxa"/>
          </w:tcPr>
          <w:p w:rsidR="00880AA1" w:rsidRPr="00AA6DB6" w:rsidRDefault="00880AA1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546" w:type="dxa"/>
          </w:tcPr>
          <w:p w:rsidR="00880AA1" w:rsidRPr="00AA6DB6" w:rsidRDefault="00880AA1" w:rsidP="00887021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  <w:b/>
              </w:rPr>
              <w:t xml:space="preserve">                               1четверть</w:t>
            </w:r>
          </w:p>
        </w:tc>
        <w:tc>
          <w:tcPr>
            <w:tcW w:w="860" w:type="dxa"/>
          </w:tcPr>
          <w:p w:rsidR="00880AA1" w:rsidRPr="00AA6DB6" w:rsidRDefault="00880AA1" w:rsidP="00FC5E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Pr="00AA6DB6">
              <w:rPr>
                <w:rFonts w:ascii="Times New Roman" w:hAnsi="Times New Roman"/>
                <w:b/>
              </w:rPr>
              <w:t>ч.</w:t>
            </w:r>
          </w:p>
        </w:tc>
        <w:tc>
          <w:tcPr>
            <w:tcW w:w="861" w:type="dxa"/>
          </w:tcPr>
          <w:p w:rsidR="00880AA1" w:rsidRPr="00AA6DB6" w:rsidRDefault="00880AA1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0" w:type="dxa"/>
          </w:tcPr>
          <w:p w:rsidR="00880AA1" w:rsidRPr="00AA6DB6" w:rsidRDefault="00880AA1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3" w:type="dxa"/>
          </w:tcPr>
          <w:p w:rsidR="00880AA1" w:rsidRPr="00AA6DB6" w:rsidRDefault="00880AA1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880AA1" w:rsidRPr="00AA6DB6" w:rsidTr="00232738">
        <w:tc>
          <w:tcPr>
            <w:tcW w:w="941" w:type="dxa"/>
          </w:tcPr>
          <w:p w:rsidR="00880AA1" w:rsidRPr="00AA6DB6" w:rsidRDefault="00880AA1" w:rsidP="008870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46" w:type="dxa"/>
          </w:tcPr>
          <w:p w:rsidR="00880AA1" w:rsidRPr="00AA6DB6" w:rsidRDefault="00880AA1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6DB6">
              <w:rPr>
                <w:rFonts w:ascii="Times New Roman" w:hAnsi="Times New Roman"/>
                <w:b/>
              </w:rPr>
              <w:t xml:space="preserve">Числа от 1 до 100. </w:t>
            </w:r>
            <w:r>
              <w:rPr>
                <w:rFonts w:ascii="Times New Roman" w:hAnsi="Times New Roman"/>
                <w:b/>
              </w:rPr>
              <w:t xml:space="preserve">Нумерация </w:t>
            </w:r>
          </w:p>
        </w:tc>
        <w:tc>
          <w:tcPr>
            <w:tcW w:w="860" w:type="dxa"/>
          </w:tcPr>
          <w:p w:rsidR="00880AA1" w:rsidRPr="00AA6DB6" w:rsidRDefault="00880AA1" w:rsidP="00FC5E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880AA1" w:rsidRPr="00AA6DB6" w:rsidRDefault="00880AA1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0" w:type="dxa"/>
          </w:tcPr>
          <w:p w:rsidR="00880AA1" w:rsidRPr="00AA6DB6" w:rsidRDefault="00880AA1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3" w:type="dxa"/>
          </w:tcPr>
          <w:p w:rsidR="00880AA1" w:rsidRPr="00AA6DB6" w:rsidRDefault="00880AA1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880AA1" w:rsidRPr="00AA6DB6" w:rsidTr="00232738">
        <w:tc>
          <w:tcPr>
            <w:tcW w:w="941" w:type="dxa"/>
          </w:tcPr>
          <w:p w:rsidR="00880AA1" w:rsidRPr="00AA6DB6" w:rsidRDefault="00880AA1" w:rsidP="00CB7B1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46" w:type="dxa"/>
          </w:tcPr>
          <w:p w:rsidR="00880AA1" w:rsidRPr="00AA6DB6" w:rsidRDefault="00880AA1" w:rsidP="00887021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Числа от 11 до 100. Образование и запись чисел.</w:t>
            </w:r>
            <w:r>
              <w:rPr>
                <w:rFonts w:ascii="Times New Roman" w:hAnsi="Times New Roman"/>
              </w:rPr>
              <w:t xml:space="preserve"> Математический диктант.</w:t>
            </w:r>
          </w:p>
        </w:tc>
        <w:tc>
          <w:tcPr>
            <w:tcW w:w="860" w:type="dxa"/>
          </w:tcPr>
          <w:p w:rsidR="00880AA1" w:rsidRPr="00AA6DB6" w:rsidRDefault="00880AA1" w:rsidP="00FC5E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880AA1" w:rsidRPr="00AA6DB6" w:rsidRDefault="00880AA1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6DB6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70" w:type="dxa"/>
          </w:tcPr>
          <w:p w:rsidR="00880AA1" w:rsidRPr="00AA6DB6" w:rsidRDefault="00880AA1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3" w:type="dxa"/>
          </w:tcPr>
          <w:p w:rsidR="00880AA1" w:rsidRPr="00AA6DB6" w:rsidRDefault="00880AA1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880AA1" w:rsidRPr="00AA6DB6" w:rsidTr="00232738">
        <w:tc>
          <w:tcPr>
            <w:tcW w:w="941" w:type="dxa"/>
          </w:tcPr>
          <w:p w:rsidR="00880AA1" w:rsidRPr="00AA6DB6" w:rsidRDefault="00880AA1" w:rsidP="00CB7B1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46" w:type="dxa"/>
          </w:tcPr>
          <w:p w:rsidR="00880AA1" w:rsidRPr="00AA6DB6" w:rsidRDefault="00880AA1" w:rsidP="004364F1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Единица измерения длины-миллиметр.</w:t>
            </w:r>
          </w:p>
        </w:tc>
        <w:tc>
          <w:tcPr>
            <w:tcW w:w="860" w:type="dxa"/>
          </w:tcPr>
          <w:p w:rsidR="00880AA1" w:rsidRPr="00AA6DB6" w:rsidRDefault="00880AA1" w:rsidP="00FC5E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880AA1" w:rsidRPr="00AA6DB6" w:rsidRDefault="00880AA1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6DB6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1270" w:type="dxa"/>
          </w:tcPr>
          <w:p w:rsidR="00880AA1" w:rsidRPr="00AA6DB6" w:rsidRDefault="00880AA1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3" w:type="dxa"/>
          </w:tcPr>
          <w:p w:rsidR="00880AA1" w:rsidRPr="00AA6DB6" w:rsidRDefault="00880AA1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880AA1" w:rsidRPr="00AA6DB6" w:rsidTr="00232738">
        <w:tc>
          <w:tcPr>
            <w:tcW w:w="941" w:type="dxa"/>
          </w:tcPr>
          <w:p w:rsidR="00880AA1" w:rsidRPr="00AA6DB6" w:rsidRDefault="00880AA1" w:rsidP="00CB7B1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46" w:type="dxa"/>
          </w:tcPr>
          <w:p w:rsidR="00880AA1" w:rsidRPr="00AA6DB6" w:rsidRDefault="00880AA1" w:rsidP="004364F1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Метр. Таблица единиц длины.</w:t>
            </w:r>
            <w:r>
              <w:rPr>
                <w:rFonts w:ascii="Times New Roman" w:hAnsi="Times New Roman"/>
              </w:rPr>
              <w:t xml:space="preserve"> Математический диктант.</w:t>
            </w:r>
          </w:p>
        </w:tc>
        <w:tc>
          <w:tcPr>
            <w:tcW w:w="860" w:type="dxa"/>
          </w:tcPr>
          <w:p w:rsidR="00880AA1" w:rsidRPr="00AA6DB6" w:rsidRDefault="00880AA1" w:rsidP="00FC5E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880AA1" w:rsidRPr="00AA6DB6" w:rsidRDefault="00880AA1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6DB6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1270" w:type="dxa"/>
          </w:tcPr>
          <w:p w:rsidR="00880AA1" w:rsidRPr="00AA6DB6" w:rsidRDefault="00880AA1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3" w:type="dxa"/>
          </w:tcPr>
          <w:p w:rsidR="00880AA1" w:rsidRPr="00AA6DB6" w:rsidRDefault="00880AA1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880AA1" w:rsidRPr="00AA6DB6" w:rsidTr="00232738">
        <w:tc>
          <w:tcPr>
            <w:tcW w:w="941" w:type="dxa"/>
          </w:tcPr>
          <w:p w:rsidR="00880AA1" w:rsidRPr="00AA6DB6" w:rsidRDefault="00880AA1" w:rsidP="00CB7B1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46" w:type="dxa"/>
          </w:tcPr>
          <w:p w:rsidR="00880AA1" w:rsidRPr="00AA6DB6" w:rsidRDefault="00880AA1" w:rsidP="008870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 работа по отработке изученных тем.</w:t>
            </w:r>
          </w:p>
        </w:tc>
        <w:tc>
          <w:tcPr>
            <w:tcW w:w="860" w:type="dxa"/>
          </w:tcPr>
          <w:p w:rsidR="00880AA1" w:rsidRPr="00AA6DB6" w:rsidRDefault="00880AA1" w:rsidP="00FC5E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880AA1" w:rsidRPr="00AA6DB6" w:rsidRDefault="00880AA1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6DB6"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1270" w:type="dxa"/>
          </w:tcPr>
          <w:p w:rsidR="00880AA1" w:rsidRPr="00AA6DB6" w:rsidRDefault="00880AA1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3" w:type="dxa"/>
          </w:tcPr>
          <w:p w:rsidR="00880AA1" w:rsidRPr="00AA6DB6" w:rsidRDefault="00880AA1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880AA1" w:rsidRPr="00AA6DB6" w:rsidTr="00232738">
        <w:tc>
          <w:tcPr>
            <w:tcW w:w="941" w:type="dxa"/>
          </w:tcPr>
          <w:p w:rsidR="00880AA1" w:rsidRPr="00AA6DB6" w:rsidRDefault="00880AA1" w:rsidP="00CB7B1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46" w:type="dxa"/>
          </w:tcPr>
          <w:p w:rsidR="00880AA1" w:rsidRPr="00AA6DB6" w:rsidRDefault="00880AA1" w:rsidP="008870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 в тесте.</w:t>
            </w:r>
          </w:p>
        </w:tc>
        <w:tc>
          <w:tcPr>
            <w:tcW w:w="860" w:type="dxa"/>
          </w:tcPr>
          <w:p w:rsidR="00880AA1" w:rsidRPr="00AA6DB6" w:rsidRDefault="00880AA1" w:rsidP="00FC5E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880AA1" w:rsidRPr="00AA6DB6" w:rsidRDefault="00880AA1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6DB6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70" w:type="dxa"/>
          </w:tcPr>
          <w:p w:rsidR="00880AA1" w:rsidRPr="00AA6DB6" w:rsidRDefault="00880AA1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3" w:type="dxa"/>
          </w:tcPr>
          <w:p w:rsidR="00880AA1" w:rsidRPr="00AA6DB6" w:rsidRDefault="00880AA1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880AA1" w:rsidRPr="00AA6DB6" w:rsidTr="00232738">
        <w:tc>
          <w:tcPr>
            <w:tcW w:w="941" w:type="dxa"/>
          </w:tcPr>
          <w:p w:rsidR="00880AA1" w:rsidRPr="00AA6DB6" w:rsidRDefault="00880AA1" w:rsidP="00CB7B1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46" w:type="dxa"/>
          </w:tcPr>
          <w:p w:rsidR="00880AA1" w:rsidRPr="00AA6DB6" w:rsidRDefault="00880AA1" w:rsidP="00C900A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Решение задач на нахождение неизвестного уменьшаемого и вычитаемого</w:t>
            </w:r>
          </w:p>
        </w:tc>
        <w:tc>
          <w:tcPr>
            <w:tcW w:w="860" w:type="dxa"/>
          </w:tcPr>
          <w:p w:rsidR="00880AA1" w:rsidRPr="00AA6DB6" w:rsidRDefault="00880AA1" w:rsidP="00FC5E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880AA1" w:rsidRPr="00AA6DB6" w:rsidRDefault="00880AA1" w:rsidP="00C900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6DB6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270" w:type="dxa"/>
          </w:tcPr>
          <w:p w:rsidR="00880AA1" w:rsidRPr="00AA6DB6" w:rsidRDefault="00880AA1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3" w:type="dxa"/>
          </w:tcPr>
          <w:p w:rsidR="00880AA1" w:rsidRPr="00AA6DB6" w:rsidRDefault="00880AA1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880AA1" w:rsidRPr="00AA6DB6" w:rsidTr="00232738">
        <w:tc>
          <w:tcPr>
            <w:tcW w:w="941" w:type="dxa"/>
          </w:tcPr>
          <w:p w:rsidR="00880AA1" w:rsidRPr="00AA6DB6" w:rsidRDefault="00880AA1" w:rsidP="00CB7B1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46" w:type="dxa"/>
          </w:tcPr>
          <w:p w:rsidR="00880AA1" w:rsidRPr="00AA6DB6" w:rsidRDefault="00880AA1" w:rsidP="00C900A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Закрепление пройденного.  Решение задач</w:t>
            </w:r>
            <w:r>
              <w:rPr>
                <w:rFonts w:ascii="Times New Roman" w:hAnsi="Times New Roman"/>
              </w:rPr>
              <w:t>. Работа над ошибками в тесте.</w:t>
            </w:r>
          </w:p>
        </w:tc>
        <w:tc>
          <w:tcPr>
            <w:tcW w:w="860" w:type="dxa"/>
          </w:tcPr>
          <w:p w:rsidR="00880AA1" w:rsidRPr="00AA6DB6" w:rsidRDefault="00880AA1" w:rsidP="00FC5E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880AA1" w:rsidRPr="00AA6DB6" w:rsidRDefault="00880AA1" w:rsidP="00C900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6DB6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1270" w:type="dxa"/>
          </w:tcPr>
          <w:p w:rsidR="00880AA1" w:rsidRPr="00AA6DB6" w:rsidRDefault="00880AA1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3" w:type="dxa"/>
          </w:tcPr>
          <w:p w:rsidR="00880AA1" w:rsidRPr="00AA6DB6" w:rsidRDefault="00880AA1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880AA1" w:rsidRPr="00AA6DB6" w:rsidTr="00232738">
        <w:tc>
          <w:tcPr>
            <w:tcW w:w="941" w:type="dxa"/>
          </w:tcPr>
          <w:p w:rsidR="00880AA1" w:rsidRPr="00AA6DB6" w:rsidRDefault="00880AA1" w:rsidP="00CB7B1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46" w:type="dxa"/>
          </w:tcPr>
          <w:p w:rsidR="00880AA1" w:rsidRPr="00AA6DB6" w:rsidRDefault="00880AA1" w:rsidP="00C900A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Периметр многоугольника.</w:t>
            </w:r>
          </w:p>
        </w:tc>
        <w:tc>
          <w:tcPr>
            <w:tcW w:w="860" w:type="dxa"/>
          </w:tcPr>
          <w:p w:rsidR="00880AA1" w:rsidRPr="00AA6DB6" w:rsidRDefault="00880AA1" w:rsidP="00FC5E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880AA1" w:rsidRPr="00AA6DB6" w:rsidRDefault="00880AA1" w:rsidP="00C900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6DB6"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1270" w:type="dxa"/>
          </w:tcPr>
          <w:p w:rsidR="00880AA1" w:rsidRPr="00AA6DB6" w:rsidRDefault="00880AA1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3" w:type="dxa"/>
          </w:tcPr>
          <w:p w:rsidR="00880AA1" w:rsidRPr="00AA6DB6" w:rsidRDefault="00880AA1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880AA1" w:rsidRPr="00AA6DB6" w:rsidTr="00232738">
        <w:tc>
          <w:tcPr>
            <w:tcW w:w="941" w:type="dxa"/>
          </w:tcPr>
          <w:p w:rsidR="00880AA1" w:rsidRPr="00AA6DB6" w:rsidRDefault="00880AA1" w:rsidP="00C900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46" w:type="dxa"/>
          </w:tcPr>
          <w:p w:rsidR="00880AA1" w:rsidRPr="00AA6DB6" w:rsidRDefault="00880AA1" w:rsidP="000B77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  <w:b/>
              </w:rPr>
              <w:t>2четверть</w:t>
            </w:r>
          </w:p>
        </w:tc>
        <w:tc>
          <w:tcPr>
            <w:tcW w:w="860" w:type="dxa"/>
          </w:tcPr>
          <w:p w:rsidR="00880AA1" w:rsidRPr="00AA6DB6" w:rsidRDefault="00880AA1" w:rsidP="00FC5E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8ч.</w:t>
            </w:r>
          </w:p>
        </w:tc>
        <w:tc>
          <w:tcPr>
            <w:tcW w:w="861" w:type="dxa"/>
          </w:tcPr>
          <w:p w:rsidR="00880AA1" w:rsidRPr="00AA6DB6" w:rsidRDefault="00880AA1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0" w:type="dxa"/>
          </w:tcPr>
          <w:p w:rsidR="00880AA1" w:rsidRPr="00AA6DB6" w:rsidRDefault="00880AA1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3" w:type="dxa"/>
          </w:tcPr>
          <w:p w:rsidR="00880AA1" w:rsidRPr="00AA6DB6" w:rsidRDefault="00880AA1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880AA1" w:rsidRPr="00AA6DB6" w:rsidTr="00232738">
        <w:tc>
          <w:tcPr>
            <w:tcW w:w="941" w:type="dxa"/>
          </w:tcPr>
          <w:p w:rsidR="00880AA1" w:rsidRPr="00AA6DB6" w:rsidRDefault="00880AA1" w:rsidP="004D37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46" w:type="dxa"/>
          </w:tcPr>
          <w:p w:rsidR="00880AA1" w:rsidRPr="00AA6DB6" w:rsidRDefault="00880AA1" w:rsidP="00C900A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Закрепление пройденного.</w:t>
            </w:r>
          </w:p>
        </w:tc>
        <w:tc>
          <w:tcPr>
            <w:tcW w:w="860" w:type="dxa"/>
          </w:tcPr>
          <w:p w:rsidR="00880AA1" w:rsidRPr="00AA6DB6" w:rsidRDefault="00880AA1" w:rsidP="00FC5E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880AA1" w:rsidRPr="00AA6DB6" w:rsidRDefault="00880AA1" w:rsidP="00C900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6DB6">
              <w:rPr>
                <w:rFonts w:ascii="Times New Roman" w:hAnsi="Times New Roman"/>
                <w:b/>
              </w:rPr>
              <w:t>9</w:t>
            </w:r>
            <w:r>
              <w:rPr>
                <w:rFonts w:ascii="Times New Roman" w:hAnsi="Times New Roman"/>
                <w:b/>
              </w:rPr>
              <w:t>.11</w:t>
            </w:r>
          </w:p>
        </w:tc>
        <w:tc>
          <w:tcPr>
            <w:tcW w:w="1270" w:type="dxa"/>
          </w:tcPr>
          <w:p w:rsidR="00880AA1" w:rsidRPr="00AA6DB6" w:rsidRDefault="00880AA1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3" w:type="dxa"/>
          </w:tcPr>
          <w:p w:rsidR="00880AA1" w:rsidRPr="00AA6DB6" w:rsidRDefault="00880AA1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880AA1" w:rsidRPr="00AA6DB6" w:rsidTr="00232738">
        <w:tc>
          <w:tcPr>
            <w:tcW w:w="941" w:type="dxa"/>
          </w:tcPr>
          <w:p w:rsidR="00880AA1" w:rsidRPr="00AA6DB6" w:rsidRDefault="00880AA1" w:rsidP="004D37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46" w:type="dxa"/>
          </w:tcPr>
          <w:p w:rsidR="00880AA1" w:rsidRPr="00AA6DB6" w:rsidRDefault="00880AA1" w:rsidP="00887021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Подготовка к изучению устных приёмов сложения и вычитания.</w:t>
            </w:r>
          </w:p>
        </w:tc>
        <w:tc>
          <w:tcPr>
            <w:tcW w:w="860" w:type="dxa"/>
          </w:tcPr>
          <w:p w:rsidR="00880AA1" w:rsidRPr="00AA6DB6" w:rsidRDefault="00880AA1" w:rsidP="00FC5E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880AA1" w:rsidRPr="00AA6DB6" w:rsidRDefault="00880AA1" w:rsidP="00C900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6DB6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1270" w:type="dxa"/>
          </w:tcPr>
          <w:p w:rsidR="00880AA1" w:rsidRPr="00AA6DB6" w:rsidRDefault="00880AA1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3" w:type="dxa"/>
          </w:tcPr>
          <w:p w:rsidR="00880AA1" w:rsidRPr="00AA6DB6" w:rsidRDefault="00880AA1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880AA1" w:rsidRPr="00AA6DB6" w:rsidTr="00232738">
        <w:tc>
          <w:tcPr>
            <w:tcW w:w="941" w:type="dxa"/>
          </w:tcPr>
          <w:p w:rsidR="00880AA1" w:rsidRPr="00AA6DB6" w:rsidRDefault="00880AA1" w:rsidP="004D37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46" w:type="dxa"/>
          </w:tcPr>
          <w:p w:rsidR="00880AA1" w:rsidRPr="00AA6DB6" w:rsidRDefault="00880AA1" w:rsidP="00C900A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Приёмы вычитания для случаев вида 60-24.</w:t>
            </w:r>
          </w:p>
        </w:tc>
        <w:tc>
          <w:tcPr>
            <w:tcW w:w="860" w:type="dxa"/>
          </w:tcPr>
          <w:p w:rsidR="00880AA1" w:rsidRPr="00AA6DB6" w:rsidRDefault="00880AA1" w:rsidP="00FC5E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880AA1" w:rsidRPr="00AA6DB6" w:rsidRDefault="00880AA1" w:rsidP="00C900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6DB6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1270" w:type="dxa"/>
          </w:tcPr>
          <w:p w:rsidR="00880AA1" w:rsidRPr="00AA6DB6" w:rsidRDefault="00880AA1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3" w:type="dxa"/>
          </w:tcPr>
          <w:p w:rsidR="00880AA1" w:rsidRPr="00AA6DB6" w:rsidRDefault="00880AA1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880AA1" w:rsidRPr="00AA6DB6" w:rsidTr="00232738">
        <w:tc>
          <w:tcPr>
            <w:tcW w:w="941" w:type="dxa"/>
          </w:tcPr>
          <w:p w:rsidR="00880AA1" w:rsidRPr="00AA6DB6" w:rsidRDefault="00880AA1" w:rsidP="004D37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46" w:type="dxa"/>
          </w:tcPr>
          <w:p w:rsidR="00880AA1" w:rsidRPr="00AA6DB6" w:rsidRDefault="00880AA1" w:rsidP="00C900A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Приёмы сложения для случаев вида 26+7.</w:t>
            </w:r>
          </w:p>
        </w:tc>
        <w:tc>
          <w:tcPr>
            <w:tcW w:w="860" w:type="dxa"/>
          </w:tcPr>
          <w:p w:rsidR="00880AA1" w:rsidRPr="00AA6DB6" w:rsidRDefault="00880AA1" w:rsidP="00FC5E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880AA1" w:rsidRPr="00AA6DB6" w:rsidRDefault="00880AA1" w:rsidP="00C900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6DB6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1270" w:type="dxa"/>
          </w:tcPr>
          <w:p w:rsidR="00880AA1" w:rsidRPr="00AA6DB6" w:rsidRDefault="00880AA1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3" w:type="dxa"/>
          </w:tcPr>
          <w:p w:rsidR="00880AA1" w:rsidRPr="00AA6DB6" w:rsidRDefault="00880AA1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880AA1" w:rsidRPr="00AA6DB6" w:rsidTr="00232738">
        <w:tc>
          <w:tcPr>
            <w:tcW w:w="941" w:type="dxa"/>
          </w:tcPr>
          <w:p w:rsidR="00880AA1" w:rsidRPr="00AA6DB6" w:rsidRDefault="00880AA1" w:rsidP="004D37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46" w:type="dxa"/>
          </w:tcPr>
          <w:p w:rsidR="00880AA1" w:rsidRPr="00AA6DB6" w:rsidRDefault="00880AA1" w:rsidP="00C900A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Закрепление пройденного.</w:t>
            </w:r>
          </w:p>
        </w:tc>
        <w:tc>
          <w:tcPr>
            <w:tcW w:w="860" w:type="dxa"/>
          </w:tcPr>
          <w:p w:rsidR="00880AA1" w:rsidRPr="00AA6DB6" w:rsidRDefault="00880AA1" w:rsidP="00FC5E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880AA1" w:rsidRPr="00AA6DB6" w:rsidRDefault="00880AA1" w:rsidP="00C900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6DB6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70" w:type="dxa"/>
          </w:tcPr>
          <w:p w:rsidR="00880AA1" w:rsidRPr="00AA6DB6" w:rsidRDefault="00880AA1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3" w:type="dxa"/>
          </w:tcPr>
          <w:p w:rsidR="00880AA1" w:rsidRPr="00AA6DB6" w:rsidRDefault="00880AA1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880AA1" w:rsidRPr="00AA6DB6" w:rsidTr="00232738">
        <w:tc>
          <w:tcPr>
            <w:tcW w:w="941" w:type="dxa"/>
          </w:tcPr>
          <w:p w:rsidR="00880AA1" w:rsidRPr="00AA6DB6" w:rsidRDefault="00880AA1" w:rsidP="004D37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46" w:type="dxa"/>
          </w:tcPr>
          <w:p w:rsidR="00880AA1" w:rsidRPr="00AA6DB6" w:rsidRDefault="00880AA1" w:rsidP="00C900A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Закрепление пройденного.</w:t>
            </w:r>
          </w:p>
        </w:tc>
        <w:tc>
          <w:tcPr>
            <w:tcW w:w="860" w:type="dxa"/>
          </w:tcPr>
          <w:p w:rsidR="00880AA1" w:rsidRPr="00AA6DB6" w:rsidRDefault="00880AA1" w:rsidP="00FC5E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880AA1" w:rsidRPr="00AA6DB6" w:rsidRDefault="00880AA1" w:rsidP="00C900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6DB6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1270" w:type="dxa"/>
          </w:tcPr>
          <w:p w:rsidR="00880AA1" w:rsidRPr="00AA6DB6" w:rsidRDefault="00880AA1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3" w:type="dxa"/>
          </w:tcPr>
          <w:p w:rsidR="00880AA1" w:rsidRPr="00AA6DB6" w:rsidRDefault="00880AA1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880AA1" w:rsidRPr="00AA6DB6" w:rsidTr="00232738">
        <w:tc>
          <w:tcPr>
            <w:tcW w:w="941" w:type="dxa"/>
          </w:tcPr>
          <w:p w:rsidR="00880AA1" w:rsidRPr="00AA6DB6" w:rsidRDefault="00880AA1" w:rsidP="004D37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46" w:type="dxa"/>
          </w:tcPr>
          <w:p w:rsidR="00880AA1" w:rsidRPr="00AA6DB6" w:rsidRDefault="00880AA1" w:rsidP="00C900A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Закрепление пройденного.</w:t>
            </w:r>
          </w:p>
        </w:tc>
        <w:tc>
          <w:tcPr>
            <w:tcW w:w="860" w:type="dxa"/>
          </w:tcPr>
          <w:p w:rsidR="00880AA1" w:rsidRPr="00AA6DB6" w:rsidRDefault="00880AA1" w:rsidP="00FC5E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880AA1" w:rsidRPr="00AA6DB6" w:rsidRDefault="00880AA1" w:rsidP="00C900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6DB6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1270" w:type="dxa"/>
          </w:tcPr>
          <w:p w:rsidR="00880AA1" w:rsidRPr="00AA6DB6" w:rsidRDefault="00880AA1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3" w:type="dxa"/>
          </w:tcPr>
          <w:p w:rsidR="00880AA1" w:rsidRPr="00AA6DB6" w:rsidRDefault="00880AA1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880AA1" w:rsidRPr="00AA6DB6" w:rsidTr="00B47B17">
        <w:tc>
          <w:tcPr>
            <w:tcW w:w="941" w:type="dxa"/>
          </w:tcPr>
          <w:p w:rsidR="00880AA1" w:rsidRPr="00AA6DB6" w:rsidRDefault="00880AA1" w:rsidP="004D37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46" w:type="dxa"/>
          </w:tcPr>
          <w:p w:rsidR="00880AA1" w:rsidRPr="00AA6DB6" w:rsidRDefault="00880AA1" w:rsidP="00B47B1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Проверка вычитания.</w:t>
            </w:r>
          </w:p>
        </w:tc>
        <w:tc>
          <w:tcPr>
            <w:tcW w:w="860" w:type="dxa"/>
          </w:tcPr>
          <w:p w:rsidR="00880AA1" w:rsidRPr="00AA6DB6" w:rsidRDefault="00880AA1" w:rsidP="00B47B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880AA1" w:rsidRPr="00AA6DB6" w:rsidRDefault="00880AA1" w:rsidP="00B47B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6DB6"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1270" w:type="dxa"/>
          </w:tcPr>
          <w:p w:rsidR="00880AA1" w:rsidRPr="00AA6DB6" w:rsidRDefault="00880AA1" w:rsidP="00B47B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3" w:type="dxa"/>
          </w:tcPr>
          <w:p w:rsidR="00880AA1" w:rsidRPr="00AA6DB6" w:rsidRDefault="00880AA1" w:rsidP="00B47B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880AA1" w:rsidRPr="00AA6DB6" w:rsidTr="00232738">
        <w:tc>
          <w:tcPr>
            <w:tcW w:w="941" w:type="dxa"/>
          </w:tcPr>
          <w:p w:rsidR="00880AA1" w:rsidRPr="00AA6DB6" w:rsidRDefault="00880AA1" w:rsidP="00B47B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46" w:type="dxa"/>
          </w:tcPr>
          <w:p w:rsidR="00880AA1" w:rsidRPr="00AA6DB6" w:rsidRDefault="00880AA1" w:rsidP="000B77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6DB6">
              <w:rPr>
                <w:rFonts w:ascii="Times New Roman" w:hAnsi="Times New Roman"/>
                <w:b/>
              </w:rPr>
              <w:t>3 четверть</w:t>
            </w:r>
          </w:p>
        </w:tc>
        <w:tc>
          <w:tcPr>
            <w:tcW w:w="860" w:type="dxa"/>
          </w:tcPr>
          <w:p w:rsidR="00880AA1" w:rsidRPr="00AA6DB6" w:rsidRDefault="00880AA1" w:rsidP="00FC5E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10ч.</w:t>
            </w:r>
          </w:p>
        </w:tc>
        <w:tc>
          <w:tcPr>
            <w:tcW w:w="861" w:type="dxa"/>
          </w:tcPr>
          <w:p w:rsidR="00880AA1" w:rsidRPr="00AA6DB6" w:rsidRDefault="00880AA1" w:rsidP="00C900A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0" w:type="dxa"/>
          </w:tcPr>
          <w:p w:rsidR="00880AA1" w:rsidRPr="00AA6DB6" w:rsidRDefault="00880AA1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3" w:type="dxa"/>
          </w:tcPr>
          <w:p w:rsidR="00880AA1" w:rsidRPr="00AA6DB6" w:rsidRDefault="00880AA1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880AA1" w:rsidRPr="00AA6DB6" w:rsidTr="00232738">
        <w:tc>
          <w:tcPr>
            <w:tcW w:w="941" w:type="dxa"/>
          </w:tcPr>
          <w:p w:rsidR="00880AA1" w:rsidRPr="00AA6DB6" w:rsidRDefault="00880AA1" w:rsidP="004D37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46" w:type="dxa"/>
          </w:tcPr>
          <w:p w:rsidR="00880AA1" w:rsidRPr="00AA6DB6" w:rsidRDefault="00880AA1" w:rsidP="00C900A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Закрепление пройденного.</w:t>
            </w:r>
          </w:p>
        </w:tc>
        <w:tc>
          <w:tcPr>
            <w:tcW w:w="860" w:type="dxa"/>
          </w:tcPr>
          <w:p w:rsidR="00880AA1" w:rsidRPr="00AA6DB6" w:rsidRDefault="00880AA1" w:rsidP="00FC5E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880AA1" w:rsidRPr="00AA6DB6" w:rsidRDefault="00880AA1" w:rsidP="00B47B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6DB6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1270" w:type="dxa"/>
          </w:tcPr>
          <w:p w:rsidR="00880AA1" w:rsidRPr="00AA6DB6" w:rsidRDefault="00880AA1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3" w:type="dxa"/>
          </w:tcPr>
          <w:p w:rsidR="00880AA1" w:rsidRPr="00AA6DB6" w:rsidRDefault="00880AA1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880AA1" w:rsidRPr="00AA6DB6" w:rsidTr="00232738">
        <w:tc>
          <w:tcPr>
            <w:tcW w:w="941" w:type="dxa"/>
          </w:tcPr>
          <w:p w:rsidR="00880AA1" w:rsidRPr="00AA6DB6" w:rsidRDefault="00880AA1" w:rsidP="004D37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46" w:type="dxa"/>
          </w:tcPr>
          <w:p w:rsidR="00880AA1" w:rsidRPr="00AA6DB6" w:rsidRDefault="00880AA1" w:rsidP="00BB75F1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Проверка сложения и вычитания. Математический диктант.</w:t>
            </w:r>
          </w:p>
        </w:tc>
        <w:tc>
          <w:tcPr>
            <w:tcW w:w="860" w:type="dxa"/>
          </w:tcPr>
          <w:p w:rsidR="00880AA1" w:rsidRPr="00AA6DB6" w:rsidRDefault="00880AA1" w:rsidP="00FC5E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1" w:type="dxa"/>
          </w:tcPr>
          <w:p w:rsidR="00880AA1" w:rsidRPr="00AA6DB6" w:rsidRDefault="00880AA1" w:rsidP="00BB75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6DB6"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1270" w:type="dxa"/>
          </w:tcPr>
          <w:p w:rsidR="00880AA1" w:rsidRPr="00AA6DB6" w:rsidRDefault="00880AA1" w:rsidP="008870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3" w:type="dxa"/>
          </w:tcPr>
          <w:p w:rsidR="00880AA1" w:rsidRPr="00AA6DB6" w:rsidRDefault="00880AA1" w:rsidP="008870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0AA1" w:rsidRPr="00AA6DB6" w:rsidTr="00232738">
        <w:tc>
          <w:tcPr>
            <w:tcW w:w="941" w:type="dxa"/>
          </w:tcPr>
          <w:p w:rsidR="00880AA1" w:rsidRPr="00AA6DB6" w:rsidRDefault="00880AA1" w:rsidP="004D37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46" w:type="dxa"/>
          </w:tcPr>
          <w:p w:rsidR="00880AA1" w:rsidRPr="00AA6DB6" w:rsidRDefault="00880AA1" w:rsidP="00BB75F1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Закрепление пройденного.</w:t>
            </w:r>
          </w:p>
        </w:tc>
        <w:tc>
          <w:tcPr>
            <w:tcW w:w="860" w:type="dxa"/>
          </w:tcPr>
          <w:p w:rsidR="00880AA1" w:rsidRPr="00AA6DB6" w:rsidRDefault="00880AA1" w:rsidP="00FC5E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1" w:type="dxa"/>
          </w:tcPr>
          <w:p w:rsidR="00880AA1" w:rsidRPr="002D7440" w:rsidRDefault="00880AA1" w:rsidP="00BB75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D7440">
              <w:rPr>
                <w:rFonts w:ascii="Times New Roman" w:hAnsi="Times New Roman"/>
                <w:b/>
              </w:rPr>
              <w:t>1.02</w:t>
            </w:r>
          </w:p>
        </w:tc>
        <w:tc>
          <w:tcPr>
            <w:tcW w:w="1270" w:type="dxa"/>
          </w:tcPr>
          <w:p w:rsidR="00880AA1" w:rsidRPr="00AA6DB6" w:rsidRDefault="00880AA1" w:rsidP="008870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3" w:type="dxa"/>
          </w:tcPr>
          <w:p w:rsidR="00880AA1" w:rsidRPr="00AA6DB6" w:rsidRDefault="00880AA1" w:rsidP="008870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0AA1" w:rsidRPr="00AA6DB6" w:rsidTr="00232738">
        <w:tc>
          <w:tcPr>
            <w:tcW w:w="941" w:type="dxa"/>
          </w:tcPr>
          <w:p w:rsidR="00880AA1" w:rsidRPr="00AA6DB6" w:rsidRDefault="00880AA1" w:rsidP="004D37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46" w:type="dxa"/>
          </w:tcPr>
          <w:p w:rsidR="00880AA1" w:rsidRPr="00AA6DB6" w:rsidRDefault="00880AA1" w:rsidP="00C900A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Письменные приёмы сложения для случаев вида 37+53.</w:t>
            </w:r>
          </w:p>
        </w:tc>
        <w:tc>
          <w:tcPr>
            <w:tcW w:w="860" w:type="dxa"/>
          </w:tcPr>
          <w:p w:rsidR="00880AA1" w:rsidRPr="00AA6DB6" w:rsidRDefault="00880AA1" w:rsidP="00FC5E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1" w:type="dxa"/>
          </w:tcPr>
          <w:p w:rsidR="00880AA1" w:rsidRPr="002D7440" w:rsidRDefault="00880AA1" w:rsidP="00BB75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D7440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270" w:type="dxa"/>
          </w:tcPr>
          <w:p w:rsidR="00880AA1" w:rsidRPr="00AA6DB6" w:rsidRDefault="00880AA1" w:rsidP="008870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3" w:type="dxa"/>
          </w:tcPr>
          <w:p w:rsidR="00880AA1" w:rsidRPr="00AA6DB6" w:rsidRDefault="00880AA1" w:rsidP="008870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0AA1" w:rsidRPr="00AA6DB6" w:rsidTr="00232738">
        <w:tc>
          <w:tcPr>
            <w:tcW w:w="941" w:type="dxa"/>
          </w:tcPr>
          <w:p w:rsidR="00880AA1" w:rsidRPr="00AA6DB6" w:rsidRDefault="00880AA1" w:rsidP="004D37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46" w:type="dxa"/>
          </w:tcPr>
          <w:p w:rsidR="00880AA1" w:rsidRPr="00AA6DB6" w:rsidRDefault="00880AA1" w:rsidP="00BB75F1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Закрепление пройденного. Решение задач</w:t>
            </w:r>
          </w:p>
        </w:tc>
        <w:tc>
          <w:tcPr>
            <w:tcW w:w="860" w:type="dxa"/>
          </w:tcPr>
          <w:p w:rsidR="00880AA1" w:rsidRPr="00AA6DB6" w:rsidRDefault="00880AA1" w:rsidP="00FC5E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1" w:type="dxa"/>
          </w:tcPr>
          <w:p w:rsidR="00880AA1" w:rsidRPr="002D7440" w:rsidRDefault="00880AA1" w:rsidP="00BB75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D7440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1270" w:type="dxa"/>
          </w:tcPr>
          <w:p w:rsidR="00880AA1" w:rsidRPr="00AA6DB6" w:rsidRDefault="00880AA1" w:rsidP="008870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3" w:type="dxa"/>
          </w:tcPr>
          <w:p w:rsidR="00880AA1" w:rsidRPr="00AA6DB6" w:rsidRDefault="00880AA1" w:rsidP="008870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0AA1" w:rsidRPr="00AA6DB6" w:rsidTr="00232738">
        <w:tc>
          <w:tcPr>
            <w:tcW w:w="941" w:type="dxa"/>
          </w:tcPr>
          <w:p w:rsidR="00880AA1" w:rsidRPr="00AA6DB6" w:rsidRDefault="00880AA1" w:rsidP="004D37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46" w:type="dxa"/>
          </w:tcPr>
          <w:p w:rsidR="00880AA1" w:rsidRPr="00AA6DB6" w:rsidRDefault="00880AA1" w:rsidP="0087679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6DB6">
              <w:rPr>
                <w:rFonts w:ascii="Times New Roman" w:hAnsi="Times New Roman"/>
              </w:rPr>
              <w:t>Письменные приёмы вычитания для случаев вида 40-8, 50-24.</w:t>
            </w:r>
          </w:p>
        </w:tc>
        <w:tc>
          <w:tcPr>
            <w:tcW w:w="860" w:type="dxa"/>
          </w:tcPr>
          <w:p w:rsidR="00880AA1" w:rsidRPr="00AA6DB6" w:rsidRDefault="00880AA1" w:rsidP="00FC5E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1" w:type="dxa"/>
          </w:tcPr>
          <w:p w:rsidR="00880AA1" w:rsidRPr="002D7440" w:rsidRDefault="00880AA1" w:rsidP="00BB75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D7440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1270" w:type="dxa"/>
          </w:tcPr>
          <w:p w:rsidR="00880AA1" w:rsidRPr="00AA6DB6" w:rsidRDefault="00880AA1" w:rsidP="008870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3" w:type="dxa"/>
          </w:tcPr>
          <w:p w:rsidR="00880AA1" w:rsidRPr="00AA6DB6" w:rsidRDefault="00880AA1" w:rsidP="008870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0AA1" w:rsidRPr="00AA6DB6" w:rsidTr="00232738">
        <w:tc>
          <w:tcPr>
            <w:tcW w:w="941" w:type="dxa"/>
          </w:tcPr>
          <w:p w:rsidR="00880AA1" w:rsidRPr="00AA6DB6" w:rsidRDefault="00880AA1" w:rsidP="004D37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46" w:type="dxa"/>
          </w:tcPr>
          <w:p w:rsidR="00880AA1" w:rsidRPr="00AA6DB6" w:rsidRDefault="00880AA1" w:rsidP="00C900A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Свойства противоположных сторон прямоугольника.</w:t>
            </w:r>
          </w:p>
        </w:tc>
        <w:tc>
          <w:tcPr>
            <w:tcW w:w="860" w:type="dxa"/>
          </w:tcPr>
          <w:p w:rsidR="00880AA1" w:rsidRPr="00AA6DB6" w:rsidRDefault="00880AA1" w:rsidP="00FC5E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1" w:type="dxa"/>
          </w:tcPr>
          <w:p w:rsidR="00880AA1" w:rsidRPr="002D7440" w:rsidRDefault="00880AA1" w:rsidP="00BB75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D7440"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1270" w:type="dxa"/>
          </w:tcPr>
          <w:p w:rsidR="00880AA1" w:rsidRPr="00AA6DB6" w:rsidRDefault="00880AA1" w:rsidP="008870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3" w:type="dxa"/>
          </w:tcPr>
          <w:p w:rsidR="00880AA1" w:rsidRPr="00AA6DB6" w:rsidRDefault="00880AA1" w:rsidP="008870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0AA1" w:rsidRPr="00AA6DB6" w:rsidTr="00232738">
        <w:tc>
          <w:tcPr>
            <w:tcW w:w="941" w:type="dxa"/>
          </w:tcPr>
          <w:p w:rsidR="00880AA1" w:rsidRPr="00AA6DB6" w:rsidRDefault="00880AA1" w:rsidP="004D37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46" w:type="dxa"/>
          </w:tcPr>
          <w:p w:rsidR="00880AA1" w:rsidRPr="00AA6DB6" w:rsidRDefault="00880AA1" w:rsidP="00BB75F1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Приём умножения с помощью сложения.</w:t>
            </w:r>
          </w:p>
        </w:tc>
        <w:tc>
          <w:tcPr>
            <w:tcW w:w="860" w:type="dxa"/>
          </w:tcPr>
          <w:p w:rsidR="00880AA1" w:rsidRPr="00AA6DB6" w:rsidRDefault="00880AA1" w:rsidP="00FC5E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1" w:type="dxa"/>
          </w:tcPr>
          <w:p w:rsidR="00880AA1" w:rsidRPr="002D7440" w:rsidRDefault="00880AA1" w:rsidP="00BB75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D7440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70" w:type="dxa"/>
          </w:tcPr>
          <w:p w:rsidR="00880AA1" w:rsidRPr="00AA6DB6" w:rsidRDefault="00880AA1" w:rsidP="008870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3" w:type="dxa"/>
          </w:tcPr>
          <w:p w:rsidR="00880AA1" w:rsidRPr="00AA6DB6" w:rsidRDefault="00880AA1" w:rsidP="008870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0AA1" w:rsidRPr="00AA6DB6" w:rsidTr="00232738">
        <w:tc>
          <w:tcPr>
            <w:tcW w:w="941" w:type="dxa"/>
          </w:tcPr>
          <w:p w:rsidR="00880AA1" w:rsidRPr="00AA6DB6" w:rsidRDefault="00880AA1" w:rsidP="004D37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46" w:type="dxa"/>
          </w:tcPr>
          <w:p w:rsidR="00880AA1" w:rsidRPr="00AA6DB6" w:rsidRDefault="00880AA1" w:rsidP="00BB75F1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Название компонентов и результата умножения.</w:t>
            </w:r>
          </w:p>
        </w:tc>
        <w:tc>
          <w:tcPr>
            <w:tcW w:w="860" w:type="dxa"/>
          </w:tcPr>
          <w:p w:rsidR="00880AA1" w:rsidRPr="00AA6DB6" w:rsidRDefault="00880AA1" w:rsidP="00FC5E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880AA1" w:rsidRPr="002D7440" w:rsidRDefault="00880AA1" w:rsidP="00BB75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D7440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1270" w:type="dxa"/>
          </w:tcPr>
          <w:p w:rsidR="00880AA1" w:rsidRPr="00AA6DB6" w:rsidRDefault="00880AA1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3" w:type="dxa"/>
          </w:tcPr>
          <w:p w:rsidR="00880AA1" w:rsidRPr="00AA6DB6" w:rsidRDefault="00880AA1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880AA1" w:rsidRPr="00AA6DB6" w:rsidTr="00232738">
        <w:tc>
          <w:tcPr>
            <w:tcW w:w="941" w:type="dxa"/>
          </w:tcPr>
          <w:p w:rsidR="00880AA1" w:rsidRPr="00AA6DB6" w:rsidRDefault="00880AA1" w:rsidP="004D37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46" w:type="dxa"/>
          </w:tcPr>
          <w:p w:rsidR="00880AA1" w:rsidRPr="00AA6DB6" w:rsidRDefault="00880AA1" w:rsidP="00B47B17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Конкретный смысл действия деления.</w:t>
            </w:r>
          </w:p>
        </w:tc>
        <w:tc>
          <w:tcPr>
            <w:tcW w:w="860" w:type="dxa"/>
          </w:tcPr>
          <w:p w:rsidR="00880AA1" w:rsidRPr="00AA6DB6" w:rsidRDefault="00880AA1" w:rsidP="00FC5E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880AA1" w:rsidRPr="002D7440" w:rsidRDefault="00880AA1" w:rsidP="00BB75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1270" w:type="dxa"/>
          </w:tcPr>
          <w:p w:rsidR="00880AA1" w:rsidRPr="00AA6DB6" w:rsidRDefault="00880AA1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3" w:type="dxa"/>
          </w:tcPr>
          <w:p w:rsidR="00880AA1" w:rsidRPr="00AA6DB6" w:rsidRDefault="00880AA1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880AA1" w:rsidRPr="00AA6DB6" w:rsidTr="00232738">
        <w:tc>
          <w:tcPr>
            <w:tcW w:w="941" w:type="dxa"/>
          </w:tcPr>
          <w:p w:rsidR="00880AA1" w:rsidRPr="00AA6DB6" w:rsidRDefault="00880AA1" w:rsidP="00B47B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46" w:type="dxa"/>
          </w:tcPr>
          <w:p w:rsidR="00880AA1" w:rsidRPr="00AA6DB6" w:rsidRDefault="00880AA1" w:rsidP="000B77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4 </w:t>
            </w:r>
            <w:r w:rsidRPr="00AA6DB6">
              <w:rPr>
                <w:rFonts w:ascii="Times New Roman" w:hAnsi="Times New Roman"/>
                <w:b/>
              </w:rPr>
              <w:t>четверть</w:t>
            </w:r>
          </w:p>
        </w:tc>
        <w:tc>
          <w:tcPr>
            <w:tcW w:w="860" w:type="dxa"/>
          </w:tcPr>
          <w:p w:rsidR="00880AA1" w:rsidRPr="00AA6DB6" w:rsidRDefault="00880AA1" w:rsidP="00FC5E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7ч.</w:t>
            </w:r>
          </w:p>
        </w:tc>
        <w:tc>
          <w:tcPr>
            <w:tcW w:w="861" w:type="dxa"/>
          </w:tcPr>
          <w:p w:rsidR="00880AA1" w:rsidRPr="002D7440" w:rsidRDefault="00880AA1" w:rsidP="00BB75F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0" w:type="dxa"/>
          </w:tcPr>
          <w:p w:rsidR="00880AA1" w:rsidRPr="00AA6DB6" w:rsidRDefault="00880AA1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3" w:type="dxa"/>
          </w:tcPr>
          <w:p w:rsidR="00880AA1" w:rsidRPr="00AA6DB6" w:rsidRDefault="00880AA1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880AA1" w:rsidRPr="00AA6DB6" w:rsidTr="00232738">
        <w:tc>
          <w:tcPr>
            <w:tcW w:w="941" w:type="dxa"/>
          </w:tcPr>
          <w:p w:rsidR="00880AA1" w:rsidRPr="00AA6DB6" w:rsidRDefault="00880AA1" w:rsidP="00212CB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46" w:type="dxa"/>
          </w:tcPr>
          <w:p w:rsidR="00880AA1" w:rsidRPr="00AA6DB6" w:rsidRDefault="00880AA1" w:rsidP="00BB75F1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Название компонентов и результата деления.</w:t>
            </w:r>
          </w:p>
        </w:tc>
        <w:tc>
          <w:tcPr>
            <w:tcW w:w="860" w:type="dxa"/>
          </w:tcPr>
          <w:p w:rsidR="00880AA1" w:rsidRPr="00AA6DB6" w:rsidRDefault="00880AA1" w:rsidP="00FC5E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880AA1" w:rsidRPr="002D7440" w:rsidRDefault="00880AA1" w:rsidP="00B47B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D7440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70" w:type="dxa"/>
          </w:tcPr>
          <w:p w:rsidR="00880AA1" w:rsidRPr="00AA6DB6" w:rsidRDefault="00880AA1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3" w:type="dxa"/>
          </w:tcPr>
          <w:p w:rsidR="00880AA1" w:rsidRPr="00AA6DB6" w:rsidRDefault="00880AA1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880AA1" w:rsidRPr="00AA6DB6" w:rsidTr="00232738">
        <w:tc>
          <w:tcPr>
            <w:tcW w:w="941" w:type="dxa"/>
          </w:tcPr>
          <w:p w:rsidR="00880AA1" w:rsidRPr="00AA6DB6" w:rsidRDefault="00880AA1" w:rsidP="00212CB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46" w:type="dxa"/>
          </w:tcPr>
          <w:p w:rsidR="00880AA1" w:rsidRPr="00AA6DB6" w:rsidRDefault="00880AA1" w:rsidP="00BB75F1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 xml:space="preserve">Приём деления , основанный на связи между компонентами и результатом умножения. </w:t>
            </w:r>
          </w:p>
        </w:tc>
        <w:tc>
          <w:tcPr>
            <w:tcW w:w="860" w:type="dxa"/>
          </w:tcPr>
          <w:p w:rsidR="00880AA1" w:rsidRPr="00AA6DB6" w:rsidRDefault="00880AA1" w:rsidP="00FC5E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880AA1" w:rsidRPr="002D7440" w:rsidRDefault="00880AA1" w:rsidP="00B47B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D7440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270" w:type="dxa"/>
          </w:tcPr>
          <w:p w:rsidR="00880AA1" w:rsidRPr="00AA6DB6" w:rsidRDefault="00880AA1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3" w:type="dxa"/>
          </w:tcPr>
          <w:p w:rsidR="00880AA1" w:rsidRPr="00AA6DB6" w:rsidRDefault="00880AA1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880AA1" w:rsidRPr="00AA6DB6" w:rsidTr="00232738">
        <w:tc>
          <w:tcPr>
            <w:tcW w:w="941" w:type="dxa"/>
          </w:tcPr>
          <w:p w:rsidR="00880AA1" w:rsidRPr="00AA6DB6" w:rsidRDefault="00880AA1" w:rsidP="00212CB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46" w:type="dxa"/>
          </w:tcPr>
          <w:p w:rsidR="00880AA1" w:rsidRPr="00AA6DB6" w:rsidRDefault="00880AA1" w:rsidP="00BB75F1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 xml:space="preserve">Закрепление пройденного. </w:t>
            </w:r>
          </w:p>
        </w:tc>
        <w:tc>
          <w:tcPr>
            <w:tcW w:w="860" w:type="dxa"/>
          </w:tcPr>
          <w:p w:rsidR="00880AA1" w:rsidRPr="00AA6DB6" w:rsidRDefault="00880AA1" w:rsidP="00FC5E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880AA1" w:rsidRPr="002D7440" w:rsidRDefault="00880AA1" w:rsidP="00B47B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D7440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1270" w:type="dxa"/>
          </w:tcPr>
          <w:p w:rsidR="00880AA1" w:rsidRPr="00AA6DB6" w:rsidRDefault="00880AA1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3" w:type="dxa"/>
          </w:tcPr>
          <w:p w:rsidR="00880AA1" w:rsidRPr="00AA6DB6" w:rsidRDefault="00880AA1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880AA1" w:rsidRPr="00AA6DB6" w:rsidTr="00232738">
        <w:tc>
          <w:tcPr>
            <w:tcW w:w="941" w:type="dxa"/>
          </w:tcPr>
          <w:p w:rsidR="00880AA1" w:rsidRPr="00AA6DB6" w:rsidRDefault="00880AA1" w:rsidP="00212CB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46" w:type="dxa"/>
          </w:tcPr>
          <w:p w:rsidR="00880AA1" w:rsidRPr="00AA6DB6" w:rsidRDefault="00880AA1" w:rsidP="00BB75F1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Приёмы умножения  числа 2.</w:t>
            </w:r>
          </w:p>
        </w:tc>
        <w:tc>
          <w:tcPr>
            <w:tcW w:w="860" w:type="dxa"/>
          </w:tcPr>
          <w:p w:rsidR="00880AA1" w:rsidRPr="00AA6DB6" w:rsidRDefault="00880AA1" w:rsidP="00FC5E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880AA1" w:rsidRPr="002D7440" w:rsidRDefault="00880AA1" w:rsidP="00B47B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D7440"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1270" w:type="dxa"/>
          </w:tcPr>
          <w:p w:rsidR="00880AA1" w:rsidRPr="00AA6DB6" w:rsidRDefault="00880AA1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3" w:type="dxa"/>
          </w:tcPr>
          <w:p w:rsidR="00880AA1" w:rsidRPr="00AA6DB6" w:rsidRDefault="00880AA1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880AA1" w:rsidRPr="00AA6DB6" w:rsidTr="00232738">
        <w:tc>
          <w:tcPr>
            <w:tcW w:w="941" w:type="dxa"/>
          </w:tcPr>
          <w:p w:rsidR="00880AA1" w:rsidRPr="00AA6DB6" w:rsidRDefault="00880AA1" w:rsidP="00212CB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46" w:type="dxa"/>
          </w:tcPr>
          <w:p w:rsidR="00880AA1" w:rsidRPr="00AA6DB6" w:rsidRDefault="00880AA1" w:rsidP="00BB75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6DB6">
              <w:rPr>
                <w:rFonts w:ascii="Times New Roman" w:hAnsi="Times New Roman"/>
              </w:rPr>
              <w:t>Деление на 2.</w:t>
            </w:r>
          </w:p>
        </w:tc>
        <w:tc>
          <w:tcPr>
            <w:tcW w:w="860" w:type="dxa"/>
          </w:tcPr>
          <w:p w:rsidR="00880AA1" w:rsidRPr="00AA6DB6" w:rsidRDefault="00880AA1" w:rsidP="00FC5E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880AA1" w:rsidRPr="002D7440" w:rsidRDefault="00880AA1" w:rsidP="00B47B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D7440">
              <w:rPr>
                <w:rFonts w:ascii="Times New Roman" w:hAnsi="Times New Roman"/>
                <w:b/>
              </w:rPr>
              <w:t>2.05</w:t>
            </w:r>
          </w:p>
        </w:tc>
        <w:tc>
          <w:tcPr>
            <w:tcW w:w="1270" w:type="dxa"/>
          </w:tcPr>
          <w:p w:rsidR="00880AA1" w:rsidRPr="00AA6DB6" w:rsidRDefault="00880AA1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3" w:type="dxa"/>
          </w:tcPr>
          <w:p w:rsidR="00880AA1" w:rsidRPr="00AA6DB6" w:rsidRDefault="00880AA1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880AA1" w:rsidRPr="00AA6DB6" w:rsidTr="00232738">
        <w:tc>
          <w:tcPr>
            <w:tcW w:w="941" w:type="dxa"/>
          </w:tcPr>
          <w:p w:rsidR="00880AA1" w:rsidRPr="00AA6DB6" w:rsidRDefault="00880AA1" w:rsidP="00212CB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46" w:type="dxa"/>
          </w:tcPr>
          <w:p w:rsidR="00880AA1" w:rsidRPr="00AA6DB6" w:rsidRDefault="00880AA1" w:rsidP="00BB75F1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 xml:space="preserve">Повторение </w:t>
            </w:r>
          </w:p>
        </w:tc>
        <w:tc>
          <w:tcPr>
            <w:tcW w:w="860" w:type="dxa"/>
          </w:tcPr>
          <w:p w:rsidR="00880AA1" w:rsidRPr="00AA6DB6" w:rsidRDefault="00880AA1" w:rsidP="00FC5E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880AA1" w:rsidRPr="002D7440" w:rsidRDefault="00880AA1" w:rsidP="00B47B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D7440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1270" w:type="dxa"/>
          </w:tcPr>
          <w:p w:rsidR="00880AA1" w:rsidRPr="00AA6DB6" w:rsidRDefault="00880AA1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3" w:type="dxa"/>
          </w:tcPr>
          <w:p w:rsidR="00880AA1" w:rsidRPr="00AA6DB6" w:rsidRDefault="00880AA1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880AA1" w:rsidRPr="00AA6DB6" w:rsidTr="00232738">
        <w:tc>
          <w:tcPr>
            <w:tcW w:w="941" w:type="dxa"/>
          </w:tcPr>
          <w:p w:rsidR="00880AA1" w:rsidRPr="00AA6DB6" w:rsidRDefault="00880AA1" w:rsidP="00212CB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46" w:type="dxa"/>
          </w:tcPr>
          <w:p w:rsidR="00880AA1" w:rsidRPr="00AA6DB6" w:rsidRDefault="00880AA1" w:rsidP="00BB75F1">
            <w:pPr>
              <w:spacing w:after="0" w:line="240" w:lineRule="auto"/>
              <w:rPr>
                <w:rFonts w:ascii="Times New Roman" w:hAnsi="Times New Roman"/>
              </w:rPr>
            </w:pPr>
            <w:r w:rsidRPr="00AA6DB6">
              <w:rPr>
                <w:rFonts w:ascii="Times New Roman" w:hAnsi="Times New Roman"/>
              </w:rPr>
              <w:t>Повторение</w:t>
            </w:r>
          </w:p>
        </w:tc>
        <w:tc>
          <w:tcPr>
            <w:tcW w:w="860" w:type="dxa"/>
          </w:tcPr>
          <w:p w:rsidR="00880AA1" w:rsidRPr="00AA6DB6" w:rsidRDefault="00880AA1" w:rsidP="00FC5E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880AA1" w:rsidRPr="002D7440" w:rsidRDefault="00880AA1" w:rsidP="00B47B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D7440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1270" w:type="dxa"/>
          </w:tcPr>
          <w:p w:rsidR="00880AA1" w:rsidRPr="00AA6DB6" w:rsidRDefault="00880AA1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3" w:type="dxa"/>
          </w:tcPr>
          <w:p w:rsidR="00880AA1" w:rsidRPr="00AA6DB6" w:rsidRDefault="00880AA1" w:rsidP="008870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880AA1" w:rsidRPr="007601ED" w:rsidRDefault="00880AA1">
      <w:pPr>
        <w:rPr>
          <w:b/>
        </w:rPr>
      </w:pPr>
    </w:p>
    <w:sectPr w:rsidR="00880AA1" w:rsidRPr="007601ED" w:rsidSect="0083501A">
      <w:pgSz w:w="11906" w:h="16838"/>
      <w:pgMar w:top="568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57A44"/>
    <w:multiLevelType w:val="hybridMultilevel"/>
    <w:tmpl w:val="B824D9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2779"/>
    <w:rsid w:val="000056E7"/>
    <w:rsid w:val="000560FF"/>
    <w:rsid w:val="0006198A"/>
    <w:rsid w:val="000829B7"/>
    <w:rsid w:val="000B77DB"/>
    <w:rsid w:val="001072CE"/>
    <w:rsid w:val="0018083B"/>
    <w:rsid w:val="001E4C04"/>
    <w:rsid w:val="00212CBC"/>
    <w:rsid w:val="00232738"/>
    <w:rsid w:val="002451FF"/>
    <w:rsid w:val="0026468E"/>
    <w:rsid w:val="002B39ED"/>
    <w:rsid w:val="002D4EF0"/>
    <w:rsid w:val="002D7440"/>
    <w:rsid w:val="00371C58"/>
    <w:rsid w:val="00390A30"/>
    <w:rsid w:val="00392335"/>
    <w:rsid w:val="003E69E5"/>
    <w:rsid w:val="00421D71"/>
    <w:rsid w:val="004364F1"/>
    <w:rsid w:val="00437642"/>
    <w:rsid w:val="00457572"/>
    <w:rsid w:val="004956C1"/>
    <w:rsid w:val="004D37C2"/>
    <w:rsid w:val="00502A5B"/>
    <w:rsid w:val="00533EDF"/>
    <w:rsid w:val="00570FC7"/>
    <w:rsid w:val="00593EDE"/>
    <w:rsid w:val="00596049"/>
    <w:rsid w:val="005A28B8"/>
    <w:rsid w:val="005A60CC"/>
    <w:rsid w:val="006145E2"/>
    <w:rsid w:val="00615649"/>
    <w:rsid w:val="00616076"/>
    <w:rsid w:val="00660764"/>
    <w:rsid w:val="0066383C"/>
    <w:rsid w:val="00684611"/>
    <w:rsid w:val="006C6470"/>
    <w:rsid w:val="006E77ED"/>
    <w:rsid w:val="00706002"/>
    <w:rsid w:val="007444F4"/>
    <w:rsid w:val="007601ED"/>
    <w:rsid w:val="00766F1E"/>
    <w:rsid w:val="00785507"/>
    <w:rsid w:val="00813B19"/>
    <w:rsid w:val="0083501A"/>
    <w:rsid w:val="0087679B"/>
    <w:rsid w:val="00880AA1"/>
    <w:rsid w:val="00887021"/>
    <w:rsid w:val="008A6185"/>
    <w:rsid w:val="008C66A9"/>
    <w:rsid w:val="008F13E4"/>
    <w:rsid w:val="00916F09"/>
    <w:rsid w:val="00943348"/>
    <w:rsid w:val="009A7312"/>
    <w:rsid w:val="009C0D65"/>
    <w:rsid w:val="009C6AF5"/>
    <w:rsid w:val="009D029B"/>
    <w:rsid w:val="00A0407D"/>
    <w:rsid w:val="00A72779"/>
    <w:rsid w:val="00AA2D3D"/>
    <w:rsid w:val="00AA6DB6"/>
    <w:rsid w:val="00AD788A"/>
    <w:rsid w:val="00B32CDD"/>
    <w:rsid w:val="00B47B17"/>
    <w:rsid w:val="00B8444E"/>
    <w:rsid w:val="00BB0FC5"/>
    <w:rsid w:val="00BB75F1"/>
    <w:rsid w:val="00C43C8D"/>
    <w:rsid w:val="00C900A7"/>
    <w:rsid w:val="00CA0691"/>
    <w:rsid w:val="00CB7B14"/>
    <w:rsid w:val="00CC4AAD"/>
    <w:rsid w:val="00CD2B49"/>
    <w:rsid w:val="00D316CF"/>
    <w:rsid w:val="00D92824"/>
    <w:rsid w:val="00E75CDE"/>
    <w:rsid w:val="00E9158E"/>
    <w:rsid w:val="00EC0229"/>
    <w:rsid w:val="00EF57BF"/>
    <w:rsid w:val="00F306B2"/>
    <w:rsid w:val="00F92625"/>
    <w:rsid w:val="00F93C23"/>
    <w:rsid w:val="00FC5EDD"/>
    <w:rsid w:val="00FC6D5D"/>
    <w:rsid w:val="00FD7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64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7277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60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01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539</TotalTime>
  <Pages>2</Pages>
  <Words>482</Words>
  <Characters>2753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SamLab.ws</cp:lastModifiedBy>
  <cp:revision>20</cp:revision>
  <cp:lastPrinted>2005-02-08T14:17:00Z</cp:lastPrinted>
  <dcterms:created xsi:type="dcterms:W3CDTF">2005-02-04T12:19:00Z</dcterms:created>
  <dcterms:modified xsi:type="dcterms:W3CDTF">2011-11-01T08:07:00Z</dcterms:modified>
</cp:coreProperties>
</file>