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09" w:rsidRDefault="000D2A09" w:rsidP="004F0C7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93BBA">
        <w:rPr>
          <w:b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Окружающий мир </w:t>
      </w:r>
    </w:p>
    <w:p w:rsidR="000D2A09" w:rsidRDefault="000D2A09" w:rsidP="004F0C7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0D2A09" w:rsidRDefault="000D2A09" w:rsidP="004F0C7D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D2A09" w:rsidRPr="004F0C7D" w:rsidRDefault="000D2A09" w:rsidP="004F0C7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sz w:val="24"/>
          <w:szCs w:val="24"/>
        </w:rPr>
        <w:t xml:space="preserve">Рабочая программа по окружающему миру для 2 класса разработана на основе Примерной программы начального общего образования, авторской программы А. А. Плешакова «Окружающий мир», утверждённой МО РФ (Москва, </w:t>
      </w:r>
      <w:smartTag w:uri="urn:schemas-microsoft-com:office:smarttags" w:element="metricconverter">
        <w:smartTagPr>
          <w:attr w:name="ProductID" w:val="2004 г"/>
        </w:smartTagPr>
        <w:r w:rsidRPr="004F0C7D">
          <w:rPr>
            <w:rFonts w:ascii="Times New Roman" w:hAnsi="Times New Roman"/>
            <w:sz w:val="24"/>
            <w:szCs w:val="24"/>
          </w:rPr>
          <w:t>2004 г</w:t>
        </w:r>
      </w:smartTag>
      <w:r w:rsidRPr="004F0C7D">
        <w:rPr>
          <w:rFonts w:ascii="Times New Roman" w:hAnsi="Times New Roman"/>
          <w:sz w:val="24"/>
          <w:szCs w:val="24"/>
        </w:rPr>
        <w:t xml:space="preserve">.), в соответствии с требованиями федерального компонента государственного стандарта начального образования (Москва, </w:t>
      </w:r>
      <w:smartTag w:uri="urn:schemas-microsoft-com:office:smarttags" w:element="metricconverter">
        <w:smartTagPr>
          <w:attr w:name="ProductID" w:val="2004 г"/>
        </w:smartTagPr>
        <w:r w:rsidRPr="004F0C7D">
          <w:rPr>
            <w:rFonts w:ascii="Times New Roman" w:hAnsi="Times New Roman"/>
            <w:sz w:val="24"/>
            <w:szCs w:val="24"/>
          </w:rPr>
          <w:t>2004 г</w:t>
        </w:r>
      </w:smartTag>
      <w:r w:rsidRPr="004F0C7D">
        <w:rPr>
          <w:rFonts w:ascii="Times New Roman" w:hAnsi="Times New Roman"/>
          <w:sz w:val="24"/>
          <w:szCs w:val="24"/>
        </w:rPr>
        <w:t>.).</w:t>
      </w:r>
    </w:p>
    <w:p w:rsidR="000D2A09" w:rsidRPr="004F0C7D" w:rsidRDefault="000D2A09" w:rsidP="004F0C7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sz w:val="24"/>
          <w:szCs w:val="24"/>
        </w:rPr>
        <w:t xml:space="preserve">Рабочая программа рассчитана на 68 часов в год.  </w:t>
      </w:r>
    </w:p>
    <w:p w:rsidR="000D2A09" w:rsidRPr="004F0C7D" w:rsidRDefault="000D2A09" w:rsidP="004F0C7D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используются:</w:t>
      </w:r>
    </w:p>
    <w:p w:rsidR="000D2A09" w:rsidRPr="004F0C7D" w:rsidRDefault="000D2A09" w:rsidP="004F0C7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i/>
          <w:iCs/>
          <w:sz w:val="24"/>
          <w:szCs w:val="24"/>
        </w:rPr>
        <w:t>Плешаков, А. А.</w:t>
      </w:r>
      <w:r w:rsidRPr="004F0C7D">
        <w:rPr>
          <w:rFonts w:ascii="Times New Roman" w:hAnsi="Times New Roman"/>
          <w:sz w:val="24"/>
          <w:szCs w:val="24"/>
        </w:rPr>
        <w:t xml:space="preserve"> Мир вокруг нас: учебник для 2 класса нач. школы: в 2 ч. / А. А. П</w:t>
      </w:r>
      <w:r>
        <w:rPr>
          <w:rFonts w:ascii="Times New Roman" w:hAnsi="Times New Roman"/>
          <w:sz w:val="24"/>
          <w:szCs w:val="24"/>
        </w:rPr>
        <w:t>лешаков. – М.: Просвещение, 2010</w:t>
      </w:r>
      <w:r w:rsidRPr="004F0C7D">
        <w:rPr>
          <w:rFonts w:ascii="Times New Roman" w:hAnsi="Times New Roman"/>
          <w:sz w:val="24"/>
          <w:szCs w:val="24"/>
        </w:rPr>
        <w:t>.</w:t>
      </w:r>
    </w:p>
    <w:p w:rsidR="000D2A09" w:rsidRPr="004F0C7D" w:rsidRDefault="000D2A09" w:rsidP="004F0C7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i/>
          <w:iCs/>
          <w:sz w:val="24"/>
          <w:szCs w:val="24"/>
        </w:rPr>
        <w:t>Плешаков, А. А.</w:t>
      </w:r>
      <w:r w:rsidRPr="004F0C7D">
        <w:rPr>
          <w:rFonts w:ascii="Times New Roman" w:hAnsi="Times New Roman"/>
          <w:sz w:val="24"/>
          <w:szCs w:val="24"/>
        </w:rPr>
        <w:t xml:space="preserve"> </w:t>
      </w:r>
      <w:r w:rsidRPr="004F0C7D">
        <w:rPr>
          <w:rFonts w:ascii="Times New Roman" w:hAnsi="Times New Roman"/>
          <w:caps/>
          <w:sz w:val="24"/>
          <w:szCs w:val="24"/>
        </w:rPr>
        <w:t>р</w:t>
      </w:r>
      <w:r w:rsidRPr="004F0C7D">
        <w:rPr>
          <w:rFonts w:ascii="Times New Roman" w:hAnsi="Times New Roman"/>
          <w:sz w:val="24"/>
          <w:szCs w:val="24"/>
        </w:rPr>
        <w:t>абочие тетради № 1, № 2 к учебнику для 2 класса «Мир вокруг нас» / А. А. П</w:t>
      </w:r>
      <w:r>
        <w:rPr>
          <w:rFonts w:ascii="Times New Roman" w:hAnsi="Times New Roman"/>
          <w:sz w:val="24"/>
          <w:szCs w:val="24"/>
        </w:rPr>
        <w:t>лешаков. – М.: Просвещение, 2011</w:t>
      </w:r>
      <w:r w:rsidRPr="004F0C7D">
        <w:rPr>
          <w:rFonts w:ascii="Times New Roman" w:hAnsi="Times New Roman"/>
          <w:sz w:val="24"/>
          <w:szCs w:val="24"/>
        </w:rPr>
        <w:t xml:space="preserve">. </w:t>
      </w:r>
    </w:p>
    <w:p w:rsidR="000D2A09" w:rsidRDefault="000D2A09" w:rsidP="004F0C7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i/>
          <w:iCs/>
          <w:sz w:val="24"/>
          <w:szCs w:val="24"/>
        </w:rPr>
        <w:t>Плешаков, А. А.</w:t>
      </w:r>
      <w:r w:rsidRPr="004F0C7D">
        <w:rPr>
          <w:rFonts w:ascii="Times New Roman" w:hAnsi="Times New Roman"/>
          <w:sz w:val="24"/>
          <w:szCs w:val="24"/>
        </w:rPr>
        <w:t xml:space="preserve"> </w:t>
      </w:r>
      <w:r w:rsidRPr="004F0C7D">
        <w:rPr>
          <w:rFonts w:ascii="Times New Roman" w:hAnsi="Times New Roman"/>
          <w:caps/>
          <w:sz w:val="24"/>
          <w:szCs w:val="24"/>
        </w:rPr>
        <w:t>т</w:t>
      </w:r>
      <w:r w:rsidRPr="004F0C7D">
        <w:rPr>
          <w:rFonts w:ascii="Times New Roman" w:hAnsi="Times New Roman"/>
          <w:sz w:val="24"/>
          <w:szCs w:val="24"/>
        </w:rPr>
        <w:t>етрадь для проверочных работ «Проверим себя» / А. А П</w:t>
      </w:r>
      <w:r>
        <w:rPr>
          <w:rFonts w:ascii="Times New Roman" w:hAnsi="Times New Roman"/>
          <w:sz w:val="24"/>
          <w:szCs w:val="24"/>
        </w:rPr>
        <w:t>лешаков. – М.: Просвещение, 2009</w:t>
      </w:r>
    </w:p>
    <w:p w:rsidR="000D2A09" w:rsidRPr="004F0C7D" w:rsidRDefault="000D2A09" w:rsidP="00D92B93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D92B9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F0C7D">
        <w:rPr>
          <w:rFonts w:ascii="Times New Roman" w:hAnsi="Times New Roman"/>
          <w:i/>
          <w:iCs/>
          <w:sz w:val="24"/>
          <w:szCs w:val="24"/>
        </w:rPr>
        <w:t>Плешаков, А. А.</w:t>
      </w:r>
      <w:r w:rsidRPr="004F0C7D">
        <w:rPr>
          <w:rFonts w:ascii="Times New Roman" w:hAnsi="Times New Roman"/>
          <w:sz w:val="24"/>
          <w:szCs w:val="24"/>
        </w:rPr>
        <w:t xml:space="preserve"> </w:t>
      </w:r>
      <w:r w:rsidRPr="004F0C7D">
        <w:rPr>
          <w:rFonts w:ascii="Times New Roman" w:hAnsi="Times New Roman"/>
          <w:caps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есты </w:t>
      </w:r>
      <w:r w:rsidRPr="004F0C7D">
        <w:rPr>
          <w:rFonts w:ascii="Times New Roman" w:hAnsi="Times New Roman"/>
          <w:sz w:val="24"/>
          <w:szCs w:val="24"/>
        </w:rPr>
        <w:t xml:space="preserve"> / А. А П</w:t>
      </w:r>
      <w:r>
        <w:rPr>
          <w:rFonts w:ascii="Times New Roman" w:hAnsi="Times New Roman"/>
          <w:sz w:val="24"/>
          <w:szCs w:val="24"/>
        </w:rPr>
        <w:t>лешаков и др. – М.: Просвещение, 2011.</w:t>
      </w:r>
    </w:p>
    <w:p w:rsidR="000D2A09" w:rsidRPr="004F0C7D" w:rsidRDefault="000D2A09" w:rsidP="004F0C7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i/>
          <w:iCs/>
          <w:sz w:val="24"/>
          <w:szCs w:val="24"/>
        </w:rPr>
        <w:t>Плешаков, А. А</w:t>
      </w:r>
      <w:r w:rsidRPr="004F0C7D">
        <w:rPr>
          <w:rFonts w:ascii="Times New Roman" w:hAnsi="Times New Roman"/>
          <w:sz w:val="24"/>
          <w:szCs w:val="24"/>
        </w:rPr>
        <w:t>. Методическое пособие к учебнику «Мир вокруг нас. 2 класс» / А. А. Плешаков, В. П. Александрова, С. А. Б</w:t>
      </w:r>
      <w:r>
        <w:rPr>
          <w:rFonts w:ascii="Times New Roman" w:hAnsi="Times New Roman"/>
          <w:sz w:val="24"/>
          <w:szCs w:val="24"/>
        </w:rPr>
        <w:t>орисова. – М.: Просвещение, 2009</w:t>
      </w:r>
      <w:r w:rsidRPr="004F0C7D">
        <w:rPr>
          <w:rFonts w:ascii="Times New Roman" w:hAnsi="Times New Roman"/>
          <w:sz w:val="24"/>
          <w:szCs w:val="24"/>
        </w:rPr>
        <w:t>.</w:t>
      </w:r>
    </w:p>
    <w:p w:rsidR="000D2A09" w:rsidRPr="004F0C7D" w:rsidRDefault="000D2A09" w:rsidP="004F0C7D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0D2A09" w:rsidRPr="004F0C7D" w:rsidRDefault="000D2A09" w:rsidP="004F0C7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0D2A09" w:rsidRPr="004F0C7D" w:rsidRDefault="000D2A09" w:rsidP="004F0C7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sz w:val="24"/>
          <w:szCs w:val="24"/>
        </w:rPr>
        <w:t>Количество часов в год – 68.</w:t>
      </w:r>
    </w:p>
    <w:p w:rsidR="000D2A09" w:rsidRPr="004F0C7D" w:rsidRDefault="000D2A09" w:rsidP="004F0C7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sz w:val="24"/>
          <w:szCs w:val="24"/>
        </w:rPr>
        <w:t>Количество часов в неделю – 2.</w:t>
      </w:r>
    </w:p>
    <w:p w:rsidR="000D2A09" w:rsidRPr="004F0C7D" w:rsidRDefault="000D2A09" w:rsidP="004F0C7D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ество часов в    I четверти – 16</w:t>
      </w:r>
      <w:r w:rsidRPr="004F0C7D">
        <w:rPr>
          <w:rFonts w:ascii="Times New Roman" w:hAnsi="Times New Roman"/>
          <w:sz w:val="24"/>
          <w:szCs w:val="24"/>
        </w:rPr>
        <w:t>.</w:t>
      </w:r>
    </w:p>
    <w:p w:rsidR="000D2A09" w:rsidRPr="004F0C7D" w:rsidRDefault="000D2A09" w:rsidP="004F0C7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ество часов во  II четверти – 14</w:t>
      </w:r>
      <w:r w:rsidRPr="004F0C7D">
        <w:rPr>
          <w:rFonts w:ascii="Times New Roman" w:hAnsi="Times New Roman"/>
          <w:sz w:val="24"/>
          <w:szCs w:val="24"/>
        </w:rPr>
        <w:t>.</w:t>
      </w:r>
    </w:p>
    <w:p w:rsidR="000D2A09" w:rsidRPr="004F0C7D" w:rsidRDefault="000D2A09" w:rsidP="004F0C7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sz w:val="24"/>
          <w:szCs w:val="24"/>
        </w:rPr>
        <w:t>Количес</w:t>
      </w:r>
      <w:r>
        <w:rPr>
          <w:rFonts w:ascii="Times New Roman" w:hAnsi="Times New Roman"/>
          <w:sz w:val="24"/>
          <w:szCs w:val="24"/>
        </w:rPr>
        <w:t>тво часов в    III четверти – 19</w:t>
      </w:r>
      <w:r w:rsidRPr="004F0C7D">
        <w:rPr>
          <w:rFonts w:ascii="Times New Roman" w:hAnsi="Times New Roman"/>
          <w:sz w:val="24"/>
          <w:szCs w:val="24"/>
        </w:rPr>
        <w:t>.</w:t>
      </w:r>
    </w:p>
    <w:p w:rsidR="000D2A09" w:rsidRPr="004F0C7D" w:rsidRDefault="000D2A09" w:rsidP="004F0C7D">
      <w:pPr>
        <w:rPr>
          <w:rFonts w:ascii="Times New Roman" w:hAnsi="Times New Roman"/>
          <w:sz w:val="24"/>
          <w:szCs w:val="24"/>
        </w:rPr>
      </w:pPr>
      <w:r w:rsidRPr="004F0C7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F0C7D">
        <w:rPr>
          <w:rFonts w:ascii="Times New Roman" w:hAnsi="Times New Roman"/>
          <w:sz w:val="24"/>
          <w:szCs w:val="24"/>
        </w:rPr>
        <w:t xml:space="preserve"> Количе</w:t>
      </w:r>
      <w:r>
        <w:rPr>
          <w:rFonts w:ascii="Times New Roman" w:hAnsi="Times New Roman"/>
          <w:sz w:val="24"/>
          <w:szCs w:val="24"/>
        </w:rPr>
        <w:t>ство часов в    IV четверти – 19</w:t>
      </w:r>
      <w:r w:rsidRPr="004F0C7D">
        <w:rPr>
          <w:rFonts w:ascii="Times New Roman" w:hAnsi="Times New Roman"/>
          <w:sz w:val="24"/>
          <w:szCs w:val="24"/>
        </w:rPr>
        <w:t>.</w:t>
      </w:r>
    </w:p>
    <w:p w:rsidR="000D2A09" w:rsidRPr="0097605F" w:rsidRDefault="000D2A09">
      <w:pPr>
        <w:rPr>
          <w:rFonts w:ascii="Times New Roman" w:hAnsi="Times New Roman"/>
          <w:sz w:val="28"/>
          <w:szCs w:val="28"/>
        </w:rPr>
      </w:pPr>
      <w:r w:rsidRPr="0097605F">
        <w:rPr>
          <w:rFonts w:ascii="Times New Roman" w:hAnsi="Times New Roman"/>
          <w:b/>
        </w:rPr>
        <w:t xml:space="preserve">              Окружающий мир «Мир вокруг нас» А. А. Плешаков</w:t>
      </w:r>
    </w:p>
    <w:p w:rsidR="000D2A09" w:rsidRPr="0097605F" w:rsidRDefault="000D2A09">
      <w:pPr>
        <w:rPr>
          <w:rFonts w:ascii="Times New Roman" w:hAnsi="Times New Roman"/>
          <w:b/>
        </w:rPr>
      </w:pPr>
      <w:r w:rsidRPr="0097605F">
        <w:rPr>
          <w:rFonts w:ascii="Times New Roman" w:hAnsi="Times New Roman"/>
          <w:b/>
        </w:rPr>
        <w:t xml:space="preserve">                По программе –</w:t>
      </w:r>
      <w:r>
        <w:rPr>
          <w:rFonts w:ascii="Times New Roman" w:hAnsi="Times New Roman"/>
          <w:b/>
        </w:rPr>
        <w:t xml:space="preserve"> 68 ч. Планирование – 66</w:t>
      </w:r>
      <w:r w:rsidRPr="0097605F">
        <w:rPr>
          <w:rFonts w:ascii="Times New Roman" w:hAnsi="Times New Roman"/>
          <w:b/>
        </w:rPr>
        <w:t xml:space="preserve"> ч. ( н. ч. 2 )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4869"/>
        <w:gridCol w:w="1123"/>
        <w:gridCol w:w="1120"/>
        <w:gridCol w:w="1130"/>
        <w:gridCol w:w="1401"/>
      </w:tblGrid>
      <w:tr w:rsidR="000D2A09" w:rsidRPr="0097605F" w:rsidTr="00DF2B3D">
        <w:tc>
          <w:tcPr>
            <w:tcW w:w="67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69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</w:rPr>
              <w:t xml:space="preserve">                                             </w:t>
            </w:r>
            <w:r w:rsidRPr="0097605F">
              <w:rPr>
                <w:rFonts w:ascii="Times New Roman" w:hAnsi="Times New Roman"/>
                <w:b/>
              </w:rPr>
              <w:t xml:space="preserve"> Тема</w:t>
            </w:r>
          </w:p>
        </w:tc>
        <w:tc>
          <w:tcPr>
            <w:tcW w:w="1123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</w:rPr>
              <w:t xml:space="preserve">     </w:t>
            </w:r>
            <w:r w:rsidRPr="0097605F">
              <w:rPr>
                <w:rFonts w:ascii="Times New Roman" w:hAnsi="Times New Roman"/>
                <w:b/>
              </w:rPr>
              <w:t xml:space="preserve"> Кол-во часов</w:t>
            </w:r>
          </w:p>
        </w:tc>
        <w:tc>
          <w:tcPr>
            <w:tcW w:w="112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</w:rPr>
              <w:t xml:space="preserve">     </w:t>
            </w:r>
            <w:r w:rsidRPr="0097605F">
              <w:rPr>
                <w:rFonts w:ascii="Times New Roman" w:hAnsi="Times New Roman"/>
                <w:b/>
              </w:rPr>
              <w:t xml:space="preserve"> Дата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Коррек-тировка</w:t>
            </w: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</w:rPr>
              <w:t>Примечание</w:t>
            </w: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9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 xml:space="preserve">                                     </w:t>
            </w:r>
            <w:r w:rsidRPr="0097605F">
              <w:rPr>
                <w:rFonts w:ascii="Times New Roman" w:hAnsi="Times New Roman"/>
                <w:b/>
                <w:lang w:val="en-US"/>
              </w:rPr>
              <w:t xml:space="preserve">1 </w:t>
            </w:r>
            <w:r w:rsidRPr="0097605F">
              <w:rPr>
                <w:rFonts w:ascii="Times New Roman" w:hAnsi="Times New Roman"/>
                <w:b/>
              </w:rPr>
              <w:t xml:space="preserve">четверть </w:t>
            </w:r>
          </w:p>
        </w:tc>
        <w:tc>
          <w:tcPr>
            <w:tcW w:w="1123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>16 часов</w:t>
            </w:r>
          </w:p>
        </w:tc>
        <w:tc>
          <w:tcPr>
            <w:tcW w:w="112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9" w:type="dxa"/>
          </w:tcPr>
          <w:p w:rsidR="000D2A09" w:rsidRPr="0097605F" w:rsidRDefault="000D2A09" w:rsidP="00B900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>Где мы живём</w:t>
            </w:r>
          </w:p>
        </w:tc>
        <w:tc>
          <w:tcPr>
            <w:tcW w:w="1123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 часа</w:t>
            </w:r>
          </w:p>
        </w:tc>
        <w:tc>
          <w:tcPr>
            <w:tcW w:w="112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Твой адрес в мире.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7605F">
              <w:rPr>
                <w:rFonts w:ascii="Times New Roman" w:hAnsi="Times New Roman"/>
              </w:rPr>
              <w:t>.09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Что нас окружает.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8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9" w:type="dxa"/>
          </w:tcPr>
          <w:p w:rsidR="000D2A09" w:rsidRPr="0097605F" w:rsidRDefault="000D2A09" w:rsidP="00B159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>Природа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21 час</w:t>
            </w: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3.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Неживая и живая природа.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4.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Явления природы.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15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 xml:space="preserve">Как измеряют температуру? </w:t>
            </w:r>
            <w:r w:rsidRPr="0097605F">
              <w:rPr>
                <w:rFonts w:ascii="Times New Roman" w:hAnsi="Times New Roman"/>
                <w:i/>
              </w:rPr>
              <w:t>Практическая работа: «Знакомство с устройством термометра, измерение температуры воздуха, воды.тела»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6.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Что такое погода?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22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7.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В гости к осени ( экскурсия)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8.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В гости к осени. (Продолжение)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29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9.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Звездное небо.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7605F">
              <w:rPr>
                <w:rFonts w:ascii="Times New Roman" w:hAnsi="Times New Roman"/>
              </w:rPr>
              <w:t>.10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10.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 xml:space="preserve">Заглянем в кладовые Земли.  </w:t>
            </w:r>
            <w:r w:rsidRPr="0097605F">
              <w:rPr>
                <w:rFonts w:ascii="Times New Roman" w:hAnsi="Times New Roman"/>
                <w:i/>
              </w:rPr>
              <w:t>Практическая работа: «Знакомство с горными породами и миниралами»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6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11.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Про воздух…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И про воду.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13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13.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Какие бывают растения</w:t>
            </w:r>
            <w:r w:rsidRPr="0097605F">
              <w:rPr>
                <w:rFonts w:ascii="Times New Roman" w:hAnsi="Times New Roman"/>
                <w:i/>
              </w:rPr>
              <w:t>?  Практическая работа: «Сравнительное исследование деревьев, кустарников и трав».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14.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Какие бывают животные?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20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15.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Невидимые нити.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16.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Невидимые нити в осеннем лесу.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27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9" w:type="dxa"/>
          </w:tcPr>
          <w:p w:rsidR="000D2A09" w:rsidRPr="0097605F" w:rsidRDefault="000D2A09" w:rsidP="00B648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97605F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17.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 xml:space="preserve"> Дикорастущие и культурные растения.    </w:t>
            </w:r>
            <w:r w:rsidRPr="0097605F">
              <w:rPr>
                <w:rFonts w:ascii="Times New Roman" w:hAnsi="Times New Roman"/>
                <w:i/>
              </w:rPr>
              <w:t>Практическая работа: «  Знакомство с представителями дикорастущих и культурных растений»</w:t>
            </w:r>
            <w:r w:rsidRPr="0097605F">
              <w:rPr>
                <w:rFonts w:ascii="Times New Roman" w:hAnsi="Times New Roman"/>
              </w:rPr>
              <w:t xml:space="preserve">                      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18.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  <w:i/>
              </w:rPr>
              <w:t>Проверка знаний по изученным темам . Тестирование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19.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Дикие и домашние животные.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17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20.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Комнатные растения.</w:t>
            </w:r>
            <w:r w:rsidRPr="0097605F">
              <w:rPr>
                <w:rFonts w:ascii="Times New Roman" w:hAnsi="Times New Roman"/>
                <w:i/>
              </w:rPr>
              <w:t xml:space="preserve"> Практическая работа: «Отработка приёмов ухода за комнатными растениями»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21.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Животные живого уголка.</w:t>
            </w:r>
            <w:r w:rsidRPr="0097605F">
              <w:rPr>
                <w:rFonts w:ascii="Times New Roman" w:hAnsi="Times New Roman"/>
                <w:i/>
              </w:rPr>
              <w:t xml:space="preserve"> Практическая работа: «Отработка приёмов ухода за животными живого уголка»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24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22.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Про кошек и собак.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23.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Красная книга.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1.12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24.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Будь природе другом</w:t>
            </w:r>
            <w:r w:rsidRPr="0097605F">
              <w:rPr>
                <w:rFonts w:ascii="Times New Roman" w:hAnsi="Times New Roman"/>
                <w:i/>
              </w:rPr>
              <w:t>! Проверь себя. Обобщение по теме «Природа»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9" w:type="dxa"/>
          </w:tcPr>
          <w:p w:rsidR="000D2A09" w:rsidRPr="0097605F" w:rsidRDefault="000D2A09" w:rsidP="00906E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>Жизнь города и села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11 часов</w:t>
            </w: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25.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 xml:space="preserve">Город и село. </w:t>
            </w:r>
            <w:r w:rsidRPr="0097605F">
              <w:rPr>
                <w:rFonts w:ascii="Times New Roman" w:hAnsi="Times New Roman"/>
                <w:i/>
              </w:rPr>
              <w:t>Урок – экскурсия.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8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26.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Что такое экономика?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27.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 xml:space="preserve">Из чего что сделано? </w:t>
            </w:r>
            <w:r w:rsidRPr="0097605F">
              <w:rPr>
                <w:rFonts w:ascii="Times New Roman" w:hAnsi="Times New Roman"/>
                <w:i/>
              </w:rPr>
              <w:t>Экскурсия.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15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28.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Как построить новый дом?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29.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Какой бывает транспорт?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22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30.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За покупками.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9" w:type="dxa"/>
          </w:tcPr>
          <w:p w:rsidR="000D2A09" w:rsidRPr="0097605F" w:rsidRDefault="000D2A09" w:rsidP="00B47B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123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7605F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120" w:type="dxa"/>
          </w:tcPr>
          <w:p w:rsidR="000D2A09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31.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Культура и образование.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12.01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32.</w:t>
            </w:r>
          </w:p>
        </w:tc>
        <w:tc>
          <w:tcPr>
            <w:tcW w:w="4869" w:type="dxa"/>
          </w:tcPr>
          <w:p w:rsidR="000D2A09" w:rsidRPr="0097605F" w:rsidRDefault="000D2A09" w:rsidP="00906E09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Все профессии важны.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33.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В гости к зиме. (экскурсия)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19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34.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Невидимые нити в зимнем лесу.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35.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7605F">
              <w:rPr>
                <w:rFonts w:ascii="Times New Roman" w:hAnsi="Times New Roman"/>
                <w:i/>
              </w:rPr>
              <w:t>Проверь себя. Обобщение по теме «Жизнь города и села»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26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9" w:type="dxa"/>
          </w:tcPr>
          <w:p w:rsidR="000D2A09" w:rsidRPr="0097605F" w:rsidRDefault="000D2A09" w:rsidP="00906E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>Здоровье и безопасность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10 часов</w:t>
            </w:r>
          </w:p>
        </w:tc>
        <w:tc>
          <w:tcPr>
            <w:tcW w:w="1120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36.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Строение тела человека.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37.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Если хочешь быть здоров. Охрана здоровья.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38.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Поговорим о болезнях. Виды профессий врачей.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39.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Берегись автомобиля!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9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40.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Берегись автомобиля!  (продолжение)</w:t>
            </w:r>
            <w:r w:rsidRPr="0097605F">
              <w:rPr>
                <w:rFonts w:ascii="Times New Roman" w:hAnsi="Times New Roman"/>
                <w:i/>
              </w:rPr>
              <w:t xml:space="preserve"> Практическая работа: «Отработка правил перехода улиц»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41.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Домашние опасности.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16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42.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Пожар!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43.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Лесные опасности.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44.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Как нужно купаться?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1.03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45.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Очень подозрительный тип…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46.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  <w:i/>
              </w:rPr>
              <w:t>Проверь себя. Обобщение по теме: » Здоровье и безопасность». Тестирование.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9" w:type="dxa"/>
          </w:tcPr>
          <w:p w:rsidR="000D2A09" w:rsidRPr="0097605F" w:rsidRDefault="000D2A09" w:rsidP="00906E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>Общение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 часов</w:t>
            </w: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47.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Наша дружная семья.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15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48.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В школе.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49.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Правила вежливости. Урок – игра.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B47B17">
        <w:tc>
          <w:tcPr>
            <w:tcW w:w="671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9" w:type="dxa"/>
          </w:tcPr>
          <w:p w:rsidR="000D2A09" w:rsidRPr="0097605F" w:rsidRDefault="000D2A09" w:rsidP="00B47B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 xml:space="preserve">4 четверть </w:t>
            </w:r>
          </w:p>
        </w:tc>
        <w:tc>
          <w:tcPr>
            <w:tcW w:w="1123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7605F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1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50.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День рождения.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7605F">
              <w:rPr>
                <w:rFonts w:ascii="Times New Roman" w:hAnsi="Times New Roman"/>
              </w:rPr>
              <w:t>.04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51.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Мы – зрители и пассажиры.</w:t>
            </w:r>
            <w:r w:rsidRPr="0097605F">
              <w:rPr>
                <w:rFonts w:ascii="Times New Roman" w:hAnsi="Times New Roman"/>
                <w:i/>
              </w:rPr>
              <w:t xml:space="preserve"> Практическая работа:  «Отработка основных правил этикета».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9" w:type="dxa"/>
          </w:tcPr>
          <w:p w:rsidR="000D2A09" w:rsidRPr="0097605F" w:rsidRDefault="000D2A09" w:rsidP="00340A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05F">
              <w:rPr>
                <w:rFonts w:ascii="Times New Roman" w:hAnsi="Times New Roman"/>
                <w:b/>
              </w:rPr>
              <w:t>Путешествия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17 часов</w:t>
            </w: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52.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Посмотри вокруг…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53.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Для чего нужен компас?</w:t>
            </w:r>
            <w:r w:rsidRPr="0097605F">
              <w:rPr>
                <w:rFonts w:ascii="Times New Roman" w:hAnsi="Times New Roman"/>
                <w:i/>
              </w:rPr>
              <w:t xml:space="preserve"> Практическая работа:  «Определение сторон горизонта по компасу».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12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54.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Формы земной поверхности.</w:t>
            </w:r>
            <w:r w:rsidRPr="0097605F">
              <w:rPr>
                <w:rFonts w:ascii="Times New Roman" w:hAnsi="Times New Roman"/>
                <w:i/>
              </w:rPr>
              <w:t xml:space="preserve"> Практическая работа:  «освоение основных приёмов чтения карты».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55.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Водоёмы.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19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56.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В гости к весне. ( экскурсия)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57.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Путешествие по родной стране. .</w:t>
            </w:r>
            <w:r w:rsidRPr="0097605F">
              <w:rPr>
                <w:rFonts w:ascii="Times New Roman" w:hAnsi="Times New Roman"/>
                <w:i/>
              </w:rPr>
              <w:t xml:space="preserve"> Практическая работа:  «Определение сторон горизонта по компасу».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26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58.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Что такое карта и как её читать? .</w:t>
            </w:r>
            <w:r w:rsidRPr="0097605F">
              <w:rPr>
                <w:rFonts w:ascii="Times New Roman" w:hAnsi="Times New Roman"/>
                <w:i/>
              </w:rPr>
              <w:t xml:space="preserve"> Практическая работа по карте.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7605F">
              <w:rPr>
                <w:rFonts w:ascii="Times New Roman" w:hAnsi="Times New Roman"/>
              </w:rPr>
              <w:t>.05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59.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Путешествие по Москве. Московский Кремль.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60.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Город на Неве. Путешествие по Оке.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10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61.</w:t>
            </w:r>
          </w:p>
        </w:tc>
        <w:tc>
          <w:tcPr>
            <w:tcW w:w="4869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Путешествие по планете. Страны мира</w:t>
            </w:r>
          </w:p>
        </w:tc>
        <w:tc>
          <w:tcPr>
            <w:tcW w:w="1123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B47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62.</w:t>
            </w:r>
          </w:p>
        </w:tc>
        <w:tc>
          <w:tcPr>
            <w:tcW w:w="4869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Путешествие в космос.</w:t>
            </w:r>
          </w:p>
        </w:tc>
        <w:tc>
          <w:tcPr>
            <w:tcW w:w="1123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63.</w:t>
            </w:r>
          </w:p>
        </w:tc>
        <w:tc>
          <w:tcPr>
            <w:tcW w:w="4869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Впереди лето. Экскурсия.</w:t>
            </w:r>
          </w:p>
        </w:tc>
        <w:tc>
          <w:tcPr>
            <w:tcW w:w="1123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17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64.</w:t>
            </w:r>
          </w:p>
        </w:tc>
        <w:tc>
          <w:tcPr>
            <w:tcW w:w="4869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7605F">
              <w:rPr>
                <w:rFonts w:ascii="Times New Roman" w:hAnsi="Times New Roman"/>
                <w:i/>
              </w:rPr>
              <w:t>Проверь себя. Обобщение по теме : « Путешествия» Тестирование.</w:t>
            </w:r>
          </w:p>
        </w:tc>
        <w:tc>
          <w:tcPr>
            <w:tcW w:w="1123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65.</w:t>
            </w:r>
          </w:p>
        </w:tc>
        <w:tc>
          <w:tcPr>
            <w:tcW w:w="4869" w:type="dxa"/>
          </w:tcPr>
          <w:p w:rsidR="000D2A09" w:rsidRPr="0097605F" w:rsidRDefault="000D2A09" w:rsidP="00FF31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Заключение</w:t>
            </w:r>
          </w:p>
        </w:tc>
        <w:tc>
          <w:tcPr>
            <w:tcW w:w="1123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1 час</w:t>
            </w:r>
          </w:p>
        </w:tc>
        <w:tc>
          <w:tcPr>
            <w:tcW w:w="1120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A09" w:rsidRPr="0097605F" w:rsidTr="00DF2B3D">
        <w:tc>
          <w:tcPr>
            <w:tcW w:w="671" w:type="dxa"/>
          </w:tcPr>
          <w:p w:rsidR="000D2A09" w:rsidRPr="0097605F" w:rsidRDefault="000D2A09" w:rsidP="00C3105E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66.</w:t>
            </w:r>
          </w:p>
        </w:tc>
        <w:tc>
          <w:tcPr>
            <w:tcW w:w="4869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Что мы узнали и чему научились за год. Закрепление и обобщение.</w:t>
            </w:r>
          </w:p>
        </w:tc>
        <w:tc>
          <w:tcPr>
            <w:tcW w:w="1123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0D2A09" w:rsidRPr="0097605F" w:rsidRDefault="000D2A09" w:rsidP="00FF3185">
            <w:pPr>
              <w:spacing w:after="0" w:line="240" w:lineRule="auto"/>
              <w:rPr>
                <w:rFonts w:ascii="Times New Roman" w:hAnsi="Times New Roman"/>
              </w:rPr>
            </w:pPr>
            <w:r w:rsidRPr="0097605F">
              <w:rPr>
                <w:rFonts w:ascii="Times New Roman" w:hAnsi="Times New Roman"/>
              </w:rPr>
              <w:t>24</w:t>
            </w:r>
          </w:p>
        </w:tc>
        <w:tc>
          <w:tcPr>
            <w:tcW w:w="1130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0D2A09" w:rsidRPr="0097605F" w:rsidRDefault="000D2A09" w:rsidP="001F5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D2A09" w:rsidRPr="0097605F" w:rsidRDefault="000D2A09">
      <w:pPr>
        <w:rPr>
          <w:rFonts w:ascii="Times New Roman" w:hAnsi="Times New Roman"/>
        </w:rPr>
      </w:pPr>
    </w:p>
    <w:sectPr w:rsidR="000D2A09" w:rsidRPr="0097605F" w:rsidSect="004F0C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C48"/>
    <w:rsid w:val="00046A6A"/>
    <w:rsid w:val="000D2A09"/>
    <w:rsid w:val="00142322"/>
    <w:rsid w:val="001A2A01"/>
    <w:rsid w:val="001F54EE"/>
    <w:rsid w:val="00340AC2"/>
    <w:rsid w:val="0041532E"/>
    <w:rsid w:val="00451094"/>
    <w:rsid w:val="004962E8"/>
    <w:rsid w:val="004C7351"/>
    <w:rsid w:val="004F0C7D"/>
    <w:rsid w:val="0050163E"/>
    <w:rsid w:val="00525AE0"/>
    <w:rsid w:val="00526D1D"/>
    <w:rsid w:val="0054509A"/>
    <w:rsid w:val="006004B7"/>
    <w:rsid w:val="00600A9D"/>
    <w:rsid w:val="00601FC1"/>
    <w:rsid w:val="00693BBA"/>
    <w:rsid w:val="006C15CB"/>
    <w:rsid w:val="007F2954"/>
    <w:rsid w:val="00821109"/>
    <w:rsid w:val="00906E09"/>
    <w:rsid w:val="009404B8"/>
    <w:rsid w:val="0097605F"/>
    <w:rsid w:val="00AF69DA"/>
    <w:rsid w:val="00B1590B"/>
    <w:rsid w:val="00B47B17"/>
    <w:rsid w:val="00B60056"/>
    <w:rsid w:val="00B64819"/>
    <w:rsid w:val="00B900EF"/>
    <w:rsid w:val="00C3105E"/>
    <w:rsid w:val="00C35C48"/>
    <w:rsid w:val="00CA7655"/>
    <w:rsid w:val="00D139E5"/>
    <w:rsid w:val="00D6559F"/>
    <w:rsid w:val="00D92B93"/>
    <w:rsid w:val="00DF21E5"/>
    <w:rsid w:val="00DF2B3D"/>
    <w:rsid w:val="00E25C46"/>
    <w:rsid w:val="00E87841"/>
    <w:rsid w:val="00EF384B"/>
    <w:rsid w:val="00FF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10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3</Pages>
  <Words>835</Words>
  <Characters>4766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13</cp:revision>
  <cp:lastPrinted>2011-09-14T13:58:00Z</cp:lastPrinted>
  <dcterms:created xsi:type="dcterms:W3CDTF">2005-01-31T00:29:00Z</dcterms:created>
  <dcterms:modified xsi:type="dcterms:W3CDTF">2011-09-23T14:47:00Z</dcterms:modified>
</cp:coreProperties>
</file>