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8E" w:rsidRDefault="00E9158E" w:rsidP="00AA6DB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математика</w:t>
      </w:r>
    </w:p>
    <w:p w:rsidR="00E9158E" w:rsidRDefault="00E9158E" w:rsidP="00533EDF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9158E" w:rsidRDefault="00E9158E" w:rsidP="00533EDF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E9158E" w:rsidRPr="00533EDF" w:rsidRDefault="00E9158E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sz w:val="24"/>
          <w:szCs w:val="24"/>
        </w:rPr>
        <w:t xml:space="preserve">Рабочая программа по математике для 2 класса разработана на основе Примерной программы начального общего образования, авторской программы М. И. Моро, М. А. Бантовой «Математика», утверждённой МО РФ (Москва, </w:t>
      </w:r>
      <w:smartTag w:uri="urn:schemas-microsoft-com:office:smarttags" w:element="metricconverter">
        <w:smartTagPr>
          <w:attr w:name="ProductID" w:val="2003 г"/>
        </w:smartTagPr>
        <w:r w:rsidRPr="00533EDF">
          <w:rPr>
            <w:rFonts w:ascii="Times New Roman" w:hAnsi="Times New Roman"/>
            <w:sz w:val="24"/>
            <w:szCs w:val="24"/>
          </w:rPr>
          <w:t>2003 г</w:t>
        </w:r>
      </w:smartTag>
      <w:r w:rsidRPr="00533EDF">
        <w:rPr>
          <w:rFonts w:ascii="Times New Roman" w:hAnsi="Times New Roman"/>
          <w:sz w:val="24"/>
          <w:szCs w:val="24"/>
        </w:rPr>
        <w:t xml:space="preserve">.), в соответствии с требованиями федерального компонента государственного стандарта начального образования (Москва, </w:t>
      </w:r>
      <w:smartTag w:uri="urn:schemas-microsoft-com:office:smarttags" w:element="metricconverter">
        <w:smartTagPr>
          <w:attr w:name="ProductID" w:val="2004 г"/>
        </w:smartTagPr>
        <w:r w:rsidRPr="00533EDF">
          <w:rPr>
            <w:rFonts w:ascii="Times New Roman" w:hAnsi="Times New Roman"/>
            <w:sz w:val="24"/>
            <w:szCs w:val="24"/>
          </w:rPr>
          <w:t>2004 г</w:t>
        </w:r>
      </w:smartTag>
      <w:r w:rsidRPr="00533EDF">
        <w:rPr>
          <w:rFonts w:ascii="Times New Roman" w:hAnsi="Times New Roman"/>
          <w:sz w:val="24"/>
          <w:szCs w:val="24"/>
        </w:rPr>
        <w:t>.).</w:t>
      </w:r>
    </w:p>
    <w:p w:rsidR="00E9158E" w:rsidRPr="00533EDF" w:rsidRDefault="00E9158E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sz w:val="24"/>
          <w:szCs w:val="24"/>
        </w:rPr>
        <w:t xml:space="preserve">Рабочая программа рассчитана на 136 часов в год, в том числе на </w:t>
      </w:r>
      <w:r>
        <w:rPr>
          <w:rFonts w:ascii="Times New Roman" w:hAnsi="Times New Roman"/>
          <w:sz w:val="24"/>
          <w:szCs w:val="24"/>
        </w:rPr>
        <w:t>проведение контрольных работ – 5</w:t>
      </w:r>
      <w:r w:rsidRPr="00533EDF">
        <w:rPr>
          <w:rFonts w:ascii="Times New Roman" w:hAnsi="Times New Roman"/>
          <w:sz w:val="24"/>
          <w:szCs w:val="24"/>
        </w:rPr>
        <w:t xml:space="preserve"> часов.</w:t>
      </w:r>
    </w:p>
    <w:p w:rsidR="00E9158E" w:rsidRPr="00533EDF" w:rsidRDefault="00E9158E" w:rsidP="00533EDF">
      <w:pPr>
        <w:autoSpaceDE w:val="0"/>
        <w:autoSpaceDN w:val="0"/>
        <w:adjustRightInd w:val="0"/>
        <w:spacing w:before="135"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sz w:val="24"/>
          <w:szCs w:val="24"/>
        </w:rPr>
        <w:t>Для реализации программного содержания используются:</w:t>
      </w:r>
    </w:p>
    <w:p w:rsidR="00E9158E" w:rsidRPr="00533EDF" w:rsidRDefault="00E9158E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i/>
          <w:iCs/>
          <w:sz w:val="24"/>
          <w:szCs w:val="24"/>
        </w:rPr>
        <w:t>Моро, М. И.</w:t>
      </w:r>
      <w:r w:rsidRPr="00533EDF">
        <w:rPr>
          <w:rFonts w:ascii="Times New Roman" w:hAnsi="Times New Roman"/>
          <w:sz w:val="24"/>
          <w:szCs w:val="24"/>
        </w:rPr>
        <w:t xml:space="preserve"> Математика: учебник для 2 класса / М. И. Моро, М. А. Бантова, С. И. Волкова и др.:</w:t>
      </w:r>
      <w:r>
        <w:rPr>
          <w:rFonts w:ascii="Times New Roman" w:hAnsi="Times New Roman"/>
          <w:sz w:val="24"/>
          <w:szCs w:val="24"/>
        </w:rPr>
        <w:t xml:space="preserve"> в 2 ч. – М.: Просвещение, 2008</w:t>
      </w:r>
    </w:p>
    <w:p w:rsidR="00E9158E" w:rsidRPr="00533EDF" w:rsidRDefault="00E9158E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i/>
          <w:iCs/>
          <w:sz w:val="24"/>
          <w:szCs w:val="24"/>
        </w:rPr>
        <w:t>Моро, М. И.</w:t>
      </w:r>
      <w:r>
        <w:rPr>
          <w:rFonts w:ascii="Times New Roman" w:hAnsi="Times New Roman"/>
          <w:sz w:val="24"/>
          <w:szCs w:val="24"/>
        </w:rPr>
        <w:t xml:space="preserve"> Рабочая т</w:t>
      </w:r>
      <w:r w:rsidRPr="00533EDF">
        <w:rPr>
          <w:rFonts w:ascii="Times New Roman" w:hAnsi="Times New Roman"/>
          <w:sz w:val="24"/>
          <w:szCs w:val="24"/>
        </w:rPr>
        <w:t>етрадь по математике для 2 класса: в 2 ч / М.</w:t>
      </w:r>
      <w:r>
        <w:rPr>
          <w:rFonts w:ascii="Times New Roman" w:hAnsi="Times New Roman"/>
          <w:sz w:val="24"/>
          <w:szCs w:val="24"/>
        </w:rPr>
        <w:t xml:space="preserve"> И. Моро, </w:t>
      </w:r>
      <w:r w:rsidRPr="00533EDF">
        <w:rPr>
          <w:rFonts w:ascii="Times New Roman" w:hAnsi="Times New Roman"/>
          <w:sz w:val="24"/>
          <w:szCs w:val="24"/>
        </w:rPr>
        <w:t xml:space="preserve"> С. И. Волко</w:t>
      </w:r>
      <w:r>
        <w:rPr>
          <w:rFonts w:ascii="Times New Roman" w:hAnsi="Times New Roman"/>
          <w:sz w:val="24"/>
          <w:szCs w:val="24"/>
        </w:rPr>
        <w:t>ва и др. – М.: Просвещение, 2010</w:t>
      </w:r>
      <w:r w:rsidRPr="00533EDF">
        <w:rPr>
          <w:rFonts w:ascii="Times New Roman" w:hAnsi="Times New Roman"/>
          <w:sz w:val="24"/>
          <w:szCs w:val="24"/>
        </w:rPr>
        <w:t>.</w:t>
      </w:r>
    </w:p>
    <w:p w:rsidR="00E9158E" w:rsidRPr="00533EDF" w:rsidRDefault="00E9158E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i/>
          <w:iCs/>
          <w:sz w:val="24"/>
          <w:szCs w:val="24"/>
        </w:rPr>
        <w:t>Бантова, М. А.</w:t>
      </w:r>
      <w:r w:rsidRPr="00533EDF">
        <w:rPr>
          <w:rFonts w:ascii="Times New Roman" w:hAnsi="Times New Roman"/>
          <w:sz w:val="24"/>
          <w:szCs w:val="24"/>
        </w:rPr>
        <w:t xml:space="preserve"> Методическое пособие к учебнику «Математика. 2 класс» / М. А. Бантова, Г. В. Бельтюкова, С. В. Степанова. – М.: Просвещение, 2002.</w:t>
      </w:r>
    </w:p>
    <w:p w:rsidR="00E9158E" w:rsidRPr="00533EDF" w:rsidRDefault="00E9158E" w:rsidP="00533EDF">
      <w:pPr>
        <w:autoSpaceDE w:val="0"/>
        <w:autoSpaceDN w:val="0"/>
        <w:adjustRightInd w:val="0"/>
        <w:spacing w:before="120"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sz w:val="24"/>
          <w:szCs w:val="24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E9158E" w:rsidRPr="00533EDF" w:rsidRDefault="00E9158E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</w:p>
    <w:p w:rsidR="00E9158E" w:rsidRPr="00533EDF" w:rsidRDefault="00E9158E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sz w:val="24"/>
          <w:szCs w:val="24"/>
        </w:rPr>
        <w:t>Количество часов в год – 136.</w:t>
      </w:r>
    </w:p>
    <w:p w:rsidR="00E9158E" w:rsidRPr="00533EDF" w:rsidRDefault="00E9158E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sz w:val="24"/>
          <w:szCs w:val="24"/>
        </w:rPr>
        <w:t>Количество часов в неделю – 4.</w:t>
      </w:r>
    </w:p>
    <w:p w:rsidR="00E9158E" w:rsidRPr="00533EDF" w:rsidRDefault="00E9158E" w:rsidP="00533EDF">
      <w:pPr>
        <w:autoSpaceDE w:val="0"/>
        <w:autoSpaceDN w:val="0"/>
        <w:adjustRightInd w:val="0"/>
        <w:spacing w:before="120"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sz w:val="24"/>
          <w:szCs w:val="24"/>
        </w:rPr>
        <w:t>Колич</w:t>
      </w:r>
      <w:r>
        <w:rPr>
          <w:rFonts w:ascii="Times New Roman" w:hAnsi="Times New Roman"/>
          <w:sz w:val="24"/>
          <w:szCs w:val="24"/>
        </w:rPr>
        <w:t>ество часов в    I четверти – 33</w:t>
      </w:r>
      <w:r w:rsidRPr="00533EDF">
        <w:rPr>
          <w:rFonts w:ascii="Times New Roman" w:hAnsi="Times New Roman"/>
          <w:sz w:val="24"/>
          <w:szCs w:val="24"/>
        </w:rPr>
        <w:t>.</w:t>
      </w:r>
    </w:p>
    <w:p w:rsidR="00E9158E" w:rsidRPr="00533EDF" w:rsidRDefault="00E9158E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sz w:val="24"/>
          <w:szCs w:val="24"/>
        </w:rPr>
        <w:t>Коли</w:t>
      </w:r>
      <w:r>
        <w:rPr>
          <w:rFonts w:ascii="Times New Roman" w:hAnsi="Times New Roman"/>
          <w:sz w:val="24"/>
          <w:szCs w:val="24"/>
        </w:rPr>
        <w:t>чество часов во II четверти – 29</w:t>
      </w:r>
      <w:r w:rsidRPr="00533EDF">
        <w:rPr>
          <w:rFonts w:ascii="Times New Roman" w:hAnsi="Times New Roman"/>
          <w:sz w:val="24"/>
          <w:szCs w:val="24"/>
        </w:rPr>
        <w:t>.</w:t>
      </w:r>
    </w:p>
    <w:p w:rsidR="00E9158E" w:rsidRPr="00533EDF" w:rsidRDefault="00E9158E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sz w:val="24"/>
          <w:szCs w:val="24"/>
        </w:rPr>
        <w:t>Количе</w:t>
      </w:r>
      <w:r>
        <w:rPr>
          <w:rFonts w:ascii="Times New Roman" w:hAnsi="Times New Roman"/>
          <w:sz w:val="24"/>
          <w:szCs w:val="24"/>
        </w:rPr>
        <w:t>ство часов в   III четверти – 41</w:t>
      </w:r>
      <w:r w:rsidRPr="00533EDF">
        <w:rPr>
          <w:rFonts w:ascii="Times New Roman" w:hAnsi="Times New Roman"/>
          <w:sz w:val="24"/>
          <w:szCs w:val="24"/>
        </w:rPr>
        <w:t>.</w:t>
      </w:r>
    </w:p>
    <w:p w:rsidR="00E9158E" w:rsidRPr="00AA6DB6" w:rsidRDefault="00E9158E" w:rsidP="006846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33EDF">
        <w:rPr>
          <w:rFonts w:ascii="Times New Roman" w:hAnsi="Times New Roman"/>
          <w:sz w:val="24"/>
          <w:szCs w:val="24"/>
        </w:rPr>
        <w:t>Количество час</w:t>
      </w:r>
      <w:r>
        <w:rPr>
          <w:rFonts w:ascii="Times New Roman" w:hAnsi="Times New Roman"/>
          <w:sz w:val="24"/>
          <w:szCs w:val="24"/>
        </w:rPr>
        <w:t>ов в   IV четверти – 33</w:t>
      </w:r>
      <w:r w:rsidRPr="00533EDF">
        <w:rPr>
          <w:rFonts w:ascii="Times New Roman" w:hAnsi="Times New Roman"/>
          <w:sz w:val="24"/>
          <w:szCs w:val="24"/>
        </w:rPr>
        <w:t>.</w:t>
      </w:r>
      <w:r w:rsidRPr="00533EDF">
        <w:rPr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</w:rPr>
        <w:t xml:space="preserve">        </w:t>
      </w:r>
      <w:r w:rsidRPr="00AA6DB6">
        <w:rPr>
          <w:rFonts w:ascii="Times New Roman" w:hAnsi="Times New Roman"/>
          <w:b/>
        </w:rPr>
        <w:t>Математика М. И. Моро</w:t>
      </w:r>
    </w:p>
    <w:p w:rsidR="00E9158E" w:rsidRPr="00AA6DB6" w:rsidRDefault="00E9158E">
      <w:pPr>
        <w:rPr>
          <w:rFonts w:ascii="Times New Roman" w:hAnsi="Times New Roman"/>
          <w:b/>
        </w:rPr>
      </w:pPr>
      <w:r w:rsidRPr="00AA6DB6">
        <w:rPr>
          <w:rFonts w:ascii="Times New Roman" w:hAnsi="Times New Roman"/>
          <w:b/>
        </w:rPr>
        <w:t xml:space="preserve">                         По программе 136ч.     ( н. ч. 4 )</w:t>
      </w:r>
    </w:p>
    <w:tbl>
      <w:tblPr>
        <w:tblW w:w="10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1"/>
        <w:gridCol w:w="5546"/>
        <w:gridCol w:w="860"/>
        <w:gridCol w:w="861"/>
        <w:gridCol w:w="1270"/>
        <w:gridCol w:w="1433"/>
      </w:tblGrid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 xml:space="preserve">                                             Тема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 xml:space="preserve">Кол-во часов                               </w:t>
            </w: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 xml:space="preserve">Дата                                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 xml:space="preserve">Корректировка                                </w:t>
            </w: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 xml:space="preserve">Примечание                                </w:t>
            </w: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  <w:b/>
              </w:rPr>
              <w:t xml:space="preserve">                               1четверть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  <w:r w:rsidRPr="00AA6DB6">
              <w:rPr>
                <w:rFonts w:ascii="Times New Roman" w:hAnsi="Times New Roman"/>
                <w:b/>
              </w:rPr>
              <w:t>ч.</w:t>
            </w: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 xml:space="preserve">Числа от 1 до 100. </w:t>
            </w:r>
            <w:r>
              <w:rPr>
                <w:rFonts w:ascii="Times New Roman" w:hAnsi="Times New Roman"/>
                <w:b/>
              </w:rPr>
              <w:t xml:space="preserve">Нумерация 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Числа от 1 до 20.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2.09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2.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Числа от 1 до 20. Сложение и вычитание.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3.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Десяток . Счёт десятками.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4.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Числа от 11 до 100. Образование и запись чисел.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5.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Значение цифры от места в записи числа.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6.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Однозначные и двузначные числа.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7.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Единица измерения длины-миллиметр.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8.</w:t>
            </w:r>
          </w:p>
        </w:tc>
        <w:tc>
          <w:tcPr>
            <w:tcW w:w="5546" w:type="dxa"/>
          </w:tcPr>
          <w:p w:rsidR="00E9158E" w:rsidRPr="00AA6DB6" w:rsidRDefault="00E9158E" w:rsidP="004364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Единица измерения длины-миллиметр.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9.</w:t>
            </w:r>
          </w:p>
        </w:tc>
        <w:tc>
          <w:tcPr>
            <w:tcW w:w="5546" w:type="dxa"/>
          </w:tcPr>
          <w:p w:rsidR="00E9158E" w:rsidRPr="002D7440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2D7440">
              <w:rPr>
                <w:rFonts w:ascii="Times New Roman" w:hAnsi="Times New Roman"/>
              </w:rPr>
              <w:t xml:space="preserve"> Закрепление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10.</w:t>
            </w:r>
          </w:p>
        </w:tc>
        <w:tc>
          <w:tcPr>
            <w:tcW w:w="5546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2D7440">
              <w:rPr>
                <w:rFonts w:ascii="Times New Roman" w:hAnsi="Times New Roman"/>
              </w:rPr>
              <w:t xml:space="preserve"> Закрепление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11.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Наименьшее трёхзначное число. Сотня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12.</w:t>
            </w:r>
          </w:p>
        </w:tc>
        <w:tc>
          <w:tcPr>
            <w:tcW w:w="5546" w:type="dxa"/>
          </w:tcPr>
          <w:p w:rsidR="00E9158E" w:rsidRPr="00AA6DB6" w:rsidRDefault="00E9158E" w:rsidP="004364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Метр. Таблица единиц длины.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13.</w:t>
            </w:r>
          </w:p>
        </w:tc>
        <w:tc>
          <w:tcPr>
            <w:tcW w:w="5546" w:type="dxa"/>
          </w:tcPr>
          <w:p w:rsidR="00E9158E" w:rsidRPr="00AA6DB6" w:rsidRDefault="00E9158E" w:rsidP="004364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Сложение и вычитание вида 35 + 5, 35 – 5,    35 – 30.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14.</w:t>
            </w:r>
          </w:p>
        </w:tc>
        <w:tc>
          <w:tcPr>
            <w:tcW w:w="5546" w:type="dxa"/>
          </w:tcPr>
          <w:p w:rsidR="00E9158E" w:rsidRPr="00AA6DB6" w:rsidRDefault="00E9158E" w:rsidP="004364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Замена двузначного числа суммой разрядных  слагаемых.(32=30+2)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15.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Единицы стоимости: рубль,  копейка.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30.09</w:t>
            </w: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16.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Единицы стоимости: рубль, копейка.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3.10</w:t>
            </w: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17.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4.10</w:t>
            </w: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18.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3.10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5.10</w:t>
            </w: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 xml:space="preserve">19. 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Контрольная работа №1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27.09</w:t>
            </w: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20.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28.09</w:t>
            </w: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  <w:b/>
              </w:rPr>
              <w:t>Числа от 1 до 100. Сложение и вычитание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21.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Обратные задачи.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22.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Обратные задачи.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23.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Решение задач на нахождение неизвестного уменьшаемого и вычитаемого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24.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Решение задач на нахождение неизвестного уменьшаемого и вычитаемого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25.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Решение задач на нахождение неизвестного уменьшаемого и вычитаемого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26.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Час. Минута. Определение времени по часам.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27.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Длина ломаной линии.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28.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  Решение задач</w:t>
            </w:r>
            <w:r>
              <w:rPr>
                <w:rFonts w:ascii="Times New Roman" w:hAnsi="Times New Roman"/>
              </w:rPr>
              <w:t xml:space="preserve">. </w:t>
            </w:r>
            <w:r w:rsidRPr="00AA6DB6">
              <w:rPr>
                <w:rFonts w:ascii="Times New Roman" w:hAnsi="Times New Roman"/>
                <w:b/>
              </w:rPr>
              <w:t>Тест.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29.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Порядок действий. Скобки.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30.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Числовые выражения.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31.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Сравнение числовых выражений.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32.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Периметр многоугольника.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33.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</w:rPr>
              <w:t>Свойства сложения.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E9158E" w:rsidRPr="00AA6DB6" w:rsidRDefault="00E9158E" w:rsidP="000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  <w:b/>
              </w:rPr>
              <w:t>2четверть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29ч.</w:t>
            </w:r>
          </w:p>
        </w:tc>
        <w:tc>
          <w:tcPr>
            <w:tcW w:w="861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36.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37.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Сложение и вычитание (устные приёмы.)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38.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Подготовка к изучению устных приёмов сложения и вычитания.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39.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Приёмы сложения для случаев вида36+2, 36+20, 60+18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40.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Приёмы вычитания для случаев вида 36-2, 36-20.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41.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Приём сложения для случаев вида26+4, 30-7.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42.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Приёмы вычитания для случаев вида 60-24.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43.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Задачи на нахождение суммы.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44.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45.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46.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Приёмы сложения для случаев вида 26+7.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47.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Приёмы вычитания для случаев вида 35-7.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2.12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48.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приёмов сложения и вычитания.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49.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приёмов сложения и вычитания.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50.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51.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№2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52.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53.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Буквенные выражения.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54.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55.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56.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Уравнение. Решение уравнений способом подбора.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57.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58.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59.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60.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B47B17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61.</w:t>
            </w:r>
          </w:p>
        </w:tc>
        <w:tc>
          <w:tcPr>
            <w:tcW w:w="5546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Проверка сложения.</w:t>
            </w:r>
          </w:p>
        </w:tc>
        <w:tc>
          <w:tcPr>
            <w:tcW w:w="860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270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B47B17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62.</w:t>
            </w:r>
          </w:p>
        </w:tc>
        <w:tc>
          <w:tcPr>
            <w:tcW w:w="5546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Проверка вычитания.</w:t>
            </w:r>
          </w:p>
        </w:tc>
        <w:tc>
          <w:tcPr>
            <w:tcW w:w="860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70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E9158E" w:rsidRPr="00AA6DB6" w:rsidRDefault="00E9158E" w:rsidP="000B7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41ч.</w:t>
            </w:r>
          </w:p>
        </w:tc>
        <w:tc>
          <w:tcPr>
            <w:tcW w:w="861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63.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13.01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64.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65.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66.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67.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Сложение и вычитание (письменные приёмы).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68.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Письменного приём сложения вида 45+23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69.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Письменного приём вычитания вида 57-26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Проверка сложения и вычитания. Математический диктант.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Pr="00AA6DB6">
              <w:rPr>
                <w:rFonts w:ascii="Times New Roman" w:hAnsi="Times New Roman"/>
              </w:rPr>
              <w:t>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 xml:space="preserve">Закрепление пройденного. 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72.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 xml:space="preserve">Закрепление пройденного. 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73.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74.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1.02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75.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Прямой угол.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76.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 Решение задач.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77.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Письменные приёмы сложения для случаев вида 37+48.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78.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Письменные приёмы сложения для случаев вида 37+53.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79.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Прямоугольник.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80.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81.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Письменные приёмы сложения для случаев вида 87+13.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82.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 Решение задач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83.</w:t>
            </w:r>
          </w:p>
        </w:tc>
        <w:tc>
          <w:tcPr>
            <w:tcW w:w="5546" w:type="dxa"/>
          </w:tcPr>
          <w:p w:rsidR="00E9158E" w:rsidRPr="00AA6DB6" w:rsidRDefault="00E9158E" w:rsidP="0087679B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  <w:b/>
              </w:rPr>
              <w:t>Контрольная работа№8.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84.</w:t>
            </w:r>
          </w:p>
        </w:tc>
        <w:tc>
          <w:tcPr>
            <w:tcW w:w="5546" w:type="dxa"/>
          </w:tcPr>
          <w:p w:rsidR="00E9158E" w:rsidRPr="00AA6DB6" w:rsidRDefault="00E9158E" w:rsidP="0087679B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85.</w:t>
            </w:r>
          </w:p>
        </w:tc>
        <w:tc>
          <w:tcPr>
            <w:tcW w:w="5546" w:type="dxa"/>
          </w:tcPr>
          <w:p w:rsidR="00E9158E" w:rsidRPr="00AA6DB6" w:rsidRDefault="00E9158E" w:rsidP="0087679B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 Решение задач</w:t>
            </w:r>
            <w:r w:rsidRPr="00AA6DB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86.</w:t>
            </w:r>
          </w:p>
        </w:tc>
        <w:tc>
          <w:tcPr>
            <w:tcW w:w="5546" w:type="dxa"/>
          </w:tcPr>
          <w:p w:rsidR="00E9158E" w:rsidRPr="00AA6DB6" w:rsidRDefault="00E9158E" w:rsidP="008767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</w:rPr>
              <w:t>Письменные приёмы вычитания для случаев вида 40-8, 50-24.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87.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Письменные приёмы вычитания для случаев вида 52-24.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88.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 Решение задач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89.</w:t>
            </w:r>
          </w:p>
        </w:tc>
        <w:tc>
          <w:tcPr>
            <w:tcW w:w="5546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Подготовка к умножению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90.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Свойства противоположных сторон прямоугольника.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91.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 xml:space="preserve"> Закрепление пройденного. Подготовка к умножению.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2.03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92.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Квадрат.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93.</w:t>
            </w: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  Конкретный смысл действия умножения.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E9158E" w:rsidRPr="00AA6DB6" w:rsidRDefault="00E9158E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 xml:space="preserve">Умножение и деление 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8767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94.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Приём умножения с помощью сложения.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95.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Задачи на нахождение произведения.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96.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Периметр прямоугольника.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97.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Приёмы умножения единицы и нуля.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98.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Название компонентов и результата умножения.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</w:rPr>
              <w:t>Переместительное свойство умножения.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100.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 Решение задач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101.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 Решение задач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102.</w:t>
            </w:r>
          </w:p>
        </w:tc>
        <w:tc>
          <w:tcPr>
            <w:tcW w:w="5546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Конкретный смысл действия деления.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103.</w:t>
            </w:r>
          </w:p>
        </w:tc>
        <w:tc>
          <w:tcPr>
            <w:tcW w:w="5546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Конкретный смысл действия деления.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E9158E" w:rsidRPr="00AA6DB6" w:rsidRDefault="00E9158E" w:rsidP="000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 w:rsidRPr="00AA6DB6">
              <w:rPr>
                <w:rFonts w:ascii="Times New Roman" w:hAnsi="Times New Roman"/>
                <w:b/>
              </w:rPr>
              <w:t>четверть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33ч.</w:t>
            </w:r>
          </w:p>
        </w:tc>
        <w:tc>
          <w:tcPr>
            <w:tcW w:w="861" w:type="dxa"/>
          </w:tcPr>
          <w:p w:rsidR="00E9158E" w:rsidRPr="002D7440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104.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Конкретный смысл действия деления.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2.04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105.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 xml:space="preserve">Закрепление пройденного. 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106.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Название компонентов и результата деления.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107.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108.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109.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Связь между компонентами и результатом умножения.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110.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 xml:space="preserve">Приём деления , основанный на связи между компонентами и результатом умножения. 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111.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Приёмы умножения и деления на 10.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112.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Задачи с величинами: цена, количество, стоимость.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113.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Задачи на нахождение неизвестного третьегослагаемого.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114.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 xml:space="preserve">Закрепление пройденного. 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115.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116.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117.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Умножение и деление числа 2 и на 2.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118.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Приёмы умножения  числа 2.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119.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Деление на 2.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120.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Деление на 2.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121.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</w:rPr>
              <w:t>Деление на 2.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2.05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122.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Умножение числа 3  на 3.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123.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Умножение числа 3 на 3.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124.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Деление на 3.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125.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онтрольная работа №5</w:t>
            </w:r>
            <w:r w:rsidRPr="00AA6DB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126.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127.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128.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129.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130.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131.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132-133</w:t>
            </w:r>
          </w:p>
        </w:tc>
        <w:tc>
          <w:tcPr>
            <w:tcW w:w="5546" w:type="dxa"/>
          </w:tcPr>
          <w:p w:rsidR="00E9158E" w:rsidRPr="00AA6DB6" w:rsidRDefault="00E9158E" w:rsidP="00BB75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уроки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158E" w:rsidRPr="00AA6DB6" w:rsidTr="00232738">
        <w:tc>
          <w:tcPr>
            <w:tcW w:w="941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134-136</w:t>
            </w:r>
          </w:p>
        </w:tc>
        <w:tc>
          <w:tcPr>
            <w:tcW w:w="5546" w:type="dxa"/>
          </w:tcPr>
          <w:p w:rsidR="00E9158E" w:rsidRPr="00AA6DB6" w:rsidRDefault="00E9158E" w:rsidP="00B4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уроки</w:t>
            </w:r>
          </w:p>
        </w:tc>
        <w:tc>
          <w:tcPr>
            <w:tcW w:w="860" w:type="dxa"/>
          </w:tcPr>
          <w:p w:rsidR="00E9158E" w:rsidRPr="00AA6DB6" w:rsidRDefault="00E9158E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E9158E" w:rsidRPr="002D7440" w:rsidRDefault="00E9158E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270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E9158E" w:rsidRPr="00AA6DB6" w:rsidRDefault="00E9158E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9158E" w:rsidRPr="007601ED" w:rsidRDefault="00E9158E">
      <w:pPr>
        <w:rPr>
          <w:b/>
        </w:rPr>
      </w:pPr>
    </w:p>
    <w:sectPr w:rsidR="00E9158E" w:rsidRPr="007601ED" w:rsidSect="0083501A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779"/>
    <w:rsid w:val="000056E7"/>
    <w:rsid w:val="000560FF"/>
    <w:rsid w:val="0006198A"/>
    <w:rsid w:val="000829B7"/>
    <w:rsid w:val="000B77DB"/>
    <w:rsid w:val="001072CE"/>
    <w:rsid w:val="00232738"/>
    <w:rsid w:val="002451FF"/>
    <w:rsid w:val="0026468E"/>
    <w:rsid w:val="002B39ED"/>
    <w:rsid w:val="002D4EF0"/>
    <w:rsid w:val="002D7440"/>
    <w:rsid w:val="00371C58"/>
    <w:rsid w:val="00390A30"/>
    <w:rsid w:val="00392335"/>
    <w:rsid w:val="003E69E5"/>
    <w:rsid w:val="00421D71"/>
    <w:rsid w:val="004364F1"/>
    <w:rsid w:val="00437642"/>
    <w:rsid w:val="00457572"/>
    <w:rsid w:val="004956C1"/>
    <w:rsid w:val="00502A5B"/>
    <w:rsid w:val="00533EDF"/>
    <w:rsid w:val="00570FC7"/>
    <w:rsid w:val="00593EDE"/>
    <w:rsid w:val="00596049"/>
    <w:rsid w:val="005A28B8"/>
    <w:rsid w:val="006145E2"/>
    <w:rsid w:val="00615649"/>
    <w:rsid w:val="00616076"/>
    <w:rsid w:val="00660764"/>
    <w:rsid w:val="0066383C"/>
    <w:rsid w:val="00684611"/>
    <w:rsid w:val="006E77ED"/>
    <w:rsid w:val="00706002"/>
    <w:rsid w:val="007444F4"/>
    <w:rsid w:val="007601ED"/>
    <w:rsid w:val="00766F1E"/>
    <w:rsid w:val="00785507"/>
    <w:rsid w:val="00813B19"/>
    <w:rsid w:val="0083501A"/>
    <w:rsid w:val="0087679B"/>
    <w:rsid w:val="00887021"/>
    <w:rsid w:val="008A6185"/>
    <w:rsid w:val="008C66A9"/>
    <w:rsid w:val="008F13E4"/>
    <w:rsid w:val="00916F09"/>
    <w:rsid w:val="00943348"/>
    <w:rsid w:val="009A7312"/>
    <w:rsid w:val="009C0D65"/>
    <w:rsid w:val="009C6AF5"/>
    <w:rsid w:val="009D029B"/>
    <w:rsid w:val="00A0407D"/>
    <w:rsid w:val="00A72779"/>
    <w:rsid w:val="00AA2D3D"/>
    <w:rsid w:val="00AA6DB6"/>
    <w:rsid w:val="00AD788A"/>
    <w:rsid w:val="00B32CDD"/>
    <w:rsid w:val="00B47B17"/>
    <w:rsid w:val="00B8444E"/>
    <w:rsid w:val="00BB0FC5"/>
    <w:rsid w:val="00BB75F1"/>
    <w:rsid w:val="00C43C8D"/>
    <w:rsid w:val="00C900A7"/>
    <w:rsid w:val="00CA0691"/>
    <w:rsid w:val="00CC4AAD"/>
    <w:rsid w:val="00CD2B49"/>
    <w:rsid w:val="00D316CF"/>
    <w:rsid w:val="00D92824"/>
    <w:rsid w:val="00E75CDE"/>
    <w:rsid w:val="00E9158E"/>
    <w:rsid w:val="00EC0229"/>
    <w:rsid w:val="00EF57BF"/>
    <w:rsid w:val="00F306B2"/>
    <w:rsid w:val="00F92625"/>
    <w:rsid w:val="00F93C23"/>
    <w:rsid w:val="00FC5EDD"/>
    <w:rsid w:val="00FC6D5D"/>
    <w:rsid w:val="00FD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27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502</TotalTime>
  <Pages>4</Pages>
  <Words>1189</Words>
  <Characters>6778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17</cp:revision>
  <cp:lastPrinted>2005-02-08T14:17:00Z</cp:lastPrinted>
  <dcterms:created xsi:type="dcterms:W3CDTF">2005-02-04T12:19:00Z</dcterms:created>
  <dcterms:modified xsi:type="dcterms:W3CDTF">2011-09-23T13:37:00Z</dcterms:modified>
</cp:coreProperties>
</file>