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0F5" w:rsidRDefault="00FD60F5" w:rsidP="00831A96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/>
          <w:b/>
          <w:bCs/>
          <w:caps/>
          <w:sz w:val="28"/>
          <w:szCs w:val="28"/>
        </w:rPr>
      </w:pPr>
      <w:r w:rsidRPr="006F2E59">
        <w:t xml:space="preserve"> </w:t>
      </w:r>
      <w:r>
        <w:rPr>
          <w:rFonts w:ascii="Times New Roman" w:hAnsi="Times New Roman"/>
          <w:b/>
          <w:bCs/>
          <w:caps/>
          <w:sz w:val="28"/>
          <w:szCs w:val="28"/>
        </w:rPr>
        <w:t xml:space="preserve">Русский язык </w:t>
      </w:r>
    </w:p>
    <w:p w:rsidR="00FD60F5" w:rsidRDefault="00FD60F5" w:rsidP="00831A96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/>
          <w:b/>
          <w:bCs/>
          <w:caps/>
          <w:sz w:val="28"/>
          <w:szCs w:val="28"/>
        </w:rPr>
      </w:pPr>
    </w:p>
    <w:p w:rsidR="00FD60F5" w:rsidRPr="00831A96" w:rsidRDefault="00FD60F5" w:rsidP="00831A96">
      <w:pPr>
        <w:keepNext/>
        <w:autoSpaceDE w:val="0"/>
        <w:autoSpaceDN w:val="0"/>
        <w:adjustRightInd w:val="0"/>
        <w:spacing w:after="120" w:line="264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31A96">
        <w:rPr>
          <w:rFonts w:ascii="Times New Roman" w:hAnsi="Times New Roman"/>
          <w:b/>
          <w:bCs/>
          <w:sz w:val="24"/>
          <w:szCs w:val="24"/>
        </w:rPr>
        <w:t>ПОЯСНИТЕЛЬНАЯ ЗАПИСКА</w:t>
      </w:r>
    </w:p>
    <w:p w:rsidR="00FD60F5" w:rsidRPr="00831A96" w:rsidRDefault="00FD60F5" w:rsidP="00831A96">
      <w:pPr>
        <w:autoSpaceDE w:val="0"/>
        <w:autoSpaceDN w:val="0"/>
        <w:adjustRightInd w:val="0"/>
        <w:spacing w:after="0" w:line="264" w:lineRule="auto"/>
        <w:ind w:firstLine="570"/>
        <w:jc w:val="both"/>
        <w:rPr>
          <w:rFonts w:ascii="Times New Roman" w:hAnsi="Times New Roman"/>
          <w:sz w:val="24"/>
          <w:szCs w:val="24"/>
        </w:rPr>
      </w:pPr>
      <w:r w:rsidRPr="00831A96">
        <w:rPr>
          <w:rFonts w:ascii="Times New Roman" w:hAnsi="Times New Roman"/>
          <w:sz w:val="24"/>
          <w:szCs w:val="24"/>
        </w:rPr>
        <w:t>Рабочая программа по русскому языку</w:t>
      </w:r>
      <w:r w:rsidRPr="00831A96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831A96">
        <w:rPr>
          <w:rFonts w:ascii="Times New Roman" w:hAnsi="Times New Roman"/>
          <w:sz w:val="24"/>
          <w:szCs w:val="24"/>
        </w:rPr>
        <w:t xml:space="preserve">для 2 класса разработана на основе Примерной программы начального общего образования, авторской программы </w:t>
      </w:r>
      <w:r>
        <w:rPr>
          <w:rFonts w:ascii="Times New Roman" w:hAnsi="Times New Roman"/>
          <w:i/>
          <w:iCs/>
          <w:sz w:val="24"/>
          <w:szCs w:val="24"/>
        </w:rPr>
        <w:t>Т.Г.Рамзаевой</w:t>
      </w:r>
      <w:r w:rsidRPr="00831A96">
        <w:rPr>
          <w:rFonts w:ascii="Times New Roman" w:hAnsi="Times New Roman"/>
          <w:sz w:val="24"/>
          <w:szCs w:val="24"/>
        </w:rPr>
        <w:t xml:space="preserve"> «Русский язык»</w:t>
      </w:r>
      <w:r>
        <w:rPr>
          <w:rFonts w:ascii="Times New Roman" w:hAnsi="Times New Roman"/>
          <w:sz w:val="24"/>
          <w:szCs w:val="24"/>
        </w:rPr>
        <w:t xml:space="preserve">. </w:t>
      </w:r>
      <w:r w:rsidRPr="00831A96">
        <w:rPr>
          <w:rFonts w:ascii="Times New Roman" w:hAnsi="Times New Roman"/>
          <w:sz w:val="24"/>
          <w:szCs w:val="24"/>
        </w:rPr>
        <w:t>Рабочая программа рассчитана на 170 часов в год, в том числе на проведение диктантов – 9 часов, к</w:t>
      </w:r>
      <w:r>
        <w:rPr>
          <w:rFonts w:ascii="Times New Roman" w:hAnsi="Times New Roman"/>
          <w:sz w:val="24"/>
          <w:szCs w:val="24"/>
        </w:rPr>
        <w:t>онтрольных списываний – 4 часа, контрольное изложение – 1 час.</w:t>
      </w:r>
    </w:p>
    <w:p w:rsidR="00FD60F5" w:rsidRPr="00831A96" w:rsidRDefault="00FD60F5" w:rsidP="00831A96">
      <w:pPr>
        <w:autoSpaceDE w:val="0"/>
        <w:autoSpaceDN w:val="0"/>
        <w:adjustRightInd w:val="0"/>
        <w:spacing w:before="135" w:after="0" w:line="264" w:lineRule="auto"/>
        <w:ind w:firstLine="570"/>
        <w:jc w:val="both"/>
        <w:rPr>
          <w:rFonts w:ascii="Times New Roman" w:hAnsi="Times New Roman"/>
          <w:sz w:val="24"/>
          <w:szCs w:val="24"/>
        </w:rPr>
      </w:pPr>
      <w:r w:rsidRPr="00831A96">
        <w:rPr>
          <w:rFonts w:ascii="Times New Roman" w:hAnsi="Times New Roman"/>
          <w:sz w:val="24"/>
          <w:szCs w:val="24"/>
        </w:rPr>
        <w:t>Для реализации программного содержания используются:</w:t>
      </w:r>
    </w:p>
    <w:p w:rsidR="00FD60F5" w:rsidRPr="00831A96" w:rsidRDefault="00FD60F5" w:rsidP="00831A96">
      <w:pPr>
        <w:autoSpaceDE w:val="0"/>
        <w:autoSpaceDN w:val="0"/>
        <w:adjustRightInd w:val="0"/>
        <w:spacing w:after="0" w:line="264" w:lineRule="auto"/>
        <w:ind w:firstLine="57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Т.Г.Рамзаева</w:t>
      </w:r>
      <w:r w:rsidRPr="00831A96">
        <w:rPr>
          <w:rFonts w:ascii="Times New Roman" w:hAnsi="Times New Roman"/>
          <w:sz w:val="24"/>
          <w:szCs w:val="24"/>
        </w:rPr>
        <w:t xml:space="preserve"> Русский язык: учебник для 2 класса: в 2 ч.</w:t>
      </w:r>
      <w:r>
        <w:rPr>
          <w:rFonts w:ascii="Times New Roman" w:hAnsi="Times New Roman"/>
          <w:sz w:val="24"/>
          <w:szCs w:val="24"/>
        </w:rPr>
        <w:t>– М.: Дрофа, 2010</w:t>
      </w:r>
      <w:r w:rsidRPr="00831A96">
        <w:rPr>
          <w:rFonts w:ascii="Times New Roman" w:hAnsi="Times New Roman"/>
          <w:sz w:val="24"/>
          <w:szCs w:val="24"/>
        </w:rPr>
        <w:t xml:space="preserve">. </w:t>
      </w:r>
    </w:p>
    <w:p w:rsidR="00FD60F5" w:rsidRPr="00831A96" w:rsidRDefault="00FD60F5" w:rsidP="00E52127">
      <w:pPr>
        <w:autoSpaceDE w:val="0"/>
        <w:autoSpaceDN w:val="0"/>
        <w:adjustRightInd w:val="0"/>
        <w:spacing w:after="0" w:line="264" w:lineRule="auto"/>
        <w:ind w:firstLine="57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Т.Г.Рамзаева</w:t>
      </w:r>
      <w:r>
        <w:rPr>
          <w:rFonts w:ascii="Times New Roman" w:hAnsi="Times New Roman"/>
          <w:sz w:val="24"/>
          <w:szCs w:val="24"/>
        </w:rPr>
        <w:t xml:space="preserve"> Русский язык: тетрадь для упражнений по русскому языку и речи для 2 класса: – М.: Дрофа, 2008</w:t>
      </w:r>
      <w:r w:rsidRPr="00831A96">
        <w:rPr>
          <w:rFonts w:ascii="Times New Roman" w:hAnsi="Times New Roman"/>
          <w:sz w:val="24"/>
          <w:szCs w:val="24"/>
        </w:rPr>
        <w:t xml:space="preserve">. </w:t>
      </w:r>
    </w:p>
    <w:p w:rsidR="00FD60F5" w:rsidRPr="00831A96" w:rsidRDefault="00FD60F5" w:rsidP="00E52127">
      <w:pPr>
        <w:autoSpaceDE w:val="0"/>
        <w:autoSpaceDN w:val="0"/>
        <w:adjustRightInd w:val="0"/>
        <w:spacing w:after="0" w:line="264" w:lineRule="auto"/>
        <w:ind w:firstLine="57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Т.Г.Рамзаева</w:t>
      </w:r>
      <w:r w:rsidRPr="00831A96">
        <w:rPr>
          <w:rFonts w:ascii="Times New Roman" w:hAnsi="Times New Roman"/>
          <w:sz w:val="24"/>
          <w:szCs w:val="24"/>
        </w:rPr>
        <w:t xml:space="preserve"> Русский язык книга для учителя</w:t>
      </w:r>
      <w:r>
        <w:rPr>
          <w:rFonts w:ascii="Times New Roman" w:hAnsi="Times New Roman"/>
          <w:sz w:val="24"/>
          <w:szCs w:val="24"/>
        </w:rPr>
        <w:t xml:space="preserve"> . 2 класс: – М.: Дрофа, 2009</w:t>
      </w:r>
      <w:r w:rsidRPr="00831A96">
        <w:rPr>
          <w:rFonts w:ascii="Times New Roman" w:hAnsi="Times New Roman"/>
          <w:sz w:val="24"/>
          <w:szCs w:val="24"/>
        </w:rPr>
        <w:t xml:space="preserve">. </w:t>
      </w:r>
    </w:p>
    <w:p w:rsidR="00FD60F5" w:rsidRPr="00831A96" w:rsidRDefault="00FD60F5" w:rsidP="00831A96">
      <w:pPr>
        <w:autoSpaceDE w:val="0"/>
        <w:autoSpaceDN w:val="0"/>
        <w:adjustRightInd w:val="0"/>
        <w:spacing w:after="0" w:line="264" w:lineRule="auto"/>
        <w:ind w:firstLine="570"/>
        <w:jc w:val="both"/>
        <w:rPr>
          <w:rFonts w:ascii="Times New Roman" w:hAnsi="Times New Roman"/>
          <w:sz w:val="24"/>
          <w:szCs w:val="24"/>
        </w:rPr>
      </w:pPr>
    </w:p>
    <w:p w:rsidR="00FD60F5" w:rsidRPr="00831A96" w:rsidRDefault="00FD60F5" w:rsidP="00831A96">
      <w:pPr>
        <w:autoSpaceDE w:val="0"/>
        <w:autoSpaceDN w:val="0"/>
        <w:adjustRightInd w:val="0"/>
        <w:spacing w:before="135" w:after="0" w:line="264" w:lineRule="auto"/>
        <w:ind w:firstLine="570"/>
        <w:jc w:val="both"/>
        <w:rPr>
          <w:rFonts w:ascii="Times New Roman" w:hAnsi="Times New Roman"/>
          <w:sz w:val="24"/>
          <w:szCs w:val="24"/>
        </w:rPr>
      </w:pPr>
      <w:r w:rsidRPr="00831A96">
        <w:rPr>
          <w:rFonts w:ascii="Times New Roman" w:hAnsi="Times New Roman"/>
          <w:sz w:val="24"/>
          <w:szCs w:val="24"/>
        </w:rPr>
        <w:t>Логика изложения и содержание авторской программы полностью соответствуют требованиям федерального компонента государственного стандарта начального образования, поэтому в программу не внесено изменений, при этом учтено, что учебные темы, которые не входят в обязательный минимум содержания основных образовательных программ, отнесены к элементам дополнительного (необязательного) содержания.</w:t>
      </w:r>
    </w:p>
    <w:p w:rsidR="00FD60F5" w:rsidRPr="00831A96" w:rsidRDefault="00FD60F5" w:rsidP="00831A96">
      <w:pPr>
        <w:autoSpaceDE w:val="0"/>
        <w:autoSpaceDN w:val="0"/>
        <w:adjustRightInd w:val="0"/>
        <w:spacing w:after="0" w:line="264" w:lineRule="auto"/>
        <w:ind w:firstLine="570"/>
        <w:jc w:val="both"/>
        <w:rPr>
          <w:rFonts w:ascii="Times New Roman" w:hAnsi="Times New Roman"/>
          <w:sz w:val="24"/>
          <w:szCs w:val="24"/>
        </w:rPr>
      </w:pPr>
    </w:p>
    <w:p w:rsidR="00FD60F5" w:rsidRPr="00831A96" w:rsidRDefault="00FD60F5" w:rsidP="00831A96">
      <w:pPr>
        <w:tabs>
          <w:tab w:val="left" w:pos="12015"/>
        </w:tabs>
        <w:autoSpaceDE w:val="0"/>
        <w:autoSpaceDN w:val="0"/>
        <w:adjustRightInd w:val="0"/>
        <w:spacing w:after="0" w:line="264" w:lineRule="auto"/>
        <w:ind w:firstLine="570"/>
        <w:jc w:val="both"/>
        <w:rPr>
          <w:rFonts w:ascii="Times New Roman" w:hAnsi="Times New Roman"/>
          <w:sz w:val="24"/>
          <w:szCs w:val="24"/>
        </w:rPr>
      </w:pPr>
      <w:r w:rsidRPr="00831A96">
        <w:rPr>
          <w:rFonts w:ascii="Times New Roman" w:hAnsi="Times New Roman"/>
          <w:sz w:val="24"/>
          <w:szCs w:val="24"/>
        </w:rPr>
        <w:t>Количество часов в год – 170.</w:t>
      </w:r>
    </w:p>
    <w:p w:rsidR="00FD60F5" w:rsidRPr="00831A96" w:rsidRDefault="00FD60F5" w:rsidP="00831A96">
      <w:pPr>
        <w:tabs>
          <w:tab w:val="left" w:pos="12015"/>
        </w:tabs>
        <w:autoSpaceDE w:val="0"/>
        <w:autoSpaceDN w:val="0"/>
        <w:adjustRightInd w:val="0"/>
        <w:spacing w:after="0" w:line="264" w:lineRule="auto"/>
        <w:ind w:firstLine="570"/>
        <w:jc w:val="both"/>
        <w:rPr>
          <w:rFonts w:ascii="Times New Roman" w:hAnsi="Times New Roman"/>
          <w:sz w:val="24"/>
          <w:szCs w:val="24"/>
        </w:rPr>
      </w:pPr>
      <w:r w:rsidRPr="00831A96">
        <w:rPr>
          <w:rFonts w:ascii="Times New Roman" w:hAnsi="Times New Roman"/>
          <w:sz w:val="24"/>
          <w:szCs w:val="24"/>
        </w:rPr>
        <w:t>Количество часов в неделю – 5.</w:t>
      </w:r>
    </w:p>
    <w:p w:rsidR="00FD60F5" w:rsidRPr="00831A96" w:rsidRDefault="00FD60F5" w:rsidP="00831A96">
      <w:pPr>
        <w:tabs>
          <w:tab w:val="left" w:pos="12015"/>
        </w:tabs>
        <w:autoSpaceDE w:val="0"/>
        <w:autoSpaceDN w:val="0"/>
        <w:adjustRightInd w:val="0"/>
        <w:spacing w:after="0" w:line="264" w:lineRule="auto"/>
        <w:ind w:firstLine="570"/>
        <w:jc w:val="both"/>
        <w:rPr>
          <w:rFonts w:ascii="Times New Roman" w:hAnsi="Times New Roman"/>
          <w:sz w:val="24"/>
          <w:szCs w:val="24"/>
        </w:rPr>
      </w:pPr>
      <w:r w:rsidRPr="00831A96">
        <w:rPr>
          <w:rFonts w:ascii="Times New Roman" w:hAnsi="Times New Roman"/>
          <w:sz w:val="24"/>
          <w:szCs w:val="24"/>
        </w:rPr>
        <w:t>Коли</w:t>
      </w:r>
      <w:r>
        <w:rPr>
          <w:rFonts w:ascii="Times New Roman" w:hAnsi="Times New Roman"/>
          <w:sz w:val="24"/>
          <w:szCs w:val="24"/>
        </w:rPr>
        <w:t>чество часов в   I четверти – 40</w:t>
      </w:r>
      <w:r w:rsidRPr="00831A96">
        <w:rPr>
          <w:rFonts w:ascii="Times New Roman" w:hAnsi="Times New Roman"/>
          <w:sz w:val="24"/>
          <w:szCs w:val="24"/>
        </w:rPr>
        <w:t>.</w:t>
      </w:r>
    </w:p>
    <w:p w:rsidR="00FD60F5" w:rsidRPr="00831A96" w:rsidRDefault="00FD60F5" w:rsidP="00831A96">
      <w:pPr>
        <w:tabs>
          <w:tab w:val="left" w:pos="12015"/>
        </w:tabs>
        <w:autoSpaceDE w:val="0"/>
        <w:autoSpaceDN w:val="0"/>
        <w:adjustRightInd w:val="0"/>
        <w:spacing w:after="0" w:line="264" w:lineRule="auto"/>
        <w:ind w:firstLine="570"/>
        <w:jc w:val="both"/>
        <w:rPr>
          <w:rFonts w:ascii="Times New Roman" w:hAnsi="Times New Roman"/>
          <w:sz w:val="24"/>
          <w:szCs w:val="24"/>
        </w:rPr>
      </w:pPr>
      <w:r w:rsidRPr="00831A96">
        <w:rPr>
          <w:rFonts w:ascii="Times New Roman" w:hAnsi="Times New Roman"/>
          <w:sz w:val="24"/>
          <w:szCs w:val="24"/>
        </w:rPr>
        <w:t>Количество часо</w:t>
      </w:r>
      <w:r>
        <w:rPr>
          <w:rFonts w:ascii="Times New Roman" w:hAnsi="Times New Roman"/>
          <w:sz w:val="24"/>
          <w:szCs w:val="24"/>
        </w:rPr>
        <w:t>в во II четверти – 36</w:t>
      </w:r>
      <w:r w:rsidRPr="00831A96">
        <w:rPr>
          <w:rFonts w:ascii="Times New Roman" w:hAnsi="Times New Roman"/>
          <w:sz w:val="24"/>
          <w:szCs w:val="24"/>
        </w:rPr>
        <w:t>.</w:t>
      </w:r>
    </w:p>
    <w:p w:rsidR="00FD60F5" w:rsidRPr="00831A96" w:rsidRDefault="00FD60F5" w:rsidP="00831A96">
      <w:pPr>
        <w:tabs>
          <w:tab w:val="left" w:pos="12015"/>
        </w:tabs>
        <w:autoSpaceDE w:val="0"/>
        <w:autoSpaceDN w:val="0"/>
        <w:adjustRightInd w:val="0"/>
        <w:spacing w:after="0" w:line="264" w:lineRule="auto"/>
        <w:ind w:firstLine="570"/>
        <w:jc w:val="both"/>
        <w:rPr>
          <w:rFonts w:ascii="Times New Roman" w:hAnsi="Times New Roman"/>
          <w:sz w:val="24"/>
          <w:szCs w:val="24"/>
        </w:rPr>
      </w:pPr>
      <w:r w:rsidRPr="00831A96">
        <w:rPr>
          <w:rFonts w:ascii="Times New Roman" w:hAnsi="Times New Roman"/>
          <w:sz w:val="24"/>
          <w:szCs w:val="24"/>
        </w:rPr>
        <w:t>Количе</w:t>
      </w:r>
      <w:r>
        <w:rPr>
          <w:rFonts w:ascii="Times New Roman" w:hAnsi="Times New Roman"/>
          <w:sz w:val="24"/>
          <w:szCs w:val="24"/>
        </w:rPr>
        <w:t>ство часов в   III четверти – 49</w:t>
      </w:r>
      <w:r w:rsidRPr="00831A96">
        <w:rPr>
          <w:rFonts w:ascii="Times New Roman" w:hAnsi="Times New Roman"/>
          <w:sz w:val="24"/>
          <w:szCs w:val="24"/>
        </w:rPr>
        <w:t>.</w:t>
      </w:r>
    </w:p>
    <w:p w:rsidR="00FD60F5" w:rsidRPr="00831A96" w:rsidRDefault="00FD60F5" w:rsidP="00831A96">
      <w:pPr>
        <w:rPr>
          <w:rFonts w:ascii="Times New Roman" w:hAnsi="Times New Roman"/>
          <w:sz w:val="24"/>
          <w:szCs w:val="24"/>
        </w:rPr>
      </w:pPr>
      <w:r w:rsidRPr="00831A96">
        <w:rPr>
          <w:rFonts w:ascii="Times New Roman" w:hAnsi="Times New Roman"/>
          <w:sz w:val="24"/>
          <w:szCs w:val="24"/>
        </w:rPr>
        <w:t xml:space="preserve">        Колич</w:t>
      </w:r>
      <w:r>
        <w:rPr>
          <w:rFonts w:ascii="Times New Roman" w:hAnsi="Times New Roman"/>
          <w:sz w:val="24"/>
          <w:szCs w:val="24"/>
        </w:rPr>
        <w:t>ество часов в   IV четверти – 45</w:t>
      </w:r>
      <w:r w:rsidRPr="00831A96">
        <w:rPr>
          <w:rFonts w:ascii="Times New Roman" w:hAnsi="Times New Roman"/>
          <w:sz w:val="24"/>
          <w:szCs w:val="24"/>
        </w:rPr>
        <w:t>.</w:t>
      </w:r>
    </w:p>
    <w:p w:rsidR="00FD60F5" w:rsidRPr="00E52127" w:rsidRDefault="00FD60F5">
      <w:pPr>
        <w:rPr>
          <w:rFonts w:ascii="Times New Roman" w:hAnsi="Times New Roman"/>
          <w:sz w:val="24"/>
          <w:szCs w:val="24"/>
        </w:rPr>
      </w:pPr>
      <w:r w:rsidRPr="00E52127">
        <w:rPr>
          <w:rFonts w:ascii="Times New Roman" w:hAnsi="Times New Roman"/>
          <w:sz w:val="24"/>
          <w:szCs w:val="24"/>
        </w:rPr>
        <w:t xml:space="preserve">            </w:t>
      </w:r>
      <w:r w:rsidRPr="00E52127">
        <w:rPr>
          <w:rFonts w:ascii="Times New Roman" w:hAnsi="Times New Roman"/>
          <w:b/>
          <w:sz w:val="24"/>
          <w:szCs w:val="24"/>
        </w:rPr>
        <w:t xml:space="preserve">                                   Русский язык Т. Г. Рамзаева</w:t>
      </w:r>
    </w:p>
    <w:p w:rsidR="00FD60F5" w:rsidRPr="00E52127" w:rsidRDefault="00FD60F5">
      <w:pPr>
        <w:rPr>
          <w:rFonts w:ascii="Times New Roman" w:hAnsi="Times New Roman"/>
          <w:b/>
          <w:sz w:val="24"/>
          <w:szCs w:val="24"/>
        </w:rPr>
      </w:pPr>
      <w:r w:rsidRPr="00E52127">
        <w:rPr>
          <w:rFonts w:ascii="Times New Roman" w:hAnsi="Times New Roman"/>
          <w:b/>
          <w:sz w:val="24"/>
          <w:szCs w:val="24"/>
        </w:rPr>
        <w:t xml:space="preserve">                           По программе 170 часов. Планирование 170 часов. (н. ч. 5)</w:t>
      </w:r>
    </w:p>
    <w:tbl>
      <w:tblPr>
        <w:tblW w:w="109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56"/>
        <w:gridCol w:w="5144"/>
        <w:gridCol w:w="1053"/>
        <w:gridCol w:w="1046"/>
        <w:gridCol w:w="1429"/>
        <w:gridCol w:w="1583"/>
      </w:tblGrid>
      <w:tr w:rsidR="00FD60F5" w:rsidRPr="00E52127" w:rsidTr="000B2A8C">
        <w:tc>
          <w:tcPr>
            <w:tcW w:w="656" w:type="dxa"/>
          </w:tcPr>
          <w:p w:rsidR="00FD60F5" w:rsidRPr="00E52127" w:rsidRDefault="00FD60F5" w:rsidP="00B060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52127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5144" w:type="dxa"/>
          </w:tcPr>
          <w:p w:rsidR="00FD60F5" w:rsidRPr="00E52127" w:rsidRDefault="00FD60F5" w:rsidP="00B060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52127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Тема</w:t>
            </w:r>
          </w:p>
        </w:tc>
        <w:tc>
          <w:tcPr>
            <w:tcW w:w="1053" w:type="dxa"/>
          </w:tcPr>
          <w:p w:rsidR="00FD60F5" w:rsidRPr="00E52127" w:rsidRDefault="00FD60F5" w:rsidP="00831A9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52127"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1046" w:type="dxa"/>
          </w:tcPr>
          <w:p w:rsidR="00FD60F5" w:rsidRPr="00E52127" w:rsidRDefault="00FD60F5" w:rsidP="00B060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52127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429" w:type="dxa"/>
          </w:tcPr>
          <w:p w:rsidR="00FD60F5" w:rsidRPr="00E52127" w:rsidRDefault="00FD60F5" w:rsidP="00B060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52127">
              <w:rPr>
                <w:rFonts w:ascii="Times New Roman" w:hAnsi="Times New Roman"/>
                <w:b/>
                <w:sz w:val="24"/>
                <w:szCs w:val="24"/>
              </w:rPr>
              <w:t xml:space="preserve">Коррекция                               </w:t>
            </w:r>
          </w:p>
        </w:tc>
        <w:tc>
          <w:tcPr>
            <w:tcW w:w="1583" w:type="dxa"/>
          </w:tcPr>
          <w:p w:rsidR="00FD60F5" w:rsidRPr="00E52127" w:rsidRDefault="00FD60F5" w:rsidP="00B060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52127">
              <w:rPr>
                <w:rFonts w:ascii="Times New Roman" w:hAnsi="Times New Roman"/>
                <w:b/>
                <w:sz w:val="24"/>
                <w:szCs w:val="24"/>
              </w:rPr>
              <w:t>Примечание</w:t>
            </w:r>
          </w:p>
        </w:tc>
      </w:tr>
      <w:tr w:rsidR="00FD60F5" w:rsidRPr="00E52127" w:rsidTr="000B2A8C">
        <w:tc>
          <w:tcPr>
            <w:tcW w:w="656" w:type="dxa"/>
          </w:tcPr>
          <w:p w:rsidR="00FD60F5" w:rsidRPr="00E52127" w:rsidRDefault="00FD60F5" w:rsidP="00B060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44" w:type="dxa"/>
          </w:tcPr>
          <w:p w:rsidR="00FD60F5" w:rsidRPr="00E52127" w:rsidRDefault="00FD60F5" w:rsidP="00B060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52127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1 четверть </w:t>
            </w:r>
          </w:p>
        </w:tc>
        <w:tc>
          <w:tcPr>
            <w:tcW w:w="1053" w:type="dxa"/>
          </w:tcPr>
          <w:p w:rsidR="00FD60F5" w:rsidRPr="00E52127" w:rsidRDefault="00FD60F5" w:rsidP="00831A9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40 </w:t>
            </w:r>
            <w:r w:rsidRPr="00E52127">
              <w:rPr>
                <w:rFonts w:ascii="Times New Roman" w:hAnsi="Times New Roman"/>
                <w:b/>
                <w:sz w:val="24"/>
                <w:szCs w:val="24"/>
              </w:rPr>
              <w:t>ч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046" w:type="dxa"/>
          </w:tcPr>
          <w:p w:rsidR="00FD60F5" w:rsidRPr="00E52127" w:rsidRDefault="00FD60F5" w:rsidP="00B060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29" w:type="dxa"/>
          </w:tcPr>
          <w:p w:rsidR="00FD60F5" w:rsidRPr="00E52127" w:rsidRDefault="00FD60F5" w:rsidP="00B060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83" w:type="dxa"/>
          </w:tcPr>
          <w:p w:rsidR="00FD60F5" w:rsidRPr="00E52127" w:rsidRDefault="00FD60F5" w:rsidP="00B060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D60F5" w:rsidRPr="00E52127" w:rsidTr="000B2A8C">
        <w:tc>
          <w:tcPr>
            <w:tcW w:w="656" w:type="dxa"/>
          </w:tcPr>
          <w:p w:rsidR="00FD60F5" w:rsidRPr="00E52127" w:rsidRDefault="00FD60F5" w:rsidP="00B060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212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44" w:type="dxa"/>
          </w:tcPr>
          <w:p w:rsidR="00FD60F5" w:rsidRPr="00E52127" w:rsidRDefault="00FD60F5" w:rsidP="00B060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2127">
              <w:rPr>
                <w:rFonts w:ascii="Times New Roman" w:hAnsi="Times New Roman"/>
                <w:sz w:val="24"/>
                <w:szCs w:val="24"/>
              </w:rPr>
              <w:t>Текст и предложение в нашей речи</w:t>
            </w:r>
          </w:p>
        </w:tc>
        <w:tc>
          <w:tcPr>
            <w:tcW w:w="1053" w:type="dxa"/>
          </w:tcPr>
          <w:p w:rsidR="00FD60F5" w:rsidRPr="00E52127" w:rsidRDefault="00FD60F5" w:rsidP="00831A9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46" w:type="dxa"/>
          </w:tcPr>
          <w:p w:rsidR="00FD60F5" w:rsidRPr="00E52127" w:rsidRDefault="00FD60F5" w:rsidP="00B060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52127">
              <w:rPr>
                <w:rFonts w:ascii="Times New Roman" w:hAnsi="Times New Roman"/>
                <w:b/>
                <w:sz w:val="24"/>
                <w:szCs w:val="24"/>
              </w:rPr>
              <w:t>2.09</w:t>
            </w:r>
          </w:p>
        </w:tc>
        <w:tc>
          <w:tcPr>
            <w:tcW w:w="1429" w:type="dxa"/>
          </w:tcPr>
          <w:p w:rsidR="00FD60F5" w:rsidRPr="00E52127" w:rsidRDefault="00FD60F5" w:rsidP="00B060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83" w:type="dxa"/>
          </w:tcPr>
          <w:p w:rsidR="00FD60F5" w:rsidRPr="00E52127" w:rsidRDefault="00FD60F5" w:rsidP="00B060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D60F5" w:rsidRPr="00E52127" w:rsidTr="000B2A8C">
        <w:tc>
          <w:tcPr>
            <w:tcW w:w="656" w:type="dxa"/>
          </w:tcPr>
          <w:p w:rsidR="00FD60F5" w:rsidRPr="00E52127" w:rsidRDefault="00FD60F5" w:rsidP="00B060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212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44" w:type="dxa"/>
          </w:tcPr>
          <w:p w:rsidR="00FD60F5" w:rsidRPr="00E52127" w:rsidRDefault="00FD60F5" w:rsidP="00B060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2127">
              <w:rPr>
                <w:rFonts w:ascii="Times New Roman" w:hAnsi="Times New Roman"/>
                <w:sz w:val="24"/>
                <w:szCs w:val="24"/>
              </w:rPr>
              <w:t>Слово и предложение – единицы речи</w:t>
            </w:r>
          </w:p>
        </w:tc>
        <w:tc>
          <w:tcPr>
            <w:tcW w:w="1053" w:type="dxa"/>
          </w:tcPr>
          <w:p w:rsidR="00FD60F5" w:rsidRPr="00E52127" w:rsidRDefault="00FD60F5" w:rsidP="00831A9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46" w:type="dxa"/>
          </w:tcPr>
          <w:p w:rsidR="00FD60F5" w:rsidRPr="00E52127" w:rsidRDefault="00FD60F5" w:rsidP="00B060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52127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429" w:type="dxa"/>
          </w:tcPr>
          <w:p w:rsidR="00FD60F5" w:rsidRPr="00E52127" w:rsidRDefault="00FD60F5" w:rsidP="00B060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83" w:type="dxa"/>
          </w:tcPr>
          <w:p w:rsidR="00FD60F5" w:rsidRPr="00E52127" w:rsidRDefault="00FD60F5" w:rsidP="00B060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D60F5" w:rsidRPr="00E52127" w:rsidTr="000B2A8C">
        <w:tc>
          <w:tcPr>
            <w:tcW w:w="656" w:type="dxa"/>
          </w:tcPr>
          <w:p w:rsidR="00FD60F5" w:rsidRPr="00E52127" w:rsidRDefault="00FD60F5" w:rsidP="00B060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212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44" w:type="dxa"/>
          </w:tcPr>
          <w:p w:rsidR="00FD60F5" w:rsidRPr="00E52127" w:rsidRDefault="00FD60F5" w:rsidP="00B060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2127">
              <w:rPr>
                <w:rFonts w:ascii="Times New Roman" w:hAnsi="Times New Roman"/>
                <w:sz w:val="24"/>
                <w:szCs w:val="24"/>
              </w:rPr>
              <w:t>Слово и предложение – единицы речи</w:t>
            </w:r>
          </w:p>
        </w:tc>
        <w:tc>
          <w:tcPr>
            <w:tcW w:w="1053" w:type="dxa"/>
          </w:tcPr>
          <w:p w:rsidR="00FD60F5" w:rsidRPr="00E52127" w:rsidRDefault="00FD60F5" w:rsidP="00831A9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46" w:type="dxa"/>
          </w:tcPr>
          <w:p w:rsidR="00FD60F5" w:rsidRPr="00E52127" w:rsidRDefault="00FD60F5" w:rsidP="00B060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52127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429" w:type="dxa"/>
          </w:tcPr>
          <w:p w:rsidR="00FD60F5" w:rsidRPr="00E52127" w:rsidRDefault="00FD60F5" w:rsidP="00B060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83" w:type="dxa"/>
          </w:tcPr>
          <w:p w:rsidR="00FD60F5" w:rsidRPr="00E52127" w:rsidRDefault="00FD60F5" w:rsidP="00B060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D60F5" w:rsidRPr="00E52127" w:rsidTr="000B2A8C">
        <w:tc>
          <w:tcPr>
            <w:tcW w:w="656" w:type="dxa"/>
          </w:tcPr>
          <w:p w:rsidR="00FD60F5" w:rsidRPr="00E52127" w:rsidRDefault="00FD60F5" w:rsidP="00B060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212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144" w:type="dxa"/>
          </w:tcPr>
          <w:p w:rsidR="00FD60F5" w:rsidRPr="00E52127" w:rsidRDefault="00FD60F5" w:rsidP="00B060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2127">
              <w:rPr>
                <w:rFonts w:ascii="Times New Roman" w:hAnsi="Times New Roman"/>
                <w:sz w:val="24"/>
                <w:szCs w:val="24"/>
              </w:rPr>
              <w:t>Слово и слог. Гласные и согласные звуки.</w:t>
            </w:r>
          </w:p>
        </w:tc>
        <w:tc>
          <w:tcPr>
            <w:tcW w:w="1053" w:type="dxa"/>
          </w:tcPr>
          <w:p w:rsidR="00FD60F5" w:rsidRPr="00E52127" w:rsidRDefault="00FD60F5" w:rsidP="00831A9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46" w:type="dxa"/>
          </w:tcPr>
          <w:p w:rsidR="00FD60F5" w:rsidRPr="00E52127" w:rsidRDefault="00FD60F5" w:rsidP="00B060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52127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429" w:type="dxa"/>
          </w:tcPr>
          <w:p w:rsidR="00FD60F5" w:rsidRPr="00E52127" w:rsidRDefault="00FD60F5" w:rsidP="00B060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83" w:type="dxa"/>
          </w:tcPr>
          <w:p w:rsidR="00FD60F5" w:rsidRPr="00E52127" w:rsidRDefault="00FD60F5" w:rsidP="00B060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D60F5" w:rsidRPr="00E52127" w:rsidTr="000B2A8C">
        <w:tc>
          <w:tcPr>
            <w:tcW w:w="656" w:type="dxa"/>
          </w:tcPr>
          <w:p w:rsidR="00FD60F5" w:rsidRPr="00E52127" w:rsidRDefault="00FD60F5" w:rsidP="00B060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212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144" w:type="dxa"/>
          </w:tcPr>
          <w:p w:rsidR="00FD60F5" w:rsidRPr="00E52127" w:rsidRDefault="00FD60F5" w:rsidP="00B060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2127">
              <w:rPr>
                <w:rFonts w:ascii="Times New Roman" w:hAnsi="Times New Roman"/>
                <w:sz w:val="24"/>
                <w:szCs w:val="24"/>
              </w:rPr>
              <w:t>Упражнение в делении слов на слоги и чётком произношении слов</w:t>
            </w:r>
          </w:p>
        </w:tc>
        <w:tc>
          <w:tcPr>
            <w:tcW w:w="1053" w:type="dxa"/>
          </w:tcPr>
          <w:p w:rsidR="00FD60F5" w:rsidRPr="00E52127" w:rsidRDefault="00FD60F5" w:rsidP="00831A9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46" w:type="dxa"/>
          </w:tcPr>
          <w:p w:rsidR="00FD60F5" w:rsidRPr="00E52127" w:rsidRDefault="00FD60F5" w:rsidP="00B060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52127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429" w:type="dxa"/>
          </w:tcPr>
          <w:p w:rsidR="00FD60F5" w:rsidRPr="00E52127" w:rsidRDefault="00FD60F5" w:rsidP="00B060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83" w:type="dxa"/>
          </w:tcPr>
          <w:p w:rsidR="00FD60F5" w:rsidRPr="00E52127" w:rsidRDefault="00FD60F5" w:rsidP="00B060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D60F5" w:rsidRPr="00E52127" w:rsidTr="000B2A8C">
        <w:tc>
          <w:tcPr>
            <w:tcW w:w="656" w:type="dxa"/>
          </w:tcPr>
          <w:p w:rsidR="00FD60F5" w:rsidRPr="00E52127" w:rsidRDefault="00FD60F5" w:rsidP="00B060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212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144" w:type="dxa"/>
          </w:tcPr>
          <w:p w:rsidR="00FD60F5" w:rsidRPr="00E52127" w:rsidRDefault="00FD60F5" w:rsidP="00B060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2127">
              <w:rPr>
                <w:rFonts w:ascii="Times New Roman" w:hAnsi="Times New Roman"/>
                <w:sz w:val="24"/>
                <w:szCs w:val="24"/>
              </w:rPr>
              <w:t>Речь в жизни человека</w:t>
            </w:r>
          </w:p>
        </w:tc>
        <w:tc>
          <w:tcPr>
            <w:tcW w:w="1053" w:type="dxa"/>
          </w:tcPr>
          <w:p w:rsidR="00FD60F5" w:rsidRPr="00E52127" w:rsidRDefault="00FD60F5" w:rsidP="00831A9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46" w:type="dxa"/>
          </w:tcPr>
          <w:p w:rsidR="00FD60F5" w:rsidRPr="00E52127" w:rsidRDefault="00FD60F5" w:rsidP="00B060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52127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1429" w:type="dxa"/>
          </w:tcPr>
          <w:p w:rsidR="00FD60F5" w:rsidRPr="00E52127" w:rsidRDefault="00FD60F5" w:rsidP="00B060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83" w:type="dxa"/>
          </w:tcPr>
          <w:p w:rsidR="00FD60F5" w:rsidRPr="00E52127" w:rsidRDefault="00FD60F5" w:rsidP="00B060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D60F5" w:rsidRPr="00E52127" w:rsidTr="000B2A8C">
        <w:tc>
          <w:tcPr>
            <w:tcW w:w="656" w:type="dxa"/>
          </w:tcPr>
          <w:p w:rsidR="00FD60F5" w:rsidRPr="00E52127" w:rsidRDefault="00FD60F5" w:rsidP="00B060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212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144" w:type="dxa"/>
          </w:tcPr>
          <w:p w:rsidR="00FD60F5" w:rsidRPr="00E52127" w:rsidRDefault="00FD60F5" w:rsidP="00B060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2127">
              <w:rPr>
                <w:rFonts w:ascii="Times New Roman" w:hAnsi="Times New Roman"/>
                <w:sz w:val="24"/>
                <w:szCs w:val="24"/>
              </w:rPr>
              <w:t>Речь устная и письменная</w:t>
            </w:r>
          </w:p>
        </w:tc>
        <w:tc>
          <w:tcPr>
            <w:tcW w:w="1053" w:type="dxa"/>
          </w:tcPr>
          <w:p w:rsidR="00FD60F5" w:rsidRPr="00E52127" w:rsidRDefault="00FD60F5" w:rsidP="00831A9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46" w:type="dxa"/>
          </w:tcPr>
          <w:p w:rsidR="00FD60F5" w:rsidRPr="00E52127" w:rsidRDefault="00FD60F5" w:rsidP="00B060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52127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1429" w:type="dxa"/>
          </w:tcPr>
          <w:p w:rsidR="00FD60F5" w:rsidRPr="00E52127" w:rsidRDefault="00FD60F5" w:rsidP="00B060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83" w:type="dxa"/>
          </w:tcPr>
          <w:p w:rsidR="00FD60F5" w:rsidRPr="00E52127" w:rsidRDefault="00FD60F5" w:rsidP="00B060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D60F5" w:rsidRPr="00E52127" w:rsidTr="000B2A8C">
        <w:tc>
          <w:tcPr>
            <w:tcW w:w="656" w:type="dxa"/>
          </w:tcPr>
          <w:p w:rsidR="00FD60F5" w:rsidRPr="00E52127" w:rsidRDefault="00FD60F5" w:rsidP="00B060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212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144" w:type="dxa"/>
          </w:tcPr>
          <w:p w:rsidR="00FD60F5" w:rsidRPr="00E52127" w:rsidRDefault="00FD60F5" w:rsidP="00B060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2127">
              <w:rPr>
                <w:rFonts w:ascii="Times New Roman" w:hAnsi="Times New Roman"/>
                <w:sz w:val="24"/>
                <w:szCs w:val="24"/>
              </w:rPr>
              <w:t>Выделение предложений в устной и письменной речи</w:t>
            </w:r>
          </w:p>
        </w:tc>
        <w:tc>
          <w:tcPr>
            <w:tcW w:w="1053" w:type="dxa"/>
          </w:tcPr>
          <w:p w:rsidR="00FD60F5" w:rsidRPr="00E52127" w:rsidRDefault="00FD60F5" w:rsidP="00831A9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46" w:type="dxa"/>
          </w:tcPr>
          <w:p w:rsidR="00FD60F5" w:rsidRPr="00E52127" w:rsidRDefault="00FD60F5" w:rsidP="00B060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52127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1429" w:type="dxa"/>
          </w:tcPr>
          <w:p w:rsidR="00FD60F5" w:rsidRPr="00E52127" w:rsidRDefault="00FD60F5" w:rsidP="00B060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83" w:type="dxa"/>
          </w:tcPr>
          <w:p w:rsidR="00FD60F5" w:rsidRPr="00E52127" w:rsidRDefault="00FD60F5" w:rsidP="00B060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D60F5" w:rsidRPr="00E52127" w:rsidTr="000B2A8C">
        <w:tc>
          <w:tcPr>
            <w:tcW w:w="656" w:type="dxa"/>
          </w:tcPr>
          <w:p w:rsidR="00FD60F5" w:rsidRPr="00E52127" w:rsidRDefault="00FD60F5" w:rsidP="00B060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212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144" w:type="dxa"/>
          </w:tcPr>
          <w:p w:rsidR="00FD60F5" w:rsidRPr="00E52127" w:rsidRDefault="00FD60F5" w:rsidP="00B060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2127">
              <w:rPr>
                <w:rFonts w:ascii="Times New Roman" w:hAnsi="Times New Roman"/>
                <w:sz w:val="24"/>
                <w:szCs w:val="24"/>
              </w:rPr>
              <w:t>Выделение предложений в устной и письменной речи</w:t>
            </w:r>
          </w:p>
        </w:tc>
        <w:tc>
          <w:tcPr>
            <w:tcW w:w="1053" w:type="dxa"/>
          </w:tcPr>
          <w:p w:rsidR="00FD60F5" w:rsidRPr="00E52127" w:rsidRDefault="00FD60F5" w:rsidP="00831A9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46" w:type="dxa"/>
          </w:tcPr>
          <w:p w:rsidR="00FD60F5" w:rsidRPr="00E52127" w:rsidRDefault="00FD60F5" w:rsidP="00B060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52127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1429" w:type="dxa"/>
          </w:tcPr>
          <w:p w:rsidR="00FD60F5" w:rsidRPr="00E52127" w:rsidRDefault="00FD60F5" w:rsidP="00B060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83" w:type="dxa"/>
          </w:tcPr>
          <w:p w:rsidR="00FD60F5" w:rsidRPr="00E52127" w:rsidRDefault="00FD60F5" w:rsidP="00B060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D60F5" w:rsidRPr="00E52127" w:rsidTr="000B2A8C">
        <w:tc>
          <w:tcPr>
            <w:tcW w:w="656" w:type="dxa"/>
          </w:tcPr>
          <w:p w:rsidR="00FD60F5" w:rsidRPr="00E52127" w:rsidRDefault="00FD60F5" w:rsidP="00B060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212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144" w:type="dxa"/>
          </w:tcPr>
          <w:p w:rsidR="00FD60F5" w:rsidRPr="00E52127" w:rsidRDefault="00FD60F5" w:rsidP="00B060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2127">
              <w:rPr>
                <w:rFonts w:ascii="Times New Roman" w:hAnsi="Times New Roman"/>
                <w:sz w:val="24"/>
                <w:szCs w:val="24"/>
              </w:rPr>
              <w:t>Особенности звуков и букв</w:t>
            </w:r>
          </w:p>
        </w:tc>
        <w:tc>
          <w:tcPr>
            <w:tcW w:w="1053" w:type="dxa"/>
          </w:tcPr>
          <w:p w:rsidR="00FD60F5" w:rsidRPr="00E52127" w:rsidRDefault="00FD60F5" w:rsidP="00831A9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46" w:type="dxa"/>
          </w:tcPr>
          <w:p w:rsidR="00FD60F5" w:rsidRPr="00E52127" w:rsidRDefault="00FD60F5" w:rsidP="00B060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52127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1429" w:type="dxa"/>
          </w:tcPr>
          <w:p w:rsidR="00FD60F5" w:rsidRPr="00E52127" w:rsidRDefault="00FD60F5" w:rsidP="00B060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83" w:type="dxa"/>
          </w:tcPr>
          <w:p w:rsidR="00FD60F5" w:rsidRPr="00E52127" w:rsidRDefault="00FD60F5" w:rsidP="00B060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D60F5" w:rsidRPr="00E52127" w:rsidTr="000B2A8C">
        <w:tc>
          <w:tcPr>
            <w:tcW w:w="656" w:type="dxa"/>
          </w:tcPr>
          <w:p w:rsidR="00FD60F5" w:rsidRPr="00E52127" w:rsidRDefault="00FD60F5" w:rsidP="00B060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2127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144" w:type="dxa"/>
          </w:tcPr>
          <w:p w:rsidR="00FD60F5" w:rsidRPr="00E52127" w:rsidRDefault="00FD60F5" w:rsidP="00B060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2127">
              <w:rPr>
                <w:rFonts w:ascii="Times New Roman" w:hAnsi="Times New Roman"/>
                <w:sz w:val="24"/>
                <w:szCs w:val="24"/>
              </w:rPr>
              <w:t>Гласные и согласные звуки</w:t>
            </w:r>
          </w:p>
        </w:tc>
        <w:tc>
          <w:tcPr>
            <w:tcW w:w="1053" w:type="dxa"/>
          </w:tcPr>
          <w:p w:rsidR="00FD60F5" w:rsidRPr="00E52127" w:rsidRDefault="00FD60F5" w:rsidP="00831A9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46" w:type="dxa"/>
          </w:tcPr>
          <w:p w:rsidR="00FD60F5" w:rsidRPr="00E52127" w:rsidRDefault="00FD60F5" w:rsidP="00B060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52127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1429" w:type="dxa"/>
          </w:tcPr>
          <w:p w:rsidR="00FD60F5" w:rsidRPr="00E52127" w:rsidRDefault="00FD60F5" w:rsidP="00B060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83" w:type="dxa"/>
          </w:tcPr>
          <w:p w:rsidR="00FD60F5" w:rsidRPr="00E52127" w:rsidRDefault="00FD60F5" w:rsidP="00B060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D60F5" w:rsidRPr="00E52127" w:rsidTr="000B2A8C">
        <w:tc>
          <w:tcPr>
            <w:tcW w:w="656" w:type="dxa"/>
          </w:tcPr>
          <w:p w:rsidR="00FD60F5" w:rsidRPr="00E52127" w:rsidRDefault="00FD60F5" w:rsidP="00B060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2127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144" w:type="dxa"/>
          </w:tcPr>
          <w:p w:rsidR="00FD60F5" w:rsidRPr="00E52127" w:rsidRDefault="00FD60F5" w:rsidP="00B060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2127">
              <w:rPr>
                <w:rFonts w:ascii="Times New Roman" w:hAnsi="Times New Roman"/>
                <w:sz w:val="24"/>
                <w:szCs w:val="24"/>
              </w:rPr>
              <w:t>Гласные звуки и буквы</w:t>
            </w:r>
          </w:p>
        </w:tc>
        <w:tc>
          <w:tcPr>
            <w:tcW w:w="1053" w:type="dxa"/>
          </w:tcPr>
          <w:p w:rsidR="00FD60F5" w:rsidRPr="00E52127" w:rsidRDefault="00FD60F5" w:rsidP="00831A9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46" w:type="dxa"/>
          </w:tcPr>
          <w:p w:rsidR="00FD60F5" w:rsidRPr="00E52127" w:rsidRDefault="00FD60F5" w:rsidP="00B060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52127"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</w:tc>
        <w:tc>
          <w:tcPr>
            <w:tcW w:w="1429" w:type="dxa"/>
          </w:tcPr>
          <w:p w:rsidR="00FD60F5" w:rsidRPr="00E52127" w:rsidRDefault="00FD60F5" w:rsidP="00B060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83" w:type="dxa"/>
          </w:tcPr>
          <w:p w:rsidR="00FD60F5" w:rsidRPr="00E52127" w:rsidRDefault="00FD60F5" w:rsidP="00B060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D60F5" w:rsidRPr="00E52127" w:rsidTr="000B2A8C">
        <w:tc>
          <w:tcPr>
            <w:tcW w:w="656" w:type="dxa"/>
          </w:tcPr>
          <w:p w:rsidR="00FD60F5" w:rsidRPr="00E52127" w:rsidRDefault="00FD60F5" w:rsidP="00B060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2127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144" w:type="dxa"/>
          </w:tcPr>
          <w:p w:rsidR="00FD60F5" w:rsidRPr="00E52127" w:rsidRDefault="00FD60F5" w:rsidP="00B060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2127">
              <w:rPr>
                <w:rFonts w:ascii="Times New Roman" w:hAnsi="Times New Roman"/>
                <w:sz w:val="24"/>
                <w:szCs w:val="24"/>
              </w:rPr>
              <w:t xml:space="preserve">Слова с буквой </w:t>
            </w:r>
            <w:r w:rsidRPr="00E5212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э </w:t>
            </w:r>
            <w:r w:rsidRPr="00E52127">
              <w:rPr>
                <w:rFonts w:ascii="Times New Roman" w:hAnsi="Times New Roman"/>
                <w:sz w:val="24"/>
                <w:szCs w:val="24"/>
              </w:rPr>
              <w:t>в начале слова</w:t>
            </w:r>
          </w:p>
        </w:tc>
        <w:tc>
          <w:tcPr>
            <w:tcW w:w="1053" w:type="dxa"/>
          </w:tcPr>
          <w:p w:rsidR="00FD60F5" w:rsidRPr="00E52127" w:rsidRDefault="00FD60F5" w:rsidP="00831A9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46" w:type="dxa"/>
          </w:tcPr>
          <w:p w:rsidR="00FD60F5" w:rsidRPr="00E52127" w:rsidRDefault="00FD60F5" w:rsidP="00B060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52127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1429" w:type="dxa"/>
          </w:tcPr>
          <w:p w:rsidR="00FD60F5" w:rsidRPr="00E52127" w:rsidRDefault="00FD60F5" w:rsidP="00B060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83" w:type="dxa"/>
          </w:tcPr>
          <w:p w:rsidR="00FD60F5" w:rsidRPr="00E52127" w:rsidRDefault="00FD60F5" w:rsidP="00B060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D60F5" w:rsidRPr="00E52127" w:rsidTr="000B2A8C">
        <w:tc>
          <w:tcPr>
            <w:tcW w:w="656" w:type="dxa"/>
          </w:tcPr>
          <w:p w:rsidR="00FD60F5" w:rsidRPr="00E52127" w:rsidRDefault="00FD60F5" w:rsidP="00ED68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2127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144" w:type="dxa"/>
          </w:tcPr>
          <w:p w:rsidR="00FD60F5" w:rsidRPr="00E52127" w:rsidRDefault="00FD60F5" w:rsidP="00ED68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52127">
              <w:rPr>
                <w:rFonts w:ascii="Times New Roman" w:hAnsi="Times New Roman"/>
                <w:b/>
                <w:sz w:val="24"/>
                <w:szCs w:val="24"/>
              </w:rPr>
              <w:t>Контрольный  диктант №1</w:t>
            </w:r>
          </w:p>
        </w:tc>
        <w:tc>
          <w:tcPr>
            <w:tcW w:w="1053" w:type="dxa"/>
          </w:tcPr>
          <w:p w:rsidR="00FD60F5" w:rsidRPr="00E52127" w:rsidRDefault="00FD60F5" w:rsidP="00831A9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46" w:type="dxa"/>
          </w:tcPr>
          <w:p w:rsidR="00FD60F5" w:rsidRPr="00E52127" w:rsidRDefault="00FD60F5" w:rsidP="00B060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52127"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1429" w:type="dxa"/>
          </w:tcPr>
          <w:p w:rsidR="00FD60F5" w:rsidRPr="00E52127" w:rsidRDefault="00FD60F5" w:rsidP="00B060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29</w:t>
            </w:r>
          </w:p>
        </w:tc>
        <w:tc>
          <w:tcPr>
            <w:tcW w:w="1583" w:type="dxa"/>
          </w:tcPr>
          <w:p w:rsidR="00FD60F5" w:rsidRPr="00E52127" w:rsidRDefault="00FD60F5" w:rsidP="00B060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D60F5" w:rsidRPr="00E52127" w:rsidTr="000B2A8C">
        <w:tc>
          <w:tcPr>
            <w:tcW w:w="656" w:type="dxa"/>
          </w:tcPr>
          <w:p w:rsidR="00FD60F5" w:rsidRPr="00E52127" w:rsidRDefault="00FD60F5" w:rsidP="00ED68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2127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144" w:type="dxa"/>
          </w:tcPr>
          <w:p w:rsidR="00FD60F5" w:rsidRPr="00E52127" w:rsidRDefault="00FD60F5" w:rsidP="00ED68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2127">
              <w:rPr>
                <w:rFonts w:ascii="Times New Roman" w:hAnsi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1053" w:type="dxa"/>
          </w:tcPr>
          <w:p w:rsidR="00FD60F5" w:rsidRPr="00E52127" w:rsidRDefault="00FD60F5" w:rsidP="00831A9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46" w:type="dxa"/>
          </w:tcPr>
          <w:p w:rsidR="00FD60F5" w:rsidRPr="00E52127" w:rsidRDefault="00FD60F5" w:rsidP="00B060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52127"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1429" w:type="dxa"/>
          </w:tcPr>
          <w:p w:rsidR="00FD60F5" w:rsidRPr="00E52127" w:rsidRDefault="00FD60F5" w:rsidP="00B060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1583" w:type="dxa"/>
          </w:tcPr>
          <w:p w:rsidR="00FD60F5" w:rsidRPr="00E52127" w:rsidRDefault="00FD60F5" w:rsidP="00B060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D60F5" w:rsidRPr="00E52127" w:rsidTr="000B2A8C">
        <w:tc>
          <w:tcPr>
            <w:tcW w:w="656" w:type="dxa"/>
          </w:tcPr>
          <w:p w:rsidR="00FD60F5" w:rsidRPr="00E52127" w:rsidRDefault="00FD60F5" w:rsidP="00ED68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2127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144" w:type="dxa"/>
          </w:tcPr>
          <w:p w:rsidR="00FD60F5" w:rsidRPr="00E52127" w:rsidRDefault="00FD60F5" w:rsidP="00ED68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2127">
              <w:rPr>
                <w:rFonts w:ascii="Times New Roman" w:hAnsi="Times New Roman"/>
                <w:sz w:val="24"/>
                <w:szCs w:val="24"/>
              </w:rPr>
              <w:t>Письменные ответы на вопросы к  тексту</w:t>
            </w:r>
          </w:p>
        </w:tc>
        <w:tc>
          <w:tcPr>
            <w:tcW w:w="1053" w:type="dxa"/>
          </w:tcPr>
          <w:p w:rsidR="00FD60F5" w:rsidRPr="00E52127" w:rsidRDefault="00FD60F5" w:rsidP="00831A9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46" w:type="dxa"/>
          </w:tcPr>
          <w:p w:rsidR="00FD60F5" w:rsidRPr="00E52127" w:rsidRDefault="00FD60F5" w:rsidP="00B060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52127"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1429" w:type="dxa"/>
          </w:tcPr>
          <w:p w:rsidR="00FD60F5" w:rsidRPr="00E52127" w:rsidRDefault="00FD60F5" w:rsidP="00B060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1583" w:type="dxa"/>
          </w:tcPr>
          <w:p w:rsidR="00FD60F5" w:rsidRPr="00E52127" w:rsidRDefault="00FD60F5" w:rsidP="00B060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D60F5" w:rsidRPr="00E52127" w:rsidTr="000B2A8C">
        <w:tc>
          <w:tcPr>
            <w:tcW w:w="656" w:type="dxa"/>
          </w:tcPr>
          <w:p w:rsidR="00FD60F5" w:rsidRPr="00E52127" w:rsidRDefault="00FD60F5" w:rsidP="00ED68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52127">
              <w:rPr>
                <w:rFonts w:ascii="Times New Roman" w:hAnsi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5144" w:type="dxa"/>
          </w:tcPr>
          <w:p w:rsidR="00FD60F5" w:rsidRPr="00E52127" w:rsidRDefault="00FD60F5" w:rsidP="00ED68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2127">
              <w:rPr>
                <w:rFonts w:ascii="Times New Roman" w:hAnsi="Times New Roman"/>
                <w:sz w:val="24"/>
                <w:szCs w:val="24"/>
              </w:rPr>
              <w:t>Речевой этикет. Слова – приветствия</w:t>
            </w:r>
          </w:p>
        </w:tc>
        <w:tc>
          <w:tcPr>
            <w:tcW w:w="1053" w:type="dxa"/>
          </w:tcPr>
          <w:p w:rsidR="00FD60F5" w:rsidRPr="00E52127" w:rsidRDefault="00FD60F5" w:rsidP="00831A9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46" w:type="dxa"/>
          </w:tcPr>
          <w:p w:rsidR="00FD60F5" w:rsidRPr="00E52127" w:rsidRDefault="00FD60F5" w:rsidP="00B060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52127">
              <w:rPr>
                <w:rFonts w:ascii="Times New Roman" w:hAnsi="Times New Roman"/>
                <w:b/>
                <w:sz w:val="24"/>
                <w:szCs w:val="24"/>
              </w:rPr>
              <w:t>26</w:t>
            </w:r>
          </w:p>
        </w:tc>
        <w:tc>
          <w:tcPr>
            <w:tcW w:w="1429" w:type="dxa"/>
          </w:tcPr>
          <w:p w:rsidR="00FD60F5" w:rsidRPr="00E52127" w:rsidRDefault="00FD60F5" w:rsidP="00B060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1583" w:type="dxa"/>
          </w:tcPr>
          <w:p w:rsidR="00FD60F5" w:rsidRPr="00E52127" w:rsidRDefault="00FD60F5" w:rsidP="00B060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D60F5" w:rsidRPr="00E52127" w:rsidTr="000B2A8C">
        <w:tc>
          <w:tcPr>
            <w:tcW w:w="656" w:type="dxa"/>
          </w:tcPr>
          <w:p w:rsidR="00FD60F5" w:rsidRPr="00E52127" w:rsidRDefault="00FD60F5" w:rsidP="00ED68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2127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144" w:type="dxa"/>
          </w:tcPr>
          <w:p w:rsidR="00FD60F5" w:rsidRPr="00E52127" w:rsidRDefault="00FD60F5" w:rsidP="00ED68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2127">
              <w:rPr>
                <w:rFonts w:ascii="Times New Roman" w:hAnsi="Times New Roman"/>
                <w:sz w:val="24"/>
                <w:szCs w:val="24"/>
              </w:rPr>
              <w:t>Согласные звуки и буквы</w:t>
            </w:r>
          </w:p>
        </w:tc>
        <w:tc>
          <w:tcPr>
            <w:tcW w:w="1053" w:type="dxa"/>
          </w:tcPr>
          <w:p w:rsidR="00FD60F5" w:rsidRPr="00E52127" w:rsidRDefault="00FD60F5" w:rsidP="00831A9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46" w:type="dxa"/>
          </w:tcPr>
          <w:p w:rsidR="00FD60F5" w:rsidRPr="00E52127" w:rsidRDefault="00FD60F5" w:rsidP="00B060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52127"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1429" w:type="dxa"/>
          </w:tcPr>
          <w:p w:rsidR="00FD60F5" w:rsidRPr="00E52127" w:rsidRDefault="00FD60F5" w:rsidP="00B060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1583" w:type="dxa"/>
          </w:tcPr>
          <w:p w:rsidR="00FD60F5" w:rsidRPr="00E52127" w:rsidRDefault="00FD60F5" w:rsidP="00B060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D60F5" w:rsidRPr="00E52127" w:rsidTr="000B2A8C">
        <w:tc>
          <w:tcPr>
            <w:tcW w:w="656" w:type="dxa"/>
          </w:tcPr>
          <w:p w:rsidR="00FD60F5" w:rsidRPr="00E52127" w:rsidRDefault="00FD60F5" w:rsidP="00ED68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2127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5144" w:type="dxa"/>
          </w:tcPr>
          <w:p w:rsidR="00FD60F5" w:rsidRPr="00E52127" w:rsidRDefault="00FD60F5" w:rsidP="00ED68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2127">
              <w:rPr>
                <w:rFonts w:ascii="Times New Roman" w:hAnsi="Times New Roman"/>
                <w:sz w:val="24"/>
                <w:szCs w:val="24"/>
              </w:rPr>
              <w:t xml:space="preserve">Согласный звук [ й ] и буква </w:t>
            </w:r>
            <w:r w:rsidRPr="00E52127">
              <w:rPr>
                <w:rFonts w:ascii="Times New Roman" w:hAnsi="Times New Roman"/>
                <w:b/>
                <w:i/>
                <w:sz w:val="24"/>
                <w:szCs w:val="24"/>
              </w:rPr>
              <w:t>й</w:t>
            </w:r>
          </w:p>
        </w:tc>
        <w:tc>
          <w:tcPr>
            <w:tcW w:w="1053" w:type="dxa"/>
          </w:tcPr>
          <w:p w:rsidR="00FD60F5" w:rsidRPr="00E52127" w:rsidRDefault="00FD60F5" w:rsidP="00831A9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46" w:type="dxa"/>
          </w:tcPr>
          <w:p w:rsidR="00FD60F5" w:rsidRPr="00E52127" w:rsidRDefault="00FD60F5" w:rsidP="00B060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52127"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1429" w:type="dxa"/>
          </w:tcPr>
          <w:p w:rsidR="00FD60F5" w:rsidRPr="00E52127" w:rsidRDefault="00FD60F5" w:rsidP="00B060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26</w:t>
            </w:r>
          </w:p>
        </w:tc>
        <w:tc>
          <w:tcPr>
            <w:tcW w:w="1583" w:type="dxa"/>
          </w:tcPr>
          <w:p w:rsidR="00FD60F5" w:rsidRPr="00E52127" w:rsidRDefault="00FD60F5" w:rsidP="00B060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D60F5" w:rsidRPr="00E52127" w:rsidTr="000B2A8C">
        <w:tc>
          <w:tcPr>
            <w:tcW w:w="656" w:type="dxa"/>
          </w:tcPr>
          <w:p w:rsidR="00FD60F5" w:rsidRPr="00E52127" w:rsidRDefault="00FD60F5" w:rsidP="00ED68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2127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144" w:type="dxa"/>
          </w:tcPr>
          <w:p w:rsidR="00FD60F5" w:rsidRPr="00E52127" w:rsidRDefault="00FD60F5" w:rsidP="00ED68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2A8C">
              <w:rPr>
                <w:rFonts w:ascii="Times New Roman" w:hAnsi="Times New Roman"/>
                <w:b/>
                <w:sz w:val="24"/>
                <w:szCs w:val="24"/>
              </w:rPr>
              <w:t>Контрольное списывание №1</w:t>
            </w:r>
            <w:r w:rsidRPr="00E52127">
              <w:rPr>
                <w:rFonts w:ascii="Times New Roman" w:hAnsi="Times New Roman"/>
                <w:sz w:val="24"/>
                <w:szCs w:val="24"/>
              </w:rPr>
              <w:t xml:space="preserve"> с делением сплошного текста на предложения</w:t>
            </w:r>
          </w:p>
        </w:tc>
        <w:tc>
          <w:tcPr>
            <w:tcW w:w="1053" w:type="dxa"/>
          </w:tcPr>
          <w:p w:rsidR="00FD60F5" w:rsidRPr="00E52127" w:rsidRDefault="00FD60F5" w:rsidP="00831A9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46" w:type="dxa"/>
          </w:tcPr>
          <w:p w:rsidR="00FD60F5" w:rsidRPr="00E52127" w:rsidRDefault="00FD60F5" w:rsidP="00B060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52127">
              <w:rPr>
                <w:rFonts w:ascii="Times New Roman" w:hAnsi="Times New Roman"/>
                <w:b/>
                <w:sz w:val="24"/>
                <w:szCs w:val="24"/>
              </w:rPr>
              <w:t>29</w:t>
            </w:r>
          </w:p>
        </w:tc>
        <w:tc>
          <w:tcPr>
            <w:tcW w:w="1429" w:type="dxa"/>
          </w:tcPr>
          <w:p w:rsidR="00FD60F5" w:rsidRPr="00E52127" w:rsidRDefault="00FD60F5" w:rsidP="00B060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3.10</w:t>
            </w:r>
          </w:p>
        </w:tc>
        <w:tc>
          <w:tcPr>
            <w:tcW w:w="1583" w:type="dxa"/>
          </w:tcPr>
          <w:p w:rsidR="00FD60F5" w:rsidRPr="00E52127" w:rsidRDefault="00FD60F5" w:rsidP="00B060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D60F5" w:rsidRPr="00E52127" w:rsidTr="000B2A8C">
        <w:tc>
          <w:tcPr>
            <w:tcW w:w="656" w:type="dxa"/>
          </w:tcPr>
          <w:p w:rsidR="00FD60F5" w:rsidRPr="00E52127" w:rsidRDefault="00FD60F5" w:rsidP="00ED68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2127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5144" w:type="dxa"/>
          </w:tcPr>
          <w:p w:rsidR="00FD60F5" w:rsidRPr="00E52127" w:rsidRDefault="00FD60F5" w:rsidP="00ED68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2127">
              <w:rPr>
                <w:rFonts w:ascii="Times New Roman" w:hAnsi="Times New Roman"/>
                <w:sz w:val="24"/>
                <w:szCs w:val="24"/>
              </w:rPr>
              <w:t xml:space="preserve">Шипящие согласные звуки [ж ], [ш ], [ч ], [щ ]. Написание слов с сочетаниями </w:t>
            </w:r>
            <w:r w:rsidRPr="00E52127">
              <w:rPr>
                <w:rFonts w:ascii="Times New Roman" w:hAnsi="Times New Roman"/>
                <w:b/>
                <w:i/>
                <w:sz w:val="24"/>
                <w:szCs w:val="24"/>
              </w:rPr>
              <w:t>жи, ши</w:t>
            </w:r>
          </w:p>
        </w:tc>
        <w:tc>
          <w:tcPr>
            <w:tcW w:w="1053" w:type="dxa"/>
          </w:tcPr>
          <w:p w:rsidR="00FD60F5" w:rsidRPr="00E52127" w:rsidRDefault="00FD60F5" w:rsidP="00831A9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46" w:type="dxa"/>
          </w:tcPr>
          <w:p w:rsidR="00FD60F5" w:rsidRPr="00E52127" w:rsidRDefault="00FD60F5" w:rsidP="00B060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52127"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1429" w:type="dxa"/>
          </w:tcPr>
          <w:p w:rsidR="00FD60F5" w:rsidRPr="00E52127" w:rsidRDefault="00FD60F5" w:rsidP="0066388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1583" w:type="dxa"/>
          </w:tcPr>
          <w:p w:rsidR="00FD60F5" w:rsidRPr="00E52127" w:rsidRDefault="00FD60F5" w:rsidP="00B060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D60F5" w:rsidRPr="00E52127" w:rsidTr="000B2A8C">
        <w:tc>
          <w:tcPr>
            <w:tcW w:w="656" w:type="dxa"/>
          </w:tcPr>
          <w:p w:rsidR="00FD60F5" w:rsidRPr="00E52127" w:rsidRDefault="00FD60F5" w:rsidP="00ED68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2127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5144" w:type="dxa"/>
          </w:tcPr>
          <w:p w:rsidR="00FD60F5" w:rsidRPr="00E52127" w:rsidRDefault="00FD60F5" w:rsidP="00ED68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2127">
              <w:rPr>
                <w:rFonts w:ascii="Times New Roman" w:hAnsi="Times New Roman"/>
                <w:sz w:val="24"/>
                <w:szCs w:val="24"/>
              </w:rPr>
              <w:t xml:space="preserve">Слова с сочетаниями </w:t>
            </w:r>
            <w:r w:rsidRPr="00E52127">
              <w:rPr>
                <w:rFonts w:ascii="Times New Roman" w:hAnsi="Times New Roman"/>
                <w:b/>
                <w:i/>
                <w:sz w:val="24"/>
                <w:szCs w:val="24"/>
              </w:rPr>
              <w:t>жи, ши</w:t>
            </w:r>
            <w:r w:rsidRPr="00E5212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053" w:type="dxa"/>
          </w:tcPr>
          <w:p w:rsidR="00FD60F5" w:rsidRPr="00E52127" w:rsidRDefault="00FD60F5" w:rsidP="00831A9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46" w:type="dxa"/>
          </w:tcPr>
          <w:p w:rsidR="00FD60F5" w:rsidRPr="00E52127" w:rsidRDefault="00FD60F5" w:rsidP="00B060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52127">
              <w:rPr>
                <w:rFonts w:ascii="Times New Roman" w:hAnsi="Times New Roman"/>
                <w:b/>
                <w:sz w:val="24"/>
                <w:szCs w:val="24"/>
              </w:rPr>
              <w:t>3.10</w:t>
            </w:r>
          </w:p>
        </w:tc>
        <w:tc>
          <w:tcPr>
            <w:tcW w:w="1429" w:type="dxa"/>
          </w:tcPr>
          <w:p w:rsidR="00FD60F5" w:rsidRPr="00E52127" w:rsidRDefault="00FD60F5" w:rsidP="0066388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1583" w:type="dxa"/>
          </w:tcPr>
          <w:p w:rsidR="00FD60F5" w:rsidRPr="00E52127" w:rsidRDefault="00FD60F5" w:rsidP="00B060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D60F5" w:rsidRPr="00E52127" w:rsidTr="000B2A8C">
        <w:tc>
          <w:tcPr>
            <w:tcW w:w="656" w:type="dxa"/>
          </w:tcPr>
          <w:p w:rsidR="00FD60F5" w:rsidRPr="00E52127" w:rsidRDefault="00FD60F5" w:rsidP="00ED68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2127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5144" w:type="dxa"/>
          </w:tcPr>
          <w:p w:rsidR="00FD60F5" w:rsidRPr="00E52127" w:rsidRDefault="00FD60F5" w:rsidP="00ED68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2127">
              <w:rPr>
                <w:rFonts w:ascii="Times New Roman" w:hAnsi="Times New Roman"/>
                <w:sz w:val="24"/>
                <w:szCs w:val="24"/>
              </w:rPr>
              <w:t xml:space="preserve">Упражнения в написании слов с сочетаниями </w:t>
            </w:r>
            <w:r w:rsidRPr="00E52127">
              <w:rPr>
                <w:rFonts w:ascii="Times New Roman" w:hAnsi="Times New Roman"/>
                <w:b/>
                <w:i/>
                <w:sz w:val="24"/>
                <w:szCs w:val="24"/>
              </w:rPr>
              <w:t>жи, ши</w:t>
            </w:r>
          </w:p>
        </w:tc>
        <w:tc>
          <w:tcPr>
            <w:tcW w:w="1053" w:type="dxa"/>
          </w:tcPr>
          <w:p w:rsidR="00FD60F5" w:rsidRPr="00E52127" w:rsidRDefault="00FD60F5" w:rsidP="00831A9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46" w:type="dxa"/>
          </w:tcPr>
          <w:p w:rsidR="00FD60F5" w:rsidRPr="00E52127" w:rsidRDefault="00FD60F5" w:rsidP="00B060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52127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429" w:type="dxa"/>
          </w:tcPr>
          <w:p w:rsidR="00FD60F5" w:rsidRPr="00E52127" w:rsidRDefault="00FD60F5" w:rsidP="00B060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83" w:type="dxa"/>
          </w:tcPr>
          <w:p w:rsidR="00FD60F5" w:rsidRPr="00E52127" w:rsidRDefault="00FD60F5" w:rsidP="00B060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D60F5" w:rsidRPr="00E52127" w:rsidTr="000B2A8C">
        <w:tc>
          <w:tcPr>
            <w:tcW w:w="656" w:type="dxa"/>
          </w:tcPr>
          <w:p w:rsidR="00FD60F5" w:rsidRPr="00E52127" w:rsidRDefault="00FD60F5" w:rsidP="002044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2127">
              <w:rPr>
                <w:rFonts w:ascii="Times New Roman" w:hAnsi="Times New Roman"/>
                <w:sz w:val="24"/>
                <w:szCs w:val="24"/>
              </w:rPr>
              <w:t xml:space="preserve">24 </w:t>
            </w:r>
          </w:p>
        </w:tc>
        <w:tc>
          <w:tcPr>
            <w:tcW w:w="5144" w:type="dxa"/>
          </w:tcPr>
          <w:p w:rsidR="00FD60F5" w:rsidRPr="00E52127" w:rsidRDefault="00FD60F5" w:rsidP="00ED68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2127">
              <w:rPr>
                <w:rFonts w:ascii="Times New Roman" w:hAnsi="Times New Roman"/>
                <w:sz w:val="24"/>
                <w:szCs w:val="24"/>
              </w:rPr>
              <w:t>Устное сочинение по серии картинок. Наблюдение за делением текста на части и соответствием заголовка и текста. Списывание текста.</w:t>
            </w:r>
          </w:p>
        </w:tc>
        <w:tc>
          <w:tcPr>
            <w:tcW w:w="1053" w:type="dxa"/>
          </w:tcPr>
          <w:p w:rsidR="00FD60F5" w:rsidRPr="00E52127" w:rsidRDefault="00FD60F5" w:rsidP="00831A9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46" w:type="dxa"/>
          </w:tcPr>
          <w:p w:rsidR="00FD60F5" w:rsidRPr="00E52127" w:rsidRDefault="00FD60F5" w:rsidP="00B060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52127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429" w:type="dxa"/>
          </w:tcPr>
          <w:p w:rsidR="00FD60F5" w:rsidRPr="00E52127" w:rsidRDefault="00FD60F5" w:rsidP="00B060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83" w:type="dxa"/>
          </w:tcPr>
          <w:p w:rsidR="00FD60F5" w:rsidRPr="00E52127" w:rsidRDefault="00FD60F5" w:rsidP="00B060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D60F5" w:rsidRPr="00E52127" w:rsidTr="000B2A8C">
        <w:tc>
          <w:tcPr>
            <w:tcW w:w="656" w:type="dxa"/>
          </w:tcPr>
          <w:p w:rsidR="00FD60F5" w:rsidRPr="00E52127" w:rsidRDefault="00FD60F5" w:rsidP="002044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2127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5144" w:type="dxa"/>
          </w:tcPr>
          <w:p w:rsidR="00FD60F5" w:rsidRPr="00E52127" w:rsidRDefault="00FD60F5" w:rsidP="00ED68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2127">
              <w:rPr>
                <w:rFonts w:ascii="Times New Roman" w:hAnsi="Times New Roman"/>
                <w:sz w:val="24"/>
                <w:szCs w:val="24"/>
              </w:rPr>
              <w:t xml:space="preserve">Слова с сочетаниями </w:t>
            </w:r>
            <w:r w:rsidRPr="00E52127">
              <w:rPr>
                <w:rFonts w:ascii="Times New Roman" w:hAnsi="Times New Roman"/>
                <w:b/>
                <w:i/>
                <w:sz w:val="24"/>
                <w:szCs w:val="24"/>
              </w:rPr>
              <w:t>ча, ща, чу, щу</w:t>
            </w:r>
          </w:p>
        </w:tc>
        <w:tc>
          <w:tcPr>
            <w:tcW w:w="1053" w:type="dxa"/>
          </w:tcPr>
          <w:p w:rsidR="00FD60F5" w:rsidRPr="00E52127" w:rsidRDefault="00FD60F5" w:rsidP="00831A9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46" w:type="dxa"/>
          </w:tcPr>
          <w:p w:rsidR="00FD60F5" w:rsidRPr="00E52127" w:rsidRDefault="00FD60F5" w:rsidP="00ED68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52127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429" w:type="dxa"/>
          </w:tcPr>
          <w:p w:rsidR="00FD60F5" w:rsidRPr="00E52127" w:rsidRDefault="00FD60F5" w:rsidP="00B060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83" w:type="dxa"/>
          </w:tcPr>
          <w:p w:rsidR="00FD60F5" w:rsidRPr="00E52127" w:rsidRDefault="00FD60F5" w:rsidP="00B060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D60F5" w:rsidRPr="00E52127" w:rsidTr="000B2A8C">
        <w:tc>
          <w:tcPr>
            <w:tcW w:w="656" w:type="dxa"/>
          </w:tcPr>
          <w:p w:rsidR="00FD60F5" w:rsidRPr="00E52127" w:rsidRDefault="00FD60F5" w:rsidP="002044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2127">
              <w:rPr>
                <w:rFonts w:ascii="Times New Roman" w:hAnsi="Times New Roman"/>
                <w:sz w:val="24"/>
                <w:szCs w:val="24"/>
              </w:rPr>
              <w:t>26-27</w:t>
            </w:r>
          </w:p>
        </w:tc>
        <w:tc>
          <w:tcPr>
            <w:tcW w:w="5144" w:type="dxa"/>
          </w:tcPr>
          <w:p w:rsidR="00FD60F5" w:rsidRPr="00E52127" w:rsidRDefault="00FD60F5" w:rsidP="00ED68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2127">
              <w:rPr>
                <w:rFonts w:ascii="Times New Roman" w:hAnsi="Times New Roman"/>
                <w:sz w:val="24"/>
                <w:szCs w:val="24"/>
              </w:rPr>
              <w:t xml:space="preserve">Упражнения в написании слов с сочетаниями </w:t>
            </w:r>
            <w:r w:rsidRPr="00E52127">
              <w:rPr>
                <w:rFonts w:ascii="Times New Roman" w:hAnsi="Times New Roman"/>
                <w:b/>
                <w:i/>
                <w:sz w:val="24"/>
                <w:szCs w:val="24"/>
              </w:rPr>
              <w:t>ча, ща, чу, щу</w:t>
            </w:r>
          </w:p>
        </w:tc>
        <w:tc>
          <w:tcPr>
            <w:tcW w:w="1053" w:type="dxa"/>
          </w:tcPr>
          <w:p w:rsidR="00FD60F5" w:rsidRPr="00E52127" w:rsidRDefault="00FD60F5" w:rsidP="00831A9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46" w:type="dxa"/>
          </w:tcPr>
          <w:p w:rsidR="00FD60F5" w:rsidRPr="00E52127" w:rsidRDefault="00FD60F5" w:rsidP="00ED68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52127">
              <w:rPr>
                <w:rFonts w:ascii="Times New Roman" w:hAnsi="Times New Roman"/>
                <w:b/>
                <w:sz w:val="24"/>
                <w:szCs w:val="24"/>
              </w:rPr>
              <w:t>7,10</w:t>
            </w:r>
          </w:p>
        </w:tc>
        <w:tc>
          <w:tcPr>
            <w:tcW w:w="1429" w:type="dxa"/>
          </w:tcPr>
          <w:p w:rsidR="00FD60F5" w:rsidRPr="00E52127" w:rsidRDefault="00FD60F5" w:rsidP="00B060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83" w:type="dxa"/>
          </w:tcPr>
          <w:p w:rsidR="00FD60F5" w:rsidRPr="00E52127" w:rsidRDefault="00FD60F5" w:rsidP="00B060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D60F5" w:rsidRPr="00E52127" w:rsidTr="000B2A8C">
        <w:tc>
          <w:tcPr>
            <w:tcW w:w="656" w:type="dxa"/>
          </w:tcPr>
          <w:p w:rsidR="00FD60F5" w:rsidRPr="00E52127" w:rsidRDefault="00FD60F5" w:rsidP="002044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2127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5144" w:type="dxa"/>
          </w:tcPr>
          <w:p w:rsidR="00FD60F5" w:rsidRPr="00E52127" w:rsidRDefault="00FD60F5" w:rsidP="00ED68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2127">
              <w:rPr>
                <w:rFonts w:ascii="Times New Roman" w:hAnsi="Times New Roman"/>
                <w:sz w:val="24"/>
                <w:szCs w:val="24"/>
              </w:rPr>
              <w:t xml:space="preserve">Слова с сочетаниями </w:t>
            </w:r>
            <w:r w:rsidRPr="00E52127">
              <w:rPr>
                <w:rFonts w:ascii="Times New Roman" w:hAnsi="Times New Roman"/>
                <w:b/>
                <w:i/>
                <w:sz w:val="24"/>
                <w:szCs w:val="24"/>
              </w:rPr>
              <w:t>чн, ЧК</w:t>
            </w:r>
          </w:p>
        </w:tc>
        <w:tc>
          <w:tcPr>
            <w:tcW w:w="1053" w:type="dxa"/>
          </w:tcPr>
          <w:p w:rsidR="00FD60F5" w:rsidRPr="00E52127" w:rsidRDefault="00FD60F5" w:rsidP="00831A9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46" w:type="dxa"/>
          </w:tcPr>
          <w:p w:rsidR="00FD60F5" w:rsidRPr="00E52127" w:rsidRDefault="00FD60F5" w:rsidP="00ED68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52127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1429" w:type="dxa"/>
          </w:tcPr>
          <w:p w:rsidR="00FD60F5" w:rsidRPr="00E52127" w:rsidRDefault="00FD60F5" w:rsidP="00B060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83" w:type="dxa"/>
          </w:tcPr>
          <w:p w:rsidR="00FD60F5" w:rsidRPr="00E52127" w:rsidRDefault="00FD60F5" w:rsidP="00B060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D60F5" w:rsidRPr="00E52127" w:rsidTr="000B2A8C">
        <w:tc>
          <w:tcPr>
            <w:tcW w:w="656" w:type="dxa"/>
          </w:tcPr>
          <w:p w:rsidR="00FD60F5" w:rsidRPr="00E52127" w:rsidRDefault="00FD60F5" w:rsidP="002044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2127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5144" w:type="dxa"/>
          </w:tcPr>
          <w:p w:rsidR="00FD60F5" w:rsidRPr="00E52127" w:rsidRDefault="00FD60F5" w:rsidP="00ED68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2127">
              <w:rPr>
                <w:rFonts w:ascii="Times New Roman" w:hAnsi="Times New Roman"/>
                <w:sz w:val="24"/>
                <w:szCs w:val="24"/>
              </w:rPr>
              <w:t xml:space="preserve">Слова с сочетаниями </w:t>
            </w:r>
            <w:r w:rsidRPr="00E52127">
              <w:rPr>
                <w:rFonts w:ascii="Times New Roman" w:hAnsi="Times New Roman"/>
                <w:b/>
                <w:i/>
                <w:sz w:val="24"/>
                <w:szCs w:val="24"/>
              </w:rPr>
              <w:t>ЧК , ЧН , ЧТ</w:t>
            </w:r>
          </w:p>
        </w:tc>
        <w:tc>
          <w:tcPr>
            <w:tcW w:w="1053" w:type="dxa"/>
          </w:tcPr>
          <w:p w:rsidR="00FD60F5" w:rsidRPr="00E52127" w:rsidRDefault="00FD60F5" w:rsidP="00831A9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46" w:type="dxa"/>
          </w:tcPr>
          <w:p w:rsidR="00FD60F5" w:rsidRPr="00E52127" w:rsidRDefault="00FD60F5" w:rsidP="00ED68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52127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1429" w:type="dxa"/>
          </w:tcPr>
          <w:p w:rsidR="00FD60F5" w:rsidRPr="00E52127" w:rsidRDefault="00FD60F5" w:rsidP="00B060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83" w:type="dxa"/>
          </w:tcPr>
          <w:p w:rsidR="00FD60F5" w:rsidRPr="00E52127" w:rsidRDefault="00FD60F5" w:rsidP="00B060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D60F5" w:rsidRPr="00E52127" w:rsidTr="000B2A8C">
        <w:tc>
          <w:tcPr>
            <w:tcW w:w="656" w:type="dxa"/>
          </w:tcPr>
          <w:p w:rsidR="00FD60F5" w:rsidRPr="00E52127" w:rsidRDefault="00FD60F5" w:rsidP="00ED68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2127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5144" w:type="dxa"/>
          </w:tcPr>
          <w:p w:rsidR="00FD60F5" w:rsidRPr="00E52127" w:rsidRDefault="00FD60F5" w:rsidP="00ED68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2127">
              <w:rPr>
                <w:rFonts w:ascii="Times New Roman" w:hAnsi="Times New Roman"/>
                <w:sz w:val="24"/>
                <w:szCs w:val="24"/>
              </w:rPr>
              <w:t xml:space="preserve">Обобщающий урок по теме « Правописание слов с сочетаниями </w:t>
            </w:r>
            <w:r w:rsidRPr="00E52127">
              <w:rPr>
                <w:rFonts w:ascii="Times New Roman" w:hAnsi="Times New Roman"/>
                <w:b/>
                <w:i/>
                <w:sz w:val="24"/>
                <w:szCs w:val="24"/>
              </w:rPr>
              <w:t>ЖИ , ШИ , ЧА , ЩА ,ЧУ, ЩУ, ЧН, ЧК, ЧТ</w:t>
            </w:r>
          </w:p>
        </w:tc>
        <w:tc>
          <w:tcPr>
            <w:tcW w:w="1053" w:type="dxa"/>
          </w:tcPr>
          <w:p w:rsidR="00FD60F5" w:rsidRPr="00E52127" w:rsidRDefault="00FD60F5" w:rsidP="00831A9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46" w:type="dxa"/>
          </w:tcPr>
          <w:p w:rsidR="00FD60F5" w:rsidRPr="00E52127" w:rsidRDefault="00FD60F5" w:rsidP="00ED68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52127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1429" w:type="dxa"/>
          </w:tcPr>
          <w:p w:rsidR="00FD60F5" w:rsidRPr="00E52127" w:rsidRDefault="00FD60F5" w:rsidP="00B060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83" w:type="dxa"/>
          </w:tcPr>
          <w:p w:rsidR="00FD60F5" w:rsidRPr="00E52127" w:rsidRDefault="00FD60F5" w:rsidP="00B060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D60F5" w:rsidRPr="00E52127" w:rsidTr="000B2A8C">
        <w:tc>
          <w:tcPr>
            <w:tcW w:w="656" w:type="dxa"/>
          </w:tcPr>
          <w:p w:rsidR="00FD60F5" w:rsidRPr="00E52127" w:rsidRDefault="00FD60F5" w:rsidP="00ED68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2127">
              <w:rPr>
                <w:rFonts w:ascii="Times New Roman" w:hAnsi="Times New Roman"/>
                <w:sz w:val="24"/>
                <w:szCs w:val="24"/>
              </w:rPr>
              <w:t>31-32</w:t>
            </w:r>
          </w:p>
        </w:tc>
        <w:tc>
          <w:tcPr>
            <w:tcW w:w="5144" w:type="dxa"/>
          </w:tcPr>
          <w:p w:rsidR="00FD60F5" w:rsidRPr="00E52127" w:rsidRDefault="00FD60F5" w:rsidP="00ED68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2127">
              <w:rPr>
                <w:rFonts w:ascii="Times New Roman" w:hAnsi="Times New Roman"/>
                <w:sz w:val="24"/>
                <w:szCs w:val="24"/>
              </w:rPr>
              <w:t>Алфавит, или азбука</w:t>
            </w:r>
          </w:p>
        </w:tc>
        <w:tc>
          <w:tcPr>
            <w:tcW w:w="1053" w:type="dxa"/>
          </w:tcPr>
          <w:p w:rsidR="00FD60F5" w:rsidRPr="00E52127" w:rsidRDefault="00FD60F5" w:rsidP="00831A9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46" w:type="dxa"/>
          </w:tcPr>
          <w:p w:rsidR="00FD60F5" w:rsidRPr="00E52127" w:rsidRDefault="00FD60F5" w:rsidP="00B060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52127">
              <w:rPr>
                <w:rFonts w:ascii="Times New Roman" w:hAnsi="Times New Roman"/>
                <w:b/>
                <w:sz w:val="24"/>
                <w:szCs w:val="24"/>
              </w:rPr>
              <w:t>14,17</w:t>
            </w:r>
          </w:p>
        </w:tc>
        <w:tc>
          <w:tcPr>
            <w:tcW w:w="1429" w:type="dxa"/>
          </w:tcPr>
          <w:p w:rsidR="00FD60F5" w:rsidRPr="00E52127" w:rsidRDefault="00FD60F5" w:rsidP="00B060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83" w:type="dxa"/>
          </w:tcPr>
          <w:p w:rsidR="00FD60F5" w:rsidRPr="00E52127" w:rsidRDefault="00FD60F5" w:rsidP="00B060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D60F5" w:rsidRPr="00E52127" w:rsidTr="000B2A8C">
        <w:tc>
          <w:tcPr>
            <w:tcW w:w="656" w:type="dxa"/>
          </w:tcPr>
          <w:p w:rsidR="00FD60F5" w:rsidRPr="00E52127" w:rsidRDefault="00FD60F5" w:rsidP="006458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2127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5144" w:type="dxa"/>
          </w:tcPr>
          <w:p w:rsidR="00FD60F5" w:rsidRPr="00E52127" w:rsidRDefault="00FD60F5" w:rsidP="00ED68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2127">
              <w:rPr>
                <w:rFonts w:ascii="Times New Roman" w:hAnsi="Times New Roman"/>
                <w:sz w:val="24"/>
                <w:szCs w:val="24"/>
              </w:rPr>
              <w:t>Слово и слог</w:t>
            </w:r>
          </w:p>
        </w:tc>
        <w:tc>
          <w:tcPr>
            <w:tcW w:w="1053" w:type="dxa"/>
          </w:tcPr>
          <w:p w:rsidR="00FD60F5" w:rsidRPr="00E52127" w:rsidRDefault="00FD60F5" w:rsidP="00831A9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46" w:type="dxa"/>
          </w:tcPr>
          <w:p w:rsidR="00FD60F5" w:rsidRPr="00E52127" w:rsidRDefault="00FD60F5" w:rsidP="00B060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52127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1429" w:type="dxa"/>
          </w:tcPr>
          <w:p w:rsidR="00FD60F5" w:rsidRPr="00E52127" w:rsidRDefault="00FD60F5" w:rsidP="00B060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83" w:type="dxa"/>
          </w:tcPr>
          <w:p w:rsidR="00FD60F5" w:rsidRPr="00E52127" w:rsidRDefault="00FD60F5" w:rsidP="00B060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D60F5" w:rsidRPr="00E52127" w:rsidTr="000B2A8C">
        <w:tc>
          <w:tcPr>
            <w:tcW w:w="656" w:type="dxa"/>
          </w:tcPr>
          <w:p w:rsidR="00FD60F5" w:rsidRPr="00E52127" w:rsidRDefault="00FD60F5" w:rsidP="006458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2127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5144" w:type="dxa"/>
          </w:tcPr>
          <w:p w:rsidR="00FD60F5" w:rsidRPr="00E52127" w:rsidRDefault="00FD60F5" w:rsidP="00ED68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2127">
              <w:rPr>
                <w:rFonts w:ascii="Times New Roman" w:hAnsi="Times New Roman"/>
                <w:sz w:val="24"/>
                <w:szCs w:val="24"/>
              </w:rPr>
              <w:t>Деление слов на слоги</w:t>
            </w:r>
          </w:p>
        </w:tc>
        <w:tc>
          <w:tcPr>
            <w:tcW w:w="1053" w:type="dxa"/>
          </w:tcPr>
          <w:p w:rsidR="00FD60F5" w:rsidRPr="00E52127" w:rsidRDefault="00FD60F5" w:rsidP="00831A9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46" w:type="dxa"/>
          </w:tcPr>
          <w:p w:rsidR="00FD60F5" w:rsidRPr="00E52127" w:rsidRDefault="00FD60F5" w:rsidP="00B060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52127"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</w:tc>
        <w:tc>
          <w:tcPr>
            <w:tcW w:w="1429" w:type="dxa"/>
          </w:tcPr>
          <w:p w:rsidR="00FD60F5" w:rsidRPr="00E52127" w:rsidRDefault="00FD60F5" w:rsidP="00B060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83" w:type="dxa"/>
          </w:tcPr>
          <w:p w:rsidR="00FD60F5" w:rsidRPr="00E52127" w:rsidRDefault="00FD60F5" w:rsidP="00B060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D60F5" w:rsidRPr="00E52127" w:rsidTr="000B2A8C">
        <w:tc>
          <w:tcPr>
            <w:tcW w:w="656" w:type="dxa"/>
          </w:tcPr>
          <w:p w:rsidR="00FD60F5" w:rsidRPr="00E52127" w:rsidRDefault="00FD60F5" w:rsidP="006458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2127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5144" w:type="dxa"/>
          </w:tcPr>
          <w:p w:rsidR="00FD60F5" w:rsidRPr="000B2A8C" w:rsidRDefault="00FD60F5" w:rsidP="00ED68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B2A8C">
              <w:rPr>
                <w:rFonts w:ascii="Times New Roman" w:hAnsi="Times New Roman"/>
                <w:b/>
                <w:sz w:val="24"/>
                <w:szCs w:val="24"/>
              </w:rPr>
              <w:t xml:space="preserve">Контрольный  диктант №2 </w:t>
            </w:r>
          </w:p>
        </w:tc>
        <w:tc>
          <w:tcPr>
            <w:tcW w:w="1053" w:type="dxa"/>
          </w:tcPr>
          <w:p w:rsidR="00FD60F5" w:rsidRPr="00E52127" w:rsidRDefault="00FD60F5" w:rsidP="00831A9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46" w:type="dxa"/>
          </w:tcPr>
          <w:p w:rsidR="00FD60F5" w:rsidRPr="00E52127" w:rsidRDefault="00FD60F5" w:rsidP="00B060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52127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1429" w:type="dxa"/>
          </w:tcPr>
          <w:p w:rsidR="00FD60F5" w:rsidRPr="00E52127" w:rsidRDefault="00FD60F5" w:rsidP="00B060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83" w:type="dxa"/>
          </w:tcPr>
          <w:p w:rsidR="00FD60F5" w:rsidRPr="00E52127" w:rsidRDefault="00FD60F5" w:rsidP="00B060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D60F5" w:rsidRPr="00E52127" w:rsidTr="000B2A8C">
        <w:tc>
          <w:tcPr>
            <w:tcW w:w="656" w:type="dxa"/>
          </w:tcPr>
          <w:p w:rsidR="00FD60F5" w:rsidRPr="00E52127" w:rsidRDefault="00FD60F5" w:rsidP="006458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2127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5144" w:type="dxa"/>
          </w:tcPr>
          <w:p w:rsidR="00FD60F5" w:rsidRPr="00E52127" w:rsidRDefault="00FD60F5" w:rsidP="00ED68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2127">
              <w:rPr>
                <w:rFonts w:ascii="Times New Roman" w:hAnsi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1053" w:type="dxa"/>
          </w:tcPr>
          <w:p w:rsidR="00FD60F5" w:rsidRPr="00E52127" w:rsidRDefault="00FD60F5" w:rsidP="00831A9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46" w:type="dxa"/>
          </w:tcPr>
          <w:p w:rsidR="00FD60F5" w:rsidRPr="00E52127" w:rsidRDefault="00FD60F5" w:rsidP="00B060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52127"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1429" w:type="dxa"/>
          </w:tcPr>
          <w:p w:rsidR="00FD60F5" w:rsidRPr="00E52127" w:rsidRDefault="00FD60F5" w:rsidP="00B060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83" w:type="dxa"/>
          </w:tcPr>
          <w:p w:rsidR="00FD60F5" w:rsidRPr="00E52127" w:rsidRDefault="00FD60F5" w:rsidP="00B060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D60F5" w:rsidRPr="00E52127" w:rsidTr="000B2A8C">
        <w:tc>
          <w:tcPr>
            <w:tcW w:w="656" w:type="dxa"/>
          </w:tcPr>
          <w:p w:rsidR="00FD60F5" w:rsidRPr="00E52127" w:rsidRDefault="00FD60F5" w:rsidP="006458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2127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5144" w:type="dxa"/>
          </w:tcPr>
          <w:p w:rsidR="00FD60F5" w:rsidRPr="00E52127" w:rsidRDefault="00FD60F5" w:rsidP="00ED68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2127">
              <w:rPr>
                <w:rFonts w:ascii="Times New Roman" w:hAnsi="Times New Roman"/>
                <w:sz w:val="24"/>
                <w:szCs w:val="24"/>
              </w:rPr>
              <w:t>Упражнения в деление слов на слоги. Повторение слов с непроверяемыми гласными ( слова из словаря )</w:t>
            </w:r>
          </w:p>
        </w:tc>
        <w:tc>
          <w:tcPr>
            <w:tcW w:w="1053" w:type="dxa"/>
          </w:tcPr>
          <w:p w:rsidR="00FD60F5" w:rsidRPr="00E52127" w:rsidRDefault="00FD60F5" w:rsidP="00831A9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46" w:type="dxa"/>
          </w:tcPr>
          <w:p w:rsidR="00FD60F5" w:rsidRPr="00E52127" w:rsidRDefault="00FD60F5" w:rsidP="00B060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52127"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1429" w:type="dxa"/>
          </w:tcPr>
          <w:p w:rsidR="00FD60F5" w:rsidRPr="00E52127" w:rsidRDefault="00FD60F5" w:rsidP="00B060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83" w:type="dxa"/>
          </w:tcPr>
          <w:p w:rsidR="00FD60F5" w:rsidRPr="00E52127" w:rsidRDefault="00FD60F5" w:rsidP="00B060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D60F5" w:rsidRPr="00E52127" w:rsidTr="000B2A8C">
        <w:tc>
          <w:tcPr>
            <w:tcW w:w="656" w:type="dxa"/>
          </w:tcPr>
          <w:p w:rsidR="00FD60F5" w:rsidRPr="00E52127" w:rsidRDefault="00FD60F5" w:rsidP="006458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2127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5144" w:type="dxa"/>
          </w:tcPr>
          <w:p w:rsidR="00FD60F5" w:rsidRPr="00E52127" w:rsidRDefault="00FD60F5" w:rsidP="00ED68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2127">
              <w:rPr>
                <w:rFonts w:ascii="Times New Roman" w:hAnsi="Times New Roman"/>
                <w:sz w:val="24"/>
                <w:szCs w:val="24"/>
              </w:rPr>
              <w:t>Перенос слов</w:t>
            </w:r>
          </w:p>
        </w:tc>
        <w:tc>
          <w:tcPr>
            <w:tcW w:w="1053" w:type="dxa"/>
          </w:tcPr>
          <w:p w:rsidR="00FD60F5" w:rsidRPr="00E52127" w:rsidRDefault="00FD60F5" w:rsidP="00ED68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46" w:type="dxa"/>
          </w:tcPr>
          <w:p w:rsidR="00FD60F5" w:rsidRPr="00E52127" w:rsidRDefault="00FD60F5" w:rsidP="00B060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52127"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1429" w:type="dxa"/>
          </w:tcPr>
          <w:p w:rsidR="00FD60F5" w:rsidRPr="00E52127" w:rsidRDefault="00FD60F5" w:rsidP="00B060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83" w:type="dxa"/>
          </w:tcPr>
          <w:p w:rsidR="00FD60F5" w:rsidRPr="00E52127" w:rsidRDefault="00FD60F5" w:rsidP="00B060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D60F5" w:rsidRPr="00E52127" w:rsidTr="000B2A8C">
        <w:tc>
          <w:tcPr>
            <w:tcW w:w="656" w:type="dxa"/>
          </w:tcPr>
          <w:p w:rsidR="00FD60F5" w:rsidRPr="00E52127" w:rsidRDefault="00FD60F5" w:rsidP="001F1F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2127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5144" w:type="dxa"/>
          </w:tcPr>
          <w:p w:rsidR="00FD60F5" w:rsidRPr="00E52127" w:rsidRDefault="00FD60F5" w:rsidP="00ED68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2127">
              <w:rPr>
                <w:rFonts w:ascii="Times New Roman" w:hAnsi="Times New Roman"/>
                <w:sz w:val="24"/>
                <w:szCs w:val="24"/>
              </w:rPr>
              <w:t xml:space="preserve">Слова , которые не переносятся. Перенос слов с буквой </w:t>
            </w:r>
            <w:r w:rsidRPr="00E5212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й </w:t>
            </w:r>
            <w:r w:rsidRPr="00E52127">
              <w:rPr>
                <w:rFonts w:ascii="Times New Roman" w:hAnsi="Times New Roman"/>
                <w:sz w:val="24"/>
                <w:szCs w:val="24"/>
              </w:rPr>
              <w:t>в середине</w:t>
            </w:r>
          </w:p>
        </w:tc>
        <w:tc>
          <w:tcPr>
            <w:tcW w:w="1053" w:type="dxa"/>
          </w:tcPr>
          <w:p w:rsidR="00FD60F5" w:rsidRPr="00E52127" w:rsidRDefault="00FD60F5" w:rsidP="00ED68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46" w:type="dxa"/>
          </w:tcPr>
          <w:p w:rsidR="00FD60F5" w:rsidRPr="00E52127" w:rsidRDefault="00FD60F5" w:rsidP="00B060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52127">
              <w:rPr>
                <w:rFonts w:ascii="Times New Roman" w:hAnsi="Times New Roman"/>
                <w:b/>
                <w:sz w:val="24"/>
                <w:szCs w:val="24"/>
              </w:rPr>
              <w:t>26</w:t>
            </w:r>
          </w:p>
        </w:tc>
        <w:tc>
          <w:tcPr>
            <w:tcW w:w="1429" w:type="dxa"/>
          </w:tcPr>
          <w:p w:rsidR="00FD60F5" w:rsidRPr="00E52127" w:rsidRDefault="00FD60F5" w:rsidP="00B060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83" w:type="dxa"/>
          </w:tcPr>
          <w:p w:rsidR="00FD60F5" w:rsidRPr="00E52127" w:rsidRDefault="00FD60F5" w:rsidP="00B060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D60F5" w:rsidRPr="00E52127" w:rsidTr="000B2A8C">
        <w:tc>
          <w:tcPr>
            <w:tcW w:w="656" w:type="dxa"/>
          </w:tcPr>
          <w:p w:rsidR="00FD60F5" w:rsidRPr="00E52127" w:rsidRDefault="00FD60F5" w:rsidP="001F1F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2127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5144" w:type="dxa"/>
          </w:tcPr>
          <w:p w:rsidR="00FD60F5" w:rsidRPr="00E52127" w:rsidRDefault="00FD60F5" w:rsidP="00ED68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2127">
              <w:rPr>
                <w:rFonts w:ascii="Times New Roman" w:hAnsi="Times New Roman"/>
                <w:sz w:val="24"/>
                <w:szCs w:val="24"/>
              </w:rPr>
              <w:t>Перенос слов</w:t>
            </w:r>
            <w:r>
              <w:rPr>
                <w:rFonts w:ascii="Times New Roman" w:hAnsi="Times New Roman"/>
                <w:sz w:val="24"/>
                <w:szCs w:val="24"/>
              </w:rPr>
              <w:t>. Словарный диктант.</w:t>
            </w:r>
          </w:p>
        </w:tc>
        <w:tc>
          <w:tcPr>
            <w:tcW w:w="1053" w:type="dxa"/>
          </w:tcPr>
          <w:p w:rsidR="00FD60F5" w:rsidRPr="00E52127" w:rsidRDefault="00FD60F5" w:rsidP="00ED68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46" w:type="dxa"/>
          </w:tcPr>
          <w:p w:rsidR="00FD60F5" w:rsidRPr="00E52127" w:rsidRDefault="00FD60F5" w:rsidP="00B060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52127"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1429" w:type="dxa"/>
          </w:tcPr>
          <w:p w:rsidR="00FD60F5" w:rsidRPr="00E52127" w:rsidRDefault="00FD60F5" w:rsidP="00B060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83" w:type="dxa"/>
          </w:tcPr>
          <w:p w:rsidR="00FD60F5" w:rsidRPr="00E52127" w:rsidRDefault="00FD60F5" w:rsidP="00B060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D60F5" w:rsidRPr="00E52127" w:rsidTr="000B2A8C">
        <w:tc>
          <w:tcPr>
            <w:tcW w:w="656" w:type="dxa"/>
          </w:tcPr>
          <w:p w:rsidR="00FD60F5" w:rsidRPr="00E52127" w:rsidRDefault="00FD60F5" w:rsidP="001F1F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2127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5144" w:type="dxa"/>
          </w:tcPr>
          <w:p w:rsidR="00FD60F5" w:rsidRPr="00E52127" w:rsidRDefault="00FD60F5" w:rsidP="00ED68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2127">
              <w:rPr>
                <w:rFonts w:ascii="Times New Roman" w:hAnsi="Times New Roman"/>
                <w:sz w:val="24"/>
                <w:szCs w:val="24"/>
              </w:rPr>
              <w:t>Предложение как единица речи</w:t>
            </w:r>
          </w:p>
        </w:tc>
        <w:tc>
          <w:tcPr>
            <w:tcW w:w="1053" w:type="dxa"/>
          </w:tcPr>
          <w:p w:rsidR="00FD60F5" w:rsidRPr="00E52127" w:rsidRDefault="00FD60F5" w:rsidP="00ED68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46" w:type="dxa"/>
          </w:tcPr>
          <w:p w:rsidR="00FD60F5" w:rsidRPr="00E52127" w:rsidRDefault="00FD60F5" w:rsidP="00B060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52127"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1429" w:type="dxa"/>
          </w:tcPr>
          <w:p w:rsidR="00FD60F5" w:rsidRPr="00E52127" w:rsidRDefault="00FD60F5" w:rsidP="00B060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83" w:type="dxa"/>
          </w:tcPr>
          <w:p w:rsidR="00FD60F5" w:rsidRPr="00E52127" w:rsidRDefault="00FD60F5" w:rsidP="00B060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D60F5" w:rsidRPr="00E52127" w:rsidTr="000B2A8C">
        <w:tc>
          <w:tcPr>
            <w:tcW w:w="656" w:type="dxa"/>
          </w:tcPr>
          <w:p w:rsidR="00FD60F5" w:rsidRPr="00E52127" w:rsidRDefault="00FD60F5" w:rsidP="00ED68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44" w:type="dxa"/>
          </w:tcPr>
          <w:p w:rsidR="00FD60F5" w:rsidRPr="00A65E44" w:rsidRDefault="00FD60F5" w:rsidP="00ED68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5E44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2 четверть </w:t>
            </w:r>
          </w:p>
        </w:tc>
        <w:tc>
          <w:tcPr>
            <w:tcW w:w="1053" w:type="dxa"/>
          </w:tcPr>
          <w:p w:rsidR="00FD60F5" w:rsidRPr="00A65E44" w:rsidRDefault="00FD60F5" w:rsidP="00ED68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</w:t>
            </w:r>
            <w:r w:rsidRPr="00A65E44">
              <w:rPr>
                <w:rFonts w:ascii="Times New Roman" w:hAnsi="Times New Roman"/>
                <w:b/>
                <w:sz w:val="24"/>
                <w:szCs w:val="24"/>
              </w:rPr>
              <w:t xml:space="preserve"> ч.</w:t>
            </w:r>
          </w:p>
        </w:tc>
        <w:tc>
          <w:tcPr>
            <w:tcW w:w="1046" w:type="dxa"/>
          </w:tcPr>
          <w:p w:rsidR="00FD60F5" w:rsidRPr="00E52127" w:rsidRDefault="00FD60F5" w:rsidP="00B060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29" w:type="dxa"/>
          </w:tcPr>
          <w:p w:rsidR="00FD60F5" w:rsidRPr="00E52127" w:rsidRDefault="00FD60F5" w:rsidP="00B060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83" w:type="dxa"/>
          </w:tcPr>
          <w:p w:rsidR="00FD60F5" w:rsidRPr="00E52127" w:rsidRDefault="00FD60F5" w:rsidP="00B060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D60F5" w:rsidRPr="00E52127" w:rsidTr="000B2A8C">
        <w:tc>
          <w:tcPr>
            <w:tcW w:w="656" w:type="dxa"/>
          </w:tcPr>
          <w:p w:rsidR="00FD60F5" w:rsidRPr="00E52127" w:rsidRDefault="00FD60F5" w:rsidP="001F1F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2127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5144" w:type="dxa"/>
          </w:tcPr>
          <w:p w:rsidR="00FD60F5" w:rsidRPr="00E52127" w:rsidRDefault="00FD60F5" w:rsidP="00ED68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2127">
              <w:rPr>
                <w:rFonts w:ascii="Times New Roman" w:hAnsi="Times New Roman"/>
                <w:sz w:val="24"/>
                <w:szCs w:val="24"/>
              </w:rPr>
              <w:t>Знаки препинания в конце предложения</w:t>
            </w:r>
          </w:p>
        </w:tc>
        <w:tc>
          <w:tcPr>
            <w:tcW w:w="1053" w:type="dxa"/>
          </w:tcPr>
          <w:p w:rsidR="00FD60F5" w:rsidRPr="00E52127" w:rsidRDefault="00FD60F5" w:rsidP="00ED68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46" w:type="dxa"/>
          </w:tcPr>
          <w:p w:rsidR="00FD60F5" w:rsidRPr="00E52127" w:rsidRDefault="00FD60F5" w:rsidP="00B47B1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52127"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.11</w:t>
            </w:r>
          </w:p>
        </w:tc>
        <w:tc>
          <w:tcPr>
            <w:tcW w:w="1429" w:type="dxa"/>
          </w:tcPr>
          <w:p w:rsidR="00FD60F5" w:rsidRPr="00E52127" w:rsidRDefault="00FD60F5" w:rsidP="00B060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83" w:type="dxa"/>
          </w:tcPr>
          <w:p w:rsidR="00FD60F5" w:rsidRPr="00E52127" w:rsidRDefault="00FD60F5" w:rsidP="00B060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D60F5" w:rsidRPr="00E52127" w:rsidTr="000B2A8C">
        <w:tc>
          <w:tcPr>
            <w:tcW w:w="656" w:type="dxa"/>
          </w:tcPr>
          <w:p w:rsidR="00FD60F5" w:rsidRPr="00E52127" w:rsidRDefault="00FD60F5" w:rsidP="001F1F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2127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5144" w:type="dxa"/>
          </w:tcPr>
          <w:p w:rsidR="00FD60F5" w:rsidRPr="00E52127" w:rsidRDefault="00FD60F5" w:rsidP="00ED68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2127">
              <w:rPr>
                <w:rFonts w:ascii="Times New Roman" w:hAnsi="Times New Roman"/>
                <w:sz w:val="24"/>
                <w:szCs w:val="24"/>
              </w:rPr>
              <w:t>Общее понятие о главных членах предложения</w:t>
            </w:r>
          </w:p>
        </w:tc>
        <w:tc>
          <w:tcPr>
            <w:tcW w:w="1053" w:type="dxa"/>
          </w:tcPr>
          <w:p w:rsidR="00FD60F5" w:rsidRPr="00E52127" w:rsidRDefault="00FD60F5" w:rsidP="00ED68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46" w:type="dxa"/>
          </w:tcPr>
          <w:p w:rsidR="00FD60F5" w:rsidRPr="00E52127" w:rsidRDefault="00FD60F5" w:rsidP="00B47B1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52127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429" w:type="dxa"/>
          </w:tcPr>
          <w:p w:rsidR="00FD60F5" w:rsidRPr="00E52127" w:rsidRDefault="00FD60F5" w:rsidP="00B060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83" w:type="dxa"/>
          </w:tcPr>
          <w:p w:rsidR="00FD60F5" w:rsidRPr="00E52127" w:rsidRDefault="00FD60F5" w:rsidP="00B060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D60F5" w:rsidRPr="00E52127" w:rsidTr="000B2A8C">
        <w:tc>
          <w:tcPr>
            <w:tcW w:w="656" w:type="dxa"/>
          </w:tcPr>
          <w:p w:rsidR="00FD60F5" w:rsidRPr="00E52127" w:rsidRDefault="00FD60F5" w:rsidP="001F1F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2127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5144" w:type="dxa"/>
          </w:tcPr>
          <w:p w:rsidR="00FD60F5" w:rsidRPr="00E52127" w:rsidRDefault="00FD60F5" w:rsidP="00ED68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2127">
              <w:rPr>
                <w:rFonts w:ascii="Times New Roman" w:hAnsi="Times New Roman"/>
                <w:sz w:val="24"/>
                <w:szCs w:val="24"/>
              </w:rPr>
              <w:t>Главные члены предложения: подлежащее и сказуемое</w:t>
            </w:r>
          </w:p>
        </w:tc>
        <w:tc>
          <w:tcPr>
            <w:tcW w:w="1053" w:type="dxa"/>
          </w:tcPr>
          <w:p w:rsidR="00FD60F5" w:rsidRPr="00E52127" w:rsidRDefault="00FD60F5" w:rsidP="00ED68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46" w:type="dxa"/>
          </w:tcPr>
          <w:p w:rsidR="00FD60F5" w:rsidRPr="00E52127" w:rsidRDefault="00FD60F5" w:rsidP="00B47B1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52127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1429" w:type="dxa"/>
          </w:tcPr>
          <w:p w:rsidR="00FD60F5" w:rsidRPr="00E52127" w:rsidRDefault="00FD60F5" w:rsidP="00B060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83" w:type="dxa"/>
          </w:tcPr>
          <w:p w:rsidR="00FD60F5" w:rsidRPr="00E52127" w:rsidRDefault="00FD60F5" w:rsidP="00B060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D60F5" w:rsidRPr="00E52127" w:rsidTr="000B2A8C">
        <w:tc>
          <w:tcPr>
            <w:tcW w:w="656" w:type="dxa"/>
          </w:tcPr>
          <w:p w:rsidR="00FD60F5" w:rsidRPr="00E52127" w:rsidRDefault="00FD60F5" w:rsidP="001F1F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2127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5144" w:type="dxa"/>
          </w:tcPr>
          <w:p w:rsidR="00FD60F5" w:rsidRPr="00E52127" w:rsidRDefault="00FD60F5" w:rsidP="00ED68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2127">
              <w:rPr>
                <w:rFonts w:ascii="Times New Roman" w:hAnsi="Times New Roman"/>
                <w:sz w:val="24"/>
                <w:szCs w:val="24"/>
              </w:rPr>
              <w:t>Главные члены предложения</w:t>
            </w:r>
          </w:p>
        </w:tc>
        <w:tc>
          <w:tcPr>
            <w:tcW w:w="1053" w:type="dxa"/>
          </w:tcPr>
          <w:p w:rsidR="00FD60F5" w:rsidRPr="00E52127" w:rsidRDefault="00FD60F5" w:rsidP="00ED68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46" w:type="dxa"/>
          </w:tcPr>
          <w:p w:rsidR="00FD60F5" w:rsidRPr="00E52127" w:rsidRDefault="00FD60F5" w:rsidP="00B47B1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52127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1429" w:type="dxa"/>
          </w:tcPr>
          <w:p w:rsidR="00FD60F5" w:rsidRPr="00E52127" w:rsidRDefault="00FD60F5" w:rsidP="00B060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83" w:type="dxa"/>
          </w:tcPr>
          <w:p w:rsidR="00FD60F5" w:rsidRPr="00E52127" w:rsidRDefault="00FD60F5" w:rsidP="00B060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D60F5" w:rsidRPr="00E52127" w:rsidTr="000B2A8C">
        <w:tc>
          <w:tcPr>
            <w:tcW w:w="656" w:type="dxa"/>
          </w:tcPr>
          <w:p w:rsidR="00FD60F5" w:rsidRPr="00E52127" w:rsidRDefault="00FD60F5" w:rsidP="001F1F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2127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5144" w:type="dxa"/>
          </w:tcPr>
          <w:p w:rsidR="00FD60F5" w:rsidRPr="00E52127" w:rsidRDefault="00FD60F5" w:rsidP="00ED68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2127">
              <w:rPr>
                <w:rFonts w:ascii="Times New Roman" w:hAnsi="Times New Roman"/>
                <w:sz w:val="24"/>
                <w:szCs w:val="24"/>
              </w:rPr>
              <w:t>Общее понятие о тексте</w:t>
            </w:r>
          </w:p>
        </w:tc>
        <w:tc>
          <w:tcPr>
            <w:tcW w:w="1053" w:type="dxa"/>
          </w:tcPr>
          <w:p w:rsidR="00FD60F5" w:rsidRPr="00E52127" w:rsidRDefault="00FD60F5" w:rsidP="00ED68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46" w:type="dxa"/>
          </w:tcPr>
          <w:p w:rsidR="00FD60F5" w:rsidRPr="00E52127" w:rsidRDefault="00FD60F5" w:rsidP="00B47B1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52127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1429" w:type="dxa"/>
          </w:tcPr>
          <w:p w:rsidR="00FD60F5" w:rsidRPr="00E52127" w:rsidRDefault="00FD60F5" w:rsidP="00B060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83" w:type="dxa"/>
          </w:tcPr>
          <w:p w:rsidR="00FD60F5" w:rsidRPr="00E52127" w:rsidRDefault="00FD60F5" w:rsidP="00B060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D60F5" w:rsidRPr="00E52127" w:rsidTr="000B2A8C">
        <w:tc>
          <w:tcPr>
            <w:tcW w:w="656" w:type="dxa"/>
          </w:tcPr>
          <w:p w:rsidR="00FD60F5" w:rsidRPr="00E52127" w:rsidRDefault="00FD60F5" w:rsidP="001F1F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2127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5144" w:type="dxa"/>
          </w:tcPr>
          <w:p w:rsidR="00FD60F5" w:rsidRPr="00E52127" w:rsidRDefault="00FD60F5" w:rsidP="00ED68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2127">
              <w:rPr>
                <w:rFonts w:ascii="Times New Roman" w:hAnsi="Times New Roman"/>
                <w:sz w:val="24"/>
                <w:szCs w:val="24"/>
              </w:rPr>
              <w:t>Виды текстов: повествование , описание , рассуждение</w:t>
            </w:r>
          </w:p>
        </w:tc>
        <w:tc>
          <w:tcPr>
            <w:tcW w:w="1053" w:type="dxa"/>
          </w:tcPr>
          <w:p w:rsidR="00FD60F5" w:rsidRPr="00E52127" w:rsidRDefault="00FD60F5" w:rsidP="00ED68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46" w:type="dxa"/>
          </w:tcPr>
          <w:p w:rsidR="00FD60F5" w:rsidRPr="00E52127" w:rsidRDefault="00FD60F5" w:rsidP="00B47B1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52127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1429" w:type="dxa"/>
          </w:tcPr>
          <w:p w:rsidR="00FD60F5" w:rsidRPr="00E52127" w:rsidRDefault="00FD60F5" w:rsidP="00B060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83" w:type="dxa"/>
          </w:tcPr>
          <w:p w:rsidR="00FD60F5" w:rsidRPr="00E52127" w:rsidRDefault="00FD60F5" w:rsidP="00B060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D60F5" w:rsidRPr="00E52127" w:rsidTr="000B2A8C">
        <w:tc>
          <w:tcPr>
            <w:tcW w:w="656" w:type="dxa"/>
          </w:tcPr>
          <w:p w:rsidR="00FD60F5" w:rsidRPr="00E52127" w:rsidRDefault="00FD60F5" w:rsidP="001F1F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2127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5144" w:type="dxa"/>
          </w:tcPr>
          <w:p w:rsidR="00FD60F5" w:rsidRPr="00E52127" w:rsidRDefault="00FD60F5" w:rsidP="00ED68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2127">
              <w:rPr>
                <w:rFonts w:ascii="Times New Roman" w:hAnsi="Times New Roman"/>
                <w:sz w:val="24"/>
                <w:szCs w:val="24"/>
              </w:rPr>
              <w:t>Структурные части текста – повествования. Изложение зрительного восприятия текста</w:t>
            </w:r>
          </w:p>
        </w:tc>
        <w:tc>
          <w:tcPr>
            <w:tcW w:w="1053" w:type="dxa"/>
          </w:tcPr>
          <w:p w:rsidR="00FD60F5" w:rsidRPr="00E52127" w:rsidRDefault="00FD60F5" w:rsidP="00ED68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46" w:type="dxa"/>
          </w:tcPr>
          <w:p w:rsidR="00FD60F5" w:rsidRPr="00E52127" w:rsidRDefault="00FD60F5" w:rsidP="00B47B1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52127"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1429" w:type="dxa"/>
          </w:tcPr>
          <w:p w:rsidR="00FD60F5" w:rsidRPr="00E52127" w:rsidRDefault="00FD60F5" w:rsidP="00B060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83" w:type="dxa"/>
          </w:tcPr>
          <w:p w:rsidR="00FD60F5" w:rsidRPr="00E52127" w:rsidRDefault="00FD60F5" w:rsidP="00B060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D60F5" w:rsidRPr="00E52127" w:rsidTr="000B2A8C">
        <w:tc>
          <w:tcPr>
            <w:tcW w:w="656" w:type="dxa"/>
          </w:tcPr>
          <w:p w:rsidR="00FD60F5" w:rsidRPr="00E52127" w:rsidRDefault="00FD60F5" w:rsidP="001F1F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2127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5144" w:type="dxa"/>
          </w:tcPr>
          <w:p w:rsidR="00FD60F5" w:rsidRPr="00E52127" w:rsidRDefault="00FD60F5" w:rsidP="00ED68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2127">
              <w:rPr>
                <w:rFonts w:ascii="Times New Roman" w:hAnsi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1053" w:type="dxa"/>
          </w:tcPr>
          <w:p w:rsidR="00FD60F5" w:rsidRPr="00E52127" w:rsidRDefault="00FD60F5" w:rsidP="00ED68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46" w:type="dxa"/>
          </w:tcPr>
          <w:p w:rsidR="00FD60F5" w:rsidRPr="00E52127" w:rsidRDefault="00FD60F5" w:rsidP="00B47B1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52127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1429" w:type="dxa"/>
          </w:tcPr>
          <w:p w:rsidR="00FD60F5" w:rsidRPr="00E52127" w:rsidRDefault="00FD60F5" w:rsidP="00B060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83" w:type="dxa"/>
          </w:tcPr>
          <w:p w:rsidR="00FD60F5" w:rsidRPr="00E52127" w:rsidRDefault="00FD60F5" w:rsidP="00B060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D60F5" w:rsidRPr="00E52127" w:rsidTr="000B2A8C">
        <w:tc>
          <w:tcPr>
            <w:tcW w:w="656" w:type="dxa"/>
          </w:tcPr>
          <w:p w:rsidR="00FD60F5" w:rsidRPr="00E52127" w:rsidRDefault="00FD60F5" w:rsidP="001F1F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2127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5144" w:type="dxa"/>
          </w:tcPr>
          <w:p w:rsidR="00FD60F5" w:rsidRPr="00E52127" w:rsidRDefault="00FD60F5" w:rsidP="00ED68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2127">
              <w:rPr>
                <w:rFonts w:ascii="Times New Roman" w:hAnsi="Times New Roman"/>
                <w:sz w:val="24"/>
                <w:szCs w:val="24"/>
              </w:rPr>
              <w:t>Составление устного рассказа по картинкам. Изложение на ту же тему по плану</w:t>
            </w:r>
          </w:p>
        </w:tc>
        <w:tc>
          <w:tcPr>
            <w:tcW w:w="1053" w:type="dxa"/>
          </w:tcPr>
          <w:p w:rsidR="00FD60F5" w:rsidRPr="00E52127" w:rsidRDefault="00FD60F5" w:rsidP="00ED68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46" w:type="dxa"/>
          </w:tcPr>
          <w:p w:rsidR="00FD60F5" w:rsidRPr="00E52127" w:rsidRDefault="00FD60F5" w:rsidP="00B47B1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52127"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1429" w:type="dxa"/>
          </w:tcPr>
          <w:p w:rsidR="00FD60F5" w:rsidRPr="00E52127" w:rsidRDefault="00FD60F5" w:rsidP="00B060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83" w:type="dxa"/>
          </w:tcPr>
          <w:p w:rsidR="00FD60F5" w:rsidRPr="00E52127" w:rsidRDefault="00FD60F5" w:rsidP="00B060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D60F5" w:rsidRPr="00E52127" w:rsidTr="000B2A8C">
        <w:tc>
          <w:tcPr>
            <w:tcW w:w="656" w:type="dxa"/>
          </w:tcPr>
          <w:p w:rsidR="00FD60F5" w:rsidRPr="00E52127" w:rsidRDefault="00FD60F5" w:rsidP="001F1F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2127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5144" w:type="dxa"/>
          </w:tcPr>
          <w:p w:rsidR="00FD60F5" w:rsidRPr="00E52127" w:rsidRDefault="00FD60F5" w:rsidP="00ED68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2127">
              <w:rPr>
                <w:rFonts w:ascii="Times New Roman" w:hAnsi="Times New Roman"/>
                <w:sz w:val="24"/>
                <w:szCs w:val="24"/>
              </w:rPr>
              <w:t>Обозначение мягкости и твердости согласных звуков на письме гласными буквами</w:t>
            </w:r>
          </w:p>
        </w:tc>
        <w:tc>
          <w:tcPr>
            <w:tcW w:w="1053" w:type="dxa"/>
          </w:tcPr>
          <w:p w:rsidR="00FD60F5" w:rsidRPr="00E52127" w:rsidRDefault="00FD60F5" w:rsidP="00ED68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46" w:type="dxa"/>
          </w:tcPr>
          <w:p w:rsidR="00FD60F5" w:rsidRPr="00E52127" w:rsidRDefault="00FD60F5" w:rsidP="00B47B1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52127"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1429" w:type="dxa"/>
          </w:tcPr>
          <w:p w:rsidR="00FD60F5" w:rsidRPr="00E52127" w:rsidRDefault="00FD60F5" w:rsidP="00B060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83" w:type="dxa"/>
          </w:tcPr>
          <w:p w:rsidR="00FD60F5" w:rsidRPr="00E52127" w:rsidRDefault="00FD60F5" w:rsidP="00B060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D60F5" w:rsidRPr="00E52127" w:rsidTr="000B2A8C">
        <w:tc>
          <w:tcPr>
            <w:tcW w:w="656" w:type="dxa"/>
          </w:tcPr>
          <w:p w:rsidR="00FD60F5" w:rsidRPr="00E52127" w:rsidRDefault="00FD60F5" w:rsidP="001F1F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2127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5144" w:type="dxa"/>
          </w:tcPr>
          <w:p w:rsidR="00FD60F5" w:rsidRPr="00E52127" w:rsidRDefault="00FD60F5" w:rsidP="00ED68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2127">
              <w:rPr>
                <w:rFonts w:ascii="Times New Roman" w:hAnsi="Times New Roman"/>
                <w:sz w:val="24"/>
                <w:szCs w:val="24"/>
              </w:rPr>
              <w:t>Мягкий знак на конце слова как показатель мягкости согласного звука</w:t>
            </w:r>
          </w:p>
        </w:tc>
        <w:tc>
          <w:tcPr>
            <w:tcW w:w="1053" w:type="dxa"/>
          </w:tcPr>
          <w:p w:rsidR="00FD60F5" w:rsidRPr="00E52127" w:rsidRDefault="00FD60F5" w:rsidP="00ED68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46" w:type="dxa"/>
          </w:tcPr>
          <w:p w:rsidR="00FD60F5" w:rsidRPr="00E52127" w:rsidRDefault="00FD60F5" w:rsidP="00B47B1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52127"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1429" w:type="dxa"/>
          </w:tcPr>
          <w:p w:rsidR="00FD60F5" w:rsidRPr="00E52127" w:rsidRDefault="00FD60F5" w:rsidP="00B060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83" w:type="dxa"/>
          </w:tcPr>
          <w:p w:rsidR="00FD60F5" w:rsidRPr="00E52127" w:rsidRDefault="00FD60F5" w:rsidP="00B060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D60F5" w:rsidRPr="00E52127" w:rsidTr="000B2A8C">
        <w:tc>
          <w:tcPr>
            <w:tcW w:w="656" w:type="dxa"/>
          </w:tcPr>
          <w:p w:rsidR="00FD60F5" w:rsidRPr="00E52127" w:rsidRDefault="00FD60F5" w:rsidP="001F1F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2127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5144" w:type="dxa"/>
          </w:tcPr>
          <w:p w:rsidR="00FD60F5" w:rsidRPr="000B2A8C" w:rsidRDefault="00FD60F5" w:rsidP="0020448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B2A8C">
              <w:rPr>
                <w:rFonts w:ascii="Times New Roman" w:hAnsi="Times New Roman"/>
                <w:b/>
                <w:sz w:val="24"/>
                <w:szCs w:val="24"/>
              </w:rPr>
              <w:t>Контрольный  диктант №3</w:t>
            </w:r>
          </w:p>
        </w:tc>
        <w:tc>
          <w:tcPr>
            <w:tcW w:w="1053" w:type="dxa"/>
          </w:tcPr>
          <w:p w:rsidR="00FD60F5" w:rsidRPr="00E52127" w:rsidRDefault="00FD60F5" w:rsidP="00ED68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46" w:type="dxa"/>
          </w:tcPr>
          <w:p w:rsidR="00FD60F5" w:rsidRPr="00E52127" w:rsidRDefault="00FD60F5" w:rsidP="00B47B1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52127"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1429" w:type="dxa"/>
          </w:tcPr>
          <w:p w:rsidR="00FD60F5" w:rsidRPr="00E52127" w:rsidRDefault="00FD60F5" w:rsidP="00B060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83" w:type="dxa"/>
          </w:tcPr>
          <w:p w:rsidR="00FD60F5" w:rsidRPr="00E52127" w:rsidRDefault="00FD60F5" w:rsidP="00B060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D60F5" w:rsidRPr="00E52127" w:rsidTr="000B2A8C">
        <w:tc>
          <w:tcPr>
            <w:tcW w:w="656" w:type="dxa"/>
          </w:tcPr>
          <w:p w:rsidR="00FD60F5" w:rsidRPr="00E52127" w:rsidRDefault="00FD60F5" w:rsidP="001F1F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2127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5144" w:type="dxa"/>
          </w:tcPr>
          <w:p w:rsidR="00FD60F5" w:rsidRPr="00E52127" w:rsidRDefault="00FD60F5" w:rsidP="002044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2127">
              <w:rPr>
                <w:rFonts w:ascii="Times New Roman" w:hAnsi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1053" w:type="dxa"/>
          </w:tcPr>
          <w:p w:rsidR="00FD60F5" w:rsidRPr="00E52127" w:rsidRDefault="00FD60F5" w:rsidP="00ED68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46" w:type="dxa"/>
          </w:tcPr>
          <w:p w:rsidR="00FD60F5" w:rsidRPr="00E52127" w:rsidRDefault="00FD60F5" w:rsidP="00B47B1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52127"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1429" w:type="dxa"/>
          </w:tcPr>
          <w:p w:rsidR="00FD60F5" w:rsidRPr="00E52127" w:rsidRDefault="00FD60F5" w:rsidP="00B060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83" w:type="dxa"/>
          </w:tcPr>
          <w:p w:rsidR="00FD60F5" w:rsidRPr="00E52127" w:rsidRDefault="00FD60F5" w:rsidP="00B060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D60F5" w:rsidRPr="00E52127" w:rsidTr="000B2A8C">
        <w:tc>
          <w:tcPr>
            <w:tcW w:w="656" w:type="dxa"/>
          </w:tcPr>
          <w:p w:rsidR="00FD60F5" w:rsidRPr="00E52127" w:rsidRDefault="00FD60F5" w:rsidP="001F1F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2127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5144" w:type="dxa"/>
          </w:tcPr>
          <w:p w:rsidR="00FD60F5" w:rsidRPr="00E52127" w:rsidRDefault="00FD60F5" w:rsidP="002044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2127">
              <w:rPr>
                <w:rFonts w:ascii="Times New Roman" w:hAnsi="Times New Roman"/>
                <w:sz w:val="24"/>
                <w:szCs w:val="24"/>
              </w:rPr>
              <w:t>Обозначение мягкости согласных в конце и в середине слова</w:t>
            </w:r>
          </w:p>
        </w:tc>
        <w:tc>
          <w:tcPr>
            <w:tcW w:w="1053" w:type="dxa"/>
          </w:tcPr>
          <w:p w:rsidR="00FD60F5" w:rsidRPr="00E52127" w:rsidRDefault="00FD60F5" w:rsidP="00ED68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46" w:type="dxa"/>
          </w:tcPr>
          <w:p w:rsidR="00FD60F5" w:rsidRPr="00E52127" w:rsidRDefault="00FD60F5" w:rsidP="00B47B1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52127"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1429" w:type="dxa"/>
          </w:tcPr>
          <w:p w:rsidR="00FD60F5" w:rsidRPr="00E52127" w:rsidRDefault="00FD60F5" w:rsidP="00B060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83" w:type="dxa"/>
          </w:tcPr>
          <w:p w:rsidR="00FD60F5" w:rsidRPr="00E52127" w:rsidRDefault="00FD60F5" w:rsidP="00B060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D60F5" w:rsidRPr="00E52127" w:rsidTr="000B2A8C">
        <w:tc>
          <w:tcPr>
            <w:tcW w:w="656" w:type="dxa"/>
          </w:tcPr>
          <w:p w:rsidR="00FD60F5" w:rsidRPr="00E52127" w:rsidRDefault="00FD60F5" w:rsidP="001F1F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2127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5144" w:type="dxa"/>
          </w:tcPr>
          <w:p w:rsidR="00FD60F5" w:rsidRPr="00E52127" w:rsidRDefault="00FD60F5" w:rsidP="002044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2127">
              <w:rPr>
                <w:rFonts w:ascii="Times New Roman" w:hAnsi="Times New Roman"/>
                <w:sz w:val="24"/>
                <w:szCs w:val="24"/>
              </w:rPr>
              <w:t>Обозначение мягкости согласных в конце и в середине слова</w:t>
            </w:r>
          </w:p>
        </w:tc>
        <w:tc>
          <w:tcPr>
            <w:tcW w:w="1053" w:type="dxa"/>
          </w:tcPr>
          <w:p w:rsidR="00FD60F5" w:rsidRPr="00E52127" w:rsidRDefault="00FD60F5" w:rsidP="00ED68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46" w:type="dxa"/>
          </w:tcPr>
          <w:p w:rsidR="00FD60F5" w:rsidRPr="00E52127" w:rsidRDefault="00FD60F5" w:rsidP="00B47B1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52127">
              <w:rPr>
                <w:rFonts w:ascii="Times New Roman" w:hAnsi="Times New Roman"/>
                <w:b/>
                <w:sz w:val="24"/>
                <w:szCs w:val="24"/>
              </w:rPr>
              <w:t>29</w:t>
            </w:r>
          </w:p>
        </w:tc>
        <w:tc>
          <w:tcPr>
            <w:tcW w:w="1429" w:type="dxa"/>
          </w:tcPr>
          <w:p w:rsidR="00FD60F5" w:rsidRPr="00E52127" w:rsidRDefault="00FD60F5" w:rsidP="00B060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83" w:type="dxa"/>
          </w:tcPr>
          <w:p w:rsidR="00FD60F5" w:rsidRPr="00E52127" w:rsidRDefault="00FD60F5" w:rsidP="00B060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D60F5" w:rsidRPr="00E52127" w:rsidTr="000B2A8C">
        <w:tc>
          <w:tcPr>
            <w:tcW w:w="656" w:type="dxa"/>
          </w:tcPr>
          <w:p w:rsidR="00FD60F5" w:rsidRPr="00E52127" w:rsidRDefault="00FD60F5" w:rsidP="001F1F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2127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5144" w:type="dxa"/>
          </w:tcPr>
          <w:p w:rsidR="00FD60F5" w:rsidRPr="00E52127" w:rsidRDefault="00FD60F5" w:rsidP="002044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2127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E52127">
              <w:rPr>
                <w:rFonts w:ascii="Times New Roman" w:hAnsi="Times New Roman"/>
                <w:sz w:val="24"/>
                <w:szCs w:val="24"/>
              </w:rPr>
              <w:t xml:space="preserve">лова – приветствия. Сопоставление слов , в которых мягкость согласных обозначается </w:t>
            </w:r>
            <w:r w:rsidRPr="00E52127">
              <w:rPr>
                <w:rFonts w:ascii="Times New Roman" w:hAnsi="Times New Roman"/>
                <w:b/>
                <w:i/>
                <w:sz w:val="24"/>
                <w:szCs w:val="24"/>
              </w:rPr>
              <w:t>ь</w:t>
            </w:r>
            <w:r w:rsidRPr="00E52127">
              <w:rPr>
                <w:rFonts w:ascii="Times New Roman" w:hAnsi="Times New Roman"/>
                <w:sz w:val="24"/>
                <w:szCs w:val="24"/>
              </w:rPr>
              <w:t xml:space="preserve"> и не обозначается</w:t>
            </w:r>
          </w:p>
        </w:tc>
        <w:tc>
          <w:tcPr>
            <w:tcW w:w="1053" w:type="dxa"/>
          </w:tcPr>
          <w:p w:rsidR="00FD60F5" w:rsidRPr="00E52127" w:rsidRDefault="00FD60F5" w:rsidP="00ED68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46" w:type="dxa"/>
          </w:tcPr>
          <w:p w:rsidR="00FD60F5" w:rsidRPr="00E52127" w:rsidRDefault="00FD60F5" w:rsidP="00B47B1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52127"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1429" w:type="dxa"/>
          </w:tcPr>
          <w:p w:rsidR="00FD60F5" w:rsidRPr="00E52127" w:rsidRDefault="00FD60F5" w:rsidP="00B060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83" w:type="dxa"/>
          </w:tcPr>
          <w:p w:rsidR="00FD60F5" w:rsidRPr="00E52127" w:rsidRDefault="00FD60F5" w:rsidP="00B060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D60F5" w:rsidRPr="00E52127" w:rsidTr="000B2A8C">
        <w:tc>
          <w:tcPr>
            <w:tcW w:w="656" w:type="dxa"/>
          </w:tcPr>
          <w:p w:rsidR="00FD60F5" w:rsidRPr="00E52127" w:rsidRDefault="00FD60F5" w:rsidP="001F1F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2127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5144" w:type="dxa"/>
          </w:tcPr>
          <w:p w:rsidR="00FD60F5" w:rsidRPr="00E52127" w:rsidRDefault="00FD60F5" w:rsidP="002044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2127">
              <w:rPr>
                <w:rFonts w:ascii="Times New Roman" w:hAnsi="Times New Roman"/>
                <w:sz w:val="24"/>
                <w:szCs w:val="24"/>
              </w:rPr>
              <w:t>Правописание и перенос слов с мягким знаком</w:t>
            </w:r>
          </w:p>
        </w:tc>
        <w:tc>
          <w:tcPr>
            <w:tcW w:w="1053" w:type="dxa"/>
          </w:tcPr>
          <w:p w:rsidR="00FD60F5" w:rsidRPr="00E52127" w:rsidRDefault="00FD60F5" w:rsidP="00ED68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46" w:type="dxa"/>
          </w:tcPr>
          <w:p w:rsidR="00FD60F5" w:rsidRPr="00E52127" w:rsidRDefault="00FD60F5" w:rsidP="00B47B1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52127">
              <w:rPr>
                <w:rFonts w:ascii="Times New Roman" w:hAnsi="Times New Roman"/>
                <w:b/>
                <w:sz w:val="24"/>
                <w:szCs w:val="24"/>
              </w:rPr>
              <w:t>1.12</w:t>
            </w:r>
          </w:p>
        </w:tc>
        <w:tc>
          <w:tcPr>
            <w:tcW w:w="1429" w:type="dxa"/>
          </w:tcPr>
          <w:p w:rsidR="00FD60F5" w:rsidRPr="00E52127" w:rsidRDefault="00FD60F5" w:rsidP="00B060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83" w:type="dxa"/>
          </w:tcPr>
          <w:p w:rsidR="00FD60F5" w:rsidRPr="00E52127" w:rsidRDefault="00FD60F5" w:rsidP="00B060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D60F5" w:rsidRPr="00E52127" w:rsidTr="000B2A8C">
        <w:tc>
          <w:tcPr>
            <w:tcW w:w="656" w:type="dxa"/>
          </w:tcPr>
          <w:p w:rsidR="00FD60F5" w:rsidRPr="00E52127" w:rsidRDefault="00FD60F5" w:rsidP="001F1F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2127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5144" w:type="dxa"/>
          </w:tcPr>
          <w:p w:rsidR="00FD60F5" w:rsidRPr="00E52127" w:rsidRDefault="00FD60F5" w:rsidP="002044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2127">
              <w:rPr>
                <w:rFonts w:ascii="Times New Roman" w:hAnsi="Times New Roman"/>
                <w:sz w:val="24"/>
                <w:szCs w:val="24"/>
              </w:rPr>
              <w:t>Изложение текста по вопросам</w:t>
            </w:r>
          </w:p>
        </w:tc>
        <w:tc>
          <w:tcPr>
            <w:tcW w:w="1053" w:type="dxa"/>
          </w:tcPr>
          <w:p w:rsidR="00FD60F5" w:rsidRPr="00E52127" w:rsidRDefault="00FD60F5" w:rsidP="00ED68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46" w:type="dxa"/>
          </w:tcPr>
          <w:p w:rsidR="00FD60F5" w:rsidRPr="00E52127" w:rsidRDefault="00FD60F5" w:rsidP="00B47B1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52127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429" w:type="dxa"/>
          </w:tcPr>
          <w:p w:rsidR="00FD60F5" w:rsidRPr="00E52127" w:rsidRDefault="00FD60F5" w:rsidP="00B060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83" w:type="dxa"/>
          </w:tcPr>
          <w:p w:rsidR="00FD60F5" w:rsidRPr="00E52127" w:rsidRDefault="00FD60F5" w:rsidP="00B060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D60F5" w:rsidRPr="00E52127" w:rsidTr="000B2A8C">
        <w:tc>
          <w:tcPr>
            <w:tcW w:w="656" w:type="dxa"/>
          </w:tcPr>
          <w:p w:rsidR="00FD60F5" w:rsidRPr="00E52127" w:rsidRDefault="00FD60F5" w:rsidP="001F1F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2127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5144" w:type="dxa"/>
          </w:tcPr>
          <w:p w:rsidR="00FD60F5" w:rsidRPr="00E52127" w:rsidRDefault="00FD60F5" w:rsidP="002044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2127">
              <w:rPr>
                <w:rFonts w:ascii="Times New Roman" w:hAnsi="Times New Roman"/>
                <w:sz w:val="24"/>
                <w:szCs w:val="24"/>
              </w:rPr>
              <w:t>Работа над ошибками , допущенными в изложении. Обобщение знаний о способах обозначения мягкости согласных на письме и переносе слов с</w:t>
            </w:r>
            <w:r w:rsidRPr="00E5212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ь</w:t>
            </w:r>
            <w:r w:rsidRPr="00E52127">
              <w:rPr>
                <w:rFonts w:ascii="Times New Roman" w:hAnsi="Times New Roman"/>
                <w:sz w:val="24"/>
                <w:szCs w:val="24"/>
              </w:rPr>
              <w:t xml:space="preserve"> в середине</w:t>
            </w:r>
          </w:p>
        </w:tc>
        <w:tc>
          <w:tcPr>
            <w:tcW w:w="1053" w:type="dxa"/>
          </w:tcPr>
          <w:p w:rsidR="00FD60F5" w:rsidRPr="00E52127" w:rsidRDefault="00FD60F5" w:rsidP="00ED68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46" w:type="dxa"/>
          </w:tcPr>
          <w:p w:rsidR="00FD60F5" w:rsidRPr="00E52127" w:rsidRDefault="00FD60F5" w:rsidP="00B47B1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52127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429" w:type="dxa"/>
          </w:tcPr>
          <w:p w:rsidR="00FD60F5" w:rsidRPr="00E52127" w:rsidRDefault="00FD60F5" w:rsidP="00B060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83" w:type="dxa"/>
          </w:tcPr>
          <w:p w:rsidR="00FD60F5" w:rsidRPr="00E52127" w:rsidRDefault="00FD60F5" w:rsidP="00B060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D60F5" w:rsidRPr="00E52127" w:rsidTr="000B2A8C">
        <w:tc>
          <w:tcPr>
            <w:tcW w:w="656" w:type="dxa"/>
          </w:tcPr>
          <w:p w:rsidR="00FD60F5" w:rsidRPr="00E52127" w:rsidRDefault="00FD60F5" w:rsidP="001F1F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2127">
              <w:rPr>
                <w:rFonts w:ascii="Times New Roman" w:hAnsi="Times New Roman"/>
                <w:sz w:val="24"/>
                <w:szCs w:val="24"/>
              </w:rPr>
              <w:t xml:space="preserve">61 </w:t>
            </w:r>
          </w:p>
        </w:tc>
        <w:tc>
          <w:tcPr>
            <w:tcW w:w="5144" w:type="dxa"/>
          </w:tcPr>
          <w:p w:rsidR="00FD60F5" w:rsidRPr="00E52127" w:rsidRDefault="00FD60F5" w:rsidP="002044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2127">
              <w:rPr>
                <w:rFonts w:ascii="Times New Roman" w:hAnsi="Times New Roman"/>
                <w:sz w:val="24"/>
                <w:szCs w:val="24"/>
              </w:rPr>
              <w:t xml:space="preserve">Особенности произношения звонких и глухих согласных. Парные согласные по звонкости – глухости , мягкости - твёрдости </w:t>
            </w:r>
          </w:p>
        </w:tc>
        <w:tc>
          <w:tcPr>
            <w:tcW w:w="1053" w:type="dxa"/>
          </w:tcPr>
          <w:p w:rsidR="00FD60F5" w:rsidRPr="00E52127" w:rsidRDefault="00FD60F5" w:rsidP="00ED68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46" w:type="dxa"/>
          </w:tcPr>
          <w:p w:rsidR="00FD60F5" w:rsidRPr="00E52127" w:rsidRDefault="00FD60F5" w:rsidP="00B47B1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52127">
              <w:rPr>
                <w:rFonts w:ascii="Times New Roman" w:hAnsi="Times New Roman"/>
                <w:b/>
                <w:sz w:val="24"/>
                <w:szCs w:val="24"/>
              </w:rPr>
              <w:t>6-7</w:t>
            </w:r>
          </w:p>
        </w:tc>
        <w:tc>
          <w:tcPr>
            <w:tcW w:w="1429" w:type="dxa"/>
          </w:tcPr>
          <w:p w:rsidR="00FD60F5" w:rsidRPr="00E52127" w:rsidRDefault="00FD60F5" w:rsidP="00B060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83" w:type="dxa"/>
          </w:tcPr>
          <w:p w:rsidR="00FD60F5" w:rsidRPr="00E52127" w:rsidRDefault="00FD60F5" w:rsidP="00B060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D60F5" w:rsidRPr="00E52127" w:rsidTr="000B2A8C">
        <w:tc>
          <w:tcPr>
            <w:tcW w:w="656" w:type="dxa"/>
          </w:tcPr>
          <w:p w:rsidR="00FD60F5" w:rsidRPr="00E52127" w:rsidRDefault="00FD60F5" w:rsidP="002044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2127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5144" w:type="dxa"/>
          </w:tcPr>
          <w:p w:rsidR="00FD60F5" w:rsidRPr="00E52127" w:rsidRDefault="00FD60F5" w:rsidP="002044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2127">
              <w:rPr>
                <w:rFonts w:ascii="Times New Roman" w:hAnsi="Times New Roman"/>
                <w:sz w:val="24"/>
                <w:szCs w:val="24"/>
              </w:rPr>
              <w:t>Парные звонкие и глухие согласные. Особенности проверочных и проверяемых слов</w:t>
            </w:r>
          </w:p>
        </w:tc>
        <w:tc>
          <w:tcPr>
            <w:tcW w:w="1053" w:type="dxa"/>
          </w:tcPr>
          <w:p w:rsidR="00FD60F5" w:rsidRPr="00E52127" w:rsidRDefault="00FD60F5" w:rsidP="00ED68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46" w:type="dxa"/>
          </w:tcPr>
          <w:p w:rsidR="00FD60F5" w:rsidRPr="00E52127" w:rsidRDefault="00FD60F5" w:rsidP="00B47B1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52127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429" w:type="dxa"/>
          </w:tcPr>
          <w:p w:rsidR="00FD60F5" w:rsidRPr="00E52127" w:rsidRDefault="00FD60F5" w:rsidP="00B060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83" w:type="dxa"/>
          </w:tcPr>
          <w:p w:rsidR="00FD60F5" w:rsidRPr="00E52127" w:rsidRDefault="00FD60F5" w:rsidP="00B060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D60F5" w:rsidRPr="00E52127" w:rsidTr="000B2A8C">
        <w:tc>
          <w:tcPr>
            <w:tcW w:w="656" w:type="dxa"/>
          </w:tcPr>
          <w:p w:rsidR="00FD60F5" w:rsidRPr="00E52127" w:rsidRDefault="00FD60F5" w:rsidP="002044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2127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5144" w:type="dxa"/>
          </w:tcPr>
          <w:p w:rsidR="00FD60F5" w:rsidRPr="00E52127" w:rsidRDefault="00FD60F5" w:rsidP="002044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2127">
              <w:rPr>
                <w:rFonts w:ascii="Times New Roman" w:hAnsi="Times New Roman"/>
                <w:sz w:val="24"/>
                <w:szCs w:val="24"/>
              </w:rPr>
              <w:t xml:space="preserve">Способ проверки парных согласных на конце слова </w:t>
            </w:r>
            <w:r w:rsidRPr="000B2A8C">
              <w:rPr>
                <w:rFonts w:ascii="Times New Roman" w:hAnsi="Times New Roman"/>
                <w:b/>
                <w:sz w:val="24"/>
                <w:szCs w:val="24"/>
              </w:rPr>
              <w:t>Контрольное списывание №2</w:t>
            </w:r>
          </w:p>
        </w:tc>
        <w:tc>
          <w:tcPr>
            <w:tcW w:w="1053" w:type="dxa"/>
          </w:tcPr>
          <w:p w:rsidR="00FD60F5" w:rsidRPr="00E52127" w:rsidRDefault="00FD60F5" w:rsidP="00ED68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46" w:type="dxa"/>
          </w:tcPr>
          <w:p w:rsidR="00FD60F5" w:rsidRPr="00E52127" w:rsidRDefault="00FD60F5" w:rsidP="00B47B1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52127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1429" w:type="dxa"/>
          </w:tcPr>
          <w:p w:rsidR="00FD60F5" w:rsidRPr="00E52127" w:rsidRDefault="00FD60F5" w:rsidP="00B060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83" w:type="dxa"/>
          </w:tcPr>
          <w:p w:rsidR="00FD60F5" w:rsidRPr="00E52127" w:rsidRDefault="00FD60F5" w:rsidP="00B060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D60F5" w:rsidRPr="00E52127" w:rsidTr="000B2A8C">
        <w:tc>
          <w:tcPr>
            <w:tcW w:w="656" w:type="dxa"/>
          </w:tcPr>
          <w:p w:rsidR="00FD60F5" w:rsidRPr="00E52127" w:rsidRDefault="00FD60F5" w:rsidP="002044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2127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5144" w:type="dxa"/>
          </w:tcPr>
          <w:p w:rsidR="00FD60F5" w:rsidRPr="00E52127" w:rsidRDefault="00FD60F5" w:rsidP="002044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2127">
              <w:rPr>
                <w:rFonts w:ascii="Times New Roman" w:hAnsi="Times New Roman"/>
                <w:sz w:val="24"/>
                <w:szCs w:val="24"/>
              </w:rPr>
              <w:t xml:space="preserve">Упражнения в написании слов с парными согласными на конце слова. </w:t>
            </w:r>
          </w:p>
        </w:tc>
        <w:tc>
          <w:tcPr>
            <w:tcW w:w="1053" w:type="dxa"/>
          </w:tcPr>
          <w:p w:rsidR="00FD60F5" w:rsidRPr="00E52127" w:rsidRDefault="00FD60F5" w:rsidP="00ED68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46" w:type="dxa"/>
          </w:tcPr>
          <w:p w:rsidR="00FD60F5" w:rsidRPr="00E52127" w:rsidRDefault="00FD60F5" w:rsidP="00B47B1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52127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1429" w:type="dxa"/>
          </w:tcPr>
          <w:p w:rsidR="00FD60F5" w:rsidRPr="00E52127" w:rsidRDefault="00FD60F5" w:rsidP="00B060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83" w:type="dxa"/>
          </w:tcPr>
          <w:p w:rsidR="00FD60F5" w:rsidRPr="00E52127" w:rsidRDefault="00FD60F5" w:rsidP="00B060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D60F5" w:rsidRPr="00E52127" w:rsidTr="000B2A8C">
        <w:tc>
          <w:tcPr>
            <w:tcW w:w="656" w:type="dxa"/>
          </w:tcPr>
          <w:p w:rsidR="00FD60F5" w:rsidRPr="00E52127" w:rsidRDefault="00FD60F5" w:rsidP="002044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2127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5144" w:type="dxa"/>
          </w:tcPr>
          <w:p w:rsidR="00FD60F5" w:rsidRPr="00E52127" w:rsidRDefault="00FD60F5" w:rsidP="002044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2127">
              <w:rPr>
                <w:rFonts w:ascii="Times New Roman" w:hAnsi="Times New Roman"/>
                <w:sz w:val="24"/>
                <w:szCs w:val="24"/>
              </w:rPr>
              <w:t>Ударение. Ударный и безударный слог</w:t>
            </w:r>
          </w:p>
        </w:tc>
        <w:tc>
          <w:tcPr>
            <w:tcW w:w="1053" w:type="dxa"/>
          </w:tcPr>
          <w:p w:rsidR="00FD60F5" w:rsidRPr="00E52127" w:rsidRDefault="00FD60F5" w:rsidP="00ED68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46" w:type="dxa"/>
          </w:tcPr>
          <w:p w:rsidR="00FD60F5" w:rsidRPr="00E52127" w:rsidRDefault="00FD60F5" w:rsidP="00B47B1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52127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1429" w:type="dxa"/>
          </w:tcPr>
          <w:p w:rsidR="00FD60F5" w:rsidRPr="00E52127" w:rsidRDefault="00FD60F5" w:rsidP="00B060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83" w:type="dxa"/>
          </w:tcPr>
          <w:p w:rsidR="00FD60F5" w:rsidRPr="00E52127" w:rsidRDefault="00FD60F5" w:rsidP="00B060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D60F5" w:rsidRPr="00E52127" w:rsidTr="000B2A8C">
        <w:tc>
          <w:tcPr>
            <w:tcW w:w="656" w:type="dxa"/>
          </w:tcPr>
          <w:p w:rsidR="00FD60F5" w:rsidRPr="00E52127" w:rsidRDefault="00FD60F5" w:rsidP="002044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2127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5144" w:type="dxa"/>
          </w:tcPr>
          <w:p w:rsidR="00FD60F5" w:rsidRPr="00E52127" w:rsidRDefault="00FD60F5" w:rsidP="002044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2127">
              <w:rPr>
                <w:rFonts w:ascii="Times New Roman" w:hAnsi="Times New Roman"/>
                <w:sz w:val="24"/>
                <w:szCs w:val="24"/>
              </w:rPr>
              <w:t>Обозначение гласных звуков буквами в ударных и безударных слогах</w:t>
            </w:r>
          </w:p>
        </w:tc>
        <w:tc>
          <w:tcPr>
            <w:tcW w:w="1053" w:type="dxa"/>
          </w:tcPr>
          <w:p w:rsidR="00FD60F5" w:rsidRPr="00E52127" w:rsidRDefault="00FD60F5" w:rsidP="00ED68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46" w:type="dxa"/>
          </w:tcPr>
          <w:p w:rsidR="00FD60F5" w:rsidRPr="00E52127" w:rsidRDefault="00FD60F5" w:rsidP="00B47B1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52127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1429" w:type="dxa"/>
          </w:tcPr>
          <w:p w:rsidR="00FD60F5" w:rsidRPr="00E52127" w:rsidRDefault="00FD60F5" w:rsidP="00B060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83" w:type="dxa"/>
          </w:tcPr>
          <w:p w:rsidR="00FD60F5" w:rsidRPr="00E52127" w:rsidRDefault="00FD60F5" w:rsidP="00B060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D60F5" w:rsidRPr="00E52127" w:rsidTr="000B2A8C">
        <w:tc>
          <w:tcPr>
            <w:tcW w:w="656" w:type="dxa"/>
          </w:tcPr>
          <w:p w:rsidR="00FD60F5" w:rsidRPr="00E52127" w:rsidRDefault="00FD60F5" w:rsidP="002044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2127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5144" w:type="dxa"/>
          </w:tcPr>
          <w:p w:rsidR="00FD60F5" w:rsidRPr="00E52127" w:rsidRDefault="00FD60F5" w:rsidP="002044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2127">
              <w:rPr>
                <w:rFonts w:ascii="Times New Roman" w:hAnsi="Times New Roman"/>
                <w:sz w:val="24"/>
                <w:szCs w:val="24"/>
              </w:rPr>
              <w:t>Особенности проверочного слова</w:t>
            </w:r>
            <w:r>
              <w:rPr>
                <w:rFonts w:ascii="Times New Roman" w:hAnsi="Times New Roman"/>
                <w:sz w:val="24"/>
                <w:szCs w:val="24"/>
              </w:rPr>
              <w:t>. Словарный диктант.</w:t>
            </w:r>
          </w:p>
        </w:tc>
        <w:tc>
          <w:tcPr>
            <w:tcW w:w="1053" w:type="dxa"/>
          </w:tcPr>
          <w:p w:rsidR="00FD60F5" w:rsidRPr="00E52127" w:rsidRDefault="00FD60F5" w:rsidP="00ED68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46" w:type="dxa"/>
          </w:tcPr>
          <w:p w:rsidR="00FD60F5" w:rsidRPr="00E52127" w:rsidRDefault="00FD60F5" w:rsidP="00B47B1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52127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1429" w:type="dxa"/>
          </w:tcPr>
          <w:p w:rsidR="00FD60F5" w:rsidRPr="00E52127" w:rsidRDefault="00FD60F5" w:rsidP="00B060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83" w:type="dxa"/>
          </w:tcPr>
          <w:p w:rsidR="00FD60F5" w:rsidRPr="00E52127" w:rsidRDefault="00FD60F5" w:rsidP="00B060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D60F5" w:rsidRPr="00E52127" w:rsidTr="000B2A8C">
        <w:tc>
          <w:tcPr>
            <w:tcW w:w="656" w:type="dxa"/>
          </w:tcPr>
          <w:p w:rsidR="00FD60F5" w:rsidRPr="00E52127" w:rsidRDefault="00FD60F5" w:rsidP="002044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2127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5144" w:type="dxa"/>
          </w:tcPr>
          <w:p w:rsidR="00FD60F5" w:rsidRPr="00E52127" w:rsidRDefault="00FD60F5" w:rsidP="002044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2127">
              <w:rPr>
                <w:rFonts w:ascii="Times New Roman" w:hAnsi="Times New Roman"/>
                <w:sz w:val="24"/>
                <w:szCs w:val="24"/>
              </w:rPr>
              <w:t>Проверка безударных гласных в двусложных словах</w:t>
            </w:r>
          </w:p>
        </w:tc>
        <w:tc>
          <w:tcPr>
            <w:tcW w:w="1053" w:type="dxa"/>
          </w:tcPr>
          <w:p w:rsidR="00FD60F5" w:rsidRPr="00E52127" w:rsidRDefault="00FD60F5" w:rsidP="00ED68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46" w:type="dxa"/>
          </w:tcPr>
          <w:p w:rsidR="00FD60F5" w:rsidRPr="00E52127" w:rsidRDefault="00FD60F5" w:rsidP="00B47B1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52127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1429" w:type="dxa"/>
          </w:tcPr>
          <w:p w:rsidR="00FD60F5" w:rsidRPr="00E52127" w:rsidRDefault="00FD60F5" w:rsidP="00B060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83" w:type="dxa"/>
          </w:tcPr>
          <w:p w:rsidR="00FD60F5" w:rsidRPr="00E52127" w:rsidRDefault="00FD60F5" w:rsidP="00B060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D60F5" w:rsidRPr="00E52127" w:rsidTr="000B2A8C">
        <w:tc>
          <w:tcPr>
            <w:tcW w:w="656" w:type="dxa"/>
          </w:tcPr>
          <w:p w:rsidR="00FD60F5" w:rsidRPr="00E52127" w:rsidRDefault="00FD60F5" w:rsidP="002044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2127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5144" w:type="dxa"/>
          </w:tcPr>
          <w:p w:rsidR="00FD60F5" w:rsidRPr="00E52127" w:rsidRDefault="00FD60F5" w:rsidP="002044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2127">
              <w:rPr>
                <w:rFonts w:ascii="Times New Roman" w:hAnsi="Times New Roman"/>
                <w:sz w:val="24"/>
                <w:szCs w:val="24"/>
              </w:rPr>
              <w:t>Связь между предложениями в тесте. Проверяемые и непроверяемые гласные в безударных слогах</w:t>
            </w:r>
          </w:p>
        </w:tc>
        <w:tc>
          <w:tcPr>
            <w:tcW w:w="1053" w:type="dxa"/>
          </w:tcPr>
          <w:p w:rsidR="00FD60F5" w:rsidRPr="00E52127" w:rsidRDefault="00FD60F5" w:rsidP="00ED68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46" w:type="dxa"/>
          </w:tcPr>
          <w:p w:rsidR="00FD60F5" w:rsidRPr="00E52127" w:rsidRDefault="00FD60F5" w:rsidP="00B47B1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52127"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</w:tc>
        <w:tc>
          <w:tcPr>
            <w:tcW w:w="1429" w:type="dxa"/>
          </w:tcPr>
          <w:p w:rsidR="00FD60F5" w:rsidRPr="00E52127" w:rsidRDefault="00FD60F5" w:rsidP="00B060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83" w:type="dxa"/>
          </w:tcPr>
          <w:p w:rsidR="00FD60F5" w:rsidRPr="00E52127" w:rsidRDefault="00FD60F5" w:rsidP="00B060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D60F5" w:rsidRPr="00E52127" w:rsidTr="000B2A8C">
        <w:tc>
          <w:tcPr>
            <w:tcW w:w="656" w:type="dxa"/>
          </w:tcPr>
          <w:p w:rsidR="00FD60F5" w:rsidRPr="00E52127" w:rsidRDefault="00FD60F5" w:rsidP="002044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2127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5144" w:type="dxa"/>
          </w:tcPr>
          <w:p w:rsidR="00FD60F5" w:rsidRPr="00E52127" w:rsidRDefault="00FD60F5" w:rsidP="002044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2127">
              <w:rPr>
                <w:rFonts w:ascii="Times New Roman" w:hAnsi="Times New Roman"/>
                <w:sz w:val="24"/>
                <w:szCs w:val="24"/>
              </w:rPr>
              <w:t>Проверка безударных гласных в двусложных словах. Текст и предложение</w:t>
            </w:r>
          </w:p>
        </w:tc>
        <w:tc>
          <w:tcPr>
            <w:tcW w:w="1053" w:type="dxa"/>
          </w:tcPr>
          <w:p w:rsidR="00FD60F5" w:rsidRPr="00E52127" w:rsidRDefault="00FD60F5" w:rsidP="00ED68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46" w:type="dxa"/>
          </w:tcPr>
          <w:p w:rsidR="00FD60F5" w:rsidRPr="00E52127" w:rsidRDefault="00FD60F5" w:rsidP="00B47B1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52127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1429" w:type="dxa"/>
          </w:tcPr>
          <w:p w:rsidR="00FD60F5" w:rsidRPr="00E52127" w:rsidRDefault="00FD60F5" w:rsidP="00B060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83" w:type="dxa"/>
          </w:tcPr>
          <w:p w:rsidR="00FD60F5" w:rsidRPr="00E52127" w:rsidRDefault="00FD60F5" w:rsidP="00B060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D60F5" w:rsidRPr="00E52127" w:rsidTr="000B2A8C">
        <w:tc>
          <w:tcPr>
            <w:tcW w:w="656" w:type="dxa"/>
          </w:tcPr>
          <w:p w:rsidR="00FD60F5" w:rsidRPr="00E52127" w:rsidRDefault="00FD60F5" w:rsidP="002044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2127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5144" w:type="dxa"/>
          </w:tcPr>
          <w:p w:rsidR="00FD60F5" w:rsidRPr="00E52127" w:rsidRDefault="00FD60F5" w:rsidP="002044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2127">
              <w:rPr>
                <w:rFonts w:ascii="Times New Roman" w:hAnsi="Times New Roman"/>
                <w:sz w:val="24"/>
                <w:szCs w:val="24"/>
              </w:rPr>
              <w:t>Упражнения в написании слов с проверяемыми безударными гласными</w:t>
            </w:r>
          </w:p>
        </w:tc>
        <w:tc>
          <w:tcPr>
            <w:tcW w:w="1053" w:type="dxa"/>
          </w:tcPr>
          <w:p w:rsidR="00FD60F5" w:rsidRPr="00E52127" w:rsidRDefault="00FD60F5" w:rsidP="00ED68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46" w:type="dxa"/>
          </w:tcPr>
          <w:p w:rsidR="00FD60F5" w:rsidRPr="00E52127" w:rsidRDefault="00FD60F5" w:rsidP="00B47B1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52127"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1429" w:type="dxa"/>
          </w:tcPr>
          <w:p w:rsidR="00FD60F5" w:rsidRPr="00E52127" w:rsidRDefault="00FD60F5" w:rsidP="00B060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83" w:type="dxa"/>
          </w:tcPr>
          <w:p w:rsidR="00FD60F5" w:rsidRPr="00E52127" w:rsidRDefault="00FD60F5" w:rsidP="00B060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D60F5" w:rsidRPr="00E52127" w:rsidTr="000B2A8C">
        <w:tc>
          <w:tcPr>
            <w:tcW w:w="656" w:type="dxa"/>
          </w:tcPr>
          <w:p w:rsidR="00FD60F5" w:rsidRPr="00E52127" w:rsidRDefault="00FD60F5" w:rsidP="002044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2127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5144" w:type="dxa"/>
          </w:tcPr>
          <w:p w:rsidR="00FD60F5" w:rsidRPr="00E52127" w:rsidRDefault="00FD60F5" w:rsidP="002044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2127">
              <w:rPr>
                <w:rFonts w:ascii="Times New Roman" w:hAnsi="Times New Roman"/>
                <w:sz w:val="24"/>
                <w:szCs w:val="24"/>
              </w:rPr>
              <w:t>Проверка безударных гласных в двусложных словах</w:t>
            </w:r>
          </w:p>
        </w:tc>
        <w:tc>
          <w:tcPr>
            <w:tcW w:w="1053" w:type="dxa"/>
          </w:tcPr>
          <w:p w:rsidR="00FD60F5" w:rsidRPr="00E52127" w:rsidRDefault="00FD60F5" w:rsidP="00ED68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46" w:type="dxa"/>
          </w:tcPr>
          <w:p w:rsidR="00FD60F5" w:rsidRPr="00E52127" w:rsidRDefault="00FD60F5" w:rsidP="00B47B1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52127"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1429" w:type="dxa"/>
          </w:tcPr>
          <w:p w:rsidR="00FD60F5" w:rsidRPr="00E52127" w:rsidRDefault="00FD60F5" w:rsidP="00B060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83" w:type="dxa"/>
          </w:tcPr>
          <w:p w:rsidR="00FD60F5" w:rsidRPr="00E52127" w:rsidRDefault="00FD60F5" w:rsidP="00B060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D60F5" w:rsidRPr="00E52127" w:rsidTr="000B2A8C">
        <w:tc>
          <w:tcPr>
            <w:tcW w:w="656" w:type="dxa"/>
          </w:tcPr>
          <w:p w:rsidR="00FD60F5" w:rsidRPr="00E52127" w:rsidRDefault="00FD60F5" w:rsidP="002044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2127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5144" w:type="dxa"/>
          </w:tcPr>
          <w:p w:rsidR="00FD60F5" w:rsidRPr="00E52127" w:rsidRDefault="00FD60F5" w:rsidP="002044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2127">
              <w:rPr>
                <w:rFonts w:ascii="Times New Roman" w:hAnsi="Times New Roman"/>
                <w:sz w:val="24"/>
                <w:szCs w:val="24"/>
              </w:rPr>
              <w:t>Составление рассказа по картинке. Восстановление деформированного текста</w:t>
            </w:r>
          </w:p>
        </w:tc>
        <w:tc>
          <w:tcPr>
            <w:tcW w:w="1053" w:type="dxa"/>
          </w:tcPr>
          <w:p w:rsidR="00FD60F5" w:rsidRPr="00E52127" w:rsidRDefault="00FD60F5" w:rsidP="00ED68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46" w:type="dxa"/>
          </w:tcPr>
          <w:p w:rsidR="00FD60F5" w:rsidRPr="00E52127" w:rsidRDefault="00FD60F5" w:rsidP="00B47B1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52127"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1429" w:type="dxa"/>
          </w:tcPr>
          <w:p w:rsidR="00FD60F5" w:rsidRPr="00E52127" w:rsidRDefault="00FD60F5" w:rsidP="00B060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83" w:type="dxa"/>
          </w:tcPr>
          <w:p w:rsidR="00FD60F5" w:rsidRPr="00E52127" w:rsidRDefault="00FD60F5" w:rsidP="00B060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D60F5" w:rsidRPr="00E52127" w:rsidTr="000B2A8C">
        <w:tc>
          <w:tcPr>
            <w:tcW w:w="656" w:type="dxa"/>
          </w:tcPr>
          <w:p w:rsidR="00FD60F5" w:rsidRPr="00E52127" w:rsidRDefault="00FD60F5" w:rsidP="002044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2127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5144" w:type="dxa"/>
          </w:tcPr>
          <w:p w:rsidR="00FD60F5" w:rsidRPr="000B2A8C" w:rsidRDefault="00FD60F5" w:rsidP="0020448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B2A8C">
              <w:rPr>
                <w:rFonts w:ascii="Times New Roman" w:hAnsi="Times New Roman"/>
                <w:b/>
                <w:sz w:val="24"/>
                <w:szCs w:val="24"/>
              </w:rPr>
              <w:t>Контрольный  диктант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№4</w:t>
            </w:r>
          </w:p>
        </w:tc>
        <w:tc>
          <w:tcPr>
            <w:tcW w:w="1053" w:type="dxa"/>
          </w:tcPr>
          <w:p w:rsidR="00FD60F5" w:rsidRPr="00E52127" w:rsidRDefault="00FD60F5" w:rsidP="00ED68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46" w:type="dxa"/>
          </w:tcPr>
          <w:p w:rsidR="00FD60F5" w:rsidRPr="00E52127" w:rsidRDefault="00FD60F5" w:rsidP="00B47B1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52127">
              <w:rPr>
                <w:rFonts w:ascii="Times New Roman" w:hAnsi="Times New Roman"/>
                <w:b/>
                <w:sz w:val="24"/>
                <w:szCs w:val="24"/>
              </w:rPr>
              <w:t>26</w:t>
            </w:r>
          </w:p>
        </w:tc>
        <w:tc>
          <w:tcPr>
            <w:tcW w:w="1429" w:type="dxa"/>
          </w:tcPr>
          <w:p w:rsidR="00FD60F5" w:rsidRPr="00E52127" w:rsidRDefault="00FD60F5" w:rsidP="00B060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83" w:type="dxa"/>
          </w:tcPr>
          <w:p w:rsidR="00FD60F5" w:rsidRPr="00E52127" w:rsidRDefault="00FD60F5" w:rsidP="00B060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D60F5" w:rsidRPr="00E52127" w:rsidTr="000B2A8C">
        <w:tc>
          <w:tcPr>
            <w:tcW w:w="656" w:type="dxa"/>
          </w:tcPr>
          <w:p w:rsidR="00FD60F5" w:rsidRPr="00E52127" w:rsidRDefault="00FD60F5" w:rsidP="002044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2127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5144" w:type="dxa"/>
          </w:tcPr>
          <w:p w:rsidR="00FD60F5" w:rsidRPr="00E52127" w:rsidRDefault="00FD60F5" w:rsidP="002044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2127">
              <w:rPr>
                <w:rFonts w:ascii="Times New Roman" w:hAnsi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1053" w:type="dxa"/>
          </w:tcPr>
          <w:p w:rsidR="00FD60F5" w:rsidRPr="00E52127" w:rsidRDefault="00FD60F5" w:rsidP="00ED68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46" w:type="dxa"/>
          </w:tcPr>
          <w:p w:rsidR="00FD60F5" w:rsidRPr="00E52127" w:rsidRDefault="00FD60F5" w:rsidP="00B47B1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52127"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1429" w:type="dxa"/>
          </w:tcPr>
          <w:p w:rsidR="00FD60F5" w:rsidRPr="00E52127" w:rsidRDefault="00FD60F5" w:rsidP="00B060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83" w:type="dxa"/>
          </w:tcPr>
          <w:p w:rsidR="00FD60F5" w:rsidRPr="00E52127" w:rsidRDefault="00FD60F5" w:rsidP="00B060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D60F5" w:rsidRPr="00E52127" w:rsidTr="000B2A8C">
        <w:tc>
          <w:tcPr>
            <w:tcW w:w="656" w:type="dxa"/>
          </w:tcPr>
          <w:p w:rsidR="00FD60F5" w:rsidRPr="00E52127" w:rsidRDefault="00FD60F5" w:rsidP="002044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2127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5144" w:type="dxa"/>
          </w:tcPr>
          <w:p w:rsidR="00FD60F5" w:rsidRPr="00E52127" w:rsidRDefault="00FD60F5" w:rsidP="002044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2127">
              <w:rPr>
                <w:rFonts w:ascii="Times New Roman" w:hAnsi="Times New Roman"/>
                <w:sz w:val="24"/>
                <w:szCs w:val="24"/>
              </w:rPr>
              <w:t>Понятие о разделительном мягком знаке</w:t>
            </w:r>
          </w:p>
        </w:tc>
        <w:tc>
          <w:tcPr>
            <w:tcW w:w="1053" w:type="dxa"/>
          </w:tcPr>
          <w:p w:rsidR="00FD60F5" w:rsidRPr="00E52127" w:rsidRDefault="00FD60F5" w:rsidP="00ED68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46" w:type="dxa"/>
          </w:tcPr>
          <w:p w:rsidR="00FD60F5" w:rsidRPr="00E52127" w:rsidRDefault="00FD60F5" w:rsidP="00B47B1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52127"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1429" w:type="dxa"/>
          </w:tcPr>
          <w:p w:rsidR="00FD60F5" w:rsidRPr="00E52127" w:rsidRDefault="00FD60F5" w:rsidP="00B060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83" w:type="dxa"/>
          </w:tcPr>
          <w:p w:rsidR="00FD60F5" w:rsidRPr="00E52127" w:rsidRDefault="00FD60F5" w:rsidP="00B060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D60F5" w:rsidRPr="00E52127" w:rsidTr="000B2A8C">
        <w:tc>
          <w:tcPr>
            <w:tcW w:w="656" w:type="dxa"/>
          </w:tcPr>
          <w:p w:rsidR="00FD60F5" w:rsidRPr="00E52127" w:rsidRDefault="00FD60F5" w:rsidP="002044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44" w:type="dxa"/>
          </w:tcPr>
          <w:p w:rsidR="00FD60F5" w:rsidRPr="00E52127" w:rsidRDefault="00FD60F5" w:rsidP="00B47B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127">
              <w:rPr>
                <w:rFonts w:ascii="Times New Roman" w:hAnsi="Times New Roman"/>
                <w:b/>
                <w:sz w:val="24"/>
                <w:szCs w:val="24"/>
              </w:rPr>
              <w:t xml:space="preserve">3 четверть </w:t>
            </w:r>
          </w:p>
        </w:tc>
        <w:tc>
          <w:tcPr>
            <w:tcW w:w="1053" w:type="dxa"/>
          </w:tcPr>
          <w:p w:rsidR="00FD60F5" w:rsidRPr="00E52127" w:rsidRDefault="00FD60F5" w:rsidP="00B47B1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49</w:t>
            </w:r>
            <w:r w:rsidRPr="00E52127">
              <w:rPr>
                <w:rFonts w:ascii="Times New Roman" w:hAnsi="Times New Roman"/>
                <w:b/>
                <w:sz w:val="24"/>
                <w:szCs w:val="24"/>
              </w:rPr>
              <w:t xml:space="preserve"> ч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046" w:type="dxa"/>
          </w:tcPr>
          <w:p w:rsidR="00FD60F5" w:rsidRPr="00E52127" w:rsidRDefault="00FD60F5" w:rsidP="00B47B1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29" w:type="dxa"/>
          </w:tcPr>
          <w:p w:rsidR="00FD60F5" w:rsidRPr="00E52127" w:rsidRDefault="00FD60F5" w:rsidP="00B060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83" w:type="dxa"/>
          </w:tcPr>
          <w:p w:rsidR="00FD60F5" w:rsidRPr="00E52127" w:rsidRDefault="00FD60F5" w:rsidP="00B060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D60F5" w:rsidRPr="00E52127" w:rsidTr="000B2A8C">
        <w:tc>
          <w:tcPr>
            <w:tcW w:w="656" w:type="dxa"/>
          </w:tcPr>
          <w:p w:rsidR="00FD60F5" w:rsidRPr="00E52127" w:rsidRDefault="00FD60F5" w:rsidP="002044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2127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5144" w:type="dxa"/>
          </w:tcPr>
          <w:p w:rsidR="00FD60F5" w:rsidRPr="00E52127" w:rsidRDefault="00FD60F5" w:rsidP="002044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2127">
              <w:rPr>
                <w:rFonts w:ascii="Times New Roman" w:hAnsi="Times New Roman"/>
                <w:sz w:val="24"/>
                <w:szCs w:val="24"/>
              </w:rPr>
              <w:t>Сопоставление мягкого знака – показателя мягкости согласных и разделительного мягкого знака</w:t>
            </w:r>
          </w:p>
        </w:tc>
        <w:tc>
          <w:tcPr>
            <w:tcW w:w="1053" w:type="dxa"/>
          </w:tcPr>
          <w:p w:rsidR="00FD60F5" w:rsidRPr="00E52127" w:rsidRDefault="00FD60F5" w:rsidP="00ED68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46" w:type="dxa"/>
          </w:tcPr>
          <w:p w:rsidR="00FD60F5" w:rsidRPr="00E52127" w:rsidRDefault="00FD60F5" w:rsidP="00B47B1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52127">
              <w:rPr>
                <w:rFonts w:ascii="Times New Roman" w:hAnsi="Times New Roman"/>
                <w:b/>
                <w:sz w:val="24"/>
                <w:szCs w:val="24"/>
              </w:rPr>
              <w:t>12.01</w:t>
            </w:r>
          </w:p>
        </w:tc>
        <w:tc>
          <w:tcPr>
            <w:tcW w:w="1429" w:type="dxa"/>
          </w:tcPr>
          <w:p w:rsidR="00FD60F5" w:rsidRPr="00E52127" w:rsidRDefault="00FD60F5" w:rsidP="00B060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FD60F5" w:rsidRPr="00E52127" w:rsidRDefault="00FD60F5" w:rsidP="00B060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60F5" w:rsidRPr="00E52127" w:rsidTr="000B2A8C">
        <w:tc>
          <w:tcPr>
            <w:tcW w:w="656" w:type="dxa"/>
          </w:tcPr>
          <w:p w:rsidR="00FD60F5" w:rsidRPr="00E52127" w:rsidRDefault="00FD60F5" w:rsidP="002044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2127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5144" w:type="dxa"/>
          </w:tcPr>
          <w:p w:rsidR="00FD60F5" w:rsidRPr="00E52127" w:rsidRDefault="00FD60F5" w:rsidP="002044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2127">
              <w:rPr>
                <w:rFonts w:ascii="Times New Roman" w:hAnsi="Times New Roman"/>
                <w:sz w:val="24"/>
                <w:szCs w:val="24"/>
              </w:rPr>
              <w:t xml:space="preserve">Упражнения в написании слов с разделительным </w:t>
            </w:r>
            <w:r w:rsidRPr="00E52127">
              <w:rPr>
                <w:rFonts w:ascii="Times New Roman" w:hAnsi="Times New Roman"/>
                <w:b/>
                <w:i/>
                <w:sz w:val="24"/>
                <w:szCs w:val="24"/>
              </w:rPr>
              <w:t>ь</w:t>
            </w:r>
            <w:r w:rsidRPr="00E52127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E52127">
              <w:rPr>
                <w:rFonts w:ascii="Times New Roman" w:hAnsi="Times New Roman"/>
                <w:b/>
                <w:i/>
                <w:sz w:val="24"/>
                <w:szCs w:val="24"/>
              </w:rPr>
              <w:t>ь</w:t>
            </w:r>
            <w:r w:rsidRPr="00E52127">
              <w:rPr>
                <w:rFonts w:ascii="Times New Roman" w:hAnsi="Times New Roman"/>
                <w:sz w:val="24"/>
                <w:szCs w:val="24"/>
              </w:rPr>
              <w:t xml:space="preserve"> – показателе м мягкости согласных</w:t>
            </w:r>
          </w:p>
        </w:tc>
        <w:tc>
          <w:tcPr>
            <w:tcW w:w="1053" w:type="dxa"/>
          </w:tcPr>
          <w:p w:rsidR="00FD60F5" w:rsidRPr="00E52127" w:rsidRDefault="00FD60F5" w:rsidP="00ED68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46" w:type="dxa"/>
          </w:tcPr>
          <w:p w:rsidR="00FD60F5" w:rsidRPr="00E52127" w:rsidRDefault="00FD60F5" w:rsidP="00B47B1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52127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1429" w:type="dxa"/>
          </w:tcPr>
          <w:p w:rsidR="00FD60F5" w:rsidRPr="00E52127" w:rsidRDefault="00FD60F5" w:rsidP="00B060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FD60F5" w:rsidRPr="00E52127" w:rsidRDefault="00FD60F5" w:rsidP="00B060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60F5" w:rsidRPr="00E52127" w:rsidTr="000B2A8C">
        <w:tc>
          <w:tcPr>
            <w:tcW w:w="656" w:type="dxa"/>
          </w:tcPr>
          <w:p w:rsidR="00FD60F5" w:rsidRPr="00E52127" w:rsidRDefault="00FD60F5" w:rsidP="002044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2127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5144" w:type="dxa"/>
          </w:tcPr>
          <w:p w:rsidR="00FD60F5" w:rsidRPr="00E52127" w:rsidRDefault="00FD60F5" w:rsidP="002044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2127">
              <w:rPr>
                <w:rFonts w:ascii="Times New Roman" w:hAnsi="Times New Roman"/>
                <w:sz w:val="24"/>
                <w:szCs w:val="24"/>
              </w:rPr>
              <w:t xml:space="preserve">Упражнения в написании слов с </w:t>
            </w:r>
            <w:r w:rsidRPr="00E52127">
              <w:rPr>
                <w:rFonts w:ascii="Times New Roman" w:hAnsi="Times New Roman"/>
                <w:b/>
                <w:i/>
                <w:sz w:val="24"/>
                <w:szCs w:val="24"/>
              </w:rPr>
              <w:t>ь</w:t>
            </w:r>
          </w:p>
        </w:tc>
        <w:tc>
          <w:tcPr>
            <w:tcW w:w="1053" w:type="dxa"/>
          </w:tcPr>
          <w:p w:rsidR="00FD60F5" w:rsidRPr="00E52127" w:rsidRDefault="00FD60F5" w:rsidP="00ED68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46" w:type="dxa"/>
          </w:tcPr>
          <w:p w:rsidR="00FD60F5" w:rsidRPr="00E52127" w:rsidRDefault="00FD60F5" w:rsidP="00B47B1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52127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1429" w:type="dxa"/>
          </w:tcPr>
          <w:p w:rsidR="00FD60F5" w:rsidRPr="00E52127" w:rsidRDefault="00FD60F5" w:rsidP="00B060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FD60F5" w:rsidRPr="00E52127" w:rsidRDefault="00FD60F5" w:rsidP="00B060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60F5" w:rsidRPr="00E52127" w:rsidTr="000B2A8C">
        <w:tc>
          <w:tcPr>
            <w:tcW w:w="656" w:type="dxa"/>
          </w:tcPr>
          <w:p w:rsidR="00FD60F5" w:rsidRPr="00E52127" w:rsidRDefault="00FD60F5" w:rsidP="002044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2127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5144" w:type="dxa"/>
          </w:tcPr>
          <w:p w:rsidR="00FD60F5" w:rsidRPr="00E52127" w:rsidRDefault="00FD60F5" w:rsidP="002044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2127">
              <w:rPr>
                <w:rFonts w:ascii="Times New Roman" w:hAnsi="Times New Roman"/>
                <w:sz w:val="24"/>
                <w:szCs w:val="24"/>
              </w:rPr>
              <w:t xml:space="preserve">Проверка знаний о разделительном </w:t>
            </w:r>
            <w:r w:rsidRPr="00E52127">
              <w:rPr>
                <w:rFonts w:ascii="Times New Roman" w:hAnsi="Times New Roman"/>
                <w:b/>
                <w:i/>
                <w:sz w:val="24"/>
                <w:szCs w:val="24"/>
              </w:rPr>
              <w:t>ь</w:t>
            </w:r>
            <w:r w:rsidRPr="00E52127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E52127">
              <w:rPr>
                <w:rFonts w:ascii="Times New Roman" w:hAnsi="Times New Roman"/>
                <w:b/>
                <w:i/>
                <w:sz w:val="24"/>
                <w:szCs w:val="24"/>
              </w:rPr>
              <w:t>ь</w:t>
            </w:r>
            <w:r w:rsidRPr="00E52127">
              <w:rPr>
                <w:rFonts w:ascii="Times New Roman" w:hAnsi="Times New Roman"/>
                <w:sz w:val="24"/>
                <w:szCs w:val="24"/>
              </w:rPr>
              <w:t xml:space="preserve"> – показателе мягкости согласных</w:t>
            </w:r>
          </w:p>
        </w:tc>
        <w:tc>
          <w:tcPr>
            <w:tcW w:w="1053" w:type="dxa"/>
          </w:tcPr>
          <w:p w:rsidR="00FD60F5" w:rsidRPr="00E52127" w:rsidRDefault="00FD60F5" w:rsidP="00ED68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46" w:type="dxa"/>
          </w:tcPr>
          <w:p w:rsidR="00FD60F5" w:rsidRPr="00E52127" w:rsidRDefault="00FD60F5" w:rsidP="00B47B1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52127"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1429" w:type="dxa"/>
          </w:tcPr>
          <w:p w:rsidR="00FD60F5" w:rsidRPr="00E52127" w:rsidRDefault="00FD60F5" w:rsidP="00B060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FD60F5" w:rsidRPr="00E52127" w:rsidRDefault="00FD60F5" w:rsidP="00B060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60F5" w:rsidRPr="00E52127" w:rsidTr="000B2A8C">
        <w:tc>
          <w:tcPr>
            <w:tcW w:w="656" w:type="dxa"/>
          </w:tcPr>
          <w:p w:rsidR="00FD60F5" w:rsidRPr="00E52127" w:rsidRDefault="00FD60F5" w:rsidP="002044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2127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5144" w:type="dxa"/>
          </w:tcPr>
          <w:p w:rsidR="00FD60F5" w:rsidRPr="00E52127" w:rsidRDefault="00FD60F5" w:rsidP="002044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2127">
              <w:rPr>
                <w:rFonts w:ascii="Times New Roman" w:hAnsi="Times New Roman"/>
                <w:sz w:val="24"/>
                <w:szCs w:val="24"/>
              </w:rPr>
              <w:t>Слова , в которых пишутся две одинаковые буквы</w:t>
            </w:r>
          </w:p>
        </w:tc>
        <w:tc>
          <w:tcPr>
            <w:tcW w:w="1053" w:type="dxa"/>
          </w:tcPr>
          <w:p w:rsidR="00FD60F5" w:rsidRPr="00E52127" w:rsidRDefault="00FD60F5" w:rsidP="00ED68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46" w:type="dxa"/>
          </w:tcPr>
          <w:p w:rsidR="00FD60F5" w:rsidRPr="00E52127" w:rsidRDefault="00FD60F5" w:rsidP="00B47B1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52127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1429" w:type="dxa"/>
          </w:tcPr>
          <w:p w:rsidR="00FD60F5" w:rsidRPr="00E52127" w:rsidRDefault="00FD60F5" w:rsidP="00B060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FD60F5" w:rsidRPr="00E52127" w:rsidRDefault="00FD60F5" w:rsidP="00B060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60F5" w:rsidRPr="00E52127" w:rsidTr="000B2A8C">
        <w:tc>
          <w:tcPr>
            <w:tcW w:w="656" w:type="dxa"/>
          </w:tcPr>
          <w:p w:rsidR="00FD60F5" w:rsidRPr="00E52127" w:rsidRDefault="00FD60F5" w:rsidP="002044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2127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5144" w:type="dxa"/>
          </w:tcPr>
          <w:p w:rsidR="00FD60F5" w:rsidRPr="00E52127" w:rsidRDefault="00FD60F5" w:rsidP="002044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2127">
              <w:rPr>
                <w:rFonts w:ascii="Times New Roman" w:hAnsi="Times New Roman"/>
                <w:sz w:val="24"/>
                <w:szCs w:val="24"/>
              </w:rPr>
              <w:t>Перенос слов с двойными согласными</w:t>
            </w:r>
          </w:p>
        </w:tc>
        <w:tc>
          <w:tcPr>
            <w:tcW w:w="1053" w:type="dxa"/>
          </w:tcPr>
          <w:p w:rsidR="00FD60F5" w:rsidRPr="00E52127" w:rsidRDefault="00FD60F5" w:rsidP="00ED68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46" w:type="dxa"/>
          </w:tcPr>
          <w:p w:rsidR="00FD60F5" w:rsidRPr="00E52127" w:rsidRDefault="00FD60F5" w:rsidP="00B47B1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52127"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</w:tc>
        <w:tc>
          <w:tcPr>
            <w:tcW w:w="1429" w:type="dxa"/>
          </w:tcPr>
          <w:p w:rsidR="00FD60F5" w:rsidRPr="00E52127" w:rsidRDefault="00FD60F5" w:rsidP="00B060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FD60F5" w:rsidRPr="00E52127" w:rsidRDefault="00FD60F5" w:rsidP="00B060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60F5" w:rsidRPr="00E52127" w:rsidTr="000B2A8C">
        <w:tc>
          <w:tcPr>
            <w:tcW w:w="656" w:type="dxa"/>
          </w:tcPr>
          <w:p w:rsidR="00FD60F5" w:rsidRPr="00E52127" w:rsidRDefault="00FD60F5" w:rsidP="002044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2127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5144" w:type="dxa"/>
          </w:tcPr>
          <w:p w:rsidR="00FD60F5" w:rsidRPr="00E52127" w:rsidRDefault="00FD60F5" w:rsidP="002044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2127">
              <w:rPr>
                <w:rFonts w:ascii="Times New Roman" w:hAnsi="Times New Roman"/>
                <w:sz w:val="24"/>
                <w:szCs w:val="24"/>
              </w:rPr>
              <w:t>Перенос слов с двойными согласными</w:t>
            </w:r>
          </w:p>
        </w:tc>
        <w:tc>
          <w:tcPr>
            <w:tcW w:w="1053" w:type="dxa"/>
          </w:tcPr>
          <w:p w:rsidR="00FD60F5" w:rsidRPr="00E52127" w:rsidRDefault="00FD60F5" w:rsidP="00ED68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46" w:type="dxa"/>
          </w:tcPr>
          <w:p w:rsidR="00FD60F5" w:rsidRPr="00E52127" w:rsidRDefault="00FD60F5" w:rsidP="00B47B1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52127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1429" w:type="dxa"/>
          </w:tcPr>
          <w:p w:rsidR="00FD60F5" w:rsidRPr="00E52127" w:rsidRDefault="00FD60F5" w:rsidP="00B060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FD60F5" w:rsidRPr="00E52127" w:rsidRDefault="00FD60F5" w:rsidP="00B060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60F5" w:rsidRPr="00E52127" w:rsidTr="000B2A8C">
        <w:tc>
          <w:tcPr>
            <w:tcW w:w="656" w:type="dxa"/>
          </w:tcPr>
          <w:p w:rsidR="00FD60F5" w:rsidRPr="00E52127" w:rsidRDefault="00FD60F5" w:rsidP="002044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2127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5144" w:type="dxa"/>
          </w:tcPr>
          <w:p w:rsidR="00FD60F5" w:rsidRPr="00E52127" w:rsidRDefault="00FD60F5" w:rsidP="001A2F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2127">
              <w:rPr>
                <w:rFonts w:ascii="Times New Roman" w:hAnsi="Times New Roman"/>
                <w:sz w:val="24"/>
                <w:szCs w:val="24"/>
              </w:rPr>
              <w:t>Слово и предложение</w:t>
            </w:r>
          </w:p>
        </w:tc>
        <w:tc>
          <w:tcPr>
            <w:tcW w:w="1053" w:type="dxa"/>
          </w:tcPr>
          <w:p w:rsidR="00FD60F5" w:rsidRPr="00E52127" w:rsidRDefault="00FD60F5" w:rsidP="00ED68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46" w:type="dxa"/>
          </w:tcPr>
          <w:p w:rsidR="00FD60F5" w:rsidRPr="00E52127" w:rsidRDefault="00FD60F5" w:rsidP="00B47B1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52127"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1429" w:type="dxa"/>
          </w:tcPr>
          <w:p w:rsidR="00FD60F5" w:rsidRPr="00E52127" w:rsidRDefault="00FD60F5" w:rsidP="00B060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FD60F5" w:rsidRPr="00E52127" w:rsidRDefault="00FD60F5" w:rsidP="00B060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60F5" w:rsidRPr="00E52127" w:rsidTr="000B2A8C">
        <w:tc>
          <w:tcPr>
            <w:tcW w:w="656" w:type="dxa"/>
          </w:tcPr>
          <w:p w:rsidR="00FD60F5" w:rsidRPr="00E52127" w:rsidRDefault="00FD60F5" w:rsidP="002044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2127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5144" w:type="dxa"/>
          </w:tcPr>
          <w:p w:rsidR="00FD60F5" w:rsidRPr="00E52127" w:rsidRDefault="00FD60F5" w:rsidP="001A2F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2127">
              <w:rPr>
                <w:rFonts w:ascii="Times New Roman" w:hAnsi="Times New Roman"/>
                <w:sz w:val="24"/>
                <w:szCs w:val="24"/>
              </w:rPr>
              <w:t>Понятие о словах , называющие предметы ( имена существительные )</w:t>
            </w:r>
          </w:p>
        </w:tc>
        <w:tc>
          <w:tcPr>
            <w:tcW w:w="1053" w:type="dxa"/>
          </w:tcPr>
          <w:p w:rsidR="00FD60F5" w:rsidRPr="00E52127" w:rsidRDefault="00FD60F5" w:rsidP="00ED68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46" w:type="dxa"/>
          </w:tcPr>
          <w:p w:rsidR="00FD60F5" w:rsidRPr="00E52127" w:rsidRDefault="00FD60F5" w:rsidP="00B47B1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52127"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1429" w:type="dxa"/>
          </w:tcPr>
          <w:p w:rsidR="00FD60F5" w:rsidRPr="00E52127" w:rsidRDefault="00FD60F5" w:rsidP="00B060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FD60F5" w:rsidRPr="00E52127" w:rsidRDefault="00FD60F5" w:rsidP="00B060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60F5" w:rsidRPr="00E52127" w:rsidTr="000B2A8C">
        <w:tc>
          <w:tcPr>
            <w:tcW w:w="656" w:type="dxa"/>
          </w:tcPr>
          <w:p w:rsidR="00FD60F5" w:rsidRPr="00E52127" w:rsidRDefault="00FD60F5" w:rsidP="002044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2127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5144" w:type="dxa"/>
          </w:tcPr>
          <w:p w:rsidR="00FD60F5" w:rsidRPr="00E52127" w:rsidRDefault="00FD60F5" w:rsidP="001A2F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2127">
              <w:rPr>
                <w:rFonts w:ascii="Times New Roman" w:hAnsi="Times New Roman"/>
                <w:sz w:val="24"/>
                <w:szCs w:val="24"/>
              </w:rPr>
              <w:t xml:space="preserve">Распознавание существительных , отвечающих на вопросы </w:t>
            </w:r>
            <w:r w:rsidRPr="00E52127">
              <w:rPr>
                <w:rFonts w:ascii="Times New Roman" w:hAnsi="Times New Roman"/>
                <w:b/>
                <w:i/>
                <w:sz w:val="24"/>
                <w:szCs w:val="24"/>
              </w:rPr>
              <w:t>кто</w:t>
            </w:r>
            <w:r w:rsidRPr="00E52127">
              <w:rPr>
                <w:rFonts w:ascii="Times New Roman" w:hAnsi="Times New Roman"/>
                <w:sz w:val="24"/>
                <w:szCs w:val="24"/>
              </w:rPr>
              <w:t xml:space="preserve"> ?и </w:t>
            </w:r>
            <w:r w:rsidRPr="00E5212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что </w:t>
            </w:r>
            <w:r w:rsidRPr="00E52127">
              <w:rPr>
                <w:rFonts w:ascii="Times New Roman" w:hAnsi="Times New Roman"/>
                <w:sz w:val="24"/>
                <w:szCs w:val="24"/>
              </w:rPr>
              <w:t>?( одушевлённые и неодушевлённые  существительные )</w:t>
            </w:r>
          </w:p>
        </w:tc>
        <w:tc>
          <w:tcPr>
            <w:tcW w:w="1053" w:type="dxa"/>
          </w:tcPr>
          <w:p w:rsidR="00FD60F5" w:rsidRPr="00E52127" w:rsidRDefault="00FD60F5" w:rsidP="00ED68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46" w:type="dxa"/>
          </w:tcPr>
          <w:p w:rsidR="00FD60F5" w:rsidRPr="00E52127" w:rsidRDefault="00FD60F5" w:rsidP="00B47B1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52127"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1429" w:type="dxa"/>
          </w:tcPr>
          <w:p w:rsidR="00FD60F5" w:rsidRPr="00E52127" w:rsidRDefault="00FD60F5" w:rsidP="00B060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FD60F5" w:rsidRPr="00E52127" w:rsidRDefault="00FD60F5" w:rsidP="00B060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60F5" w:rsidRPr="00E52127" w:rsidTr="000B2A8C">
        <w:tc>
          <w:tcPr>
            <w:tcW w:w="656" w:type="dxa"/>
          </w:tcPr>
          <w:p w:rsidR="00FD60F5" w:rsidRPr="00E52127" w:rsidRDefault="00FD60F5" w:rsidP="002044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2127"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5144" w:type="dxa"/>
          </w:tcPr>
          <w:p w:rsidR="00FD60F5" w:rsidRPr="00E52127" w:rsidRDefault="00FD60F5" w:rsidP="001A2F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2127">
              <w:rPr>
                <w:rFonts w:ascii="Times New Roman" w:hAnsi="Times New Roman"/>
                <w:sz w:val="24"/>
                <w:szCs w:val="24"/>
              </w:rPr>
              <w:t>Изложение текста по вопросам</w:t>
            </w:r>
          </w:p>
        </w:tc>
        <w:tc>
          <w:tcPr>
            <w:tcW w:w="1053" w:type="dxa"/>
          </w:tcPr>
          <w:p w:rsidR="00FD60F5" w:rsidRPr="00E52127" w:rsidRDefault="00FD60F5" w:rsidP="00ED68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46" w:type="dxa"/>
          </w:tcPr>
          <w:p w:rsidR="00FD60F5" w:rsidRPr="00E52127" w:rsidRDefault="00FD60F5" w:rsidP="00B47B1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52127">
              <w:rPr>
                <w:rFonts w:ascii="Times New Roman" w:hAnsi="Times New Roman"/>
                <w:b/>
                <w:sz w:val="24"/>
                <w:szCs w:val="24"/>
              </w:rPr>
              <w:t>26</w:t>
            </w:r>
          </w:p>
        </w:tc>
        <w:tc>
          <w:tcPr>
            <w:tcW w:w="1429" w:type="dxa"/>
          </w:tcPr>
          <w:p w:rsidR="00FD60F5" w:rsidRPr="00E52127" w:rsidRDefault="00FD60F5" w:rsidP="00B060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FD60F5" w:rsidRPr="00E52127" w:rsidRDefault="00FD60F5" w:rsidP="00B060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60F5" w:rsidRPr="00E52127" w:rsidTr="000B2A8C">
        <w:tc>
          <w:tcPr>
            <w:tcW w:w="656" w:type="dxa"/>
          </w:tcPr>
          <w:p w:rsidR="00FD60F5" w:rsidRPr="00E52127" w:rsidRDefault="00FD60F5" w:rsidP="002044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44" w:type="dxa"/>
          </w:tcPr>
          <w:p w:rsidR="00FD60F5" w:rsidRPr="00E52127" w:rsidRDefault="00FD60F5" w:rsidP="001A2F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2127">
              <w:rPr>
                <w:rFonts w:ascii="Times New Roman" w:hAnsi="Times New Roman"/>
                <w:sz w:val="24"/>
                <w:szCs w:val="24"/>
              </w:rPr>
              <w:t>Работа над ошибками в изложении. Связь слов в предложении по смыслу</w:t>
            </w:r>
          </w:p>
        </w:tc>
        <w:tc>
          <w:tcPr>
            <w:tcW w:w="1053" w:type="dxa"/>
          </w:tcPr>
          <w:p w:rsidR="00FD60F5" w:rsidRPr="00E52127" w:rsidRDefault="00FD60F5" w:rsidP="00ED68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46" w:type="dxa"/>
          </w:tcPr>
          <w:p w:rsidR="00FD60F5" w:rsidRPr="00E52127" w:rsidRDefault="00FD60F5" w:rsidP="00B47B1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52127"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1429" w:type="dxa"/>
          </w:tcPr>
          <w:p w:rsidR="00FD60F5" w:rsidRPr="00E52127" w:rsidRDefault="00FD60F5" w:rsidP="00B060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FD60F5" w:rsidRPr="00E52127" w:rsidRDefault="00FD60F5" w:rsidP="00B060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60F5" w:rsidRPr="00E52127" w:rsidTr="000B2A8C">
        <w:tc>
          <w:tcPr>
            <w:tcW w:w="656" w:type="dxa"/>
          </w:tcPr>
          <w:p w:rsidR="00FD60F5" w:rsidRPr="00E52127" w:rsidRDefault="00FD60F5" w:rsidP="002044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2127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5144" w:type="dxa"/>
          </w:tcPr>
          <w:p w:rsidR="00FD60F5" w:rsidRPr="000B2A8C" w:rsidRDefault="00FD60F5" w:rsidP="001A2FF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B2A8C">
              <w:rPr>
                <w:rFonts w:ascii="Times New Roman" w:hAnsi="Times New Roman"/>
                <w:b/>
                <w:sz w:val="24"/>
                <w:szCs w:val="24"/>
              </w:rPr>
              <w:t>Контрольный  диктант №5</w:t>
            </w:r>
          </w:p>
        </w:tc>
        <w:tc>
          <w:tcPr>
            <w:tcW w:w="1053" w:type="dxa"/>
          </w:tcPr>
          <w:p w:rsidR="00FD60F5" w:rsidRPr="00E52127" w:rsidRDefault="00FD60F5" w:rsidP="00ED68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46" w:type="dxa"/>
          </w:tcPr>
          <w:p w:rsidR="00FD60F5" w:rsidRPr="00E52127" w:rsidRDefault="00FD60F5" w:rsidP="00B47B1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52127"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1429" w:type="dxa"/>
          </w:tcPr>
          <w:p w:rsidR="00FD60F5" w:rsidRPr="00E52127" w:rsidRDefault="00FD60F5" w:rsidP="00B060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FD60F5" w:rsidRPr="00E52127" w:rsidRDefault="00FD60F5" w:rsidP="00B060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60F5" w:rsidRPr="00E52127" w:rsidTr="000B2A8C">
        <w:tc>
          <w:tcPr>
            <w:tcW w:w="656" w:type="dxa"/>
          </w:tcPr>
          <w:p w:rsidR="00FD60F5" w:rsidRPr="00E52127" w:rsidRDefault="00FD60F5" w:rsidP="002044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2127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5144" w:type="dxa"/>
          </w:tcPr>
          <w:p w:rsidR="00FD60F5" w:rsidRPr="00E52127" w:rsidRDefault="00FD60F5" w:rsidP="001A2F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2127">
              <w:rPr>
                <w:rFonts w:ascii="Times New Roman" w:hAnsi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1053" w:type="dxa"/>
          </w:tcPr>
          <w:p w:rsidR="00FD60F5" w:rsidRPr="00E52127" w:rsidRDefault="00FD60F5" w:rsidP="00ED68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46" w:type="dxa"/>
          </w:tcPr>
          <w:p w:rsidR="00FD60F5" w:rsidRPr="00E52127" w:rsidRDefault="00FD60F5" w:rsidP="00B47B1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52127">
              <w:rPr>
                <w:rFonts w:ascii="Times New Roman" w:hAnsi="Times New Roman"/>
                <w:b/>
                <w:sz w:val="24"/>
                <w:szCs w:val="24"/>
              </w:rPr>
              <w:t>31</w:t>
            </w:r>
          </w:p>
        </w:tc>
        <w:tc>
          <w:tcPr>
            <w:tcW w:w="1429" w:type="dxa"/>
          </w:tcPr>
          <w:p w:rsidR="00FD60F5" w:rsidRPr="00E52127" w:rsidRDefault="00FD60F5" w:rsidP="00B060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FD60F5" w:rsidRPr="00E52127" w:rsidRDefault="00FD60F5" w:rsidP="00B060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60F5" w:rsidRPr="00E52127" w:rsidTr="000B2A8C">
        <w:tc>
          <w:tcPr>
            <w:tcW w:w="656" w:type="dxa"/>
          </w:tcPr>
          <w:p w:rsidR="00FD60F5" w:rsidRPr="00E52127" w:rsidRDefault="00FD60F5" w:rsidP="002044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2127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5144" w:type="dxa"/>
          </w:tcPr>
          <w:p w:rsidR="00FD60F5" w:rsidRPr="00E52127" w:rsidRDefault="00FD60F5" w:rsidP="001A2F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2127">
              <w:rPr>
                <w:rFonts w:ascii="Times New Roman" w:hAnsi="Times New Roman"/>
                <w:sz w:val="24"/>
                <w:szCs w:val="24"/>
              </w:rPr>
              <w:t xml:space="preserve">Упражнения в распознавании одушевлённых и неодушевлённых имён существительных. Повторение правописания слов с сочетаниями </w:t>
            </w:r>
            <w:r w:rsidRPr="00E52127">
              <w:rPr>
                <w:rFonts w:ascii="Times New Roman" w:hAnsi="Times New Roman"/>
                <w:b/>
                <w:i/>
                <w:sz w:val="24"/>
                <w:szCs w:val="24"/>
              </w:rPr>
              <w:t>ЧА , ЩА , ЧУ , ЩУ , ЧН , ЧК</w:t>
            </w:r>
          </w:p>
        </w:tc>
        <w:tc>
          <w:tcPr>
            <w:tcW w:w="1053" w:type="dxa"/>
          </w:tcPr>
          <w:p w:rsidR="00FD60F5" w:rsidRPr="00E52127" w:rsidRDefault="00FD60F5" w:rsidP="00ED68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46" w:type="dxa"/>
          </w:tcPr>
          <w:p w:rsidR="00FD60F5" w:rsidRPr="00E52127" w:rsidRDefault="00FD60F5" w:rsidP="00B47B1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52127">
              <w:rPr>
                <w:rFonts w:ascii="Times New Roman" w:hAnsi="Times New Roman"/>
                <w:b/>
                <w:sz w:val="24"/>
                <w:szCs w:val="24"/>
              </w:rPr>
              <w:t>1.02</w:t>
            </w:r>
          </w:p>
        </w:tc>
        <w:tc>
          <w:tcPr>
            <w:tcW w:w="1429" w:type="dxa"/>
          </w:tcPr>
          <w:p w:rsidR="00FD60F5" w:rsidRPr="00E52127" w:rsidRDefault="00FD60F5" w:rsidP="00B060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FD60F5" w:rsidRPr="00E52127" w:rsidRDefault="00FD60F5" w:rsidP="00B060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60F5" w:rsidRPr="00E52127" w:rsidTr="000B2A8C">
        <w:tc>
          <w:tcPr>
            <w:tcW w:w="656" w:type="dxa"/>
          </w:tcPr>
          <w:p w:rsidR="00FD60F5" w:rsidRPr="00E52127" w:rsidRDefault="00FD60F5" w:rsidP="002044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2127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5144" w:type="dxa"/>
          </w:tcPr>
          <w:p w:rsidR="00FD60F5" w:rsidRPr="00E52127" w:rsidRDefault="00FD60F5" w:rsidP="001A2F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2127">
              <w:rPr>
                <w:rFonts w:ascii="Times New Roman" w:hAnsi="Times New Roman"/>
                <w:sz w:val="24"/>
                <w:szCs w:val="24"/>
              </w:rPr>
              <w:t>Обобщение знаний об именах существительных. Повторение изученных правил написания слов</w:t>
            </w:r>
          </w:p>
        </w:tc>
        <w:tc>
          <w:tcPr>
            <w:tcW w:w="1053" w:type="dxa"/>
          </w:tcPr>
          <w:p w:rsidR="00FD60F5" w:rsidRPr="00E52127" w:rsidRDefault="00FD60F5" w:rsidP="00ED68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46" w:type="dxa"/>
          </w:tcPr>
          <w:p w:rsidR="00FD60F5" w:rsidRPr="00E52127" w:rsidRDefault="00FD60F5" w:rsidP="00B47B1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52127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429" w:type="dxa"/>
          </w:tcPr>
          <w:p w:rsidR="00FD60F5" w:rsidRPr="00E52127" w:rsidRDefault="00FD60F5" w:rsidP="00B060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FD60F5" w:rsidRPr="00E52127" w:rsidRDefault="00FD60F5" w:rsidP="00B060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60F5" w:rsidRPr="00E52127" w:rsidTr="000B2A8C">
        <w:tc>
          <w:tcPr>
            <w:tcW w:w="656" w:type="dxa"/>
          </w:tcPr>
          <w:p w:rsidR="00FD60F5" w:rsidRPr="00E52127" w:rsidRDefault="00FD60F5" w:rsidP="002044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2127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5144" w:type="dxa"/>
          </w:tcPr>
          <w:p w:rsidR="00FD60F5" w:rsidRPr="00E52127" w:rsidRDefault="00FD60F5" w:rsidP="001A2F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2127">
              <w:rPr>
                <w:rFonts w:ascii="Times New Roman" w:hAnsi="Times New Roman"/>
                <w:sz w:val="24"/>
                <w:szCs w:val="24"/>
              </w:rPr>
              <w:t>Заглавная буква в именах , отчествах , фамилиях людей , кличках животных , названиях городов , деревень , улиц , рек</w:t>
            </w:r>
          </w:p>
        </w:tc>
        <w:tc>
          <w:tcPr>
            <w:tcW w:w="1053" w:type="dxa"/>
          </w:tcPr>
          <w:p w:rsidR="00FD60F5" w:rsidRPr="00E52127" w:rsidRDefault="00FD60F5" w:rsidP="00ED68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46" w:type="dxa"/>
          </w:tcPr>
          <w:p w:rsidR="00FD60F5" w:rsidRPr="00E52127" w:rsidRDefault="00FD60F5" w:rsidP="00B47B1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52127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429" w:type="dxa"/>
          </w:tcPr>
          <w:p w:rsidR="00FD60F5" w:rsidRPr="00E52127" w:rsidRDefault="00FD60F5" w:rsidP="00B060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FD60F5" w:rsidRPr="00E52127" w:rsidRDefault="00FD60F5" w:rsidP="00B060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60F5" w:rsidRPr="00E52127" w:rsidTr="000B2A8C">
        <w:tc>
          <w:tcPr>
            <w:tcW w:w="656" w:type="dxa"/>
          </w:tcPr>
          <w:p w:rsidR="00FD60F5" w:rsidRPr="00E52127" w:rsidRDefault="00FD60F5" w:rsidP="002044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2127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5144" w:type="dxa"/>
          </w:tcPr>
          <w:p w:rsidR="00FD60F5" w:rsidRPr="00E52127" w:rsidRDefault="00FD60F5" w:rsidP="001A2F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2127">
              <w:rPr>
                <w:rFonts w:ascii="Times New Roman" w:hAnsi="Times New Roman"/>
                <w:sz w:val="24"/>
                <w:szCs w:val="24"/>
              </w:rPr>
              <w:t>Употребление заглавной буквы в собственных именах существительных</w:t>
            </w:r>
          </w:p>
        </w:tc>
        <w:tc>
          <w:tcPr>
            <w:tcW w:w="1053" w:type="dxa"/>
          </w:tcPr>
          <w:p w:rsidR="00FD60F5" w:rsidRPr="00E52127" w:rsidRDefault="00FD60F5" w:rsidP="00ED68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46" w:type="dxa"/>
          </w:tcPr>
          <w:p w:rsidR="00FD60F5" w:rsidRPr="00E52127" w:rsidRDefault="00FD60F5" w:rsidP="00B47B1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52127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429" w:type="dxa"/>
          </w:tcPr>
          <w:p w:rsidR="00FD60F5" w:rsidRPr="00E52127" w:rsidRDefault="00FD60F5" w:rsidP="00B060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FD60F5" w:rsidRPr="00E52127" w:rsidRDefault="00FD60F5" w:rsidP="00B060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60F5" w:rsidRPr="00E52127" w:rsidTr="000B2A8C">
        <w:tc>
          <w:tcPr>
            <w:tcW w:w="656" w:type="dxa"/>
          </w:tcPr>
          <w:p w:rsidR="00FD60F5" w:rsidRPr="00E52127" w:rsidRDefault="00FD60F5" w:rsidP="002044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2127"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5144" w:type="dxa"/>
          </w:tcPr>
          <w:p w:rsidR="00FD60F5" w:rsidRPr="00E52127" w:rsidRDefault="00FD60F5" w:rsidP="001A2F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2127">
              <w:rPr>
                <w:rFonts w:ascii="Times New Roman" w:hAnsi="Times New Roman"/>
                <w:sz w:val="24"/>
                <w:szCs w:val="24"/>
              </w:rPr>
              <w:t>Изложение по вопросам с дополнением текста</w:t>
            </w:r>
          </w:p>
        </w:tc>
        <w:tc>
          <w:tcPr>
            <w:tcW w:w="1053" w:type="dxa"/>
          </w:tcPr>
          <w:p w:rsidR="00FD60F5" w:rsidRPr="00E52127" w:rsidRDefault="00FD60F5" w:rsidP="00ED68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46" w:type="dxa"/>
          </w:tcPr>
          <w:p w:rsidR="00FD60F5" w:rsidRPr="00E52127" w:rsidRDefault="00FD60F5" w:rsidP="00B47B1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52127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429" w:type="dxa"/>
          </w:tcPr>
          <w:p w:rsidR="00FD60F5" w:rsidRPr="00E52127" w:rsidRDefault="00FD60F5" w:rsidP="00B060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FD60F5" w:rsidRPr="00E52127" w:rsidRDefault="00FD60F5" w:rsidP="00B060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60F5" w:rsidRPr="00E52127" w:rsidTr="000B2A8C">
        <w:tc>
          <w:tcPr>
            <w:tcW w:w="656" w:type="dxa"/>
          </w:tcPr>
          <w:p w:rsidR="00FD60F5" w:rsidRPr="00E52127" w:rsidRDefault="00FD60F5" w:rsidP="002044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2127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5144" w:type="dxa"/>
          </w:tcPr>
          <w:p w:rsidR="00FD60F5" w:rsidRPr="00E52127" w:rsidRDefault="00FD60F5" w:rsidP="001A2F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2127">
              <w:rPr>
                <w:rFonts w:ascii="Times New Roman" w:hAnsi="Times New Roman"/>
                <w:sz w:val="24"/>
                <w:szCs w:val="24"/>
              </w:rPr>
              <w:t>Работа над ошибками , допущенными в изложении</w:t>
            </w:r>
          </w:p>
        </w:tc>
        <w:tc>
          <w:tcPr>
            <w:tcW w:w="1053" w:type="dxa"/>
          </w:tcPr>
          <w:p w:rsidR="00FD60F5" w:rsidRPr="00E52127" w:rsidRDefault="00FD60F5" w:rsidP="00ED68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46" w:type="dxa"/>
          </w:tcPr>
          <w:p w:rsidR="00FD60F5" w:rsidRPr="00E52127" w:rsidRDefault="00FD60F5" w:rsidP="00B47B1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52127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429" w:type="dxa"/>
          </w:tcPr>
          <w:p w:rsidR="00FD60F5" w:rsidRPr="00E52127" w:rsidRDefault="00FD60F5" w:rsidP="00B060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FD60F5" w:rsidRPr="00E52127" w:rsidRDefault="00FD60F5" w:rsidP="00B060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60F5" w:rsidRPr="00E52127" w:rsidTr="000B2A8C">
        <w:tc>
          <w:tcPr>
            <w:tcW w:w="656" w:type="dxa"/>
          </w:tcPr>
          <w:p w:rsidR="00FD60F5" w:rsidRPr="00E52127" w:rsidRDefault="00FD60F5" w:rsidP="002044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2127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5144" w:type="dxa"/>
          </w:tcPr>
          <w:p w:rsidR="00FD60F5" w:rsidRPr="00E52127" w:rsidRDefault="00FD60F5" w:rsidP="006458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2127">
              <w:rPr>
                <w:rFonts w:ascii="Times New Roman" w:hAnsi="Times New Roman"/>
                <w:sz w:val="24"/>
                <w:szCs w:val="24"/>
              </w:rPr>
              <w:t>Понятие о словах , обозначающих действия предметов ( о глаголах )</w:t>
            </w:r>
          </w:p>
        </w:tc>
        <w:tc>
          <w:tcPr>
            <w:tcW w:w="1053" w:type="dxa"/>
          </w:tcPr>
          <w:p w:rsidR="00FD60F5" w:rsidRPr="00E52127" w:rsidRDefault="00FD60F5" w:rsidP="00ED68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46" w:type="dxa"/>
          </w:tcPr>
          <w:p w:rsidR="00FD60F5" w:rsidRPr="00E52127" w:rsidRDefault="00FD60F5" w:rsidP="00B47B1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52127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1429" w:type="dxa"/>
          </w:tcPr>
          <w:p w:rsidR="00FD60F5" w:rsidRPr="00E52127" w:rsidRDefault="00FD60F5" w:rsidP="00B060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FD60F5" w:rsidRPr="00E52127" w:rsidRDefault="00FD60F5" w:rsidP="00B060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60F5" w:rsidRPr="00E52127" w:rsidTr="000B2A8C">
        <w:tc>
          <w:tcPr>
            <w:tcW w:w="656" w:type="dxa"/>
          </w:tcPr>
          <w:p w:rsidR="00FD60F5" w:rsidRPr="00E52127" w:rsidRDefault="00FD60F5" w:rsidP="002044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2127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5144" w:type="dxa"/>
          </w:tcPr>
          <w:p w:rsidR="00FD60F5" w:rsidRPr="00E52127" w:rsidRDefault="00FD60F5" w:rsidP="006458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2127">
              <w:rPr>
                <w:rFonts w:ascii="Times New Roman" w:hAnsi="Times New Roman"/>
                <w:sz w:val="24"/>
                <w:szCs w:val="24"/>
              </w:rPr>
              <w:t xml:space="preserve">Слова , отвечающие на вопросы </w:t>
            </w:r>
            <w:r w:rsidRPr="00E52127">
              <w:rPr>
                <w:rFonts w:ascii="Times New Roman" w:hAnsi="Times New Roman"/>
                <w:b/>
                <w:i/>
                <w:sz w:val="24"/>
                <w:szCs w:val="24"/>
              </w:rPr>
              <w:t>что делает ?</w:t>
            </w:r>
            <w:r w:rsidRPr="00E521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52127">
              <w:rPr>
                <w:rFonts w:ascii="Times New Roman" w:hAnsi="Times New Roman"/>
                <w:b/>
                <w:i/>
                <w:sz w:val="24"/>
                <w:szCs w:val="24"/>
              </w:rPr>
              <w:t>что делают ?</w:t>
            </w:r>
            <w:r w:rsidRPr="00E52127">
              <w:rPr>
                <w:rFonts w:ascii="Times New Roman" w:hAnsi="Times New Roman"/>
                <w:sz w:val="24"/>
                <w:szCs w:val="24"/>
              </w:rPr>
              <w:t xml:space="preserve"> ;развитие представлений об употреблении глаголов в единственном и во множественном числе</w:t>
            </w:r>
          </w:p>
        </w:tc>
        <w:tc>
          <w:tcPr>
            <w:tcW w:w="1053" w:type="dxa"/>
          </w:tcPr>
          <w:p w:rsidR="00FD60F5" w:rsidRPr="00E52127" w:rsidRDefault="00FD60F5" w:rsidP="00ED68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46" w:type="dxa"/>
          </w:tcPr>
          <w:p w:rsidR="00FD60F5" w:rsidRPr="00E52127" w:rsidRDefault="00FD60F5" w:rsidP="00B47B1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52127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429" w:type="dxa"/>
          </w:tcPr>
          <w:p w:rsidR="00FD60F5" w:rsidRPr="00E52127" w:rsidRDefault="00FD60F5" w:rsidP="00B060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FD60F5" w:rsidRPr="00E52127" w:rsidRDefault="00FD60F5" w:rsidP="00B060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60F5" w:rsidRPr="00E52127" w:rsidTr="000B2A8C">
        <w:tc>
          <w:tcPr>
            <w:tcW w:w="656" w:type="dxa"/>
          </w:tcPr>
          <w:p w:rsidR="00FD60F5" w:rsidRPr="00E52127" w:rsidRDefault="00FD60F5" w:rsidP="002044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2127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5144" w:type="dxa"/>
          </w:tcPr>
          <w:p w:rsidR="00FD60F5" w:rsidRPr="00E52127" w:rsidRDefault="00FD60F5" w:rsidP="006458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2127">
              <w:rPr>
                <w:rFonts w:ascii="Times New Roman" w:hAnsi="Times New Roman"/>
                <w:sz w:val="24"/>
                <w:szCs w:val="24"/>
              </w:rPr>
              <w:t>Глаголы в единственном и во множественном числе</w:t>
            </w:r>
          </w:p>
        </w:tc>
        <w:tc>
          <w:tcPr>
            <w:tcW w:w="1053" w:type="dxa"/>
          </w:tcPr>
          <w:p w:rsidR="00FD60F5" w:rsidRPr="00E52127" w:rsidRDefault="00FD60F5" w:rsidP="00ED68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46" w:type="dxa"/>
          </w:tcPr>
          <w:p w:rsidR="00FD60F5" w:rsidRPr="00E52127" w:rsidRDefault="00FD60F5" w:rsidP="00B47B1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52127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1429" w:type="dxa"/>
          </w:tcPr>
          <w:p w:rsidR="00FD60F5" w:rsidRPr="00E52127" w:rsidRDefault="00FD60F5" w:rsidP="00B060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FD60F5" w:rsidRPr="00E52127" w:rsidRDefault="00FD60F5" w:rsidP="00B060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60F5" w:rsidRPr="00E52127" w:rsidTr="000B2A8C">
        <w:tc>
          <w:tcPr>
            <w:tcW w:w="656" w:type="dxa"/>
          </w:tcPr>
          <w:p w:rsidR="00FD60F5" w:rsidRPr="00E52127" w:rsidRDefault="00FD60F5" w:rsidP="002044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2127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5144" w:type="dxa"/>
          </w:tcPr>
          <w:p w:rsidR="00FD60F5" w:rsidRPr="00E52127" w:rsidRDefault="00FD60F5" w:rsidP="006458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2127">
              <w:rPr>
                <w:rFonts w:ascii="Times New Roman" w:hAnsi="Times New Roman"/>
                <w:sz w:val="24"/>
                <w:szCs w:val="24"/>
              </w:rPr>
              <w:t>Употребление глаголов в разных временах</w:t>
            </w:r>
          </w:p>
        </w:tc>
        <w:tc>
          <w:tcPr>
            <w:tcW w:w="1053" w:type="dxa"/>
          </w:tcPr>
          <w:p w:rsidR="00FD60F5" w:rsidRPr="00E52127" w:rsidRDefault="00FD60F5" w:rsidP="00ED68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46" w:type="dxa"/>
          </w:tcPr>
          <w:p w:rsidR="00FD60F5" w:rsidRPr="00E52127" w:rsidRDefault="00FD60F5" w:rsidP="00B47B1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52127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1429" w:type="dxa"/>
          </w:tcPr>
          <w:p w:rsidR="00FD60F5" w:rsidRPr="00E52127" w:rsidRDefault="00FD60F5" w:rsidP="00B060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FD60F5" w:rsidRPr="00E52127" w:rsidRDefault="00FD60F5" w:rsidP="00B060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60F5" w:rsidRPr="00E52127" w:rsidTr="000B2A8C">
        <w:tc>
          <w:tcPr>
            <w:tcW w:w="656" w:type="dxa"/>
          </w:tcPr>
          <w:p w:rsidR="00FD60F5" w:rsidRPr="00E52127" w:rsidRDefault="00FD60F5" w:rsidP="002044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212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144" w:type="dxa"/>
          </w:tcPr>
          <w:p w:rsidR="00FD60F5" w:rsidRPr="00E52127" w:rsidRDefault="00FD60F5" w:rsidP="006458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2127">
              <w:rPr>
                <w:rFonts w:ascii="Times New Roman" w:hAnsi="Times New Roman"/>
                <w:sz w:val="24"/>
                <w:szCs w:val="24"/>
              </w:rPr>
              <w:t xml:space="preserve">Глаголы , отвечающие на вопросы </w:t>
            </w:r>
            <w:r w:rsidRPr="00E52127">
              <w:rPr>
                <w:rFonts w:ascii="Times New Roman" w:hAnsi="Times New Roman"/>
                <w:b/>
                <w:i/>
                <w:sz w:val="24"/>
                <w:szCs w:val="24"/>
              </w:rPr>
              <w:t>что делать ? что сделать ?</w:t>
            </w:r>
          </w:p>
        </w:tc>
        <w:tc>
          <w:tcPr>
            <w:tcW w:w="1053" w:type="dxa"/>
          </w:tcPr>
          <w:p w:rsidR="00FD60F5" w:rsidRPr="00E52127" w:rsidRDefault="00FD60F5" w:rsidP="00ED68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46" w:type="dxa"/>
          </w:tcPr>
          <w:p w:rsidR="00FD60F5" w:rsidRPr="00E52127" w:rsidRDefault="00FD60F5" w:rsidP="00B47B1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52127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1429" w:type="dxa"/>
          </w:tcPr>
          <w:p w:rsidR="00FD60F5" w:rsidRPr="00E52127" w:rsidRDefault="00FD60F5" w:rsidP="00B060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FD60F5" w:rsidRPr="00E52127" w:rsidRDefault="00FD60F5" w:rsidP="00B060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60F5" w:rsidRPr="00E52127" w:rsidTr="000B2A8C">
        <w:tc>
          <w:tcPr>
            <w:tcW w:w="656" w:type="dxa"/>
          </w:tcPr>
          <w:p w:rsidR="00FD60F5" w:rsidRPr="00E52127" w:rsidRDefault="00FD60F5" w:rsidP="002044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2127"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5144" w:type="dxa"/>
          </w:tcPr>
          <w:p w:rsidR="00FD60F5" w:rsidRPr="00E52127" w:rsidRDefault="00FD60F5" w:rsidP="006458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2127">
              <w:rPr>
                <w:rFonts w:ascii="Times New Roman" w:hAnsi="Times New Roman"/>
                <w:sz w:val="24"/>
                <w:szCs w:val="24"/>
              </w:rPr>
              <w:t>Упражнения в употреблении глаголов в речи</w:t>
            </w:r>
          </w:p>
        </w:tc>
        <w:tc>
          <w:tcPr>
            <w:tcW w:w="1053" w:type="dxa"/>
          </w:tcPr>
          <w:p w:rsidR="00FD60F5" w:rsidRPr="00E52127" w:rsidRDefault="00FD60F5" w:rsidP="00ED68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46" w:type="dxa"/>
          </w:tcPr>
          <w:p w:rsidR="00FD60F5" w:rsidRPr="00E52127" w:rsidRDefault="00FD60F5" w:rsidP="00B47B1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52127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1429" w:type="dxa"/>
          </w:tcPr>
          <w:p w:rsidR="00FD60F5" w:rsidRPr="00E52127" w:rsidRDefault="00FD60F5" w:rsidP="00B060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FD60F5" w:rsidRPr="00E52127" w:rsidRDefault="00FD60F5" w:rsidP="00B060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60F5" w:rsidRPr="00E52127" w:rsidTr="000B2A8C">
        <w:tc>
          <w:tcPr>
            <w:tcW w:w="656" w:type="dxa"/>
          </w:tcPr>
          <w:p w:rsidR="00FD60F5" w:rsidRPr="00E52127" w:rsidRDefault="00FD60F5" w:rsidP="002044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2127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5144" w:type="dxa"/>
          </w:tcPr>
          <w:p w:rsidR="00FD60F5" w:rsidRPr="00E52127" w:rsidRDefault="00FD60F5" w:rsidP="006458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2127">
              <w:rPr>
                <w:rFonts w:ascii="Times New Roman" w:hAnsi="Times New Roman"/>
                <w:sz w:val="24"/>
                <w:szCs w:val="24"/>
              </w:rPr>
              <w:t>Восстановление деформированного текста по картинкам и его продолжение</w:t>
            </w:r>
          </w:p>
        </w:tc>
        <w:tc>
          <w:tcPr>
            <w:tcW w:w="1053" w:type="dxa"/>
          </w:tcPr>
          <w:p w:rsidR="00FD60F5" w:rsidRPr="00E52127" w:rsidRDefault="00FD60F5" w:rsidP="00ED68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46" w:type="dxa"/>
          </w:tcPr>
          <w:p w:rsidR="00FD60F5" w:rsidRPr="00E52127" w:rsidRDefault="00FD60F5" w:rsidP="00B47B1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52127"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1429" w:type="dxa"/>
          </w:tcPr>
          <w:p w:rsidR="00FD60F5" w:rsidRPr="00E52127" w:rsidRDefault="00FD60F5" w:rsidP="00B060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83" w:type="dxa"/>
          </w:tcPr>
          <w:p w:rsidR="00FD60F5" w:rsidRPr="00E52127" w:rsidRDefault="00FD60F5" w:rsidP="00B060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D60F5" w:rsidRPr="00E52127" w:rsidTr="000B2A8C">
        <w:tc>
          <w:tcPr>
            <w:tcW w:w="656" w:type="dxa"/>
          </w:tcPr>
          <w:p w:rsidR="00FD60F5" w:rsidRPr="00E52127" w:rsidRDefault="00FD60F5" w:rsidP="002044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2127"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5144" w:type="dxa"/>
          </w:tcPr>
          <w:p w:rsidR="00FD60F5" w:rsidRPr="00E52127" w:rsidRDefault="00FD60F5" w:rsidP="0064584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52127">
              <w:rPr>
                <w:rFonts w:ascii="Times New Roman" w:hAnsi="Times New Roman"/>
                <w:b/>
                <w:sz w:val="24"/>
                <w:szCs w:val="24"/>
              </w:rPr>
              <w:t>Контрольный  диктант 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053" w:type="dxa"/>
          </w:tcPr>
          <w:p w:rsidR="00FD60F5" w:rsidRPr="00E52127" w:rsidRDefault="00FD60F5" w:rsidP="00ED68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46" w:type="dxa"/>
          </w:tcPr>
          <w:p w:rsidR="00FD60F5" w:rsidRPr="00E52127" w:rsidRDefault="00FD60F5" w:rsidP="00B47B1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52127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1429" w:type="dxa"/>
          </w:tcPr>
          <w:p w:rsidR="00FD60F5" w:rsidRPr="00E52127" w:rsidRDefault="00FD60F5" w:rsidP="00B060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83" w:type="dxa"/>
          </w:tcPr>
          <w:p w:rsidR="00FD60F5" w:rsidRPr="00E52127" w:rsidRDefault="00FD60F5" w:rsidP="00B060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D60F5" w:rsidRPr="00E52127" w:rsidTr="000B2A8C">
        <w:tc>
          <w:tcPr>
            <w:tcW w:w="656" w:type="dxa"/>
          </w:tcPr>
          <w:p w:rsidR="00FD60F5" w:rsidRPr="00E52127" w:rsidRDefault="00FD60F5" w:rsidP="002044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2127"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5144" w:type="dxa"/>
          </w:tcPr>
          <w:p w:rsidR="00FD60F5" w:rsidRPr="00E52127" w:rsidRDefault="00FD60F5" w:rsidP="006458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2127">
              <w:rPr>
                <w:rFonts w:ascii="Times New Roman" w:hAnsi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1053" w:type="dxa"/>
          </w:tcPr>
          <w:p w:rsidR="00FD60F5" w:rsidRPr="00E52127" w:rsidRDefault="00FD60F5" w:rsidP="00ED68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46" w:type="dxa"/>
          </w:tcPr>
          <w:p w:rsidR="00FD60F5" w:rsidRPr="00E52127" w:rsidRDefault="00FD60F5" w:rsidP="00B47B1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52127"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1429" w:type="dxa"/>
          </w:tcPr>
          <w:p w:rsidR="00FD60F5" w:rsidRPr="00E52127" w:rsidRDefault="00FD60F5" w:rsidP="00B060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83" w:type="dxa"/>
          </w:tcPr>
          <w:p w:rsidR="00FD60F5" w:rsidRPr="00E52127" w:rsidRDefault="00FD60F5" w:rsidP="00B060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D60F5" w:rsidRPr="00E52127" w:rsidTr="000B2A8C">
        <w:tc>
          <w:tcPr>
            <w:tcW w:w="656" w:type="dxa"/>
          </w:tcPr>
          <w:p w:rsidR="00FD60F5" w:rsidRPr="00E52127" w:rsidRDefault="00FD60F5" w:rsidP="002044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2127"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5144" w:type="dxa"/>
          </w:tcPr>
          <w:p w:rsidR="00FD60F5" w:rsidRPr="00E52127" w:rsidRDefault="00FD60F5" w:rsidP="006458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2127">
              <w:rPr>
                <w:rFonts w:ascii="Times New Roman" w:hAnsi="Times New Roman"/>
                <w:sz w:val="24"/>
                <w:szCs w:val="24"/>
              </w:rPr>
              <w:t>Понятие о словах , обозначающих признаки предметов ( имена прилагательные )</w:t>
            </w:r>
          </w:p>
        </w:tc>
        <w:tc>
          <w:tcPr>
            <w:tcW w:w="1053" w:type="dxa"/>
          </w:tcPr>
          <w:p w:rsidR="00FD60F5" w:rsidRPr="00E52127" w:rsidRDefault="00FD60F5" w:rsidP="00ED68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46" w:type="dxa"/>
          </w:tcPr>
          <w:p w:rsidR="00FD60F5" w:rsidRPr="00E52127" w:rsidRDefault="00FD60F5" w:rsidP="00B47B1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52127"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1429" w:type="dxa"/>
          </w:tcPr>
          <w:p w:rsidR="00FD60F5" w:rsidRPr="00E52127" w:rsidRDefault="00FD60F5" w:rsidP="00B060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83" w:type="dxa"/>
          </w:tcPr>
          <w:p w:rsidR="00FD60F5" w:rsidRPr="00E52127" w:rsidRDefault="00FD60F5" w:rsidP="00B060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D60F5" w:rsidRPr="00E52127" w:rsidTr="000B2A8C">
        <w:tc>
          <w:tcPr>
            <w:tcW w:w="656" w:type="dxa"/>
          </w:tcPr>
          <w:p w:rsidR="00FD60F5" w:rsidRPr="00E52127" w:rsidRDefault="00FD60F5" w:rsidP="002044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2127">
              <w:rPr>
                <w:rFonts w:ascii="Times New Roman" w:hAnsi="Times New Roman"/>
                <w:sz w:val="24"/>
                <w:szCs w:val="24"/>
              </w:rPr>
              <w:t>106</w:t>
            </w:r>
          </w:p>
        </w:tc>
        <w:tc>
          <w:tcPr>
            <w:tcW w:w="5144" w:type="dxa"/>
          </w:tcPr>
          <w:p w:rsidR="00FD60F5" w:rsidRPr="00E52127" w:rsidRDefault="00FD60F5" w:rsidP="006458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2127">
              <w:rPr>
                <w:rFonts w:ascii="Times New Roman" w:hAnsi="Times New Roman"/>
                <w:sz w:val="24"/>
                <w:szCs w:val="24"/>
              </w:rPr>
              <w:t xml:space="preserve">Различение слов , отвечающих на вопросы </w:t>
            </w:r>
            <w:r w:rsidRPr="00E52127">
              <w:rPr>
                <w:rFonts w:ascii="Times New Roman" w:hAnsi="Times New Roman"/>
                <w:b/>
                <w:i/>
                <w:sz w:val="24"/>
                <w:szCs w:val="24"/>
              </w:rPr>
              <w:t>какой ? какая ?</w:t>
            </w:r>
            <w:r w:rsidRPr="00E521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52127">
              <w:rPr>
                <w:rFonts w:ascii="Times New Roman" w:hAnsi="Times New Roman"/>
                <w:b/>
                <w:i/>
                <w:sz w:val="24"/>
                <w:szCs w:val="24"/>
              </w:rPr>
              <w:t>какое ?</w:t>
            </w:r>
          </w:p>
        </w:tc>
        <w:tc>
          <w:tcPr>
            <w:tcW w:w="1053" w:type="dxa"/>
          </w:tcPr>
          <w:p w:rsidR="00FD60F5" w:rsidRPr="00E52127" w:rsidRDefault="00FD60F5" w:rsidP="00ED68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46" w:type="dxa"/>
          </w:tcPr>
          <w:p w:rsidR="00FD60F5" w:rsidRPr="00E52127" w:rsidRDefault="00FD60F5" w:rsidP="00B47B1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52127"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1429" w:type="dxa"/>
          </w:tcPr>
          <w:p w:rsidR="00FD60F5" w:rsidRPr="00E52127" w:rsidRDefault="00FD60F5" w:rsidP="00B060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83" w:type="dxa"/>
          </w:tcPr>
          <w:p w:rsidR="00FD60F5" w:rsidRPr="00E52127" w:rsidRDefault="00FD60F5" w:rsidP="00B060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D60F5" w:rsidRPr="00E52127" w:rsidTr="000B2A8C">
        <w:tc>
          <w:tcPr>
            <w:tcW w:w="656" w:type="dxa"/>
          </w:tcPr>
          <w:p w:rsidR="00FD60F5" w:rsidRPr="00E52127" w:rsidRDefault="00FD60F5" w:rsidP="002044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2127">
              <w:rPr>
                <w:rFonts w:ascii="Times New Roman" w:hAnsi="Times New Roman"/>
                <w:sz w:val="24"/>
                <w:szCs w:val="24"/>
              </w:rPr>
              <w:t>107</w:t>
            </w:r>
          </w:p>
        </w:tc>
        <w:tc>
          <w:tcPr>
            <w:tcW w:w="5144" w:type="dxa"/>
          </w:tcPr>
          <w:p w:rsidR="00FD60F5" w:rsidRPr="00E52127" w:rsidRDefault="00FD60F5" w:rsidP="006458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2127">
              <w:rPr>
                <w:rFonts w:ascii="Times New Roman" w:hAnsi="Times New Roman"/>
                <w:sz w:val="24"/>
                <w:szCs w:val="24"/>
              </w:rPr>
              <w:t>Различие прилагательных в единственном и во множественном числе</w:t>
            </w:r>
          </w:p>
        </w:tc>
        <w:tc>
          <w:tcPr>
            <w:tcW w:w="1053" w:type="dxa"/>
          </w:tcPr>
          <w:p w:rsidR="00FD60F5" w:rsidRPr="00E52127" w:rsidRDefault="00FD60F5" w:rsidP="00ED68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46" w:type="dxa"/>
          </w:tcPr>
          <w:p w:rsidR="00FD60F5" w:rsidRPr="00E52127" w:rsidRDefault="00FD60F5" w:rsidP="00B47B1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52127"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1429" w:type="dxa"/>
          </w:tcPr>
          <w:p w:rsidR="00FD60F5" w:rsidRPr="00E52127" w:rsidRDefault="00FD60F5" w:rsidP="00B060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83" w:type="dxa"/>
          </w:tcPr>
          <w:p w:rsidR="00FD60F5" w:rsidRPr="00E52127" w:rsidRDefault="00FD60F5" w:rsidP="00B060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D60F5" w:rsidRPr="00E52127" w:rsidTr="000B2A8C">
        <w:tc>
          <w:tcPr>
            <w:tcW w:w="656" w:type="dxa"/>
          </w:tcPr>
          <w:p w:rsidR="00FD60F5" w:rsidRPr="00E52127" w:rsidRDefault="00FD60F5" w:rsidP="002044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2127"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5144" w:type="dxa"/>
          </w:tcPr>
          <w:p w:rsidR="00FD60F5" w:rsidRPr="00E52127" w:rsidRDefault="00FD60F5" w:rsidP="006458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2127">
              <w:rPr>
                <w:rFonts w:ascii="Times New Roman" w:hAnsi="Times New Roman"/>
                <w:sz w:val="24"/>
                <w:szCs w:val="24"/>
              </w:rPr>
              <w:t>Прилагательные , противоположные по смыслу , их употребление в речи</w:t>
            </w:r>
          </w:p>
        </w:tc>
        <w:tc>
          <w:tcPr>
            <w:tcW w:w="1053" w:type="dxa"/>
          </w:tcPr>
          <w:p w:rsidR="00FD60F5" w:rsidRPr="00E52127" w:rsidRDefault="00FD60F5" w:rsidP="00ED68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46" w:type="dxa"/>
          </w:tcPr>
          <w:p w:rsidR="00FD60F5" w:rsidRPr="00E52127" w:rsidRDefault="00FD60F5" w:rsidP="00B47B1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52127"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1429" w:type="dxa"/>
          </w:tcPr>
          <w:p w:rsidR="00FD60F5" w:rsidRPr="00E52127" w:rsidRDefault="00FD60F5" w:rsidP="00B060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83" w:type="dxa"/>
          </w:tcPr>
          <w:p w:rsidR="00FD60F5" w:rsidRPr="00E52127" w:rsidRDefault="00FD60F5" w:rsidP="00B060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D60F5" w:rsidRPr="00E52127" w:rsidTr="000B2A8C">
        <w:tc>
          <w:tcPr>
            <w:tcW w:w="656" w:type="dxa"/>
          </w:tcPr>
          <w:p w:rsidR="00FD60F5" w:rsidRPr="00E52127" w:rsidRDefault="00FD60F5" w:rsidP="002044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2127">
              <w:rPr>
                <w:rFonts w:ascii="Times New Roman" w:hAnsi="Times New Roman"/>
                <w:sz w:val="24"/>
                <w:szCs w:val="24"/>
              </w:rPr>
              <w:t>109</w:t>
            </w:r>
          </w:p>
        </w:tc>
        <w:tc>
          <w:tcPr>
            <w:tcW w:w="5144" w:type="dxa"/>
          </w:tcPr>
          <w:p w:rsidR="00FD60F5" w:rsidRPr="00E52127" w:rsidRDefault="00FD60F5" w:rsidP="006458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2127">
              <w:rPr>
                <w:rFonts w:ascii="Times New Roman" w:hAnsi="Times New Roman"/>
                <w:sz w:val="24"/>
                <w:szCs w:val="24"/>
              </w:rPr>
              <w:t>Употребление прилагательных в речи</w:t>
            </w:r>
          </w:p>
        </w:tc>
        <w:tc>
          <w:tcPr>
            <w:tcW w:w="1053" w:type="dxa"/>
          </w:tcPr>
          <w:p w:rsidR="00FD60F5" w:rsidRPr="00E52127" w:rsidRDefault="00FD60F5" w:rsidP="00ED68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46" w:type="dxa"/>
          </w:tcPr>
          <w:p w:rsidR="00FD60F5" w:rsidRPr="00E52127" w:rsidRDefault="00FD60F5" w:rsidP="00B47B1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52127">
              <w:rPr>
                <w:rFonts w:ascii="Times New Roman" w:hAnsi="Times New Roman"/>
                <w:b/>
                <w:sz w:val="24"/>
                <w:szCs w:val="24"/>
              </w:rPr>
              <w:t>29</w:t>
            </w:r>
          </w:p>
        </w:tc>
        <w:tc>
          <w:tcPr>
            <w:tcW w:w="1429" w:type="dxa"/>
          </w:tcPr>
          <w:p w:rsidR="00FD60F5" w:rsidRPr="00E52127" w:rsidRDefault="00FD60F5" w:rsidP="00B060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83" w:type="dxa"/>
          </w:tcPr>
          <w:p w:rsidR="00FD60F5" w:rsidRPr="00E52127" w:rsidRDefault="00FD60F5" w:rsidP="00B060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D60F5" w:rsidRPr="00E52127" w:rsidTr="000B2A8C">
        <w:tc>
          <w:tcPr>
            <w:tcW w:w="656" w:type="dxa"/>
          </w:tcPr>
          <w:p w:rsidR="00FD60F5" w:rsidRPr="00E52127" w:rsidRDefault="00FD60F5" w:rsidP="002044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2127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5144" w:type="dxa"/>
          </w:tcPr>
          <w:p w:rsidR="00FD60F5" w:rsidRPr="00E52127" w:rsidRDefault="00FD60F5" w:rsidP="006458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2127">
              <w:rPr>
                <w:rFonts w:ascii="Times New Roman" w:hAnsi="Times New Roman"/>
                <w:sz w:val="24"/>
                <w:szCs w:val="24"/>
              </w:rPr>
              <w:t>Обобщение знаний о словах – названиях предметов , признаков предметов , действий предметов</w:t>
            </w:r>
          </w:p>
        </w:tc>
        <w:tc>
          <w:tcPr>
            <w:tcW w:w="1053" w:type="dxa"/>
          </w:tcPr>
          <w:p w:rsidR="00FD60F5" w:rsidRPr="00E52127" w:rsidRDefault="00FD60F5" w:rsidP="00ED68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46" w:type="dxa"/>
          </w:tcPr>
          <w:p w:rsidR="00FD60F5" w:rsidRPr="00E52127" w:rsidRDefault="00FD60F5" w:rsidP="00B47B1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52127">
              <w:rPr>
                <w:rFonts w:ascii="Times New Roman" w:hAnsi="Times New Roman"/>
                <w:b/>
                <w:sz w:val="24"/>
                <w:szCs w:val="24"/>
              </w:rPr>
              <w:t>1.03</w:t>
            </w:r>
          </w:p>
        </w:tc>
        <w:tc>
          <w:tcPr>
            <w:tcW w:w="1429" w:type="dxa"/>
          </w:tcPr>
          <w:p w:rsidR="00FD60F5" w:rsidRPr="00E52127" w:rsidRDefault="00FD60F5" w:rsidP="00B060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83" w:type="dxa"/>
          </w:tcPr>
          <w:p w:rsidR="00FD60F5" w:rsidRPr="00E52127" w:rsidRDefault="00FD60F5" w:rsidP="00B060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D60F5" w:rsidRPr="00E52127" w:rsidTr="000B2A8C">
        <w:tc>
          <w:tcPr>
            <w:tcW w:w="656" w:type="dxa"/>
          </w:tcPr>
          <w:p w:rsidR="00FD60F5" w:rsidRPr="00E52127" w:rsidRDefault="00FD60F5" w:rsidP="002044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2127"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5144" w:type="dxa"/>
          </w:tcPr>
          <w:p w:rsidR="00FD60F5" w:rsidRPr="00E52127" w:rsidRDefault="00FD60F5" w:rsidP="006458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2127">
              <w:rPr>
                <w:rFonts w:ascii="Times New Roman" w:hAnsi="Times New Roman"/>
                <w:sz w:val="24"/>
                <w:szCs w:val="24"/>
              </w:rPr>
              <w:t>Предлог как слово и его роль в речи</w:t>
            </w:r>
            <w:r>
              <w:rPr>
                <w:rFonts w:ascii="Times New Roman" w:hAnsi="Times New Roman"/>
                <w:sz w:val="24"/>
                <w:szCs w:val="24"/>
              </w:rPr>
              <w:t>. Словарный диктант.</w:t>
            </w:r>
          </w:p>
        </w:tc>
        <w:tc>
          <w:tcPr>
            <w:tcW w:w="1053" w:type="dxa"/>
          </w:tcPr>
          <w:p w:rsidR="00FD60F5" w:rsidRPr="00E52127" w:rsidRDefault="00FD60F5" w:rsidP="00ED68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46" w:type="dxa"/>
          </w:tcPr>
          <w:p w:rsidR="00FD60F5" w:rsidRPr="00E52127" w:rsidRDefault="00FD60F5" w:rsidP="00B47B1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52127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429" w:type="dxa"/>
          </w:tcPr>
          <w:p w:rsidR="00FD60F5" w:rsidRPr="00E52127" w:rsidRDefault="00FD60F5" w:rsidP="00B060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83" w:type="dxa"/>
          </w:tcPr>
          <w:p w:rsidR="00FD60F5" w:rsidRPr="00E52127" w:rsidRDefault="00FD60F5" w:rsidP="00B060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D60F5" w:rsidRPr="00E52127" w:rsidTr="000B2A8C">
        <w:tc>
          <w:tcPr>
            <w:tcW w:w="656" w:type="dxa"/>
          </w:tcPr>
          <w:p w:rsidR="00FD60F5" w:rsidRPr="00E52127" w:rsidRDefault="00FD60F5" w:rsidP="002044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2127">
              <w:rPr>
                <w:rFonts w:ascii="Times New Roman" w:hAnsi="Times New Roman"/>
                <w:sz w:val="24"/>
                <w:szCs w:val="24"/>
              </w:rPr>
              <w:t>112</w:t>
            </w:r>
          </w:p>
        </w:tc>
        <w:tc>
          <w:tcPr>
            <w:tcW w:w="5144" w:type="dxa"/>
          </w:tcPr>
          <w:p w:rsidR="00FD60F5" w:rsidRPr="00E52127" w:rsidRDefault="00FD60F5" w:rsidP="006458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2127">
              <w:rPr>
                <w:rFonts w:ascii="Times New Roman" w:hAnsi="Times New Roman"/>
                <w:sz w:val="24"/>
                <w:szCs w:val="24"/>
              </w:rPr>
              <w:t>Раздельное написание предлогов со словами</w:t>
            </w:r>
          </w:p>
        </w:tc>
        <w:tc>
          <w:tcPr>
            <w:tcW w:w="1053" w:type="dxa"/>
          </w:tcPr>
          <w:p w:rsidR="00FD60F5" w:rsidRPr="00E52127" w:rsidRDefault="00FD60F5" w:rsidP="00ED68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46" w:type="dxa"/>
          </w:tcPr>
          <w:p w:rsidR="00FD60F5" w:rsidRPr="00E52127" w:rsidRDefault="00FD60F5" w:rsidP="00B47B1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52127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429" w:type="dxa"/>
          </w:tcPr>
          <w:p w:rsidR="00FD60F5" w:rsidRPr="00E52127" w:rsidRDefault="00FD60F5" w:rsidP="00B060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83" w:type="dxa"/>
          </w:tcPr>
          <w:p w:rsidR="00FD60F5" w:rsidRPr="00E52127" w:rsidRDefault="00FD60F5" w:rsidP="00B060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D60F5" w:rsidRPr="00E52127" w:rsidTr="000B2A8C">
        <w:tc>
          <w:tcPr>
            <w:tcW w:w="656" w:type="dxa"/>
          </w:tcPr>
          <w:p w:rsidR="00FD60F5" w:rsidRPr="00E52127" w:rsidRDefault="00FD60F5" w:rsidP="002044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2127"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5144" w:type="dxa"/>
          </w:tcPr>
          <w:p w:rsidR="00FD60F5" w:rsidRPr="00E52127" w:rsidRDefault="00FD60F5" w:rsidP="001A2FF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52127">
              <w:rPr>
                <w:rFonts w:ascii="Times New Roman" w:hAnsi="Times New Roman"/>
                <w:b/>
                <w:sz w:val="24"/>
                <w:szCs w:val="24"/>
              </w:rPr>
              <w:t>Контрольное списывание№3</w:t>
            </w:r>
          </w:p>
        </w:tc>
        <w:tc>
          <w:tcPr>
            <w:tcW w:w="1053" w:type="dxa"/>
          </w:tcPr>
          <w:p w:rsidR="00FD60F5" w:rsidRPr="00E52127" w:rsidRDefault="00FD60F5" w:rsidP="00ED68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46" w:type="dxa"/>
          </w:tcPr>
          <w:p w:rsidR="00FD60F5" w:rsidRPr="00E52127" w:rsidRDefault="00FD60F5" w:rsidP="00B47B1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52127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429" w:type="dxa"/>
          </w:tcPr>
          <w:p w:rsidR="00FD60F5" w:rsidRPr="00E52127" w:rsidRDefault="00FD60F5" w:rsidP="00B060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83" w:type="dxa"/>
          </w:tcPr>
          <w:p w:rsidR="00FD60F5" w:rsidRPr="00E52127" w:rsidRDefault="00FD60F5" w:rsidP="00B060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D60F5" w:rsidRPr="00E52127" w:rsidTr="000B2A8C">
        <w:tc>
          <w:tcPr>
            <w:tcW w:w="656" w:type="dxa"/>
          </w:tcPr>
          <w:p w:rsidR="00FD60F5" w:rsidRPr="00E52127" w:rsidRDefault="00FD60F5" w:rsidP="002044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2127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5144" w:type="dxa"/>
          </w:tcPr>
          <w:p w:rsidR="00FD60F5" w:rsidRPr="00E52127" w:rsidRDefault="00FD60F5" w:rsidP="006458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2127">
              <w:rPr>
                <w:rFonts w:ascii="Times New Roman" w:hAnsi="Times New Roman"/>
                <w:sz w:val="24"/>
                <w:szCs w:val="24"/>
              </w:rPr>
              <w:t>Единообразное написание предлогов независимо от их произношения</w:t>
            </w:r>
          </w:p>
        </w:tc>
        <w:tc>
          <w:tcPr>
            <w:tcW w:w="1053" w:type="dxa"/>
          </w:tcPr>
          <w:p w:rsidR="00FD60F5" w:rsidRPr="00E52127" w:rsidRDefault="00FD60F5" w:rsidP="00ED68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46" w:type="dxa"/>
          </w:tcPr>
          <w:p w:rsidR="00FD60F5" w:rsidRPr="00E52127" w:rsidRDefault="00FD60F5" w:rsidP="00B47B1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52127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429" w:type="dxa"/>
          </w:tcPr>
          <w:p w:rsidR="00FD60F5" w:rsidRPr="00E52127" w:rsidRDefault="00FD60F5" w:rsidP="00B060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83" w:type="dxa"/>
          </w:tcPr>
          <w:p w:rsidR="00FD60F5" w:rsidRPr="00E52127" w:rsidRDefault="00FD60F5" w:rsidP="00B060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D60F5" w:rsidRPr="00E52127" w:rsidTr="000B2A8C">
        <w:tc>
          <w:tcPr>
            <w:tcW w:w="656" w:type="dxa"/>
          </w:tcPr>
          <w:p w:rsidR="00FD60F5" w:rsidRPr="00E52127" w:rsidRDefault="00FD60F5" w:rsidP="002044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2127">
              <w:rPr>
                <w:rFonts w:ascii="Times New Roman" w:hAnsi="Times New Roman"/>
                <w:sz w:val="24"/>
                <w:szCs w:val="24"/>
              </w:rPr>
              <w:t>115</w:t>
            </w:r>
          </w:p>
        </w:tc>
        <w:tc>
          <w:tcPr>
            <w:tcW w:w="5144" w:type="dxa"/>
          </w:tcPr>
          <w:p w:rsidR="00FD60F5" w:rsidRPr="00E52127" w:rsidRDefault="00FD60F5" w:rsidP="006458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2127">
              <w:rPr>
                <w:rFonts w:ascii="Times New Roman" w:hAnsi="Times New Roman"/>
                <w:sz w:val="24"/>
                <w:szCs w:val="24"/>
              </w:rPr>
              <w:t>Составление устного рассказа по картинке. Озаглавливание  текста , связь предложений в тексте</w:t>
            </w:r>
          </w:p>
        </w:tc>
        <w:tc>
          <w:tcPr>
            <w:tcW w:w="1053" w:type="dxa"/>
          </w:tcPr>
          <w:p w:rsidR="00FD60F5" w:rsidRPr="00E52127" w:rsidRDefault="00FD60F5" w:rsidP="00ED68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46" w:type="dxa"/>
          </w:tcPr>
          <w:p w:rsidR="00FD60F5" w:rsidRPr="00E52127" w:rsidRDefault="00FD60F5" w:rsidP="00B47B1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52127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1429" w:type="dxa"/>
          </w:tcPr>
          <w:p w:rsidR="00FD60F5" w:rsidRPr="00E52127" w:rsidRDefault="00FD60F5" w:rsidP="00B060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83" w:type="dxa"/>
          </w:tcPr>
          <w:p w:rsidR="00FD60F5" w:rsidRPr="00E52127" w:rsidRDefault="00FD60F5" w:rsidP="00B060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D60F5" w:rsidRPr="00E52127" w:rsidTr="000B2A8C">
        <w:tc>
          <w:tcPr>
            <w:tcW w:w="656" w:type="dxa"/>
          </w:tcPr>
          <w:p w:rsidR="00FD60F5" w:rsidRPr="00E52127" w:rsidRDefault="00FD60F5" w:rsidP="002044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2127">
              <w:rPr>
                <w:rFonts w:ascii="Times New Roman" w:hAnsi="Times New Roman"/>
                <w:sz w:val="24"/>
                <w:szCs w:val="24"/>
              </w:rPr>
              <w:t>116</w:t>
            </w:r>
          </w:p>
        </w:tc>
        <w:tc>
          <w:tcPr>
            <w:tcW w:w="5144" w:type="dxa"/>
          </w:tcPr>
          <w:p w:rsidR="00FD60F5" w:rsidRPr="00E52127" w:rsidRDefault="00FD60F5" w:rsidP="0064584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52127">
              <w:rPr>
                <w:rFonts w:ascii="Times New Roman" w:hAnsi="Times New Roman"/>
                <w:b/>
                <w:sz w:val="24"/>
                <w:szCs w:val="24"/>
              </w:rPr>
              <w:t>Контрольный  диктант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№7</w:t>
            </w:r>
            <w:r w:rsidRPr="00E5212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053" w:type="dxa"/>
          </w:tcPr>
          <w:p w:rsidR="00FD60F5" w:rsidRPr="00E52127" w:rsidRDefault="00FD60F5" w:rsidP="00ED68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46" w:type="dxa"/>
          </w:tcPr>
          <w:p w:rsidR="00FD60F5" w:rsidRPr="00E52127" w:rsidRDefault="00FD60F5" w:rsidP="00B47B1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52127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1429" w:type="dxa"/>
          </w:tcPr>
          <w:p w:rsidR="00FD60F5" w:rsidRPr="00E52127" w:rsidRDefault="00FD60F5" w:rsidP="00B060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83" w:type="dxa"/>
          </w:tcPr>
          <w:p w:rsidR="00FD60F5" w:rsidRPr="00E52127" w:rsidRDefault="00FD60F5" w:rsidP="00B060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D60F5" w:rsidRPr="00E52127" w:rsidTr="000B2A8C">
        <w:tc>
          <w:tcPr>
            <w:tcW w:w="656" w:type="dxa"/>
          </w:tcPr>
          <w:p w:rsidR="00FD60F5" w:rsidRPr="00E52127" w:rsidRDefault="00FD60F5" w:rsidP="002044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2127">
              <w:rPr>
                <w:rFonts w:ascii="Times New Roman" w:hAnsi="Times New Roman"/>
                <w:sz w:val="24"/>
                <w:szCs w:val="24"/>
              </w:rPr>
              <w:t>117</w:t>
            </w:r>
          </w:p>
        </w:tc>
        <w:tc>
          <w:tcPr>
            <w:tcW w:w="5144" w:type="dxa"/>
          </w:tcPr>
          <w:p w:rsidR="00FD60F5" w:rsidRPr="00E52127" w:rsidRDefault="00FD60F5" w:rsidP="006458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2127">
              <w:rPr>
                <w:rFonts w:ascii="Times New Roman" w:hAnsi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1053" w:type="dxa"/>
          </w:tcPr>
          <w:p w:rsidR="00FD60F5" w:rsidRPr="00E52127" w:rsidRDefault="00FD60F5" w:rsidP="00ED68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46" w:type="dxa"/>
          </w:tcPr>
          <w:p w:rsidR="00FD60F5" w:rsidRPr="00E52127" w:rsidRDefault="00FD60F5" w:rsidP="00B47B1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52127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1429" w:type="dxa"/>
          </w:tcPr>
          <w:p w:rsidR="00FD60F5" w:rsidRPr="00E52127" w:rsidRDefault="00FD60F5" w:rsidP="00B060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83" w:type="dxa"/>
          </w:tcPr>
          <w:p w:rsidR="00FD60F5" w:rsidRPr="00E52127" w:rsidRDefault="00FD60F5" w:rsidP="00B060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D60F5" w:rsidRPr="00E52127" w:rsidTr="000B2A8C">
        <w:tc>
          <w:tcPr>
            <w:tcW w:w="656" w:type="dxa"/>
          </w:tcPr>
          <w:p w:rsidR="00FD60F5" w:rsidRPr="00E52127" w:rsidRDefault="00FD60F5" w:rsidP="002044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2127">
              <w:rPr>
                <w:rFonts w:ascii="Times New Roman" w:hAnsi="Times New Roman"/>
                <w:sz w:val="24"/>
                <w:szCs w:val="24"/>
              </w:rPr>
              <w:t>118</w:t>
            </w:r>
          </w:p>
        </w:tc>
        <w:tc>
          <w:tcPr>
            <w:tcW w:w="5144" w:type="dxa"/>
          </w:tcPr>
          <w:p w:rsidR="00FD60F5" w:rsidRPr="00E52127" w:rsidRDefault="00FD60F5" w:rsidP="006458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2127">
              <w:rPr>
                <w:rFonts w:ascii="Times New Roman" w:hAnsi="Times New Roman"/>
                <w:sz w:val="24"/>
                <w:szCs w:val="24"/>
              </w:rPr>
              <w:t>Речевой этикет. Слова благодарности</w:t>
            </w:r>
          </w:p>
        </w:tc>
        <w:tc>
          <w:tcPr>
            <w:tcW w:w="1053" w:type="dxa"/>
          </w:tcPr>
          <w:p w:rsidR="00FD60F5" w:rsidRPr="00E52127" w:rsidRDefault="00FD60F5" w:rsidP="00ED68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46" w:type="dxa"/>
          </w:tcPr>
          <w:p w:rsidR="00FD60F5" w:rsidRPr="00E52127" w:rsidRDefault="00FD60F5" w:rsidP="00B47B1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52127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1429" w:type="dxa"/>
          </w:tcPr>
          <w:p w:rsidR="00FD60F5" w:rsidRPr="00E52127" w:rsidRDefault="00FD60F5" w:rsidP="00B060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83" w:type="dxa"/>
          </w:tcPr>
          <w:p w:rsidR="00FD60F5" w:rsidRPr="00E52127" w:rsidRDefault="00FD60F5" w:rsidP="00B060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D60F5" w:rsidRPr="00E52127" w:rsidTr="000B2A8C">
        <w:tc>
          <w:tcPr>
            <w:tcW w:w="656" w:type="dxa"/>
          </w:tcPr>
          <w:p w:rsidR="00FD60F5" w:rsidRPr="00E52127" w:rsidRDefault="00FD60F5" w:rsidP="002044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2127">
              <w:rPr>
                <w:rFonts w:ascii="Times New Roman" w:hAnsi="Times New Roman"/>
                <w:sz w:val="24"/>
                <w:szCs w:val="24"/>
              </w:rPr>
              <w:t>119</w:t>
            </w:r>
          </w:p>
        </w:tc>
        <w:tc>
          <w:tcPr>
            <w:tcW w:w="5144" w:type="dxa"/>
          </w:tcPr>
          <w:p w:rsidR="00FD60F5" w:rsidRPr="00E52127" w:rsidRDefault="00FD60F5" w:rsidP="006458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2127">
              <w:rPr>
                <w:rFonts w:ascii="Times New Roman" w:hAnsi="Times New Roman"/>
                <w:sz w:val="24"/>
                <w:szCs w:val="24"/>
              </w:rPr>
              <w:t>Общее понятие об однокоренных словах ( родственных ) словах</w:t>
            </w:r>
          </w:p>
        </w:tc>
        <w:tc>
          <w:tcPr>
            <w:tcW w:w="1053" w:type="dxa"/>
          </w:tcPr>
          <w:p w:rsidR="00FD60F5" w:rsidRPr="00E52127" w:rsidRDefault="00FD60F5" w:rsidP="00ED68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46" w:type="dxa"/>
          </w:tcPr>
          <w:p w:rsidR="00FD60F5" w:rsidRPr="00E52127" w:rsidRDefault="00FD60F5" w:rsidP="00B47B1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52127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1429" w:type="dxa"/>
          </w:tcPr>
          <w:p w:rsidR="00FD60F5" w:rsidRPr="00E52127" w:rsidRDefault="00FD60F5" w:rsidP="00B060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83" w:type="dxa"/>
          </w:tcPr>
          <w:p w:rsidR="00FD60F5" w:rsidRPr="00E52127" w:rsidRDefault="00FD60F5" w:rsidP="00B060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D60F5" w:rsidRPr="00E52127" w:rsidTr="000B2A8C">
        <w:tc>
          <w:tcPr>
            <w:tcW w:w="656" w:type="dxa"/>
          </w:tcPr>
          <w:p w:rsidR="00FD60F5" w:rsidRPr="00E52127" w:rsidRDefault="00FD60F5" w:rsidP="002044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2127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5144" w:type="dxa"/>
          </w:tcPr>
          <w:p w:rsidR="00FD60F5" w:rsidRPr="00E52127" w:rsidRDefault="00FD60F5" w:rsidP="006458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2127">
              <w:rPr>
                <w:rFonts w:ascii="Times New Roman" w:hAnsi="Times New Roman"/>
                <w:sz w:val="24"/>
                <w:szCs w:val="24"/>
              </w:rPr>
              <w:t>Признаки однокоренных слов</w:t>
            </w:r>
          </w:p>
        </w:tc>
        <w:tc>
          <w:tcPr>
            <w:tcW w:w="1053" w:type="dxa"/>
          </w:tcPr>
          <w:p w:rsidR="00FD60F5" w:rsidRPr="00E52127" w:rsidRDefault="00FD60F5" w:rsidP="00ED68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46" w:type="dxa"/>
          </w:tcPr>
          <w:p w:rsidR="00FD60F5" w:rsidRPr="00E52127" w:rsidRDefault="00FD60F5" w:rsidP="00B47B1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52127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1429" w:type="dxa"/>
          </w:tcPr>
          <w:p w:rsidR="00FD60F5" w:rsidRPr="00E52127" w:rsidRDefault="00FD60F5" w:rsidP="00B060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83" w:type="dxa"/>
          </w:tcPr>
          <w:p w:rsidR="00FD60F5" w:rsidRPr="00E52127" w:rsidRDefault="00FD60F5" w:rsidP="00B060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D60F5" w:rsidRPr="00E52127" w:rsidTr="000B2A8C">
        <w:tc>
          <w:tcPr>
            <w:tcW w:w="656" w:type="dxa"/>
          </w:tcPr>
          <w:p w:rsidR="00FD60F5" w:rsidRPr="00E52127" w:rsidRDefault="00FD60F5" w:rsidP="002044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2127"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5144" w:type="dxa"/>
          </w:tcPr>
          <w:p w:rsidR="00FD60F5" w:rsidRPr="00E52127" w:rsidRDefault="00FD60F5" w:rsidP="006458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2127">
              <w:rPr>
                <w:rFonts w:ascii="Times New Roman" w:hAnsi="Times New Roman"/>
                <w:sz w:val="24"/>
                <w:szCs w:val="24"/>
              </w:rPr>
              <w:t>Признаки однокоренных слов</w:t>
            </w:r>
          </w:p>
        </w:tc>
        <w:tc>
          <w:tcPr>
            <w:tcW w:w="1053" w:type="dxa"/>
          </w:tcPr>
          <w:p w:rsidR="00FD60F5" w:rsidRPr="00E52127" w:rsidRDefault="00FD60F5" w:rsidP="00ED68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46" w:type="dxa"/>
          </w:tcPr>
          <w:p w:rsidR="00FD60F5" w:rsidRPr="00E52127" w:rsidRDefault="00FD60F5" w:rsidP="00B47B1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52127"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</w:tc>
        <w:tc>
          <w:tcPr>
            <w:tcW w:w="1429" w:type="dxa"/>
          </w:tcPr>
          <w:p w:rsidR="00FD60F5" w:rsidRPr="00E52127" w:rsidRDefault="00FD60F5" w:rsidP="00B060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83" w:type="dxa"/>
          </w:tcPr>
          <w:p w:rsidR="00FD60F5" w:rsidRPr="00E52127" w:rsidRDefault="00FD60F5" w:rsidP="00B060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D60F5" w:rsidRPr="00E52127" w:rsidTr="000B2A8C">
        <w:tc>
          <w:tcPr>
            <w:tcW w:w="656" w:type="dxa"/>
          </w:tcPr>
          <w:p w:rsidR="00FD60F5" w:rsidRPr="00E52127" w:rsidRDefault="00FD60F5" w:rsidP="002044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2127"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5144" w:type="dxa"/>
          </w:tcPr>
          <w:p w:rsidR="00FD60F5" w:rsidRPr="00E52127" w:rsidRDefault="00FD60F5" w:rsidP="006458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2127">
              <w:rPr>
                <w:rFonts w:ascii="Times New Roman" w:hAnsi="Times New Roman"/>
                <w:sz w:val="24"/>
                <w:szCs w:val="24"/>
              </w:rPr>
              <w:t>Единообразное написание корня в однокоренных словах</w:t>
            </w:r>
          </w:p>
        </w:tc>
        <w:tc>
          <w:tcPr>
            <w:tcW w:w="1053" w:type="dxa"/>
          </w:tcPr>
          <w:p w:rsidR="00FD60F5" w:rsidRPr="00E52127" w:rsidRDefault="00FD60F5" w:rsidP="00ED68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46" w:type="dxa"/>
          </w:tcPr>
          <w:p w:rsidR="00FD60F5" w:rsidRPr="00E52127" w:rsidRDefault="00FD60F5" w:rsidP="00B47B1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52127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1429" w:type="dxa"/>
          </w:tcPr>
          <w:p w:rsidR="00FD60F5" w:rsidRPr="00E52127" w:rsidRDefault="00FD60F5" w:rsidP="00B060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83" w:type="dxa"/>
          </w:tcPr>
          <w:p w:rsidR="00FD60F5" w:rsidRPr="00E52127" w:rsidRDefault="00FD60F5" w:rsidP="00B060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D60F5" w:rsidRPr="00E52127" w:rsidTr="000B2A8C">
        <w:tc>
          <w:tcPr>
            <w:tcW w:w="656" w:type="dxa"/>
          </w:tcPr>
          <w:p w:rsidR="00FD60F5" w:rsidRPr="00E52127" w:rsidRDefault="00FD60F5" w:rsidP="002044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2127">
              <w:rPr>
                <w:rFonts w:ascii="Times New Roman" w:hAnsi="Times New Roman"/>
                <w:sz w:val="24"/>
                <w:szCs w:val="24"/>
              </w:rPr>
              <w:t>123</w:t>
            </w:r>
          </w:p>
        </w:tc>
        <w:tc>
          <w:tcPr>
            <w:tcW w:w="5144" w:type="dxa"/>
          </w:tcPr>
          <w:p w:rsidR="00FD60F5" w:rsidRPr="00E52127" w:rsidRDefault="00FD60F5" w:rsidP="006458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2127">
              <w:rPr>
                <w:rFonts w:ascii="Times New Roman" w:hAnsi="Times New Roman"/>
                <w:sz w:val="24"/>
                <w:szCs w:val="24"/>
              </w:rPr>
              <w:t>Единообразное написание корня в однокоренных словах</w:t>
            </w:r>
          </w:p>
        </w:tc>
        <w:tc>
          <w:tcPr>
            <w:tcW w:w="1053" w:type="dxa"/>
          </w:tcPr>
          <w:p w:rsidR="00FD60F5" w:rsidRPr="00E52127" w:rsidRDefault="00FD60F5" w:rsidP="00ED68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46" w:type="dxa"/>
          </w:tcPr>
          <w:p w:rsidR="00FD60F5" w:rsidRPr="00E52127" w:rsidRDefault="00FD60F5" w:rsidP="00B47B1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1429" w:type="dxa"/>
          </w:tcPr>
          <w:p w:rsidR="00FD60F5" w:rsidRPr="00E52127" w:rsidRDefault="00FD60F5" w:rsidP="00B060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83" w:type="dxa"/>
          </w:tcPr>
          <w:p w:rsidR="00FD60F5" w:rsidRPr="00E52127" w:rsidRDefault="00FD60F5" w:rsidP="00B060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D60F5" w:rsidRPr="00E52127" w:rsidTr="000B2A8C">
        <w:tc>
          <w:tcPr>
            <w:tcW w:w="656" w:type="dxa"/>
          </w:tcPr>
          <w:p w:rsidR="00FD60F5" w:rsidRPr="00E52127" w:rsidRDefault="00FD60F5" w:rsidP="002044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2127">
              <w:rPr>
                <w:rFonts w:ascii="Times New Roman" w:hAnsi="Times New Roman"/>
                <w:sz w:val="24"/>
                <w:szCs w:val="24"/>
              </w:rPr>
              <w:t>124</w:t>
            </w:r>
          </w:p>
        </w:tc>
        <w:tc>
          <w:tcPr>
            <w:tcW w:w="5144" w:type="dxa"/>
          </w:tcPr>
          <w:p w:rsidR="00FD60F5" w:rsidRPr="00E52127" w:rsidRDefault="00FD60F5" w:rsidP="006458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2127">
              <w:rPr>
                <w:rFonts w:ascii="Times New Roman" w:hAnsi="Times New Roman"/>
                <w:sz w:val="24"/>
                <w:szCs w:val="24"/>
              </w:rPr>
              <w:t>Способы проверки безударных гласных в корне</w:t>
            </w:r>
          </w:p>
        </w:tc>
        <w:tc>
          <w:tcPr>
            <w:tcW w:w="1053" w:type="dxa"/>
          </w:tcPr>
          <w:p w:rsidR="00FD60F5" w:rsidRPr="00E52127" w:rsidRDefault="00FD60F5" w:rsidP="00ED68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46" w:type="dxa"/>
          </w:tcPr>
          <w:p w:rsidR="00FD60F5" w:rsidRPr="00E52127" w:rsidRDefault="00FD60F5" w:rsidP="00B47B1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1429" w:type="dxa"/>
          </w:tcPr>
          <w:p w:rsidR="00FD60F5" w:rsidRPr="00E52127" w:rsidRDefault="00FD60F5" w:rsidP="00B060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83" w:type="dxa"/>
          </w:tcPr>
          <w:p w:rsidR="00FD60F5" w:rsidRPr="00E52127" w:rsidRDefault="00FD60F5" w:rsidP="00B060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D60F5" w:rsidRPr="00E52127" w:rsidTr="000B2A8C">
        <w:tc>
          <w:tcPr>
            <w:tcW w:w="656" w:type="dxa"/>
          </w:tcPr>
          <w:p w:rsidR="00FD60F5" w:rsidRPr="00E52127" w:rsidRDefault="00FD60F5" w:rsidP="00B47B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2127"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  <w:tc>
          <w:tcPr>
            <w:tcW w:w="5144" w:type="dxa"/>
          </w:tcPr>
          <w:p w:rsidR="00FD60F5" w:rsidRPr="00E52127" w:rsidRDefault="00FD60F5" w:rsidP="00B47B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2127">
              <w:rPr>
                <w:rFonts w:ascii="Times New Roman" w:hAnsi="Times New Roman"/>
                <w:sz w:val="24"/>
                <w:szCs w:val="24"/>
              </w:rPr>
              <w:t>Способы проверки безударных гласных в корне</w:t>
            </w:r>
          </w:p>
        </w:tc>
        <w:tc>
          <w:tcPr>
            <w:tcW w:w="1053" w:type="dxa"/>
          </w:tcPr>
          <w:p w:rsidR="00FD60F5" w:rsidRPr="00E52127" w:rsidRDefault="00FD60F5" w:rsidP="00ED68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46" w:type="dxa"/>
          </w:tcPr>
          <w:p w:rsidR="00FD60F5" w:rsidRDefault="00FD60F5" w:rsidP="00B47B1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1429" w:type="dxa"/>
          </w:tcPr>
          <w:p w:rsidR="00FD60F5" w:rsidRPr="00E52127" w:rsidRDefault="00FD60F5" w:rsidP="00B060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83" w:type="dxa"/>
          </w:tcPr>
          <w:p w:rsidR="00FD60F5" w:rsidRPr="00E52127" w:rsidRDefault="00FD60F5" w:rsidP="00B060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D60F5" w:rsidRPr="00E52127" w:rsidTr="000B2A8C">
        <w:tc>
          <w:tcPr>
            <w:tcW w:w="656" w:type="dxa"/>
          </w:tcPr>
          <w:p w:rsidR="00FD60F5" w:rsidRPr="00E52127" w:rsidRDefault="00FD60F5" w:rsidP="00B47B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44" w:type="dxa"/>
          </w:tcPr>
          <w:p w:rsidR="00FD60F5" w:rsidRPr="00A65E44" w:rsidRDefault="00FD60F5" w:rsidP="001A2F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5E44">
              <w:rPr>
                <w:rFonts w:ascii="Times New Roman" w:hAnsi="Times New Roman"/>
                <w:sz w:val="24"/>
                <w:szCs w:val="24"/>
              </w:rPr>
              <w:t xml:space="preserve">                                    </w:t>
            </w:r>
            <w:r w:rsidRPr="00A65E44">
              <w:rPr>
                <w:rFonts w:ascii="Times New Roman" w:hAnsi="Times New Roman"/>
                <w:b/>
                <w:sz w:val="24"/>
                <w:szCs w:val="24"/>
              </w:rPr>
              <w:t xml:space="preserve">4 четверть </w:t>
            </w:r>
          </w:p>
        </w:tc>
        <w:tc>
          <w:tcPr>
            <w:tcW w:w="1053" w:type="dxa"/>
          </w:tcPr>
          <w:p w:rsidR="00FD60F5" w:rsidRPr="00E52127" w:rsidRDefault="00FD60F5" w:rsidP="00ED68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45</w:t>
            </w:r>
            <w:r w:rsidRPr="00A65E44">
              <w:rPr>
                <w:rFonts w:ascii="Times New Roman" w:hAnsi="Times New Roman"/>
                <w:b/>
                <w:sz w:val="24"/>
                <w:szCs w:val="24"/>
              </w:rPr>
              <w:t xml:space="preserve"> ч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046" w:type="dxa"/>
          </w:tcPr>
          <w:p w:rsidR="00FD60F5" w:rsidRPr="00E52127" w:rsidRDefault="00FD60F5" w:rsidP="00B47B1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29" w:type="dxa"/>
          </w:tcPr>
          <w:p w:rsidR="00FD60F5" w:rsidRPr="00E52127" w:rsidRDefault="00FD60F5" w:rsidP="00B060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83" w:type="dxa"/>
          </w:tcPr>
          <w:p w:rsidR="00FD60F5" w:rsidRPr="00E52127" w:rsidRDefault="00FD60F5" w:rsidP="00B060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D60F5" w:rsidRPr="00E52127" w:rsidTr="000B2A8C">
        <w:tc>
          <w:tcPr>
            <w:tcW w:w="656" w:type="dxa"/>
          </w:tcPr>
          <w:p w:rsidR="00FD60F5" w:rsidRPr="00E52127" w:rsidRDefault="00FD60F5" w:rsidP="00B47B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2127">
              <w:rPr>
                <w:rFonts w:ascii="Times New Roman" w:hAnsi="Times New Roman"/>
                <w:sz w:val="24"/>
                <w:szCs w:val="24"/>
              </w:rPr>
              <w:t>126</w:t>
            </w:r>
          </w:p>
        </w:tc>
        <w:tc>
          <w:tcPr>
            <w:tcW w:w="5144" w:type="dxa"/>
          </w:tcPr>
          <w:p w:rsidR="00FD60F5" w:rsidRPr="00E52127" w:rsidRDefault="00FD60F5" w:rsidP="006458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2127">
              <w:rPr>
                <w:rFonts w:ascii="Times New Roman" w:hAnsi="Times New Roman"/>
                <w:sz w:val="24"/>
                <w:szCs w:val="24"/>
              </w:rPr>
              <w:t xml:space="preserve">Распознавание проверочных слов и слов , которые нужно проверять. Подбор однокоренного проверочного слова </w:t>
            </w:r>
          </w:p>
        </w:tc>
        <w:tc>
          <w:tcPr>
            <w:tcW w:w="1053" w:type="dxa"/>
          </w:tcPr>
          <w:p w:rsidR="00FD60F5" w:rsidRPr="00E52127" w:rsidRDefault="00FD60F5" w:rsidP="00ED68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46" w:type="dxa"/>
          </w:tcPr>
          <w:p w:rsidR="00FD60F5" w:rsidRPr="00E52127" w:rsidRDefault="00FD60F5" w:rsidP="00B47B1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52127">
              <w:rPr>
                <w:rFonts w:ascii="Times New Roman" w:hAnsi="Times New Roman"/>
                <w:b/>
                <w:sz w:val="24"/>
                <w:szCs w:val="24"/>
              </w:rPr>
              <w:t>2.04</w:t>
            </w:r>
          </w:p>
        </w:tc>
        <w:tc>
          <w:tcPr>
            <w:tcW w:w="1429" w:type="dxa"/>
          </w:tcPr>
          <w:p w:rsidR="00FD60F5" w:rsidRPr="00E52127" w:rsidRDefault="00FD60F5" w:rsidP="00B060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83" w:type="dxa"/>
          </w:tcPr>
          <w:p w:rsidR="00FD60F5" w:rsidRPr="00E52127" w:rsidRDefault="00FD60F5" w:rsidP="00B060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D60F5" w:rsidRPr="00E52127" w:rsidTr="000B2A8C">
        <w:tc>
          <w:tcPr>
            <w:tcW w:w="656" w:type="dxa"/>
          </w:tcPr>
          <w:p w:rsidR="00FD60F5" w:rsidRPr="00E52127" w:rsidRDefault="00FD60F5" w:rsidP="00B47B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2127">
              <w:rPr>
                <w:rFonts w:ascii="Times New Roman" w:hAnsi="Times New Roman"/>
                <w:sz w:val="24"/>
                <w:szCs w:val="24"/>
              </w:rPr>
              <w:t>127</w:t>
            </w:r>
          </w:p>
        </w:tc>
        <w:tc>
          <w:tcPr>
            <w:tcW w:w="5144" w:type="dxa"/>
          </w:tcPr>
          <w:p w:rsidR="00FD60F5" w:rsidRPr="00E52127" w:rsidRDefault="00FD60F5" w:rsidP="001A2F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2127">
              <w:rPr>
                <w:rFonts w:ascii="Times New Roman" w:hAnsi="Times New Roman"/>
                <w:sz w:val="24"/>
                <w:szCs w:val="24"/>
              </w:rPr>
              <w:t>Сочинение по картинке и опорным словам</w:t>
            </w:r>
          </w:p>
        </w:tc>
        <w:tc>
          <w:tcPr>
            <w:tcW w:w="1053" w:type="dxa"/>
          </w:tcPr>
          <w:p w:rsidR="00FD60F5" w:rsidRPr="00E52127" w:rsidRDefault="00FD60F5" w:rsidP="00ED68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46" w:type="dxa"/>
          </w:tcPr>
          <w:p w:rsidR="00FD60F5" w:rsidRPr="00E52127" w:rsidRDefault="00FD60F5" w:rsidP="00B47B1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52127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429" w:type="dxa"/>
          </w:tcPr>
          <w:p w:rsidR="00FD60F5" w:rsidRPr="00E52127" w:rsidRDefault="00FD60F5" w:rsidP="00B060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83" w:type="dxa"/>
          </w:tcPr>
          <w:p w:rsidR="00FD60F5" w:rsidRPr="00E52127" w:rsidRDefault="00FD60F5" w:rsidP="00B060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D60F5" w:rsidRPr="00E52127" w:rsidTr="000B2A8C">
        <w:tc>
          <w:tcPr>
            <w:tcW w:w="656" w:type="dxa"/>
          </w:tcPr>
          <w:p w:rsidR="00FD60F5" w:rsidRPr="00E52127" w:rsidRDefault="00FD60F5" w:rsidP="00B47B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2127">
              <w:rPr>
                <w:rFonts w:ascii="Times New Roman" w:hAnsi="Times New Roman"/>
                <w:sz w:val="24"/>
                <w:szCs w:val="24"/>
              </w:rPr>
              <w:t>128</w:t>
            </w:r>
          </w:p>
        </w:tc>
        <w:tc>
          <w:tcPr>
            <w:tcW w:w="5144" w:type="dxa"/>
          </w:tcPr>
          <w:p w:rsidR="00FD60F5" w:rsidRPr="00E52127" w:rsidRDefault="00FD60F5" w:rsidP="006458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2127">
              <w:rPr>
                <w:rFonts w:ascii="Times New Roman" w:hAnsi="Times New Roman"/>
                <w:sz w:val="24"/>
                <w:szCs w:val="24"/>
              </w:rPr>
              <w:t>Проверка безударных гласных в корне.</w:t>
            </w:r>
          </w:p>
        </w:tc>
        <w:tc>
          <w:tcPr>
            <w:tcW w:w="1053" w:type="dxa"/>
          </w:tcPr>
          <w:p w:rsidR="00FD60F5" w:rsidRPr="00E52127" w:rsidRDefault="00FD60F5" w:rsidP="00ED68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46" w:type="dxa"/>
          </w:tcPr>
          <w:p w:rsidR="00FD60F5" w:rsidRPr="00E52127" w:rsidRDefault="00FD60F5" w:rsidP="00B47B1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52127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429" w:type="dxa"/>
          </w:tcPr>
          <w:p w:rsidR="00FD60F5" w:rsidRPr="00E52127" w:rsidRDefault="00FD60F5" w:rsidP="00B060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83" w:type="dxa"/>
          </w:tcPr>
          <w:p w:rsidR="00FD60F5" w:rsidRPr="00E52127" w:rsidRDefault="00FD60F5" w:rsidP="00B060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D60F5" w:rsidRPr="00E52127" w:rsidTr="000B2A8C">
        <w:tc>
          <w:tcPr>
            <w:tcW w:w="656" w:type="dxa"/>
          </w:tcPr>
          <w:p w:rsidR="00FD60F5" w:rsidRPr="00E52127" w:rsidRDefault="00FD60F5" w:rsidP="00B47B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2127">
              <w:rPr>
                <w:rFonts w:ascii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5144" w:type="dxa"/>
          </w:tcPr>
          <w:p w:rsidR="00FD60F5" w:rsidRPr="00E52127" w:rsidRDefault="00FD60F5" w:rsidP="006458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2127">
              <w:rPr>
                <w:rFonts w:ascii="Times New Roman" w:hAnsi="Times New Roman"/>
                <w:sz w:val="24"/>
                <w:szCs w:val="24"/>
              </w:rPr>
              <w:t>Упражнения в написании слов с безударными гласными в корне</w:t>
            </w:r>
          </w:p>
        </w:tc>
        <w:tc>
          <w:tcPr>
            <w:tcW w:w="1053" w:type="dxa"/>
          </w:tcPr>
          <w:p w:rsidR="00FD60F5" w:rsidRPr="00E52127" w:rsidRDefault="00FD60F5" w:rsidP="00ED68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46" w:type="dxa"/>
          </w:tcPr>
          <w:p w:rsidR="00FD60F5" w:rsidRPr="00E52127" w:rsidRDefault="00FD60F5" w:rsidP="00B47B1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52127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429" w:type="dxa"/>
          </w:tcPr>
          <w:p w:rsidR="00FD60F5" w:rsidRPr="00E52127" w:rsidRDefault="00FD60F5" w:rsidP="00B060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83" w:type="dxa"/>
          </w:tcPr>
          <w:p w:rsidR="00FD60F5" w:rsidRPr="00E52127" w:rsidRDefault="00FD60F5" w:rsidP="00B060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D60F5" w:rsidRPr="00E52127" w:rsidTr="000B2A8C">
        <w:tc>
          <w:tcPr>
            <w:tcW w:w="656" w:type="dxa"/>
          </w:tcPr>
          <w:p w:rsidR="00FD60F5" w:rsidRPr="00E52127" w:rsidRDefault="00FD60F5" w:rsidP="00B47B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2127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5144" w:type="dxa"/>
          </w:tcPr>
          <w:p w:rsidR="00FD60F5" w:rsidRPr="00E52127" w:rsidRDefault="00FD60F5" w:rsidP="001A2FF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52127">
              <w:rPr>
                <w:rFonts w:ascii="Times New Roman" w:hAnsi="Times New Roman"/>
                <w:b/>
                <w:sz w:val="24"/>
                <w:szCs w:val="24"/>
              </w:rPr>
              <w:t>Контрольное списывание №4</w:t>
            </w:r>
          </w:p>
        </w:tc>
        <w:tc>
          <w:tcPr>
            <w:tcW w:w="1053" w:type="dxa"/>
          </w:tcPr>
          <w:p w:rsidR="00FD60F5" w:rsidRPr="00E52127" w:rsidRDefault="00FD60F5" w:rsidP="00ED68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46" w:type="dxa"/>
          </w:tcPr>
          <w:p w:rsidR="00FD60F5" w:rsidRPr="00E52127" w:rsidRDefault="00FD60F5" w:rsidP="00B47B1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52127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429" w:type="dxa"/>
          </w:tcPr>
          <w:p w:rsidR="00FD60F5" w:rsidRPr="00E52127" w:rsidRDefault="00FD60F5" w:rsidP="00B060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83" w:type="dxa"/>
          </w:tcPr>
          <w:p w:rsidR="00FD60F5" w:rsidRPr="00E52127" w:rsidRDefault="00FD60F5" w:rsidP="00B060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D60F5" w:rsidRPr="00E52127" w:rsidTr="000B2A8C">
        <w:tc>
          <w:tcPr>
            <w:tcW w:w="656" w:type="dxa"/>
          </w:tcPr>
          <w:p w:rsidR="00FD60F5" w:rsidRPr="00E52127" w:rsidRDefault="00FD60F5" w:rsidP="00B47B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2127">
              <w:rPr>
                <w:rFonts w:ascii="Times New Roman" w:hAnsi="Times New Roman"/>
                <w:sz w:val="24"/>
                <w:szCs w:val="24"/>
              </w:rPr>
              <w:t>131</w:t>
            </w:r>
          </w:p>
        </w:tc>
        <w:tc>
          <w:tcPr>
            <w:tcW w:w="5144" w:type="dxa"/>
          </w:tcPr>
          <w:p w:rsidR="00FD60F5" w:rsidRPr="00E52127" w:rsidRDefault="00FD60F5" w:rsidP="006458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2127">
              <w:rPr>
                <w:rFonts w:ascii="Times New Roman" w:hAnsi="Times New Roman"/>
                <w:sz w:val="24"/>
                <w:szCs w:val="24"/>
              </w:rPr>
              <w:t>Проверка парных звонких и глухих согласных в корне</w:t>
            </w:r>
          </w:p>
        </w:tc>
        <w:tc>
          <w:tcPr>
            <w:tcW w:w="1053" w:type="dxa"/>
          </w:tcPr>
          <w:p w:rsidR="00FD60F5" w:rsidRPr="00E52127" w:rsidRDefault="00FD60F5" w:rsidP="00ED68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46" w:type="dxa"/>
          </w:tcPr>
          <w:p w:rsidR="00FD60F5" w:rsidRPr="00E52127" w:rsidRDefault="00FD60F5" w:rsidP="00B47B1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52127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1429" w:type="dxa"/>
          </w:tcPr>
          <w:p w:rsidR="00FD60F5" w:rsidRPr="00E52127" w:rsidRDefault="00FD60F5" w:rsidP="00B060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83" w:type="dxa"/>
          </w:tcPr>
          <w:p w:rsidR="00FD60F5" w:rsidRPr="00E52127" w:rsidRDefault="00FD60F5" w:rsidP="00B060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D60F5" w:rsidRPr="00E52127" w:rsidTr="000B2A8C">
        <w:tc>
          <w:tcPr>
            <w:tcW w:w="656" w:type="dxa"/>
          </w:tcPr>
          <w:p w:rsidR="00FD60F5" w:rsidRPr="00E52127" w:rsidRDefault="00FD60F5" w:rsidP="00B47B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2127">
              <w:rPr>
                <w:rFonts w:ascii="Times New Roman" w:hAnsi="Times New Roman"/>
                <w:sz w:val="24"/>
                <w:szCs w:val="24"/>
              </w:rPr>
              <w:t>132</w:t>
            </w:r>
          </w:p>
        </w:tc>
        <w:tc>
          <w:tcPr>
            <w:tcW w:w="5144" w:type="dxa"/>
          </w:tcPr>
          <w:p w:rsidR="00FD60F5" w:rsidRPr="00E52127" w:rsidRDefault="00FD60F5" w:rsidP="006458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2127">
              <w:rPr>
                <w:rFonts w:ascii="Times New Roman" w:hAnsi="Times New Roman"/>
                <w:sz w:val="24"/>
                <w:szCs w:val="24"/>
              </w:rPr>
              <w:t>Проверка парных согласных в корне путём подбора однокоренных слов</w:t>
            </w:r>
          </w:p>
        </w:tc>
        <w:tc>
          <w:tcPr>
            <w:tcW w:w="1053" w:type="dxa"/>
          </w:tcPr>
          <w:p w:rsidR="00FD60F5" w:rsidRPr="00E52127" w:rsidRDefault="00FD60F5" w:rsidP="00ED68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46" w:type="dxa"/>
          </w:tcPr>
          <w:p w:rsidR="00FD60F5" w:rsidRPr="00E52127" w:rsidRDefault="00FD60F5" w:rsidP="00B47B1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52127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429" w:type="dxa"/>
          </w:tcPr>
          <w:p w:rsidR="00FD60F5" w:rsidRPr="00E52127" w:rsidRDefault="00FD60F5" w:rsidP="00B060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83" w:type="dxa"/>
          </w:tcPr>
          <w:p w:rsidR="00FD60F5" w:rsidRPr="00E52127" w:rsidRDefault="00FD60F5" w:rsidP="00B060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D60F5" w:rsidRPr="00E52127" w:rsidTr="000B2A8C">
        <w:tc>
          <w:tcPr>
            <w:tcW w:w="656" w:type="dxa"/>
          </w:tcPr>
          <w:p w:rsidR="00FD60F5" w:rsidRPr="00E52127" w:rsidRDefault="00FD60F5" w:rsidP="00B47B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2127">
              <w:rPr>
                <w:rFonts w:ascii="Times New Roman" w:hAnsi="Times New Roman"/>
                <w:sz w:val="24"/>
                <w:szCs w:val="24"/>
              </w:rPr>
              <w:t>133</w:t>
            </w:r>
          </w:p>
        </w:tc>
        <w:tc>
          <w:tcPr>
            <w:tcW w:w="5144" w:type="dxa"/>
          </w:tcPr>
          <w:p w:rsidR="00FD60F5" w:rsidRPr="00E52127" w:rsidRDefault="00FD60F5" w:rsidP="006458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2127">
              <w:rPr>
                <w:rFonts w:ascii="Times New Roman" w:hAnsi="Times New Roman"/>
                <w:sz w:val="24"/>
                <w:szCs w:val="24"/>
              </w:rPr>
              <w:t>Изложение по опорным словам. Проверка парных согласных в корне</w:t>
            </w:r>
          </w:p>
        </w:tc>
        <w:tc>
          <w:tcPr>
            <w:tcW w:w="1053" w:type="dxa"/>
          </w:tcPr>
          <w:p w:rsidR="00FD60F5" w:rsidRPr="00E52127" w:rsidRDefault="00FD60F5" w:rsidP="00ED68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46" w:type="dxa"/>
          </w:tcPr>
          <w:p w:rsidR="00FD60F5" w:rsidRPr="00E52127" w:rsidRDefault="00FD60F5" w:rsidP="00B47B1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52127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1429" w:type="dxa"/>
          </w:tcPr>
          <w:p w:rsidR="00FD60F5" w:rsidRPr="00E52127" w:rsidRDefault="00FD60F5" w:rsidP="00B060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83" w:type="dxa"/>
          </w:tcPr>
          <w:p w:rsidR="00FD60F5" w:rsidRPr="00E52127" w:rsidRDefault="00FD60F5" w:rsidP="00B060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D60F5" w:rsidRPr="00E52127" w:rsidTr="000B2A8C">
        <w:tc>
          <w:tcPr>
            <w:tcW w:w="656" w:type="dxa"/>
          </w:tcPr>
          <w:p w:rsidR="00FD60F5" w:rsidRPr="00E52127" w:rsidRDefault="00FD60F5" w:rsidP="00B47B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2127">
              <w:rPr>
                <w:rFonts w:ascii="Times New Roman" w:hAnsi="Times New Roman"/>
                <w:sz w:val="24"/>
                <w:szCs w:val="24"/>
              </w:rPr>
              <w:t>134</w:t>
            </w:r>
          </w:p>
        </w:tc>
        <w:tc>
          <w:tcPr>
            <w:tcW w:w="5144" w:type="dxa"/>
          </w:tcPr>
          <w:p w:rsidR="00FD60F5" w:rsidRPr="00E52127" w:rsidRDefault="00FD60F5" w:rsidP="006458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2127">
              <w:rPr>
                <w:rFonts w:ascii="Times New Roman" w:hAnsi="Times New Roman"/>
                <w:sz w:val="24"/>
                <w:szCs w:val="24"/>
              </w:rPr>
              <w:t>Проверка парных согласных и безударных гласных в корне</w:t>
            </w:r>
          </w:p>
        </w:tc>
        <w:tc>
          <w:tcPr>
            <w:tcW w:w="1053" w:type="dxa"/>
          </w:tcPr>
          <w:p w:rsidR="00FD60F5" w:rsidRPr="00E52127" w:rsidRDefault="00FD60F5" w:rsidP="00ED68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46" w:type="dxa"/>
          </w:tcPr>
          <w:p w:rsidR="00FD60F5" w:rsidRPr="00E52127" w:rsidRDefault="00FD60F5" w:rsidP="00B47B1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52127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1429" w:type="dxa"/>
          </w:tcPr>
          <w:p w:rsidR="00FD60F5" w:rsidRPr="00E52127" w:rsidRDefault="00FD60F5" w:rsidP="00B060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83" w:type="dxa"/>
          </w:tcPr>
          <w:p w:rsidR="00FD60F5" w:rsidRPr="00E52127" w:rsidRDefault="00FD60F5" w:rsidP="00B060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D60F5" w:rsidRPr="00E52127" w:rsidTr="000B2A8C">
        <w:tc>
          <w:tcPr>
            <w:tcW w:w="656" w:type="dxa"/>
          </w:tcPr>
          <w:p w:rsidR="00FD60F5" w:rsidRPr="00E52127" w:rsidRDefault="00FD60F5" w:rsidP="00B47B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2127">
              <w:rPr>
                <w:rFonts w:ascii="Times New Roman" w:hAnsi="Times New Roman"/>
                <w:sz w:val="24"/>
                <w:szCs w:val="24"/>
              </w:rPr>
              <w:t>135</w:t>
            </w:r>
          </w:p>
        </w:tc>
        <w:tc>
          <w:tcPr>
            <w:tcW w:w="5144" w:type="dxa"/>
          </w:tcPr>
          <w:p w:rsidR="00FD60F5" w:rsidRPr="00E52127" w:rsidRDefault="00FD60F5" w:rsidP="001A2FF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52127">
              <w:rPr>
                <w:rFonts w:ascii="Times New Roman" w:hAnsi="Times New Roman"/>
                <w:b/>
                <w:sz w:val="24"/>
                <w:szCs w:val="24"/>
              </w:rPr>
              <w:t>Контрольный  диктант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№8</w:t>
            </w:r>
          </w:p>
        </w:tc>
        <w:tc>
          <w:tcPr>
            <w:tcW w:w="1053" w:type="dxa"/>
          </w:tcPr>
          <w:p w:rsidR="00FD60F5" w:rsidRPr="00E52127" w:rsidRDefault="00FD60F5" w:rsidP="00ED68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46" w:type="dxa"/>
          </w:tcPr>
          <w:p w:rsidR="00FD60F5" w:rsidRPr="00E52127" w:rsidRDefault="00FD60F5" w:rsidP="00B47B1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52127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1429" w:type="dxa"/>
          </w:tcPr>
          <w:p w:rsidR="00FD60F5" w:rsidRPr="00E52127" w:rsidRDefault="00FD60F5" w:rsidP="00B060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83" w:type="dxa"/>
          </w:tcPr>
          <w:p w:rsidR="00FD60F5" w:rsidRPr="00E52127" w:rsidRDefault="00FD60F5" w:rsidP="00B060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D60F5" w:rsidRPr="00E52127" w:rsidTr="000B2A8C">
        <w:tc>
          <w:tcPr>
            <w:tcW w:w="656" w:type="dxa"/>
          </w:tcPr>
          <w:p w:rsidR="00FD60F5" w:rsidRPr="00E52127" w:rsidRDefault="00FD60F5" w:rsidP="00B47B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2127"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  <w:tc>
          <w:tcPr>
            <w:tcW w:w="5144" w:type="dxa"/>
          </w:tcPr>
          <w:p w:rsidR="00FD60F5" w:rsidRPr="00E52127" w:rsidRDefault="00FD60F5" w:rsidP="001A2F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2127">
              <w:rPr>
                <w:rFonts w:ascii="Times New Roman" w:hAnsi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1053" w:type="dxa"/>
          </w:tcPr>
          <w:p w:rsidR="00FD60F5" w:rsidRPr="00E52127" w:rsidRDefault="00FD60F5" w:rsidP="00ED68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46" w:type="dxa"/>
          </w:tcPr>
          <w:p w:rsidR="00FD60F5" w:rsidRPr="00E52127" w:rsidRDefault="00FD60F5" w:rsidP="00B47B1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52127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1429" w:type="dxa"/>
          </w:tcPr>
          <w:p w:rsidR="00FD60F5" w:rsidRPr="00E52127" w:rsidRDefault="00FD60F5" w:rsidP="00B060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83" w:type="dxa"/>
          </w:tcPr>
          <w:p w:rsidR="00FD60F5" w:rsidRPr="00E52127" w:rsidRDefault="00FD60F5" w:rsidP="00B060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D60F5" w:rsidRPr="00E52127" w:rsidTr="000B2A8C">
        <w:tc>
          <w:tcPr>
            <w:tcW w:w="656" w:type="dxa"/>
          </w:tcPr>
          <w:p w:rsidR="00FD60F5" w:rsidRPr="00E52127" w:rsidRDefault="00FD60F5" w:rsidP="00B47B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2127">
              <w:rPr>
                <w:rFonts w:ascii="Times New Roman" w:hAnsi="Times New Roman"/>
                <w:sz w:val="24"/>
                <w:szCs w:val="24"/>
              </w:rPr>
              <w:t>137</w:t>
            </w:r>
          </w:p>
        </w:tc>
        <w:tc>
          <w:tcPr>
            <w:tcW w:w="5144" w:type="dxa"/>
          </w:tcPr>
          <w:p w:rsidR="00FD60F5" w:rsidRPr="00E52127" w:rsidRDefault="00FD60F5" w:rsidP="006458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2127">
              <w:rPr>
                <w:rFonts w:ascii="Times New Roman" w:hAnsi="Times New Roman"/>
                <w:sz w:val="24"/>
                <w:szCs w:val="24"/>
              </w:rPr>
              <w:t>Подлежащее и сказуемое – главные члены предложения. Связь слов в предложении</w:t>
            </w:r>
          </w:p>
        </w:tc>
        <w:tc>
          <w:tcPr>
            <w:tcW w:w="1053" w:type="dxa"/>
          </w:tcPr>
          <w:p w:rsidR="00FD60F5" w:rsidRPr="00E52127" w:rsidRDefault="00FD60F5" w:rsidP="00ED68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46" w:type="dxa"/>
          </w:tcPr>
          <w:p w:rsidR="00FD60F5" w:rsidRPr="00E52127" w:rsidRDefault="00FD60F5" w:rsidP="00B47B1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52127"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1429" w:type="dxa"/>
          </w:tcPr>
          <w:p w:rsidR="00FD60F5" w:rsidRPr="00E52127" w:rsidRDefault="00FD60F5" w:rsidP="00B060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83" w:type="dxa"/>
          </w:tcPr>
          <w:p w:rsidR="00FD60F5" w:rsidRPr="00E52127" w:rsidRDefault="00FD60F5" w:rsidP="00B060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D60F5" w:rsidRPr="00E52127" w:rsidTr="000B2A8C">
        <w:tc>
          <w:tcPr>
            <w:tcW w:w="656" w:type="dxa"/>
          </w:tcPr>
          <w:p w:rsidR="00FD60F5" w:rsidRPr="00E52127" w:rsidRDefault="00FD60F5" w:rsidP="00B47B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2127">
              <w:rPr>
                <w:rFonts w:ascii="Times New Roman" w:hAnsi="Times New Roman"/>
                <w:sz w:val="24"/>
                <w:szCs w:val="24"/>
              </w:rPr>
              <w:t>138</w:t>
            </w:r>
          </w:p>
        </w:tc>
        <w:tc>
          <w:tcPr>
            <w:tcW w:w="5144" w:type="dxa"/>
          </w:tcPr>
          <w:p w:rsidR="00FD60F5" w:rsidRPr="00E52127" w:rsidRDefault="00FD60F5" w:rsidP="006458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2127">
              <w:rPr>
                <w:rFonts w:ascii="Times New Roman" w:hAnsi="Times New Roman"/>
                <w:sz w:val="24"/>
                <w:szCs w:val="24"/>
              </w:rPr>
              <w:t>Связь слов в предложении</w:t>
            </w:r>
          </w:p>
        </w:tc>
        <w:tc>
          <w:tcPr>
            <w:tcW w:w="1053" w:type="dxa"/>
          </w:tcPr>
          <w:p w:rsidR="00FD60F5" w:rsidRPr="00E52127" w:rsidRDefault="00FD60F5" w:rsidP="00ED68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46" w:type="dxa"/>
          </w:tcPr>
          <w:p w:rsidR="00FD60F5" w:rsidRPr="00E52127" w:rsidRDefault="00FD60F5" w:rsidP="00B47B1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52127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1429" w:type="dxa"/>
          </w:tcPr>
          <w:p w:rsidR="00FD60F5" w:rsidRPr="00E52127" w:rsidRDefault="00FD60F5" w:rsidP="00B060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83" w:type="dxa"/>
          </w:tcPr>
          <w:p w:rsidR="00FD60F5" w:rsidRPr="00E52127" w:rsidRDefault="00FD60F5" w:rsidP="00B060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D60F5" w:rsidRPr="00E52127" w:rsidTr="000B2A8C">
        <w:tc>
          <w:tcPr>
            <w:tcW w:w="656" w:type="dxa"/>
          </w:tcPr>
          <w:p w:rsidR="00FD60F5" w:rsidRPr="00E52127" w:rsidRDefault="00FD60F5" w:rsidP="00B47B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2127">
              <w:rPr>
                <w:rFonts w:ascii="Times New Roman" w:hAnsi="Times New Roman"/>
                <w:sz w:val="24"/>
                <w:szCs w:val="24"/>
              </w:rPr>
              <w:t>139</w:t>
            </w:r>
          </w:p>
        </w:tc>
        <w:tc>
          <w:tcPr>
            <w:tcW w:w="5144" w:type="dxa"/>
          </w:tcPr>
          <w:p w:rsidR="00FD60F5" w:rsidRPr="00E52127" w:rsidRDefault="00FD60F5" w:rsidP="006458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2127">
              <w:rPr>
                <w:rFonts w:ascii="Times New Roman" w:hAnsi="Times New Roman"/>
                <w:sz w:val="24"/>
                <w:szCs w:val="24"/>
              </w:rPr>
              <w:t>Сочинение по серии картинок и началу</w:t>
            </w:r>
          </w:p>
        </w:tc>
        <w:tc>
          <w:tcPr>
            <w:tcW w:w="1053" w:type="dxa"/>
          </w:tcPr>
          <w:p w:rsidR="00FD60F5" w:rsidRPr="00E52127" w:rsidRDefault="00FD60F5" w:rsidP="00ED68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46" w:type="dxa"/>
          </w:tcPr>
          <w:p w:rsidR="00FD60F5" w:rsidRPr="00E52127" w:rsidRDefault="00FD60F5" w:rsidP="00B47B1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52127"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</w:tc>
        <w:tc>
          <w:tcPr>
            <w:tcW w:w="1429" w:type="dxa"/>
          </w:tcPr>
          <w:p w:rsidR="00FD60F5" w:rsidRPr="00E52127" w:rsidRDefault="00FD60F5" w:rsidP="00B060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83" w:type="dxa"/>
          </w:tcPr>
          <w:p w:rsidR="00FD60F5" w:rsidRPr="00E52127" w:rsidRDefault="00FD60F5" w:rsidP="00B060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D60F5" w:rsidRPr="00E52127" w:rsidTr="000B2A8C">
        <w:tc>
          <w:tcPr>
            <w:tcW w:w="656" w:type="dxa"/>
          </w:tcPr>
          <w:p w:rsidR="00FD60F5" w:rsidRPr="00E52127" w:rsidRDefault="00FD60F5" w:rsidP="00B47B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2127"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  <w:tc>
          <w:tcPr>
            <w:tcW w:w="5144" w:type="dxa"/>
          </w:tcPr>
          <w:p w:rsidR="00FD60F5" w:rsidRPr="00E52127" w:rsidRDefault="00FD60F5" w:rsidP="006458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2127">
              <w:rPr>
                <w:rFonts w:ascii="Times New Roman" w:hAnsi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1053" w:type="dxa"/>
          </w:tcPr>
          <w:p w:rsidR="00FD60F5" w:rsidRPr="00E52127" w:rsidRDefault="00FD60F5" w:rsidP="00ED68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46" w:type="dxa"/>
          </w:tcPr>
          <w:p w:rsidR="00FD60F5" w:rsidRPr="00E52127" w:rsidRDefault="00FD60F5" w:rsidP="00B47B1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52127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1429" w:type="dxa"/>
          </w:tcPr>
          <w:p w:rsidR="00FD60F5" w:rsidRPr="00E52127" w:rsidRDefault="00FD60F5" w:rsidP="00B060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83" w:type="dxa"/>
          </w:tcPr>
          <w:p w:rsidR="00FD60F5" w:rsidRPr="00E52127" w:rsidRDefault="00FD60F5" w:rsidP="00B060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D60F5" w:rsidRPr="00E52127" w:rsidTr="000B2A8C">
        <w:tc>
          <w:tcPr>
            <w:tcW w:w="656" w:type="dxa"/>
          </w:tcPr>
          <w:p w:rsidR="00FD60F5" w:rsidRPr="00E52127" w:rsidRDefault="00FD60F5" w:rsidP="00B47B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2127">
              <w:rPr>
                <w:rFonts w:ascii="Times New Roman" w:hAnsi="Times New Roman"/>
                <w:sz w:val="24"/>
                <w:szCs w:val="24"/>
              </w:rPr>
              <w:t>141</w:t>
            </w:r>
          </w:p>
        </w:tc>
        <w:tc>
          <w:tcPr>
            <w:tcW w:w="5144" w:type="dxa"/>
          </w:tcPr>
          <w:p w:rsidR="00FD60F5" w:rsidRPr="00E52127" w:rsidRDefault="00FD60F5" w:rsidP="006458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2127">
              <w:rPr>
                <w:rFonts w:ascii="Times New Roman" w:hAnsi="Times New Roman"/>
                <w:sz w:val="24"/>
                <w:szCs w:val="24"/>
              </w:rPr>
              <w:t>Упражнения в установлении связи слов в предложении</w:t>
            </w:r>
          </w:p>
        </w:tc>
        <w:tc>
          <w:tcPr>
            <w:tcW w:w="1053" w:type="dxa"/>
          </w:tcPr>
          <w:p w:rsidR="00FD60F5" w:rsidRPr="00E52127" w:rsidRDefault="00FD60F5" w:rsidP="00ED68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46" w:type="dxa"/>
          </w:tcPr>
          <w:p w:rsidR="00FD60F5" w:rsidRPr="00E52127" w:rsidRDefault="00FD60F5" w:rsidP="00B47B1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52127"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1429" w:type="dxa"/>
          </w:tcPr>
          <w:p w:rsidR="00FD60F5" w:rsidRPr="00E52127" w:rsidRDefault="00FD60F5" w:rsidP="00B060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83" w:type="dxa"/>
          </w:tcPr>
          <w:p w:rsidR="00FD60F5" w:rsidRPr="00E52127" w:rsidRDefault="00FD60F5" w:rsidP="00B060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D60F5" w:rsidRPr="00E52127" w:rsidTr="000B2A8C">
        <w:tc>
          <w:tcPr>
            <w:tcW w:w="656" w:type="dxa"/>
          </w:tcPr>
          <w:p w:rsidR="00FD60F5" w:rsidRPr="00E52127" w:rsidRDefault="00FD60F5" w:rsidP="00B47B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2127">
              <w:rPr>
                <w:rFonts w:ascii="Times New Roman" w:hAnsi="Times New Roman"/>
                <w:sz w:val="24"/>
                <w:szCs w:val="24"/>
              </w:rPr>
              <w:t>142</w:t>
            </w:r>
          </w:p>
        </w:tc>
        <w:tc>
          <w:tcPr>
            <w:tcW w:w="5144" w:type="dxa"/>
          </w:tcPr>
          <w:p w:rsidR="00FD60F5" w:rsidRPr="00E52127" w:rsidRDefault="00FD60F5" w:rsidP="006458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2127">
              <w:rPr>
                <w:rFonts w:ascii="Times New Roman" w:hAnsi="Times New Roman"/>
                <w:sz w:val="24"/>
                <w:szCs w:val="24"/>
              </w:rPr>
              <w:t>Обобщение знаний о предложении тексте как единицах речи</w:t>
            </w:r>
          </w:p>
        </w:tc>
        <w:tc>
          <w:tcPr>
            <w:tcW w:w="1053" w:type="dxa"/>
          </w:tcPr>
          <w:p w:rsidR="00FD60F5" w:rsidRPr="00E52127" w:rsidRDefault="00FD60F5" w:rsidP="00ED68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46" w:type="dxa"/>
          </w:tcPr>
          <w:p w:rsidR="00FD60F5" w:rsidRPr="00E52127" w:rsidRDefault="00FD60F5" w:rsidP="00B47B1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52127"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1429" w:type="dxa"/>
          </w:tcPr>
          <w:p w:rsidR="00FD60F5" w:rsidRPr="00E52127" w:rsidRDefault="00FD60F5" w:rsidP="00B060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83" w:type="dxa"/>
          </w:tcPr>
          <w:p w:rsidR="00FD60F5" w:rsidRPr="00E52127" w:rsidRDefault="00FD60F5" w:rsidP="00B060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D60F5" w:rsidRPr="00E52127" w:rsidTr="000B2A8C">
        <w:tc>
          <w:tcPr>
            <w:tcW w:w="656" w:type="dxa"/>
          </w:tcPr>
          <w:p w:rsidR="00FD60F5" w:rsidRPr="00E52127" w:rsidRDefault="00FD60F5" w:rsidP="00B47B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2127">
              <w:rPr>
                <w:rFonts w:ascii="Times New Roman" w:hAnsi="Times New Roman"/>
                <w:sz w:val="24"/>
                <w:szCs w:val="24"/>
              </w:rPr>
              <w:t>143</w:t>
            </w:r>
          </w:p>
        </w:tc>
        <w:tc>
          <w:tcPr>
            <w:tcW w:w="5144" w:type="dxa"/>
          </w:tcPr>
          <w:p w:rsidR="00FD60F5" w:rsidRPr="00E52127" w:rsidRDefault="00FD60F5" w:rsidP="006458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2127">
              <w:rPr>
                <w:rFonts w:ascii="Times New Roman" w:hAnsi="Times New Roman"/>
                <w:sz w:val="24"/>
                <w:szCs w:val="24"/>
              </w:rPr>
              <w:t>Обобщение знаний об алфавите</w:t>
            </w:r>
          </w:p>
        </w:tc>
        <w:tc>
          <w:tcPr>
            <w:tcW w:w="1053" w:type="dxa"/>
          </w:tcPr>
          <w:p w:rsidR="00FD60F5" w:rsidRPr="00E52127" w:rsidRDefault="00FD60F5" w:rsidP="00ED68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46" w:type="dxa"/>
          </w:tcPr>
          <w:p w:rsidR="00FD60F5" w:rsidRPr="00E52127" w:rsidRDefault="00FD60F5" w:rsidP="00B47B1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52127"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1429" w:type="dxa"/>
          </w:tcPr>
          <w:p w:rsidR="00FD60F5" w:rsidRPr="00E52127" w:rsidRDefault="00FD60F5" w:rsidP="00B060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83" w:type="dxa"/>
          </w:tcPr>
          <w:p w:rsidR="00FD60F5" w:rsidRPr="00E52127" w:rsidRDefault="00FD60F5" w:rsidP="00B060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D60F5" w:rsidRPr="00E52127" w:rsidTr="000B2A8C">
        <w:tc>
          <w:tcPr>
            <w:tcW w:w="656" w:type="dxa"/>
          </w:tcPr>
          <w:p w:rsidR="00FD60F5" w:rsidRPr="00E52127" w:rsidRDefault="00FD60F5" w:rsidP="00B47B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2127">
              <w:rPr>
                <w:rFonts w:ascii="Times New Roman" w:hAnsi="Times New Roman"/>
                <w:sz w:val="24"/>
                <w:szCs w:val="24"/>
              </w:rPr>
              <w:t>144</w:t>
            </w:r>
          </w:p>
        </w:tc>
        <w:tc>
          <w:tcPr>
            <w:tcW w:w="5144" w:type="dxa"/>
          </w:tcPr>
          <w:p w:rsidR="00FD60F5" w:rsidRPr="00E52127" w:rsidRDefault="00FD60F5" w:rsidP="006458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2127">
              <w:rPr>
                <w:rFonts w:ascii="Times New Roman" w:hAnsi="Times New Roman"/>
                <w:sz w:val="24"/>
                <w:szCs w:val="24"/>
              </w:rPr>
              <w:t>Обобщение знаний о звуках и буквах , слоге</w:t>
            </w:r>
          </w:p>
        </w:tc>
        <w:tc>
          <w:tcPr>
            <w:tcW w:w="1053" w:type="dxa"/>
          </w:tcPr>
          <w:p w:rsidR="00FD60F5" w:rsidRPr="00E52127" w:rsidRDefault="00FD60F5" w:rsidP="00ED68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46" w:type="dxa"/>
          </w:tcPr>
          <w:p w:rsidR="00FD60F5" w:rsidRPr="00E52127" w:rsidRDefault="00FD60F5" w:rsidP="00B47B1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52127"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1429" w:type="dxa"/>
          </w:tcPr>
          <w:p w:rsidR="00FD60F5" w:rsidRPr="00E52127" w:rsidRDefault="00FD60F5" w:rsidP="00B060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83" w:type="dxa"/>
          </w:tcPr>
          <w:p w:rsidR="00FD60F5" w:rsidRPr="00E52127" w:rsidRDefault="00FD60F5" w:rsidP="00B060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D60F5" w:rsidRPr="00E52127" w:rsidTr="000B2A8C">
        <w:tc>
          <w:tcPr>
            <w:tcW w:w="656" w:type="dxa"/>
          </w:tcPr>
          <w:p w:rsidR="00FD60F5" w:rsidRPr="00E52127" w:rsidRDefault="00FD60F5" w:rsidP="00B47B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2127">
              <w:rPr>
                <w:rFonts w:ascii="Times New Roman" w:hAnsi="Times New Roman"/>
                <w:sz w:val="24"/>
                <w:szCs w:val="24"/>
              </w:rPr>
              <w:t>145</w:t>
            </w:r>
          </w:p>
        </w:tc>
        <w:tc>
          <w:tcPr>
            <w:tcW w:w="5144" w:type="dxa"/>
          </w:tcPr>
          <w:p w:rsidR="00FD60F5" w:rsidRPr="00E52127" w:rsidRDefault="00FD60F5" w:rsidP="006458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2127">
              <w:rPr>
                <w:rFonts w:ascii="Times New Roman" w:hAnsi="Times New Roman"/>
                <w:sz w:val="24"/>
                <w:szCs w:val="24"/>
              </w:rPr>
              <w:t xml:space="preserve">Правописание слов с разделительным </w:t>
            </w:r>
            <w:r w:rsidRPr="00E52127">
              <w:rPr>
                <w:rFonts w:ascii="Times New Roman" w:hAnsi="Times New Roman"/>
                <w:b/>
                <w:i/>
                <w:sz w:val="24"/>
                <w:szCs w:val="24"/>
              </w:rPr>
              <w:t>ь</w:t>
            </w:r>
          </w:p>
        </w:tc>
        <w:tc>
          <w:tcPr>
            <w:tcW w:w="1053" w:type="dxa"/>
          </w:tcPr>
          <w:p w:rsidR="00FD60F5" w:rsidRPr="00E52127" w:rsidRDefault="00FD60F5" w:rsidP="00ED68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46" w:type="dxa"/>
          </w:tcPr>
          <w:p w:rsidR="00FD60F5" w:rsidRPr="00E52127" w:rsidRDefault="00FD60F5" w:rsidP="00B47B1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52127"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1429" w:type="dxa"/>
          </w:tcPr>
          <w:p w:rsidR="00FD60F5" w:rsidRPr="00E52127" w:rsidRDefault="00FD60F5" w:rsidP="00B060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83" w:type="dxa"/>
          </w:tcPr>
          <w:p w:rsidR="00FD60F5" w:rsidRPr="00E52127" w:rsidRDefault="00FD60F5" w:rsidP="00B060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D60F5" w:rsidRPr="00E52127" w:rsidTr="000B2A8C">
        <w:tc>
          <w:tcPr>
            <w:tcW w:w="656" w:type="dxa"/>
          </w:tcPr>
          <w:p w:rsidR="00FD60F5" w:rsidRPr="00E52127" w:rsidRDefault="00FD60F5" w:rsidP="00B47B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2127">
              <w:rPr>
                <w:rFonts w:ascii="Times New Roman" w:hAnsi="Times New Roman"/>
                <w:sz w:val="24"/>
                <w:szCs w:val="24"/>
              </w:rPr>
              <w:t>146</w:t>
            </w:r>
          </w:p>
        </w:tc>
        <w:tc>
          <w:tcPr>
            <w:tcW w:w="5144" w:type="dxa"/>
          </w:tcPr>
          <w:p w:rsidR="00FD60F5" w:rsidRPr="00E52127" w:rsidRDefault="00FD60F5" w:rsidP="006458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2127">
              <w:rPr>
                <w:rFonts w:ascii="Times New Roman" w:hAnsi="Times New Roman"/>
                <w:sz w:val="24"/>
                <w:szCs w:val="24"/>
              </w:rPr>
              <w:t xml:space="preserve">Обобщение правил переноса слов с </w:t>
            </w:r>
            <w:r w:rsidRPr="00E52127">
              <w:rPr>
                <w:rFonts w:ascii="Times New Roman" w:hAnsi="Times New Roman"/>
                <w:b/>
                <w:i/>
                <w:sz w:val="24"/>
                <w:szCs w:val="24"/>
              </w:rPr>
              <w:t>ь</w:t>
            </w:r>
            <w:r w:rsidRPr="00E52127">
              <w:rPr>
                <w:rFonts w:ascii="Times New Roman" w:hAnsi="Times New Roman"/>
                <w:sz w:val="24"/>
                <w:szCs w:val="24"/>
              </w:rPr>
              <w:t xml:space="preserve"> и буквой  </w:t>
            </w:r>
            <w:r w:rsidRPr="00E5212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й </w:t>
            </w:r>
            <w:r w:rsidRPr="00E52127">
              <w:rPr>
                <w:rFonts w:ascii="Times New Roman" w:hAnsi="Times New Roman"/>
                <w:sz w:val="24"/>
                <w:szCs w:val="24"/>
              </w:rPr>
              <w:t xml:space="preserve"> в середине слова</w:t>
            </w:r>
          </w:p>
        </w:tc>
        <w:tc>
          <w:tcPr>
            <w:tcW w:w="1053" w:type="dxa"/>
          </w:tcPr>
          <w:p w:rsidR="00FD60F5" w:rsidRPr="00E52127" w:rsidRDefault="00FD60F5" w:rsidP="00ED68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46" w:type="dxa"/>
          </w:tcPr>
          <w:p w:rsidR="00FD60F5" w:rsidRPr="00E52127" w:rsidRDefault="00FD60F5" w:rsidP="00B47B1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52127">
              <w:rPr>
                <w:rFonts w:ascii="Times New Roman" w:hAnsi="Times New Roman"/>
                <w:b/>
                <w:sz w:val="24"/>
                <w:szCs w:val="24"/>
              </w:rPr>
              <w:t>2.05</w:t>
            </w:r>
          </w:p>
        </w:tc>
        <w:tc>
          <w:tcPr>
            <w:tcW w:w="1429" w:type="dxa"/>
          </w:tcPr>
          <w:p w:rsidR="00FD60F5" w:rsidRPr="00E52127" w:rsidRDefault="00FD60F5" w:rsidP="00B060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83" w:type="dxa"/>
          </w:tcPr>
          <w:p w:rsidR="00FD60F5" w:rsidRPr="00E52127" w:rsidRDefault="00FD60F5" w:rsidP="00B060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D60F5" w:rsidRPr="00E52127" w:rsidTr="000B2A8C">
        <w:tc>
          <w:tcPr>
            <w:tcW w:w="656" w:type="dxa"/>
          </w:tcPr>
          <w:p w:rsidR="00FD60F5" w:rsidRPr="00E52127" w:rsidRDefault="00FD60F5" w:rsidP="00B47B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2127">
              <w:rPr>
                <w:rFonts w:ascii="Times New Roman" w:hAnsi="Times New Roman"/>
                <w:sz w:val="24"/>
                <w:szCs w:val="24"/>
              </w:rPr>
              <w:t>147</w:t>
            </w:r>
          </w:p>
        </w:tc>
        <w:tc>
          <w:tcPr>
            <w:tcW w:w="5144" w:type="dxa"/>
          </w:tcPr>
          <w:p w:rsidR="00FD60F5" w:rsidRPr="00E52127" w:rsidRDefault="00FD60F5" w:rsidP="006458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2127">
              <w:rPr>
                <w:rFonts w:ascii="Times New Roman" w:hAnsi="Times New Roman"/>
                <w:sz w:val="24"/>
                <w:szCs w:val="24"/>
              </w:rPr>
              <w:t xml:space="preserve">Слова с сочетаниями </w:t>
            </w:r>
            <w:r w:rsidRPr="00E52127">
              <w:rPr>
                <w:rFonts w:ascii="Times New Roman" w:hAnsi="Times New Roman"/>
                <w:b/>
                <w:i/>
                <w:sz w:val="24"/>
                <w:szCs w:val="24"/>
              </w:rPr>
              <w:t>ЖИ , ШИ , ЧА , ЩА , ЧУ , ЩУ</w:t>
            </w:r>
          </w:p>
        </w:tc>
        <w:tc>
          <w:tcPr>
            <w:tcW w:w="1053" w:type="dxa"/>
          </w:tcPr>
          <w:p w:rsidR="00FD60F5" w:rsidRPr="00E52127" w:rsidRDefault="00FD60F5" w:rsidP="00ED68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46" w:type="dxa"/>
          </w:tcPr>
          <w:p w:rsidR="00FD60F5" w:rsidRPr="00E52127" w:rsidRDefault="00FD60F5" w:rsidP="00B47B1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52127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429" w:type="dxa"/>
          </w:tcPr>
          <w:p w:rsidR="00FD60F5" w:rsidRPr="00E52127" w:rsidRDefault="00FD60F5" w:rsidP="00B060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83" w:type="dxa"/>
          </w:tcPr>
          <w:p w:rsidR="00FD60F5" w:rsidRPr="00E52127" w:rsidRDefault="00FD60F5" w:rsidP="00B060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D60F5" w:rsidRPr="00E52127" w:rsidTr="000B2A8C">
        <w:tc>
          <w:tcPr>
            <w:tcW w:w="656" w:type="dxa"/>
          </w:tcPr>
          <w:p w:rsidR="00FD60F5" w:rsidRPr="00E52127" w:rsidRDefault="00FD60F5" w:rsidP="00B47B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2127">
              <w:rPr>
                <w:rFonts w:ascii="Times New Roman" w:hAnsi="Times New Roman"/>
                <w:sz w:val="24"/>
                <w:szCs w:val="24"/>
              </w:rPr>
              <w:t>148</w:t>
            </w:r>
          </w:p>
        </w:tc>
        <w:tc>
          <w:tcPr>
            <w:tcW w:w="5144" w:type="dxa"/>
          </w:tcPr>
          <w:p w:rsidR="00FD60F5" w:rsidRPr="00E52127" w:rsidRDefault="00FD60F5" w:rsidP="006458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2127">
              <w:rPr>
                <w:rFonts w:ascii="Times New Roman" w:hAnsi="Times New Roman"/>
                <w:sz w:val="24"/>
                <w:szCs w:val="24"/>
              </w:rPr>
              <w:t xml:space="preserve">Слова с сочетаниями </w:t>
            </w:r>
            <w:r w:rsidRPr="00E52127">
              <w:rPr>
                <w:rFonts w:ascii="Times New Roman" w:hAnsi="Times New Roman"/>
                <w:b/>
                <w:i/>
                <w:sz w:val="24"/>
                <w:szCs w:val="24"/>
              </w:rPr>
              <w:t>ЧК , ЧН</w:t>
            </w:r>
          </w:p>
        </w:tc>
        <w:tc>
          <w:tcPr>
            <w:tcW w:w="1053" w:type="dxa"/>
          </w:tcPr>
          <w:p w:rsidR="00FD60F5" w:rsidRPr="00E52127" w:rsidRDefault="00FD60F5" w:rsidP="00ED68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46" w:type="dxa"/>
          </w:tcPr>
          <w:p w:rsidR="00FD60F5" w:rsidRPr="00E52127" w:rsidRDefault="00FD60F5" w:rsidP="00B47B1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52127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429" w:type="dxa"/>
          </w:tcPr>
          <w:p w:rsidR="00FD60F5" w:rsidRPr="00E52127" w:rsidRDefault="00FD60F5" w:rsidP="00B060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83" w:type="dxa"/>
          </w:tcPr>
          <w:p w:rsidR="00FD60F5" w:rsidRPr="00E52127" w:rsidRDefault="00FD60F5" w:rsidP="00B060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D60F5" w:rsidRPr="00E52127" w:rsidTr="000B2A8C">
        <w:tc>
          <w:tcPr>
            <w:tcW w:w="656" w:type="dxa"/>
          </w:tcPr>
          <w:p w:rsidR="00FD60F5" w:rsidRPr="00E52127" w:rsidRDefault="00FD60F5" w:rsidP="00B47B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2127">
              <w:rPr>
                <w:rFonts w:ascii="Times New Roman" w:hAnsi="Times New Roman"/>
                <w:sz w:val="24"/>
                <w:szCs w:val="24"/>
              </w:rPr>
              <w:t>149</w:t>
            </w:r>
          </w:p>
        </w:tc>
        <w:tc>
          <w:tcPr>
            <w:tcW w:w="5144" w:type="dxa"/>
          </w:tcPr>
          <w:p w:rsidR="00FD60F5" w:rsidRPr="00E52127" w:rsidRDefault="00FD60F5" w:rsidP="006458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2127">
              <w:rPr>
                <w:rFonts w:ascii="Times New Roman" w:hAnsi="Times New Roman"/>
                <w:sz w:val="24"/>
                <w:szCs w:val="24"/>
              </w:rPr>
              <w:t>Сочинение по серии картинок и готовому плану</w:t>
            </w:r>
          </w:p>
        </w:tc>
        <w:tc>
          <w:tcPr>
            <w:tcW w:w="1053" w:type="dxa"/>
          </w:tcPr>
          <w:p w:rsidR="00FD60F5" w:rsidRPr="00E52127" w:rsidRDefault="00FD60F5" w:rsidP="00ED68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46" w:type="dxa"/>
          </w:tcPr>
          <w:p w:rsidR="00FD60F5" w:rsidRPr="00E52127" w:rsidRDefault="00FD60F5" w:rsidP="00B47B1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52127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429" w:type="dxa"/>
          </w:tcPr>
          <w:p w:rsidR="00FD60F5" w:rsidRPr="00E52127" w:rsidRDefault="00FD60F5" w:rsidP="00B060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83" w:type="dxa"/>
          </w:tcPr>
          <w:p w:rsidR="00FD60F5" w:rsidRPr="00E52127" w:rsidRDefault="00FD60F5" w:rsidP="00B060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D60F5" w:rsidRPr="00E52127" w:rsidTr="000B2A8C">
        <w:tc>
          <w:tcPr>
            <w:tcW w:w="656" w:type="dxa"/>
          </w:tcPr>
          <w:p w:rsidR="00FD60F5" w:rsidRPr="00E52127" w:rsidRDefault="00FD60F5" w:rsidP="00B47B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2127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5144" w:type="dxa"/>
          </w:tcPr>
          <w:p w:rsidR="00FD60F5" w:rsidRPr="00E52127" w:rsidRDefault="00FD60F5" w:rsidP="006458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2127">
              <w:rPr>
                <w:rFonts w:ascii="Times New Roman" w:hAnsi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1053" w:type="dxa"/>
          </w:tcPr>
          <w:p w:rsidR="00FD60F5" w:rsidRPr="00E52127" w:rsidRDefault="00FD60F5" w:rsidP="00ED68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46" w:type="dxa"/>
          </w:tcPr>
          <w:p w:rsidR="00FD60F5" w:rsidRPr="00E52127" w:rsidRDefault="00FD60F5" w:rsidP="00B47B1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52127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429" w:type="dxa"/>
          </w:tcPr>
          <w:p w:rsidR="00FD60F5" w:rsidRPr="00E52127" w:rsidRDefault="00FD60F5" w:rsidP="00B060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83" w:type="dxa"/>
          </w:tcPr>
          <w:p w:rsidR="00FD60F5" w:rsidRPr="00E52127" w:rsidRDefault="00FD60F5" w:rsidP="00B060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D60F5" w:rsidRPr="00E52127" w:rsidTr="000B2A8C">
        <w:tc>
          <w:tcPr>
            <w:tcW w:w="656" w:type="dxa"/>
          </w:tcPr>
          <w:p w:rsidR="00FD60F5" w:rsidRPr="00E52127" w:rsidRDefault="00FD60F5" w:rsidP="00B47B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2127">
              <w:rPr>
                <w:rFonts w:ascii="Times New Roman" w:hAnsi="Times New Roman"/>
                <w:sz w:val="24"/>
                <w:szCs w:val="24"/>
              </w:rPr>
              <w:t>151</w:t>
            </w:r>
          </w:p>
        </w:tc>
        <w:tc>
          <w:tcPr>
            <w:tcW w:w="5144" w:type="dxa"/>
          </w:tcPr>
          <w:p w:rsidR="00FD60F5" w:rsidRPr="00E52127" w:rsidRDefault="00FD60F5" w:rsidP="006458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2127">
              <w:rPr>
                <w:rFonts w:ascii="Times New Roman" w:hAnsi="Times New Roman"/>
                <w:sz w:val="24"/>
                <w:szCs w:val="24"/>
              </w:rPr>
              <w:t xml:space="preserve">Правописание слов с </w:t>
            </w:r>
            <w:r w:rsidRPr="00E5212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ь </w:t>
            </w:r>
            <w:r w:rsidRPr="00E52127">
              <w:rPr>
                <w:rFonts w:ascii="Times New Roman" w:hAnsi="Times New Roman"/>
                <w:sz w:val="24"/>
                <w:szCs w:val="24"/>
              </w:rPr>
              <w:t xml:space="preserve">– показателем мягкости и разделительным </w:t>
            </w:r>
            <w:r w:rsidRPr="00E5212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ь </w:t>
            </w:r>
            <w:r w:rsidRPr="00E52127">
              <w:rPr>
                <w:rFonts w:ascii="Times New Roman" w:hAnsi="Times New Roman"/>
                <w:sz w:val="24"/>
                <w:szCs w:val="24"/>
              </w:rPr>
              <w:t xml:space="preserve">, с сочетаниями </w:t>
            </w:r>
            <w:r w:rsidRPr="00E52127">
              <w:rPr>
                <w:rFonts w:ascii="Times New Roman" w:hAnsi="Times New Roman"/>
                <w:b/>
                <w:i/>
                <w:sz w:val="24"/>
                <w:szCs w:val="24"/>
              </w:rPr>
              <w:t>ЖИ , ШИ , ЧА , ЩА , ЧУ , ЩУ</w:t>
            </w:r>
            <w:r w:rsidRPr="00E52127">
              <w:rPr>
                <w:rFonts w:ascii="Times New Roman" w:hAnsi="Times New Roman"/>
                <w:sz w:val="24"/>
                <w:szCs w:val="24"/>
              </w:rPr>
              <w:t xml:space="preserve"> , </w:t>
            </w:r>
            <w:r w:rsidRPr="00E52127">
              <w:rPr>
                <w:rFonts w:ascii="Times New Roman" w:hAnsi="Times New Roman"/>
                <w:b/>
                <w:i/>
                <w:sz w:val="24"/>
                <w:szCs w:val="24"/>
              </w:rPr>
              <w:t>ЧК , ЧН</w:t>
            </w:r>
          </w:p>
        </w:tc>
        <w:tc>
          <w:tcPr>
            <w:tcW w:w="1053" w:type="dxa"/>
          </w:tcPr>
          <w:p w:rsidR="00FD60F5" w:rsidRPr="00E52127" w:rsidRDefault="00FD60F5" w:rsidP="00ED68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46" w:type="dxa"/>
          </w:tcPr>
          <w:p w:rsidR="00FD60F5" w:rsidRPr="00E52127" w:rsidRDefault="00FD60F5" w:rsidP="00B47B1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52127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429" w:type="dxa"/>
          </w:tcPr>
          <w:p w:rsidR="00FD60F5" w:rsidRPr="00E52127" w:rsidRDefault="00FD60F5" w:rsidP="00B060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83" w:type="dxa"/>
          </w:tcPr>
          <w:p w:rsidR="00FD60F5" w:rsidRPr="00E52127" w:rsidRDefault="00FD60F5" w:rsidP="00B060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D60F5" w:rsidRPr="00E52127" w:rsidTr="000B2A8C">
        <w:tc>
          <w:tcPr>
            <w:tcW w:w="656" w:type="dxa"/>
          </w:tcPr>
          <w:p w:rsidR="00FD60F5" w:rsidRPr="00E52127" w:rsidRDefault="00FD60F5" w:rsidP="00B47B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2127">
              <w:rPr>
                <w:rFonts w:ascii="Times New Roman" w:hAnsi="Times New Roman"/>
                <w:sz w:val="24"/>
                <w:szCs w:val="24"/>
              </w:rPr>
              <w:t>152</w:t>
            </w:r>
          </w:p>
        </w:tc>
        <w:tc>
          <w:tcPr>
            <w:tcW w:w="5144" w:type="dxa"/>
          </w:tcPr>
          <w:p w:rsidR="00FD60F5" w:rsidRPr="00E52127" w:rsidRDefault="00FD60F5" w:rsidP="006458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2127">
              <w:rPr>
                <w:rFonts w:ascii="Times New Roman" w:hAnsi="Times New Roman"/>
                <w:sz w:val="24"/>
                <w:szCs w:val="24"/>
              </w:rPr>
              <w:t>Правописание безударных гласных и парных согласных в корне слова</w:t>
            </w:r>
          </w:p>
        </w:tc>
        <w:tc>
          <w:tcPr>
            <w:tcW w:w="1053" w:type="dxa"/>
          </w:tcPr>
          <w:p w:rsidR="00FD60F5" w:rsidRPr="00E52127" w:rsidRDefault="00FD60F5" w:rsidP="00ED68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46" w:type="dxa"/>
          </w:tcPr>
          <w:p w:rsidR="00FD60F5" w:rsidRPr="00E52127" w:rsidRDefault="00FD60F5" w:rsidP="00B47B1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52127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1429" w:type="dxa"/>
          </w:tcPr>
          <w:p w:rsidR="00FD60F5" w:rsidRPr="00E52127" w:rsidRDefault="00FD60F5" w:rsidP="00B060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83" w:type="dxa"/>
          </w:tcPr>
          <w:p w:rsidR="00FD60F5" w:rsidRPr="00E52127" w:rsidRDefault="00FD60F5" w:rsidP="00B060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D60F5" w:rsidRPr="00E52127" w:rsidTr="000B2A8C">
        <w:tc>
          <w:tcPr>
            <w:tcW w:w="656" w:type="dxa"/>
          </w:tcPr>
          <w:p w:rsidR="00FD60F5" w:rsidRPr="00E52127" w:rsidRDefault="00FD60F5" w:rsidP="00B47B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2127">
              <w:rPr>
                <w:rFonts w:ascii="Times New Roman" w:hAnsi="Times New Roman"/>
                <w:sz w:val="24"/>
                <w:szCs w:val="24"/>
              </w:rPr>
              <w:t>153</w:t>
            </w:r>
          </w:p>
        </w:tc>
        <w:tc>
          <w:tcPr>
            <w:tcW w:w="5144" w:type="dxa"/>
          </w:tcPr>
          <w:p w:rsidR="00FD60F5" w:rsidRPr="00E52127" w:rsidRDefault="00FD60F5" w:rsidP="001A2F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6AA7">
              <w:rPr>
                <w:rFonts w:ascii="Times New Roman" w:hAnsi="Times New Roman"/>
                <w:b/>
                <w:sz w:val="24"/>
                <w:szCs w:val="24"/>
              </w:rPr>
              <w:t>Итоговый контрольный  диктант №9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053" w:type="dxa"/>
          </w:tcPr>
          <w:p w:rsidR="00FD60F5" w:rsidRPr="00E52127" w:rsidRDefault="00FD60F5" w:rsidP="00ED68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46" w:type="dxa"/>
          </w:tcPr>
          <w:p w:rsidR="00FD60F5" w:rsidRPr="00E52127" w:rsidRDefault="00FD60F5" w:rsidP="00B47B1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52127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1429" w:type="dxa"/>
          </w:tcPr>
          <w:p w:rsidR="00FD60F5" w:rsidRPr="00E52127" w:rsidRDefault="00FD60F5" w:rsidP="00B060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83" w:type="dxa"/>
          </w:tcPr>
          <w:p w:rsidR="00FD60F5" w:rsidRPr="00E52127" w:rsidRDefault="00FD60F5" w:rsidP="00B060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D60F5" w:rsidRPr="00E52127" w:rsidTr="000B2A8C">
        <w:tc>
          <w:tcPr>
            <w:tcW w:w="656" w:type="dxa"/>
          </w:tcPr>
          <w:p w:rsidR="00FD60F5" w:rsidRPr="00E52127" w:rsidRDefault="00FD60F5" w:rsidP="00B47B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2127">
              <w:rPr>
                <w:rFonts w:ascii="Times New Roman" w:hAnsi="Times New Roman"/>
                <w:sz w:val="24"/>
                <w:szCs w:val="24"/>
              </w:rPr>
              <w:t>154</w:t>
            </w:r>
          </w:p>
        </w:tc>
        <w:tc>
          <w:tcPr>
            <w:tcW w:w="5144" w:type="dxa"/>
          </w:tcPr>
          <w:p w:rsidR="00FD60F5" w:rsidRPr="00E52127" w:rsidRDefault="00FD60F5" w:rsidP="001A2F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2127">
              <w:rPr>
                <w:rFonts w:ascii="Times New Roman" w:hAnsi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1053" w:type="dxa"/>
          </w:tcPr>
          <w:p w:rsidR="00FD60F5" w:rsidRPr="00E52127" w:rsidRDefault="00FD60F5" w:rsidP="00ED68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46" w:type="dxa"/>
          </w:tcPr>
          <w:p w:rsidR="00FD60F5" w:rsidRPr="00E52127" w:rsidRDefault="00FD60F5" w:rsidP="00B47B1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52127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1429" w:type="dxa"/>
          </w:tcPr>
          <w:p w:rsidR="00FD60F5" w:rsidRPr="00E52127" w:rsidRDefault="00FD60F5" w:rsidP="00B060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83" w:type="dxa"/>
          </w:tcPr>
          <w:p w:rsidR="00FD60F5" w:rsidRPr="00E52127" w:rsidRDefault="00FD60F5" w:rsidP="00B060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D60F5" w:rsidRPr="00E52127" w:rsidTr="000B2A8C">
        <w:tc>
          <w:tcPr>
            <w:tcW w:w="656" w:type="dxa"/>
          </w:tcPr>
          <w:p w:rsidR="00FD60F5" w:rsidRPr="00E52127" w:rsidRDefault="00FD60F5" w:rsidP="00B47B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2127">
              <w:rPr>
                <w:rFonts w:ascii="Times New Roman" w:hAnsi="Times New Roman"/>
                <w:sz w:val="24"/>
                <w:szCs w:val="24"/>
              </w:rPr>
              <w:t>155</w:t>
            </w:r>
          </w:p>
        </w:tc>
        <w:tc>
          <w:tcPr>
            <w:tcW w:w="5144" w:type="dxa"/>
          </w:tcPr>
          <w:p w:rsidR="00FD60F5" w:rsidRPr="00E52127" w:rsidRDefault="00FD60F5" w:rsidP="001A2F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2127">
              <w:rPr>
                <w:rFonts w:ascii="Times New Roman" w:hAnsi="Times New Roman"/>
                <w:sz w:val="24"/>
                <w:szCs w:val="24"/>
              </w:rPr>
              <w:t xml:space="preserve">Повторение </w:t>
            </w:r>
            <w:r>
              <w:rPr>
                <w:rFonts w:ascii="Times New Roman" w:hAnsi="Times New Roman"/>
                <w:sz w:val="24"/>
                <w:szCs w:val="24"/>
              </w:rPr>
              <w:t>пройденного. Словарный диктант.</w:t>
            </w:r>
          </w:p>
        </w:tc>
        <w:tc>
          <w:tcPr>
            <w:tcW w:w="1053" w:type="dxa"/>
          </w:tcPr>
          <w:p w:rsidR="00FD60F5" w:rsidRPr="00E52127" w:rsidRDefault="00FD60F5" w:rsidP="00ED68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46" w:type="dxa"/>
          </w:tcPr>
          <w:p w:rsidR="00FD60F5" w:rsidRPr="00E52127" w:rsidRDefault="00FD60F5" w:rsidP="00B47B1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52127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1429" w:type="dxa"/>
          </w:tcPr>
          <w:p w:rsidR="00FD60F5" w:rsidRPr="00E52127" w:rsidRDefault="00FD60F5" w:rsidP="00B060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83" w:type="dxa"/>
          </w:tcPr>
          <w:p w:rsidR="00FD60F5" w:rsidRPr="00E52127" w:rsidRDefault="00FD60F5" w:rsidP="00B060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D60F5" w:rsidRPr="00E52127" w:rsidTr="000B2A8C">
        <w:tc>
          <w:tcPr>
            <w:tcW w:w="656" w:type="dxa"/>
          </w:tcPr>
          <w:p w:rsidR="00FD60F5" w:rsidRPr="00E52127" w:rsidRDefault="00FD60F5" w:rsidP="00B47B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2127">
              <w:rPr>
                <w:rFonts w:ascii="Times New Roman" w:hAnsi="Times New Roman"/>
                <w:sz w:val="24"/>
                <w:szCs w:val="24"/>
              </w:rPr>
              <w:t>156</w:t>
            </w:r>
          </w:p>
        </w:tc>
        <w:tc>
          <w:tcPr>
            <w:tcW w:w="5144" w:type="dxa"/>
          </w:tcPr>
          <w:p w:rsidR="00FD60F5" w:rsidRPr="00E52127" w:rsidRDefault="00FD60F5" w:rsidP="006458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2127">
              <w:rPr>
                <w:rFonts w:ascii="Times New Roman" w:hAnsi="Times New Roman"/>
                <w:sz w:val="24"/>
                <w:szCs w:val="24"/>
              </w:rPr>
              <w:t xml:space="preserve">Повторение </w:t>
            </w:r>
            <w:r>
              <w:rPr>
                <w:rFonts w:ascii="Times New Roman" w:hAnsi="Times New Roman"/>
                <w:sz w:val="24"/>
                <w:szCs w:val="24"/>
              </w:rPr>
              <w:t>пройденного.</w:t>
            </w:r>
          </w:p>
        </w:tc>
        <w:tc>
          <w:tcPr>
            <w:tcW w:w="1053" w:type="dxa"/>
          </w:tcPr>
          <w:p w:rsidR="00FD60F5" w:rsidRPr="00E52127" w:rsidRDefault="00FD60F5" w:rsidP="00ED68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46" w:type="dxa"/>
          </w:tcPr>
          <w:p w:rsidR="00FD60F5" w:rsidRPr="00E52127" w:rsidRDefault="00FD60F5" w:rsidP="00B47B1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52127"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1429" w:type="dxa"/>
          </w:tcPr>
          <w:p w:rsidR="00FD60F5" w:rsidRPr="00E52127" w:rsidRDefault="00FD60F5" w:rsidP="00B060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83" w:type="dxa"/>
          </w:tcPr>
          <w:p w:rsidR="00FD60F5" w:rsidRPr="00E52127" w:rsidRDefault="00FD60F5" w:rsidP="00B060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D60F5" w:rsidRPr="00E52127" w:rsidTr="000B2A8C">
        <w:tc>
          <w:tcPr>
            <w:tcW w:w="656" w:type="dxa"/>
          </w:tcPr>
          <w:p w:rsidR="00FD60F5" w:rsidRPr="00E52127" w:rsidRDefault="00FD60F5" w:rsidP="00B47B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2127">
              <w:rPr>
                <w:rFonts w:ascii="Times New Roman" w:hAnsi="Times New Roman"/>
                <w:sz w:val="24"/>
                <w:szCs w:val="24"/>
              </w:rPr>
              <w:t>157</w:t>
            </w:r>
          </w:p>
        </w:tc>
        <w:tc>
          <w:tcPr>
            <w:tcW w:w="5144" w:type="dxa"/>
          </w:tcPr>
          <w:p w:rsidR="00FD60F5" w:rsidRPr="00E52127" w:rsidRDefault="00FD60F5" w:rsidP="001A2F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Контрольное и</w:t>
            </w:r>
            <w:r w:rsidRPr="001C6AA7">
              <w:rPr>
                <w:rFonts w:ascii="Times New Roman" w:hAnsi="Times New Roman"/>
                <w:b/>
                <w:sz w:val="24"/>
                <w:szCs w:val="24"/>
              </w:rPr>
              <w:t>зложение</w:t>
            </w:r>
            <w:r w:rsidRPr="00E5212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053" w:type="dxa"/>
          </w:tcPr>
          <w:p w:rsidR="00FD60F5" w:rsidRPr="00E52127" w:rsidRDefault="00FD60F5" w:rsidP="00ED68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46" w:type="dxa"/>
          </w:tcPr>
          <w:p w:rsidR="00FD60F5" w:rsidRPr="00E52127" w:rsidRDefault="00FD60F5" w:rsidP="00B47B1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52127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1429" w:type="dxa"/>
          </w:tcPr>
          <w:p w:rsidR="00FD60F5" w:rsidRPr="00E52127" w:rsidRDefault="00FD60F5" w:rsidP="00B060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83" w:type="dxa"/>
          </w:tcPr>
          <w:p w:rsidR="00FD60F5" w:rsidRPr="00E52127" w:rsidRDefault="00FD60F5" w:rsidP="00B060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D60F5" w:rsidRPr="00E52127" w:rsidTr="000B2A8C">
        <w:tc>
          <w:tcPr>
            <w:tcW w:w="656" w:type="dxa"/>
          </w:tcPr>
          <w:p w:rsidR="00FD60F5" w:rsidRPr="00E52127" w:rsidRDefault="00FD60F5" w:rsidP="00B47B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2127">
              <w:rPr>
                <w:rFonts w:ascii="Times New Roman" w:hAnsi="Times New Roman"/>
                <w:sz w:val="24"/>
                <w:szCs w:val="24"/>
              </w:rPr>
              <w:t>158</w:t>
            </w:r>
          </w:p>
        </w:tc>
        <w:tc>
          <w:tcPr>
            <w:tcW w:w="5144" w:type="dxa"/>
          </w:tcPr>
          <w:p w:rsidR="00FD60F5" w:rsidRPr="00E52127" w:rsidRDefault="00FD60F5" w:rsidP="001A2F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2127">
              <w:rPr>
                <w:rFonts w:ascii="Times New Roman" w:hAnsi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1053" w:type="dxa"/>
          </w:tcPr>
          <w:p w:rsidR="00FD60F5" w:rsidRPr="00E52127" w:rsidRDefault="00FD60F5" w:rsidP="00ED68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46" w:type="dxa"/>
          </w:tcPr>
          <w:p w:rsidR="00FD60F5" w:rsidRPr="00E52127" w:rsidRDefault="00FD60F5" w:rsidP="00B47B1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52127"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1429" w:type="dxa"/>
          </w:tcPr>
          <w:p w:rsidR="00FD60F5" w:rsidRPr="00E52127" w:rsidRDefault="00FD60F5" w:rsidP="00B060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83" w:type="dxa"/>
          </w:tcPr>
          <w:p w:rsidR="00FD60F5" w:rsidRPr="00E52127" w:rsidRDefault="00FD60F5" w:rsidP="00B060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D60F5" w:rsidRPr="00E52127" w:rsidTr="000B2A8C">
        <w:tc>
          <w:tcPr>
            <w:tcW w:w="656" w:type="dxa"/>
          </w:tcPr>
          <w:p w:rsidR="00FD60F5" w:rsidRPr="00E52127" w:rsidRDefault="00FD60F5" w:rsidP="00B47B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2127">
              <w:rPr>
                <w:rFonts w:ascii="Times New Roman" w:hAnsi="Times New Roman"/>
                <w:sz w:val="24"/>
                <w:szCs w:val="24"/>
              </w:rPr>
              <w:t>159</w:t>
            </w:r>
          </w:p>
        </w:tc>
        <w:tc>
          <w:tcPr>
            <w:tcW w:w="5144" w:type="dxa"/>
          </w:tcPr>
          <w:p w:rsidR="00FD60F5" w:rsidRPr="00E52127" w:rsidRDefault="00FD60F5" w:rsidP="001A2F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2127">
              <w:rPr>
                <w:rFonts w:ascii="Times New Roman" w:hAnsi="Times New Roman"/>
                <w:sz w:val="24"/>
                <w:szCs w:val="24"/>
              </w:rPr>
              <w:t>Сочинение по плану на тему , аналогичную изложению</w:t>
            </w:r>
          </w:p>
        </w:tc>
        <w:tc>
          <w:tcPr>
            <w:tcW w:w="1053" w:type="dxa"/>
          </w:tcPr>
          <w:p w:rsidR="00FD60F5" w:rsidRPr="00E52127" w:rsidRDefault="00FD60F5" w:rsidP="00ED68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46" w:type="dxa"/>
          </w:tcPr>
          <w:p w:rsidR="00FD60F5" w:rsidRPr="00E52127" w:rsidRDefault="00FD60F5" w:rsidP="00B47B1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52127"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1429" w:type="dxa"/>
          </w:tcPr>
          <w:p w:rsidR="00FD60F5" w:rsidRPr="00E52127" w:rsidRDefault="00FD60F5" w:rsidP="00B060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83" w:type="dxa"/>
          </w:tcPr>
          <w:p w:rsidR="00FD60F5" w:rsidRPr="00E52127" w:rsidRDefault="00FD60F5" w:rsidP="00B060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D60F5" w:rsidRPr="00E52127" w:rsidTr="000B2A8C">
        <w:tc>
          <w:tcPr>
            <w:tcW w:w="656" w:type="dxa"/>
          </w:tcPr>
          <w:p w:rsidR="00FD60F5" w:rsidRPr="00E52127" w:rsidRDefault="00FD60F5" w:rsidP="00B47B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2127">
              <w:rPr>
                <w:rFonts w:ascii="Times New Roman" w:hAnsi="Times New Roman"/>
                <w:sz w:val="24"/>
                <w:szCs w:val="24"/>
              </w:rPr>
              <w:t>160</w:t>
            </w:r>
          </w:p>
        </w:tc>
        <w:tc>
          <w:tcPr>
            <w:tcW w:w="5144" w:type="dxa"/>
          </w:tcPr>
          <w:p w:rsidR="00FD60F5" w:rsidRPr="00E52127" w:rsidRDefault="00FD60F5" w:rsidP="001A2F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2127">
              <w:rPr>
                <w:rFonts w:ascii="Times New Roman" w:hAnsi="Times New Roman"/>
                <w:sz w:val="24"/>
                <w:szCs w:val="24"/>
              </w:rPr>
              <w:t>Работа над ошибками , допущенными в сочинениях</w:t>
            </w:r>
          </w:p>
        </w:tc>
        <w:tc>
          <w:tcPr>
            <w:tcW w:w="1053" w:type="dxa"/>
          </w:tcPr>
          <w:p w:rsidR="00FD60F5" w:rsidRPr="00E52127" w:rsidRDefault="00FD60F5" w:rsidP="00ED68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46" w:type="dxa"/>
          </w:tcPr>
          <w:p w:rsidR="00FD60F5" w:rsidRPr="00E52127" w:rsidRDefault="00FD60F5" w:rsidP="00B47B1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52127"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1429" w:type="dxa"/>
          </w:tcPr>
          <w:p w:rsidR="00FD60F5" w:rsidRPr="00E52127" w:rsidRDefault="00FD60F5" w:rsidP="00B060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83" w:type="dxa"/>
          </w:tcPr>
          <w:p w:rsidR="00FD60F5" w:rsidRPr="00E52127" w:rsidRDefault="00FD60F5" w:rsidP="00B060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D60F5" w:rsidRPr="00E52127" w:rsidTr="000B2A8C">
        <w:tc>
          <w:tcPr>
            <w:tcW w:w="656" w:type="dxa"/>
          </w:tcPr>
          <w:p w:rsidR="00FD60F5" w:rsidRPr="00E52127" w:rsidRDefault="00FD60F5" w:rsidP="00B47B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2127">
              <w:rPr>
                <w:rFonts w:ascii="Times New Roman" w:hAnsi="Times New Roman"/>
                <w:sz w:val="24"/>
                <w:szCs w:val="24"/>
              </w:rPr>
              <w:t>161</w:t>
            </w:r>
          </w:p>
        </w:tc>
        <w:tc>
          <w:tcPr>
            <w:tcW w:w="5144" w:type="dxa"/>
          </w:tcPr>
          <w:p w:rsidR="00FD60F5" w:rsidRPr="00E52127" w:rsidRDefault="00FD60F5" w:rsidP="006458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2127">
              <w:rPr>
                <w:rFonts w:ascii="Times New Roman" w:hAnsi="Times New Roman"/>
                <w:sz w:val="24"/>
                <w:szCs w:val="24"/>
              </w:rPr>
              <w:t>Обобщение знаний об имени существительном , имени прилагательном , глаголе</w:t>
            </w:r>
          </w:p>
        </w:tc>
        <w:tc>
          <w:tcPr>
            <w:tcW w:w="1053" w:type="dxa"/>
          </w:tcPr>
          <w:p w:rsidR="00FD60F5" w:rsidRPr="00E52127" w:rsidRDefault="00FD60F5" w:rsidP="00ED68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46" w:type="dxa"/>
          </w:tcPr>
          <w:p w:rsidR="00FD60F5" w:rsidRPr="00E52127" w:rsidRDefault="00FD60F5" w:rsidP="00B47B1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52127"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1429" w:type="dxa"/>
          </w:tcPr>
          <w:p w:rsidR="00FD60F5" w:rsidRPr="00E52127" w:rsidRDefault="00FD60F5" w:rsidP="00B060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83" w:type="dxa"/>
          </w:tcPr>
          <w:p w:rsidR="00FD60F5" w:rsidRPr="00E52127" w:rsidRDefault="00FD60F5" w:rsidP="00B060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D60F5" w:rsidRPr="00E52127" w:rsidTr="000B2A8C">
        <w:tc>
          <w:tcPr>
            <w:tcW w:w="656" w:type="dxa"/>
          </w:tcPr>
          <w:p w:rsidR="00FD60F5" w:rsidRPr="00E52127" w:rsidRDefault="00FD60F5" w:rsidP="00B47B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162</w:t>
            </w:r>
          </w:p>
        </w:tc>
        <w:tc>
          <w:tcPr>
            <w:tcW w:w="5144" w:type="dxa"/>
          </w:tcPr>
          <w:p w:rsidR="00FD60F5" w:rsidRPr="00E52127" w:rsidRDefault="00FD60F5" w:rsidP="006458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2127">
              <w:rPr>
                <w:rFonts w:ascii="Times New Roman" w:hAnsi="Times New Roman"/>
                <w:sz w:val="24"/>
                <w:szCs w:val="24"/>
              </w:rPr>
              <w:t>Обобщение знаний об имени существительном , имени прилагательном , глаголе</w:t>
            </w:r>
          </w:p>
        </w:tc>
        <w:tc>
          <w:tcPr>
            <w:tcW w:w="1053" w:type="dxa"/>
          </w:tcPr>
          <w:p w:rsidR="00FD60F5" w:rsidRPr="00E52127" w:rsidRDefault="00FD60F5" w:rsidP="00ED68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46" w:type="dxa"/>
          </w:tcPr>
          <w:p w:rsidR="00FD60F5" w:rsidRPr="00E52127" w:rsidRDefault="00FD60F5" w:rsidP="00B47B1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52127"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1429" w:type="dxa"/>
          </w:tcPr>
          <w:p w:rsidR="00FD60F5" w:rsidRPr="00E52127" w:rsidRDefault="00FD60F5" w:rsidP="00B060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83" w:type="dxa"/>
          </w:tcPr>
          <w:p w:rsidR="00FD60F5" w:rsidRPr="00E52127" w:rsidRDefault="00FD60F5" w:rsidP="00B060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D60F5" w:rsidRPr="00E52127" w:rsidTr="000B2A8C">
        <w:tc>
          <w:tcPr>
            <w:tcW w:w="656" w:type="dxa"/>
          </w:tcPr>
          <w:p w:rsidR="00FD60F5" w:rsidRPr="00E52127" w:rsidRDefault="00FD60F5" w:rsidP="00B47B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163-170</w:t>
            </w:r>
          </w:p>
        </w:tc>
        <w:tc>
          <w:tcPr>
            <w:tcW w:w="5144" w:type="dxa"/>
          </w:tcPr>
          <w:p w:rsidR="00FD60F5" w:rsidRPr="00E52127" w:rsidRDefault="00FD60F5" w:rsidP="001A2F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2127">
              <w:rPr>
                <w:rFonts w:ascii="Times New Roman" w:hAnsi="Times New Roman"/>
                <w:sz w:val="24"/>
                <w:szCs w:val="24"/>
              </w:rPr>
              <w:t>Резервные уроки</w:t>
            </w:r>
          </w:p>
        </w:tc>
        <w:tc>
          <w:tcPr>
            <w:tcW w:w="1053" w:type="dxa"/>
          </w:tcPr>
          <w:p w:rsidR="00FD60F5" w:rsidRPr="00E52127" w:rsidRDefault="00FD60F5" w:rsidP="00ED68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46" w:type="dxa"/>
          </w:tcPr>
          <w:p w:rsidR="00FD60F5" w:rsidRPr="00E52127" w:rsidRDefault="00FD60F5" w:rsidP="00B47B1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29" w:type="dxa"/>
          </w:tcPr>
          <w:p w:rsidR="00FD60F5" w:rsidRPr="00E52127" w:rsidRDefault="00FD60F5" w:rsidP="00B060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83" w:type="dxa"/>
          </w:tcPr>
          <w:p w:rsidR="00FD60F5" w:rsidRPr="00E52127" w:rsidRDefault="00FD60F5" w:rsidP="00B060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FD60F5" w:rsidRPr="00E52127" w:rsidRDefault="00FD60F5">
      <w:pPr>
        <w:rPr>
          <w:rFonts w:ascii="Times New Roman" w:hAnsi="Times New Roman"/>
          <w:b/>
          <w:sz w:val="24"/>
          <w:szCs w:val="24"/>
        </w:rPr>
      </w:pPr>
    </w:p>
    <w:sectPr w:rsidR="00FD60F5" w:rsidRPr="00E52127" w:rsidSect="00C17055">
      <w:pgSz w:w="11906" w:h="16838"/>
      <w:pgMar w:top="1134" w:right="850" w:bottom="56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F2E59"/>
    <w:rsid w:val="00047336"/>
    <w:rsid w:val="00060814"/>
    <w:rsid w:val="00063CD1"/>
    <w:rsid w:val="000B2A8C"/>
    <w:rsid w:val="000F0082"/>
    <w:rsid w:val="000F6331"/>
    <w:rsid w:val="001014A8"/>
    <w:rsid w:val="001A0EEE"/>
    <w:rsid w:val="001A2FFE"/>
    <w:rsid w:val="001A62C3"/>
    <w:rsid w:val="001C6AA7"/>
    <w:rsid w:val="001F1F47"/>
    <w:rsid w:val="00204488"/>
    <w:rsid w:val="002228EB"/>
    <w:rsid w:val="0022341B"/>
    <w:rsid w:val="002638E8"/>
    <w:rsid w:val="00264E3C"/>
    <w:rsid w:val="0027688D"/>
    <w:rsid w:val="00285A13"/>
    <w:rsid w:val="002B6E06"/>
    <w:rsid w:val="002D6D77"/>
    <w:rsid w:val="002F5273"/>
    <w:rsid w:val="0032007D"/>
    <w:rsid w:val="00362327"/>
    <w:rsid w:val="003942AF"/>
    <w:rsid w:val="00430160"/>
    <w:rsid w:val="00462A40"/>
    <w:rsid w:val="0046667E"/>
    <w:rsid w:val="004727F0"/>
    <w:rsid w:val="0049167A"/>
    <w:rsid w:val="004F6154"/>
    <w:rsid w:val="00520929"/>
    <w:rsid w:val="00523717"/>
    <w:rsid w:val="00535DEB"/>
    <w:rsid w:val="0054434C"/>
    <w:rsid w:val="005713A4"/>
    <w:rsid w:val="00595D8F"/>
    <w:rsid w:val="00610892"/>
    <w:rsid w:val="00621F6E"/>
    <w:rsid w:val="00645843"/>
    <w:rsid w:val="00650109"/>
    <w:rsid w:val="0066388D"/>
    <w:rsid w:val="00663E86"/>
    <w:rsid w:val="006F2E59"/>
    <w:rsid w:val="00700FB8"/>
    <w:rsid w:val="00735734"/>
    <w:rsid w:val="00785766"/>
    <w:rsid w:val="00794601"/>
    <w:rsid w:val="00831A96"/>
    <w:rsid w:val="0083749A"/>
    <w:rsid w:val="008F3F9F"/>
    <w:rsid w:val="00977DAC"/>
    <w:rsid w:val="00996540"/>
    <w:rsid w:val="009B3E11"/>
    <w:rsid w:val="009F57AA"/>
    <w:rsid w:val="00A16A5F"/>
    <w:rsid w:val="00A21ADE"/>
    <w:rsid w:val="00A65E44"/>
    <w:rsid w:val="00A65ECE"/>
    <w:rsid w:val="00AC7C7A"/>
    <w:rsid w:val="00B0603A"/>
    <w:rsid w:val="00B24765"/>
    <w:rsid w:val="00B47B17"/>
    <w:rsid w:val="00B578E0"/>
    <w:rsid w:val="00BA0AE8"/>
    <w:rsid w:val="00C05834"/>
    <w:rsid w:val="00C17055"/>
    <w:rsid w:val="00C17217"/>
    <w:rsid w:val="00C715DA"/>
    <w:rsid w:val="00CC3593"/>
    <w:rsid w:val="00CC788E"/>
    <w:rsid w:val="00CF3E86"/>
    <w:rsid w:val="00D0396E"/>
    <w:rsid w:val="00D129DB"/>
    <w:rsid w:val="00D607B9"/>
    <w:rsid w:val="00D63B35"/>
    <w:rsid w:val="00DD54FF"/>
    <w:rsid w:val="00E121C5"/>
    <w:rsid w:val="00E52127"/>
    <w:rsid w:val="00E52CD2"/>
    <w:rsid w:val="00EA6576"/>
    <w:rsid w:val="00ED6853"/>
    <w:rsid w:val="00EE2BAA"/>
    <w:rsid w:val="00F62806"/>
    <w:rsid w:val="00F76E81"/>
    <w:rsid w:val="00FA6844"/>
    <w:rsid w:val="00FA6A49"/>
    <w:rsid w:val="00FD60F5"/>
    <w:rsid w:val="00FF4B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1ADE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6F2E59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D63B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63B3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7470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530</TotalTime>
  <Pages>6</Pages>
  <Words>1734</Words>
  <Characters>9889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SamLab.ws</cp:lastModifiedBy>
  <cp:revision>22</cp:revision>
  <cp:lastPrinted>2005-02-08T14:21:00Z</cp:lastPrinted>
  <dcterms:created xsi:type="dcterms:W3CDTF">2005-01-31T17:53:00Z</dcterms:created>
  <dcterms:modified xsi:type="dcterms:W3CDTF">2011-10-31T10:55:00Z</dcterms:modified>
</cp:coreProperties>
</file>