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7B1" w:rsidRDefault="000637B1" w:rsidP="0066648C">
      <w:pPr>
        <w:shd w:val="clear" w:color="auto" w:fill="FFFFFF"/>
        <w:tabs>
          <w:tab w:val="left" w:pos="1320"/>
        </w:tabs>
        <w:spacing w:after="0" w:line="360" w:lineRule="atLeast"/>
        <w:textAlignment w:val="top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ab/>
      </w:r>
    </w:p>
    <w:p w:rsidR="000637B1" w:rsidRPr="00546310" w:rsidRDefault="000637B1" w:rsidP="00E00086">
      <w:pPr>
        <w:shd w:val="clear" w:color="auto" w:fill="FFFFFF"/>
        <w:spacing w:after="0" w:line="360" w:lineRule="atLeast"/>
        <w:ind w:firstLine="425"/>
        <w:jc w:val="center"/>
        <w:textAlignment w:val="top"/>
        <w:rPr>
          <w:rFonts w:ascii="Times New Roman" w:hAnsi="Times New Roman"/>
          <w:b/>
          <w:color w:val="0000FF"/>
          <w:sz w:val="24"/>
          <w:szCs w:val="24"/>
          <w:lang w:eastAsia="ru-RU"/>
        </w:rPr>
      </w:pPr>
      <w:r w:rsidRPr="00546310">
        <w:rPr>
          <w:rFonts w:ascii="Times New Roman" w:hAnsi="Times New Roman"/>
          <w:b/>
          <w:color w:val="0000FF"/>
          <w:sz w:val="24"/>
          <w:szCs w:val="24"/>
          <w:lang w:eastAsia="ru-RU"/>
        </w:rPr>
        <w:t>МКОУ СОШ №14 х.Красный Пахарь</w:t>
      </w:r>
    </w:p>
    <w:p w:rsidR="000637B1" w:rsidRPr="00546310" w:rsidRDefault="000637B1" w:rsidP="00E00086">
      <w:pPr>
        <w:shd w:val="clear" w:color="auto" w:fill="FFFFFF"/>
        <w:spacing w:after="0" w:line="360" w:lineRule="atLeast"/>
        <w:ind w:firstLine="425"/>
        <w:jc w:val="center"/>
        <w:textAlignment w:val="top"/>
        <w:rPr>
          <w:rFonts w:ascii="Times New Roman" w:hAnsi="Times New Roman"/>
          <w:b/>
          <w:color w:val="0000FF"/>
          <w:sz w:val="24"/>
          <w:szCs w:val="24"/>
          <w:lang w:eastAsia="ru-RU"/>
        </w:rPr>
      </w:pPr>
      <w:r w:rsidRPr="00546310">
        <w:rPr>
          <w:rFonts w:ascii="Times New Roman" w:hAnsi="Times New Roman"/>
          <w:b/>
          <w:color w:val="0000FF"/>
          <w:sz w:val="24"/>
          <w:szCs w:val="24"/>
          <w:lang w:eastAsia="ru-RU"/>
        </w:rPr>
        <w:t>Минераловодского района</w:t>
      </w:r>
    </w:p>
    <w:p w:rsidR="000637B1" w:rsidRPr="00546310" w:rsidRDefault="000637B1" w:rsidP="00E00086">
      <w:pPr>
        <w:shd w:val="clear" w:color="auto" w:fill="FFFFFF"/>
        <w:spacing w:after="0" w:line="360" w:lineRule="atLeast"/>
        <w:ind w:firstLine="425"/>
        <w:jc w:val="center"/>
        <w:textAlignment w:val="top"/>
        <w:rPr>
          <w:rFonts w:ascii="Times New Roman" w:hAnsi="Times New Roman"/>
          <w:b/>
          <w:color w:val="0000FF"/>
          <w:sz w:val="24"/>
          <w:szCs w:val="24"/>
          <w:lang w:eastAsia="ru-RU"/>
        </w:rPr>
      </w:pPr>
    </w:p>
    <w:p w:rsidR="000637B1" w:rsidRPr="00546310" w:rsidRDefault="000637B1" w:rsidP="00E00086">
      <w:pPr>
        <w:shd w:val="clear" w:color="auto" w:fill="FFFFFF"/>
        <w:spacing w:after="0" w:line="360" w:lineRule="atLeast"/>
        <w:ind w:firstLine="425"/>
        <w:jc w:val="center"/>
        <w:textAlignment w:val="top"/>
        <w:rPr>
          <w:rFonts w:ascii="Times New Roman" w:hAnsi="Times New Roman"/>
          <w:b/>
          <w:color w:val="0000FF"/>
          <w:sz w:val="24"/>
          <w:szCs w:val="24"/>
          <w:lang w:eastAsia="ru-RU"/>
        </w:rPr>
      </w:pPr>
    </w:p>
    <w:p w:rsidR="000637B1" w:rsidRPr="00546310" w:rsidRDefault="000637B1" w:rsidP="00E00086">
      <w:pPr>
        <w:shd w:val="clear" w:color="auto" w:fill="FFFFFF"/>
        <w:spacing w:after="0" w:line="360" w:lineRule="atLeast"/>
        <w:ind w:firstLine="425"/>
        <w:jc w:val="center"/>
        <w:textAlignment w:val="top"/>
        <w:rPr>
          <w:rFonts w:ascii="Times New Roman" w:hAnsi="Times New Roman"/>
          <w:color w:val="0000FF"/>
          <w:sz w:val="48"/>
          <w:szCs w:val="48"/>
          <w:lang w:eastAsia="ru-RU"/>
        </w:rPr>
      </w:pPr>
      <w:r w:rsidRPr="00546310">
        <w:rPr>
          <w:rFonts w:ascii="Times New Roman" w:hAnsi="Times New Roman"/>
          <w:color w:val="0000FF"/>
          <w:sz w:val="48"/>
          <w:szCs w:val="48"/>
          <w:lang w:eastAsia="ru-RU"/>
        </w:rPr>
        <w:t>Доклад на методическом объединении учителей начальных классов</w:t>
      </w:r>
    </w:p>
    <w:p w:rsidR="000637B1" w:rsidRPr="00546310" w:rsidRDefault="000637B1" w:rsidP="00E00086">
      <w:pPr>
        <w:shd w:val="clear" w:color="auto" w:fill="FFFFFF"/>
        <w:spacing w:after="0" w:line="360" w:lineRule="atLeast"/>
        <w:ind w:firstLine="425"/>
        <w:jc w:val="center"/>
        <w:textAlignment w:val="top"/>
        <w:rPr>
          <w:rFonts w:ascii="Times New Roman" w:hAnsi="Times New Roman"/>
          <w:color w:val="0000FF"/>
          <w:sz w:val="48"/>
          <w:szCs w:val="48"/>
          <w:lang w:eastAsia="ru-RU"/>
        </w:rPr>
      </w:pPr>
    </w:p>
    <w:p w:rsidR="000637B1" w:rsidRPr="00546310" w:rsidRDefault="000637B1" w:rsidP="00E00086">
      <w:pPr>
        <w:shd w:val="clear" w:color="auto" w:fill="FFFFFF"/>
        <w:spacing w:after="0" w:line="360" w:lineRule="atLeast"/>
        <w:ind w:firstLine="425"/>
        <w:jc w:val="center"/>
        <w:textAlignment w:val="top"/>
        <w:rPr>
          <w:rFonts w:ascii="Times New Roman" w:hAnsi="Times New Roman"/>
          <w:color w:val="0000FF"/>
          <w:sz w:val="48"/>
          <w:szCs w:val="48"/>
          <w:lang w:eastAsia="ru-RU"/>
        </w:rPr>
      </w:pPr>
    </w:p>
    <w:p w:rsidR="000637B1" w:rsidRPr="00546310" w:rsidRDefault="000637B1" w:rsidP="00E00086">
      <w:pPr>
        <w:shd w:val="clear" w:color="auto" w:fill="FFFFFF"/>
        <w:spacing w:after="0" w:line="360" w:lineRule="atLeast"/>
        <w:ind w:firstLine="425"/>
        <w:jc w:val="center"/>
        <w:textAlignment w:val="top"/>
        <w:rPr>
          <w:rFonts w:ascii="Times New Roman" w:hAnsi="Times New Roman"/>
          <w:color w:val="0000FF"/>
          <w:sz w:val="48"/>
          <w:szCs w:val="48"/>
          <w:lang w:eastAsia="ru-RU"/>
        </w:rPr>
      </w:pPr>
    </w:p>
    <w:p w:rsidR="000637B1" w:rsidRPr="00546310" w:rsidRDefault="000637B1" w:rsidP="00E00086">
      <w:pPr>
        <w:shd w:val="clear" w:color="auto" w:fill="FFFFFF"/>
        <w:spacing w:after="0" w:line="360" w:lineRule="atLeast"/>
        <w:ind w:firstLine="425"/>
        <w:jc w:val="center"/>
        <w:textAlignment w:val="top"/>
        <w:rPr>
          <w:rFonts w:ascii="Times New Roman" w:hAnsi="Times New Roman"/>
          <w:color w:val="0000FF"/>
          <w:sz w:val="48"/>
          <w:szCs w:val="48"/>
          <w:lang w:eastAsia="ru-RU"/>
        </w:rPr>
      </w:pPr>
    </w:p>
    <w:p w:rsidR="000637B1" w:rsidRPr="00546310" w:rsidRDefault="000637B1" w:rsidP="00E00086">
      <w:pPr>
        <w:shd w:val="clear" w:color="auto" w:fill="FFFFFF"/>
        <w:spacing w:after="0" w:line="360" w:lineRule="atLeast"/>
        <w:ind w:firstLine="425"/>
        <w:jc w:val="center"/>
        <w:textAlignment w:val="top"/>
        <w:rPr>
          <w:rFonts w:ascii="Times New Roman" w:hAnsi="Times New Roman"/>
          <w:color w:val="0000FF"/>
          <w:sz w:val="48"/>
          <w:szCs w:val="48"/>
          <w:lang w:eastAsia="ru-RU"/>
        </w:rPr>
      </w:pPr>
    </w:p>
    <w:p w:rsidR="000637B1" w:rsidRPr="00546310" w:rsidRDefault="000637B1" w:rsidP="00E00086">
      <w:pPr>
        <w:shd w:val="clear" w:color="auto" w:fill="FFFFFF"/>
        <w:spacing w:after="0" w:line="360" w:lineRule="atLeast"/>
        <w:ind w:firstLine="425"/>
        <w:jc w:val="center"/>
        <w:textAlignment w:val="top"/>
        <w:rPr>
          <w:rFonts w:ascii="Times New Roman" w:hAnsi="Times New Roman"/>
          <w:b/>
          <w:color w:val="0000FF"/>
          <w:sz w:val="48"/>
          <w:szCs w:val="48"/>
          <w:lang w:eastAsia="ru-RU"/>
        </w:rPr>
      </w:pPr>
      <w:r w:rsidRPr="00546310">
        <w:rPr>
          <w:rFonts w:ascii="Times New Roman" w:hAnsi="Times New Roman"/>
          <w:b/>
          <w:color w:val="0000FF"/>
          <w:sz w:val="48"/>
          <w:szCs w:val="48"/>
          <w:lang w:eastAsia="ru-RU"/>
        </w:rPr>
        <w:t>«Навстречу детским сердцам»</w:t>
      </w:r>
    </w:p>
    <w:p w:rsidR="000637B1" w:rsidRPr="00546310" w:rsidRDefault="000637B1" w:rsidP="00A61A95">
      <w:pPr>
        <w:shd w:val="clear" w:color="auto" w:fill="FFFFFF"/>
        <w:spacing w:after="0" w:line="360" w:lineRule="atLeast"/>
        <w:jc w:val="center"/>
        <w:textAlignment w:val="top"/>
        <w:rPr>
          <w:rFonts w:ascii="Times New Roman" w:hAnsi="Times New Roman"/>
          <w:b/>
          <w:color w:val="0000FF"/>
          <w:sz w:val="48"/>
          <w:szCs w:val="48"/>
          <w:lang w:eastAsia="ru-RU"/>
        </w:rPr>
      </w:pPr>
      <w:bookmarkStart w:id="0" w:name="_GoBack"/>
      <w:r w:rsidRPr="00546310">
        <w:rPr>
          <w:rFonts w:ascii="Times New Roman" w:hAnsi="Times New Roman"/>
          <w:b/>
          <w:color w:val="0000FF"/>
          <w:sz w:val="48"/>
          <w:szCs w:val="48"/>
          <w:lang w:eastAsia="ru-RU"/>
        </w:rPr>
        <w:t xml:space="preserve">Формирование </w:t>
      </w:r>
    </w:p>
    <w:p w:rsidR="000637B1" w:rsidRPr="00546310" w:rsidRDefault="000637B1" w:rsidP="00A61A95">
      <w:pPr>
        <w:shd w:val="clear" w:color="auto" w:fill="FFFFFF"/>
        <w:spacing w:after="0" w:line="360" w:lineRule="atLeast"/>
        <w:jc w:val="center"/>
        <w:textAlignment w:val="top"/>
        <w:rPr>
          <w:rFonts w:ascii="Times New Roman" w:hAnsi="Times New Roman"/>
          <w:b/>
          <w:color w:val="0000FF"/>
          <w:sz w:val="48"/>
          <w:szCs w:val="48"/>
          <w:lang w:eastAsia="ru-RU"/>
        </w:rPr>
      </w:pPr>
      <w:r w:rsidRPr="00546310">
        <w:rPr>
          <w:rFonts w:ascii="Times New Roman" w:hAnsi="Times New Roman"/>
          <w:b/>
          <w:color w:val="0000FF"/>
          <w:sz w:val="48"/>
          <w:szCs w:val="48"/>
          <w:lang w:eastAsia="ru-RU"/>
        </w:rPr>
        <w:t xml:space="preserve">духовно - нравственных качеств  личности  учащихся начальной школы </w:t>
      </w:r>
    </w:p>
    <w:p w:rsidR="000637B1" w:rsidRPr="00546310" w:rsidRDefault="000637B1" w:rsidP="00A61A95">
      <w:pPr>
        <w:shd w:val="clear" w:color="auto" w:fill="FFFFFF"/>
        <w:spacing w:after="0" w:line="360" w:lineRule="atLeast"/>
        <w:jc w:val="center"/>
        <w:textAlignment w:val="top"/>
        <w:rPr>
          <w:rFonts w:ascii="Times New Roman" w:hAnsi="Times New Roman"/>
          <w:b/>
          <w:color w:val="0000FF"/>
          <w:sz w:val="48"/>
          <w:szCs w:val="48"/>
          <w:lang w:eastAsia="ru-RU"/>
        </w:rPr>
      </w:pPr>
      <w:r w:rsidRPr="00546310">
        <w:rPr>
          <w:rFonts w:ascii="Times New Roman" w:hAnsi="Times New Roman"/>
          <w:b/>
          <w:color w:val="0000FF"/>
          <w:sz w:val="48"/>
          <w:szCs w:val="48"/>
          <w:lang w:eastAsia="ru-RU"/>
        </w:rPr>
        <w:t>в условиях новой модели образования</w:t>
      </w:r>
    </w:p>
    <w:bookmarkEnd w:id="0"/>
    <w:p w:rsidR="000637B1" w:rsidRPr="00546310" w:rsidRDefault="000637B1" w:rsidP="0034294D">
      <w:pPr>
        <w:shd w:val="clear" w:color="auto" w:fill="FFFFFF"/>
        <w:spacing w:after="0" w:line="360" w:lineRule="atLeast"/>
        <w:textAlignment w:val="top"/>
        <w:rPr>
          <w:rFonts w:ascii="Times New Roman" w:hAnsi="Times New Roman"/>
          <w:b/>
          <w:color w:val="0000FF"/>
          <w:sz w:val="48"/>
          <w:szCs w:val="48"/>
          <w:lang w:eastAsia="ru-RU"/>
        </w:rPr>
      </w:pPr>
    </w:p>
    <w:p w:rsidR="000637B1" w:rsidRPr="00546310" w:rsidRDefault="000637B1" w:rsidP="0034294D">
      <w:pPr>
        <w:shd w:val="clear" w:color="auto" w:fill="FFFFFF"/>
        <w:spacing w:after="0" w:line="360" w:lineRule="atLeast"/>
        <w:textAlignment w:val="top"/>
        <w:rPr>
          <w:rFonts w:ascii="Times New Roman" w:hAnsi="Times New Roman"/>
          <w:b/>
          <w:color w:val="0000FF"/>
          <w:sz w:val="48"/>
          <w:szCs w:val="48"/>
          <w:lang w:eastAsia="ru-RU"/>
        </w:rPr>
      </w:pPr>
    </w:p>
    <w:p w:rsidR="000637B1" w:rsidRPr="00546310" w:rsidRDefault="000637B1" w:rsidP="0034294D">
      <w:pPr>
        <w:shd w:val="clear" w:color="auto" w:fill="FFFFFF"/>
        <w:spacing w:after="0" w:line="360" w:lineRule="atLeast"/>
        <w:textAlignment w:val="top"/>
        <w:rPr>
          <w:rFonts w:ascii="Times New Roman" w:hAnsi="Times New Roman"/>
          <w:b/>
          <w:color w:val="0000FF"/>
          <w:sz w:val="48"/>
          <w:szCs w:val="48"/>
          <w:lang w:eastAsia="ru-RU"/>
        </w:rPr>
      </w:pPr>
    </w:p>
    <w:p w:rsidR="000637B1" w:rsidRPr="00546310" w:rsidRDefault="000637B1" w:rsidP="0034294D">
      <w:pPr>
        <w:shd w:val="clear" w:color="auto" w:fill="FFFFFF"/>
        <w:spacing w:after="0" w:line="360" w:lineRule="atLeast"/>
        <w:textAlignment w:val="top"/>
        <w:rPr>
          <w:rFonts w:ascii="Times New Roman" w:hAnsi="Times New Roman"/>
          <w:b/>
          <w:color w:val="0000FF"/>
          <w:sz w:val="48"/>
          <w:szCs w:val="48"/>
          <w:lang w:eastAsia="ru-RU"/>
        </w:rPr>
      </w:pPr>
    </w:p>
    <w:p w:rsidR="000637B1" w:rsidRPr="00546310" w:rsidRDefault="000637B1" w:rsidP="0034294D">
      <w:pPr>
        <w:shd w:val="clear" w:color="auto" w:fill="FFFFFF"/>
        <w:spacing w:after="0" w:line="360" w:lineRule="atLeast"/>
        <w:textAlignment w:val="top"/>
        <w:rPr>
          <w:rFonts w:ascii="Times New Roman" w:hAnsi="Times New Roman"/>
          <w:b/>
          <w:color w:val="0000FF"/>
          <w:sz w:val="48"/>
          <w:szCs w:val="48"/>
          <w:lang w:eastAsia="ru-RU"/>
        </w:rPr>
      </w:pPr>
    </w:p>
    <w:p w:rsidR="000637B1" w:rsidRPr="00546310" w:rsidRDefault="000637B1" w:rsidP="0034294D">
      <w:pPr>
        <w:shd w:val="clear" w:color="auto" w:fill="FFFFFF"/>
        <w:spacing w:after="0" w:line="360" w:lineRule="atLeast"/>
        <w:textAlignment w:val="top"/>
        <w:rPr>
          <w:rFonts w:ascii="Times New Roman" w:hAnsi="Times New Roman"/>
          <w:b/>
          <w:color w:val="0000FF"/>
          <w:sz w:val="48"/>
          <w:szCs w:val="48"/>
          <w:lang w:eastAsia="ru-RU"/>
        </w:rPr>
      </w:pPr>
    </w:p>
    <w:p w:rsidR="000637B1" w:rsidRPr="00546310" w:rsidRDefault="000637B1" w:rsidP="00C75640">
      <w:pPr>
        <w:shd w:val="clear" w:color="auto" w:fill="FFFFFF"/>
        <w:spacing w:after="0" w:line="360" w:lineRule="atLeast"/>
        <w:ind w:firstLine="425"/>
        <w:jc w:val="right"/>
        <w:textAlignment w:val="top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546310">
        <w:rPr>
          <w:rFonts w:ascii="Times New Roman" w:hAnsi="Times New Roman"/>
          <w:color w:val="0000FF"/>
          <w:sz w:val="32"/>
          <w:szCs w:val="32"/>
          <w:lang w:eastAsia="ru-RU"/>
        </w:rPr>
        <w:t xml:space="preserve">           </w:t>
      </w:r>
      <w:r w:rsidRPr="00546310">
        <w:rPr>
          <w:rFonts w:ascii="Times New Roman" w:hAnsi="Times New Roman"/>
          <w:color w:val="0000FF"/>
          <w:sz w:val="28"/>
          <w:szCs w:val="28"/>
          <w:lang w:eastAsia="ru-RU"/>
        </w:rPr>
        <w:t>Подготовила</w:t>
      </w:r>
    </w:p>
    <w:p w:rsidR="000637B1" w:rsidRPr="00546310" w:rsidRDefault="000637B1" w:rsidP="00C75640">
      <w:pPr>
        <w:shd w:val="clear" w:color="auto" w:fill="FFFFFF"/>
        <w:spacing w:after="0" w:line="360" w:lineRule="atLeast"/>
        <w:ind w:firstLine="425"/>
        <w:jc w:val="right"/>
        <w:textAlignment w:val="top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546310">
        <w:rPr>
          <w:rFonts w:ascii="Times New Roman" w:hAnsi="Times New Roman"/>
          <w:color w:val="0000FF"/>
          <w:sz w:val="28"/>
          <w:szCs w:val="28"/>
          <w:lang w:eastAsia="ru-RU"/>
        </w:rPr>
        <w:t xml:space="preserve"> учитель начальных классов </w:t>
      </w:r>
    </w:p>
    <w:p w:rsidR="000637B1" w:rsidRPr="00546310" w:rsidRDefault="000637B1" w:rsidP="00C75640">
      <w:pPr>
        <w:shd w:val="clear" w:color="auto" w:fill="FFFFFF"/>
        <w:spacing w:after="0" w:line="360" w:lineRule="atLeast"/>
        <w:ind w:firstLine="425"/>
        <w:jc w:val="right"/>
        <w:textAlignment w:val="top"/>
        <w:rPr>
          <w:rFonts w:ascii="Times New Roman" w:hAnsi="Times New Roman"/>
          <w:color w:val="0000FF"/>
          <w:sz w:val="32"/>
          <w:szCs w:val="32"/>
          <w:lang w:eastAsia="ru-RU"/>
        </w:rPr>
      </w:pPr>
      <w:r w:rsidRPr="00546310">
        <w:rPr>
          <w:rFonts w:ascii="Times New Roman" w:hAnsi="Times New Roman"/>
          <w:color w:val="0000FF"/>
          <w:sz w:val="32"/>
          <w:szCs w:val="32"/>
          <w:lang w:eastAsia="ru-RU"/>
        </w:rPr>
        <w:t xml:space="preserve">Лазина Л.С..                                                  </w:t>
      </w:r>
    </w:p>
    <w:p w:rsidR="000637B1" w:rsidRPr="00546310" w:rsidRDefault="000637B1" w:rsidP="0034294D">
      <w:pPr>
        <w:shd w:val="clear" w:color="auto" w:fill="FFFFFF"/>
        <w:spacing w:after="0" w:line="360" w:lineRule="atLeast"/>
        <w:ind w:firstLine="425"/>
        <w:jc w:val="both"/>
        <w:textAlignment w:val="top"/>
        <w:rPr>
          <w:rFonts w:ascii="Times New Roman" w:hAnsi="Times New Roman"/>
          <w:b/>
          <w:i/>
          <w:color w:val="0000FF"/>
          <w:sz w:val="24"/>
          <w:szCs w:val="24"/>
          <w:lang w:eastAsia="ru-RU"/>
        </w:rPr>
      </w:pPr>
    </w:p>
    <w:p w:rsidR="000637B1" w:rsidRPr="00546310" w:rsidRDefault="000637B1" w:rsidP="0034294D">
      <w:pPr>
        <w:shd w:val="clear" w:color="auto" w:fill="FFFFFF"/>
        <w:spacing w:after="0" w:line="360" w:lineRule="atLeast"/>
        <w:ind w:firstLine="425"/>
        <w:jc w:val="both"/>
        <w:textAlignment w:val="top"/>
        <w:rPr>
          <w:rFonts w:ascii="Times New Roman" w:hAnsi="Times New Roman"/>
          <w:b/>
          <w:i/>
          <w:color w:val="0000FF"/>
          <w:sz w:val="24"/>
          <w:szCs w:val="24"/>
          <w:lang w:eastAsia="ru-RU"/>
        </w:rPr>
      </w:pPr>
    </w:p>
    <w:p w:rsidR="000637B1" w:rsidRPr="00546310" w:rsidRDefault="000637B1" w:rsidP="00A61A95">
      <w:pPr>
        <w:shd w:val="clear" w:color="auto" w:fill="FFFFFF"/>
        <w:spacing w:after="0" w:line="360" w:lineRule="atLeast"/>
        <w:ind w:firstLine="425"/>
        <w:jc w:val="center"/>
        <w:textAlignment w:val="top"/>
        <w:rPr>
          <w:rFonts w:ascii="Times New Roman" w:hAnsi="Times New Roman"/>
          <w:b/>
          <w:i/>
          <w:color w:val="0000FF"/>
          <w:sz w:val="24"/>
          <w:szCs w:val="24"/>
          <w:lang w:eastAsia="ru-RU"/>
        </w:rPr>
      </w:pPr>
      <w:r w:rsidRPr="00546310">
        <w:rPr>
          <w:rFonts w:ascii="Times New Roman" w:hAnsi="Times New Roman"/>
          <w:b/>
          <w:i/>
          <w:color w:val="0000FF"/>
          <w:sz w:val="24"/>
          <w:szCs w:val="24"/>
          <w:lang w:eastAsia="ru-RU"/>
        </w:rPr>
        <w:t>2014 – 2015 учебный год</w:t>
      </w:r>
    </w:p>
    <w:p w:rsidR="000637B1" w:rsidRPr="00A61A95" w:rsidRDefault="000637B1" w:rsidP="00A61A95">
      <w:pPr>
        <w:shd w:val="clear" w:color="auto" w:fill="FFFFFF"/>
        <w:spacing w:after="0" w:line="360" w:lineRule="atLeast"/>
        <w:ind w:firstLine="425"/>
        <w:jc w:val="center"/>
        <w:textAlignment w:val="top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p w:rsidR="000637B1" w:rsidRPr="008D139B" w:rsidRDefault="000637B1" w:rsidP="00EF53A6">
      <w:pPr>
        <w:spacing w:line="240" w:lineRule="auto"/>
        <w:rPr>
          <w:rFonts w:ascii="Times New Roman" w:hAnsi="Times New Roman"/>
          <w:color w:val="000080"/>
          <w:sz w:val="24"/>
          <w:szCs w:val="24"/>
          <w:lang w:eastAsia="ru-RU"/>
        </w:rPr>
      </w:pPr>
      <w:r w:rsidRPr="008D139B">
        <w:rPr>
          <w:rFonts w:ascii="Times New Roman" w:hAnsi="Times New Roman"/>
          <w:color w:val="000080"/>
          <w:sz w:val="24"/>
          <w:szCs w:val="24"/>
          <w:lang w:eastAsia="ru-RU"/>
        </w:rPr>
        <w:t xml:space="preserve">Школа – единственный социальный институт, через который проходят все граждане России. </w:t>
      </w:r>
      <w:r w:rsidRPr="008D139B">
        <w:rPr>
          <w:rFonts w:ascii="Times New Roman" w:hAnsi="Times New Roman"/>
          <w:color w:val="000080"/>
          <w:sz w:val="24"/>
          <w:szCs w:val="24"/>
        </w:rPr>
        <w:t xml:space="preserve">В наше время происходят радикальные преобразования всей системы образования и воспитания. </w:t>
      </w:r>
      <w:r w:rsidRPr="008D139B">
        <w:rPr>
          <w:rFonts w:ascii="Times New Roman" w:hAnsi="Times New Roman"/>
          <w:color w:val="000080"/>
          <w:sz w:val="24"/>
          <w:szCs w:val="24"/>
          <w:lang w:eastAsia="ru-RU"/>
        </w:rPr>
        <w:t xml:space="preserve"> Ценности личности, конечно, в первую очередь формируются в семье. </w:t>
      </w:r>
      <w:r w:rsidRPr="008D139B">
        <w:rPr>
          <w:rFonts w:ascii="Times New Roman" w:hAnsi="Times New Roman"/>
          <w:color w:val="000080"/>
          <w:sz w:val="24"/>
          <w:szCs w:val="24"/>
        </w:rPr>
        <w:t xml:space="preserve">Родительский инстинкт изначально присущ всему живому на земле, и большинство родителей заботливо пестуют и со всей ответственностью растят свое дитя. Но в процессе развития общества, когда наблюдается </w:t>
      </w:r>
    </w:p>
    <w:p w:rsidR="000637B1" w:rsidRPr="008D139B" w:rsidRDefault="000637B1" w:rsidP="00EF53A6">
      <w:pPr>
        <w:numPr>
          <w:ilvl w:val="0"/>
          <w:numId w:val="2"/>
        </w:numPr>
        <w:spacing w:line="240" w:lineRule="auto"/>
        <w:rPr>
          <w:rFonts w:ascii="Times New Roman" w:hAnsi="Times New Roman"/>
          <w:color w:val="000080"/>
          <w:sz w:val="24"/>
          <w:szCs w:val="24"/>
          <w:lang w:eastAsia="ru-RU"/>
        </w:rPr>
      </w:pPr>
      <w:r w:rsidRPr="008D139B">
        <w:rPr>
          <w:rFonts w:ascii="Times New Roman" w:hAnsi="Times New Roman"/>
          <w:color w:val="000080"/>
          <w:sz w:val="24"/>
          <w:szCs w:val="24"/>
          <w:lang w:eastAsia="ru-RU"/>
        </w:rPr>
        <w:t>ухудшение морально-нравственной обстановки в обществе</w:t>
      </w:r>
    </w:p>
    <w:p w:rsidR="000637B1" w:rsidRPr="008D139B" w:rsidRDefault="000637B1" w:rsidP="00EF53A6">
      <w:pPr>
        <w:numPr>
          <w:ilvl w:val="0"/>
          <w:numId w:val="2"/>
        </w:numPr>
        <w:spacing w:line="240" w:lineRule="auto"/>
        <w:rPr>
          <w:rFonts w:ascii="Times New Roman" w:hAnsi="Times New Roman"/>
          <w:color w:val="000080"/>
          <w:sz w:val="24"/>
          <w:szCs w:val="24"/>
          <w:lang w:eastAsia="ru-RU"/>
        </w:rPr>
      </w:pPr>
      <w:r w:rsidRPr="008D139B">
        <w:rPr>
          <w:rFonts w:ascii="Times New Roman" w:hAnsi="Times New Roman"/>
          <w:color w:val="000080"/>
          <w:sz w:val="24"/>
          <w:szCs w:val="24"/>
          <w:lang w:eastAsia="ru-RU"/>
        </w:rPr>
        <w:t>спад культурно - досуговой  работы с детьми</w:t>
      </w:r>
    </w:p>
    <w:p w:rsidR="000637B1" w:rsidRPr="008D139B" w:rsidRDefault="000637B1" w:rsidP="00EF53A6">
      <w:pPr>
        <w:numPr>
          <w:ilvl w:val="0"/>
          <w:numId w:val="2"/>
        </w:numPr>
        <w:spacing w:line="240" w:lineRule="auto"/>
        <w:rPr>
          <w:rFonts w:ascii="Times New Roman" w:hAnsi="Times New Roman"/>
          <w:color w:val="000080"/>
          <w:sz w:val="24"/>
          <w:szCs w:val="24"/>
          <w:lang w:eastAsia="ru-RU"/>
        </w:rPr>
      </w:pPr>
      <w:r w:rsidRPr="008D139B">
        <w:rPr>
          <w:rFonts w:ascii="Times New Roman" w:hAnsi="Times New Roman"/>
          <w:color w:val="000080"/>
          <w:sz w:val="24"/>
          <w:szCs w:val="24"/>
          <w:lang w:eastAsia="ru-RU"/>
        </w:rPr>
        <w:t xml:space="preserve">резкие непродуманные изменения в образовательной системе вымывающие многолетний положительный опыт отечественной педагогики </w:t>
      </w:r>
    </w:p>
    <w:p w:rsidR="000637B1" w:rsidRPr="008D139B" w:rsidRDefault="000637B1" w:rsidP="00EF53A6">
      <w:pPr>
        <w:numPr>
          <w:ilvl w:val="0"/>
          <w:numId w:val="2"/>
        </w:numPr>
        <w:spacing w:line="240" w:lineRule="auto"/>
        <w:rPr>
          <w:rFonts w:ascii="Times New Roman" w:hAnsi="Times New Roman"/>
          <w:color w:val="000080"/>
          <w:sz w:val="24"/>
          <w:szCs w:val="24"/>
          <w:lang w:eastAsia="ru-RU"/>
        </w:rPr>
      </w:pPr>
      <w:r w:rsidRPr="008D139B">
        <w:rPr>
          <w:rFonts w:ascii="Times New Roman" w:hAnsi="Times New Roman"/>
          <w:color w:val="000080"/>
          <w:sz w:val="24"/>
          <w:szCs w:val="24"/>
          <w:lang w:eastAsia="ru-RU"/>
        </w:rPr>
        <w:t xml:space="preserve">пропаганда в СМИ разврата, жестокости и насилия </w:t>
      </w:r>
    </w:p>
    <w:p w:rsidR="000637B1" w:rsidRPr="008D139B" w:rsidRDefault="000637B1" w:rsidP="00EF53A6">
      <w:pPr>
        <w:numPr>
          <w:ilvl w:val="0"/>
          <w:numId w:val="2"/>
        </w:numPr>
        <w:spacing w:line="240" w:lineRule="auto"/>
        <w:rPr>
          <w:rFonts w:ascii="Times New Roman" w:hAnsi="Times New Roman"/>
          <w:color w:val="000080"/>
          <w:sz w:val="24"/>
          <w:szCs w:val="24"/>
          <w:lang w:eastAsia="ru-RU"/>
        </w:rPr>
      </w:pPr>
      <w:r w:rsidRPr="008D139B">
        <w:rPr>
          <w:rFonts w:ascii="Times New Roman" w:hAnsi="Times New Roman"/>
          <w:color w:val="000080"/>
          <w:sz w:val="24"/>
          <w:szCs w:val="24"/>
          <w:lang w:eastAsia="ru-RU"/>
        </w:rPr>
        <w:t>агрессивная реклама алкогольной продукции и табачных изделий</w:t>
      </w:r>
    </w:p>
    <w:p w:rsidR="000637B1" w:rsidRPr="008D139B" w:rsidRDefault="000637B1" w:rsidP="00EF53A6">
      <w:pPr>
        <w:spacing w:line="240" w:lineRule="auto"/>
        <w:rPr>
          <w:rFonts w:ascii="Times New Roman" w:hAnsi="Times New Roman"/>
          <w:b/>
          <w:color w:val="000080"/>
          <w:sz w:val="24"/>
          <w:szCs w:val="24"/>
          <w:lang w:eastAsia="ru-RU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у детей чаще проявляются противоречащие законам природы равнодушие и легкомыслие по отношению к семье и своему потомству.  А, следовательно, нужно </w:t>
      </w:r>
      <w:r w:rsidRPr="008D139B">
        <w:rPr>
          <w:rFonts w:ascii="Times New Roman" w:hAnsi="Times New Roman"/>
          <w:color w:val="000080"/>
          <w:sz w:val="24"/>
          <w:szCs w:val="24"/>
          <w:lang w:eastAsia="ru-RU"/>
        </w:rPr>
        <w:t xml:space="preserve">наиболее системное, последовательное и глубокое духовно-нравственное развитие и воспитание личности, поэтому </w:t>
      </w:r>
      <w:r w:rsidRPr="008D139B">
        <w:rPr>
          <w:rFonts w:ascii="Times New Roman" w:hAnsi="Times New Roman"/>
          <w:b/>
          <w:color w:val="000080"/>
          <w:sz w:val="24"/>
          <w:szCs w:val="24"/>
          <w:lang w:eastAsia="ru-RU"/>
        </w:rPr>
        <w:t>именно в школе должна быть сосредоточена не только интеллектуальная,</w:t>
      </w:r>
      <w:r w:rsidRPr="008D139B">
        <w:rPr>
          <w:rFonts w:ascii="Times New Roman" w:hAnsi="Times New Roman"/>
          <w:color w:val="000080"/>
          <w:sz w:val="24"/>
          <w:szCs w:val="24"/>
          <w:lang w:eastAsia="ru-RU"/>
        </w:rPr>
        <w:t xml:space="preserve"> но и</w:t>
      </w:r>
      <w:r w:rsidRPr="008D139B">
        <w:rPr>
          <w:rFonts w:ascii="Times New Roman" w:hAnsi="Times New Roman"/>
          <w:b/>
          <w:color w:val="000080"/>
          <w:sz w:val="24"/>
          <w:szCs w:val="24"/>
          <w:lang w:eastAsia="ru-RU"/>
        </w:rPr>
        <w:t xml:space="preserve"> духовная, культурная жизнь подрастающего поколения.</w:t>
      </w:r>
    </w:p>
    <w:p w:rsidR="000637B1" w:rsidRPr="008D139B" w:rsidRDefault="000637B1" w:rsidP="00EF53A6">
      <w:pPr>
        <w:spacing w:line="240" w:lineRule="auto"/>
        <w:rPr>
          <w:rFonts w:ascii="Times New Roman" w:hAnsi="Times New Roman"/>
          <w:color w:val="000080"/>
          <w:sz w:val="24"/>
          <w:szCs w:val="24"/>
          <w:lang w:eastAsia="ru-RU"/>
        </w:rPr>
      </w:pPr>
      <w:r w:rsidRPr="008D139B">
        <w:rPr>
          <w:rFonts w:ascii="Times New Roman" w:hAnsi="Times New Roman"/>
          <w:color w:val="000080"/>
          <w:sz w:val="24"/>
          <w:szCs w:val="24"/>
          <w:lang w:eastAsia="ru-RU"/>
        </w:rPr>
        <w:t xml:space="preserve"> Методологической основой разработки и реализации федерального государственного образовательного стандарта общего образования является </w:t>
      </w:r>
      <w:r w:rsidRPr="008D139B">
        <w:rPr>
          <w:rFonts w:ascii="Times New Roman" w:hAnsi="Times New Roman"/>
          <w:b/>
          <w:color w:val="000080"/>
          <w:sz w:val="24"/>
          <w:szCs w:val="24"/>
          <w:lang w:eastAsia="ru-RU"/>
        </w:rPr>
        <w:t>Концепция духовно-нравственного развития и воспитания</w:t>
      </w:r>
      <w:r w:rsidRPr="008D139B">
        <w:rPr>
          <w:rFonts w:ascii="Times New Roman" w:hAnsi="Times New Roman"/>
          <w:color w:val="000080"/>
          <w:sz w:val="24"/>
          <w:szCs w:val="24"/>
          <w:lang w:eastAsia="ru-RU"/>
        </w:rPr>
        <w:t>.</w:t>
      </w:r>
    </w:p>
    <w:p w:rsidR="000637B1" w:rsidRPr="008D139B" w:rsidRDefault="000637B1" w:rsidP="00EF53A6">
      <w:pPr>
        <w:spacing w:line="240" w:lineRule="auto"/>
        <w:rPr>
          <w:rFonts w:ascii="Times New Roman" w:hAnsi="Times New Roman"/>
          <w:color w:val="000080"/>
          <w:sz w:val="24"/>
          <w:szCs w:val="24"/>
          <w:lang w:eastAsia="ru-RU"/>
        </w:rPr>
      </w:pPr>
      <w:r w:rsidRPr="008D139B">
        <w:rPr>
          <w:rFonts w:ascii="Times New Roman" w:hAnsi="Times New Roman"/>
          <w:color w:val="000080"/>
          <w:sz w:val="24"/>
          <w:szCs w:val="24"/>
          <w:lang w:eastAsia="ru-RU"/>
        </w:rPr>
        <w:t xml:space="preserve">Концепция определяет </w:t>
      </w:r>
      <w:r w:rsidRPr="008D139B">
        <w:rPr>
          <w:rFonts w:ascii="Times New Roman" w:hAnsi="Times New Roman"/>
          <w:b/>
          <w:color w:val="000080"/>
          <w:sz w:val="24"/>
          <w:szCs w:val="24"/>
          <w:lang w:eastAsia="ru-RU"/>
        </w:rPr>
        <w:t>цели и задачи</w:t>
      </w:r>
      <w:r w:rsidRPr="008D139B">
        <w:rPr>
          <w:rFonts w:ascii="Times New Roman" w:hAnsi="Times New Roman"/>
          <w:color w:val="000080"/>
          <w:sz w:val="24"/>
          <w:szCs w:val="24"/>
          <w:lang w:eastAsia="ru-RU"/>
        </w:rPr>
        <w:t xml:space="preserve"> духовно-нравственного развития и воспитания личности, </w:t>
      </w:r>
      <w:r w:rsidRPr="008D139B">
        <w:rPr>
          <w:rFonts w:ascii="Times New Roman" w:hAnsi="Times New Roman"/>
          <w:b/>
          <w:color w:val="000080"/>
          <w:sz w:val="24"/>
          <w:szCs w:val="24"/>
          <w:lang w:eastAsia="ru-RU"/>
        </w:rPr>
        <w:t>систему базовых национальных ценностей</w:t>
      </w:r>
      <w:r w:rsidRPr="008D139B">
        <w:rPr>
          <w:rFonts w:ascii="Times New Roman" w:hAnsi="Times New Roman"/>
          <w:color w:val="000080"/>
          <w:sz w:val="24"/>
          <w:szCs w:val="24"/>
          <w:lang w:eastAsia="ru-RU"/>
        </w:rPr>
        <w:t xml:space="preserve">, </w:t>
      </w:r>
      <w:r w:rsidRPr="008D139B">
        <w:rPr>
          <w:rFonts w:ascii="Times New Roman" w:hAnsi="Times New Roman"/>
          <w:b/>
          <w:color w:val="000080"/>
          <w:sz w:val="24"/>
          <w:szCs w:val="24"/>
          <w:lang w:eastAsia="ru-RU"/>
        </w:rPr>
        <w:t>принципы</w:t>
      </w:r>
      <w:r w:rsidRPr="008D139B">
        <w:rPr>
          <w:rFonts w:ascii="Times New Roman" w:hAnsi="Times New Roman"/>
          <w:color w:val="000080"/>
          <w:sz w:val="24"/>
          <w:szCs w:val="24"/>
          <w:lang w:eastAsia="ru-RU"/>
        </w:rPr>
        <w:t xml:space="preserve"> духовно-нравственного развития и воспитания личности.</w:t>
      </w:r>
    </w:p>
    <w:p w:rsidR="000637B1" w:rsidRPr="008D139B" w:rsidRDefault="000637B1" w:rsidP="00EF53A6">
      <w:pPr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  <w:lang w:eastAsia="ru-RU"/>
        </w:rPr>
        <w:t xml:space="preserve">Воспитание должно быть ориентировано на достижение определенного идеала. </w:t>
      </w:r>
      <w:r w:rsidRPr="008D139B">
        <w:rPr>
          <w:rFonts w:ascii="Times New Roman" w:hAnsi="Times New Roman"/>
          <w:b/>
          <w:color w:val="000080"/>
          <w:sz w:val="24"/>
          <w:szCs w:val="24"/>
          <w:lang w:eastAsia="ru-RU"/>
        </w:rPr>
        <w:t xml:space="preserve">Современный национальный воспитательный идеал </w:t>
      </w:r>
      <w:r w:rsidRPr="008D139B">
        <w:rPr>
          <w:rFonts w:ascii="Times New Roman" w:hAnsi="Times New Roman"/>
          <w:color w:val="000080"/>
          <w:sz w:val="24"/>
          <w:szCs w:val="24"/>
          <w:lang w:eastAsia="ru-RU"/>
        </w:rPr>
        <w:t xml:space="preserve">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  <w:r w:rsidRPr="008D139B">
        <w:rPr>
          <w:rFonts w:ascii="Times New Roman" w:hAnsi="Times New Roman"/>
          <w:color w:val="000080"/>
          <w:sz w:val="24"/>
          <w:szCs w:val="24"/>
        </w:rPr>
        <w:t>Соответственно этому и определяются базовые национальные ценности:</w:t>
      </w:r>
    </w:p>
    <w:p w:rsidR="000637B1" w:rsidRPr="008D139B" w:rsidRDefault="000637B1" w:rsidP="00EF53A6">
      <w:pPr>
        <w:numPr>
          <w:ilvl w:val="0"/>
          <w:numId w:val="9"/>
        </w:numPr>
        <w:spacing w:line="240" w:lineRule="auto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>Патриотизм – любовь к своей малой Родине, своему народу, к России, служение Отечеству;</w:t>
      </w:r>
    </w:p>
    <w:p w:rsidR="000637B1" w:rsidRPr="008D139B" w:rsidRDefault="000637B1" w:rsidP="00EF53A6">
      <w:pPr>
        <w:numPr>
          <w:ilvl w:val="0"/>
          <w:numId w:val="9"/>
        </w:numPr>
        <w:spacing w:line="240" w:lineRule="auto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>Гражданственность – закон и порядок, свобода совести и вероисповедания, правовое государство;</w:t>
      </w:r>
    </w:p>
    <w:p w:rsidR="000637B1" w:rsidRPr="008D139B" w:rsidRDefault="000637B1" w:rsidP="00EF53A6">
      <w:pPr>
        <w:numPr>
          <w:ilvl w:val="0"/>
          <w:numId w:val="9"/>
        </w:numPr>
        <w:spacing w:line="240" w:lineRule="auto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>Социальная солидарность – свобода личная и национальная, доверие к людям, институтам государства и гражданского общества, справедливость, милосердие, честь, достоинство;</w:t>
      </w:r>
    </w:p>
    <w:p w:rsidR="000637B1" w:rsidRPr="008D139B" w:rsidRDefault="000637B1" w:rsidP="00EF53A6">
      <w:pPr>
        <w:numPr>
          <w:ilvl w:val="0"/>
          <w:numId w:val="9"/>
        </w:numPr>
        <w:spacing w:line="240" w:lineRule="auto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>Человечество – мир во всем мире, многообразие культур и народов, прогресс человечества, международное сотрудничество,</w:t>
      </w:r>
    </w:p>
    <w:p w:rsidR="000637B1" w:rsidRPr="008D139B" w:rsidRDefault="000637B1" w:rsidP="00EF53A6">
      <w:pPr>
        <w:numPr>
          <w:ilvl w:val="0"/>
          <w:numId w:val="9"/>
        </w:numPr>
        <w:spacing w:line="240" w:lineRule="auto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>Наука – ценность знания, стремление к истине, научная картина мира;</w:t>
      </w:r>
    </w:p>
    <w:p w:rsidR="000637B1" w:rsidRPr="008D139B" w:rsidRDefault="000637B1" w:rsidP="00EF53A6">
      <w:pPr>
        <w:numPr>
          <w:ilvl w:val="0"/>
          <w:numId w:val="9"/>
        </w:numPr>
        <w:spacing w:line="240" w:lineRule="auto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>Семья – любовь и верность, здоровье, достаток, уважение к родителям, забота о старших и младших, забота о продолжении рода;</w:t>
      </w:r>
    </w:p>
    <w:p w:rsidR="000637B1" w:rsidRPr="008D139B" w:rsidRDefault="000637B1" w:rsidP="00EF53A6">
      <w:pPr>
        <w:numPr>
          <w:ilvl w:val="0"/>
          <w:numId w:val="9"/>
        </w:numPr>
        <w:spacing w:line="240" w:lineRule="auto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>Труд и творчество – уважение к труду, творчество и созидание, целеустремленность и настойчивость;</w:t>
      </w:r>
    </w:p>
    <w:p w:rsidR="000637B1" w:rsidRPr="008D139B" w:rsidRDefault="000637B1" w:rsidP="00EF53A6">
      <w:pPr>
        <w:numPr>
          <w:ilvl w:val="0"/>
          <w:numId w:val="9"/>
        </w:numPr>
        <w:spacing w:line="240" w:lineRule="auto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>Традиционные российские религии – представление о вере, духовности, религиозной жизни человека, толерантности, формируемые на основе межконфессионального диалога;</w:t>
      </w:r>
    </w:p>
    <w:p w:rsidR="000637B1" w:rsidRPr="008D139B" w:rsidRDefault="000637B1" w:rsidP="00EF53A6">
      <w:pPr>
        <w:numPr>
          <w:ilvl w:val="0"/>
          <w:numId w:val="9"/>
        </w:numPr>
        <w:spacing w:line="240" w:lineRule="auto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>Искусство и литература – красота, гармония, духовный мир человека, нравственный выбор, смысл жизни, эстетическое развитие, этическое развитие;</w:t>
      </w:r>
    </w:p>
    <w:p w:rsidR="000637B1" w:rsidRPr="008D139B" w:rsidRDefault="000637B1" w:rsidP="00EF53A6">
      <w:pPr>
        <w:numPr>
          <w:ilvl w:val="0"/>
          <w:numId w:val="9"/>
        </w:numPr>
        <w:spacing w:line="240" w:lineRule="auto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>Природа – эволюция, родная земля, заповедная природа, планета Земля, экологическое сознание.</w:t>
      </w:r>
    </w:p>
    <w:p w:rsidR="000637B1" w:rsidRPr="008D139B" w:rsidRDefault="000637B1" w:rsidP="00EF53A6">
      <w:pPr>
        <w:spacing w:line="240" w:lineRule="auto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>Базовые ценности должны лежать в основе уклада школьной жизни, определять урочную, внеурочную и внешкольную деятельность детей.</w:t>
      </w:r>
    </w:p>
    <w:p w:rsidR="000637B1" w:rsidRPr="008D139B" w:rsidRDefault="000637B1" w:rsidP="00EF53A6">
      <w:pPr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                 Психологи установили, что младший школьный возраст характеризуется повышенной восприимчивостью внешних влияний, верой в истинность всего, непосредственностью в поведении. Эти особенности являются залогом обучаемости и воспитуемости младших школьников. Именно в этом возрасте возникают большие возможности для систематического и последовательного духовно-нравственного воспитания детей.</w:t>
      </w:r>
    </w:p>
    <w:p w:rsidR="000637B1" w:rsidRPr="008D139B" w:rsidRDefault="000637B1" w:rsidP="00EF53A6">
      <w:pPr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                 Духовно-нравственное воспитание – двусторонний процесс. Он заключается в воздействии учителя на воспитанников и в их ответных действиях, т.е. в усвоении ими нравственных понятий, в переживании своего отношения к нравственному и безнравственному в поступках и во всем поведении.   </w:t>
      </w:r>
    </w:p>
    <w:p w:rsidR="000637B1" w:rsidRPr="008D139B" w:rsidRDefault="000637B1" w:rsidP="00EF53A6">
      <w:pPr>
        <w:shd w:val="clear" w:color="auto" w:fill="FFFFFF"/>
        <w:spacing w:before="10" w:line="240" w:lineRule="auto"/>
        <w:ind w:left="62" w:right="5"/>
        <w:rPr>
          <w:rFonts w:ascii="Times New Roman" w:hAnsi="Times New Roman"/>
          <w:color w:val="000080"/>
          <w:spacing w:val="19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                </w:t>
      </w:r>
      <w:r w:rsidRPr="008D139B">
        <w:rPr>
          <w:rFonts w:ascii="Times New Roman" w:hAnsi="Times New Roman"/>
          <w:color w:val="000080"/>
          <w:spacing w:val="-2"/>
          <w:sz w:val="24"/>
          <w:szCs w:val="24"/>
          <w:lang w:eastAsia="ru-RU"/>
        </w:rPr>
        <w:t xml:space="preserve">Духовно-нравственное воспитание школьника происходит главным образом и прежде всего в процессе обучения. Урок – место разнообразных коллективных действий и переживаний, накопления опыта нравственных взаимоотношений. На уроках дети приучаются к самостоятельной работе, для успешного осуществления которой необходимо соотносить свои усилия с усилиями других, научиться слушать и понимать своих товарищей, сопоставлять свои знания со знаниями остальных, отстаивать мнение, помогать и принимать помощь. На уроках дети могут переживать вместе острое чувство радости от самого процесса получения новых знаний, огорчения от неудач, ошибок. </w:t>
      </w:r>
      <w:r w:rsidRPr="008D139B">
        <w:rPr>
          <w:rFonts w:ascii="Times New Roman" w:hAnsi="Times New Roman"/>
          <w:color w:val="000080"/>
          <w:sz w:val="24"/>
          <w:szCs w:val="24"/>
          <w:lang w:eastAsia="ru-RU"/>
        </w:rPr>
        <w:t>Необходимо, чтобы знания влияли на саму личность, на ее качество, Как сделать так, чтобы педагогические усилия достигали своей цели и приводили к развитию личности?</w:t>
      </w:r>
      <w:r w:rsidRPr="008D139B">
        <w:rPr>
          <w:rFonts w:ascii="Times New Roman" w:hAnsi="Times New Roman"/>
          <w:color w:val="000080"/>
          <w:spacing w:val="-2"/>
          <w:sz w:val="24"/>
          <w:szCs w:val="24"/>
          <w:lang w:eastAsia="ru-RU"/>
        </w:rPr>
        <w:t xml:space="preserve"> </w:t>
      </w:r>
      <w:r w:rsidRPr="008D139B">
        <w:rPr>
          <w:rFonts w:ascii="Times New Roman" w:hAnsi="Times New Roman"/>
          <w:color w:val="000080"/>
          <w:spacing w:val="4"/>
          <w:sz w:val="24"/>
          <w:szCs w:val="24"/>
          <w:lang w:eastAsia="ru-RU"/>
        </w:rPr>
        <w:t>Для этого в настоящее время используются более продуктивные педагогические технологии  - системно-деятельный подход, личностно-ориентированный подход.</w:t>
      </w:r>
      <w:r w:rsidRPr="008D139B">
        <w:rPr>
          <w:rFonts w:ascii="Times New Roman" w:hAnsi="Times New Roman"/>
          <w:color w:val="000080"/>
          <w:sz w:val="24"/>
          <w:szCs w:val="24"/>
          <w:lang w:eastAsia="ru-RU"/>
        </w:rPr>
        <w:t xml:space="preserve"> Нужно стараться  чаще создавать на уроках ситуацию успеха – эффективный стимул познавательной деятельности.</w:t>
      </w:r>
      <w:r w:rsidRPr="008D139B">
        <w:rPr>
          <w:rFonts w:ascii="Times New Roman" w:hAnsi="Times New Roman"/>
          <w:color w:val="000080"/>
          <w:spacing w:val="19"/>
          <w:sz w:val="24"/>
          <w:szCs w:val="24"/>
        </w:rPr>
        <w:t xml:space="preserve">  </w:t>
      </w:r>
    </w:p>
    <w:p w:rsidR="000637B1" w:rsidRPr="008D139B" w:rsidRDefault="000637B1" w:rsidP="00EF53A6">
      <w:pPr>
        <w:shd w:val="clear" w:color="auto" w:fill="FFFFFF"/>
        <w:spacing w:before="10" w:line="240" w:lineRule="auto"/>
        <w:ind w:left="62" w:right="5"/>
        <w:rPr>
          <w:rFonts w:ascii="Times New Roman" w:hAnsi="Times New Roman"/>
          <w:color w:val="000080"/>
          <w:spacing w:val="19"/>
          <w:sz w:val="24"/>
          <w:szCs w:val="24"/>
        </w:rPr>
      </w:pPr>
      <w:r w:rsidRPr="008D139B">
        <w:rPr>
          <w:rFonts w:ascii="Times New Roman" w:hAnsi="Times New Roman"/>
          <w:color w:val="000080"/>
          <w:spacing w:val="19"/>
          <w:sz w:val="24"/>
          <w:szCs w:val="24"/>
        </w:rPr>
        <w:t xml:space="preserve">           Я твёрдо убеждена, что одной из главнейших причин духовной примитивности является низкая культура мыслей, неумение находить удовлетворение своих духовных потребностей в книге. Художественная литература даёт детям образец поведения, помогает увидеть последствия поступков героя для него самого, для его близких и для его души. На уроках чтения много изучается произведений духовно-нравственной направленности. На уроках окружающего мира происходит знакомство с национально-государственными ценностями, достижениями, воспитывается  уважительное  отношение к разным культурам, религиям, народам, воспитывается толерантность</w:t>
      </w:r>
    </w:p>
    <w:p w:rsidR="000637B1" w:rsidRPr="008D139B" w:rsidRDefault="000637B1" w:rsidP="00EF53A6">
      <w:pPr>
        <w:shd w:val="clear" w:color="auto" w:fill="FFFFFF"/>
        <w:tabs>
          <w:tab w:val="left" w:pos="763"/>
        </w:tabs>
        <w:spacing w:before="24" w:line="240" w:lineRule="auto"/>
        <w:rPr>
          <w:rFonts w:ascii="Times New Roman" w:hAnsi="Times New Roman"/>
          <w:color w:val="000080"/>
          <w:spacing w:val="-2"/>
          <w:sz w:val="24"/>
          <w:szCs w:val="24"/>
        </w:rPr>
      </w:pPr>
    </w:p>
    <w:p w:rsidR="000637B1" w:rsidRPr="008D139B" w:rsidRDefault="000637B1" w:rsidP="00EF53A6">
      <w:pPr>
        <w:shd w:val="clear" w:color="auto" w:fill="FFFFFF"/>
        <w:tabs>
          <w:tab w:val="left" w:pos="763"/>
        </w:tabs>
        <w:spacing w:before="24" w:line="240" w:lineRule="auto"/>
        <w:rPr>
          <w:rFonts w:ascii="Times New Roman" w:hAnsi="Times New Roman"/>
          <w:color w:val="000080"/>
          <w:spacing w:val="7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Как и любое другое нравственное качество, трудолюбие формируется в процессе воспитания. На уроках труда и рисования воспитываю у детей привычку к </w:t>
      </w:r>
      <w:r w:rsidRPr="008D139B">
        <w:rPr>
          <w:rFonts w:ascii="Times New Roman" w:hAnsi="Times New Roman"/>
          <w:color w:val="000080"/>
          <w:spacing w:val="2"/>
          <w:sz w:val="24"/>
          <w:szCs w:val="24"/>
        </w:rPr>
        <w:t xml:space="preserve">деятельности и непраздному проведению времени, уважение к </w:t>
      </w:r>
      <w:r w:rsidRPr="008D139B">
        <w:rPr>
          <w:rFonts w:ascii="Times New Roman" w:hAnsi="Times New Roman"/>
          <w:color w:val="000080"/>
          <w:sz w:val="24"/>
          <w:szCs w:val="24"/>
        </w:rPr>
        <w:t xml:space="preserve">чужому труду и бережное отношение к результатам своего труда. </w:t>
      </w:r>
      <w:r w:rsidRPr="008D139B">
        <w:rPr>
          <w:rFonts w:ascii="Times New Roman" w:hAnsi="Times New Roman"/>
          <w:color w:val="000080"/>
          <w:spacing w:val="3"/>
          <w:sz w:val="24"/>
          <w:szCs w:val="24"/>
        </w:rPr>
        <w:t xml:space="preserve">Учу заботиться о родных и близких в процессе изготовления для </w:t>
      </w:r>
      <w:r w:rsidRPr="008D139B">
        <w:rPr>
          <w:rFonts w:ascii="Times New Roman" w:hAnsi="Times New Roman"/>
          <w:color w:val="000080"/>
          <w:spacing w:val="-2"/>
          <w:sz w:val="24"/>
          <w:szCs w:val="24"/>
        </w:rPr>
        <w:t xml:space="preserve">них праздничных подарков. </w:t>
      </w:r>
    </w:p>
    <w:p w:rsidR="000637B1" w:rsidRPr="008D139B" w:rsidRDefault="000637B1" w:rsidP="00EF53A6">
      <w:pPr>
        <w:shd w:val="clear" w:color="auto" w:fill="FFFFFF"/>
        <w:tabs>
          <w:tab w:val="left" w:pos="763"/>
        </w:tabs>
        <w:spacing w:before="24" w:line="240" w:lineRule="auto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                            Центральным моментом, определяющим появление любви к труду, является успех. Именно успех наполняет  сердце ребенка радостью, вызывает прилив энергии, желание снова взяться за дело. Поэтому я решила вести с детьми 1 класса дневник «Мои успехи». Причиной их ведения также стало безотметочное обучение  первоклассников. На первую страницу дневника я наклеила каждому ребенку дерево без листьев, и поощрением трудолюбия служили листочки. К концу 1 четверти деревья детей имели пушистую крону. Во 2 четверти мы украшали елочку новогодними игрушками. В 3 четверти мы готовили подарки папам, украшая ракеты  звездами, а также мамам, собирая букет цветов в вазу. Завершали год украшением колокольчика. Весь год учебы я старалась закрепить в сознании детей, что учеба – труд, требующий волевых усилий, внимания, активности. С какой радостью и гордостью уносили дети дневники домой в конце четверти! Ничто не дает человеку такого высокого морального удовлетворения, как сознание: трудности преодолены, цель достигнута. Во 2, 3 и 4 классах  дети ведут «Дневники достижений», которые помогают им организовать свою деятельность по следующим направлениям:  </w:t>
      </w:r>
    </w:p>
    <w:p w:rsidR="000637B1" w:rsidRPr="008D139B" w:rsidRDefault="000637B1" w:rsidP="00EF53A6">
      <w:pPr>
        <w:numPr>
          <w:ilvl w:val="0"/>
          <w:numId w:val="25"/>
        </w:numPr>
        <w:shd w:val="clear" w:color="auto" w:fill="FFFFFF"/>
        <w:tabs>
          <w:tab w:val="left" w:pos="763"/>
        </w:tabs>
        <w:spacing w:before="24" w:line="240" w:lineRule="auto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>организация самопознания:</w:t>
      </w:r>
    </w:p>
    <w:p w:rsidR="000637B1" w:rsidRPr="008D139B" w:rsidRDefault="000637B1" w:rsidP="00EF53A6">
      <w:pPr>
        <w:numPr>
          <w:ilvl w:val="0"/>
          <w:numId w:val="25"/>
        </w:numPr>
        <w:shd w:val="clear" w:color="auto" w:fill="FFFFFF"/>
        <w:tabs>
          <w:tab w:val="left" w:pos="763"/>
        </w:tabs>
        <w:spacing w:before="24" w:line="240" w:lineRule="auto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>организация самовоспитания:</w:t>
      </w:r>
    </w:p>
    <w:p w:rsidR="000637B1" w:rsidRPr="008D139B" w:rsidRDefault="000637B1" w:rsidP="00EF53A6">
      <w:pPr>
        <w:shd w:val="clear" w:color="auto" w:fill="FFFFFF"/>
        <w:spacing w:before="10" w:line="240" w:lineRule="auto"/>
        <w:ind w:left="62" w:right="5"/>
        <w:rPr>
          <w:rFonts w:ascii="Times New Roman" w:hAnsi="Times New Roman"/>
          <w:color w:val="000080"/>
          <w:spacing w:val="19"/>
          <w:sz w:val="24"/>
          <w:szCs w:val="24"/>
        </w:rPr>
      </w:pPr>
      <w:r w:rsidRPr="008D139B">
        <w:rPr>
          <w:rFonts w:ascii="Times New Roman" w:hAnsi="Times New Roman"/>
          <w:color w:val="000080"/>
          <w:spacing w:val="19"/>
          <w:sz w:val="24"/>
          <w:szCs w:val="24"/>
        </w:rPr>
        <w:t xml:space="preserve">            </w:t>
      </w:r>
      <w:r w:rsidRPr="008D139B">
        <w:rPr>
          <w:rFonts w:ascii="Times New Roman" w:hAnsi="Times New Roman"/>
          <w:b/>
          <w:color w:val="000080"/>
          <w:spacing w:val="4"/>
          <w:sz w:val="24"/>
          <w:szCs w:val="24"/>
        </w:rPr>
        <w:t xml:space="preserve">  В 1 классе</w:t>
      </w:r>
      <w:r w:rsidRPr="008D139B">
        <w:rPr>
          <w:rFonts w:ascii="Times New Roman" w:hAnsi="Times New Roman"/>
          <w:color w:val="000080"/>
          <w:spacing w:val="4"/>
          <w:sz w:val="24"/>
          <w:szCs w:val="24"/>
        </w:rPr>
        <w:t xml:space="preserve"> я начинаю внедрять методику   </w:t>
      </w:r>
      <w:r w:rsidRPr="008D139B">
        <w:rPr>
          <w:rFonts w:ascii="Times New Roman" w:hAnsi="Times New Roman"/>
          <w:b/>
          <w:i/>
          <w:color w:val="000080"/>
          <w:spacing w:val="4"/>
          <w:sz w:val="24"/>
          <w:szCs w:val="24"/>
          <w:u w:val="single"/>
        </w:rPr>
        <w:t xml:space="preserve"> «Минуты вхождения в день», </w:t>
      </w:r>
      <w:r w:rsidRPr="008D139B">
        <w:rPr>
          <w:rFonts w:ascii="Times New Roman" w:hAnsi="Times New Roman"/>
          <w:color w:val="000080"/>
          <w:spacing w:val="4"/>
          <w:sz w:val="24"/>
          <w:szCs w:val="24"/>
        </w:rPr>
        <w:t xml:space="preserve">попросту читать детям добрые книжки и по необходимости  обсуждать их содержание. Для чего я это делаю? Духовный </w:t>
      </w:r>
      <w:r w:rsidRPr="008D139B">
        <w:rPr>
          <w:rFonts w:ascii="Times New Roman" w:hAnsi="Times New Roman"/>
          <w:color w:val="000080"/>
          <w:spacing w:val="5"/>
          <w:sz w:val="24"/>
          <w:szCs w:val="24"/>
        </w:rPr>
        <w:t xml:space="preserve">мир ребёнка не может пустовать. Он обязательно заполнится. В </w:t>
      </w:r>
      <w:r w:rsidRPr="008D139B">
        <w:rPr>
          <w:rFonts w:ascii="Times New Roman" w:hAnsi="Times New Roman"/>
          <w:color w:val="000080"/>
          <w:spacing w:val="-2"/>
          <w:sz w:val="24"/>
          <w:szCs w:val="24"/>
        </w:rPr>
        <w:t xml:space="preserve">него вселятся образы, впечатления, возникнут переживания, мысли, </w:t>
      </w:r>
      <w:r w:rsidRPr="008D139B">
        <w:rPr>
          <w:rFonts w:ascii="Times New Roman" w:hAnsi="Times New Roman"/>
          <w:color w:val="000080"/>
          <w:sz w:val="24"/>
          <w:szCs w:val="24"/>
        </w:rPr>
        <w:t xml:space="preserve">идеалы, убеждения. Сейчас в души детей транслируют легионы нечистых образов, увлекающих за собой в рабство греха. </w:t>
      </w:r>
      <w:r w:rsidRPr="008D139B">
        <w:rPr>
          <w:rFonts w:ascii="Times New Roman" w:hAnsi="Times New Roman"/>
          <w:color w:val="000080"/>
          <w:spacing w:val="2"/>
          <w:sz w:val="24"/>
          <w:szCs w:val="24"/>
        </w:rPr>
        <w:t xml:space="preserve">Идёт небывалая битва. Залюбовавшись мультяшными и киношными монстрами, ребёнок сам </w:t>
      </w:r>
      <w:r w:rsidRPr="008D139B">
        <w:rPr>
          <w:rFonts w:ascii="Times New Roman" w:hAnsi="Times New Roman"/>
          <w:color w:val="000080"/>
          <w:spacing w:val="-2"/>
          <w:sz w:val="24"/>
          <w:szCs w:val="24"/>
        </w:rPr>
        <w:t xml:space="preserve">может возмечтать стать монстром. А образ, попав в душу, не только </w:t>
      </w:r>
      <w:r w:rsidRPr="008D139B">
        <w:rPr>
          <w:rFonts w:ascii="Times New Roman" w:hAnsi="Times New Roman"/>
          <w:color w:val="000080"/>
          <w:sz w:val="24"/>
          <w:szCs w:val="24"/>
        </w:rPr>
        <w:t xml:space="preserve">будет в ней жить, но и создавать характер ребёнка по своему </w:t>
      </w:r>
      <w:r w:rsidRPr="008D139B">
        <w:rPr>
          <w:rFonts w:ascii="Times New Roman" w:hAnsi="Times New Roman"/>
          <w:color w:val="000080"/>
          <w:spacing w:val="2"/>
          <w:sz w:val="24"/>
          <w:szCs w:val="24"/>
        </w:rPr>
        <w:t xml:space="preserve">подобию.  «Заброшенным храмом черти завладеют» - гласит народная мудрость. Своим долгом я считаю помочь детям заселить свое </w:t>
      </w:r>
      <w:r w:rsidRPr="008D139B">
        <w:rPr>
          <w:rFonts w:ascii="Times New Roman" w:hAnsi="Times New Roman"/>
          <w:color w:val="000080"/>
          <w:spacing w:val="14"/>
          <w:sz w:val="24"/>
          <w:szCs w:val="24"/>
        </w:rPr>
        <w:t xml:space="preserve">уникальное духовное царство великолепными образами </w:t>
      </w:r>
      <w:r w:rsidRPr="008D139B">
        <w:rPr>
          <w:rFonts w:ascii="Times New Roman" w:hAnsi="Times New Roman"/>
          <w:color w:val="000080"/>
          <w:spacing w:val="2"/>
          <w:sz w:val="24"/>
          <w:szCs w:val="24"/>
        </w:rPr>
        <w:t xml:space="preserve">человеческого творения, посеять там зёрна возвышенных идей, из </w:t>
      </w:r>
      <w:r w:rsidRPr="008D139B">
        <w:rPr>
          <w:rFonts w:ascii="Times New Roman" w:hAnsi="Times New Roman"/>
          <w:color w:val="000080"/>
          <w:spacing w:val="11"/>
          <w:sz w:val="24"/>
          <w:szCs w:val="24"/>
        </w:rPr>
        <w:t>которых вырастут убеждения и моральные устои.</w:t>
      </w:r>
      <w:r w:rsidRPr="008D139B">
        <w:rPr>
          <w:rFonts w:ascii="Times New Roman" w:hAnsi="Times New Roman"/>
          <w:iCs/>
          <w:color w:val="000080"/>
          <w:sz w:val="24"/>
          <w:szCs w:val="24"/>
        </w:rPr>
        <w:t xml:space="preserve"> Я подбираю для чтения такие книги,</w:t>
      </w:r>
      <w:r w:rsidRPr="008D139B">
        <w:rPr>
          <w:rFonts w:ascii="Times New Roman" w:hAnsi="Times New Roman"/>
          <w:b/>
          <w:iCs/>
          <w:color w:val="000080"/>
          <w:sz w:val="24"/>
          <w:szCs w:val="24"/>
        </w:rPr>
        <w:t xml:space="preserve"> </w:t>
      </w:r>
      <w:r w:rsidRPr="008D139B">
        <w:rPr>
          <w:rFonts w:ascii="Times New Roman" w:hAnsi="Times New Roman"/>
          <w:color w:val="000080"/>
          <w:sz w:val="24"/>
          <w:szCs w:val="24"/>
        </w:rPr>
        <w:t xml:space="preserve">в которых отражены нравственные </w:t>
      </w:r>
      <w:r w:rsidRPr="008D139B">
        <w:rPr>
          <w:rFonts w:ascii="Times New Roman" w:hAnsi="Times New Roman"/>
          <w:color w:val="000080"/>
          <w:spacing w:val="4"/>
          <w:sz w:val="24"/>
          <w:szCs w:val="24"/>
        </w:rPr>
        <w:t xml:space="preserve">категории. Такие как: добро и зло, дружба, любовь, справедливость, </w:t>
      </w:r>
      <w:r w:rsidRPr="008D139B">
        <w:rPr>
          <w:rFonts w:ascii="Times New Roman" w:hAnsi="Times New Roman"/>
          <w:color w:val="000080"/>
          <w:spacing w:val="5"/>
          <w:sz w:val="24"/>
          <w:szCs w:val="24"/>
        </w:rPr>
        <w:t xml:space="preserve">мужество, мудрость, милосердие, послушание, сострадание, </w:t>
      </w:r>
      <w:r w:rsidRPr="008D139B">
        <w:rPr>
          <w:rFonts w:ascii="Times New Roman" w:hAnsi="Times New Roman"/>
          <w:color w:val="000080"/>
          <w:spacing w:val="11"/>
          <w:sz w:val="24"/>
          <w:szCs w:val="24"/>
        </w:rPr>
        <w:t xml:space="preserve">терпение, счастье, свобода, долг, вина, честность, скромность, чуткость, ответственность. Очень важно уберечь ребенка от зла и пороков и воспитать голос совести, взрастить в нем  добродетели. </w:t>
      </w:r>
    </w:p>
    <w:p w:rsidR="000637B1" w:rsidRPr="008D139B" w:rsidRDefault="000637B1" w:rsidP="00546310">
      <w:pPr>
        <w:rPr>
          <w:rFonts w:ascii="Times New Roman" w:hAnsi="Times New Roman"/>
          <w:b/>
          <w:i/>
          <w:color w:val="000080"/>
          <w:sz w:val="24"/>
          <w:szCs w:val="24"/>
          <w:u w:val="single"/>
        </w:rPr>
      </w:pPr>
      <w:r w:rsidRPr="008D139B">
        <w:rPr>
          <w:rFonts w:ascii="Times New Roman" w:hAnsi="Times New Roman"/>
          <w:b/>
          <w:i/>
          <w:color w:val="000080"/>
          <w:sz w:val="24"/>
          <w:szCs w:val="24"/>
          <w:u w:val="single"/>
        </w:rPr>
        <w:t xml:space="preserve">Тематическое планирование «Минут вхождения в день» </w:t>
      </w:r>
    </w:p>
    <w:p w:rsidR="000637B1" w:rsidRPr="008D139B" w:rsidRDefault="000637B1" w:rsidP="00EF53A6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>Что такое доброта?</w:t>
      </w:r>
    </w:p>
    <w:p w:rsidR="000637B1" w:rsidRPr="008D139B" w:rsidRDefault="000637B1" w:rsidP="00EF53A6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>Что такое забота?</w:t>
      </w:r>
    </w:p>
    <w:p w:rsidR="000637B1" w:rsidRPr="008D139B" w:rsidRDefault="000637B1" w:rsidP="00EF53A6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>Сердечное тепло и любовь.</w:t>
      </w:r>
    </w:p>
    <w:p w:rsidR="000637B1" w:rsidRPr="008D139B" w:rsidRDefault="000637B1" w:rsidP="00EF53A6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>Тайное всегда становится явным.</w:t>
      </w:r>
    </w:p>
    <w:p w:rsidR="000637B1" w:rsidRPr="008D139B" w:rsidRDefault="000637B1" w:rsidP="00EF53A6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>Голос совести.</w:t>
      </w:r>
    </w:p>
    <w:p w:rsidR="000637B1" w:rsidRPr="008D139B" w:rsidRDefault="000637B1" w:rsidP="00EF53A6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>Как научиться любить?</w:t>
      </w:r>
    </w:p>
    <w:p w:rsidR="000637B1" w:rsidRPr="008D139B" w:rsidRDefault="000637B1" w:rsidP="00EF53A6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>Как просить прощения?</w:t>
      </w:r>
    </w:p>
    <w:p w:rsidR="000637B1" w:rsidRPr="008D139B" w:rsidRDefault="000637B1" w:rsidP="00EF53A6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>Добро и зло.</w:t>
      </w:r>
    </w:p>
    <w:p w:rsidR="000637B1" w:rsidRPr="008D139B" w:rsidRDefault="000637B1" w:rsidP="00EF53A6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>Не обижай близких.</w:t>
      </w:r>
    </w:p>
    <w:p w:rsidR="000637B1" w:rsidRPr="008D139B" w:rsidRDefault="000637B1" w:rsidP="00EF53A6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>Послушание</w:t>
      </w:r>
    </w:p>
    <w:p w:rsidR="000637B1" w:rsidRPr="008D139B" w:rsidRDefault="000637B1" w:rsidP="00EF53A6">
      <w:pPr>
        <w:numPr>
          <w:ilvl w:val="0"/>
          <w:numId w:val="22"/>
        </w:numPr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>Милосердие</w:t>
      </w:r>
    </w:p>
    <w:p w:rsidR="000637B1" w:rsidRPr="008D139B" w:rsidRDefault="000637B1" w:rsidP="00EF53A6">
      <w:pPr>
        <w:spacing w:line="240" w:lineRule="auto"/>
        <w:rPr>
          <w:rFonts w:ascii="Times New Roman" w:hAnsi="Times New Roman"/>
          <w:color w:val="000080"/>
          <w:spacing w:val="4"/>
          <w:sz w:val="24"/>
          <w:szCs w:val="24"/>
        </w:rPr>
      </w:pPr>
    </w:p>
    <w:p w:rsidR="000637B1" w:rsidRPr="008D139B" w:rsidRDefault="000637B1" w:rsidP="00EF53A6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              Начиная со 2 полугодия 1 класса, когда дети уже адаптировались к школе, начинается </w:t>
      </w:r>
      <w:r w:rsidRPr="008D139B">
        <w:rPr>
          <w:rFonts w:ascii="Times New Roman" w:hAnsi="Times New Roman"/>
          <w:b/>
          <w:i/>
          <w:color w:val="000080"/>
          <w:sz w:val="24"/>
          <w:szCs w:val="24"/>
          <w:u w:val="single"/>
        </w:rPr>
        <w:t>работа по программе «Истоки возрождения»,</w:t>
      </w:r>
      <w:r w:rsidRPr="008D139B">
        <w:rPr>
          <w:rFonts w:ascii="Times New Roman" w:hAnsi="Times New Roman"/>
          <w:color w:val="000080"/>
          <w:sz w:val="24"/>
          <w:szCs w:val="24"/>
        </w:rPr>
        <w:t xml:space="preserve"> которая  реализуется во внеурочное время.  Программа курса «Истоки возрождения» охватывает весь период начальной школы с 1 по 4 классы. </w:t>
      </w:r>
      <w:r w:rsidRPr="008D139B">
        <w:rPr>
          <w:rFonts w:ascii="Times New Roman" w:hAnsi="Times New Roman"/>
          <w:b/>
          <w:color w:val="000080"/>
          <w:sz w:val="24"/>
          <w:szCs w:val="24"/>
        </w:rPr>
        <w:t>В 1  классе</w:t>
      </w:r>
      <w:r w:rsidRPr="008D139B">
        <w:rPr>
          <w:rFonts w:ascii="Times New Roman" w:hAnsi="Times New Roman"/>
          <w:color w:val="000080"/>
          <w:sz w:val="24"/>
          <w:szCs w:val="24"/>
        </w:rPr>
        <w:t xml:space="preserve"> дети подводятся к пониманию духовных истоков человече</w:t>
      </w:r>
      <w:r w:rsidRPr="008D139B">
        <w:rPr>
          <w:rFonts w:ascii="Times New Roman" w:hAnsi="Times New Roman"/>
          <w:color w:val="000080"/>
          <w:sz w:val="24"/>
          <w:szCs w:val="24"/>
        </w:rPr>
        <w:softHyphen/>
        <w:t>ского бытия, осознанию мира, в котором они живут. С этой целью они знако</w:t>
      </w:r>
      <w:r w:rsidRPr="008D139B">
        <w:rPr>
          <w:rFonts w:ascii="Times New Roman" w:hAnsi="Times New Roman"/>
          <w:color w:val="000080"/>
          <w:sz w:val="24"/>
          <w:szCs w:val="24"/>
        </w:rPr>
        <w:softHyphen/>
        <w:t>мятся с социокультурным наполнением ценностей, обозначаемых как «МИР», «СЛОВО», «ОБРАЗ», «КНИГА».</w:t>
      </w:r>
    </w:p>
    <w:p w:rsidR="000637B1" w:rsidRPr="008D139B" w:rsidRDefault="000637B1" w:rsidP="00EF53A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80"/>
          <w:sz w:val="24"/>
          <w:szCs w:val="24"/>
        </w:rPr>
      </w:pPr>
      <w:r w:rsidRPr="008D139B">
        <w:rPr>
          <w:rFonts w:ascii="Times New Roman" w:hAnsi="Times New Roman"/>
          <w:b/>
          <w:color w:val="000080"/>
          <w:sz w:val="24"/>
          <w:szCs w:val="24"/>
        </w:rPr>
        <w:t>Тема «Мир»</w:t>
      </w:r>
    </w:p>
    <w:p w:rsidR="000637B1" w:rsidRPr="008D139B" w:rsidRDefault="000637B1" w:rsidP="00EF53A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МИР, В КОТОРОМ Я ЖИВУ.  </w:t>
      </w:r>
    </w:p>
    <w:p w:rsidR="000637B1" w:rsidRPr="008D139B" w:rsidRDefault="000637B1" w:rsidP="00EF53A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МИР ПРИРОДЫ. </w:t>
      </w:r>
    </w:p>
    <w:p w:rsidR="000637B1" w:rsidRPr="008D139B" w:rsidRDefault="000637B1" w:rsidP="00EF53A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АЗБУКА ИСТОКОВ ЗДОРОВЬЯ. </w:t>
      </w:r>
    </w:p>
    <w:p w:rsidR="000637B1" w:rsidRPr="008D139B" w:rsidRDefault="000637B1" w:rsidP="00EF53A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80"/>
          <w:sz w:val="24"/>
          <w:szCs w:val="24"/>
        </w:rPr>
      </w:pPr>
      <w:r w:rsidRPr="008D139B">
        <w:rPr>
          <w:rFonts w:ascii="Times New Roman" w:hAnsi="Times New Roman"/>
          <w:b/>
          <w:color w:val="000080"/>
          <w:sz w:val="24"/>
          <w:szCs w:val="24"/>
        </w:rPr>
        <w:t xml:space="preserve">Тема «Слово» </w:t>
      </w:r>
    </w:p>
    <w:p w:rsidR="000637B1" w:rsidRPr="008D139B" w:rsidRDefault="000637B1" w:rsidP="00EF53A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>ДОБРОЕ СЛОВО – ИСТОК РАДОСТИ</w:t>
      </w:r>
    </w:p>
    <w:p w:rsidR="000637B1" w:rsidRPr="008D139B" w:rsidRDefault="000637B1" w:rsidP="00EF53A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>ЧЕСТНОЕ СЛОВО – ОСНОВА КРЕПКОЙ ДРУЖБЫ</w:t>
      </w:r>
    </w:p>
    <w:p w:rsidR="000637B1" w:rsidRPr="008D139B" w:rsidRDefault="000637B1" w:rsidP="00EF53A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СВЯТОЕ СЛОВО – ИСТОК МИРА </w:t>
      </w:r>
    </w:p>
    <w:p w:rsidR="000637B1" w:rsidRPr="008D139B" w:rsidRDefault="000637B1" w:rsidP="00EF53A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СЛОВО О РОДИТЕЛЯХ. </w:t>
      </w:r>
    </w:p>
    <w:p w:rsidR="000637B1" w:rsidRPr="008D139B" w:rsidRDefault="000637B1" w:rsidP="00EF53A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80"/>
          <w:sz w:val="24"/>
          <w:szCs w:val="24"/>
        </w:rPr>
      </w:pPr>
      <w:r w:rsidRPr="008D139B">
        <w:rPr>
          <w:rFonts w:ascii="Times New Roman" w:hAnsi="Times New Roman"/>
          <w:b/>
          <w:color w:val="000080"/>
          <w:sz w:val="24"/>
          <w:szCs w:val="24"/>
        </w:rPr>
        <w:t xml:space="preserve">Тема «Образ» </w:t>
      </w:r>
    </w:p>
    <w:p w:rsidR="000637B1" w:rsidRPr="008D139B" w:rsidRDefault="000637B1" w:rsidP="00EF53A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СВЕТЛЫЙ ОБРАЗ </w:t>
      </w:r>
    </w:p>
    <w:p w:rsidR="000637B1" w:rsidRPr="008D139B" w:rsidRDefault="000637B1" w:rsidP="00EF53A6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ОБРАЗ ЧЕЛОВЕКА. </w:t>
      </w:r>
    </w:p>
    <w:p w:rsidR="000637B1" w:rsidRPr="008D139B" w:rsidRDefault="000637B1" w:rsidP="00EF53A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80"/>
          <w:sz w:val="24"/>
          <w:szCs w:val="24"/>
        </w:rPr>
      </w:pPr>
      <w:r w:rsidRPr="008D139B">
        <w:rPr>
          <w:rFonts w:ascii="Times New Roman" w:hAnsi="Times New Roman"/>
          <w:b/>
          <w:color w:val="000080"/>
          <w:sz w:val="24"/>
          <w:szCs w:val="24"/>
        </w:rPr>
        <w:t xml:space="preserve">Тема «Книга» </w:t>
      </w:r>
    </w:p>
    <w:p w:rsidR="000637B1" w:rsidRPr="008D139B" w:rsidRDefault="000637B1" w:rsidP="00EF53A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ПЕРВАЯ КНИГА. </w:t>
      </w:r>
    </w:p>
    <w:p w:rsidR="000637B1" w:rsidRPr="008D139B" w:rsidRDefault="000637B1" w:rsidP="00EF53A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>ЖИВАЯ КНИГА</w:t>
      </w:r>
    </w:p>
    <w:p w:rsidR="000637B1" w:rsidRPr="008D139B" w:rsidRDefault="000637B1" w:rsidP="00EF53A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МИР КНИГИ </w:t>
      </w:r>
    </w:p>
    <w:p w:rsidR="000637B1" w:rsidRPr="008D139B" w:rsidRDefault="000637B1" w:rsidP="00EF53A6">
      <w:pPr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                   Начиная </w:t>
      </w:r>
      <w:r w:rsidRPr="008D139B">
        <w:rPr>
          <w:rFonts w:ascii="Times New Roman" w:hAnsi="Times New Roman"/>
          <w:b/>
          <w:color w:val="000080"/>
          <w:sz w:val="24"/>
          <w:szCs w:val="24"/>
        </w:rPr>
        <w:t>со 2  класса</w:t>
      </w:r>
      <w:r w:rsidRPr="008D139B">
        <w:rPr>
          <w:rFonts w:ascii="Times New Roman" w:hAnsi="Times New Roman"/>
          <w:color w:val="000080"/>
          <w:sz w:val="24"/>
          <w:szCs w:val="24"/>
        </w:rPr>
        <w:t xml:space="preserve">, организую работу по развитию чувств ребёнка. Это цикл классных часов, направленных на знакомство с особенностями разнообразных чувств, овладение различными приёмами владения чувствами и использование их в своих поступках и действиях. Темы предполагают знакомство детей с основными проявлениями и переживаниями чувств человека и эмоций животных. Показывается роль мимики, пантомимики и речи в распознавании чувств. </w:t>
      </w:r>
    </w:p>
    <w:p w:rsidR="000637B1" w:rsidRPr="008D139B" w:rsidRDefault="000637B1" w:rsidP="00EF53A6">
      <w:pPr>
        <w:shd w:val="clear" w:color="auto" w:fill="FFFFFF"/>
        <w:tabs>
          <w:tab w:val="left" w:pos="763"/>
        </w:tabs>
        <w:spacing w:before="24" w:line="240" w:lineRule="auto"/>
        <w:rPr>
          <w:rFonts w:ascii="Times New Roman" w:hAnsi="Times New Roman"/>
          <w:b/>
          <w:i/>
          <w:color w:val="000080"/>
          <w:sz w:val="24"/>
          <w:szCs w:val="24"/>
          <w:u w:val="single"/>
        </w:rPr>
      </w:pPr>
    </w:p>
    <w:p w:rsidR="000637B1" w:rsidRPr="008D139B" w:rsidRDefault="000637B1" w:rsidP="00EF53A6">
      <w:pPr>
        <w:shd w:val="clear" w:color="auto" w:fill="FFFFFF"/>
        <w:tabs>
          <w:tab w:val="left" w:pos="763"/>
        </w:tabs>
        <w:spacing w:before="24" w:line="240" w:lineRule="auto"/>
        <w:rPr>
          <w:rFonts w:ascii="Times New Roman" w:hAnsi="Times New Roman"/>
          <w:b/>
          <w:i/>
          <w:color w:val="000080"/>
          <w:sz w:val="24"/>
          <w:szCs w:val="24"/>
          <w:u w:val="single"/>
        </w:rPr>
      </w:pPr>
      <w:r w:rsidRPr="008D139B">
        <w:rPr>
          <w:rFonts w:ascii="Times New Roman" w:hAnsi="Times New Roman"/>
          <w:b/>
          <w:i/>
          <w:color w:val="000080"/>
          <w:sz w:val="24"/>
          <w:szCs w:val="24"/>
          <w:u w:val="single"/>
        </w:rPr>
        <w:t>Тематическое планирование  бесед  по курсу  «Развитие чувств ребёнка»:</w:t>
      </w:r>
    </w:p>
    <w:p w:rsidR="000637B1" w:rsidRPr="008D139B" w:rsidRDefault="000637B1" w:rsidP="00EF53A6">
      <w:pPr>
        <w:numPr>
          <w:ilvl w:val="0"/>
          <w:numId w:val="14"/>
        </w:numPr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МОЁ НАСТРОЕНИЕ                               </w:t>
      </w:r>
    </w:p>
    <w:p w:rsidR="000637B1" w:rsidRPr="008D139B" w:rsidRDefault="000637B1" w:rsidP="00EF53A6">
      <w:pPr>
        <w:numPr>
          <w:ilvl w:val="0"/>
          <w:numId w:val="14"/>
        </w:numPr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ЧТО МЕНЯ РАДУЕТ ?                                </w:t>
      </w:r>
    </w:p>
    <w:p w:rsidR="000637B1" w:rsidRPr="008D139B" w:rsidRDefault="000637B1" w:rsidP="00EF53A6">
      <w:pPr>
        <w:numPr>
          <w:ilvl w:val="0"/>
          <w:numId w:val="14"/>
        </w:numPr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ЧТО МЕНЯ УДИВЛЯЕТ ?                            </w:t>
      </w:r>
    </w:p>
    <w:p w:rsidR="000637B1" w:rsidRPr="008D139B" w:rsidRDefault="000637B1" w:rsidP="00EF53A6">
      <w:pPr>
        <w:numPr>
          <w:ilvl w:val="0"/>
          <w:numId w:val="14"/>
        </w:numPr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ЧЕГО Я БОЮСЬ ?                                       </w:t>
      </w:r>
    </w:p>
    <w:p w:rsidR="000637B1" w:rsidRPr="008D139B" w:rsidRDefault="000637B1" w:rsidP="00EF53A6">
      <w:pPr>
        <w:numPr>
          <w:ilvl w:val="0"/>
          <w:numId w:val="14"/>
        </w:numPr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КОГДА Я ЗЛЮСЬ ?                                      </w:t>
      </w:r>
    </w:p>
    <w:p w:rsidR="000637B1" w:rsidRPr="008D139B" w:rsidRDefault="000637B1" w:rsidP="00EF53A6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КОГДА МНЕ СТЫДНО ? </w:t>
      </w:r>
    </w:p>
    <w:p w:rsidR="000637B1" w:rsidRPr="008D139B" w:rsidRDefault="000637B1" w:rsidP="00EF53A6">
      <w:pPr>
        <w:numPr>
          <w:ilvl w:val="0"/>
          <w:numId w:val="14"/>
        </w:numPr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>ЧЕМ Я ВОСХИЩАЮСЬ ?</w:t>
      </w:r>
    </w:p>
    <w:p w:rsidR="000637B1" w:rsidRPr="008D139B" w:rsidRDefault="000637B1" w:rsidP="00EF53A6">
      <w:pPr>
        <w:numPr>
          <w:ilvl w:val="0"/>
          <w:numId w:val="14"/>
        </w:numPr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КОГДА Я ВОЛНУЮСЬ ? </w:t>
      </w:r>
    </w:p>
    <w:p w:rsidR="000637B1" w:rsidRPr="008D139B" w:rsidRDefault="000637B1" w:rsidP="00EF53A6">
      <w:pPr>
        <w:numPr>
          <w:ilvl w:val="0"/>
          <w:numId w:val="14"/>
        </w:numPr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>ЧЕМ Я ИНТЕРЕСУЮСЬ ?</w:t>
      </w:r>
    </w:p>
    <w:p w:rsidR="000637B1" w:rsidRPr="008D139B" w:rsidRDefault="000637B1" w:rsidP="00EF53A6">
      <w:pPr>
        <w:numPr>
          <w:ilvl w:val="0"/>
          <w:numId w:val="14"/>
        </w:numPr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>ЧТО Я ЛЮБЛЮ?</w:t>
      </w:r>
    </w:p>
    <w:p w:rsidR="000637B1" w:rsidRPr="008D139B" w:rsidRDefault="000637B1" w:rsidP="00EF53A6">
      <w:pPr>
        <w:numPr>
          <w:ilvl w:val="0"/>
          <w:numId w:val="14"/>
        </w:numPr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>Я СОПЕРЕЖИВАЮ</w:t>
      </w:r>
    </w:p>
    <w:p w:rsidR="000637B1" w:rsidRPr="008D139B" w:rsidRDefault="000637B1" w:rsidP="00EF53A6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80"/>
          <w:sz w:val="24"/>
          <w:szCs w:val="24"/>
        </w:rPr>
        <w:sectPr w:rsidR="000637B1" w:rsidRPr="008D139B" w:rsidSect="00F10C1C">
          <w:footerReference w:type="default" r:id="rId7"/>
          <w:pgSz w:w="11906" w:h="16838"/>
          <w:pgMar w:top="1134" w:right="1134" w:bottom="1134" w:left="1134" w:header="709" w:footer="709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            Во внеурочное время продолжается </w:t>
      </w:r>
      <w:r w:rsidRPr="008D139B">
        <w:rPr>
          <w:rFonts w:ascii="Times New Roman" w:hAnsi="Times New Roman"/>
          <w:b/>
          <w:i/>
          <w:color w:val="000080"/>
          <w:sz w:val="24"/>
          <w:szCs w:val="24"/>
          <w:u w:val="single"/>
        </w:rPr>
        <w:t>работа по программе «Истоки возрождения»</w:t>
      </w:r>
      <w:r w:rsidRPr="008D139B">
        <w:rPr>
          <w:rFonts w:ascii="Times New Roman" w:hAnsi="Times New Roman"/>
          <w:color w:val="000080"/>
          <w:sz w:val="24"/>
          <w:szCs w:val="24"/>
        </w:rPr>
        <w:t xml:space="preserve"> Во </w:t>
      </w:r>
      <w:r w:rsidRPr="008D139B">
        <w:rPr>
          <w:rFonts w:ascii="Times New Roman" w:hAnsi="Times New Roman"/>
          <w:b/>
          <w:color w:val="000080"/>
          <w:sz w:val="24"/>
          <w:szCs w:val="24"/>
        </w:rPr>
        <w:t>2 классе</w:t>
      </w:r>
      <w:r w:rsidRPr="008D139B">
        <w:rPr>
          <w:rFonts w:ascii="Times New Roman" w:hAnsi="Times New Roman"/>
          <w:color w:val="000080"/>
          <w:sz w:val="24"/>
          <w:szCs w:val="24"/>
        </w:rPr>
        <w:t xml:space="preserve"> дети осваивают истоки ближайшей социокультурной сре</w:t>
      </w:r>
      <w:r w:rsidRPr="008D139B">
        <w:rPr>
          <w:rFonts w:ascii="Times New Roman" w:hAnsi="Times New Roman"/>
          <w:color w:val="000080"/>
          <w:sz w:val="24"/>
          <w:szCs w:val="24"/>
        </w:rPr>
        <w:softHyphen/>
        <w:t>ды, своего родного края и основной деятельности человека в ней.</w:t>
      </w:r>
    </w:p>
    <w:p w:rsidR="000637B1" w:rsidRPr="008D139B" w:rsidRDefault="000637B1" w:rsidP="00EF53A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80"/>
          <w:sz w:val="24"/>
          <w:szCs w:val="24"/>
        </w:rPr>
      </w:pPr>
      <w:r w:rsidRPr="008D139B">
        <w:rPr>
          <w:rFonts w:ascii="Times New Roman" w:hAnsi="Times New Roman"/>
          <w:b/>
          <w:color w:val="000080"/>
          <w:sz w:val="24"/>
          <w:szCs w:val="24"/>
        </w:rPr>
        <w:t xml:space="preserve">Тема «Родной очаг» </w:t>
      </w:r>
    </w:p>
    <w:p w:rsidR="000637B1" w:rsidRPr="008D139B" w:rsidRDefault="000637B1" w:rsidP="00EF53A6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80"/>
          <w:sz w:val="24"/>
          <w:szCs w:val="24"/>
        </w:rPr>
        <w:sectPr w:rsidR="000637B1" w:rsidRPr="008D139B" w:rsidSect="00C76C1C">
          <w:type w:val="continuous"/>
          <w:pgSz w:w="11906" w:h="16838"/>
          <w:pgMar w:top="567" w:right="851" w:bottom="568" w:left="1134" w:header="709" w:footer="709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0637B1" w:rsidRPr="008D139B" w:rsidRDefault="000637B1" w:rsidP="00EF53A6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ИМЯ. </w:t>
      </w:r>
    </w:p>
    <w:p w:rsidR="000637B1" w:rsidRPr="008D139B" w:rsidRDefault="000637B1" w:rsidP="00EF53A6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СЕМЬЯ </w:t>
      </w:r>
    </w:p>
    <w:p w:rsidR="000637B1" w:rsidRPr="008D139B" w:rsidRDefault="000637B1" w:rsidP="00EF53A6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РОД </w:t>
      </w:r>
    </w:p>
    <w:p w:rsidR="000637B1" w:rsidRPr="008D139B" w:rsidRDefault="000637B1" w:rsidP="00EF53A6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ДОМ </w:t>
      </w:r>
    </w:p>
    <w:p w:rsidR="000637B1" w:rsidRPr="008D139B" w:rsidRDefault="000637B1" w:rsidP="00EF53A6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>ДЕРЕВНЯ</w:t>
      </w:r>
    </w:p>
    <w:p w:rsidR="000637B1" w:rsidRPr="008D139B" w:rsidRDefault="000637B1" w:rsidP="00EF53A6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>ГОРОД</w:t>
      </w:r>
    </w:p>
    <w:p w:rsidR="000637B1" w:rsidRPr="008D139B" w:rsidRDefault="000637B1" w:rsidP="00EF53A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80"/>
          <w:sz w:val="24"/>
          <w:szCs w:val="24"/>
        </w:rPr>
      </w:pPr>
      <w:r w:rsidRPr="008D139B">
        <w:rPr>
          <w:rFonts w:ascii="Times New Roman" w:hAnsi="Times New Roman"/>
          <w:b/>
          <w:color w:val="000080"/>
          <w:sz w:val="24"/>
          <w:szCs w:val="24"/>
        </w:rPr>
        <w:t xml:space="preserve">Тема «Родные просторы» </w:t>
      </w:r>
    </w:p>
    <w:p w:rsidR="000637B1" w:rsidRPr="008D139B" w:rsidRDefault="000637B1" w:rsidP="00EF53A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РОДНОЙ КРАЙ </w:t>
      </w:r>
    </w:p>
    <w:p w:rsidR="000637B1" w:rsidRPr="008D139B" w:rsidRDefault="000637B1" w:rsidP="00EF53A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>НИВА и ПОЛЕ</w:t>
      </w:r>
    </w:p>
    <w:p w:rsidR="000637B1" w:rsidRPr="008D139B" w:rsidRDefault="000637B1" w:rsidP="00EF53A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ЛЕС. </w:t>
      </w:r>
    </w:p>
    <w:p w:rsidR="000637B1" w:rsidRPr="008D139B" w:rsidRDefault="000637B1" w:rsidP="00EF53A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ГОРЫ. </w:t>
      </w:r>
    </w:p>
    <w:p w:rsidR="000637B1" w:rsidRPr="008D139B" w:rsidRDefault="000637B1" w:rsidP="00EF53A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ПУТЬ-ДОРОГА. </w:t>
      </w:r>
    </w:p>
    <w:p w:rsidR="000637B1" w:rsidRPr="008D139B" w:rsidRDefault="000637B1" w:rsidP="00EF53A6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b/>
          <w:color w:val="000080"/>
          <w:sz w:val="24"/>
          <w:szCs w:val="24"/>
        </w:rPr>
        <w:t xml:space="preserve">Тема «Труд земной» </w:t>
      </w:r>
    </w:p>
    <w:p w:rsidR="000637B1" w:rsidRPr="008D139B" w:rsidRDefault="000637B1" w:rsidP="00EF53A6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СЕВ и ЖАТВА. </w:t>
      </w:r>
    </w:p>
    <w:p w:rsidR="000637B1" w:rsidRPr="008D139B" w:rsidRDefault="000637B1" w:rsidP="00EF53A6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БРАТЬЯ МЕНЬШИЕ. </w:t>
      </w:r>
    </w:p>
    <w:p w:rsidR="000637B1" w:rsidRPr="008D139B" w:rsidRDefault="000637B1" w:rsidP="00EF53A6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ТКАЧИХИ-РУКОДЕЛЬНИЦЫ. </w:t>
      </w:r>
    </w:p>
    <w:p w:rsidR="000637B1" w:rsidRPr="008D139B" w:rsidRDefault="000637B1" w:rsidP="00EF53A6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>МАСТЕРА-ПЛОТНИКИ.</w:t>
      </w:r>
    </w:p>
    <w:p w:rsidR="000637B1" w:rsidRPr="008D139B" w:rsidRDefault="000637B1" w:rsidP="00EF53A6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ЛЮДИ </w:t>
      </w:r>
    </w:p>
    <w:p w:rsidR="000637B1" w:rsidRPr="008D139B" w:rsidRDefault="000637B1" w:rsidP="00EF53A6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>ЯРМАРКА</w:t>
      </w:r>
    </w:p>
    <w:p w:rsidR="000637B1" w:rsidRPr="008D139B" w:rsidRDefault="000637B1" w:rsidP="00EF53A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80"/>
          <w:sz w:val="24"/>
          <w:szCs w:val="24"/>
        </w:rPr>
      </w:pPr>
      <w:r w:rsidRPr="008D139B">
        <w:rPr>
          <w:rFonts w:ascii="Times New Roman" w:hAnsi="Times New Roman"/>
          <w:b/>
          <w:color w:val="000080"/>
          <w:sz w:val="24"/>
          <w:szCs w:val="24"/>
        </w:rPr>
        <w:t xml:space="preserve">Тема «Труд души»  </w:t>
      </w:r>
    </w:p>
    <w:p w:rsidR="000637B1" w:rsidRPr="008D139B" w:rsidRDefault="000637B1" w:rsidP="00EF53A6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СЛОВО. </w:t>
      </w:r>
    </w:p>
    <w:p w:rsidR="000637B1" w:rsidRPr="008D139B" w:rsidRDefault="000637B1" w:rsidP="00EF53A6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>ПЕСНЯ</w:t>
      </w:r>
    </w:p>
    <w:p w:rsidR="000637B1" w:rsidRPr="008D139B" w:rsidRDefault="000637B1" w:rsidP="00EF53A6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ПРАЗДНИК. </w:t>
      </w:r>
    </w:p>
    <w:p w:rsidR="000637B1" w:rsidRPr="008D139B" w:rsidRDefault="000637B1" w:rsidP="00EF53A6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ХРАМ. </w:t>
      </w:r>
    </w:p>
    <w:p w:rsidR="000637B1" w:rsidRPr="008D139B" w:rsidRDefault="000637B1" w:rsidP="00EF53A6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КНИГА. </w:t>
      </w:r>
    </w:p>
    <w:p w:rsidR="000637B1" w:rsidRPr="008D139B" w:rsidRDefault="000637B1" w:rsidP="00EF53A6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>МИР ИНФОРМАЦИИ</w:t>
      </w:r>
    </w:p>
    <w:p w:rsidR="000637B1" w:rsidRPr="008D139B" w:rsidRDefault="000637B1" w:rsidP="00EF53A6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МИР ТВОРЧЕСТВА. </w:t>
      </w:r>
    </w:p>
    <w:p w:rsidR="000637B1" w:rsidRPr="008D139B" w:rsidRDefault="000637B1" w:rsidP="00EF53A6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80"/>
          <w:sz w:val="24"/>
          <w:szCs w:val="24"/>
        </w:rPr>
        <w:sectPr w:rsidR="000637B1" w:rsidRPr="008D139B" w:rsidSect="00C76C1C">
          <w:type w:val="continuous"/>
          <w:pgSz w:w="11906" w:h="16838"/>
          <w:pgMar w:top="567" w:right="851" w:bottom="568" w:left="1134" w:header="709" w:footer="709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708" w:equalWidth="0">
            <w:col w:w="4606" w:space="708"/>
            <w:col w:w="4606"/>
          </w:cols>
          <w:docGrid w:linePitch="360"/>
        </w:sectPr>
      </w:pPr>
    </w:p>
    <w:p w:rsidR="000637B1" w:rsidRPr="008D139B" w:rsidRDefault="000637B1" w:rsidP="00EF53A6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                        </w:t>
      </w:r>
      <w:r w:rsidRPr="008D139B">
        <w:rPr>
          <w:rFonts w:ascii="Times New Roman" w:hAnsi="Times New Roman"/>
          <w:b/>
          <w:color w:val="000080"/>
          <w:sz w:val="24"/>
          <w:szCs w:val="24"/>
        </w:rPr>
        <w:t>В 3 классе</w:t>
      </w:r>
      <w:r w:rsidRPr="008D139B">
        <w:rPr>
          <w:rFonts w:ascii="Times New Roman" w:hAnsi="Times New Roman"/>
          <w:color w:val="000080"/>
          <w:sz w:val="24"/>
          <w:szCs w:val="24"/>
        </w:rPr>
        <w:t xml:space="preserve"> организую работу по развитию свойств личности.  Это цикл классных часов, направленных на формирование у детей представлений о хороших и плохих поступках. Дети учатся оценивать поступки, ориентируясь на нравственные нормы, учатся  видеть различие между поступком и свойством личности. И главная цель – побудить ребёнка поступать в соответствии с общепринятыми нормами поведения. При этом всегда помню, что важнейшим условием передачи нравственных ценностей школьникам является пробуждением в них эмоциональных переживаний.  Направить внимание  детей на осознание своих личностных качеств помогает организация самооценки их деятельности на каждом уроке. В начале урока дети с помощью учителя ставят перед собой цель, а в конце показывают, насколько им удалось её достичь. После выполнения самооценки предметом обсуждения в классе становятся причины успеха или неудач в достижении цели. Таким образом, в центр внимания детей попадают личностные качества.  Задача учителя – сориентировать их на нравственный образец, научить детей чаще всматриваться в себя, оценивать свои поступки.</w:t>
      </w:r>
    </w:p>
    <w:p w:rsidR="000637B1" w:rsidRPr="008D139B" w:rsidRDefault="000637B1" w:rsidP="00EF53A6">
      <w:pPr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b/>
          <w:i/>
          <w:color w:val="000080"/>
          <w:sz w:val="24"/>
          <w:szCs w:val="24"/>
          <w:u w:val="single"/>
        </w:rPr>
        <w:t>Тематическое планирование  бесед  по курсу  «Развитие свойств личности»:</w:t>
      </w:r>
      <w:r w:rsidRPr="008D139B">
        <w:rPr>
          <w:rFonts w:ascii="Times New Roman" w:hAnsi="Times New Roman"/>
          <w:color w:val="000080"/>
          <w:sz w:val="24"/>
          <w:szCs w:val="24"/>
        </w:rPr>
        <w:t xml:space="preserve"> </w:t>
      </w:r>
    </w:p>
    <w:p w:rsidR="000637B1" w:rsidRPr="008D139B" w:rsidRDefault="000637B1" w:rsidP="00EF53A6">
      <w:pPr>
        <w:numPr>
          <w:ilvl w:val="0"/>
          <w:numId w:val="23"/>
        </w:numPr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>В лихости и зависти нет ни проку, ни радости.</w:t>
      </w:r>
    </w:p>
    <w:p w:rsidR="000637B1" w:rsidRPr="008D139B" w:rsidRDefault="000637B1" w:rsidP="00EF53A6">
      <w:pPr>
        <w:numPr>
          <w:ilvl w:val="0"/>
          <w:numId w:val="23"/>
        </w:numPr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Разговор о ревности. </w:t>
      </w:r>
    </w:p>
    <w:p w:rsidR="000637B1" w:rsidRPr="008D139B" w:rsidRDefault="000637B1" w:rsidP="00EF53A6">
      <w:pPr>
        <w:numPr>
          <w:ilvl w:val="0"/>
          <w:numId w:val="23"/>
        </w:numPr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>Кто вчера солгал, тому сегодня не поверят.</w:t>
      </w:r>
    </w:p>
    <w:p w:rsidR="000637B1" w:rsidRPr="008D139B" w:rsidRDefault="000637B1" w:rsidP="00EF53A6">
      <w:pPr>
        <w:numPr>
          <w:ilvl w:val="0"/>
          <w:numId w:val="23"/>
        </w:numPr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>Сам не ест и другим не даёт.</w:t>
      </w:r>
    </w:p>
    <w:p w:rsidR="000637B1" w:rsidRPr="008D139B" w:rsidRDefault="000637B1" w:rsidP="00EF53A6">
      <w:pPr>
        <w:numPr>
          <w:ilvl w:val="0"/>
          <w:numId w:val="23"/>
        </w:numPr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>Под лежачий камень вода не течёт.</w:t>
      </w:r>
    </w:p>
    <w:p w:rsidR="000637B1" w:rsidRPr="008D139B" w:rsidRDefault="000637B1" w:rsidP="00EF53A6">
      <w:pPr>
        <w:numPr>
          <w:ilvl w:val="0"/>
          <w:numId w:val="23"/>
        </w:numPr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>Не хвали себя – есть умнее тебя.</w:t>
      </w:r>
    </w:p>
    <w:p w:rsidR="000637B1" w:rsidRPr="008D139B" w:rsidRDefault="000637B1" w:rsidP="00EF53A6">
      <w:pPr>
        <w:numPr>
          <w:ilvl w:val="0"/>
          <w:numId w:val="23"/>
        </w:numPr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>Я стараюсь не брать чужого.</w:t>
      </w:r>
    </w:p>
    <w:p w:rsidR="000637B1" w:rsidRPr="008D139B" w:rsidRDefault="000637B1" w:rsidP="00EF53A6">
      <w:pPr>
        <w:numPr>
          <w:ilvl w:val="0"/>
          <w:numId w:val="23"/>
        </w:numPr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>Красна птица пером, а человек умом.</w:t>
      </w:r>
    </w:p>
    <w:p w:rsidR="000637B1" w:rsidRPr="008D139B" w:rsidRDefault="000637B1" w:rsidP="00EF53A6">
      <w:pPr>
        <w:numPr>
          <w:ilvl w:val="0"/>
          <w:numId w:val="23"/>
        </w:numPr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>Не о лице думай, а о душе.</w:t>
      </w:r>
    </w:p>
    <w:p w:rsidR="000637B1" w:rsidRPr="008D139B" w:rsidRDefault="000637B1" w:rsidP="00EF53A6">
      <w:pPr>
        <w:numPr>
          <w:ilvl w:val="0"/>
          <w:numId w:val="23"/>
        </w:numPr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>В здоровом теле здоровый дух.</w:t>
      </w:r>
    </w:p>
    <w:p w:rsidR="000637B1" w:rsidRPr="008D139B" w:rsidRDefault="000637B1" w:rsidP="00EF53A6">
      <w:pPr>
        <w:numPr>
          <w:ilvl w:val="0"/>
          <w:numId w:val="23"/>
        </w:numPr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>Хочу быть культурным человеком</w:t>
      </w:r>
    </w:p>
    <w:p w:rsidR="000637B1" w:rsidRPr="008D139B" w:rsidRDefault="000637B1" w:rsidP="00EF53A6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Во внеурочное время продолжается </w:t>
      </w:r>
      <w:r w:rsidRPr="008D139B">
        <w:rPr>
          <w:rFonts w:ascii="Times New Roman" w:hAnsi="Times New Roman"/>
          <w:b/>
          <w:i/>
          <w:color w:val="000080"/>
          <w:sz w:val="24"/>
          <w:szCs w:val="24"/>
          <w:u w:val="single"/>
        </w:rPr>
        <w:t>работа по программе «Истоки возрождения»</w:t>
      </w:r>
      <w:r w:rsidRPr="008D139B">
        <w:rPr>
          <w:rFonts w:ascii="Times New Roman" w:hAnsi="Times New Roman"/>
          <w:color w:val="000080"/>
          <w:sz w:val="24"/>
          <w:szCs w:val="24"/>
        </w:rPr>
        <w:t xml:space="preserve"> </w:t>
      </w:r>
      <w:r w:rsidRPr="008D139B">
        <w:rPr>
          <w:rFonts w:ascii="Times New Roman" w:hAnsi="Times New Roman"/>
          <w:b/>
          <w:color w:val="000080"/>
          <w:sz w:val="24"/>
          <w:szCs w:val="24"/>
        </w:rPr>
        <w:t>В 3 классе</w:t>
      </w:r>
      <w:r w:rsidRPr="008D139B">
        <w:rPr>
          <w:rFonts w:ascii="Times New Roman" w:hAnsi="Times New Roman"/>
          <w:color w:val="000080"/>
          <w:sz w:val="24"/>
          <w:szCs w:val="24"/>
        </w:rPr>
        <w:t xml:space="preserve"> основной акцент переносится на истоки ценностей внут</w:t>
      </w:r>
      <w:r w:rsidRPr="008D139B">
        <w:rPr>
          <w:rFonts w:ascii="Times New Roman" w:hAnsi="Times New Roman"/>
          <w:color w:val="000080"/>
          <w:sz w:val="24"/>
          <w:szCs w:val="24"/>
        </w:rPr>
        <w:softHyphen/>
        <w:t>реннего мира человека, на его духовные и душевные начала.</w:t>
      </w:r>
    </w:p>
    <w:p w:rsidR="000637B1" w:rsidRPr="008D139B" w:rsidRDefault="000637B1" w:rsidP="00EF53A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80"/>
          <w:sz w:val="24"/>
          <w:szCs w:val="24"/>
        </w:rPr>
        <w:sectPr w:rsidR="000637B1" w:rsidRPr="008D139B" w:rsidSect="00C76C1C">
          <w:type w:val="continuous"/>
          <w:pgSz w:w="11906" w:h="16838"/>
          <w:pgMar w:top="567" w:right="851" w:bottom="568" w:left="1134" w:header="709" w:footer="709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0637B1" w:rsidRPr="008D139B" w:rsidRDefault="000637B1" w:rsidP="00EF53A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80"/>
          <w:sz w:val="24"/>
          <w:szCs w:val="24"/>
        </w:rPr>
      </w:pPr>
      <w:r w:rsidRPr="008D139B">
        <w:rPr>
          <w:rFonts w:ascii="Times New Roman" w:hAnsi="Times New Roman"/>
          <w:b/>
          <w:color w:val="000080"/>
          <w:sz w:val="24"/>
          <w:szCs w:val="24"/>
        </w:rPr>
        <w:t xml:space="preserve">Тема «Вера» </w:t>
      </w:r>
    </w:p>
    <w:p w:rsidR="000637B1" w:rsidRPr="008D139B" w:rsidRDefault="000637B1" w:rsidP="00EF53A6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ВЕРА. </w:t>
      </w:r>
    </w:p>
    <w:p w:rsidR="000637B1" w:rsidRPr="008D139B" w:rsidRDefault="000637B1" w:rsidP="00EF53A6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ВЕРНОСТЬ </w:t>
      </w:r>
    </w:p>
    <w:p w:rsidR="000637B1" w:rsidRPr="008D139B" w:rsidRDefault="000637B1" w:rsidP="00EF53A6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ПРАВДА. </w:t>
      </w:r>
    </w:p>
    <w:p w:rsidR="000637B1" w:rsidRPr="008D139B" w:rsidRDefault="000637B1" w:rsidP="00EF53A6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ЧЕСТЬ. </w:t>
      </w:r>
    </w:p>
    <w:p w:rsidR="000637B1" w:rsidRPr="008D139B" w:rsidRDefault="000637B1" w:rsidP="00EF53A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80"/>
          <w:sz w:val="24"/>
          <w:szCs w:val="24"/>
        </w:rPr>
      </w:pPr>
      <w:r w:rsidRPr="008D139B">
        <w:rPr>
          <w:rFonts w:ascii="Times New Roman" w:hAnsi="Times New Roman"/>
          <w:b/>
          <w:color w:val="000080"/>
          <w:sz w:val="24"/>
          <w:szCs w:val="24"/>
        </w:rPr>
        <w:t xml:space="preserve">Тема «Надежда» </w:t>
      </w:r>
    </w:p>
    <w:p w:rsidR="000637B1" w:rsidRPr="008D139B" w:rsidRDefault="000637B1" w:rsidP="00EF53A6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80"/>
          <w:sz w:val="24"/>
          <w:szCs w:val="24"/>
        </w:rPr>
      </w:pPr>
    </w:p>
    <w:p w:rsidR="000637B1" w:rsidRPr="008D139B" w:rsidRDefault="000637B1" w:rsidP="00EF53A6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СОГЛАСИЕ </w:t>
      </w:r>
    </w:p>
    <w:p w:rsidR="000637B1" w:rsidRPr="008D139B" w:rsidRDefault="000637B1" w:rsidP="00EF53A6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ТЕРПЕНИЕ </w:t>
      </w:r>
    </w:p>
    <w:p w:rsidR="000637B1" w:rsidRPr="008D139B" w:rsidRDefault="000637B1" w:rsidP="00EF53A6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ПОСЛУШАНИЕ </w:t>
      </w:r>
    </w:p>
    <w:p w:rsidR="000637B1" w:rsidRPr="008D139B" w:rsidRDefault="000637B1" w:rsidP="00EF53A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80"/>
          <w:sz w:val="24"/>
          <w:szCs w:val="24"/>
        </w:rPr>
      </w:pPr>
      <w:r w:rsidRPr="008D139B">
        <w:rPr>
          <w:rFonts w:ascii="Times New Roman" w:hAnsi="Times New Roman"/>
          <w:b/>
          <w:color w:val="000080"/>
          <w:sz w:val="24"/>
          <w:szCs w:val="24"/>
        </w:rPr>
        <w:t xml:space="preserve">Тема «Любовь» </w:t>
      </w:r>
    </w:p>
    <w:p w:rsidR="000637B1" w:rsidRPr="008D139B" w:rsidRDefault="000637B1" w:rsidP="00EF53A6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ЛЮБОВЬ </w:t>
      </w:r>
    </w:p>
    <w:p w:rsidR="000637B1" w:rsidRPr="008D139B" w:rsidRDefault="000637B1" w:rsidP="00EF53A6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ДРУЖБА. </w:t>
      </w:r>
    </w:p>
    <w:p w:rsidR="000637B1" w:rsidRPr="008D139B" w:rsidRDefault="000637B1" w:rsidP="00EF53A6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МИЛОСЕРДИЕ </w:t>
      </w:r>
    </w:p>
    <w:p w:rsidR="000637B1" w:rsidRPr="008D139B" w:rsidRDefault="000637B1" w:rsidP="00EF53A6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ДОБРОТА. </w:t>
      </w:r>
    </w:p>
    <w:p w:rsidR="000637B1" w:rsidRPr="008D139B" w:rsidRDefault="000637B1" w:rsidP="00EF53A6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ПОКАЯНИЕ </w:t>
      </w:r>
    </w:p>
    <w:p w:rsidR="000637B1" w:rsidRPr="008D139B" w:rsidRDefault="000637B1" w:rsidP="00EF53A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80"/>
          <w:sz w:val="24"/>
          <w:szCs w:val="24"/>
        </w:rPr>
      </w:pPr>
      <w:r w:rsidRPr="008D139B">
        <w:rPr>
          <w:rFonts w:ascii="Times New Roman" w:hAnsi="Times New Roman"/>
          <w:b/>
          <w:color w:val="000080"/>
          <w:sz w:val="24"/>
          <w:szCs w:val="24"/>
        </w:rPr>
        <w:t xml:space="preserve">Тема «Мудрость» </w:t>
      </w:r>
    </w:p>
    <w:p w:rsidR="000637B1" w:rsidRPr="008D139B" w:rsidRDefault="000637B1" w:rsidP="00EF53A6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УМ ДА РАЗУМ. </w:t>
      </w:r>
    </w:p>
    <w:p w:rsidR="000637B1" w:rsidRPr="008D139B" w:rsidRDefault="000637B1" w:rsidP="00EF53A6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>РАЗМЫШЛЯТЬ И ВРАЗУМЛЯТЬ</w:t>
      </w:r>
    </w:p>
    <w:p w:rsidR="000637B1" w:rsidRPr="008D139B" w:rsidRDefault="000637B1" w:rsidP="00EF53A6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ИСТИНА </w:t>
      </w:r>
    </w:p>
    <w:p w:rsidR="000637B1" w:rsidRPr="008D139B" w:rsidRDefault="000637B1" w:rsidP="00EF53A6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ЗНАНИЯ И МУДРОСТЬ. </w:t>
      </w:r>
    </w:p>
    <w:p w:rsidR="000637B1" w:rsidRPr="008D139B" w:rsidRDefault="000637B1" w:rsidP="00EF53A6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ЛАД. </w:t>
      </w:r>
    </w:p>
    <w:p w:rsidR="000637B1" w:rsidRPr="008D139B" w:rsidRDefault="000637B1" w:rsidP="00EF53A6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МИР ТВОРЧЕСТВА, ИСТОКИ РАЗВИТИЯ. </w:t>
      </w:r>
    </w:p>
    <w:p w:rsidR="000637B1" w:rsidRPr="008D139B" w:rsidRDefault="000637B1" w:rsidP="00EF53A6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ВНУТРЕННИЙ МИР ЧЕЛОВЕКА. </w:t>
      </w:r>
    </w:p>
    <w:p w:rsidR="000637B1" w:rsidRPr="008D139B" w:rsidRDefault="000637B1" w:rsidP="00EF53A6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ИСТОКИ ДУХОВНОГО ЗДОРОВЬЯ. </w:t>
      </w:r>
    </w:p>
    <w:p w:rsidR="000637B1" w:rsidRPr="008D139B" w:rsidRDefault="000637B1" w:rsidP="00EF53A6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80"/>
          <w:sz w:val="24"/>
          <w:szCs w:val="24"/>
        </w:rPr>
        <w:sectPr w:rsidR="000637B1" w:rsidRPr="008D139B" w:rsidSect="00470F96">
          <w:type w:val="continuous"/>
          <w:pgSz w:w="11906" w:h="16838"/>
          <w:pgMar w:top="567" w:right="851" w:bottom="568" w:left="1134" w:header="709" w:footer="709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708" w:equalWidth="0">
            <w:col w:w="4606" w:space="708"/>
            <w:col w:w="4606"/>
          </w:cols>
          <w:docGrid w:linePitch="360"/>
        </w:sectPr>
      </w:pPr>
    </w:p>
    <w:p w:rsidR="000637B1" w:rsidRPr="008D139B" w:rsidRDefault="000637B1" w:rsidP="00EF53A6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80"/>
          <w:sz w:val="24"/>
          <w:szCs w:val="24"/>
        </w:rPr>
      </w:pPr>
    </w:p>
    <w:p w:rsidR="000637B1" w:rsidRPr="008D139B" w:rsidRDefault="000637B1" w:rsidP="00EF53A6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   В 4 классе открывается школа оптимизма «Уроки социальной жизни». Конечно, нельзя стать оптимистом по заказу, но можно научиться видеть многоцветие окружающего нас мира и выбирать добро, а не зло, дружбу, а не ссору, любовь, а не ненависть. Поэтому на наших уроках мы вместе с детьми учимся воспринимать типичные жизненные ситуации умом и сердцем и понимать ценность оптимистического взгляда на жизнь. Учащимся «Уроки социальной жизни» помогают адаптироваться в современном жизненном пространстве, осознанно делать выбор при решении жизненных проблем, терпимее относиться к мнениям и оценкам  других. Классному руководителю  «Уроки социальной жизни» позволяют создать в классе атмосферу внутреннего благополучия, комфорта и защищённости</w:t>
      </w:r>
    </w:p>
    <w:p w:rsidR="000637B1" w:rsidRPr="008D139B" w:rsidRDefault="000637B1" w:rsidP="00EF53A6">
      <w:pPr>
        <w:shd w:val="clear" w:color="auto" w:fill="FFFFFF"/>
        <w:tabs>
          <w:tab w:val="left" w:pos="763"/>
        </w:tabs>
        <w:spacing w:before="24" w:line="240" w:lineRule="auto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  Во внеурочное время продолжается </w:t>
      </w:r>
      <w:r w:rsidRPr="008D139B">
        <w:rPr>
          <w:rFonts w:ascii="Times New Roman" w:hAnsi="Times New Roman"/>
          <w:b/>
          <w:i/>
          <w:color w:val="000080"/>
          <w:sz w:val="24"/>
          <w:szCs w:val="24"/>
          <w:u w:val="single"/>
        </w:rPr>
        <w:t>работа по программе «Истоки возрождения»</w:t>
      </w:r>
      <w:r w:rsidRPr="008D139B">
        <w:rPr>
          <w:rFonts w:ascii="Times New Roman" w:hAnsi="Times New Roman"/>
          <w:color w:val="000080"/>
          <w:sz w:val="24"/>
          <w:szCs w:val="24"/>
        </w:rPr>
        <w:t xml:space="preserve">   </w:t>
      </w:r>
    </w:p>
    <w:p w:rsidR="000637B1" w:rsidRPr="008D139B" w:rsidRDefault="000637B1" w:rsidP="00EF53A6">
      <w:pPr>
        <w:shd w:val="clear" w:color="auto" w:fill="FFFFFF"/>
        <w:tabs>
          <w:tab w:val="left" w:pos="763"/>
        </w:tabs>
        <w:spacing w:before="24" w:line="240" w:lineRule="auto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b/>
          <w:color w:val="000080"/>
          <w:sz w:val="24"/>
          <w:szCs w:val="24"/>
        </w:rPr>
        <w:t>В 4 классе</w:t>
      </w:r>
      <w:r w:rsidRPr="008D139B">
        <w:rPr>
          <w:rFonts w:ascii="Times New Roman" w:hAnsi="Times New Roman"/>
          <w:color w:val="000080"/>
          <w:sz w:val="24"/>
          <w:szCs w:val="24"/>
        </w:rPr>
        <w:t xml:space="preserve"> осуществляется знакомство с истоками традиций наро</w:t>
      </w:r>
      <w:r w:rsidRPr="008D139B">
        <w:rPr>
          <w:rFonts w:ascii="Times New Roman" w:hAnsi="Times New Roman"/>
          <w:color w:val="000080"/>
          <w:sz w:val="24"/>
          <w:szCs w:val="24"/>
        </w:rPr>
        <w:softHyphen/>
        <w:t>дов Ставропольского края» и России в целом как важнейшим механизмом пе</w:t>
      </w:r>
      <w:r w:rsidRPr="008D139B">
        <w:rPr>
          <w:rFonts w:ascii="Times New Roman" w:hAnsi="Times New Roman"/>
          <w:color w:val="000080"/>
          <w:sz w:val="24"/>
          <w:szCs w:val="24"/>
        </w:rPr>
        <w:softHyphen/>
        <w:t>редачи из века в век базовых социокультурных ценностей российской цивили</w:t>
      </w:r>
      <w:r w:rsidRPr="008D139B">
        <w:rPr>
          <w:rFonts w:ascii="Times New Roman" w:hAnsi="Times New Roman"/>
          <w:color w:val="000080"/>
          <w:sz w:val="24"/>
          <w:szCs w:val="24"/>
        </w:rPr>
        <w:softHyphen/>
        <w:t>зации</w:t>
      </w:r>
    </w:p>
    <w:p w:rsidR="000637B1" w:rsidRPr="008D139B" w:rsidRDefault="000637B1" w:rsidP="00EF53A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80"/>
          <w:sz w:val="24"/>
          <w:szCs w:val="24"/>
        </w:rPr>
      </w:pPr>
      <w:r w:rsidRPr="008D139B">
        <w:rPr>
          <w:rFonts w:ascii="Times New Roman" w:hAnsi="Times New Roman"/>
          <w:b/>
          <w:color w:val="000080"/>
          <w:sz w:val="24"/>
          <w:szCs w:val="24"/>
        </w:rPr>
        <w:t>4 класс</w:t>
      </w:r>
    </w:p>
    <w:p w:rsidR="000637B1" w:rsidRPr="008D139B" w:rsidRDefault="000637B1" w:rsidP="00EF53A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80"/>
          <w:sz w:val="24"/>
          <w:szCs w:val="24"/>
        </w:rPr>
      </w:pPr>
      <w:r w:rsidRPr="008D139B">
        <w:rPr>
          <w:rFonts w:ascii="Times New Roman" w:hAnsi="Times New Roman"/>
          <w:b/>
          <w:color w:val="000080"/>
          <w:sz w:val="24"/>
          <w:szCs w:val="24"/>
        </w:rPr>
        <w:t xml:space="preserve">Тема «Умелые Дела» </w:t>
      </w:r>
    </w:p>
    <w:p w:rsidR="000637B1" w:rsidRPr="008D139B" w:rsidRDefault="000637B1" w:rsidP="00EF53A6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>ТРУДОВЫЕ ТРАДИЦИИ</w:t>
      </w:r>
    </w:p>
    <w:p w:rsidR="000637B1" w:rsidRPr="008D139B" w:rsidRDefault="000637B1" w:rsidP="00EF53A6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ТРАДИЦИИ СЛУЖЕНИЯ. </w:t>
      </w:r>
    </w:p>
    <w:p w:rsidR="000637B1" w:rsidRPr="008D139B" w:rsidRDefault="000637B1" w:rsidP="00EF53A6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ТРАДИЦИИ ПРАВЕДНОГО ДЕЛА. </w:t>
      </w:r>
    </w:p>
    <w:p w:rsidR="000637B1" w:rsidRPr="008D139B" w:rsidRDefault="000637B1" w:rsidP="00EF53A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80"/>
          <w:sz w:val="24"/>
          <w:szCs w:val="24"/>
        </w:rPr>
      </w:pPr>
      <w:r w:rsidRPr="008D139B">
        <w:rPr>
          <w:rFonts w:ascii="Times New Roman" w:hAnsi="Times New Roman"/>
          <w:b/>
          <w:color w:val="000080"/>
          <w:sz w:val="24"/>
          <w:szCs w:val="24"/>
        </w:rPr>
        <w:t xml:space="preserve">Тема «Заветные слова» </w:t>
      </w:r>
    </w:p>
    <w:p w:rsidR="000637B1" w:rsidRPr="008D139B" w:rsidRDefault="000637B1" w:rsidP="00EF53A6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ТРАДИЦИИ СВЯТОГО СЛОВА. </w:t>
      </w:r>
    </w:p>
    <w:p w:rsidR="000637B1" w:rsidRPr="008D139B" w:rsidRDefault="000637B1" w:rsidP="00EF53A6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>ТРАДИЦИИ ДОБРОГО СЛОВА</w:t>
      </w:r>
    </w:p>
    <w:p w:rsidR="000637B1" w:rsidRPr="008D139B" w:rsidRDefault="000637B1" w:rsidP="00EF53A6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ТРАДИЦИИ ЧЕСТНОГО СЛОВА. </w:t>
      </w:r>
    </w:p>
    <w:p w:rsidR="000637B1" w:rsidRPr="008D139B" w:rsidRDefault="000637B1" w:rsidP="00EF53A6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>ТРАДИЦИИ ПОКАЯННОГО СЛОВА</w:t>
      </w:r>
    </w:p>
    <w:p w:rsidR="000637B1" w:rsidRPr="008D139B" w:rsidRDefault="000637B1" w:rsidP="00EF53A6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b/>
          <w:color w:val="000080"/>
          <w:sz w:val="24"/>
          <w:szCs w:val="24"/>
        </w:rPr>
        <w:t xml:space="preserve">Тема «Традиции Родного края» </w:t>
      </w:r>
    </w:p>
    <w:p w:rsidR="000637B1" w:rsidRPr="008D139B" w:rsidRDefault="000637B1" w:rsidP="00EF53A6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ЗАБОТА О РОДНОМ КРАЕ - ДОЛГ ГРАЖДАНИНА. </w:t>
      </w:r>
    </w:p>
    <w:p w:rsidR="000637B1" w:rsidRPr="008D139B" w:rsidRDefault="000637B1" w:rsidP="00EF53A6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МИР ТВОРЧЕСТВА, ИСТОКИ РАЗВИТИЯ. </w:t>
      </w:r>
    </w:p>
    <w:p w:rsidR="000637B1" w:rsidRPr="008D139B" w:rsidRDefault="000637B1" w:rsidP="00EF53A6">
      <w:pPr>
        <w:shd w:val="clear" w:color="auto" w:fill="FFFFFF"/>
        <w:tabs>
          <w:tab w:val="left" w:pos="763"/>
        </w:tabs>
        <w:spacing w:before="24" w:line="240" w:lineRule="auto"/>
        <w:rPr>
          <w:rFonts w:ascii="Times New Roman" w:hAnsi="Times New Roman"/>
          <w:color w:val="000080"/>
          <w:sz w:val="24"/>
          <w:szCs w:val="24"/>
        </w:rPr>
      </w:pPr>
    </w:p>
    <w:p w:rsidR="000637B1" w:rsidRPr="008D139B" w:rsidRDefault="000637B1" w:rsidP="00EF53A6">
      <w:pPr>
        <w:shd w:val="clear" w:color="auto" w:fill="FFFFFF"/>
        <w:tabs>
          <w:tab w:val="left" w:pos="763"/>
        </w:tabs>
        <w:spacing w:before="24" w:line="240" w:lineRule="auto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pacing w:val="9"/>
          <w:sz w:val="24"/>
          <w:szCs w:val="24"/>
        </w:rPr>
        <w:t xml:space="preserve">С 1 по 4 класс совместно с родителями мы проводим праздники. Если учитель берёт на себя подготовку и проведение совместных с родителями праздников, он не только многократно усиливает их воспитательный эффект, но и возрождает традиции доверительного общения  родителей с детьми, традиций совместного проживания значимых событий, совместной деятельности и совместной радости. Всё это закладывает фундамент успешности ребёнка, уверенности в «тылах», в участливой поддержке родных. Только такое чувство не формируется в одночасье, оно выращивается благодаря опыту совместной деятельности детей и родителей.  Праздник – это практика социального общения. Огромный воспитательный потенциал праздника состоит в том, что он даёт возможность для активного самовыражения, для творческого самоутверждения. Подготовка к празднику заранее планируется по времени, формируются творческие группы, раздаются «секретные задания» по подготовке сюрпризов для участников праздника. Все находятся в радостном ожидании, и дни перестают быть одинаковыми. Совместная деятельность сближает. Особенно важно, если это совместная деятельность с родными людьми. От родителей надо ожидать не только материальной помощи в проведении праздника, но и активного участия в его подготовке и проведении. Дети будут видеть, чувствовать искреннюю заинтересованность родителей за них. </w:t>
      </w:r>
    </w:p>
    <w:p w:rsidR="000637B1" w:rsidRPr="008D139B" w:rsidRDefault="000637B1" w:rsidP="00EF53A6">
      <w:pPr>
        <w:shd w:val="clear" w:color="auto" w:fill="FFFFFF"/>
        <w:tabs>
          <w:tab w:val="left" w:pos="763"/>
        </w:tabs>
        <w:spacing w:before="24" w:line="240" w:lineRule="auto"/>
        <w:rPr>
          <w:rFonts w:ascii="Times New Roman" w:hAnsi="Times New Roman"/>
          <w:color w:val="000080"/>
          <w:spacing w:val="-2"/>
          <w:sz w:val="24"/>
          <w:szCs w:val="24"/>
        </w:rPr>
      </w:pPr>
      <w:r w:rsidRPr="008D139B">
        <w:rPr>
          <w:rFonts w:ascii="Times New Roman" w:hAnsi="Times New Roman"/>
          <w:color w:val="000080"/>
          <w:spacing w:val="-2"/>
          <w:sz w:val="24"/>
          <w:szCs w:val="24"/>
        </w:rPr>
        <w:t xml:space="preserve">                 Особое значение для накопления нравственного опыта имеет общение и совместная деятельность школьников в классе в целом, и в небольших группах сверстников.. </w:t>
      </w:r>
      <w:r w:rsidRPr="008D139B">
        <w:rPr>
          <w:rFonts w:ascii="Times New Roman" w:hAnsi="Times New Roman"/>
          <w:color w:val="000080"/>
          <w:sz w:val="24"/>
          <w:szCs w:val="24"/>
        </w:rPr>
        <w:t>Как же создать в школе и за ее пределами такую среду, которая позволит детям не потеряться в сфере человеческих взаимоотношений, обеспечит успешность каждого ребенка в</w:t>
      </w:r>
      <w:r w:rsidRPr="008D139B">
        <w:rPr>
          <w:rStyle w:val="apple-converted-space"/>
          <w:rFonts w:ascii="Times New Roman" w:hAnsi="Times New Roman"/>
          <w:color w:val="000080"/>
          <w:sz w:val="24"/>
          <w:szCs w:val="24"/>
        </w:rPr>
        <w:t> </w:t>
      </w:r>
      <w:r w:rsidRPr="008D139B">
        <w:rPr>
          <w:rFonts w:ascii="Times New Roman" w:hAnsi="Times New Roman"/>
          <w:b/>
          <w:bCs/>
          <w:color w:val="000080"/>
          <w:sz w:val="24"/>
          <w:szCs w:val="24"/>
        </w:rPr>
        <w:t>процессе самореализации</w:t>
      </w:r>
      <w:r w:rsidRPr="008D139B">
        <w:rPr>
          <w:rStyle w:val="apple-converted-space"/>
          <w:rFonts w:ascii="Times New Roman" w:hAnsi="Times New Roman"/>
          <w:color w:val="000080"/>
          <w:sz w:val="24"/>
          <w:szCs w:val="24"/>
        </w:rPr>
        <w:t> </w:t>
      </w:r>
      <w:r w:rsidRPr="008D139B">
        <w:rPr>
          <w:rFonts w:ascii="Times New Roman" w:hAnsi="Times New Roman"/>
          <w:color w:val="000080"/>
          <w:sz w:val="24"/>
          <w:szCs w:val="24"/>
        </w:rPr>
        <w:t>в социуме, поможет развить самостоятельность в решении личных и общественных проблем?</w:t>
      </w:r>
      <w:r w:rsidRPr="008D139B">
        <w:rPr>
          <w:rStyle w:val="apple-converted-space"/>
          <w:rFonts w:ascii="Times New Roman" w:hAnsi="Times New Roman"/>
          <w:color w:val="000080"/>
          <w:sz w:val="24"/>
          <w:szCs w:val="24"/>
        </w:rPr>
        <w:t> </w:t>
      </w:r>
      <w:r w:rsidRPr="008D139B">
        <w:rPr>
          <w:rFonts w:ascii="Times New Roman" w:hAnsi="Times New Roman"/>
          <w:color w:val="000080"/>
          <w:sz w:val="24"/>
          <w:szCs w:val="24"/>
        </w:rPr>
        <w:br/>
        <w:t>Этот вопрос можно решить путем организации детского самоуправления  В системе соуправления каждый ребенок может выбрать дело, порученное по своим интересам и способностям, а значит, он вполне может себя реализовать, выполняя свое поручение. Он учится оценивать себя и других. В этой связи  родилась идея создания игровой модели ученического соуправления "Созвездие".</w:t>
      </w:r>
      <w:r w:rsidRPr="008D139B">
        <w:rPr>
          <w:rStyle w:val="apple-converted-space"/>
          <w:rFonts w:ascii="Times New Roman" w:hAnsi="Times New Roman"/>
          <w:color w:val="000080"/>
          <w:sz w:val="24"/>
          <w:szCs w:val="24"/>
        </w:rPr>
        <w:t> </w:t>
      </w:r>
      <w:r w:rsidRPr="008D139B">
        <w:rPr>
          <w:rFonts w:ascii="Times New Roman" w:hAnsi="Times New Roman"/>
          <w:color w:val="000080"/>
          <w:spacing w:val="-2"/>
          <w:sz w:val="24"/>
          <w:szCs w:val="24"/>
        </w:rPr>
        <w:t>Разделились на звёздочки «Радость», «Солнышко», «Радуга», «Огонек». Ежемесячно у звёздочек меняются  обязанности: академики, спортсмены, затейники, дежурные. В каждой звёздочке  есть свой командир (в этой роли побывал каждый ученик).</w:t>
      </w:r>
      <w:r w:rsidRPr="008D139B">
        <w:rPr>
          <w:rFonts w:ascii="Times New Roman" w:hAnsi="Times New Roman"/>
          <w:color w:val="000080"/>
          <w:spacing w:val="7"/>
          <w:sz w:val="24"/>
          <w:szCs w:val="24"/>
        </w:rPr>
        <w:t xml:space="preserve"> Детям интересно.  </w:t>
      </w:r>
    </w:p>
    <w:p w:rsidR="000637B1" w:rsidRPr="008D139B" w:rsidRDefault="000637B1" w:rsidP="00EF53A6">
      <w:pPr>
        <w:shd w:val="clear" w:color="auto" w:fill="FFFFFF"/>
        <w:tabs>
          <w:tab w:val="left" w:pos="763"/>
        </w:tabs>
        <w:spacing w:before="24" w:line="240" w:lineRule="auto"/>
        <w:rPr>
          <w:rFonts w:ascii="Times New Roman" w:hAnsi="Times New Roman"/>
          <w:color w:val="000080"/>
          <w:spacing w:val="7"/>
          <w:sz w:val="24"/>
          <w:szCs w:val="24"/>
        </w:rPr>
      </w:pPr>
      <w:r w:rsidRPr="008D139B">
        <w:rPr>
          <w:rFonts w:ascii="Times New Roman" w:hAnsi="Times New Roman"/>
          <w:color w:val="000080"/>
          <w:spacing w:val="7"/>
          <w:sz w:val="24"/>
          <w:szCs w:val="24"/>
        </w:rPr>
        <w:t>Большое значение в работе учителя начальных классов  имеет диагностическая деятельность. Диагностические исследования необходимы как в изучении личности каждого ребёнка, так и в изучении особенностей коллектива. Наиболее информативными методами диагностики являются: беседа с учеником или родителями, наблюдение, анкетирование, сочинение-рассуждение на заданную тему, тестирование. Например</w:t>
      </w:r>
      <w:r w:rsidRPr="008D139B">
        <w:rPr>
          <w:rFonts w:ascii="Times New Roman" w:hAnsi="Times New Roman"/>
          <w:b/>
          <w:color w:val="000080"/>
          <w:spacing w:val="7"/>
          <w:sz w:val="24"/>
          <w:szCs w:val="24"/>
        </w:rPr>
        <w:t xml:space="preserve">, </w:t>
      </w:r>
      <w:r w:rsidRPr="008D139B">
        <w:rPr>
          <w:rFonts w:ascii="Times New Roman" w:hAnsi="Times New Roman"/>
          <w:color w:val="000080"/>
          <w:spacing w:val="7"/>
          <w:sz w:val="24"/>
          <w:szCs w:val="24"/>
        </w:rPr>
        <w:t xml:space="preserve">анкета «Твой характер» позволяет оценить некоторые свои поступки и, по тому, как часто они проявляются, сделать заключение, являются ли они качествами твоего характера. </w:t>
      </w:r>
    </w:p>
    <w:p w:rsidR="000637B1" w:rsidRPr="008D139B" w:rsidRDefault="000637B1" w:rsidP="00EF53A6">
      <w:pPr>
        <w:shd w:val="clear" w:color="auto" w:fill="FFFFFF"/>
        <w:spacing w:line="240" w:lineRule="auto"/>
        <w:ind w:right="5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pacing w:val="1"/>
          <w:sz w:val="24"/>
          <w:szCs w:val="24"/>
        </w:rPr>
        <w:t xml:space="preserve">                 В последние годы в детской среде участились негативные явления. Несмотря на комфорт, благополучное материальное состояние, дети подчас растут бездуховными, чёрствыми, завистливыми, ленивыми, а иногда и жестокими. Набирает силу процесс самоустранения родителей от участия в жизни школы. Повседневные заботы, переориентация сознания взрослого поколения на другие, преимущественно материальные жизненные ценности приводит ко всё большей рассогласованности действий семьи и школы. А ведь все исходные жизненные установки ребёнок получает в семье. Человек проводит в семье большую часть своего времени.  Многие родители, к сожалению, не читают педагогическую  и психологическую литературу и в воспитании  предпочитают руководствоваться только собственными взглядами на жизнь. Поэтому учителю приходится заниматься воспитанием не только детей, но также и их родителей. </w:t>
      </w:r>
      <w:r w:rsidRPr="008D139B">
        <w:rPr>
          <w:rFonts w:ascii="Times New Roman" w:hAnsi="Times New Roman"/>
          <w:color w:val="000080"/>
          <w:sz w:val="24"/>
          <w:szCs w:val="24"/>
        </w:rPr>
        <w:t xml:space="preserve">Стараюсь работать в теснейшем контакте с родителями. Стремлюсь стать для родителей другом, заинтересованным в судьбе их детей. Очень серьезно готовлюсь к родительским собраниям. В своей работе с ними использую  разнообразные формы:  лектории,  дискуссии, тематические,  групповые, индивидуальные консультации, анкетирование.  Всё это,  а также актуальность обсуждаемых тем, способствуют высокому проценту посещаемости родительских собраний </w:t>
      </w:r>
    </w:p>
    <w:p w:rsidR="000637B1" w:rsidRPr="008D139B" w:rsidRDefault="000637B1" w:rsidP="00EF53A6">
      <w:pPr>
        <w:shd w:val="clear" w:color="auto" w:fill="FFFFFF"/>
        <w:spacing w:before="10" w:line="240" w:lineRule="auto"/>
        <w:ind w:right="5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pacing w:val="1"/>
          <w:sz w:val="24"/>
          <w:szCs w:val="24"/>
        </w:rPr>
        <w:t xml:space="preserve">Такая система воспитательной работы позволила мне  </w:t>
      </w:r>
      <w:r w:rsidRPr="008D139B">
        <w:rPr>
          <w:rFonts w:ascii="Times New Roman" w:hAnsi="Times New Roman"/>
          <w:color w:val="000080"/>
          <w:sz w:val="24"/>
          <w:szCs w:val="24"/>
        </w:rPr>
        <w:t>расширить у детей представления о чувствах,</w:t>
      </w:r>
      <w:r w:rsidRPr="008D139B">
        <w:rPr>
          <w:rFonts w:ascii="Times New Roman" w:hAnsi="Times New Roman"/>
          <w:b/>
          <w:i/>
          <w:color w:val="000080"/>
          <w:sz w:val="24"/>
          <w:szCs w:val="24"/>
        </w:rPr>
        <w:t xml:space="preserve"> </w:t>
      </w:r>
      <w:r w:rsidRPr="008D139B">
        <w:rPr>
          <w:rFonts w:ascii="Times New Roman" w:hAnsi="Times New Roman"/>
          <w:color w:val="000080"/>
          <w:sz w:val="24"/>
          <w:szCs w:val="24"/>
        </w:rPr>
        <w:t xml:space="preserve">сформировать определённые качества их личности, играющие важную роль в процессе межличностного взаимодействия. Большинство детей в своём поведении ориентируются на нравственные нормы, умеют нести ответственность за свои дела и поступки, оценивают и осмысливают их, принимают активное участие в жизни класса, занимаются в кружках и секциях. В классе сложилась атмосфера внутреннего благополучия, комфорта и защищённости.  Мы, учителя, должны сделать всё, что от нас зависит, и сделать так хорошо, как можем, помня, что каждый ребёнок – это уникальная личность. </w:t>
      </w:r>
    </w:p>
    <w:p w:rsidR="000637B1" w:rsidRPr="008D139B" w:rsidRDefault="000637B1" w:rsidP="00EF53A6">
      <w:pPr>
        <w:shd w:val="clear" w:color="auto" w:fill="FFFFFF"/>
        <w:spacing w:before="10" w:line="240" w:lineRule="auto"/>
        <w:ind w:right="5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pacing w:val="7"/>
          <w:sz w:val="24"/>
          <w:szCs w:val="24"/>
        </w:rPr>
        <w:t>Жизнь каждого из нас – это постоянное взаимодействие с окружающими. От того, как оно построено, зависит  здоровье, благополучие каждого конкретно и общества в  целом.</w:t>
      </w:r>
      <w:r w:rsidRPr="008D139B">
        <w:rPr>
          <w:rFonts w:ascii="Times New Roman" w:hAnsi="Times New Roman"/>
          <w:color w:val="000080"/>
          <w:sz w:val="24"/>
          <w:szCs w:val="24"/>
        </w:rPr>
        <w:t xml:space="preserve">                  </w:t>
      </w:r>
    </w:p>
    <w:p w:rsidR="000637B1" w:rsidRPr="008D139B" w:rsidRDefault="000637B1" w:rsidP="00EF53A6">
      <w:pPr>
        <w:shd w:val="clear" w:color="auto" w:fill="FFFFFF"/>
        <w:spacing w:before="10" w:line="240" w:lineRule="auto"/>
        <w:ind w:right="5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                </w:t>
      </w:r>
      <w:r w:rsidRPr="008D139B">
        <w:rPr>
          <w:rFonts w:ascii="Times New Roman" w:hAnsi="Times New Roman"/>
          <w:bCs/>
          <w:iCs/>
          <w:color w:val="000080"/>
          <w:sz w:val="24"/>
          <w:szCs w:val="24"/>
        </w:rPr>
        <w:t>Наши дети – это наше будущее и именно от нас: учителей, воспитателей, родителей зависит, как сложится их дальнейшая судьба. Я надеюсь, что благодаря возрождению духовно-нравственного воспитания удастся возродить былое величие России.</w:t>
      </w:r>
      <w:r w:rsidRPr="008D139B">
        <w:rPr>
          <w:rFonts w:ascii="Times New Roman" w:hAnsi="Times New Roman"/>
          <w:color w:val="000080"/>
          <w:sz w:val="24"/>
          <w:szCs w:val="24"/>
        </w:rPr>
        <w:t xml:space="preserve"> Значит для того, чтобы преуспеть в воспитании кого-либо, нужно первое и самое главное – начать воспитывать себя.</w:t>
      </w:r>
    </w:p>
    <w:p w:rsidR="000637B1" w:rsidRPr="008D139B" w:rsidRDefault="000637B1" w:rsidP="00EF53A6">
      <w:pPr>
        <w:pStyle w:val="NoSpacing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                                    Начни с себя – и души отзовутся.</w:t>
      </w:r>
    </w:p>
    <w:p w:rsidR="000637B1" w:rsidRPr="008D139B" w:rsidRDefault="000637B1" w:rsidP="00EF53A6">
      <w:pPr>
        <w:pStyle w:val="NoSpacing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                                    Спроси с себя – и просветлится жизнь.</w:t>
      </w:r>
    </w:p>
    <w:p w:rsidR="000637B1" w:rsidRPr="008D139B" w:rsidRDefault="000637B1" w:rsidP="00EF53A6">
      <w:pPr>
        <w:pStyle w:val="NoSpacing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                                    Спаси себя – и тысячи спасутся.</w:t>
      </w:r>
    </w:p>
    <w:p w:rsidR="000637B1" w:rsidRPr="008D139B" w:rsidRDefault="000637B1" w:rsidP="00EF53A6">
      <w:pPr>
        <w:pStyle w:val="NoSpacing"/>
        <w:rPr>
          <w:rFonts w:ascii="Times New Roman" w:hAnsi="Times New Roman"/>
          <w:color w:val="000080"/>
          <w:sz w:val="24"/>
          <w:szCs w:val="24"/>
        </w:rPr>
      </w:pPr>
      <w:r w:rsidRPr="008D139B">
        <w:rPr>
          <w:rFonts w:ascii="Times New Roman" w:hAnsi="Times New Roman"/>
          <w:color w:val="000080"/>
          <w:sz w:val="24"/>
          <w:szCs w:val="24"/>
        </w:rPr>
        <w:t xml:space="preserve">                                    Начни с себя – и жизнь обрящет смысл.</w:t>
      </w:r>
    </w:p>
    <w:p w:rsidR="000637B1" w:rsidRPr="008D139B" w:rsidRDefault="000637B1" w:rsidP="00EF53A6">
      <w:pPr>
        <w:spacing w:line="240" w:lineRule="auto"/>
        <w:rPr>
          <w:rFonts w:ascii="Times New Roman" w:hAnsi="Times New Roman"/>
          <w:color w:val="000080"/>
          <w:sz w:val="24"/>
          <w:szCs w:val="24"/>
        </w:rPr>
      </w:pPr>
    </w:p>
    <w:p w:rsidR="000637B1" w:rsidRDefault="000637B1" w:rsidP="00EF53A6">
      <w:pPr>
        <w:spacing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0637B1" w:rsidRDefault="000637B1" w:rsidP="00EF53A6">
      <w:pPr>
        <w:spacing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0637B1" w:rsidRDefault="000637B1" w:rsidP="00EF53A6">
      <w:pPr>
        <w:spacing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0637B1" w:rsidRDefault="000637B1" w:rsidP="00EF53A6">
      <w:pPr>
        <w:spacing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0637B1" w:rsidRDefault="000637B1" w:rsidP="00EF53A6">
      <w:pPr>
        <w:spacing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0637B1" w:rsidRDefault="000637B1" w:rsidP="00EF53A6">
      <w:pPr>
        <w:spacing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0637B1" w:rsidRDefault="000637B1" w:rsidP="00EF53A6">
      <w:pPr>
        <w:spacing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0637B1" w:rsidRDefault="000637B1" w:rsidP="00EF53A6">
      <w:pPr>
        <w:spacing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0637B1" w:rsidRDefault="000637B1" w:rsidP="00EF53A6">
      <w:pPr>
        <w:spacing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0637B1" w:rsidRDefault="000637B1" w:rsidP="00EF53A6">
      <w:pPr>
        <w:spacing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0637B1" w:rsidRDefault="000637B1" w:rsidP="00EF53A6">
      <w:pPr>
        <w:spacing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0637B1" w:rsidRDefault="000637B1" w:rsidP="00EF53A6">
      <w:pPr>
        <w:spacing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0637B1" w:rsidRDefault="000637B1" w:rsidP="00EF53A6">
      <w:pPr>
        <w:spacing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0637B1" w:rsidRDefault="000637B1" w:rsidP="00EF53A6">
      <w:pPr>
        <w:spacing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0637B1" w:rsidRDefault="000637B1" w:rsidP="00EF53A6">
      <w:pPr>
        <w:spacing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0637B1" w:rsidRDefault="000637B1" w:rsidP="00EF53A6">
      <w:pPr>
        <w:spacing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0637B1" w:rsidRDefault="000637B1" w:rsidP="00EF53A6">
      <w:pPr>
        <w:spacing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0637B1" w:rsidRDefault="000637B1" w:rsidP="00EF53A6">
      <w:pPr>
        <w:spacing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0637B1" w:rsidRDefault="000637B1" w:rsidP="00EF53A6">
      <w:pPr>
        <w:spacing w:line="240" w:lineRule="auto"/>
        <w:rPr>
          <w:rFonts w:ascii="Times New Roman" w:hAnsi="Times New Roman"/>
          <w:color w:val="333333"/>
          <w:sz w:val="24"/>
          <w:szCs w:val="24"/>
        </w:rPr>
      </w:pPr>
    </w:p>
    <w:sectPr w:rsidR="000637B1" w:rsidSect="008D139B">
      <w:type w:val="continuous"/>
      <w:pgSz w:w="11906" w:h="16838"/>
      <w:pgMar w:top="567" w:right="567" w:bottom="567" w:left="1134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7B1" w:rsidRDefault="000637B1" w:rsidP="00A61A95">
      <w:pPr>
        <w:spacing w:after="0" w:line="240" w:lineRule="auto"/>
      </w:pPr>
      <w:r>
        <w:separator/>
      </w:r>
    </w:p>
  </w:endnote>
  <w:endnote w:type="continuationSeparator" w:id="0">
    <w:p w:rsidR="000637B1" w:rsidRDefault="000637B1" w:rsidP="00A61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7B1" w:rsidRDefault="000637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7B1" w:rsidRDefault="000637B1" w:rsidP="00A61A95">
      <w:pPr>
        <w:spacing w:after="0" w:line="240" w:lineRule="auto"/>
      </w:pPr>
      <w:r>
        <w:separator/>
      </w:r>
    </w:p>
  </w:footnote>
  <w:footnote w:type="continuationSeparator" w:id="0">
    <w:p w:rsidR="000637B1" w:rsidRDefault="000637B1" w:rsidP="00A61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9EC"/>
    <w:multiLevelType w:val="hybridMultilevel"/>
    <w:tmpl w:val="F8B4B954"/>
    <w:lvl w:ilvl="0" w:tplc="197E4CC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260D0A"/>
    <w:multiLevelType w:val="hybridMultilevel"/>
    <w:tmpl w:val="E35E3748"/>
    <w:lvl w:ilvl="0" w:tplc="27402AB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F6A2E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3872A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C2A40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2A0AE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0CACA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8AABB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D6932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B0FA6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E47A56"/>
    <w:multiLevelType w:val="hybridMultilevel"/>
    <w:tmpl w:val="EFA67A52"/>
    <w:lvl w:ilvl="0" w:tplc="197E4CC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6E39BC"/>
    <w:multiLevelType w:val="hybridMultilevel"/>
    <w:tmpl w:val="23E8F776"/>
    <w:lvl w:ilvl="0" w:tplc="20F2561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1A621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F86E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F48FA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B6128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CA58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CEDC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B24DF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DAEC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AB73EC"/>
    <w:multiLevelType w:val="hybridMultilevel"/>
    <w:tmpl w:val="C8B42ED2"/>
    <w:lvl w:ilvl="0" w:tplc="197E4CCE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5">
    <w:nsid w:val="15410527"/>
    <w:multiLevelType w:val="hybridMultilevel"/>
    <w:tmpl w:val="C5166732"/>
    <w:lvl w:ilvl="0" w:tplc="197E4CC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BB4F54"/>
    <w:multiLevelType w:val="hybridMultilevel"/>
    <w:tmpl w:val="20F22CFC"/>
    <w:lvl w:ilvl="0" w:tplc="197E4CC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19576C"/>
    <w:multiLevelType w:val="hybridMultilevel"/>
    <w:tmpl w:val="3406558C"/>
    <w:lvl w:ilvl="0" w:tplc="197E4CC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6477DC"/>
    <w:multiLevelType w:val="hybridMultilevel"/>
    <w:tmpl w:val="EE8C176C"/>
    <w:lvl w:ilvl="0" w:tplc="197E4CC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FD3E7F"/>
    <w:multiLevelType w:val="hybridMultilevel"/>
    <w:tmpl w:val="915612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367CF8"/>
    <w:multiLevelType w:val="hybridMultilevel"/>
    <w:tmpl w:val="F29037E6"/>
    <w:lvl w:ilvl="0" w:tplc="197E4CC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DF157F"/>
    <w:multiLevelType w:val="hybridMultilevel"/>
    <w:tmpl w:val="D9F41FC8"/>
    <w:lvl w:ilvl="0" w:tplc="197E4CC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EF7738"/>
    <w:multiLevelType w:val="hybridMultilevel"/>
    <w:tmpl w:val="6DCC8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2184F82"/>
    <w:multiLevelType w:val="hybridMultilevel"/>
    <w:tmpl w:val="D934474C"/>
    <w:lvl w:ilvl="0" w:tplc="197E4CC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5D3C7E"/>
    <w:multiLevelType w:val="hybridMultilevel"/>
    <w:tmpl w:val="C5946520"/>
    <w:lvl w:ilvl="0" w:tplc="197E4CC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A87BB2"/>
    <w:multiLevelType w:val="hybridMultilevel"/>
    <w:tmpl w:val="79BC93C8"/>
    <w:lvl w:ilvl="0" w:tplc="197E4CC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387B9E"/>
    <w:multiLevelType w:val="hybridMultilevel"/>
    <w:tmpl w:val="59883EC0"/>
    <w:lvl w:ilvl="0" w:tplc="C71E60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2CB45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C0632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70BD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40CD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12AD8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D0A5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5AE9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58EB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6D31D8"/>
    <w:multiLevelType w:val="hybridMultilevel"/>
    <w:tmpl w:val="EB466CB2"/>
    <w:lvl w:ilvl="0" w:tplc="197E4CC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A605FB"/>
    <w:multiLevelType w:val="hybridMultilevel"/>
    <w:tmpl w:val="4816FEBC"/>
    <w:lvl w:ilvl="0" w:tplc="0E46D4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0E843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50B2F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BE82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4A2FE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12AA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1E0C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F0B5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2A53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112290"/>
    <w:multiLevelType w:val="hybridMultilevel"/>
    <w:tmpl w:val="38B01AC8"/>
    <w:lvl w:ilvl="0" w:tplc="D0528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F4F0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91481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6B4E8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2097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14C29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27A36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D12D7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8B480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4C0564A"/>
    <w:multiLevelType w:val="hybridMultilevel"/>
    <w:tmpl w:val="2E42F7B2"/>
    <w:lvl w:ilvl="0" w:tplc="197E4CC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EB427D"/>
    <w:multiLevelType w:val="hybridMultilevel"/>
    <w:tmpl w:val="D1CAEC9A"/>
    <w:lvl w:ilvl="0" w:tplc="197E4CC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087D2E"/>
    <w:multiLevelType w:val="hybridMultilevel"/>
    <w:tmpl w:val="3CD8A238"/>
    <w:lvl w:ilvl="0" w:tplc="197E4CC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4B0C7F"/>
    <w:multiLevelType w:val="hybridMultilevel"/>
    <w:tmpl w:val="3970024C"/>
    <w:lvl w:ilvl="0" w:tplc="197E4CC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D726D7"/>
    <w:multiLevelType w:val="hybridMultilevel"/>
    <w:tmpl w:val="773A69BA"/>
    <w:lvl w:ilvl="0" w:tplc="67B27A8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4EAF4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C8092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BCD1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A429B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7831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00B7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2630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FEB58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3"/>
  </w:num>
  <w:num w:numId="4">
    <w:abstractNumId w:val="16"/>
  </w:num>
  <w:num w:numId="5">
    <w:abstractNumId w:val="21"/>
  </w:num>
  <w:num w:numId="6">
    <w:abstractNumId w:val="9"/>
  </w:num>
  <w:num w:numId="7">
    <w:abstractNumId w:val="12"/>
  </w:num>
  <w:num w:numId="8">
    <w:abstractNumId w:val="1"/>
  </w:num>
  <w:num w:numId="9">
    <w:abstractNumId w:val="15"/>
  </w:num>
  <w:num w:numId="10">
    <w:abstractNumId w:val="8"/>
  </w:num>
  <w:num w:numId="11">
    <w:abstractNumId w:val="2"/>
  </w:num>
  <w:num w:numId="12">
    <w:abstractNumId w:val="23"/>
  </w:num>
  <w:num w:numId="13">
    <w:abstractNumId w:val="10"/>
  </w:num>
  <w:num w:numId="14">
    <w:abstractNumId w:val="20"/>
  </w:num>
  <w:num w:numId="15">
    <w:abstractNumId w:val="5"/>
  </w:num>
  <w:num w:numId="16">
    <w:abstractNumId w:val="14"/>
  </w:num>
  <w:num w:numId="17">
    <w:abstractNumId w:val="0"/>
  </w:num>
  <w:num w:numId="18">
    <w:abstractNumId w:val="11"/>
  </w:num>
  <w:num w:numId="19">
    <w:abstractNumId w:val="19"/>
  </w:num>
  <w:num w:numId="20">
    <w:abstractNumId w:val="13"/>
  </w:num>
  <w:num w:numId="21">
    <w:abstractNumId w:val="17"/>
  </w:num>
  <w:num w:numId="22">
    <w:abstractNumId w:val="7"/>
  </w:num>
  <w:num w:numId="23">
    <w:abstractNumId w:val="22"/>
  </w:num>
  <w:num w:numId="24">
    <w:abstractNumId w:val="24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6152"/>
    <w:rsid w:val="00055066"/>
    <w:rsid w:val="000637B1"/>
    <w:rsid w:val="000C2C2F"/>
    <w:rsid w:val="000C2F16"/>
    <w:rsid w:val="000F2FA8"/>
    <w:rsid w:val="00141839"/>
    <w:rsid w:val="00193270"/>
    <w:rsid w:val="001A08FF"/>
    <w:rsid w:val="001F57B5"/>
    <w:rsid w:val="002360FB"/>
    <w:rsid w:val="00277299"/>
    <w:rsid w:val="00306AA3"/>
    <w:rsid w:val="0034294D"/>
    <w:rsid w:val="00377F21"/>
    <w:rsid w:val="00387A2F"/>
    <w:rsid w:val="003D28CD"/>
    <w:rsid w:val="003F6AAE"/>
    <w:rsid w:val="00403A61"/>
    <w:rsid w:val="0041683B"/>
    <w:rsid w:val="00436EE5"/>
    <w:rsid w:val="004439B5"/>
    <w:rsid w:val="00470F96"/>
    <w:rsid w:val="00480B0C"/>
    <w:rsid w:val="004D67D9"/>
    <w:rsid w:val="004F0C5D"/>
    <w:rsid w:val="004F4424"/>
    <w:rsid w:val="00516E95"/>
    <w:rsid w:val="00546310"/>
    <w:rsid w:val="005A337C"/>
    <w:rsid w:val="00637892"/>
    <w:rsid w:val="0066648C"/>
    <w:rsid w:val="00681EEE"/>
    <w:rsid w:val="00686729"/>
    <w:rsid w:val="006A1D9E"/>
    <w:rsid w:val="006A273A"/>
    <w:rsid w:val="006A5C16"/>
    <w:rsid w:val="006B2D1D"/>
    <w:rsid w:val="006E7A41"/>
    <w:rsid w:val="00791AA4"/>
    <w:rsid w:val="00813525"/>
    <w:rsid w:val="008322CB"/>
    <w:rsid w:val="00841775"/>
    <w:rsid w:val="008A616C"/>
    <w:rsid w:val="008D139B"/>
    <w:rsid w:val="0096335D"/>
    <w:rsid w:val="009869EA"/>
    <w:rsid w:val="009903E3"/>
    <w:rsid w:val="009F5696"/>
    <w:rsid w:val="00A0059B"/>
    <w:rsid w:val="00A219C8"/>
    <w:rsid w:val="00A61A95"/>
    <w:rsid w:val="00AF6124"/>
    <w:rsid w:val="00B1194C"/>
    <w:rsid w:val="00B55B3F"/>
    <w:rsid w:val="00B84D1F"/>
    <w:rsid w:val="00BF33D0"/>
    <w:rsid w:val="00C41A79"/>
    <w:rsid w:val="00C75640"/>
    <w:rsid w:val="00C76C1C"/>
    <w:rsid w:val="00C775C0"/>
    <w:rsid w:val="00D56650"/>
    <w:rsid w:val="00D86CA1"/>
    <w:rsid w:val="00D97438"/>
    <w:rsid w:val="00DF72DA"/>
    <w:rsid w:val="00E00086"/>
    <w:rsid w:val="00E0165C"/>
    <w:rsid w:val="00E20B5C"/>
    <w:rsid w:val="00E62707"/>
    <w:rsid w:val="00E62B24"/>
    <w:rsid w:val="00E66023"/>
    <w:rsid w:val="00E7173A"/>
    <w:rsid w:val="00ED64EB"/>
    <w:rsid w:val="00EF53A6"/>
    <w:rsid w:val="00F10C1C"/>
    <w:rsid w:val="00F32ECC"/>
    <w:rsid w:val="00F3662F"/>
    <w:rsid w:val="00F50B21"/>
    <w:rsid w:val="00F536A9"/>
    <w:rsid w:val="00F775D0"/>
    <w:rsid w:val="00F86152"/>
    <w:rsid w:val="00F970A0"/>
    <w:rsid w:val="00FD0C63"/>
    <w:rsid w:val="00FD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15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42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29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61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61A9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61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61A95"/>
    <w:rPr>
      <w:rFonts w:cs="Times New Roman"/>
    </w:rPr>
  </w:style>
  <w:style w:type="paragraph" w:styleId="NoSpacing">
    <w:name w:val="No Spacing"/>
    <w:uiPriority w:val="99"/>
    <w:qFormat/>
    <w:rsid w:val="00F536A9"/>
    <w:rPr>
      <w:lang w:eastAsia="en-US"/>
    </w:rPr>
  </w:style>
  <w:style w:type="paragraph" w:customStyle="1" w:styleId="a">
    <w:name w:val="Абзац списка"/>
    <w:basedOn w:val="Normal"/>
    <w:uiPriority w:val="99"/>
    <w:rsid w:val="00436EE5"/>
    <w:pPr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uiPriority w:val="99"/>
    <w:rsid w:val="004D67D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36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36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36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499</TotalTime>
  <Pages>10</Pages>
  <Words>3098</Words>
  <Characters>17659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Шестова Т.И.</dc:creator>
  <cp:keywords/>
  <dc:description/>
  <cp:lastModifiedBy>1</cp:lastModifiedBy>
  <cp:revision>18</cp:revision>
  <cp:lastPrinted>2014-11-04T10:59:00Z</cp:lastPrinted>
  <dcterms:created xsi:type="dcterms:W3CDTF">2013-11-05T18:02:00Z</dcterms:created>
  <dcterms:modified xsi:type="dcterms:W3CDTF">2014-11-04T11:09:00Z</dcterms:modified>
</cp:coreProperties>
</file>