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22" w:rsidRPr="00E779AB" w:rsidRDefault="007D5722" w:rsidP="00465A4F">
      <w:pPr>
        <w:jc w:val="center"/>
        <w:rPr>
          <w:b/>
        </w:rPr>
      </w:pPr>
      <w:r w:rsidRPr="00E779AB">
        <w:rPr>
          <w:b/>
        </w:rPr>
        <w:t>Ход праздника:</w:t>
      </w:r>
    </w:p>
    <w:p w:rsidR="007D5722" w:rsidRPr="00DC58D9" w:rsidRDefault="007D5722" w:rsidP="00465A4F">
      <w:pPr>
        <w:jc w:val="center"/>
      </w:pPr>
    </w:p>
    <w:p w:rsidR="007D5722" w:rsidRPr="00DC58D9" w:rsidRDefault="007D5722" w:rsidP="00465A4F">
      <w:pPr>
        <w:jc w:val="both"/>
      </w:pPr>
      <w:r w:rsidRPr="00DC58D9">
        <w:rPr>
          <w:b/>
        </w:rPr>
        <w:t>Учитель</w:t>
      </w:r>
      <w:r w:rsidRPr="00DC58D9">
        <w:t xml:space="preserve">. В последний день осени мы отмечаем замечательный праздник – День Матери. Праздник День Матери молодой, ему всего 15 лет: был установлен Указом Президента России в 1998 году. Это день, когда воздается должное материнскому труду и бескорыстной жертве женщин ради блага своих детей. </w:t>
      </w:r>
    </w:p>
    <w:p w:rsidR="007D5722" w:rsidRPr="00DC58D9" w:rsidRDefault="007D5722" w:rsidP="00465A4F">
      <w:pPr>
        <w:jc w:val="both"/>
      </w:pPr>
      <w:r w:rsidRPr="00DC58D9">
        <w:t xml:space="preserve"> Наш праздник в классе посвящен знаменательной дате, а значит, посвящен всем мамам. Сегодня мы собрались, чтобы отметить самый необыкновенный  день в году - ДЕНЬ МАТЕРИ.</w:t>
      </w:r>
    </w:p>
    <w:p w:rsidR="007D5722" w:rsidRPr="00DC58D9" w:rsidRDefault="007D5722" w:rsidP="00465A4F">
      <w:pPr>
        <w:jc w:val="both"/>
      </w:pPr>
    </w:p>
    <w:p w:rsidR="007D5722" w:rsidRPr="00DC58D9" w:rsidRDefault="007D5722" w:rsidP="00465A4F">
      <w:pPr>
        <w:jc w:val="both"/>
        <w:rPr>
          <w:b/>
        </w:rPr>
      </w:pPr>
      <w:r w:rsidRPr="00DC58D9">
        <w:rPr>
          <w:b/>
        </w:rPr>
        <w:t xml:space="preserve"> Чтец (мальчик).</w:t>
      </w:r>
    </w:p>
    <w:p w:rsidR="007D5722" w:rsidRPr="00DC58D9" w:rsidRDefault="007D5722" w:rsidP="00465A4F">
      <w:pPr>
        <w:jc w:val="both"/>
      </w:pPr>
      <w:r w:rsidRPr="00DC58D9">
        <w:t>День Матери – великий праздник</w:t>
      </w:r>
    </w:p>
    <w:p w:rsidR="007D5722" w:rsidRPr="00DC58D9" w:rsidRDefault="007D5722" w:rsidP="00465A4F">
      <w:pPr>
        <w:jc w:val="both"/>
      </w:pPr>
      <w:r w:rsidRPr="00DC58D9">
        <w:t>Для  всех времен, для всех веков.</w:t>
      </w:r>
    </w:p>
    <w:p w:rsidR="007D5722" w:rsidRPr="00DC58D9" w:rsidRDefault="007D5722" w:rsidP="00465A4F">
      <w:pPr>
        <w:jc w:val="both"/>
      </w:pPr>
      <w:r w:rsidRPr="00DC58D9">
        <w:t>Для каждого он очень важный –</w:t>
      </w:r>
    </w:p>
    <w:p w:rsidR="007D5722" w:rsidRPr="00DC58D9" w:rsidRDefault="007D5722" w:rsidP="00465A4F">
      <w:pPr>
        <w:jc w:val="both"/>
      </w:pPr>
      <w:r w:rsidRPr="00DC58D9">
        <w:t>И выразить не хватит слов.</w:t>
      </w:r>
    </w:p>
    <w:p w:rsidR="007D5722" w:rsidRPr="00DC58D9" w:rsidRDefault="007D5722" w:rsidP="00465A4F">
      <w:pPr>
        <w:jc w:val="both"/>
      </w:pPr>
    </w:p>
    <w:p w:rsidR="007D5722" w:rsidRPr="00DC58D9" w:rsidRDefault="007D5722" w:rsidP="00465A4F">
      <w:pPr>
        <w:jc w:val="both"/>
      </w:pPr>
      <w:r w:rsidRPr="00DC58D9">
        <w:t>День Матери – День всех любимых,</w:t>
      </w:r>
    </w:p>
    <w:p w:rsidR="007D5722" w:rsidRPr="00DC58D9" w:rsidRDefault="007D5722" w:rsidP="00465A4F">
      <w:pPr>
        <w:jc w:val="both"/>
      </w:pPr>
      <w:r w:rsidRPr="00DC58D9">
        <w:t>День первозданной красоты.</w:t>
      </w:r>
    </w:p>
    <w:p w:rsidR="007D5722" w:rsidRPr="00DC58D9" w:rsidRDefault="007D5722" w:rsidP="00465A4F">
      <w:pPr>
        <w:jc w:val="both"/>
      </w:pPr>
      <w:r w:rsidRPr="00DC58D9">
        <w:t>Он во всем неповторимый,</w:t>
      </w:r>
    </w:p>
    <w:p w:rsidR="007D5722" w:rsidRPr="00DC58D9" w:rsidRDefault="007D5722" w:rsidP="00465A4F">
      <w:pPr>
        <w:jc w:val="both"/>
      </w:pPr>
      <w:r w:rsidRPr="00DC58D9">
        <w:t>Ему обязан жизнью ты.</w:t>
      </w:r>
    </w:p>
    <w:p w:rsidR="007D5722" w:rsidRPr="00DC58D9" w:rsidRDefault="007D5722" w:rsidP="00465A4F">
      <w:pPr>
        <w:jc w:val="both"/>
      </w:pPr>
    </w:p>
    <w:p w:rsidR="007D5722" w:rsidRPr="00DC58D9" w:rsidRDefault="007D5722" w:rsidP="00465A4F">
      <w:pPr>
        <w:jc w:val="both"/>
      </w:pPr>
      <w:r w:rsidRPr="00DC58D9">
        <w:t>И опустись ты на колени,</w:t>
      </w:r>
    </w:p>
    <w:p w:rsidR="007D5722" w:rsidRPr="00DC58D9" w:rsidRDefault="007D5722" w:rsidP="00465A4F">
      <w:pPr>
        <w:jc w:val="both"/>
      </w:pPr>
      <w:r w:rsidRPr="00DC58D9">
        <w:t>И руки матери согрей.</w:t>
      </w:r>
    </w:p>
    <w:p w:rsidR="007D5722" w:rsidRPr="00DC58D9" w:rsidRDefault="007D5722" w:rsidP="00465A4F">
      <w:pPr>
        <w:jc w:val="both"/>
      </w:pPr>
      <w:r w:rsidRPr="00DC58D9">
        <w:t>Избавь ее от огорчений,</w:t>
      </w:r>
    </w:p>
    <w:p w:rsidR="007D5722" w:rsidRPr="00DC58D9" w:rsidRDefault="007D5722" w:rsidP="00465A4F">
      <w:pPr>
        <w:jc w:val="both"/>
      </w:pPr>
      <w:r w:rsidRPr="00DC58D9">
        <w:t>Она нам в жизни всех милей.</w:t>
      </w:r>
    </w:p>
    <w:p w:rsidR="007D5722" w:rsidRPr="00DC58D9" w:rsidRDefault="007D5722" w:rsidP="00465A4F">
      <w:pPr>
        <w:jc w:val="both"/>
      </w:pPr>
    </w:p>
    <w:p w:rsidR="007D5722" w:rsidRPr="00DC58D9" w:rsidRDefault="007D5722" w:rsidP="00465A4F">
      <w:pPr>
        <w:jc w:val="both"/>
      </w:pPr>
      <w:r w:rsidRPr="00DC58D9">
        <w:t>Ты говори почаще «мама» -</w:t>
      </w:r>
    </w:p>
    <w:p w:rsidR="007D5722" w:rsidRPr="00DC58D9" w:rsidRDefault="007D5722" w:rsidP="00465A4F">
      <w:pPr>
        <w:jc w:val="both"/>
      </w:pPr>
      <w:r w:rsidRPr="00DC58D9">
        <w:t>На сердце будет ей теплей.</w:t>
      </w:r>
    </w:p>
    <w:p w:rsidR="007D5722" w:rsidRPr="00DC58D9" w:rsidRDefault="007D5722" w:rsidP="00465A4F">
      <w:pPr>
        <w:jc w:val="both"/>
      </w:pPr>
      <w:r w:rsidRPr="00DC58D9">
        <w:t>И в этот День – прекрасный самый –</w:t>
      </w:r>
    </w:p>
    <w:p w:rsidR="007D5722" w:rsidRPr="00DC58D9" w:rsidRDefault="007D5722" w:rsidP="00465A4F">
      <w:pPr>
        <w:jc w:val="both"/>
      </w:pPr>
      <w:r w:rsidRPr="00DC58D9">
        <w:t>Её ты лаской обогрей.</w:t>
      </w:r>
    </w:p>
    <w:p w:rsidR="007D5722" w:rsidRPr="00DC58D9" w:rsidRDefault="007D5722" w:rsidP="00465A4F">
      <w:pPr>
        <w:jc w:val="both"/>
      </w:pPr>
    </w:p>
    <w:p w:rsidR="007D5722" w:rsidRPr="00DC58D9" w:rsidRDefault="007D5722" w:rsidP="00465A4F">
      <w:pPr>
        <w:spacing w:before="100" w:beforeAutospacing="1" w:after="100" w:afterAutospacing="1"/>
      </w:pPr>
      <w:r w:rsidRPr="00DC58D9">
        <w:rPr>
          <w:b/>
        </w:rPr>
        <w:t>Учитель</w:t>
      </w:r>
      <w:r w:rsidRPr="00DC58D9">
        <w:t>. Мы все чьи-то дети. Для каждого сидящего в этом зале, слово мама - самое важное и самое прекрасное. Так давайте согреем своей любовью сердца наших матерей. От чистого сердца, простыми словами, давайте друзья потолкуем о маме.</w:t>
      </w:r>
      <w:r w:rsidRPr="00DC58D9">
        <w:br/>
      </w:r>
      <w:r w:rsidRPr="00DC58D9">
        <w:br/>
        <w:t>На свете добрых слов немало,</w:t>
      </w:r>
      <w:r w:rsidRPr="00DC58D9">
        <w:br/>
        <w:t>Но всех добрее и важней одно:</w:t>
      </w:r>
      <w:r w:rsidRPr="00DC58D9">
        <w:br/>
        <w:t>Из двух слогов простое слово: “мама”,</w:t>
      </w:r>
      <w:r w:rsidRPr="00DC58D9">
        <w:br/>
        <w:t>И нет слов дороже, чем оно.</w:t>
      </w:r>
    </w:p>
    <w:p w:rsidR="007D5722" w:rsidRPr="00DC58D9" w:rsidRDefault="007D5722" w:rsidP="00465A4F">
      <w:pPr>
        <w:jc w:val="both"/>
        <w:rPr>
          <w:b/>
        </w:rPr>
      </w:pPr>
      <w:r w:rsidRPr="00DC58D9">
        <w:rPr>
          <w:b/>
        </w:rPr>
        <w:t>Чтец (девочка).</w:t>
      </w:r>
    </w:p>
    <w:p w:rsidR="007D5722" w:rsidRPr="00DC58D9" w:rsidRDefault="007D5722" w:rsidP="00465A4F">
      <w:pPr>
        <w:pStyle w:val="NormalWeb"/>
      </w:pPr>
      <w:r w:rsidRPr="00DC58D9">
        <w:t xml:space="preserve">                                               </w:t>
      </w:r>
      <w:r>
        <w:t xml:space="preserve">      </w:t>
      </w:r>
      <w:r w:rsidRPr="00DC58D9">
        <w:t>Было утро в тихом доме,</w:t>
      </w:r>
    </w:p>
    <w:p w:rsidR="007D5722" w:rsidRPr="00DC58D9" w:rsidRDefault="007D5722" w:rsidP="00465A4F">
      <w:pPr>
        <w:pStyle w:val="NormalWeb"/>
        <w:ind w:left="1260" w:firstLine="1980"/>
      </w:pPr>
      <w:r w:rsidRPr="00DC58D9">
        <w:t>Я писала на ладони</w:t>
      </w:r>
    </w:p>
    <w:p w:rsidR="007D5722" w:rsidRPr="00DC58D9" w:rsidRDefault="007D5722" w:rsidP="00465A4F">
      <w:pPr>
        <w:pStyle w:val="NormalWeb"/>
        <w:ind w:left="1260" w:firstLine="1980"/>
      </w:pPr>
      <w:r w:rsidRPr="00DC58D9">
        <w:t>Имя мамино.</w:t>
      </w:r>
    </w:p>
    <w:p w:rsidR="007D5722" w:rsidRPr="00DC58D9" w:rsidRDefault="007D5722" w:rsidP="00465A4F">
      <w:pPr>
        <w:pStyle w:val="NormalWeb"/>
        <w:ind w:left="1260" w:firstLine="1980"/>
      </w:pPr>
      <w:r w:rsidRPr="00DC58D9">
        <w:t>Не в тетрадке, на листке,</w:t>
      </w:r>
    </w:p>
    <w:p w:rsidR="007D5722" w:rsidRPr="00DC58D9" w:rsidRDefault="007D5722" w:rsidP="00465A4F">
      <w:pPr>
        <w:pStyle w:val="NormalWeb"/>
        <w:ind w:left="1260" w:firstLine="1980"/>
      </w:pPr>
      <w:r w:rsidRPr="00DC58D9">
        <w:t>Не на стенке каменной,</w:t>
      </w:r>
    </w:p>
    <w:p w:rsidR="007D5722" w:rsidRPr="00DC58D9" w:rsidRDefault="007D5722" w:rsidP="00465A4F">
      <w:pPr>
        <w:pStyle w:val="NormalWeb"/>
        <w:ind w:left="1260" w:firstLine="1980"/>
      </w:pPr>
      <w:r w:rsidRPr="00DC58D9">
        <w:t>Я писала на руке</w:t>
      </w:r>
    </w:p>
    <w:p w:rsidR="007D5722" w:rsidRPr="00DC58D9" w:rsidRDefault="007D5722" w:rsidP="00465A4F">
      <w:pPr>
        <w:pStyle w:val="NormalWeb"/>
        <w:ind w:left="1260" w:firstLine="1980"/>
      </w:pPr>
      <w:r w:rsidRPr="00DC58D9">
        <w:t>Имя мамино.</w:t>
      </w:r>
    </w:p>
    <w:p w:rsidR="007D5722" w:rsidRPr="00DC58D9" w:rsidRDefault="007D5722" w:rsidP="00465A4F">
      <w:pPr>
        <w:pStyle w:val="NormalWeb"/>
        <w:ind w:left="1260" w:firstLine="1980"/>
      </w:pPr>
      <w:r w:rsidRPr="00DC58D9">
        <w:t>Было утром тихо в доме,</w:t>
      </w:r>
    </w:p>
    <w:p w:rsidR="007D5722" w:rsidRPr="00DC58D9" w:rsidRDefault="007D5722" w:rsidP="00465A4F">
      <w:pPr>
        <w:pStyle w:val="NormalWeb"/>
        <w:ind w:left="1260" w:firstLine="1980"/>
      </w:pPr>
      <w:r w:rsidRPr="00DC58D9">
        <w:t>Стало шумно среди дня</w:t>
      </w:r>
    </w:p>
    <w:p w:rsidR="007D5722" w:rsidRPr="00DC58D9" w:rsidRDefault="007D5722" w:rsidP="00465A4F">
      <w:pPr>
        <w:pStyle w:val="NormalWeb"/>
        <w:ind w:left="1260" w:firstLine="1980"/>
      </w:pPr>
      <w:r w:rsidRPr="00DC58D9">
        <w:t>-Что ты спрятала в ладони?-</w:t>
      </w:r>
    </w:p>
    <w:p w:rsidR="007D5722" w:rsidRPr="00DC58D9" w:rsidRDefault="007D5722" w:rsidP="00465A4F">
      <w:pPr>
        <w:pStyle w:val="NormalWeb"/>
        <w:ind w:left="1260" w:firstLine="1980"/>
      </w:pPr>
      <w:r w:rsidRPr="00DC58D9">
        <w:t>Стали спрашивать меня.</w:t>
      </w:r>
    </w:p>
    <w:p w:rsidR="007D5722" w:rsidRPr="00DC58D9" w:rsidRDefault="007D5722" w:rsidP="00465A4F">
      <w:pPr>
        <w:pStyle w:val="NormalWeb"/>
        <w:tabs>
          <w:tab w:val="left" w:pos="1095"/>
        </w:tabs>
        <w:ind w:firstLine="3240"/>
      </w:pPr>
      <w:r w:rsidRPr="00DC58D9">
        <w:t>Я ладонь разжала:</w:t>
      </w:r>
    </w:p>
    <w:p w:rsidR="007D5722" w:rsidRPr="00DC58D9" w:rsidRDefault="007D5722" w:rsidP="00465A4F">
      <w:pPr>
        <w:pStyle w:val="NormalWeb"/>
        <w:tabs>
          <w:tab w:val="left" w:pos="1095"/>
        </w:tabs>
        <w:ind w:firstLine="3240"/>
      </w:pPr>
      <w:r w:rsidRPr="00DC58D9">
        <w:t>Счастье я держала.</w:t>
      </w:r>
    </w:p>
    <w:p w:rsidR="007D5722" w:rsidRPr="00DC58D9" w:rsidRDefault="007D5722" w:rsidP="00465A4F">
      <w:pPr>
        <w:ind w:left="360"/>
        <w:jc w:val="both"/>
      </w:pPr>
      <w:r w:rsidRPr="00DC58D9">
        <w:rPr>
          <w:b/>
        </w:rPr>
        <w:t>Учитель.</w:t>
      </w:r>
      <w:r w:rsidRPr="00DC58D9">
        <w:t xml:space="preserve"> Мама – первый учитель и друг. Она всегда поймет, утешит, поможет в трудную минуту, защитит, оградит от беды. На свете нет человека роднее и ближе мамы.</w:t>
      </w:r>
    </w:p>
    <w:p w:rsidR="007D5722" w:rsidRPr="00DC58D9" w:rsidRDefault="007D5722" w:rsidP="00465A4F">
      <w:pPr>
        <w:jc w:val="both"/>
      </w:pPr>
    </w:p>
    <w:p w:rsidR="007D5722" w:rsidRPr="00DC58D9" w:rsidRDefault="007D5722" w:rsidP="00465A4F">
      <w:pPr>
        <w:jc w:val="both"/>
        <w:rPr>
          <w:b/>
        </w:rPr>
      </w:pPr>
      <w:r w:rsidRPr="00DC58D9">
        <w:rPr>
          <w:b/>
        </w:rPr>
        <w:t>Чтецы.</w:t>
      </w:r>
    </w:p>
    <w:p w:rsidR="007D5722" w:rsidRPr="00DC58D9" w:rsidRDefault="007D5722" w:rsidP="00465A4F">
      <w:pPr>
        <w:numPr>
          <w:ilvl w:val="0"/>
          <w:numId w:val="1"/>
        </w:numPr>
        <w:jc w:val="both"/>
      </w:pPr>
      <w:r w:rsidRPr="00DC58D9">
        <w:t>Как это бывает –</w:t>
      </w:r>
    </w:p>
    <w:p w:rsidR="007D5722" w:rsidRPr="00DC58D9" w:rsidRDefault="007D5722" w:rsidP="00465A4F">
      <w:pPr>
        <w:ind w:left="720"/>
        <w:jc w:val="both"/>
      </w:pPr>
      <w:r w:rsidRPr="00DC58D9">
        <w:t>Сама не пойму:</w:t>
      </w:r>
    </w:p>
    <w:p w:rsidR="007D5722" w:rsidRPr="00DC58D9" w:rsidRDefault="007D5722" w:rsidP="00465A4F">
      <w:pPr>
        <w:ind w:left="720"/>
        <w:jc w:val="both"/>
      </w:pPr>
      <w:r w:rsidRPr="00DC58D9">
        <w:t>Что солнышко в небе,</w:t>
      </w:r>
    </w:p>
    <w:p w:rsidR="007D5722" w:rsidRPr="00DC58D9" w:rsidRDefault="007D5722" w:rsidP="00465A4F">
      <w:pPr>
        <w:ind w:left="720"/>
        <w:jc w:val="both"/>
      </w:pPr>
      <w:r w:rsidRPr="00DC58D9">
        <w:t>То мама в дому.</w:t>
      </w:r>
    </w:p>
    <w:p w:rsidR="007D5722" w:rsidRPr="00DC58D9" w:rsidRDefault="007D5722" w:rsidP="00465A4F">
      <w:pPr>
        <w:ind w:left="720"/>
        <w:jc w:val="both"/>
      </w:pPr>
      <w:r w:rsidRPr="00DC58D9">
        <w:t xml:space="preserve">За облако солнышко </w:t>
      </w:r>
    </w:p>
    <w:p w:rsidR="007D5722" w:rsidRPr="00DC58D9" w:rsidRDefault="007D5722" w:rsidP="00465A4F">
      <w:pPr>
        <w:ind w:left="720"/>
        <w:jc w:val="both"/>
      </w:pPr>
      <w:r w:rsidRPr="00DC58D9">
        <w:t>Скроется вдруг –</w:t>
      </w:r>
    </w:p>
    <w:p w:rsidR="007D5722" w:rsidRPr="00DC58D9" w:rsidRDefault="007D5722" w:rsidP="00465A4F">
      <w:pPr>
        <w:ind w:left="720"/>
        <w:jc w:val="both"/>
      </w:pPr>
      <w:r w:rsidRPr="00DC58D9">
        <w:t>Все станет пустым</w:t>
      </w:r>
    </w:p>
    <w:p w:rsidR="007D5722" w:rsidRPr="00DC58D9" w:rsidRDefault="007D5722" w:rsidP="00465A4F">
      <w:pPr>
        <w:ind w:left="720"/>
        <w:jc w:val="both"/>
      </w:pPr>
      <w:r w:rsidRPr="00DC58D9">
        <w:t>И печальным вокруг.</w:t>
      </w:r>
    </w:p>
    <w:p w:rsidR="007D5722" w:rsidRPr="00DC58D9" w:rsidRDefault="007D5722" w:rsidP="00465A4F">
      <w:pPr>
        <w:ind w:left="720"/>
        <w:jc w:val="both"/>
      </w:pPr>
    </w:p>
    <w:p w:rsidR="007D5722" w:rsidRPr="00DC58D9" w:rsidRDefault="007D5722" w:rsidP="00465A4F">
      <w:pPr>
        <w:numPr>
          <w:ilvl w:val="0"/>
          <w:numId w:val="1"/>
        </w:numPr>
        <w:jc w:val="both"/>
      </w:pPr>
      <w:r w:rsidRPr="00DC58D9">
        <w:t>Уйдет хоть ненадолго</w:t>
      </w:r>
    </w:p>
    <w:p w:rsidR="007D5722" w:rsidRPr="00DC58D9" w:rsidRDefault="007D5722" w:rsidP="00465A4F">
      <w:pPr>
        <w:ind w:left="720"/>
        <w:jc w:val="both"/>
      </w:pPr>
      <w:r w:rsidRPr="00DC58D9">
        <w:t>Мама моя –</w:t>
      </w:r>
    </w:p>
    <w:p w:rsidR="007D5722" w:rsidRPr="00DC58D9" w:rsidRDefault="007D5722" w:rsidP="00465A4F">
      <w:pPr>
        <w:ind w:left="720"/>
        <w:jc w:val="both"/>
      </w:pPr>
      <w:r w:rsidRPr="00DC58D9">
        <w:t>Такой невесёлою</w:t>
      </w:r>
    </w:p>
    <w:p w:rsidR="007D5722" w:rsidRPr="00DC58D9" w:rsidRDefault="007D5722" w:rsidP="00465A4F">
      <w:pPr>
        <w:ind w:left="720"/>
        <w:jc w:val="both"/>
      </w:pPr>
      <w:r w:rsidRPr="00DC58D9">
        <w:t>Сделаюсь я!</w:t>
      </w:r>
    </w:p>
    <w:p w:rsidR="007D5722" w:rsidRPr="00DC58D9" w:rsidRDefault="007D5722" w:rsidP="00465A4F">
      <w:pPr>
        <w:ind w:left="720"/>
        <w:jc w:val="both"/>
      </w:pPr>
      <w:r w:rsidRPr="00DC58D9">
        <w:t>Из облака солнышко</w:t>
      </w:r>
    </w:p>
    <w:p w:rsidR="007D5722" w:rsidRPr="00DC58D9" w:rsidRDefault="007D5722" w:rsidP="00465A4F">
      <w:pPr>
        <w:ind w:left="720"/>
        <w:jc w:val="both"/>
      </w:pPr>
      <w:r w:rsidRPr="00DC58D9">
        <w:t>Выйдет опять –</w:t>
      </w:r>
    </w:p>
    <w:p w:rsidR="007D5722" w:rsidRPr="00DC58D9" w:rsidRDefault="007D5722" w:rsidP="00465A4F">
      <w:pPr>
        <w:ind w:left="720"/>
        <w:jc w:val="both"/>
      </w:pPr>
      <w:r w:rsidRPr="00DC58D9">
        <w:t xml:space="preserve">И все начинает </w:t>
      </w:r>
    </w:p>
    <w:p w:rsidR="007D5722" w:rsidRPr="00DC58D9" w:rsidRDefault="007D5722" w:rsidP="00465A4F">
      <w:pPr>
        <w:ind w:left="720"/>
        <w:jc w:val="both"/>
      </w:pPr>
      <w:r w:rsidRPr="00DC58D9">
        <w:t>Чудесно сиять.</w:t>
      </w:r>
    </w:p>
    <w:p w:rsidR="007D5722" w:rsidRPr="00DC58D9" w:rsidRDefault="007D5722" w:rsidP="00465A4F">
      <w:pPr>
        <w:ind w:left="720"/>
        <w:jc w:val="both"/>
      </w:pPr>
    </w:p>
    <w:p w:rsidR="007D5722" w:rsidRPr="00DC58D9" w:rsidRDefault="007D5722" w:rsidP="00465A4F">
      <w:pPr>
        <w:numPr>
          <w:ilvl w:val="0"/>
          <w:numId w:val="1"/>
        </w:numPr>
        <w:jc w:val="both"/>
      </w:pPr>
      <w:r w:rsidRPr="00DC58D9">
        <w:t xml:space="preserve">Домой возвратится </w:t>
      </w:r>
    </w:p>
    <w:p w:rsidR="007D5722" w:rsidRPr="00DC58D9" w:rsidRDefault="007D5722" w:rsidP="00465A4F">
      <w:pPr>
        <w:ind w:left="360"/>
        <w:jc w:val="both"/>
      </w:pPr>
      <w:r w:rsidRPr="00DC58D9">
        <w:t xml:space="preserve">     Родная моя  -</w:t>
      </w:r>
    </w:p>
    <w:p w:rsidR="007D5722" w:rsidRPr="00DC58D9" w:rsidRDefault="007D5722" w:rsidP="00465A4F">
      <w:pPr>
        <w:ind w:left="360"/>
        <w:jc w:val="both"/>
      </w:pPr>
      <w:r w:rsidRPr="00DC58D9">
        <w:t xml:space="preserve">     И снова веселенькой </w:t>
      </w:r>
    </w:p>
    <w:p w:rsidR="007D5722" w:rsidRPr="00DC58D9" w:rsidRDefault="007D5722" w:rsidP="00465A4F">
      <w:pPr>
        <w:ind w:left="360"/>
        <w:jc w:val="both"/>
      </w:pPr>
      <w:r w:rsidRPr="00DC58D9">
        <w:t xml:space="preserve">     Сделаюсь я:</w:t>
      </w:r>
    </w:p>
    <w:p w:rsidR="007D5722" w:rsidRPr="00DC58D9" w:rsidRDefault="007D5722" w:rsidP="00465A4F">
      <w:pPr>
        <w:ind w:left="360"/>
        <w:jc w:val="both"/>
      </w:pPr>
      <w:r w:rsidRPr="00DC58D9">
        <w:t xml:space="preserve">      Играю, смеюсь,</w:t>
      </w:r>
    </w:p>
    <w:p w:rsidR="007D5722" w:rsidRPr="00DC58D9" w:rsidRDefault="007D5722" w:rsidP="00465A4F">
      <w:pPr>
        <w:ind w:left="360"/>
        <w:jc w:val="both"/>
      </w:pPr>
      <w:r w:rsidRPr="00DC58D9">
        <w:t xml:space="preserve">      Кувыркаюсь, пою –</w:t>
      </w:r>
    </w:p>
    <w:p w:rsidR="007D5722" w:rsidRPr="00DC58D9" w:rsidRDefault="007D5722" w:rsidP="00465A4F">
      <w:pPr>
        <w:ind w:left="360"/>
        <w:jc w:val="both"/>
      </w:pPr>
      <w:r w:rsidRPr="00DC58D9">
        <w:t xml:space="preserve">      Люблю я родную</w:t>
      </w:r>
    </w:p>
    <w:p w:rsidR="007D5722" w:rsidRDefault="007D5722" w:rsidP="00465A4F">
      <w:pPr>
        <w:ind w:left="360"/>
        <w:jc w:val="both"/>
      </w:pPr>
      <w:r w:rsidRPr="00DC58D9">
        <w:t xml:space="preserve">      Мамулю свою.</w:t>
      </w:r>
    </w:p>
    <w:p w:rsidR="007D5722" w:rsidRPr="00DC58D9" w:rsidRDefault="007D5722" w:rsidP="00465A4F">
      <w:pPr>
        <w:ind w:left="360"/>
        <w:jc w:val="both"/>
      </w:pPr>
    </w:p>
    <w:p w:rsidR="007D5722" w:rsidRDefault="007D5722" w:rsidP="00DC58D9">
      <w:pPr>
        <w:ind w:left="360"/>
        <w:jc w:val="both"/>
      </w:pPr>
      <w:r w:rsidRPr="00DC58D9">
        <w:rPr>
          <w:b/>
        </w:rPr>
        <w:t>Учитель.</w:t>
      </w:r>
      <w:r w:rsidRPr="00465A4F">
        <w:t xml:space="preserve"> </w:t>
      </w:r>
      <w:r>
        <w:t xml:space="preserve">Мама всегда рядом с нами. </w:t>
      </w:r>
      <w:r w:rsidRPr="00465A4F">
        <w:t>Вспомним: когда мы болеем, то всегда видим над собой озабоченное и ласковое лицо матери. Когда в нашей жизни радость, видим эту радость и на лице матери.</w:t>
      </w:r>
    </w:p>
    <w:p w:rsidR="007D5722" w:rsidRPr="00DC58D9" w:rsidRDefault="007D5722" w:rsidP="00DC58D9">
      <w:pPr>
        <w:ind w:left="360"/>
        <w:jc w:val="both"/>
      </w:pPr>
      <w:r w:rsidRPr="00DC58D9">
        <w:t xml:space="preserve">  А теперь давайте поиграем в простую игру. На  наши вопросы все присутствующие здесь громко хором отвечают «МАМА». Договорились?</w:t>
      </w:r>
    </w:p>
    <w:p w:rsidR="007D5722" w:rsidRPr="00465A4F" w:rsidRDefault="007D5722" w:rsidP="00465A4F">
      <w:pPr>
        <w:ind w:left="360"/>
        <w:jc w:val="both"/>
      </w:pPr>
    </w:p>
    <w:p w:rsidR="007D5722" w:rsidRPr="00465A4F" w:rsidRDefault="007D5722" w:rsidP="00465A4F">
      <w:pPr>
        <w:ind w:left="360"/>
        <w:jc w:val="both"/>
      </w:pPr>
    </w:p>
    <w:p w:rsidR="007D5722" w:rsidRPr="00465A4F" w:rsidRDefault="007D5722" w:rsidP="00465A4F">
      <w:pPr>
        <w:ind w:left="360"/>
        <w:jc w:val="both"/>
      </w:pPr>
      <w:r w:rsidRPr="00465A4F">
        <w:t>Вед . Кто пришел ко мне с утра?</w:t>
      </w:r>
    </w:p>
    <w:p w:rsidR="007D5722" w:rsidRPr="00465A4F" w:rsidRDefault="007D5722" w:rsidP="00465A4F">
      <w:pPr>
        <w:ind w:left="360"/>
        <w:jc w:val="both"/>
      </w:pPr>
      <w:r w:rsidRPr="00465A4F">
        <w:t>Дети (хором). Мамочка.</w:t>
      </w:r>
    </w:p>
    <w:p w:rsidR="007D5722" w:rsidRPr="00465A4F" w:rsidRDefault="007D5722" w:rsidP="00465A4F">
      <w:pPr>
        <w:ind w:left="360"/>
        <w:jc w:val="both"/>
      </w:pPr>
      <w:r w:rsidRPr="00465A4F">
        <w:t>Вед. Кто сказал: «Вставать пора!»?</w:t>
      </w:r>
    </w:p>
    <w:p w:rsidR="007D5722" w:rsidRPr="00465A4F" w:rsidRDefault="007D5722" w:rsidP="00465A4F">
      <w:pPr>
        <w:ind w:left="360"/>
        <w:jc w:val="both"/>
      </w:pPr>
      <w:r w:rsidRPr="00465A4F">
        <w:t>Дети. Мамочка.</w:t>
      </w:r>
    </w:p>
    <w:p w:rsidR="007D5722" w:rsidRPr="00465A4F" w:rsidRDefault="007D5722" w:rsidP="00465A4F">
      <w:pPr>
        <w:ind w:left="360"/>
        <w:jc w:val="both"/>
      </w:pPr>
      <w:r w:rsidRPr="00465A4F">
        <w:t>Вед. Кашу кто успел сварить?</w:t>
      </w:r>
    </w:p>
    <w:p w:rsidR="007D5722" w:rsidRPr="00465A4F" w:rsidRDefault="007D5722" w:rsidP="00465A4F">
      <w:pPr>
        <w:ind w:left="360"/>
        <w:jc w:val="both"/>
      </w:pPr>
      <w:r w:rsidRPr="00465A4F">
        <w:t>Дети. Мамочка.</w:t>
      </w:r>
    </w:p>
    <w:p w:rsidR="007D5722" w:rsidRPr="00465A4F" w:rsidRDefault="007D5722" w:rsidP="00465A4F">
      <w:pPr>
        <w:ind w:left="360"/>
        <w:jc w:val="both"/>
      </w:pPr>
      <w:r w:rsidRPr="00465A4F">
        <w:t>Вед. Чаю в чашку кто налил?</w:t>
      </w:r>
    </w:p>
    <w:p w:rsidR="007D5722" w:rsidRPr="00465A4F" w:rsidRDefault="007D5722" w:rsidP="00465A4F">
      <w:pPr>
        <w:ind w:left="360"/>
        <w:jc w:val="both"/>
      </w:pPr>
      <w:r w:rsidRPr="00465A4F">
        <w:t>Дети. Мамочка.</w:t>
      </w:r>
    </w:p>
    <w:p w:rsidR="007D5722" w:rsidRPr="00465A4F" w:rsidRDefault="007D5722" w:rsidP="00465A4F">
      <w:pPr>
        <w:ind w:left="360"/>
        <w:jc w:val="both"/>
      </w:pPr>
      <w:r>
        <w:t xml:space="preserve">Вед. </w:t>
      </w:r>
      <w:r w:rsidRPr="00465A4F">
        <w:t>Кто косички мне заплел?</w:t>
      </w:r>
    </w:p>
    <w:p w:rsidR="007D5722" w:rsidRPr="00465A4F" w:rsidRDefault="007D5722" w:rsidP="00465A4F">
      <w:pPr>
        <w:ind w:left="360"/>
        <w:jc w:val="both"/>
      </w:pPr>
      <w:r w:rsidRPr="00465A4F">
        <w:t>Дети. Мамочка.</w:t>
      </w:r>
    </w:p>
    <w:p w:rsidR="007D5722" w:rsidRPr="00465A4F" w:rsidRDefault="007D5722" w:rsidP="00465A4F">
      <w:pPr>
        <w:ind w:left="360"/>
        <w:jc w:val="both"/>
      </w:pPr>
      <w:r w:rsidRPr="00465A4F">
        <w:t>Вед. И квартиру всю подмел?</w:t>
      </w:r>
    </w:p>
    <w:p w:rsidR="007D5722" w:rsidRPr="00465A4F" w:rsidRDefault="007D5722" w:rsidP="00465A4F">
      <w:pPr>
        <w:ind w:left="360"/>
        <w:jc w:val="both"/>
      </w:pPr>
      <w:r w:rsidRPr="00465A4F">
        <w:t>Дети. Мамочка.</w:t>
      </w:r>
    </w:p>
    <w:p w:rsidR="007D5722" w:rsidRPr="00465A4F" w:rsidRDefault="007D5722" w:rsidP="00465A4F">
      <w:pPr>
        <w:ind w:left="360"/>
        <w:jc w:val="both"/>
      </w:pPr>
      <w:r>
        <w:t xml:space="preserve">Вед. </w:t>
      </w:r>
      <w:r w:rsidRPr="00465A4F">
        <w:t>Кто ребячий любит смех?</w:t>
      </w:r>
    </w:p>
    <w:p w:rsidR="007D5722" w:rsidRPr="00465A4F" w:rsidRDefault="007D5722" w:rsidP="00465A4F">
      <w:pPr>
        <w:ind w:left="360"/>
        <w:jc w:val="both"/>
      </w:pPr>
      <w:r w:rsidRPr="00465A4F">
        <w:t>Дети. Мамочка.</w:t>
      </w:r>
    </w:p>
    <w:p w:rsidR="007D5722" w:rsidRPr="00465A4F" w:rsidRDefault="007D5722" w:rsidP="00465A4F">
      <w:pPr>
        <w:ind w:left="360"/>
        <w:jc w:val="both"/>
      </w:pPr>
      <w:r w:rsidRPr="00465A4F">
        <w:t>Вед. Кто на свете лучше всех?</w:t>
      </w:r>
    </w:p>
    <w:p w:rsidR="007D5722" w:rsidRPr="00DC58D9" w:rsidRDefault="007D5722" w:rsidP="00465A4F">
      <w:pPr>
        <w:ind w:left="360"/>
        <w:jc w:val="both"/>
      </w:pPr>
      <w:r w:rsidRPr="00465A4F">
        <w:t>Дети. Мамочка.</w:t>
      </w:r>
    </w:p>
    <w:p w:rsidR="007D5722" w:rsidRPr="00DC58D9" w:rsidRDefault="007D5722" w:rsidP="00465A4F">
      <w:pPr>
        <w:ind w:left="360"/>
        <w:jc w:val="both"/>
      </w:pPr>
    </w:p>
    <w:p w:rsidR="007D5722" w:rsidRPr="00DC58D9" w:rsidRDefault="007D5722" w:rsidP="00465A4F">
      <w:pPr>
        <w:ind w:left="360"/>
        <w:jc w:val="both"/>
      </w:pPr>
    </w:p>
    <w:p w:rsidR="007D5722" w:rsidRPr="00DC58D9" w:rsidRDefault="007D5722" w:rsidP="00DC58D9">
      <w:pPr>
        <w:tabs>
          <w:tab w:val="left" w:pos="4005"/>
        </w:tabs>
        <w:ind w:hanging="1080"/>
        <w:rPr>
          <w:b/>
        </w:rPr>
      </w:pPr>
      <w:r w:rsidRPr="00DC58D9">
        <w:rPr>
          <w:b/>
        </w:rPr>
        <w:t xml:space="preserve">                  Чтецы.</w:t>
      </w:r>
    </w:p>
    <w:p w:rsidR="007D5722" w:rsidRPr="00DC58D9" w:rsidRDefault="007D5722" w:rsidP="00DC58D9">
      <w:pPr>
        <w:tabs>
          <w:tab w:val="left" w:pos="4005"/>
        </w:tabs>
        <w:ind w:hanging="1080"/>
      </w:pPr>
      <w:r>
        <w:t xml:space="preserve">                  </w:t>
      </w:r>
      <w:r w:rsidRPr="00DC58D9">
        <w:t>Дорогие наши мамы!</w:t>
      </w:r>
      <w:r w:rsidRPr="00DC58D9">
        <w:br/>
        <w:t>Говорим вам без прикрас –</w:t>
      </w:r>
      <w:r w:rsidRPr="00DC58D9">
        <w:br/>
        <w:t>Честно, искренне и прямо –</w:t>
      </w:r>
      <w:r w:rsidRPr="00DC58D9">
        <w:br/>
        <w:t>Очень, очень любим вас!</w:t>
      </w:r>
    </w:p>
    <w:p w:rsidR="007D5722" w:rsidRPr="00DC58D9" w:rsidRDefault="007D5722" w:rsidP="00DC58D9">
      <w:pPr>
        <w:tabs>
          <w:tab w:val="left" w:pos="4005"/>
        </w:tabs>
        <w:ind w:hanging="1080"/>
      </w:pPr>
      <w:r w:rsidRPr="00DC58D9">
        <w:br/>
        <w:t>Хоть и манят нас просторы,</w:t>
      </w:r>
      <w:r w:rsidRPr="00DC58D9">
        <w:br/>
        <w:t>Мы от мамы ни на шаг!</w:t>
      </w:r>
      <w:r w:rsidRPr="00DC58D9">
        <w:br/>
        <w:t>С папой можем сдвинуть горы…</w:t>
      </w:r>
      <w:r w:rsidRPr="00DC58D9">
        <w:br/>
        <w:t>Если мама скажет, как.</w:t>
      </w:r>
    </w:p>
    <w:p w:rsidR="007D5722" w:rsidRPr="00DC58D9" w:rsidRDefault="007D5722" w:rsidP="00DC58D9">
      <w:pPr>
        <w:tabs>
          <w:tab w:val="left" w:pos="4005"/>
        </w:tabs>
        <w:ind w:hanging="1080"/>
      </w:pPr>
      <w:r w:rsidRPr="00DC58D9">
        <w:br/>
        <w:t>И в работе нет прилежней</w:t>
      </w:r>
      <w:r w:rsidRPr="00DC58D9">
        <w:br/>
        <w:t>Мам отважных, боевых!</w:t>
      </w:r>
      <w:r w:rsidRPr="00DC58D9">
        <w:br/>
        <w:t>Все, что папы не осилят…</w:t>
      </w:r>
      <w:r w:rsidRPr="00DC58D9">
        <w:br/>
        <w:t>Мамы сделают за них!</w:t>
      </w:r>
    </w:p>
    <w:p w:rsidR="007D5722" w:rsidRPr="00DC58D9" w:rsidRDefault="007D5722" w:rsidP="00DC58D9">
      <w:pPr>
        <w:tabs>
          <w:tab w:val="left" w:pos="4005"/>
        </w:tabs>
        <w:ind w:hanging="1080"/>
      </w:pPr>
      <w:r w:rsidRPr="00DC58D9">
        <w:br/>
        <w:t>Наши мамы – наша радость,</w:t>
      </w:r>
      <w:r w:rsidRPr="00DC58D9">
        <w:br/>
        <w:t>Слова нет для нас родней,</w:t>
      </w:r>
      <w:r w:rsidRPr="00DC58D9">
        <w:br/>
        <w:t>Так примите благодарность</w:t>
      </w:r>
      <w:r w:rsidRPr="00DC58D9">
        <w:br/>
        <w:t>Вы от любящих детей!</w:t>
      </w:r>
    </w:p>
    <w:p w:rsidR="007D5722" w:rsidRPr="00DC58D9" w:rsidRDefault="007D5722" w:rsidP="00DC58D9">
      <w:pPr>
        <w:ind w:hanging="1080"/>
        <w:rPr>
          <w:iCs/>
        </w:rPr>
      </w:pPr>
      <w:r w:rsidRPr="00DC58D9">
        <w:br/>
      </w:r>
      <w:r w:rsidRPr="00DC58D9">
        <w:rPr>
          <w:iCs/>
        </w:rPr>
        <w:t>Наш дружный класс  поздравить рад</w:t>
      </w:r>
      <w:r w:rsidRPr="00DC58D9">
        <w:br/>
      </w:r>
      <w:r w:rsidRPr="00DC58D9">
        <w:rPr>
          <w:iCs/>
        </w:rPr>
        <w:t>Всех мам на всей планете.</w:t>
      </w:r>
      <w:r w:rsidRPr="00DC58D9">
        <w:br/>
      </w:r>
      <w:r w:rsidRPr="00DC58D9">
        <w:rPr>
          <w:iCs/>
        </w:rPr>
        <w:t>Спасибо маме говорят</w:t>
      </w:r>
      <w:r w:rsidRPr="00DC58D9">
        <w:br/>
      </w:r>
      <w:r w:rsidRPr="00DC58D9">
        <w:rPr>
          <w:iCs/>
        </w:rPr>
        <w:t>И взрослые</w:t>
      </w:r>
      <w:r>
        <w:rPr>
          <w:iCs/>
        </w:rPr>
        <w:t>,</w:t>
      </w:r>
      <w:r w:rsidRPr="00DC58D9">
        <w:rPr>
          <w:iCs/>
        </w:rPr>
        <w:t xml:space="preserve"> и дети.</w:t>
      </w:r>
    </w:p>
    <w:p w:rsidR="007D5722" w:rsidRPr="00DC58D9" w:rsidRDefault="007D5722" w:rsidP="00DC58D9">
      <w:pPr>
        <w:ind w:hanging="1080"/>
        <w:rPr>
          <w:iCs/>
          <w:color w:val="333399"/>
        </w:rPr>
      </w:pPr>
      <w:r w:rsidRPr="00DC58D9">
        <w:br/>
      </w:r>
    </w:p>
    <w:p w:rsidR="007D5722" w:rsidRPr="00DC58D9" w:rsidRDefault="007D5722" w:rsidP="00DC58D9">
      <w:pPr>
        <w:ind w:hanging="1080"/>
        <w:rPr>
          <w:b/>
          <w:bCs/>
        </w:rPr>
      </w:pPr>
      <w:r>
        <w:t xml:space="preserve">                  </w:t>
      </w:r>
      <w:r w:rsidRPr="00DC58D9">
        <w:t>Мамина улыбка вносит счастье в дом,</w:t>
      </w:r>
      <w:r w:rsidRPr="00DC58D9">
        <w:br/>
        <w:t>Мамина улыбка нужна везде, во всём,</w:t>
      </w:r>
    </w:p>
    <w:p w:rsidR="007D5722" w:rsidRPr="00DC58D9" w:rsidRDefault="007D5722" w:rsidP="00DC58D9">
      <w:pPr>
        <w:ind w:hanging="1080"/>
      </w:pPr>
      <w:r>
        <w:t xml:space="preserve">                  </w:t>
      </w:r>
      <w:r w:rsidRPr="00DC58D9">
        <w:t>Как здорово, что мамы есть</w:t>
      </w:r>
      <w:r w:rsidRPr="00DC58D9">
        <w:br/>
        <w:t>За это им хвала и честь.</w:t>
      </w:r>
      <w:r w:rsidRPr="00DC58D9">
        <w:br/>
        <w:t>За то, что добрые они,</w:t>
      </w:r>
      <w:r w:rsidRPr="00DC58D9">
        <w:br/>
        <w:t>Заботливы и так нежны.</w:t>
      </w:r>
    </w:p>
    <w:p w:rsidR="007D5722" w:rsidRPr="00DC58D9" w:rsidRDefault="007D5722" w:rsidP="00DC58D9">
      <w:pPr>
        <w:ind w:hanging="1080"/>
      </w:pPr>
      <w:r w:rsidRPr="00DC58D9">
        <w:br/>
        <w:t>Смотрите! Наши гости – не только мамы –</w:t>
      </w:r>
      <w:r w:rsidRPr="00DC58D9">
        <w:br/>
        <w:t>Почетные, важные самые!</w:t>
      </w:r>
      <w:r w:rsidRPr="00DC58D9">
        <w:br/>
        <w:t>Это бабушки, мамины мамы!</w:t>
      </w:r>
      <w:r w:rsidRPr="00DC58D9">
        <w:br/>
        <w:t>Это бабушки, папины мамы!</w:t>
      </w:r>
    </w:p>
    <w:p w:rsidR="007D5722" w:rsidRPr="00DC58D9" w:rsidRDefault="007D5722" w:rsidP="00DC58D9">
      <w:pPr>
        <w:ind w:hanging="1080"/>
      </w:pPr>
    </w:p>
    <w:p w:rsidR="007D5722" w:rsidRPr="00DC58D9" w:rsidRDefault="007D5722" w:rsidP="00DC58D9">
      <w:pPr>
        <w:ind w:hanging="1080"/>
      </w:pPr>
      <w:r>
        <w:t xml:space="preserve">                  </w:t>
      </w:r>
      <w:r w:rsidRPr="00DC58D9">
        <w:t>Бабушка!</w:t>
      </w:r>
      <w:r w:rsidRPr="00DC58D9">
        <w:br/>
        <w:t>Ты, как волшебница из сказки,</w:t>
      </w:r>
      <w:r w:rsidRPr="00DC58D9">
        <w:br/>
        <w:t>Нам даришь вновь любовь и ласку,</w:t>
      </w:r>
      <w:r w:rsidRPr="00DC58D9">
        <w:br/>
        <w:t>Поможешь делом и советом,</w:t>
      </w:r>
      <w:r w:rsidRPr="00DC58D9">
        <w:br/>
        <w:t>Накормишь вкусненько при этом.</w:t>
      </w:r>
      <w:r w:rsidRPr="00DC58D9">
        <w:br/>
      </w:r>
      <w:r w:rsidRPr="00DC58D9">
        <w:br/>
        <w:t>И совершенно не уместны</w:t>
      </w:r>
      <w:r w:rsidRPr="00DC58D9">
        <w:br/>
        <w:t>Все разговоры про года.</w:t>
      </w:r>
      <w:r w:rsidRPr="00DC58D9">
        <w:br/>
        <w:t>Ведь буд</w:t>
      </w:r>
      <w:r>
        <w:t>ет бабушка, известно,</w:t>
      </w:r>
      <w:r w:rsidRPr="00DC58D9">
        <w:t>-</w:t>
      </w:r>
      <w:r w:rsidRPr="00DC58D9">
        <w:br/>
        <w:t>Душой моложе всех всегда!</w:t>
      </w:r>
    </w:p>
    <w:p w:rsidR="007D5722" w:rsidRPr="00DC58D9" w:rsidRDefault="007D5722" w:rsidP="00DC58D9">
      <w:pPr>
        <w:ind w:hanging="1080"/>
      </w:pPr>
    </w:p>
    <w:p w:rsidR="007D5722" w:rsidRPr="00DC58D9" w:rsidRDefault="007D5722" w:rsidP="00DC58D9">
      <w:pPr>
        <w:ind w:hanging="1080"/>
        <w:rPr>
          <w:bCs/>
          <w:iCs/>
        </w:rPr>
      </w:pPr>
      <w:r>
        <w:rPr>
          <w:bCs/>
          <w:iCs/>
        </w:rPr>
        <w:t xml:space="preserve">                  </w:t>
      </w:r>
      <w:r w:rsidRPr="00B60B54">
        <w:rPr>
          <w:b/>
          <w:bCs/>
          <w:iCs/>
        </w:rPr>
        <w:t>Учитель</w:t>
      </w:r>
      <w:r>
        <w:rPr>
          <w:bCs/>
          <w:iCs/>
        </w:rPr>
        <w:t>.</w:t>
      </w:r>
      <w:r w:rsidRPr="00DC58D9">
        <w:rPr>
          <w:bCs/>
          <w:iCs/>
        </w:rPr>
        <w:t xml:space="preserve"> А вы замечали когда-нибудь, как сильно похожи женщины в одной семье? Бабушка, мама и маленькая дочка – это портрет одного человека, переживающего</w:t>
      </w:r>
      <w:r>
        <w:rPr>
          <w:bCs/>
          <w:iCs/>
        </w:rPr>
        <w:t xml:space="preserve"> в</w:t>
      </w:r>
      <w:r w:rsidRPr="00DC58D9">
        <w:rPr>
          <w:bCs/>
          <w:iCs/>
        </w:rPr>
        <w:t xml:space="preserve"> разные временные отрезки.</w:t>
      </w:r>
    </w:p>
    <w:p w:rsidR="007D5722" w:rsidRPr="00DC58D9" w:rsidRDefault="007D5722" w:rsidP="00DC58D9">
      <w:pPr>
        <w:ind w:hanging="1080"/>
        <w:rPr>
          <w:bCs/>
          <w:iCs/>
        </w:rPr>
      </w:pPr>
    </w:p>
    <w:p w:rsidR="007D5722" w:rsidRDefault="007D5722" w:rsidP="00DC58D9">
      <w:pPr>
        <w:ind w:hanging="1080"/>
        <w:rPr>
          <w:bCs/>
          <w:i/>
          <w:iCs/>
        </w:rPr>
      </w:pPr>
      <w:r>
        <w:rPr>
          <w:bCs/>
          <w:i/>
          <w:iCs/>
        </w:rPr>
        <w:t xml:space="preserve">                  Сценка.</w:t>
      </w:r>
    </w:p>
    <w:p w:rsidR="007D5722" w:rsidRPr="00DC58D9" w:rsidRDefault="007D5722" w:rsidP="00DC58D9">
      <w:pPr>
        <w:ind w:hanging="1080"/>
        <w:rPr>
          <w:bCs/>
          <w:i/>
          <w:iCs/>
        </w:rPr>
      </w:pPr>
      <w:r>
        <w:rPr>
          <w:bCs/>
          <w:i/>
          <w:iCs/>
        </w:rPr>
        <w:t xml:space="preserve">                    Ведущий</w:t>
      </w:r>
    </w:p>
    <w:p w:rsidR="007D5722" w:rsidRPr="00DC58D9" w:rsidRDefault="007D5722" w:rsidP="00DC58D9">
      <w:pPr>
        <w:ind w:hanging="1080"/>
      </w:pPr>
      <w:r>
        <w:t xml:space="preserve">                  </w:t>
      </w:r>
      <w:r w:rsidRPr="00DC58D9">
        <w:t>Танюша под вечер</w:t>
      </w:r>
    </w:p>
    <w:p w:rsidR="007D5722" w:rsidRPr="00DC58D9" w:rsidRDefault="007D5722" w:rsidP="00DC58D9">
      <w:pPr>
        <w:ind w:hanging="1080"/>
      </w:pPr>
      <w:r>
        <w:t xml:space="preserve">                  </w:t>
      </w:r>
      <w:r w:rsidRPr="00DC58D9">
        <w:t>С прогулки пришла</w:t>
      </w:r>
      <w:r w:rsidRPr="00DC58D9">
        <w:br/>
        <w:t>И куклу спросила:</w:t>
      </w:r>
      <w:r w:rsidRPr="00DC58D9">
        <w:br/>
      </w:r>
      <w:r w:rsidRPr="00DC58D9">
        <w:br/>
      </w:r>
      <w:r w:rsidRPr="00DC58D9">
        <w:rPr>
          <w:i/>
        </w:rPr>
        <w:t>Дочка подходит к кукле, берет ее на руки и говорит:</w:t>
      </w:r>
      <w:r w:rsidRPr="00DC58D9">
        <w:br/>
      </w:r>
      <w:r w:rsidRPr="00DC58D9">
        <w:rPr>
          <w:i/>
        </w:rPr>
        <w:t>Дочка</w:t>
      </w:r>
      <w:r w:rsidRPr="00DC58D9">
        <w:br/>
        <w:t>Как, дочка, дела?</w:t>
      </w:r>
      <w:r w:rsidRPr="00DC58D9">
        <w:br/>
        <w:t>Опять ты залезла</w:t>
      </w:r>
      <w:r w:rsidRPr="00DC58D9">
        <w:br/>
        <w:t>Под стол, непоседа?</w:t>
      </w:r>
      <w:r w:rsidRPr="00DC58D9">
        <w:br/>
        <w:t>Опять просидела</w:t>
      </w:r>
      <w:r w:rsidRPr="00DC58D9">
        <w:br/>
        <w:t>Весь день без обеда?</w:t>
      </w:r>
      <w:r w:rsidRPr="00DC58D9">
        <w:br/>
        <w:t>С этими дочками просто беда!</w:t>
      </w:r>
      <w:r w:rsidRPr="00DC58D9">
        <w:br/>
        <w:t>Скоро ты будешь</w:t>
      </w:r>
      <w:r w:rsidRPr="00DC58D9">
        <w:br/>
        <w:t>Как спичка худа.</w:t>
      </w:r>
      <w:r w:rsidRPr="00DC58D9">
        <w:br/>
        <w:t>Иди-ка обедать, вертушка,</w:t>
      </w:r>
      <w:r w:rsidRPr="00DC58D9">
        <w:br/>
        <w:t>Сегодня к обеду ватрушка.</w:t>
      </w:r>
      <w:r w:rsidRPr="00DC58D9">
        <w:br/>
      </w:r>
      <w:r w:rsidRPr="00DC58D9">
        <w:br/>
      </w:r>
      <w:r w:rsidRPr="00DC58D9">
        <w:rPr>
          <w:i/>
        </w:rPr>
        <w:t>Дочка ставит кукольный стульчик на большой у стола и сажает на него куклу спиной к зрителям.</w:t>
      </w:r>
      <w:r w:rsidRPr="00DC58D9">
        <w:rPr>
          <w:i/>
        </w:rPr>
        <w:br/>
        <w:t>Ведущий</w:t>
      </w:r>
      <w:r w:rsidRPr="00DC58D9">
        <w:br/>
      </w:r>
      <w:r w:rsidRPr="00DC58D9">
        <w:br/>
        <w:t>Танюшина мама с работы пришла</w:t>
      </w:r>
      <w:r w:rsidRPr="00DC58D9">
        <w:br/>
        <w:t>И Таню спросила:</w:t>
      </w:r>
      <w:r w:rsidRPr="00DC58D9">
        <w:br/>
      </w:r>
      <w:r w:rsidRPr="00DC58D9">
        <w:rPr>
          <w:i/>
        </w:rPr>
        <w:t>Мама врач подходит к Дочке и обращается к ней</w:t>
      </w:r>
      <w:r w:rsidRPr="00DC58D9">
        <w:t xml:space="preserve"> </w:t>
      </w:r>
      <w:r w:rsidRPr="00DC58D9">
        <w:br/>
      </w:r>
      <w:r w:rsidRPr="00DC58D9">
        <w:rPr>
          <w:i/>
        </w:rPr>
        <w:t>Мама-врач.</w:t>
      </w:r>
      <w:r w:rsidRPr="00DC58D9">
        <w:br/>
      </w:r>
      <w:r w:rsidRPr="00DC58D9">
        <w:br/>
        <w:t>Как, дочка, дела?</w:t>
      </w:r>
      <w:r w:rsidRPr="00DC58D9">
        <w:br/>
        <w:t>Опять заигралась,</w:t>
      </w:r>
      <w:r w:rsidRPr="00DC58D9">
        <w:br/>
        <w:t>Наверно, в саду</w:t>
      </w:r>
    </w:p>
    <w:p w:rsidR="007D5722" w:rsidRPr="00DC58D9" w:rsidRDefault="007D5722" w:rsidP="00DC58D9">
      <w:pPr>
        <w:ind w:hanging="1080"/>
      </w:pPr>
      <w:r>
        <w:t xml:space="preserve">                 </w:t>
      </w:r>
      <w:r w:rsidRPr="00DC58D9">
        <w:t>Опять ухитрилась</w:t>
      </w:r>
      <w:r w:rsidRPr="00DC58D9">
        <w:br/>
        <w:t>Забыть про еду</w:t>
      </w:r>
      <w:r w:rsidRPr="00DC58D9">
        <w:br/>
        <w:t>«</w:t>
      </w:r>
      <w:r>
        <w:t>О</w:t>
      </w:r>
      <w:r w:rsidRPr="00DC58D9">
        <w:t>бедать»- кричала</w:t>
      </w:r>
      <w:r w:rsidRPr="00DC58D9">
        <w:br/>
        <w:t>Бабуся сто раз, а ты отвечала</w:t>
      </w:r>
      <w:r w:rsidRPr="00DC58D9">
        <w:br/>
        <w:t>«Сейчас да сейчас»</w:t>
      </w:r>
      <w:r w:rsidRPr="00DC58D9">
        <w:br/>
        <w:t>С этими дочками просто беда!</w:t>
      </w:r>
      <w:r w:rsidRPr="00DC58D9">
        <w:br/>
        <w:t>Скоро ты будешь</w:t>
      </w:r>
      <w:r w:rsidRPr="00DC58D9">
        <w:br/>
        <w:t>Как спичка худа.</w:t>
      </w:r>
      <w:r w:rsidRPr="00DC58D9">
        <w:br/>
        <w:t>Иди-ка обедать, вертушка,</w:t>
      </w:r>
      <w:r w:rsidRPr="00DC58D9">
        <w:br/>
        <w:t>Сегодня к обеду ватрушка.</w:t>
      </w:r>
      <w:r w:rsidRPr="00DC58D9">
        <w:br/>
      </w:r>
      <w:r w:rsidRPr="00DC58D9">
        <w:br/>
      </w:r>
      <w:r w:rsidRPr="00DC58D9">
        <w:rPr>
          <w:i/>
        </w:rPr>
        <w:t>Мама усаживает дочку за стол.( справа)</w:t>
      </w:r>
      <w:r w:rsidRPr="00DC58D9">
        <w:rPr>
          <w:i/>
        </w:rPr>
        <w:br/>
        <w:t>Ведущий</w:t>
      </w:r>
      <w:r w:rsidRPr="00DC58D9">
        <w:rPr>
          <w:i/>
        </w:rPr>
        <w:br/>
      </w:r>
      <w:r w:rsidRPr="00DC58D9">
        <w:t>Тут бабушка</w:t>
      </w:r>
      <w:r w:rsidRPr="00DC58D9">
        <w:br/>
        <w:t>Мамина мама, пришла</w:t>
      </w:r>
      <w:r w:rsidRPr="00DC58D9">
        <w:br/>
        <w:t>И маму спросила:</w:t>
      </w:r>
      <w:r w:rsidRPr="00DC58D9">
        <w:br/>
      </w:r>
      <w:r w:rsidRPr="00DC58D9">
        <w:rPr>
          <w:i/>
        </w:rPr>
        <w:br/>
        <w:t>Бабушка ставит сумку с покупками на стул и обращается к Маме.</w:t>
      </w:r>
      <w:r w:rsidRPr="00DC58D9">
        <w:br/>
      </w:r>
      <w:r w:rsidRPr="00DC58D9">
        <w:br/>
      </w:r>
      <w:r w:rsidRPr="00DC58D9">
        <w:rPr>
          <w:i/>
        </w:rPr>
        <w:t>Бабушка.</w:t>
      </w:r>
      <w:r w:rsidRPr="00DC58D9">
        <w:br/>
        <w:t>- Как дочка, дела?</w:t>
      </w:r>
      <w:r w:rsidRPr="00DC58D9">
        <w:br/>
        <w:t>Наверно, в больнице</w:t>
      </w:r>
      <w:r w:rsidRPr="00DC58D9">
        <w:br/>
        <w:t>За целые сутки</w:t>
      </w:r>
      <w:r w:rsidRPr="00DC58D9">
        <w:br/>
        <w:t>Опять для еды не</w:t>
      </w:r>
      <w:r w:rsidRPr="00DC58D9">
        <w:br/>
        <w:t>Нашлось ни минутки,</w:t>
      </w:r>
      <w:r w:rsidRPr="00DC58D9">
        <w:br/>
        <w:t>А вечером съела</w:t>
      </w:r>
      <w:r w:rsidRPr="00DC58D9">
        <w:br/>
        <w:t>Сухой бутерброд?</w:t>
      </w:r>
      <w:r w:rsidRPr="00DC58D9">
        <w:br/>
        <w:t>Нельзя же сидеть</w:t>
      </w:r>
      <w:r w:rsidRPr="00DC58D9">
        <w:br/>
        <w:t>Целый день без обеда!</w:t>
      </w:r>
      <w:r w:rsidRPr="00DC58D9">
        <w:br/>
        <w:t>Уж доктором стала.</w:t>
      </w:r>
      <w:r w:rsidRPr="00DC58D9">
        <w:br/>
        <w:t>А все- непоседа!</w:t>
      </w:r>
      <w:r w:rsidRPr="00DC58D9">
        <w:br/>
        <w:t>С этими дочками просто беда!</w:t>
      </w:r>
      <w:r w:rsidRPr="00DC58D9">
        <w:br/>
        <w:t>Скоро ты будешь</w:t>
      </w:r>
      <w:r w:rsidRPr="00DC58D9">
        <w:br/>
        <w:t>Как спичка худа.</w:t>
      </w:r>
      <w:r w:rsidRPr="00DC58D9">
        <w:br/>
        <w:t>Иди-ка обедать, вертушка,</w:t>
      </w:r>
      <w:r w:rsidRPr="00DC58D9">
        <w:br/>
        <w:t>Сегодня к обеду ватрушка.</w:t>
      </w:r>
      <w:r w:rsidRPr="00DC58D9">
        <w:br/>
      </w:r>
      <w:r w:rsidRPr="00DC58D9">
        <w:br/>
      </w:r>
      <w:r w:rsidRPr="00DC58D9">
        <w:rPr>
          <w:i/>
        </w:rPr>
        <w:t>Мама присаживается к столу. Бабушка приносит ватрушку, и садиться с остальными за стол.</w:t>
      </w:r>
      <w:r w:rsidRPr="00DC58D9">
        <w:rPr>
          <w:i/>
        </w:rPr>
        <w:br/>
        <w:t>Ведущий</w:t>
      </w:r>
      <w:r w:rsidRPr="00DC58D9">
        <w:br/>
        <w:t>Три мамы в столовой сидят.</w:t>
      </w:r>
      <w:r w:rsidRPr="00DC58D9">
        <w:br/>
        <w:t>Три мамы на дочек глядят.</w:t>
      </w:r>
      <w:r w:rsidRPr="00DC58D9">
        <w:br/>
        <w:t>Что с дочками сделать упрямыми?</w:t>
      </w:r>
    </w:p>
    <w:p w:rsidR="007D5722" w:rsidRPr="00DC58D9" w:rsidRDefault="007D5722" w:rsidP="00DC58D9">
      <w:pPr>
        <w:ind w:hanging="1080"/>
      </w:pPr>
      <w:r>
        <w:t xml:space="preserve">                  </w:t>
      </w:r>
      <w:r w:rsidRPr="00DC58D9">
        <w:t>Ведь дочки похожи на мам!</w:t>
      </w:r>
    </w:p>
    <w:p w:rsidR="007D5722" w:rsidRDefault="007D5722" w:rsidP="00465A4F">
      <w:pPr>
        <w:ind w:left="360"/>
        <w:jc w:val="both"/>
        <w:rPr>
          <w:b/>
        </w:rPr>
      </w:pPr>
    </w:p>
    <w:p w:rsidR="007D5722" w:rsidRPr="00465A4F" w:rsidRDefault="007D5722" w:rsidP="00465A4F">
      <w:pPr>
        <w:ind w:left="360"/>
        <w:jc w:val="both"/>
        <w:rPr>
          <w:b/>
        </w:rPr>
      </w:pPr>
      <w:r w:rsidRPr="00465A4F">
        <w:rPr>
          <w:b/>
        </w:rPr>
        <w:t>Чтецы</w:t>
      </w:r>
    </w:p>
    <w:p w:rsidR="007D5722" w:rsidRPr="00465A4F" w:rsidRDefault="007D5722" w:rsidP="00B60B54">
      <w:pPr>
        <w:ind w:left="360"/>
        <w:jc w:val="both"/>
      </w:pPr>
      <w:r>
        <w:t xml:space="preserve">      </w:t>
      </w:r>
      <w:r w:rsidRPr="00465A4F">
        <w:t>Вот какие наши мамы!</w:t>
      </w:r>
    </w:p>
    <w:p w:rsidR="007D5722" w:rsidRPr="00465A4F" w:rsidRDefault="007D5722" w:rsidP="00465A4F">
      <w:pPr>
        <w:ind w:left="720"/>
        <w:jc w:val="both"/>
      </w:pPr>
      <w:r w:rsidRPr="00465A4F">
        <w:t>Мы всегда гордимся вами.</w:t>
      </w:r>
    </w:p>
    <w:p w:rsidR="007D5722" w:rsidRPr="00465A4F" w:rsidRDefault="007D5722" w:rsidP="00465A4F">
      <w:pPr>
        <w:ind w:left="720"/>
        <w:jc w:val="both"/>
      </w:pPr>
      <w:r w:rsidRPr="00465A4F">
        <w:t>Умными, спокойными,</w:t>
      </w:r>
    </w:p>
    <w:p w:rsidR="007D5722" w:rsidRPr="00465A4F" w:rsidRDefault="007D5722" w:rsidP="00465A4F">
      <w:pPr>
        <w:ind w:left="720"/>
        <w:jc w:val="both"/>
      </w:pPr>
      <w:r w:rsidRPr="00465A4F">
        <w:t>Будем вас достойны мы.</w:t>
      </w:r>
    </w:p>
    <w:p w:rsidR="007D5722" w:rsidRPr="00465A4F" w:rsidRDefault="007D5722" w:rsidP="00465A4F">
      <w:pPr>
        <w:ind w:left="720"/>
        <w:jc w:val="both"/>
      </w:pPr>
      <w:r w:rsidRPr="00465A4F">
        <w:t xml:space="preserve">Прожила на свете мама </w:t>
      </w:r>
    </w:p>
    <w:p w:rsidR="007D5722" w:rsidRPr="00465A4F" w:rsidRDefault="007D5722" w:rsidP="00465A4F">
      <w:pPr>
        <w:ind w:left="720"/>
        <w:jc w:val="both"/>
      </w:pPr>
      <w:r w:rsidRPr="00465A4F">
        <w:t>Уж немало лет.</w:t>
      </w:r>
    </w:p>
    <w:p w:rsidR="007D5722" w:rsidRPr="00465A4F" w:rsidRDefault="007D5722" w:rsidP="00465A4F">
      <w:pPr>
        <w:ind w:left="720"/>
        <w:jc w:val="both"/>
      </w:pPr>
      <w:r w:rsidRPr="00465A4F">
        <w:t>Никого дороже мамы</w:t>
      </w:r>
    </w:p>
    <w:p w:rsidR="007D5722" w:rsidRPr="00465A4F" w:rsidRDefault="007D5722" w:rsidP="00465A4F">
      <w:pPr>
        <w:ind w:left="720"/>
        <w:jc w:val="both"/>
      </w:pPr>
      <w:r w:rsidRPr="00465A4F">
        <w:t>В целом мире нет.</w:t>
      </w:r>
    </w:p>
    <w:p w:rsidR="007D5722" w:rsidRPr="00465A4F" w:rsidRDefault="007D5722" w:rsidP="00465A4F">
      <w:pPr>
        <w:ind w:left="720"/>
        <w:jc w:val="both"/>
      </w:pPr>
      <w:r w:rsidRPr="00465A4F">
        <w:t>Позже всех она ложится,</w:t>
      </w:r>
    </w:p>
    <w:p w:rsidR="007D5722" w:rsidRPr="00465A4F" w:rsidRDefault="007D5722" w:rsidP="00465A4F">
      <w:pPr>
        <w:ind w:left="720"/>
        <w:jc w:val="both"/>
      </w:pPr>
      <w:r w:rsidRPr="00465A4F">
        <w:t>Раньше всех встает,</w:t>
      </w:r>
    </w:p>
    <w:p w:rsidR="007D5722" w:rsidRPr="00465A4F" w:rsidRDefault="007D5722" w:rsidP="00465A4F">
      <w:pPr>
        <w:ind w:left="720"/>
        <w:jc w:val="both"/>
      </w:pPr>
      <w:r w:rsidRPr="00465A4F">
        <w:t>По дому весь день хлопочет,</w:t>
      </w:r>
    </w:p>
    <w:p w:rsidR="007D5722" w:rsidRDefault="007D5722" w:rsidP="00465A4F">
      <w:pPr>
        <w:ind w:left="720"/>
        <w:jc w:val="both"/>
      </w:pPr>
      <w:r w:rsidRPr="00465A4F">
        <w:t>Хоть и устает.</w:t>
      </w:r>
    </w:p>
    <w:p w:rsidR="007D5722" w:rsidRPr="00465A4F" w:rsidRDefault="007D5722" w:rsidP="00465A4F">
      <w:pPr>
        <w:ind w:left="720"/>
        <w:jc w:val="both"/>
      </w:pPr>
    </w:p>
    <w:p w:rsidR="007D5722" w:rsidRPr="00465A4F" w:rsidRDefault="007D5722" w:rsidP="00B60B54">
      <w:pPr>
        <w:ind w:left="360"/>
        <w:jc w:val="both"/>
      </w:pPr>
      <w:r>
        <w:t xml:space="preserve">     </w:t>
      </w:r>
      <w:r w:rsidRPr="00465A4F">
        <w:t>Утром чай на стол поставит: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–Пей да ешь, сынок!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 Всех нас соберет, отправит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 В школу на урок.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 Вот гляжу: цветы сажает,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 Хлеб идет месить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 И корову успевает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 Сеном накормить.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 Ручку потерял, тетрадку –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 К вечеру найдет,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 Днем к соседке о здоровье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 Справиться зайдет.</w:t>
      </w:r>
    </w:p>
    <w:p w:rsidR="007D5722" w:rsidRPr="00465A4F" w:rsidRDefault="007D5722" w:rsidP="00465A4F">
      <w:pPr>
        <w:ind w:left="360"/>
        <w:jc w:val="both"/>
      </w:pPr>
    </w:p>
    <w:p w:rsidR="007D5722" w:rsidRPr="00465A4F" w:rsidRDefault="007D5722" w:rsidP="00465A4F">
      <w:pPr>
        <w:ind w:left="360"/>
        <w:jc w:val="both"/>
      </w:pPr>
      <w:r w:rsidRPr="00465A4F">
        <w:t xml:space="preserve">   Так живи на свете, мама,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Много-много лет!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Никого тебя роднее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В целом мире нет.</w:t>
      </w:r>
    </w:p>
    <w:p w:rsidR="007D5722" w:rsidRPr="00465A4F" w:rsidRDefault="007D5722" w:rsidP="00465A4F">
      <w:pPr>
        <w:ind w:left="360"/>
        <w:jc w:val="both"/>
      </w:pPr>
    </w:p>
    <w:p w:rsidR="007D5722" w:rsidRPr="00465A4F" w:rsidRDefault="007D5722" w:rsidP="00465A4F">
      <w:pPr>
        <w:ind w:left="360"/>
        <w:jc w:val="both"/>
      </w:pPr>
      <w:r w:rsidRPr="00465A4F">
        <w:t>Если дети огромной земли</w:t>
      </w:r>
    </w:p>
    <w:p w:rsidR="007D5722" w:rsidRPr="00465A4F" w:rsidRDefault="007D5722" w:rsidP="00465A4F">
      <w:pPr>
        <w:ind w:left="360"/>
        <w:jc w:val="both"/>
      </w:pPr>
      <w:r w:rsidRPr="00465A4F">
        <w:t>Вместе собраться могли бы,</w:t>
      </w:r>
    </w:p>
    <w:p w:rsidR="007D5722" w:rsidRPr="00465A4F" w:rsidRDefault="007D5722" w:rsidP="00465A4F">
      <w:pPr>
        <w:ind w:left="360"/>
        <w:jc w:val="both"/>
      </w:pPr>
      <w:r w:rsidRPr="00465A4F">
        <w:t>Кому бы сегодня цветы принесли</w:t>
      </w:r>
    </w:p>
    <w:p w:rsidR="007D5722" w:rsidRPr="00465A4F" w:rsidRDefault="007D5722" w:rsidP="00465A4F">
      <w:pPr>
        <w:ind w:left="360"/>
        <w:jc w:val="both"/>
      </w:pPr>
      <w:r w:rsidRPr="00465A4F">
        <w:t>И хором сказали «спасибо»?</w:t>
      </w:r>
    </w:p>
    <w:p w:rsidR="007D5722" w:rsidRPr="00465A4F" w:rsidRDefault="007D5722" w:rsidP="00465A4F">
      <w:pPr>
        <w:ind w:left="360"/>
        <w:jc w:val="both"/>
      </w:pPr>
    </w:p>
    <w:p w:rsidR="007D5722" w:rsidRPr="00DC58D9" w:rsidRDefault="007D5722" w:rsidP="00465A4F">
      <w:pPr>
        <w:ind w:left="360"/>
        <w:jc w:val="both"/>
      </w:pPr>
      <w:r w:rsidRPr="00465A4F">
        <w:rPr>
          <w:b/>
        </w:rPr>
        <w:t xml:space="preserve">ВСЕ: </w:t>
      </w:r>
      <w:r w:rsidRPr="00465A4F">
        <w:t>Вам, дорогие мамы!</w:t>
      </w:r>
    </w:p>
    <w:p w:rsidR="007D5722" w:rsidRPr="00DC58D9" w:rsidRDefault="007D5722" w:rsidP="00465A4F">
      <w:pPr>
        <w:ind w:left="360"/>
        <w:jc w:val="both"/>
      </w:pPr>
    </w:p>
    <w:p w:rsidR="007D5722" w:rsidRDefault="007D5722" w:rsidP="00DC58D9">
      <w:pPr>
        <w:spacing w:before="100" w:beforeAutospacing="1" w:after="100" w:afterAutospacing="1"/>
      </w:pPr>
      <w:r>
        <w:rPr>
          <w:b/>
          <w:bCs/>
        </w:rPr>
        <w:t>Учитель</w:t>
      </w:r>
      <w:r w:rsidRPr="00DC58D9">
        <w:rPr>
          <w:b/>
          <w:bCs/>
        </w:rPr>
        <w:t xml:space="preserve">: </w:t>
      </w:r>
      <w:r w:rsidRPr="00DC58D9">
        <w:t>Алексей Максимович Горький писал: “Без солнца не цветут цветы, без любви нет счастья, без женщины нет любви, без матери нет ни поэта, ни героя. Вся радость мира - от матерей!.”</w:t>
      </w:r>
    </w:p>
    <w:p w:rsidR="007D5722" w:rsidRPr="00DC58D9" w:rsidRDefault="007D5722" w:rsidP="00DC58D9">
      <w:pPr>
        <w:spacing w:before="100" w:beforeAutospacing="1" w:after="100" w:afterAutospacing="1"/>
      </w:pPr>
      <w:r w:rsidRPr="00DC58D9">
        <w:t xml:space="preserve"> Если вы хотите сделать маму самым счастливым человеком, поступайте так, чтобы она радовалась и с гордостью могла сказать: “Знаете, какие у меня хорошие дети!”</w:t>
      </w:r>
    </w:p>
    <w:p w:rsidR="007D5722" w:rsidRPr="00DC58D9" w:rsidRDefault="007D5722" w:rsidP="00DC58D9">
      <w:pPr>
        <w:spacing w:before="100" w:beforeAutospacing="1" w:after="100" w:afterAutospacing="1"/>
      </w:pPr>
      <w:r w:rsidRPr="00DC58D9">
        <w:t xml:space="preserve"> -Дорогие мамы! Поздравляем вас с Днем Матери.</w:t>
      </w:r>
      <w:r w:rsidRPr="00DC58D9">
        <w:br/>
        <w:t>Без сна ночей прошло немало,</w:t>
      </w:r>
      <w:r w:rsidRPr="00DC58D9">
        <w:br/>
        <w:t>Забот, тревог не перечесть.</w:t>
      </w:r>
      <w:r w:rsidRPr="00DC58D9">
        <w:br/>
        <w:t>Земной поклон вам все родные мамы</w:t>
      </w:r>
      <w:r w:rsidRPr="00DC58D9">
        <w:br/>
        <w:t xml:space="preserve">За то, что вы на свете есть! </w:t>
      </w:r>
    </w:p>
    <w:p w:rsidR="007D5722" w:rsidRPr="00465A4F" w:rsidRDefault="007D5722" w:rsidP="00465A4F">
      <w:pPr>
        <w:ind w:left="360"/>
        <w:jc w:val="both"/>
      </w:pPr>
      <w:r>
        <w:t xml:space="preserve">      </w:t>
      </w:r>
      <w:r w:rsidRPr="00465A4F">
        <w:t xml:space="preserve">  </w:t>
      </w:r>
      <w:r>
        <w:t xml:space="preserve"> </w:t>
      </w:r>
      <w:r w:rsidRPr="00465A4F">
        <w:t>Праздник мы завершаем.</w:t>
      </w:r>
      <w:r>
        <w:t xml:space="preserve"> 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    Мамам всем пожелаем,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    Чтоб всегда здоровы были,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       Чтоб смеялись и шутили!</w:t>
      </w:r>
    </w:p>
    <w:p w:rsidR="007D5722" w:rsidRPr="00465A4F" w:rsidRDefault="007D5722" w:rsidP="00465A4F">
      <w:pPr>
        <w:ind w:left="360"/>
        <w:jc w:val="both"/>
      </w:pPr>
    </w:p>
    <w:p w:rsidR="007D5722" w:rsidRPr="00465A4F" w:rsidRDefault="007D5722" w:rsidP="00465A4F">
      <w:pPr>
        <w:ind w:left="360"/>
        <w:jc w:val="both"/>
      </w:pPr>
      <w:r w:rsidRPr="00465A4F">
        <w:t xml:space="preserve">Мира и счастья  Земле, по которой  вы идете! Ведь сама Земля вращается только потому, что вы шагаете по ней! </w:t>
      </w:r>
    </w:p>
    <w:p w:rsidR="007D5722" w:rsidRPr="00465A4F" w:rsidRDefault="007D5722" w:rsidP="00465A4F">
      <w:pPr>
        <w:ind w:left="360"/>
        <w:jc w:val="both"/>
      </w:pPr>
      <w:r w:rsidRPr="00465A4F">
        <w:t xml:space="preserve">  Низкий поклон всем матерям.</w:t>
      </w:r>
    </w:p>
    <w:p w:rsidR="007D5722" w:rsidRPr="00465A4F" w:rsidRDefault="007D5722" w:rsidP="00465A4F">
      <w:pPr>
        <w:ind w:left="360"/>
        <w:jc w:val="both"/>
      </w:pPr>
    </w:p>
    <w:p w:rsidR="007D5722" w:rsidRPr="00465A4F" w:rsidRDefault="007D5722" w:rsidP="00465A4F">
      <w:pPr>
        <w:ind w:left="360"/>
        <w:jc w:val="both"/>
      </w:pPr>
      <w:r w:rsidRPr="00465A4F">
        <w:rPr>
          <w:b/>
        </w:rPr>
        <w:t>ВСЕ.</w:t>
      </w:r>
      <w:r w:rsidRPr="00465A4F">
        <w:t xml:space="preserve"> С праздником! </w:t>
      </w:r>
    </w:p>
    <w:p w:rsidR="007D5722" w:rsidRPr="00465A4F" w:rsidRDefault="007D5722" w:rsidP="00465A4F">
      <w:pPr>
        <w:ind w:left="360"/>
        <w:jc w:val="both"/>
      </w:pPr>
    </w:p>
    <w:p w:rsidR="007D5722" w:rsidRPr="00465A4F" w:rsidRDefault="007D5722" w:rsidP="00465A4F">
      <w:pPr>
        <w:ind w:left="360"/>
        <w:jc w:val="both"/>
        <w:rPr>
          <w:i/>
        </w:rPr>
      </w:pPr>
      <w:r w:rsidRPr="00465A4F">
        <w:rPr>
          <w:i/>
        </w:rPr>
        <w:t>Под музыку дети дарят своим мамам цветы, шарики, открытки, поделки.</w:t>
      </w:r>
    </w:p>
    <w:p w:rsidR="007D5722" w:rsidRPr="00465A4F" w:rsidRDefault="007D5722" w:rsidP="00465A4F">
      <w:pPr>
        <w:ind w:left="360"/>
        <w:jc w:val="both"/>
        <w:rPr>
          <w:i/>
        </w:rPr>
      </w:pPr>
    </w:p>
    <w:p w:rsidR="007D5722" w:rsidRDefault="007D5722"/>
    <w:p w:rsidR="007D5722" w:rsidRDefault="007D5722"/>
    <w:p w:rsidR="007D5722" w:rsidRDefault="007D5722"/>
    <w:p w:rsidR="007D5722" w:rsidRDefault="007D5722"/>
    <w:p w:rsidR="007D5722" w:rsidRPr="007E2D84" w:rsidRDefault="007D5722" w:rsidP="00B60B54">
      <w:pPr>
        <w:jc w:val="center"/>
        <w:rPr>
          <w:b/>
        </w:rPr>
      </w:pPr>
      <w:r w:rsidRPr="007E2D84">
        <w:rPr>
          <w:b/>
        </w:rPr>
        <w:t>Конкурсная программа</w:t>
      </w:r>
    </w:p>
    <w:p w:rsidR="007D5722" w:rsidRDefault="007D5722" w:rsidP="00B60B54">
      <w:pPr>
        <w:jc w:val="center"/>
      </w:pPr>
    </w:p>
    <w:p w:rsidR="007D5722" w:rsidRPr="00B60B54" w:rsidRDefault="007D5722" w:rsidP="007866C0">
      <w:pPr>
        <w:ind w:left="-180"/>
      </w:pPr>
      <w:r w:rsidRPr="00B60B54">
        <w:t xml:space="preserve">Сегодня в нашем классе </w:t>
      </w:r>
      <w:r w:rsidRPr="00B60B54">
        <w:br/>
        <w:t xml:space="preserve">Много </w:t>
      </w:r>
      <w:r>
        <w:t>бабушек и</w:t>
      </w:r>
      <w:r w:rsidRPr="00B60B54">
        <w:t xml:space="preserve"> мам.</w:t>
      </w:r>
      <w:r w:rsidRPr="00B60B54">
        <w:br/>
        <w:t>Всех мы вас сюда позвали</w:t>
      </w:r>
      <w:r w:rsidRPr="00B60B54">
        <w:br/>
        <w:t>Не случайно – по делам!</w:t>
      </w:r>
      <w:r w:rsidRPr="00B60B54">
        <w:br/>
      </w:r>
    </w:p>
    <w:p w:rsidR="007D5722" w:rsidRPr="00B60B54" w:rsidRDefault="007D5722" w:rsidP="007866C0">
      <w:pPr>
        <w:ind w:left="-180"/>
      </w:pPr>
      <w:r w:rsidRPr="00B60B54">
        <w:t xml:space="preserve">- Милые наши дамы! Отдохните сегодня от повседневных дел, а займитесь очень приятными развлекательными заданиями!    </w:t>
      </w:r>
    </w:p>
    <w:p w:rsidR="007D5722" w:rsidRPr="00B60B54" w:rsidRDefault="007D5722" w:rsidP="007866C0">
      <w:pPr>
        <w:ind w:left="-180"/>
      </w:pPr>
    </w:p>
    <w:p w:rsidR="007D5722" w:rsidRPr="00B60B54" w:rsidRDefault="007D5722" w:rsidP="007866C0">
      <w:pPr>
        <w:ind w:left="-180"/>
        <w:rPr>
          <w:b/>
          <w:bCs/>
        </w:rPr>
      </w:pPr>
      <w:r w:rsidRPr="00B60B54">
        <w:t xml:space="preserve">                                                  </w:t>
      </w:r>
      <w:r w:rsidRPr="00B60B54">
        <w:br/>
      </w:r>
      <w:r w:rsidRPr="00B60B54">
        <w:rPr>
          <w:b/>
          <w:bCs/>
        </w:rPr>
        <w:t>Учитель</w:t>
      </w:r>
      <w:r w:rsidRPr="00B60B54">
        <w:t>: Дорогие</w:t>
      </w:r>
      <w:r>
        <w:t xml:space="preserve">  д</w:t>
      </w:r>
      <w:r w:rsidRPr="00B60B54">
        <w:t>амы</w:t>
      </w:r>
      <w:r>
        <w:t>: бабушки и мамы</w:t>
      </w:r>
      <w:r w:rsidRPr="00B60B54">
        <w:t>, у меня в руках волшебная ромашка. Она поможет узнать вам особенности вашей внешности и характера. Сорт этой ромашки называется «Самая-самая».</w:t>
      </w:r>
      <w:r w:rsidRPr="00B60B54">
        <w:br/>
        <w:t>(дети  отрывают лепестки цветка и дарят его маме)</w:t>
      </w:r>
      <w:r w:rsidRPr="00B60B54">
        <w:br/>
      </w:r>
      <w:r w:rsidRPr="00B60B54">
        <w:br/>
      </w:r>
      <w:r w:rsidRPr="00B60B54">
        <w:rPr>
          <w:b/>
          <w:bCs/>
        </w:rPr>
        <w:t>-Самая обаятельная.</w:t>
      </w:r>
      <w:r w:rsidRPr="00B60B54">
        <w:br/>
      </w:r>
      <w:r w:rsidRPr="00B60B54">
        <w:rPr>
          <w:b/>
          <w:bCs/>
        </w:rPr>
        <w:t>-Самая привлекательная.</w:t>
      </w:r>
      <w:r w:rsidRPr="00B60B54">
        <w:br/>
      </w:r>
      <w:r w:rsidRPr="00B60B54">
        <w:rPr>
          <w:b/>
          <w:bCs/>
        </w:rPr>
        <w:t>-Самая нежная.</w:t>
      </w:r>
      <w:r w:rsidRPr="00B60B54">
        <w:br/>
      </w:r>
      <w:r w:rsidRPr="00B60B54">
        <w:rPr>
          <w:b/>
          <w:bCs/>
        </w:rPr>
        <w:t>-Самые красивые глаза.</w:t>
      </w:r>
      <w:r w:rsidRPr="00B60B54">
        <w:br/>
      </w:r>
      <w:r w:rsidRPr="00B60B54">
        <w:rPr>
          <w:b/>
          <w:bCs/>
        </w:rPr>
        <w:t>-Самая очаровательная улыбка.</w:t>
      </w:r>
      <w:r w:rsidRPr="00B60B54">
        <w:br/>
      </w:r>
      <w:r w:rsidRPr="00B60B54">
        <w:rPr>
          <w:b/>
          <w:bCs/>
        </w:rPr>
        <w:t>-Самая, самая добрая.</w:t>
      </w:r>
      <w:r w:rsidRPr="00B60B54">
        <w:br/>
      </w:r>
      <w:r w:rsidRPr="00B60B54">
        <w:rPr>
          <w:b/>
          <w:bCs/>
        </w:rPr>
        <w:t>-Самая ласковая.</w:t>
      </w:r>
      <w:r w:rsidRPr="00B60B54">
        <w:br/>
      </w:r>
      <w:r w:rsidRPr="00B60B54">
        <w:rPr>
          <w:b/>
          <w:bCs/>
        </w:rPr>
        <w:t>-Самая заботливая.</w:t>
      </w:r>
      <w:r w:rsidRPr="00B60B54">
        <w:br/>
      </w:r>
      <w:r w:rsidRPr="00B60B54">
        <w:rPr>
          <w:b/>
          <w:bCs/>
        </w:rPr>
        <w:t>-Самая красивая.</w:t>
      </w:r>
      <w:r w:rsidRPr="00B60B54">
        <w:br/>
      </w:r>
      <w:r w:rsidRPr="00B60B54">
        <w:rPr>
          <w:b/>
          <w:bCs/>
        </w:rPr>
        <w:t>-Самая обворожительная.</w:t>
      </w:r>
      <w:r w:rsidRPr="00B60B54">
        <w:br/>
      </w:r>
      <w:r w:rsidRPr="00B60B54">
        <w:rPr>
          <w:b/>
          <w:bCs/>
        </w:rPr>
        <w:t>-Самая любимая.</w:t>
      </w:r>
      <w:r w:rsidRPr="00B60B54">
        <w:br/>
      </w:r>
      <w:r w:rsidRPr="00B60B54">
        <w:rPr>
          <w:b/>
          <w:bCs/>
        </w:rPr>
        <w:t>-Самая милая.</w:t>
      </w:r>
    </w:p>
    <w:p w:rsidR="007D5722" w:rsidRDefault="007D5722" w:rsidP="007866C0">
      <w:pPr>
        <w:ind w:left="-180"/>
        <w:jc w:val="center"/>
      </w:pPr>
    </w:p>
    <w:p w:rsidR="007D5722" w:rsidRDefault="007D5722" w:rsidP="007866C0">
      <w:pPr>
        <w:ind w:left="-180"/>
      </w:pPr>
      <w:r w:rsidRPr="00873882">
        <w:t>Как вы умеете работать сообща</w:t>
      </w:r>
      <w:r>
        <w:t>, проверим.</w:t>
      </w:r>
      <w:r w:rsidRPr="00873882">
        <w:t xml:space="preserve"> Для вас </w:t>
      </w:r>
      <w:r w:rsidRPr="00873882">
        <w:rPr>
          <w:b/>
          <w:u w:val="single"/>
        </w:rPr>
        <w:t>1 конкурс</w:t>
      </w:r>
      <w:r w:rsidRPr="00873882">
        <w:rPr>
          <w:u w:val="single"/>
        </w:rPr>
        <w:t>,</w:t>
      </w:r>
      <w:r w:rsidRPr="00873882">
        <w:t xml:space="preserve">  называется он «Загадочный». Отгадайте загадки, отвечать нужно  хором.</w:t>
      </w:r>
    </w:p>
    <w:p w:rsidR="007D5722" w:rsidRPr="00873882" w:rsidRDefault="007D5722" w:rsidP="007866C0">
      <w:pPr>
        <w:ind w:left="-180"/>
      </w:pPr>
      <w:r w:rsidRPr="00873882">
        <w:br/>
      </w:r>
      <w:r>
        <w:t xml:space="preserve">              </w:t>
      </w:r>
      <w:r w:rsidRPr="00873882">
        <w:t>1) Эти шарики на нити</w:t>
      </w:r>
      <w:r w:rsidRPr="00873882">
        <w:br/>
      </w:r>
      <w:r>
        <w:t xml:space="preserve">                  </w:t>
      </w:r>
      <w:r w:rsidRPr="00873882">
        <w:t>Вы примерить не хотите ль?</w:t>
      </w:r>
      <w:r w:rsidRPr="00873882">
        <w:br/>
      </w:r>
      <w:r>
        <w:t xml:space="preserve">                  </w:t>
      </w:r>
      <w:r w:rsidRPr="00873882">
        <w:t>На любые вкусы</w:t>
      </w:r>
      <w:r w:rsidRPr="00873882">
        <w:br/>
      </w:r>
      <w:r>
        <w:t xml:space="preserve">                  </w:t>
      </w:r>
      <w:r w:rsidRPr="00873882">
        <w:t>В маминой шкатулке …(бусы).</w:t>
      </w:r>
    </w:p>
    <w:p w:rsidR="007D5722" w:rsidRPr="00873882" w:rsidRDefault="007D5722" w:rsidP="007866C0">
      <w:pPr>
        <w:ind w:left="-180"/>
      </w:pPr>
      <w:r w:rsidRPr="00873882">
        <w:br/>
        <w:t>2) В ушах маминых сверкают,</w:t>
      </w:r>
      <w:r w:rsidRPr="00873882">
        <w:br/>
        <w:t>Цветом радуги играют.</w:t>
      </w:r>
      <w:r w:rsidRPr="00873882">
        <w:br/>
        <w:t>Серебрятся капли-крошки</w:t>
      </w:r>
      <w:r w:rsidRPr="00873882">
        <w:br/>
        <w:t>Украшения…(сережки).</w:t>
      </w:r>
    </w:p>
    <w:p w:rsidR="007D5722" w:rsidRPr="00873882" w:rsidRDefault="007D5722" w:rsidP="00873882">
      <w:r w:rsidRPr="00873882">
        <w:br/>
        <w:t>3) Край ее зовут полями,</w:t>
      </w:r>
      <w:r w:rsidRPr="00873882">
        <w:br/>
        <w:t>Верх украшен весь цветами.</w:t>
      </w:r>
      <w:r w:rsidRPr="00873882">
        <w:br/>
        <w:t>Головной убор-загадка-</w:t>
      </w:r>
      <w:r w:rsidRPr="00873882">
        <w:br/>
        <w:t>Есть у нашей мамы…(шляпка).</w:t>
      </w:r>
    </w:p>
    <w:p w:rsidR="007D5722" w:rsidRPr="00873882" w:rsidRDefault="007D5722" w:rsidP="00873882">
      <w:r w:rsidRPr="00873882">
        <w:br/>
        <w:t>4) Назовите-ка посуду:</w:t>
      </w:r>
      <w:r w:rsidRPr="00873882">
        <w:br/>
        <w:t>Ручка прицепилась к кругу.</w:t>
      </w:r>
      <w:r w:rsidRPr="00873882">
        <w:br/>
        <w:t>Блин испечь ей- ерунда</w:t>
      </w:r>
      <w:r w:rsidRPr="00873882">
        <w:br/>
        <w:t>Это же…(сковорода)</w:t>
      </w:r>
    </w:p>
    <w:p w:rsidR="007D5722" w:rsidRPr="00873882" w:rsidRDefault="007D5722" w:rsidP="00873882">
      <w:r w:rsidRPr="00873882">
        <w:br/>
        <w:t>5) В брюхе у него вода</w:t>
      </w:r>
      <w:r w:rsidRPr="00873882">
        <w:br/>
        <w:t>Забубнила от тепла.</w:t>
      </w:r>
      <w:r w:rsidRPr="00873882">
        <w:br/>
        <w:t>Как разгневанный начальник,</w:t>
      </w:r>
      <w:r w:rsidRPr="00873882">
        <w:br/>
        <w:t>Быстро закипает …(чайник).</w:t>
      </w:r>
    </w:p>
    <w:p w:rsidR="007D5722" w:rsidRPr="00873882" w:rsidRDefault="007D5722" w:rsidP="00873882">
      <w:r w:rsidRPr="00873882">
        <w:br/>
        <w:t>6) Это кушанье для всех</w:t>
      </w:r>
      <w:r w:rsidRPr="00873882">
        <w:br/>
        <w:t>Мама сварит на обед.</w:t>
      </w:r>
      <w:r w:rsidRPr="00873882">
        <w:br/>
        <w:t>И половник тут как тут-</w:t>
      </w:r>
      <w:r w:rsidRPr="00873882">
        <w:br/>
        <w:t>Разольет в тарелки …(суп).</w:t>
      </w:r>
    </w:p>
    <w:p w:rsidR="007D5722" w:rsidRPr="00873882" w:rsidRDefault="007D5722" w:rsidP="00873882">
      <w:r w:rsidRPr="00873882">
        <w:br/>
        <w:t>7) Пыль найдет и вмиг проглотит-</w:t>
      </w:r>
      <w:r w:rsidRPr="00873882">
        <w:br/>
        <w:t>Чистоту для вас наводит.</w:t>
      </w:r>
      <w:r w:rsidRPr="00873882">
        <w:br/>
        <w:t>Длинный шланг, как хобот нос,</w:t>
      </w:r>
      <w:r w:rsidRPr="00873882">
        <w:br/>
        <w:t>Коврик чистит… (пылесос).</w:t>
      </w:r>
    </w:p>
    <w:p w:rsidR="007D5722" w:rsidRPr="00873882" w:rsidRDefault="007D5722" w:rsidP="00873882">
      <w:r w:rsidRPr="00873882">
        <w:br/>
        <w:t>8) Гладит платья и рубашки,</w:t>
      </w:r>
      <w:r w:rsidRPr="00873882">
        <w:br/>
        <w:t>Отутюжит нам кармашки.</w:t>
      </w:r>
      <w:r w:rsidRPr="00873882">
        <w:br/>
        <w:t>Он в хозяйстве верный друг-</w:t>
      </w:r>
      <w:r w:rsidRPr="00873882">
        <w:br/>
        <w:t>Имя у него…(утюг)</w:t>
      </w:r>
    </w:p>
    <w:p w:rsidR="007D5722" w:rsidRPr="00873882" w:rsidRDefault="007D5722" w:rsidP="00873882">
      <w:r w:rsidRPr="00873882">
        <w:br/>
        <w:t>9) Вот на лампочке колпак</w:t>
      </w:r>
      <w:r w:rsidRPr="00873882">
        <w:br/>
        <w:t>Разделяет свет и мрак.</w:t>
      </w:r>
      <w:r w:rsidRPr="00873882">
        <w:br/>
        <w:t>По краям его ажур-</w:t>
      </w:r>
      <w:r w:rsidRPr="00873882">
        <w:br/>
        <w:t>Это дивный …(абажур).</w:t>
      </w:r>
    </w:p>
    <w:p w:rsidR="007D5722" w:rsidRPr="00873882" w:rsidRDefault="007D5722" w:rsidP="00873882">
      <w:r w:rsidRPr="00873882">
        <w:br/>
        <w:t>10) Полосатый зверь у мамы</w:t>
      </w:r>
      <w:r w:rsidRPr="00873882">
        <w:br/>
        <w:t>Блюдце выпросил сметаны.</w:t>
      </w:r>
      <w:r w:rsidRPr="00873882">
        <w:br/>
        <w:t>И поев ее немножко,</w:t>
      </w:r>
      <w:r w:rsidRPr="00873882">
        <w:br/>
        <w:t>Замурлычет ваша…(кошка).</w:t>
      </w:r>
    </w:p>
    <w:p w:rsidR="007D5722" w:rsidRPr="00873882" w:rsidRDefault="007D5722" w:rsidP="00873882">
      <w:pPr>
        <w:ind w:left="2160"/>
      </w:pPr>
    </w:p>
    <w:p w:rsidR="007D5722" w:rsidRPr="00873882" w:rsidRDefault="007D5722" w:rsidP="00873882">
      <w:pPr>
        <w:rPr>
          <w:bCs/>
        </w:rPr>
      </w:pPr>
      <w:r w:rsidRPr="00873882">
        <w:rPr>
          <w:b/>
          <w:u w:val="single"/>
        </w:rPr>
        <w:t>2 конкурс.</w:t>
      </w:r>
      <w:r w:rsidRPr="00873882">
        <w:rPr>
          <w:u w:val="single"/>
        </w:rPr>
        <w:t xml:space="preserve">  </w:t>
      </w:r>
      <w:r w:rsidRPr="00873882">
        <w:rPr>
          <w:bCs/>
        </w:rPr>
        <w:t xml:space="preserve">       «С завязанными глазами узнать ребенка»</w:t>
      </w:r>
    </w:p>
    <w:p w:rsidR="007D5722" w:rsidRPr="00873882" w:rsidRDefault="007D5722" w:rsidP="00873882">
      <w:pPr>
        <w:rPr>
          <w:bCs/>
        </w:rPr>
      </w:pPr>
      <w:r w:rsidRPr="00873882">
        <w:br/>
      </w:r>
      <w:r w:rsidRPr="00873882">
        <w:br/>
      </w:r>
      <w:r w:rsidRPr="00873882">
        <w:rPr>
          <w:b/>
          <w:u w:val="single"/>
        </w:rPr>
        <w:t xml:space="preserve">3 </w:t>
      </w:r>
      <w:r w:rsidRPr="00873882">
        <w:rPr>
          <w:b/>
          <w:bCs/>
          <w:u w:val="single"/>
        </w:rPr>
        <w:t>Конкурс</w:t>
      </w:r>
      <w:r w:rsidRPr="00873882">
        <w:rPr>
          <w:bCs/>
        </w:rPr>
        <w:t xml:space="preserve">        </w:t>
      </w:r>
      <w:r>
        <w:rPr>
          <w:bCs/>
        </w:rPr>
        <w:t xml:space="preserve">«Комплименты» </w:t>
      </w:r>
      <w:r w:rsidRPr="00873882">
        <w:rPr>
          <w:bCs/>
        </w:rPr>
        <w:t xml:space="preserve"> (</w:t>
      </w:r>
      <w:r>
        <w:rPr>
          <w:bCs/>
        </w:rPr>
        <w:t>по очереди мальчики говорят мамам теплые слова, а мамы в ответ – вкусные блюда</w:t>
      </w:r>
      <w:r w:rsidRPr="00873882">
        <w:rPr>
          <w:bCs/>
        </w:rPr>
        <w:t>)</w:t>
      </w:r>
    </w:p>
    <w:p w:rsidR="007D5722" w:rsidRPr="00873882" w:rsidRDefault="007D5722" w:rsidP="00873882">
      <w:r w:rsidRPr="00873882">
        <w:br/>
      </w:r>
      <w:r w:rsidRPr="00873882">
        <w:rPr>
          <w:b/>
          <w:u w:val="single"/>
        </w:rPr>
        <w:t xml:space="preserve">4 конкурс    </w:t>
      </w:r>
      <w:r w:rsidRPr="00873882">
        <w:t>«Бабушкин внучек» (бабушкам и их внукам раздаётся список блюд. Из них необходимо составить меню на обед любимому внуку. Затем сравниваются результаты бабушек и внуков).</w:t>
      </w:r>
    </w:p>
    <w:p w:rsidR="007D5722" w:rsidRPr="00873882" w:rsidRDefault="007D5722" w:rsidP="00873882"/>
    <w:p w:rsidR="007D5722" w:rsidRDefault="007D5722" w:rsidP="00873882">
      <w:r w:rsidRPr="00873882">
        <w:rPr>
          <w:b/>
          <w:u w:val="single"/>
        </w:rPr>
        <w:t>5 конкурс</w:t>
      </w:r>
      <w:r w:rsidRPr="00873882">
        <w:t xml:space="preserve">      «Аппетитная викторина» (мамам</w:t>
      </w:r>
      <w:r>
        <w:t xml:space="preserve"> и бабушкам</w:t>
      </w:r>
      <w:r w:rsidRPr="00873882">
        <w:t xml:space="preserve"> задаются загадки о блюдах).</w:t>
      </w:r>
    </w:p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>
      <w:pPr>
        <w:rPr>
          <w:color w:val="000080"/>
        </w:rPr>
      </w:pPr>
    </w:p>
    <w:p w:rsidR="007D5722" w:rsidRPr="00873882" w:rsidRDefault="007D5722" w:rsidP="00873882">
      <w:pPr>
        <w:rPr>
          <w:i/>
          <w:iCs/>
          <w:color w:val="000080"/>
        </w:rPr>
      </w:pPr>
      <w:r w:rsidRPr="00206788">
        <w:rPr>
          <w:noProof/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3" o:spid="_x0000_i1025" type="#_x0000_t75" alt="http://zanimatika.narod.ru/Znak_voprosa1_mini.gif" style="width:19.5pt;height:18.75pt;visibility:visible">
            <v:imagedata r:id="rId7" r:href="rId8"/>
          </v:shape>
        </w:pict>
      </w:r>
      <w:r w:rsidRPr="00873882">
        <w:rPr>
          <w:color w:val="000080"/>
        </w:rPr>
        <w:t>Чем кашу не испортишь?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(Маслом.</w:t>
      </w:r>
    </w:p>
    <w:p w:rsidR="007D5722" w:rsidRPr="00873882" w:rsidRDefault="007D5722" w:rsidP="00873882">
      <w:pPr>
        <w:rPr>
          <w:i/>
          <w:iCs/>
          <w:color w:val="000080"/>
        </w:rPr>
      </w:pPr>
      <w:r w:rsidRPr="00206788">
        <w:rPr>
          <w:noProof/>
          <w:color w:val="000080"/>
        </w:rPr>
        <w:pict>
          <v:shape id="Рисунок 62" o:spid="_x0000_i1026" type="#_x0000_t75" alt="http://zanimatika.narod.ru/Znak_voprosa1_mini.gif" style="width:19.5pt;height:18.75pt;visibility:visible">
            <v:imagedata r:id="rId7" r:href="rId9"/>
          </v:shape>
        </w:pict>
      </w:r>
      <w:r w:rsidRPr="00873882">
        <w:rPr>
          <w:color w:val="000080"/>
        </w:rPr>
        <w:t>Кашу можно сварить из топора, а можно ли сварить суп из пуговиц?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(Да, можно, если они вырваны «с мясом».)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61" o:spid="_x0000_i1027" type="#_x0000_t75" alt="http://zanimatika.narod.ru/Znak_voprosa1_mini.gif" style="width:19.5pt;height:18.75pt;visibility:visible">
            <v:imagedata r:id="rId7" r:href="rId10"/>
          </v:shape>
        </w:pict>
      </w:r>
      <w:r w:rsidRPr="00873882">
        <w:rPr>
          <w:color w:val="000080"/>
        </w:rPr>
        <w:t xml:space="preserve">Для приготовления какого, вовсе не людоедского, блюда необходим целый </w:t>
      </w:r>
      <w:r w:rsidRPr="00873882">
        <w:rPr>
          <w:b/>
          <w:bCs/>
          <w:color w:val="000080"/>
        </w:rPr>
        <w:t>негр</w:t>
      </w:r>
      <w:r w:rsidRPr="00873882">
        <w:rPr>
          <w:color w:val="000080"/>
        </w:rPr>
        <w:t>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(Ви-негр-ет – винегрет.)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60" o:spid="_x0000_i1028" type="#_x0000_t75" alt="http://zanimatika.narod.ru/Znak_voprosa1_mini.gif" style="width:19.5pt;height:18.75pt;visibility:visible">
            <v:imagedata r:id="rId7" r:href="rId11"/>
          </v:shape>
        </w:pict>
      </w:r>
      <w:r w:rsidRPr="00873882">
        <w:rPr>
          <w:color w:val="000080"/>
        </w:rPr>
        <w:t>Ботва какого овоща используется для холодного русского супа ботвинья?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(Свёклы.)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59" o:spid="_x0000_i1029" type="#_x0000_t75" alt="http://zanimatika.narod.ru/Znak_voprosa1_mini.gif" style="width:19.5pt;height:18.75pt;visibility:visible">
            <v:imagedata r:id="rId7" r:href="rId12"/>
          </v:shape>
        </w:pict>
      </w:r>
      <w:r w:rsidRPr="00873882">
        <w:rPr>
          <w:color w:val="000080"/>
        </w:rPr>
        <w:t>Перед тем, как добавить свёклу, опытная хозяйка приправит борщ уксусом. С какой целью?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(Чтобы свёкла не потеряла свой цвет.)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58" o:spid="_x0000_i1030" type="#_x0000_t75" alt="http://zanimatika.narod.ru/Znak_voprosa1_mini.gif" style="width:19.5pt;height:18.75pt;visibility:visible">
            <v:imagedata r:id="rId7" r:href="rId13"/>
          </v:shape>
        </w:pict>
      </w:r>
      <w:r w:rsidRPr="00873882">
        <w:rPr>
          <w:color w:val="000080"/>
        </w:rPr>
        <w:t>В каком супе огурцы с перловкой встречаются?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(В рассольнике.)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57" o:spid="_x0000_i1031" type="#_x0000_t75" alt="http://zanimatika.narod.ru/Znak_voprosa1_mini.gif" style="width:19.5pt;height:18.75pt;visibility:visible">
            <v:imagedata r:id="rId7" r:href="rId14"/>
          </v:shape>
        </w:pict>
      </w:r>
      <w:r w:rsidRPr="00873882">
        <w:rPr>
          <w:color w:val="000080"/>
        </w:rPr>
        <w:t>Какой рукой нужно есть суп?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(Суп нужно есть ложкой.)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56" o:spid="_x0000_i1032" type="#_x0000_t75" alt="http://zanimatika.narod.ru/Znak_voprosa1_mini.gif" style="width:19.5pt;height:18.75pt;visibility:visible">
            <v:imagedata r:id="rId7" r:href="rId15"/>
          </v:shape>
        </w:pict>
      </w:r>
      <w:r w:rsidRPr="00873882">
        <w:rPr>
          <w:color w:val="000080"/>
        </w:rPr>
        <w:t>Как называется вид супов из протёртых овощей?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(Пюре.)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55" o:spid="_x0000_i1033" type="#_x0000_t75" alt="http://zanimatika.narod.ru/Znak_voprosa1_mini.gif" style="width:19.5pt;height:18.75pt;visibility:visible">
            <v:imagedata r:id="rId7" r:href="rId16"/>
          </v:shape>
        </w:pict>
      </w:r>
      <w:r w:rsidRPr="00873882">
        <w:rPr>
          <w:color w:val="000080"/>
        </w:rPr>
        <w:t>Как называют салат, залитый квасом?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(Окрошка.)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54" o:spid="_x0000_i1034" type="#_x0000_t75" alt="http://zanimatika.narod.ru/Znak_voprosa1_mini.gif" style="width:19.5pt;height:18.75pt;visibility:visible">
            <v:imagedata r:id="rId7" r:href="rId17"/>
          </v:shape>
        </w:pict>
      </w:r>
      <w:r w:rsidRPr="00873882">
        <w:rPr>
          <w:color w:val="000080"/>
        </w:rPr>
        <w:t>Кашу из какой крупы на Руси называли чёрной кашей?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(Из гречки.)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53" o:spid="_x0000_i1035" type="#_x0000_t75" alt="http://zanimatika.narod.ru/Znak_voprosa1_mini.gif" style="width:19.5pt;height:18.75pt;visibility:visible">
            <v:imagedata r:id="rId7" r:href="rId18"/>
          </v:shape>
        </w:pict>
      </w:r>
      <w:r w:rsidRPr="00873882">
        <w:rPr>
          <w:color w:val="000080"/>
        </w:rPr>
        <w:t>Какая крупа за изысканный цвет названа «жемчужной»?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(Перловая, «перл» – жемчуг.)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52" o:spid="_x0000_i1036" type="#_x0000_t75" alt="http://zanimatika.narod.ru/Znak_voprosa1_mini.gif" style="width:19.5pt;height:18.75pt;visibility:visible">
            <v:imagedata r:id="rId7" r:href="rId19"/>
          </v:shape>
        </w:pict>
      </w:r>
      <w:r w:rsidRPr="00873882">
        <w:rPr>
          <w:color w:val="000080"/>
        </w:rPr>
        <w:t>В 1912 году, в год столетнего юбилея, русскими кулинарами было придумано новое сладкое мучное блюдо. Какой оно было формы?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(Треугольной – торт «Наполеон». Треугольная форма повторяла форму головного убора Наполеона – треуголку.)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51" o:spid="_x0000_i1037" type="#_x0000_t75" alt="http://zanimatika.narod.ru/Znak_voprosa1_mini.gif" style="width:19.5pt;height:18.75pt;visibility:visible">
            <v:imagedata r:id="rId7" r:href="rId20"/>
          </v:shape>
        </w:pict>
      </w:r>
      <w:r w:rsidRPr="00873882">
        <w:rPr>
          <w:color w:val="000080"/>
        </w:rPr>
        <w:t>Цыплёнка-табака готовят на сковороде или в гриле?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(На сковороде.)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50" o:spid="_x0000_i1038" type="#_x0000_t75" alt="http://zanimatika.narod.ru/Znak_voprosa1_mini.gif" style="width:19.5pt;height:18.75pt;visibility:visible">
            <v:imagedata r:id="rId7" r:href="rId21"/>
          </v:shape>
        </w:pict>
      </w:r>
      <w:r w:rsidRPr="00873882">
        <w:rPr>
          <w:color w:val="000080"/>
        </w:rPr>
        <w:t>Именем какого древнеримского царя назван салат с куриным мясом?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(Цезарь.)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49" o:spid="_x0000_i1039" type="#_x0000_t75" alt="http://zanimatika.narod.ru/Znak_voprosa1_mini.gif" style="width:19.5pt;height:18.75pt;visibility:visible">
            <v:imagedata r:id="rId7" r:href="rId22"/>
          </v:shape>
        </w:pict>
      </w:r>
      <w:r w:rsidRPr="00873882">
        <w:rPr>
          <w:color w:val="000080"/>
        </w:rPr>
        <w:t>В Грузии это популярнейшее мясное блюдо называют мцвади, в Армении – хоровац, а в Азербайджане – кебап. А как называют его русские?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(Шашлык. Это слово употребляют только русские, позаимствовавшие его у татар ещё в XVIII веке для обозначения блюд на вертеле. Вертел у них назывался «шиш». Отсюда «шишлик», а по-нашему – «шашлык».)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48" o:spid="_x0000_i1040" type="#_x0000_t75" alt="http://zanimatika.narod.ru/Znak_voprosa1_mini.gif" style="width:19.5pt;height:18.75pt;visibility:visible">
            <v:imagedata r:id="rId7" r:href="rId23"/>
          </v:shape>
        </w:pict>
      </w:r>
      <w:r w:rsidRPr="00873882">
        <w:rPr>
          <w:color w:val="000080"/>
        </w:rPr>
        <w:t>От чего можно отказаться, питаясь фасолью, поскольку её белок по своему составу очень похож на животные белки?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(Мясо.)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47" o:spid="_x0000_i1041" type="#_x0000_t75" alt="http://zanimatika.narod.ru/Znak_voprosa1_mini.gif" style="width:19.5pt;height:18.75pt;visibility:visible">
            <v:imagedata r:id="rId7" r:href="rId24"/>
          </v:shape>
        </w:pict>
      </w:r>
      <w:r w:rsidRPr="00873882">
        <w:rPr>
          <w:color w:val="000080"/>
        </w:rPr>
        <w:t>Как называются вареники без начинки?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(Ленивые вареники.)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46" o:spid="_x0000_i1042" type="#_x0000_t75" alt="http://zanimatika.narod.ru/Znak_voprosa1_mini.gif" style="width:19.5pt;height:18.75pt;visibility:visible">
            <v:imagedata r:id="rId7" r:href="rId25"/>
          </v:shape>
        </w:pict>
      </w:r>
      <w:r w:rsidRPr="00873882">
        <w:rPr>
          <w:color w:val="000080"/>
        </w:rPr>
        <w:t>Что на кухне убегает от плохой хозяйки?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(Молоко кипящее.)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45" o:spid="_x0000_i1043" type="#_x0000_t75" alt="http://zanimatika.narod.ru/Znak_voprosa1_mini.gif" style="width:19.5pt;height:18.75pt;visibility:visible">
            <v:imagedata r:id="rId7" r:href="rId26"/>
          </v:shape>
        </w:pict>
      </w:r>
      <w:r w:rsidRPr="00873882">
        <w:rPr>
          <w:color w:val="000080"/>
        </w:rPr>
        <w:t>Какой корнеплод необходим для приготовления драников?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(Картофель.)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44" o:spid="_x0000_i1044" type="#_x0000_t75" alt="http://zanimatika.narod.ru/Znak_voprosa1_mini.gif" style="width:19.5pt;height:18.75pt;visibility:visible">
            <v:imagedata r:id="rId7" r:href="rId27"/>
          </v:shape>
        </w:pict>
      </w:r>
      <w:r w:rsidRPr="00873882">
        <w:rPr>
          <w:color w:val="000080"/>
        </w:rPr>
        <w:t>Судя по названию, приготовить этот молочный продукт проще простого. Назовите его.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(Простокваша.)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43" o:spid="_x0000_i1045" type="#_x0000_t75" alt="http://zanimatika.narod.ru/Znak_voprosa1_mini.gif" style="width:19.5pt;height:18.75pt;visibility:visible">
            <v:imagedata r:id="rId7" r:href="rId28"/>
          </v:shape>
        </w:pict>
      </w:r>
      <w:r w:rsidRPr="00873882">
        <w:rPr>
          <w:color w:val="000080"/>
        </w:rPr>
        <w:t>Какая рыба в праздничные дни надевает «шубу»?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(Сельдь, блюдо «Сельдь под шубой».)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42" o:spid="_x0000_i1046" type="#_x0000_t75" alt="http://zanimatika.narod.ru/Znak_voprosa1_mini.gif" style="width:19.5pt;height:18.75pt;visibility:visible">
            <v:imagedata r:id="rId7" r:href="rId29"/>
          </v:shape>
        </w:pict>
      </w:r>
      <w:r w:rsidRPr="00873882">
        <w:rPr>
          <w:color w:val="000080"/>
        </w:rPr>
        <w:t>Какая еда сама прыгала в рот ленивому Пацюку из гоголевской «Ночи перед Рождеством»?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(Вареники.)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41" o:spid="_x0000_i1047" type="#_x0000_t75" alt="http://zanimatika.narod.ru/Znak_voprosa1_mini.gif" style="width:19.5pt;height:18.75pt;visibility:visible">
            <v:imagedata r:id="rId7" r:href="rId30"/>
          </v:shape>
        </w:pict>
      </w:r>
      <w:r w:rsidRPr="00873882">
        <w:rPr>
          <w:color w:val="000080"/>
        </w:rPr>
        <w:t>Какой город подают к чаю?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(Торт «Прага», Прага – столица Чехии.)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40" o:spid="_x0000_i1048" type="#_x0000_t75" alt="http://zanimatika.narod.ru/Znak_voprosa1_mini.gif" style="width:19.5pt;height:18.75pt;visibility:visible">
            <v:imagedata r:id="rId7" r:href="rId31"/>
          </v:shape>
        </w:pict>
      </w:r>
      <w:r w:rsidRPr="00873882">
        <w:rPr>
          <w:color w:val="000080"/>
        </w:rPr>
        <w:t>Как на Руси традиционно называли засоленное впрок мясо?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(Солонина.)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39" o:spid="_x0000_i1049" type="#_x0000_t75" alt="http://zanimatika.narod.ru/Znak_voprosa1_mini.gif" style="width:19.5pt;height:18.75pt;visibility:visible">
            <v:imagedata r:id="rId7" r:href="rId32"/>
          </v:shape>
        </w:pict>
      </w:r>
      <w:r w:rsidRPr="00873882">
        <w:rPr>
          <w:color w:val="000080"/>
        </w:rPr>
        <w:t>Какой напиток, не приправленный молоком, англичане считают «отравой»?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(Чай.)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38" o:spid="_x0000_i1050" type="#_x0000_t75" alt="http://zanimatika.narod.ru/Znak_voprosa1_mini.gif" style="width:19.5pt;height:18.75pt;visibility:visible">
            <v:imagedata r:id="rId7" r:href="rId33"/>
          </v:shape>
        </w:pict>
      </w:r>
      <w:r w:rsidRPr="00873882">
        <w:rPr>
          <w:color w:val="000080"/>
        </w:rPr>
        <w:t>Что англичане сначала наливают в чашку, когда готовят напиток чай с молоком: молоко или чай?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(Молоко, чтобы горячий чай не повредил дорогой фарфор чайной чашки.)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37" o:spid="_x0000_i1051" type="#_x0000_t75" alt="http://zanimatika.narod.ru/Znak_voprosa1_mini.gif" style="width:19.5pt;height:18.75pt;visibility:visible">
            <v:imagedata r:id="rId7" r:href="rId34"/>
          </v:shape>
        </w:pict>
      </w:r>
      <w:r w:rsidRPr="00873882">
        <w:rPr>
          <w:color w:val="000080"/>
        </w:rPr>
        <w:t>Пирог с какой фруктовой начинкой считается национальным английским блюдом?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(Яблочной.)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36" o:spid="_x0000_i1052" type="#_x0000_t75" alt="http://zanimatika.narod.ru/Znak_voprosa1_mini.gif" style="width:19.5pt;height:18.75pt;visibility:visible">
            <v:imagedata r:id="rId7" r:href="rId35"/>
          </v:shape>
        </w:pict>
      </w:r>
      <w:r w:rsidRPr="00873882">
        <w:rPr>
          <w:color w:val="000080"/>
        </w:rPr>
        <w:t>Национальным блюдом какой кухни являются сосиски?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(Немецкой.)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35" o:spid="_x0000_i1053" type="#_x0000_t75" alt="http://zanimatika.narod.ru/Znak_voprosa1_mini.gif" style="width:19.5pt;height:18.75pt;visibility:visible">
            <v:imagedata r:id="rId7" r:href="rId36"/>
          </v:shape>
        </w:pict>
      </w:r>
      <w:r w:rsidRPr="00873882">
        <w:rPr>
          <w:color w:val="000080"/>
        </w:rPr>
        <w:t>В какой европейской стране зимой традиционно готовят жареные каштаны?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(Франция.)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34" o:spid="_x0000_i1054" type="#_x0000_t75" alt="http://zanimatika.narod.ru/Znak_voprosa1_mini.gif" style="width:19.5pt;height:18.75pt;visibility:visible">
            <v:imagedata r:id="rId7" r:href="rId37"/>
          </v:shape>
        </w:pict>
      </w:r>
      <w:r w:rsidRPr="00873882">
        <w:rPr>
          <w:color w:val="000080"/>
        </w:rPr>
        <w:t>Что итальянцы поедают многими километрами?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(Спагетти.)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33" o:spid="_x0000_i1055" type="#_x0000_t75" alt="http://zanimatika.narod.ru/Znak_voprosa1_mini.gif" style="width:19.5pt;height:18.75pt;visibility:visible">
            <v:imagedata r:id="rId7" r:href="rId38"/>
          </v:shape>
        </w:pict>
      </w:r>
      <w:r w:rsidRPr="00873882">
        <w:rPr>
          <w:color w:val="000080"/>
        </w:rPr>
        <w:t>Что подают в японских ресторанах вместо хлеба?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(Рис.)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32" o:spid="_x0000_i1056" type="#_x0000_t75" alt="http://zanimatika.narod.ru/Znak_voprosa1_mini.gif" style="width:19.5pt;height:18.75pt;visibility:visible">
            <v:imagedata r:id="rId7" r:href="rId39"/>
          </v:shape>
        </w:pict>
      </w:r>
      <w:r w:rsidRPr="00873882">
        <w:rPr>
          <w:color w:val="000080"/>
        </w:rPr>
        <w:t>Какая страна подарила миру свой открытый пирог – пиццу?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(Италия.)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31" o:spid="_x0000_i1057" type="#_x0000_t75" alt="http://zanimatika.narod.ru/Znak_voprosa1_mini.gif" style="width:19.5pt;height:18.75pt;visibility:visible">
            <v:imagedata r:id="rId7" r:href="rId40"/>
          </v:shape>
        </w:pict>
      </w:r>
      <w:r w:rsidRPr="00873882">
        <w:rPr>
          <w:color w:val="000080"/>
        </w:rPr>
        <w:t>Из лепестков каких цветов варят варенье?</w:t>
      </w:r>
      <w:r w:rsidRPr="00873882">
        <w:rPr>
          <w:color w:val="000080"/>
        </w:rPr>
        <w:br/>
        <w:t>(</w:t>
      </w:r>
      <w:r w:rsidRPr="00873882">
        <w:rPr>
          <w:i/>
          <w:iCs/>
          <w:color w:val="000080"/>
        </w:rPr>
        <w:t>Из лепестков роз и одуванчиков.)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30" o:spid="_x0000_i1058" type="#_x0000_t75" alt="http://zanimatika.narod.ru/Znak_voprosa1_mini.gif" style="width:19.5pt;height:18.75pt;visibility:visible">
            <v:imagedata r:id="rId7" r:href="rId41"/>
          </v:shape>
        </w:pict>
      </w:r>
      <w:r w:rsidRPr="00873882">
        <w:rPr>
          <w:color w:val="000080"/>
        </w:rPr>
        <w:t>Конский кефир – это... Что?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(Кумыс.)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29" o:spid="_x0000_i1059" type="#_x0000_t75" alt="http://zanimatika.narod.ru/Znak_voprosa1_mini.gif" style="width:19.5pt;height:18.75pt;visibility:visible">
            <v:imagedata r:id="rId7" r:href="rId42"/>
          </v:shape>
        </w:pict>
      </w:r>
      <w:r w:rsidRPr="00873882">
        <w:rPr>
          <w:color w:val="000080"/>
        </w:rPr>
        <w:t>Музыкальная приправа – это… Что?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(Соль.)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28" o:spid="_x0000_i1060" type="#_x0000_t75" alt="http://zanimatika.narod.ru/Znak_voprosa1_mini.gif" style="width:19.5pt;height:18.75pt;visibility:visible">
            <v:imagedata r:id="rId7" r:href="rId43"/>
          </v:shape>
        </w:pict>
      </w:r>
      <w:r w:rsidRPr="00873882">
        <w:rPr>
          <w:color w:val="000080"/>
        </w:rPr>
        <w:t>Острая необходимость – это… Что?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(Перец.)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27" o:spid="_x0000_i1061" type="#_x0000_t75" alt="http://zanimatika.narod.ru/Znak_voprosa1_mini.gif" style="width:19.5pt;height:18.75pt;visibility:visible">
            <v:imagedata r:id="rId7" r:href="rId44"/>
          </v:shape>
        </w:pict>
      </w:r>
      <w:r w:rsidRPr="00873882">
        <w:rPr>
          <w:color w:val="000080"/>
        </w:rPr>
        <w:t>Тушеный салат – это… Что?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(Рагу.)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26" o:spid="_x0000_i1062" type="#_x0000_t75" alt="http://zanimatika.narod.ru/Znak_voprosa1_mini.gif" style="width:19.5pt;height:18.75pt;visibility:visible">
            <v:imagedata r:id="rId7" r:href="rId45"/>
          </v:shape>
        </w:pict>
      </w:r>
      <w:r w:rsidRPr="00873882">
        <w:rPr>
          <w:color w:val="000080"/>
        </w:rPr>
        <w:t>Как называется пирожное, рождённое из пены?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(Безе.)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25" o:spid="_x0000_i1063" type="#_x0000_t75" alt="http://zanimatika.narod.ru/Znak_voprosa1_mini.gif" style="width:19.5pt;height:18.75pt;visibility:visible">
            <v:imagedata r:id="rId7" r:href="rId46"/>
          </v:shape>
        </w:pict>
      </w:r>
      <w:r w:rsidRPr="00873882">
        <w:rPr>
          <w:color w:val="000080"/>
        </w:rPr>
        <w:t>«Накрученное» кушанье – это… Что?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(Рулет.)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24" o:spid="_x0000_i1064" type="#_x0000_t75" alt="http://zanimatika.narod.ru/Znak_voprosa1_mini.gif" style="width:19.5pt;height:18.75pt;visibility:visible">
            <v:imagedata r:id="rId7" r:href="rId47"/>
          </v:shape>
        </w:pict>
      </w:r>
      <w:r w:rsidRPr="00873882">
        <w:rPr>
          <w:color w:val="000080"/>
        </w:rPr>
        <w:t>Что превращает морс в кисель?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(Крахмал.)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23" o:spid="_x0000_i1065" type="#_x0000_t75" alt="http://zanimatika.narod.ru/Znak_voprosa1_mini.gif" style="width:19.5pt;height:18.75pt;visibility:visible">
            <v:imagedata r:id="rId7" r:href="rId48"/>
          </v:shape>
        </w:pict>
      </w:r>
      <w:r w:rsidRPr="00873882">
        <w:rPr>
          <w:color w:val="000080"/>
        </w:rPr>
        <w:t>Рацион, чтобы уменьшить талию, – это… Что?</w:t>
      </w:r>
      <w:r w:rsidRPr="00873882">
        <w:rPr>
          <w:color w:val="000080"/>
        </w:rPr>
        <w:br/>
        <w:t>(</w:t>
      </w:r>
      <w:r w:rsidRPr="00873882">
        <w:rPr>
          <w:i/>
          <w:iCs/>
          <w:color w:val="000080"/>
        </w:rPr>
        <w:t>Диета.)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22" o:spid="_x0000_i1066" type="#_x0000_t75" alt="http://zanimatika.narod.ru/Znak_voprosa1_mini.gif" style="width:19.5pt;height:18.75pt;visibility:visible">
            <v:imagedata r:id="rId7" r:href="rId49"/>
          </v:shape>
        </w:pict>
      </w:r>
      <w:r w:rsidRPr="00873882">
        <w:rPr>
          <w:color w:val="000080"/>
        </w:rPr>
        <w:t>Как называется трапеза на природе?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(Пикник.)</w:t>
      </w:r>
      <w:r w:rsidRPr="00873882">
        <w:rPr>
          <w:color w:val="000080"/>
        </w:rPr>
        <w:br/>
      </w:r>
      <w:r w:rsidRPr="00206788">
        <w:rPr>
          <w:noProof/>
          <w:color w:val="000080"/>
        </w:rPr>
        <w:pict>
          <v:shape id="Рисунок 21" o:spid="_x0000_i1067" type="#_x0000_t75" alt="http://zanimatika.narod.ru/Znak_voprosa1_mini.gif" style="width:19.5pt;height:18.75pt;visibility:visible">
            <v:imagedata r:id="rId7" r:href="rId50"/>
          </v:shape>
        </w:pict>
      </w:r>
      <w:r w:rsidRPr="00873882">
        <w:rPr>
          <w:color w:val="000080"/>
        </w:rPr>
        <w:t>Является ли каша в голове пищей для ума?</w:t>
      </w:r>
      <w:r w:rsidRPr="00873882">
        <w:rPr>
          <w:color w:val="000080"/>
        </w:rPr>
        <w:br/>
      </w:r>
      <w:r w:rsidRPr="00873882">
        <w:rPr>
          <w:i/>
          <w:iCs/>
          <w:color w:val="000080"/>
        </w:rPr>
        <w:t>(Наверное, нет.)</w:t>
      </w:r>
    </w:p>
    <w:p w:rsidR="007D5722" w:rsidRPr="00873882" w:rsidRDefault="007D5722" w:rsidP="00873882">
      <w:pPr>
        <w:rPr>
          <w:bCs/>
        </w:rPr>
      </w:pPr>
    </w:p>
    <w:p w:rsidR="007D5722" w:rsidRPr="00873882" w:rsidRDefault="007D5722" w:rsidP="00873882"/>
    <w:p w:rsidR="007D5722" w:rsidRPr="00873882" w:rsidRDefault="007D5722" w:rsidP="00873882"/>
    <w:p w:rsidR="007D5722" w:rsidRPr="00873882" w:rsidRDefault="007D5722" w:rsidP="00873882"/>
    <w:p w:rsidR="007D5722" w:rsidRPr="0087388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Default="007D5722" w:rsidP="00873882"/>
    <w:p w:rsidR="007D5722" w:rsidRPr="00873882" w:rsidRDefault="007D5722" w:rsidP="00873882">
      <w:r>
        <w:rPr>
          <w:noProof/>
        </w:rPr>
      </w:r>
      <w:r w:rsidRPr="00315E25">
        <w:rPr>
          <w:noProof/>
          <w:sz w:val="40"/>
          <w:szCs w:val="40"/>
        </w:rPr>
        <w:pict>
          <v:group id="Полотно 83" o:spid="_x0000_s1026" editas="canvas" style="width:467.75pt;height:638.5pt;mso-position-horizontal-relative:char;mso-position-vertical-relative:line" coordsize="59404,8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">
            <v:shape id="_x0000_s1027" type="#_x0000_t75" style="position:absolute;width:59404;height:81089;visibility:visible">
              <v:fill o:detectmouseclick="t"/>
              <v:path o:connecttype="none"/>
            </v:shape>
            <v:rect id="Rectangle 25" o:spid="_x0000_s1028" style="position:absolute;left:2283;top:1140;width:30863;height:5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Щи из свежей капусты</w:t>
                    </w:r>
                  </w:p>
                </w:txbxContent>
              </v:textbox>
            </v:rect>
            <v:rect id="Rectangle 26" o:spid="_x0000_s1029" style="position:absolute;left:2283;top:8004;width:30855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     Грибной суп</w:t>
                    </w:r>
                  </w:p>
                </w:txbxContent>
              </v:textbox>
            </v:rect>
            <v:rect id="Rectangle 27" o:spid="_x0000_s1030" style="position:absolute;left:2283;top:14861;width:30855;height:5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    Гороховый суп</w:t>
                    </w:r>
                  </w:p>
                </w:txbxContent>
              </v:textbox>
            </v:rect>
            <v:rect id="Rectangle 28" o:spid="_x0000_s1031" style="position:absolute;left:2283;top:21718;width:30863;height:5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    Куриная лапша</w:t>
                    </w:r>
                  </w:p>
                </w:txbxContent>
              </v:textbox>
            </v:rect>
            <v:rect id="Rectangle 29" o:spid="_x0000_s1032" style="position:absolute;left:2283;top:29714;width:30863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           Окрошка</w:t>
                    </w:r>
                  </w:p>
                </w:txbxContent>
              </v:textbox>
            </v:rect>
            <v:rect id="Rectangle 30" o:spid="_x0000_s1033" style="position:absolute;left:36579;top:2288;width:30863;height:7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Жареный картофель с мясом</w:t>
                    </w:r>
                  </w:p>
                </w:txbxContent>
              </v:textbox>
            </v:rect>
            <v:rect id="Rectangle 31" o:spid="_x0000_s1034" style="position:absolute;left:36579;top:12573;width:30855;height:5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Отварной картофель</w:t>
                    </w:r>
                  </w:p>
                </w:txbxContent>
              </v:textbox>
            </v:rect>
            <v:rect id="Rectangle 32" o:spid="_x0000_s1035" style="position:absolute;left:35429;top:20569;width:30863;height:9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Жареная курочка с чесноком</w:t>
                    </w:r>
                  </w:p>
                </w:txbxContent>
              </v:textbox>
            </v:rect>
            <v:rect id="Rectangle 33" o:spid="_x0000_s1036" style="position:absolute;left:35429;top:32003;width:30863;height:5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Макароны с соусом</w:t>
                    </w:r>
                  </w:p>
                </w:txbxContent>
              </v:textbox>
            </v:rect>
            <v:rect id="Rectangle 34" o:spid="_x0000_s1037" style="position:absolute;left:35429;top:41148;width:30863;height:5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  Гречневая каша</w:t>
                    </w:r>
                  </w:p>
                </w:txbxContent>
              </v:textbox>
            </v:rect>
            <v:rect id="Rectangle 35" o:spid="_x0000_s1038" style="position:absolute;left:36579;top:73151;width:30863;height:5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            Плов</w:t>
                    </w:r>
                  </w:p>
                </w:txbxContent>
              </v:textbox>
            </v:rect>
            <v:rect id="Rectangle 36" o:spid="_x0000_s1039" style="position:absolute;left:1141;top:37719;width:30863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          Котлеты</w:t>
                    </w:r>
                  </w:p>
                </w:txbxContent>
              </v:textbox>
            </v:rect>
            <v:rect id="Rectangle 37" o:spid="_x0000_s1040" style="position:absolute;left:2283;top:45716;width:30863;height:5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 Овощной салат</w:t>
                    </w:r>
                  </w:p>
                </w:txbxContent>
              </v:textbox>
            </v:rect>
            <v:rect id="Rectangle 38" o:spid="_x0000_s1041" style="position:absolute;left:2283;top:56009;width:30863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           компот</w:t>
                    </w:r>
                  </w:p>
                </w:txbxContent>
              </v:textbox>
            </v:rect>
            <v:rect id="Rectangle 39" o:spid="_x0000_s1042" style="position:absolute;left:35429;top:57149;width:30863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   Чай с плюшками</w:t>
                    </w:r>
                  </w:p>
                </w:txbxContent>
              </v:textbox>
            </v:rect>
            <v:rect id="Rectangle 40" o:spid="_x0000_s1043" style="position:absolute;left:2283;top:64006;width:30863;height:5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    Кофе с молоком</w:t>
                    </w:r>
                  </w:p>
                </w:txbxContent>
              </v:textbox>
            </v:rect>
            <v:rect id="Rectangle 41" o:spid="_x0000_s1044" style="position:absolute;left:35429;top:65154;width:30863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          кисель</w:t>
                    </w:r>
                  </w:p>
                </w:txbxContent>
              </v:textbox>
            </v:rect>
            <v:rect id="Rectangle 42" o:spid="_x0000_s1045" style="position:absolute;left:3432;top:73151;width:30856;height:5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Щи из свежей капусты</w:t>
                    </w:r>
                  </w:p>
                </w:txbxContent>
              </v:textbox>
            </v:rect>
            <v:rect id="Rectangle 43" o:spid="_x0000_s1046" style="position:absolute;left:36579;top:49153;width:30863;height:5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<v:textbox>
                <w:txbxContent>
                  <w:p w:rsidR="007D5722" w:rsidRDefault="007D5722" w:rsidP="00873882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     Салат «Оливье»</w:t>
                    </w:r>
                  </w:p>
                </w:txbxContent>
              </v:textbox>
            </v:rect>
            <w10:anchorlock/>
          </v:group>
        </w:pict>
      </w:r>
    </w:p>
    <w:p w:rsidR="007D5722" w:rsidRPr="00873882" w:rsidRDefault="007D5722" w:rsidP="00873882"/>
    <w:p w:rsidR="007D5722" w:rsidRPr="00873882" w:rsidRDefault="007D5722" w:rsidP="00873882"/>
    <w:p w:rsidR="007D5722" w:rsidRDefault="007D5722" w:rsidP="00873882"/>
    <w:p w:rsidR="007D5722" w:rsidRPr="00873882" w:rsidRDefault="007D5722" w:rsidP="00873882"/>
    <w:p w:rsidR="007D5722" w:rsidRPr="00873882" w:rsidRDefault="007D5722" w:rsidP="00873882"/>
    <w:p w:rsidR="007D5722" w:rsidRPr="00873882" w:rsidRDefault="007D5722" w:rsidP="00873882"/>
    <w:sectPr w:rsidR="007D5722" w:rsidRPr="00873882" w:rsidSect="0031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722" w:rsidRDefault="007D5722" w:rsidP="00E779AB">
      <w:r>
        <w:separator/>
      </w:r>
    </w:p>
  </w:endnote>
  <w:endnote w:type="continuationSeparator" w:id="0">
    <w:p w:rsidR="007D5722" w:rsidRDefault="007D5722" w:rsidP="00E77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722" w:rsidRDefault="007D5722" w:rsidP="00E779AB">
      <w:r>
        <w:separator/>
      </w:r>
    </w:p>
  </w:footnote>
  <w:footnote w:type="continuationSeparator" w:id="0">
    <w:p w:rsidR="007D5722" w:rsidRDefault="007D5722" w:rsidP="00E77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709"/>
    <w:multiLevelType w:val="multilevel"/>
    <w:tmpl w:val="4F7A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E55DC"/>
    <w:multiLevelType w:val="hybridMultilevel"/>
    <w:tmpl w:val="E4401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A31AD"/>
    <w:multiLevelType w:val="hybridMultilevel"/>
    <w:tmpl w:val="5F0821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E37BB3"/>
    <w:multiLevelType w:val="multilevel"/>
    <w:tmpl w:val="900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30EFC"/>
    <w:multiLevelType w:val="hybridMultilevel"/>
    <w:tmpl w:val="1660D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DF6D8F"/>
    <w:multiLevelType w:val="multilevel"/>
    <w:tmpl w:val="A86A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B4776"/>
    <w:multiLevelType w:val="multilevel"/>
    <w:tmpl w:val="793E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52294"/>
    <w:multiLevelType w:val="multilevel"/>
    <w:tmpl w:val="8E00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27817"/>
    <w:multiLevelType w:val="multilevel"/>
    <w:tmpl w:val="B384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5A9"/>
    <w:rsid w:val="00070D4C"/>
    <w:rsid w:val="00206788"/>
    <w:rsid w:val="00315E25"/>
    <w:rsid w:val="00454400"/>
    <w:rsid w:val="00465A4F"/>
    <w:rsid w:val="007866C0"/>
    <w:rsid w:val="007D5722"/>
    <w:rsid w:val="007E2D84"/>
    <w:rsid w:val="00873882"/>
    <w:rsid w:val="00B60B54"/>
    <w:rsid w:val="00BA75A9"/>
    <w:rsid w:val="00DC58D9"/>
    <w:rsid w:val="00E779AB"/>
    <w:rsid w:val="00EC173C"/>
    <w:rsid w:val="00F6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65A4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73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3882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E779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79A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779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79AB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70D4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zanimatika.narod.ru/Znak_voprosa1_mini.gif" TargetMode="External"/><Relationship Id="rId18" Type="http://schemas.openxmlformats.org/officeDocument/2006/relationships/image" Target="http://zanimatika.narod.ru/Znak_voprosa1_mini.gif" TargetMode="External"/><Relationship Id="rId26" Type="http://schemas.openxmlformats.org/officeDocument/2006/relationships/image" Target="http://zanimatika.narod.ru/Znak_voprosa1_mini.gif" TargetMode="External"/><Relationship Id="rId39" Type="http://schemas.openxmlformats.org/officeDocument/2006/relationships/image" Target="http://zanimatika.narod.ru/Znak_voprosa1_mini.gif" TargetMode="External"/><Relationship Id="rId3" Type="http://schemas.openxmlformats.org/officeDocument/2006/relationships/settings" Target="settings.xml"/><Relationship Id="rId21" Type="http://schemas.openxmlformats.org/officeDocument/2006/relationships/image" Target="http://zanimatika.narod.ru/Znak_voprosa1_mini.gif" TargetMode="External"/><Relationship Id="rId34" Type="http://schemas.openxmlformats.org/officeDocument/2006/relationships/image" Target="http://zanimatika.narod.ru/Znak_voprosa1_mini.gif" TargetMode="External"/><Relationship Id="rId42" Type="http://schemas.openxmlformats.org/officeDocument/2006/relationships/image" Target="http://zanimatika.narod.ru/Znak_voprosa1_mini.gif" TargetMode="External"/><Relationship Id="rId47" Type="http://schemas.openxmlformats.org/officeDocument/2006/relationships/image" Target="http://zanimatika.narod.ru/Znak_voprosa1_mini.gif" TargetMode="External"/><Relationship Id="rId50" Type="http://schemas.openxmlformats.org/officeDocument/2006/relationships/image" Target="http://zanimatika.narod.ru/Znak_voprosa1_mini.gif" TargetMode="External"/><Relationship Id="rId7" Type="http://schemas.openxmlformats.org/officeDocument/2006/relationships/image" Target="media/image1.png"/><Relationship Id="rId12" Type="http://schemas.openxmlformats.org/officeDocument/2006/relationships/image" Target="http://zanimatika.narod.ru/Znak_voprosa1_mini.gif" TargetMode="External"/><Relationship Id="rId17" Type="http://schemas.openxmlformats.org/officeDocument/2006/relationships/image" Target="http://zanimatika.narod.ru/Znak_voprosa1_mini.gif" TargetMode="External"/><Relationship Id="rId25" Type="http://schemas.openxmlformats.org/officeDocument/2006/relationships/image" Target="http://zanimatika.narod.ru/Znak_voprosa1_mini.gif" TargetMode="External"/><Relationship Id="rId33" Type="http://schemas.openxmlformats.org/officeDocument/2006/relationships/image" Target="http://zanimatika.narod.ru/Znak_voprosa1_mini.gif" TargetMode="External"/><Relationship Id="rId38" Type="http://schemas.openxmlformats.org/officeDocument/2006/relationships/image" Target="http://zanimatika.narod.ru/Znak_voprosa1_mini.gif" TargetMode="External"/><Relationship Id="rId46" Type="http://schemas.openxmlformats.org/officeDocument/2006/relationships/image" Target="http://zanimatika.narod.ru/Znak_voprosa1_mini.gif" TargetMode="External"/><Relationship Id="rId2" Type="http://schemas.openxmlformats.org/officeDocument/2006/relationships/styles" Target="styles.xml"/><Relationship Id="rId16" Type="http://schemas.openxmlformats.org/officeDocument/2006/relationships/image" Target="http://zanimatika.narod.ru/Znak_voprosa1_mini.gif" TargetMode="External"/><Relationship Id="rId20" Type="http://schemas.openxmlformats.org/officeDocument/2006/relationships/image" Target="http://zanimatika.narod.ru/Znak_voprosa1_mini.gif" TargetMode="External"/><Relationship Id="rId29" Type="http://schemas.openxmlformats.org/officeDocument/2006/relationships/image" Target="http://zanimatika.narod.ru/Znak_voprosa1_mini.gif" TargetMode="External"/><Relationship Id="rId41" Type="http://schemas.openxmlformats.org/officeDocument/2006/relationships/image" Target="http://zanimatika.narod.ru/Znak_voprosa1_mini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zanimatika.narod.ru/Znak_voprosa1_mini.gif" TargetMode="External"/><Relationship Id="rId24" Type="http://schemas.openxmlformats.org/officeDocument/2006/relationships/image" Target="http://zanimatika.narod.ru/Znak_voprosa1_mini.gif" TargetMode="External"/><Relationship Id="rId32" Type="http://schemas.openxmlformats.org/officeDocument/2006/relationships/image" Target="http://zanimatika.narod.ru/Znak_voprosa1_mini.gif" TargetMode="External"/><Relationship Id="rId37" Type="http://schemas.openxmlformats.org/officeDocument/2006/relationships/image" Target="http://zanimatika.narod.ru/Znak_voprosa1_mini.gif" TargetMode="External"/><Relationship Id="rId40" Type="http://schemas.openxmlformats.org/officeDocument/2006/relationships/image" Target="http://zanimatika.narod.ru/Znak_voprosa1_mini.gif" TargetMode="External"/><Relationship Id="rId45" Type="http://schemas.openxmlformats.org/officeDocument/2006/relationships/image" Target="http://zanimatika.narod.ru/Znak_voprosa1_mini.gif" TargetMode="External"/><Relationship Id="rId5" Type="http://schemas.openxmlformats.org/officeDocument/2006/relationships/footnotes" Target="footnotes.xml"/><Relationship Id="rId15" Type="http://schemas.openxmlformats.org/officeDocument/2006/relationships/image" Target="http://zanimatika.narod.ru/Znak_voprosa1_mini.gif" TargetMode="External"/><Relationship Id="rId23" Type="http://schemas.openxmlformats.org/officeDocument/2006/relationships/image" Target="http://zanimatika.narod.ru/Znak_voprosa1_mini.gif" TargetMode="External"/><Relationship Id="rId28" Type="http://schemas.openxmlformats.org/officeDocument/2006/relationships/image" Target="http://zanimatika.narod.ru/Znak_voprosa1_mini.gif" TargetMode="External"/><Relationship Id="rId36" Type="http://schemas.openxmlformats.org/officeDocument/2006/relationships/image" Target="http://zanimatika.narod.ru/Znak_voprosa1_mini.gif" TargetMode="External"/><Relationship Id="rId49" Type="http://schemas.openxmlformats.org/officeDocument/2006/relationships/image" Target="http://zanimatika.narod.ru/Znak_voprosa1_mini.gif" TargetMode="External"/><Relationship Id="rId10" Type="http://schemas.openxmlformats.org/officeDocument/2006/relationships/image" Target="http://zanimatika.narod.ru/Znak_voprosa1_mini.gif" TargetMode="External"/><Relationship Id="rId19" Type="http://schemas.openxmlformats.org/officeDocument/2006/relationships/image" Target="http://zanimatika.narod.ru/Znak_voprosa1_mini.gif" TargetMode="External"/><Relationship Id="rId31" Type="http://schemas.openxmlformats.org/officeDocument/2006/relationships/image" Target="http://zanimatika.narod.ru/Znak_voprosa1_mini.gif" TargetMode="External"/><Relationship Id="rId44" Type="http://schemas.openxmlformats.org/officeDocument/2006/relationships/image" Target="http://zanimatika.narod.ru/Znak_voprosa1_mini.gi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zanimatika.narod.ru/Znak_voprosa1_mini.gif" TargetMode="External"/><Relationship Id="rId14" Type="http://schemas.openxmlformats.org/officeDocument/2006/relationships/image" Target="http://zanimatika.narod.ru/Znak_voprosa1_mini.gif" TargetMode="External"/><Relationship Id="rId22" Type="http://schemas.openxmlformats.org/officeDocument/2006/relationships/image" Target="http://zanimatika.narod.ru/Znak_voprosa1_mini.gif" TargetMode="External"/><Relationship Id="rId27" Type="http://schemas.openxmlformats.org/officeDocument/2006/relationships/image" Target="http://zanimatika.narod.ru/Znak_voprosa1_mini.gif" TargetMode="External"/><Relationship Id="rId30" Type="http://schemas.openxmlformats.org/officeDocument/2006/relationships/image" Target="http://zanimatika.narod.ru/Znak_voprosa1_mini.gif" TargetMode="External"/><Relationship Id="rId35" Type="http://schemas.openxmlformats.org/officeDocument/2006/relationships/image" Target="http://zanimatika.narod.ru/Znak_voprosa1_mini.gif" TargetMode="External"/><Relationship Id="rId43" Type="http://schemas.openxmlformats.org/officeDocument/2006/relationships/image" Target="http://zanimatika.narod.ru/Znak_voprosa1_mini.gif" TargetMode="External"/><Relationship Id="rId48" Type="http://schemas.openxmlformats.org/officeDocument/2006/relationships/image" Target="http://zanimatika.narod.ru/Znak_voprosa1_mini.gif" TargetMode="External"/><Relationship Id="rId8" Type="http://schemas.openxmlformats.org/officeDocument/2006/relationships/image" Target="http://zanimatika.narod.ru/Znak_voprosa1_mini.gi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12</Pages>
  <Words>2005</Words>
  <Characters>11430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Артём</cp:lastModifiedBy>
  <cp:revision>6</cp:revision>
  <cp:lastPrinted>2013-11-12T09:22:00Z</cp:lastPrinted>
  <dcterms:created xsi:type="dcterms:W3CDTF">2013-11-12T04:40:00Z</dcterms:created>
  <dcterms:modified xsi:type="dcterms:W3CDTF">2014-11-10T15:45:00Z</dcterms:modified>
</cp:coreProperties>
</file>