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77" w:rsidRDefault="00625377" w:rsidP="007D4CC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Сценарий праздника ко Дню матери 1а класс</w:t>
      </w:r>
    </w:p>
    <w:p w:rsidR="00625377" w:rsidRDefault="00625377" w:rsidP="007D4C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5377" w:rsidRPr="00932711" w:rsidRDefault="00625377" w:rsidP="007D4CCF">
      <w:pPr>
        <w:spacing w:after="0"/>
        <w:rPr>
          <w:rFonts w:ascii="Times New Roman" w:hAnsi="Times New Roman"/>
          <w:sz w:val="28"/>
          <w:szCs w:val="28"/>
        </w:rPr>
      </w:pPr>
      <w:r w:rsidRPr="007D4CCF">
        <w:rPr>
          <w:rFonts w:ascii="Times New Roman" w:hAnsi="Times New Roman"/>
          <w:b/>
          <w:sz w:val="24"/>
          <w:szCs w:val="24"/>
        </w:rPr>
        <w:t>Учитель</w:t>
      </w:r>
      <w:r w:rsidRPr="00932711">
        <w:rPr>
          <w:rFonts w:ascii="Times New Roman" w:hAnsi="Times New Roman"/>
          <w:sz w:val="28"/>
          <w:szCs w:val="28"/>
        </w:rPr>
        <w:t xml:space="preserve">:-Здравствуйте, уважаемые  мамочки! </w:t>
      </w:r>
    </w:p>
    <w:p w:rsidR="00625377" w:rsidRPr="00932711" w:rsidRDefault="00625377" w:rsidP="007D4CC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 xml:space="preserve">Мы пригласили Вас в преддверии самого тёплого, нежного, доброго праздника, который отмечается в России уже 16-ый год. Наверно, Вы уже догадались, что это День мам России.  День матери – это международный праздник. В разных странах он приходится на разные даты. В России День матери был учрежден в 1998 году указом Президента и отмечается в последнее воскресенье ноября. </w:t>
      </w:r>
    </w:p>
    <w:p w:rsidR="00625377" w:rsidRPr="00932711" w:rsidRDefault="00625377" w:rsidP="007D4CC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 xml:space="preserve">Думаю, что для каждого человека мама — самый добрый, самый заботливый, самый нежный, да и вообще, самый </w:t>
      </w:r>
      <w:r w:rsidRPr="00932711">
        <w:rPr>
          <w:rFonts w:ascii="Times New Roman" w:hAnsi="Times New Roman"/>
          <w:sz w:val="28"/>
          <w:szCs w:val="28"/>
          <w:u w:val="single"/>
          <w:lang w:eastAsia="ru-RU"/>
        </w:rPr>
        <w:t>главный человек в жизни</w:t>
      </w:r>
      <w:r w:rsidRPr="00932711">
        <w:rPr>
          <w:rFonts w:ascii="Times New Roman" w:hAnsi="Times New Roman"/>
          <w:sz w:val="28"/>
          <w:szCs w:val="28"/>
          <w:lang w:eastAsia="ru-RU"/>
        </w:rPr>
        <w:t>. Ребята, поднимите руку те, кто считает свою маму самой лучшей на свете? Несомненно, все так считают.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 w:rsidRPr="00932711">
        <w:rPr>
          <w:rFonts w:ascii="Times New Roman" w:hAnsi="Times New Roman"/>
          <w:sz w:val="28"/>
          <w:szCs w:val="28"/>
        </w:rPr>
        <w:t>Сегодня хочется смеяться,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 w:rsidRPr="00932711">
        <w:rPr>
          <w:rFonts w:ascii="Times New Roman" w:hAnsi="Times New Roman"/>
          <w:sz w:val="28"/>
          <w:szCs w:val="28"/>
        </w:rPr>
        <w:t>Шутить играть и танцевать.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 w:rsidRPr="00932711">
        <w:rPr>
          <w:rFonts w:ascii="Times New Roman" w:hAnsi="Times New Roman"/>
          <w:sz w:val="28"/>
          <w:szCs w:val="28"/>
        </w:rPr>
        <w:t xml:space="preserve">Давайте, гости улыбаться 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 w:rsidRPr="00932711">
        <w:rPr>
          <w:rFonts w:ascii="Times New Roman" w:hAnsi="Times New Roman"/>
          <w:sz w:val="28"/>
          <w:szCs w:val="28"/>
        </w:rPr>
        <w:t>И вместе праздник отмечать!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 w:rsidRPr="00932711">
        <w:rPr>
          <w:rFonts w:ascii="Times New Roman" w:hAnsi="Times New Roman"/>
          <w:sz w:val="28"/>
          <w:szCs w:val="28"/>
        </w:rPr>
        <w:t xml:space="preserve">                                - Я  загадаю вам загадку,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32711">
        <w:rPr>
          <w:rFonts w:ascii="Times New Roman" w:hAnsi="Times New Roman"/>
          <w:sz w:val="28"/>
          <w:szCs w:val="28"/>
        </w:rPr>
        <w:t>Сумейте быстро отвечать,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932711">
        <w:rPr>
          <w:rFonts w:ascii="Times New Roman" w:hAnsi="Times New Roman"/>
          <w:sz w:val="28"/>
          <w:szCs w:val="28"/>
        </w:rPr>
        <w:t xml:space="preserve"> И громко верную отгадку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932711">
        <w:rPr>
          <w:rFonts w:ascii="Times New Roman" w:hAnsi="Times New Roman"/>
          <w:sz w:val="28"/>
          <w:szCs w:val="28"/>
        </w:rPr>
        <w:t>Должны вы будете сказать.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 w:rsidRPr="00932711">
        <w:rPr>
          <w:rFonts w:ascii="Times New Roman" w:hAnsi="Times New Roman"/>
          <w:sz w:val="28"/>
          <w:szCs w:val="28"/>
        </w:rPr>
        <w:t xml:space="preserve">                                     -Кто сварит вам борщ или вкусную кашу?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32711">
        <w:rPr>
          <w:rFonts w:ascii="Times New Roman" w:hAnsi="Times New Roman"/>
          <w:sz w:val="28"/>
          <w:szCs w:val="28"/>
        </w:rPr>
        <w:t>-Кто торт испечёт, новый свитер вам свяжет?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 w:rsidRPr="00932711">
        <w:rPr>
          <w:rFonts w:ascii="Times New Roman" w:hAnsi="Times New Roman"/>
          <w:sz w:val="28"/>
          <w:szCs w:val="28"/>
        </w:rPr>
        <w:t xml:space="preserve">                                    -Кто ловко сошьёт вам  рубашку и брюки?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 w:rsidRPr="00932711">
        <w:rPr>
          <w:rFonts w:ascii="Times New Roman" w:hAnsi="Times New Roman"/>
          <w:sz w:val="28"/>
          <w:szCs w:val="28"/>
        </w:rPr>
        <w:t xml:space="preserve">                                    -Кто с мылом отмоет 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711">
        <w:rPr>
          <w:rFonts w:ascii="Times New Roman" w:hAnsi="Times New Roman"/>
          <w:sz w:val="28"/>
          <w:szCs w:val="28"/>
        </w:rPr>
        <w:t>грязные руки?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32711">
        <w:rPr>
          <w:rFonts w:ascii="Times New Roman" w:hAnsi="Times New Roman"/>
          <w:sz w:val="28"/>
          <w:szCs w:val="28"/>
        </w:rPr>
        <w:t xml:space="preserve"> -Кто в доме порядок всегда наведёт,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932711">
        <w:rPr>
          <w:rFonts w:ascii="Times New Roman" w:hAnsi="Times New Roman"/>
          <w:sz w:val="28"/>
          <w:szCs w:val="28"/>
        </w:rPr>
        <w:t>Починит игрушку и книжку прочтёт?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32711">
        <w:rPr>
          <w:rFonts w:ascii="Times New Roman" w:hAnsi="Times New Roman"/>
          <w:sz w:val="28"/>
          <w:szCs w:val="28"/>
        </w:rPr>
        <w:t xml:space="preserve"> -Кто песню споёт или сказку расскажет,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32711">
        <w:rPr>
          <w:rFonts w:ascii="Times New Roman" w:hAnsi="Times New Roman"/>
          <w:sz w:val="28"/>
          <w:szCs w:val="28"/>
        </w:rPr>
        <w:t>Царапину сыну зелёнкой намажет?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32711">
        <w:rPr>
          <w:rFonts w:ascii="Times New Roman" w:hAnsi="Times New Roman"/>
          <w:sz w:val="28"/>
          <w:szCs w:val="28"/>
        </w:rPr>
        <w:t>-Лучше её не бывает на свете,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32711">
        <w:rPr>
          <w:rFonts w:ascii="Times New Roman" w:hAnsi="Times New Roman"/>
          <w:sz w:val="28"/>
          <w:szCs w:val="28"/>
        </w:rPr>
        <w:t>Знают об этом с рождения дети!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 w:rsidRPr="00932711">
        <w:rPr>
          <w:rFonts w:ascii="Times New Roman" w:hAnsi="Times New Roman"/>
          <w:sz w:val="28"/>
          <w:szCs w:val="28"/>
        </w:rPr>
        <w:t xml:space="preserve">                                    Хоть вы бываете сердиты, упрямы,</w:t>
      </w:r>
    </w:p>
    <w:p w:rsidR="00625377" w:rsidRPr="00932711" w:rsidRDefault="00625377" w:rsidP="007D4CCF">
      <w:pPr>
        <w:rPr>
          <w:rFonts w:ascii="Times New Roman" w:hAnsi="Times New Roman"/>
          <w:sz w:val="28"/>
          <w:szCs w:val="28"/>
        </w:rPr>
      </w:pPr>
      <w:r w:rsidRPr="00932711">
        <w:rPr>
          <w:rFonts w:ascii="Times New Roman" w:hAnsi="Times New Roman"/>
          <w:sz w:val="28"/>
          <w:szCs w:val="28"/>
        </w:rPr>
        <w:t xml:space="preserve">                                    Всё вам прощает любимая… ( все хором…мама)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u w:val="single"/>
          <w:lang w:eastAsia="ru-RU"/>
        </w:rPr>
        <w:t>1 ученик:</w:t>
      </w:r>
      <w:r w:rsidRPr="00932711">
        <w:rPr>
          <w:rFonts w:ascii="Times New Roman" w:hAnsi="Times New Roman"/>
          <w:sz w:val="24"/>
          <w:szCs w:val="24"/>
          <w:lang w:eastAsia="ru-RU"/>
        </w:rPr>
        <w:tab/>
      </w:r>
      <w:r w:rsidRPr="00932711">
        <w:rPr>
          <w:rFonts w:ascii="Times New Roman" w:hAnsi="Times New Roman"/>
          <w:sz w:val="28"/>
          <w:szCs w:val="28"/>
          <w:lang w:eastAsia="ru-RU"/>
        </w:rPr>
        <w:t xml:space="preserve">Нынче праздник, праздник,     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 xml:space="preserve">                     Праздник наших милых мам!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ab/>
        <w:t xml:space="preserve">           Этот праздник, нежный самый,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ab/>
        <w:t xml:space="preserve">           В ноябре приходит к нам.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u w:val="single"/>
          <w:lang w:eastAsia="ru-RU"/>
        </w:rPr>
        <w:t>2 ученик:</w:t>
      </w:r>
      <w:r w:rsidRPr="0093271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932711">
        <w:rPr>
          <w:rFonts w:ascii="Times New Roman" w:hAnsi="Times New Roman"/>
          <w:sz w:val="28"/>
          <w:szCs w:val="28"/>
          <w:lang w:eastAsia="ru-RU"/>
        </w:rPr>
        <w:t xml:space="preserve">Нет в году такого дня,               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ab/>
      </w:r>
      <w:r w:rsidRPr="00932711">
        <w:rPr>
          <w:rFonts w:ascii="Times New Roman" w:hAnsi="Times New Roman"/>
          <w:sz w:val="28"/>
          <w:szCs w:val="28"/>
          <w:lang w:eastAsia="ru-RU"/>
        </w:rPr>
        <w:tab/>
        <w:t>Чтоб похож так был на тебя –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ab/>
      </w:r>
      <w:r w:rsidRPr="00932711">
        <w:rPr>
          <w:rFonts w:ascii="Times New Roman" w:hAnsi="Times New Roman"/>
          <w:sz w:val="28"/>
          <w:szCs w:val="28"/>
          <w:lang w:eastAsia="ru-RU"/>
        </w:rPr>
        <w:tab/>
        <w:t>Этот день особый,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ab/>
      </w:r>
      <w:r w:rsidRPr="00932711">
        <w:rPr>
          <w:rFonts w:ascii="Times New Roman" w:hAnsi="Times New Roman"/>
          <w:sz w:val="28"/>
          <w:szCs w:val="28"/>
          <w:lang w:eastAsia="ru-RU"/>
        </w:rPr>
        <w:tab/>
        <w:t>Ласковый и теплый,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ab/>
      </w:r>
      <w:r w:rsidRPr="00932711">
        <w:rPr>
          <w:rFonts w:ascii="Times New Roman" w:hAnsi="Times New Roman"/>
          <w:sz w:val="28"/>
          <w:szCs w:val="28"/>
          <w:lang w:eastAsia="ru-RU"/>
        </w:rPr>
        <w:tab/>
        <w:t xml:space="preserve">Мирный и красивый, 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 xml:space="preserve">                     Добрый и счастливый!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u w:val="single"/>
          <w:lang w:eastAsia="ru-RU"/>
        </w:rPr>
        <w:t>3 ученик:</w:t>
      </w:r>
      <w:r w:rsidRPr="0093271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932711">
        <w:rPr>
          <w:rFonts w:ascii="Times New Roman" w:hAnsi="Times New Roman"/>
          <w:sz w:val="28"/>
          <w:szCs w:val="28"/>
          <w:lang w:eastAsia="ru-RU"/>
        </w:rPr>
        <w:t xml:space="preserve">Нет конца подаркам разным  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ab/>
      </w:r>
      <w:r w:rsidRPr="00932711">
        <w:rPr>
          <w:rFonts w:ascii="Times New Roman" w:hAnsi="Times New Roman"/>
          <w:sz w:val="28"/>
          <w:szCs w:val="28"/>
          <w:lang w:eastAsia="ru-RU"/>
        </w:rPr>
        <w:tab/>
        <w:t>И в стихах словам,</w:t>
      </w:r>
      <w:r w:rsidRPr="00932711">
        <w:rPr>
          <w:rFonts w:ascii="Times New Roman" w:hAnsi="Times New Roman"/>
          <w:sz w:val="28"/>
          <w:szCs w:val="28"/>
          <w:lang w:eastAsia="ru-RU"/>
        </w:rPr>
        <w:tab/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ab/>
      </w:r>
      <w:r w:rsidRPr="00932711">
        <w:rPr>
          <w:rFonts w:ascii="Times New Roman" w:hAnsi="Times New Roman"/>
          <w:sz w:val="28"/>
          <w:szCs w:val="28"/>
          <w:lang w:eastAsia="ru-RU"/>
        </w:rPr>
        <w:tab/>
        <w:t>Ведь сегодня главный праздник</w:t>
      </w:r>
    </w:p>
    <w:p w:rsidR="00625377" w:rsidRDefault="00625377" w:rsidP="0093271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2711">
        <w:rPr>
          <w:rFonts w:ascii="Times New Roman" w:hAnsi="Times New Roman"/>
          <w:b/>
          <w:sz w:val="28"/>
          <w:szCs w:val="28"/>
          <w:lang w:eastAsia="ru-RU"/>
        </w:rPr>
        <w:t>Все:</w:t>
      </w:r>
      <w:r w:rsidRPr="00932711">
        <w:rPr>
          <w:rFonts w:ascii="Times New Roman" w:hAnsi="Times New Roman"/>
          <w:sz w:val="28"/>
          <w:szCs w:val="28"/>
          <w:lang w:eastAsia="ru-RU"/>
        </w:rPr>
        <w:tab/>
      </w:r>
      <w:r w:rsidRPr="00932711">
        <w:rPr>
          <w:rFonts w:ascii="Times New Roman" w:hAnsi="Times New Roman"/>
          <w:sz w:val="28"/>
          <w:szCs w:val="28"/>
          <w:lang w:eastAsia="ru-RU"/>
        </w:rPr>
        <w:tab/>
      </w:r>
      <w:r w:rsidRPr="00932711">
        <w:rPr>
          <w:rFonts w:ascii="Times New Roman" w:hAnsi="Times New Roman"/>
          <w:b/>
          <w:i/>
          <w:sz w:val="28"/>
          <w:szCs w:val="28"/>
          <w:lang w:eastAsia="ru-RU"/>
        </w:rPr>
        <w:t>Всех на свете мам!</w:t>
      </w:r>
    </w:p>
    <w:p w:rsidR="00625377" w:rsidRDefault="00625377" w:rsidP="0093271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Звучит  песня про маму «Мама первое слово…»</w:t>
      </w:r>
    </w:p>
    <w:p w:rsidR="00625377" w:rsidRPr="00932711" w:rsidRDefault="00625377" w:rsidP="00932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25377" w:rsidRPr="00932711" w:rsidRDefault="00625377" w:rsidP="00932711">
      <w:pPr>
        <w:tabs>
          <w:tab w:val="left" w:pos="66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4 ученик</w:t>
      </w: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>:   А у нас сегодня день особый,</w:t>
      </w: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>                  Самый лучший праздник – праздник мам!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Праздник самый нежный, самый добрый.</w:t>
      </w:r>
    </w:p>
    <w:p w:rsidR="00625377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Он, конечно, дорог очень нам!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5 ученик</w:t>
      </w: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На свете добрых слов немало,     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Но всех добрее и важней одно: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Из двух слогов простое слово: «мама»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И нету слов дороже, чем оно.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711">
        <w:rPr>
          <w:rFonts w:ascii="Times New Roman" w:hAnsi="Times New Roman"/>
          <w:bCs/>
          <w:sz w:val="28"/>
          <w:szCs w:val="28"/>
          <w:u w:val="single"/>
          <w:lang w:eastAsia="ru-RU"/>
        </w:rPr>
        <w:t>6 ученик</w:t>
      </w:r>
      <w:r w:rsidRPr="00932711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 xml:space="preserve">                  Разрешите вас поздравить        </w:t>
      </w:r>
      <w:r w:rsidRPr="00932711">
        <w:rPr>
          <w:rFonts w:ascii="Times New Roman" w:hAnsi="Times New Roman"/>
          <w:sz w:val="28"/>
          <w:szCs w:val="28"/>
          <w:lang w:eastAsia="ru-RU"/>
        </w:rPr>
        <w:br/>
        <w:t xml:space="preserve">                  Радость вам в душе оставить.</w:t>
      </w:r>
      <w:r w:rsidRPr="00932711">
        <w:rPr>
          <w:rFonts w:ascii="Times New Roman" w:hAnsi="Times New Roman"/>
          <w:sz w:val="28"/>
          <w:szCs w:val="28"/>
          <w:lang w:eastAsia="ru-RU"/>
        </w:rPr>
        <w:br/>
        <w:t xml:space="preserve">                  Подарить улыбку, пожелать вам счастья</w:t>
      </w:r>
      <w:r w:rsidRPr="00932711">
        <w:rPr>
          <w:rFonts w:ascii="Times New Roman" w:hAnsi="Times New Roman"/>
          <w:sz w:val="28"/>
          <w:szCs w:val="28"/>
          <w:lang w:eastAsia="ru-RU"/>
        </w:rPr>
        <w:br/>
        <w:t xml:space="preserve">                  Прочь невзгоды и ненастья.</w:t>
      </w:r>
      <w:r w:rsidRPr="00932711">
        <w:rPr>
          <w:rFonts w:ascii="Times New Roman" w:hAnsi="Times New Roman"/>
          <w:sz w:val="28"/>
          <w:szCs w:val="28"/>
          <w:lang w:eastAsia="ru-RU"/>
        </w:rPr>
        <w:br/>
        <w:t xml:space="preserve">                  Пусть исчезнет грусти тень</w:t>
      </w:r>
      <w:r w:rsidRPr="00932711">
        <w:rPr>
          <w:rFonts w:ascii="Times New Roman" w:hAnsi="Times New Roman"/>
          <w:sz w:val="28"/>
          <w:szCs w:val="28"/>
          <w:lang w:eastAsia="ru-RU"/>
        </w:rPr>
        <w:br/>
        <w:t xml:space="preserve">                  В этот праздничный ваш день.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bCs/>
          <w:sz w:val="28"/>
          <w:szCs w:val="28"/>
          <w:u w:val="single"/>
          <w:lang w:eastAsia="ru-RU"/>
        </w:rPr>
        <w:t>7 ученик</w:t>
      </w:r>
      <w:r w:rsidRPr="00932711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 xml:space="preserve">                 Солнце золотое колесом скатилось     </w:t>
      </w:r>
      <w:r w:rsidRPr="00932711">
        <w:rPr>
          <w:rFonts w:ascii="Times New Roman" w:hAnsi="Times New Roman"/>
          <w:sz w:val="28"/>
          <w:szCs w:val="28"/>
          <w:lang w:eastAsia="ru-RU"/>
        </w:rPr>
        <w:br/>
        <w:t xml:space="preserve">                 Ласковое солнце в маму превратилось</w:t>
      </w:r>
      <w:r w:rsidRPr="00932711">
        <w:rPr>
          <w:rFonts w:ascii="Times New Roman" w:hAnsi="Times New Roman"/>
          <w:sz w:val="28"/>
          <w:szCs w:val="28"/>
          <w:lang w:eastAsia="ru-RU"/>
        </w:rPr>
        <w:br/>
        <w:t xml:space="preserve">                  Миленькая мамочка, улыбнись</w:t>
      </w:r>
      <w:r w:rsidRPr="00932711">
        <w:rPr>
          <w:rFonts w:ascii="Times New Roman" w:hAnsi="Times New Roman"/>
          <w:sz w:val="28"/>
          <w:szCs w:val="28"/>
          <w:lang w:eastAsia="ru-RU"/>
        </w:rPr>
        <w:br/>
        <w:t xml:space="preserve">                  Своим сердцем ласковым </w:t>
      </w:r>
      <w:r w:rsidRPr="00932711">
        <w:rPr>
          <w:rFonts w:ascii="Times New Roman" w:hAnsi="Times New Roman"/>
          <w:sz w:val="28"/>
          <w:szCs w:val="28"/>
          <w:lang w:eastAsia="ru-RU"/>
        </w:rPr>
        <w:br/>
        <w:t xml:space="preserve">                  Ты ко мне прижмись!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bCs/>
          <w:sz w:val="28"/>
          <w:szCs w:val="28"/>
          <w:u w:val="single"/>
          <w:lang w:eastAsia="ru-RU"/>
        </w:rPr>
        <w:t>8 ученик</w:t>
      </w:r>
      <w:r w:rsidRPr="00932711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 xml:space="preserve">                 Мама, как волшебница:   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 xml:space="preserve">                 Если улыбается –</w:t>
      </w:r>
      <w:r w:rsidRPr="00932711">
        <w:rPr>
          <w:rFonts w:ascii="Times New Roman" w:hAnsi="Times New Roman"/>
          <w:sz w:val="28"/>
          <w:szCs w:val="28"/>
          <w:lang w:eastAsia="ru-RU"/>
        </w:rPr>
        <w:br/>
        <w:t xml:space="preserve">                 Каждое желание у меня сбывается.</w:t>
      </w:r>
      <w:r w:rsidRPr="00932711">
        <w:rPr>
          <w:rFonts w:ascii="Times New Roman" w:hAnsi="Times New Roman"/>
          <w:sz w:val="28"/>
          <w:szCs w:val="28"/>
          <w:lang w:eastAsia="ru-RU"/>
        </w:rPr>
        <w:br/>
        <w:t xml:space="preserve">                 Поцелует мама – плохое забывается.</w:t>
      </w:r>
      <w:r w:rsidRPr="00932711">
        <w:rPr>
          <w:rFonts w:ascii="Times New Roman" w:hAnsi="Times New Roman"/>
          <w:sz w:val="28"/>
          <w:szCs w:val="28"/>
          <w:lang w:eastAsia="ru-RU"/>
        </w:rPr>
        <w:br/>
        <w:t xml:space="preserve">                 Новый день, весёлый день</w:t>
      </w:r>
      <w:r w:rsidRPr="00932711">
        <w:rPr>
          <w:rFonts w:ascii="Times New Roman" w:hAnsi="Times New Roman"/>
          <w:sz w:val="28"/>
          <w:szCs w:val="28"/>
          <w:lang w:eastAsia="ru-RU"/>
        </w:rPr>
        <w:br/>
        <w:t xml:space="preserve">                 Сразу начинается. </w:t>
      </w:r>
    </w:p>
    <w:p w:rsidR="00625377" w:rsidRDefault="00625377" w:rsidP="00B013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711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Pr="00932711">
        <w:rPr>
          <w:rFonts w:ascii="Times New Roman" w:hAnsi="Times New Roman"/>
          <w:sz w:val="28"/>
          <w:szCs w:val="28"/>
          <w:lang w:eastAsia="ru-RU"/>
        </w:rPr>
        <w:t>: Во все времена мама была и остаётся самым главным и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932711">
        <w:rPr>
          <w:rFonts w:ascii="Times New Roman" w:hAnsi="Times New Roman"/>
          <w:sz w:val="28"/>
          <w:szCs w:val="28"/>
          <w:lang w:eastAsia="ru-RU"/>
        </w:rPr>
        <w:t>амым</w:t>
      </w:r>
    </w:p>
    <w:p w:rsidR="00625377" w:rsidRDefault="00625377" w:rsidP="00B013C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sz w:val="28"/>
          <w:szCs w:val="28"/>
          <w:lang w:eastAsia="ru-RU"/>
        </w:rPr>
        <w:t xml:space="preserve"> близким человеком для каждого из нас.</w:t>
      </w: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Первое слово, которое произносит каждый малыш, - это слово «мама».На всех языках мира оно звучит ласково, тепло и нежно. </w:t>
      </w:r>
    </w:p>
    <w:p w:rsidR="00625377" w:rsidRPr="0029775C" w:rsidRDefault="00625377" w:rsidP="0029775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29775C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29775C">
        <w:rPr>
          <w:rFonts w:ascii="Times New Roman" w:hAnsi="Times New Roman"/>
          <w:sz w:val="28"/>
          <w:szCs w:val="28"/>
          <w:lang w:eastAsia="ru-RU"/>
        </w:rPr>
        <w:t>Каждый ребёнок называет свою маму по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9775C">
        <w:rPr>
          <w:rFonts w:ascii="Times New Roman" w:hAnsi="Times New Roman"/>
          <w:sz w:val="28"/>
          <w:szCs w:val="28"/>
          <w:lang w:eastAsia="ru-RU"/>
        </w:rPr>
        <w:t>особому, а как мы сейчас посмотрим, у меня в руках палочка, мы её будем передавать под музыку, а как музыка закончится, нужно зажечь её и  сказать «Моя мама – самая…»</w:t>
      </w:r>
    </w:p>
    <w:p w:rsidR="00625377" w:rsidRPr="0029775C" w:rsidRDefault="00625377" w:rsidP="0029775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775C">
        <w:rPr>
          <w:rFonts w:ascii="Times New Roman" w:hAnsi="Times New Roman"/>
          <w:b/>
          <w:sz w:val="28"/>
          <w:szCs w:val="28"/>
          <w:lang w:eastAsia="ru-RU"/>
        </w:rPr>
        <w:t>Игра «Моя мама- самая………»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> 9 ученик:  От чистого сердца простыми словами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Давайте, друзья, потолкуем о маме.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Мы любим её как надёжного друга,     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>                  За то, что у нас с нею всё сообща.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За то, что когда нам приходится туго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Мы можем всплакнуть у родного плеча.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Мы любим её и зато, что порою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Становятся строже в морщинках глаза.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Но стоит с повинной прийти головою – 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Исчезнут морщинки, умчится гроза.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За то, что всегда без утайки и прямо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Мы можем открыть ей сердце своё.</w:t>
      </w: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И просто за то, что она наша мама.</w:t>
      </w:r>
    </w:p>
    <w:p w:rsidR="00625377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7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Мы крепко и нежно любим её!</w:t>
      </w:r>
    </w:p>
    <w:p w:rsidR="00625377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10 ученик: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   Мама, очень-очень я тебя люблю!         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Так люблю, что ночью в темноте не сплю.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Вглядываюсь в темень, зорьку тороплю.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Я тебя всё время, мамочка, люблю.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Вот и солнце встало, вот уже рассвет.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Никого на свете лучше мамы нет.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11 ученик</w:t>
      </w: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: Есть мама у жеребёнка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Есть мама у львёнка,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Есть мама у самого маленького котёнка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И у ребёнка есть мама</w:t>
      </w:r>
    </w:p>
    <w:p w:rsidR="00625377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Любимая, нежная самая.</w:t>
      </w:r>
    </w:p>
    <w:p w:rsidR="00625377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403343" w:rsidRDefault="00625377" w:rsidP="004033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Песня </w:t>
      </w:r>
      <w:r w:rsidRPr="0040334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«Песня мамонтёнка» 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1.По синему морю к зелёной земле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 Плыву я на белом своём корабле.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       На белом своём корабле,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       На белом своём корабле.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   Меня не пугают ни волны, ни ветер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 Плыву я к единственной маме на свете.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        Плыву я сквозь волны и ветер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        К единственной маме на свете.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2. Скорей до земли я добраться хочу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  «Я здесь, я приехал!» - я ей закричу.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        Я маме своей закричу,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        Я маме своей закричу.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   Пусть мама услышит, пусть мама придёт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   Пусть мама меня непременно найдёт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         Ведь так не бывает на свете,</w:t>
      </w:r>
    </w:p>
    <w:p w:rsidR="00625377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         Чтоб были потеряны дети.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Без мамы никогда бы не было на свете никого из нас. Мама делает всё для того, чтобы вы смогли спокойно учиться, играть и отдыхать.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 ученик: Как здорово, что мамы есть 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За это им хвала и честь.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За то, что добрые они,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Заботливы и так нежны.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13 ученик: А руки мам – да это просто чудо.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Везде и всё успеют в срок: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Убраться, торт испечь, пирог,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 И с нами выучить урок.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14  :</w:t>
      </w: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Слава мамам дорогим! –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>                   Говорим всегда мы им.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03343">
        <w:rPr>
          <w:rFonts w:ascii="Times New Roman" w:hAnsi="Times New Roman"/>
          <w:b/>
          <w:i/>
          <w:sz w:val="28"/>
          <w:szCs w:val="28"/>
          <w:lang w:eastAsia="ru-RU"/>
        </w:rPr>
        <w:t>Все:           Слава! Слава! Слава!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03343">
        <w:rPr>
          <w:rFonts w:ascii="Times New Roman" w:hAnsi="Times New Roman"/>
          <w:b/>
          <w:sz w:val="28"/>
          <w:szCs w:val="28"/>
          <w:u w:val="single"/>
          <w:lang w:eastAsia="ru-RU"/>
        </w:rPr>
        <w:t>Обещания детей: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03343">
        <w:rPr>
          <w:rFonts w:ascii="Times New Roman" w:hAnsi="Times New Roman"/>
          <w:sz w:val="28"/>
          <w:szCs w:val="28"/>
          <w:u w:val="single"/>
          <w:lang w:eastAsia="ru-RU"/>
        </w:rPr>
        <w:t>15 ученик: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 Обещаем, обещаем:     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Перво-наперво пятёрки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На уроках получать. 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 Аккуратно ездить с горки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>Брюки новые не рвать.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 И не драться, не ругаться.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 Стёкла шайбами не бить.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 На чердак не забираться.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 Если кушать – так и быть.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 Вы уж, мамы, нас поймите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>Вы, уж, мамы, нас простите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>Мы такой народ–мальчишки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>Трудно перестроиться,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>Но не надо так о нас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>Сильно беспокоиться!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03343">
        <w:rPr>
          <w:rFonts w:ascii="Times New Roman" w:hAnsi="Times New Roman"/>
          <w:sz w:val="28"/>
          <w:szCs w:val="28"/>
          <w:u w:val="single"/>
          <w:lang w:eastAsia="ru-RU"/>
        </w:rPr>
        <w:t>16 ученик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 Мы вас часто огорчаем,  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>Что порой не замечаем,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>Мы вас очень, очень любим.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>Будем добрыми расти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>И всегда стараться будем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>Хорошо себя вести!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17.   Как найти слова достойные,  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       Как сказать без лишних фраз,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>Что мы очень благодарны,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>Что мы очень любим вас!</w:t>
      </w:r>
    </w:p>
    <w:p w:rsidR="00625377" w:rsidRPr="00403343" w:rsidRDefault="00625377" w:rsidP="004033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b/>
          <w:sz w:val="28"/>
          <w:szCs w:val="28"/>
          <w:lang w:eastAsia="ru-RU"/>
        </w:rPr>
        <w:t xml:space="preserve"> Мама читает стихотворение: </w:t>
      </w:r>
      <w:r w:rsidRPr="00403343">
        <w:rPr>
          <w:rFonts w:ascii="Times New Roman" w:hAnsi="Times New Roman"/>
          <w:sz w:val="28"/>
          <w:szCs w:val="28"/>
          <w:lang w:eastAsia="ru-RU"/>
        </w:rPr>
        <w:t xml:space="preserve">Я - мама. Это много или мало? </w:t>
      </w:r>
    </w:p>
    <w:p w:rsidR="00625377" w:rsidRPr="00403343" w:rsidRDefault="00625377" w:rsidP="00403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Я – мама. Это счастье или крест? </w:t>
      </w:r>
    </w:p>
    <w:p w:rsidR="00625377" w:rsidRPr="00403343" w:rsidRDefault="00625377" w:rsidP="00403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И невозможно все начать сначала, </w:t>
      </w:r>
    </w:p>
    <w:p w:rsidR="00625377" w:rsidRPr="00403343" w:rsidRDefault="00625377" w:rsidP="00403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И я молюсь теперь за то, что есть: </w:t>
      </w:r>
    </w:p>
    <w:p w:rsidR="00625377" w:rsidRPr="00403343" w:rsidRDefault="00625377" w:rsidP="00403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За плач ночной, за молоко, пеленки, </w:t>
      </w:r>
    </w:p>
    <w:p w:rsidR="00625377" w:rsidRPr="00403343" w:rsidRDefault="00625377" w:rsidP="00403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За первый шаг, за первые слова. </w:t>
      </w:r>
    </w:p>
    <w:p w:rsidR="00625377" w:rsidRPr="00403343" w:rsidRDefault="00625377" w:rsidP="00403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За всех детей. За каждого ребенка. </w:t>
      </w:r>
    </w:p>
    <w:p w:rsidR="00625377" w:rsidRPr="00403343" w:rsidRDefault="00625377" w:rsidP="00403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Я – мама! И поэтому права. </w:t>
      </w:r>
    </w:p>
    <w:p w:rsidR="00625377" w:rsidRPr="00403343" w:rsidRDefault="00625377" w:rsidP="00403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Я – целый мир. Я – жизни возрожденье. </w:t>
      </w:r>
    </w:p>
    <w:p w:rsidR="00625377" w:rsidRPr="00403343" w:rsidRDefault="00625377" w:rsidP="00403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И я весь свет хотела бы обнять. </w:t>
      </w:r>
    </w:p>
    <w:p w:rsidR="00625377" w:rsidRPr="00403343" w:rsidRDefault="00625377" w:rsidP="00403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Я – мама. Это наслажденье </w:t>
      </w:r>
    </w:p>
    <w:p w:rsidR="00625377" w:rsidRPr="00403343" w:rsidRDefault="00625377" w:rsidP="00403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Никто не в силах у меня отнять!</w:t>
      </w:r>
    </w:p>
    <w:p w:rsidR="00625377" w:rsidRPr="00403343" w:rsidRDefault="00625377" w:rsidP="00403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34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:</w:t>
      </w:r>
      <w:r w:rsidRPr="00403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Дорогие мамы!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b/>
          <w:sz w:val="28"/>
          <w:szCs w:val="28"/>
          <w:lang w:eastAsia="ru-RU"/>
        </w:rPr>
        <w:t>18ученик</w:t>
      </w:r>
      <w:r w:rsidRPr="00403343">
        <w:rPr>
          <w:rFonts w:ascii="Times New Roman" w:hAnsi="Times New Roman"/>
          <w:sz w:val="28"/>
          <w:szCs w:val="28"/>
          <w:lang w:eastAsia="ru-RU"/>
        </w:rPr>
        <w:t>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 Когда мамы  улыбаются,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Тучи сразу разбегаются,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Дождик лить перестаёт,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Солнце лучиком играется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И привет свой щедрый шлёт.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03343">
        <w:rPr>
          <w:rFonts w:ascii="Times New Roman" w:hAnsi="Times New Roman"/>
          <w:b/>
          <w:sz w:val="28"/>
          <w:szCs w:val="28"/>
          <w:lang w:eastAsia="ru-RU"/>
        </w:rPr>
        <w:t>19 ученик.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 Оставайтесь сердцем молодыми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И живите много – много лет,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И улыбкой вашею отныне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Одарён пусть будет белый свет!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25377" w:rsidRPr="00403343" w:rsidRDefault="00625377" w:rsidP="004033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 ученик </w:t>
      </w:r>
    </w:p>
    <w:p w:rsidR="00625377" w:rsidRPr="00403343" w:rsidRDefault="00625377" w:rsidP="00403343">
      <w:pPr>
        <w:autoSpaceDE w:val="0"/>
        <w:autoSpaceDN w:val="0"/>
        <w:adjustRightInd w:val="0"/>
        <w:spacing w:after="283" w:line="240" w:lineRule="auto"/>
        <w:ind w:left="567" w:right="567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Мы желаем мамам нашим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Никогда не унывать, 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С каждым годом быть все краше 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И поменьше нас ругать. </w:t>
      </w:r>
    </w:p>
    <w:p w:rsidR="00625377" w:rsidRPr="00403343" w:rsidRDefault="00625377" w:rsidP="004033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5377" w:rsidRPr="00403343" w:rsidRDefault="00625377" w:rsidP="004033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21  ученик </w:t>
      </w:r>
    </w:p>
    <w:p w:rsidR="00625377" w:rsidRPr="00403343" w:rsidRDefault="00625377" w:rsidP="00403343">
      <w:pPr>
        <w:autoSpaceDE w:val="0"/>
        <w:autoSpaceDN w:val="0"/>
        <w:adjustRightInd w:val="0"/>
        <w:spacing w:after="283" w:line="240" w:lineRule="auto"/>
        <w:ind w:left="567" w:right="567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Вам желаем, дорогие, 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Быть здоровыми всегда! 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Чтоб вы долго-долго жили, 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Не старели никогда! </w:t>
      </w:r>
    </w:p>
    <w:p w:rsidR="00625377" w:rsidRPr="00403343" w:rsidRDefault="00625377" w:rsidP="004033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22 ученик </w:t>
      </w:r>
    </w:p>
    <w:p w:rsidR="00625377" w:rsidRPr="00403343" w:rsidRDefault="00625377" w:rsidP="00403343">
      <w:pPr>
        <w:autoSpaceDE w:val="0"/>
        <w:autoSpaceDN w:val="0"/>
        <w:adjustRightInd w:val="0"/>
        <w:spacing w:after="283" w:line="240" w:lineRule="auto"/>
        <w:ind w:left="567" w:right="567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Пусть невзгоды и печали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Обойдут вас стороной, 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Чтобы каждый день недели 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Был для вас как выходной! </w:t>
      </w:r>
    </w:p>
    <w:p w:rsidR="00625377" w:rsidRPr="00403343" w:rsidRDefault="00625377" w:rsidP="004033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33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23 ученик </w:t>
      </w:r>
    </w:p>
    <w:p w:rsidR="00625377" w:rsidRPr="00403343" w:rsidRDefault="00625377" w:rsidP="00403343">
      <w:pPr>
        <w:autoSpaceDE w:val="0"/>
        <w:autoSpaceDN w:val="0"/>
        <w:adjustRightInd w:val="0"/>
        <w:spacing w:after="283" w:line="240" w:lineRule="auto"/>
        <w:ind w:left="567" w:right="567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Мы хотим, чтоб без причины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Все дарили вам цветы, 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Улыбались чтоб мужчины 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Все от вашей красоты! </w:t>
      </w:r>
    </w:p>
    <w:p w:rsidR="00625377" w:rsidRPr="00403343" w:rsidRDefault="00625377" w:rsidP="004033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24 ученик </w:t>
      </w:r>
    </w:p>
    <w:p w:rsidR="00625377" w:rsidRDefault="00625377" w:rsidP="00862FEF">
      <w:pPr>
        <w:autoSpaceDE w:val="0"/>
        <w:autoSpaceDN w:val="0"/>
        <w:adjustRightInd w:val="0"/>
        <w:spacing w:after="283" w:line="240" w:lineRule="auto"/>
        <w:ind w:left="567" w:right="567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 xml:space="preserve">Пусть для вас сияет солнце, 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>Лишь для вас цветет сирень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И пусть долго-долго длится </w:t>
      </w:r>
      <w:r w:rsidRPr="00403343">
        <w:rPr>
          <w:rFonts w:ascii="Times New Roman" w:hAnsi="Times New Roman"/>
          <w:sz w:val="28"/>
          <w:szCs w:val="28"/>
          <w:lang w:eastAsia="ru-RU"/>
        </w:rPr>
        <w:br/>
        <w:t xml:space="preserve">Самый лучший Мамин день! </w:t>
      </w:r>
    </w:p>
    <w:p w:rsidR="00625377" w:rsidRDefault="00625377" w:rsidP="00862FEF">
      <w:pPr>
        <w:autoSpaceDE w:val="0"/>
        <w:autoSpaceDN w:val="0"/>
        <w:adjustRightInd w:val="0"/>
        <w:spacing w:after="283" w:line="240" w:lineRule="auto"/>
        <w:ind w:left="567" w:righ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Вручают подарки, изготовленные своими руками</w:t>
      </w:r>
    </w:p>
    <w:p w:rsidR="00625377" w:rsidRPr="00DE6D19" w:rsidRDefault="00625377" w:rsidP="00403343">
      <w:pPr>
        <w:autoSpaceDE w:val="0"/>
        <w:autoSpaceDN w:val="0"/>
        <w:adjustRightInd w:val="0"/>
        <w:spacing w:after="283" w:line="240" w:lineRule="auto"/>
        <w:ind w:left="567" w:right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DE6D19">
        <w:rPr>
          <w:rFonts w:ascii="Times New Roman" w:hAnsi="Times New Roman"/>
          <w:b/>
          <w:sz w:val="28"/>
          <w:szCs w:val="28"/>
          <w:lang w:eastAsia="ru-RU"/>
        </w:rPr>
        <w:t>Концерт</w:t>
      </w:r>
    </w:p>
    <w:p w:rsidR="00625377" w:rsidRDefault="00625377" w:rsidP="004033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Танец «Валенки» исполняет Кузьмичёва Валерия</w:t>
      </w:r>
    </w:p>
    <w:p w:rsidR="00625377" w:rsidRDefault="00625377" w:rsidP="004033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Стихотворение «Я маму люблю» Баранов Петя</w:t>
      </w:r>
    </w:p>
    <w:p w:rsidR="00625377" w:rsidRDefault="00625377" w:rsidP="004033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Сценка № 1. Никита и Аня</w:t>
      </w:r>
    </w:p>
    <w:p w:rsidR="00625377" w:rsidRPr="00862FEF" w:rsidRDefault="00625377" w:rsidP="00862FEF">
      <w:pPr>
        <w:rPr>
          <w:rFonts w:ascii="Times New Roman" w:hAnsi="Times New Roman"/>
          <w:sz w:val="28"/>
          <w:szCs w:val="28"/>
          <w:lang w:eastAsia="ru-RU"/>
        </w:rPr>
      </w:pPr>
      <w:r w:rsidRPr="00862FEF">
        <w:rPr>
          <w:rFonts w:ascii="Times New Roman" w:hAnsi="Times New Roman"/>
          <w:sz w:val="28"/>
          <w:szCs w:val="28"/>
          <w:lang w:eastAsia="ru-RU"/>
        </w:rPr>
        <w:t>В: Ребята подготовили сценки, в которых  вы увидите знакомые ситуации и, возможно, улыбнётесь этому.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1.Сюжет сценки. Утром мама пытается разбудить сына, которому пора отправляться в школу.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Мама: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Вставай, сынок, ты опять опоздаешь в школу к началу занятий!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Сын: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Не хочу! Петров всегда со мной дерется!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Мама: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Ну, сынок, так нельзя, пора вставать, а то опоздаешь в школу к началу занятий!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Сын: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Ну ее, эту школу! Иванов в меня тряпкой кидается!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Мама: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Давай, сынок, вставай, ты снова опоздаешь в школу!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Сын: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Не пойду! Сидоров из рогатки в меня стреляет!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Мама: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Сынок, ты должен ходить в школу, ты же все-таки директор! </w:t>
      </w:r>
    </w:p>
    <w:p w:rsidR="00625377" w:rsidRPr="00862FEF" w:rsidRDefault="00625377" w:rsidP="00862FEF">
      <w:pPr>
        <w:pStyle w:val="ListParagraph"/>
        <w:autoSpaceDE w:val="0"/>
        <w:autoSpaceDN w:val="0"/>
        <w:adjustRightInd w:val="0"/>
        <w:spacing w:after="283" w:line="240" w:lineRule="auto"/>
        <w:ind w:left="567" w:right="567"/>
        <w:rPr>
          <w:rFonts w:ascii="Times New Roman" w:hAnsi="Times New Roman"/>
          <w:sz w:val="28"/>
          <w:szCs w:val="28"/>
          <w:lang w:eastAsia="ru-RU"/>
        </w:rPr>
      </w:pPr>
    </w:p>
    <w:p w:rsidR="00625377" w:rsidRPr="00403343" w:rsidRDefault="00625377" w:rsidP="00862FEF">
      <w:pPr>
        <w:pStyle w:val="ListParagraph"/>
        <w:autoSpaceDE w:val="0"/>
        <w:autoSpaceDN w:val="0"/>
        <w:adjustRightInd w:val="0"/>
        <w:spacing w:after="283" w:line="240" w:lineRule="auto"/>
        <w:ind w:left="567" w:right="567"/>
        <w:rPr>
          <w:rFonts w:ascii="Times New Roman" w:hAnsi="Times New Roman"/>
          <w:sz w:val="28"/>
          <w:szCs w:val="28"/>
          <w:lang w:eastAsia="ru-RU"/>
        </w:rPr>
      </w:pPr>
    </w:p>
    <w:p w:rsidR="00625377" w:rsidRDefault="00625377" w:rsidP="004033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Гимнастический номер .Серова Полина.</w:t>
      </w:r>
    </w:p>
    <w:p w:rsidR="00625377" w:rsidRDefault="00625377" w:rsidP="004033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Стих Сечина Даша</w:t>
      </w:r>
    </w:p>
    <w:p w:rsidR="00625377" w:rsidRDefault="00625377" w:rsidP="004033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Сценка № 2. Бобок Н и Кочережниов А</w:t>
      </w:r>
    </w:p>
    <w:p w:rsidR="00625377" w:rsidRPr="00862FEF" w:rsidRDefault="00625377" w:rsidP="00862FEF">
      <w:pPr>
        <w:spacing w:after="0" w:line="240" w:lineRule="auto"/>
        <w:ind w:left="708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2.Сценка «Помощник».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Мальчик Дима усердно подметает пол, напевая «в траве сидел кузнечик». В дверь входит одетая мама, в руках сумки, во рту- ключ. Смотрит на сына круглыми глазами, испугано роняя ключи, спрашивает: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Мама: Дима, что случилось?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Дима: Ничего!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М.- Как ничего? А почему ты подметаешь пол?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Д.- А потому что он был грязный.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-Ты и пыль вытер?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Д.- Вытер!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М.- Сам!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Д.- Сам!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М.- Дима, ну скажи, что случилось? Говори, что ты натворил?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Д.- Да говорю же ничего! Просто было грязно, и я убрал.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М.-(подозрительно) А постель свою, почему убрал?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Дима.- Просто так. Убрал и всё.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М.- (завязывает голову полотенцем и садится на стул) Дима, правду!!! За что меня вызывают к директору школы?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Д.- Да не бойся, мама! Всё хорошо. Я и уроки сделал, и пообедал, посуду помыл, и зубы почистил.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М.- Сам?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Д.- Сам.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Мама падает в обморок.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Д.- (испуганно) Мамочка! Что с тобой? Сейчас я тебе водички принесу.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(наливает воды)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Д.- День помощи родителям, день помощи родителям!!! Вот полюбуйтесь! ( показывает на маму) Надо было сразу сказать, что это только на один день.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М.- (заинтересованно поднимает голову) А завтра всё будет по старому?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Д. По-старому, по-старому! Не беспокойся мамочка.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(Мама опять падает в обморок)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25377" w:rsidRDefault="00625377" w:rsidP="00862F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Песня «Осень наступила »  хор класса</w:t>
      </w:r>
    </w:p>
    <w:p w:rsidR="00625377" w:rsidRDefault="00625377" w:rsidP="004033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Танец «Звёзды»</w:t>
      </w:r>
    </w:p>
    <w:p w:rsidR="00625377" w:rsidRDefault="00625377" w:rsidP="00862FEF">
      <w:pPr>
        <w:pStyle w:val="ListParagraph"/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625377" w:rsidRDefault="00625377" w:rsidP="00862FEF">
      <w:pPr>
        <w:pStyle w:val="ListParagraph"/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625377" w:rsidRDefault="00625377" w:rsidP="00862FEF">
      <w:pPr>
        <w:pStyle w:val="ListParagraph"/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625377" w:rsidRDefault="00625377" w:rsidP="00862FEF">
      <w:pPr>
        <w:pStyle w:val="ListParagraph"/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625377" w:rsidRDefault="00625377" w:rsidP="00862FEF">
      <w:pPr>
        <w:pStyle w:val="ListParagraph"/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625377" w:rsidRDefault="00625377" w:rsidP="004033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Сценка № 3 Вика и Илья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3.Сын: Я сейчас с мамой в день праздника буду стихами разговаривать.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Входит мама с тяжёлыми сумками.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Сын: Мне даже слов не подыскать,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Ну как ты можешь, мама,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кошёлках тяжести таскать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 десять килограммов?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Смотрю, опять пришла чуть свет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Ты из универсама…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Мама: Так что же делать? Дай совет? </w:t>
      </w:r>
    </w:p>
    <w:p w:rsidR="00625377" w:rsidRPr="00862FEF" w:rsidRDefault="00625377" w:rsidP="00862F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FEF">
        <w:rPr>
          <w:rFonts w:ascii="Times New Roman" w:hAnsi="Times New Roman"/>
          <w:color w:val="333333"/>
          <w:sz w:val="28"/>
          <w:szCs w:val="28"/>
          <w:lang w:eastAsia="ru-RU"/>
        </w:rPr>
        <w:t>Сын: Сходи два раза, мама!</w:t>
      </w:r>
    </w:p>
    <w:p w:rsidR="00625377" w:rsidRDefault="00625377" w:rsidP="00862FEF">
      <w:pPr>
        <w:pStyle w:val="ListParagraph"/>
        <w:autoSpaceDE w:val="0"/>
        <w:autoSpaceDN w:val="0"/>
        <w:adjustRightInd w:val="0"/>
        <w:spacing w:after="283" w:line="240" w:lineRule="auto"/>
        <w:ind w:left="0" w:right="567"/>
        <w:rPr>
          <w:rFonts w:ascii="Times New Roman" w:hAnsi="Times New Roman"/>
          <w:sz w:val="28"/>
          <w:szCs w:val="28"/>
        </w:rPr>
      </w:pPr>
    </w:p>
    <w:p w:rsidR="00625377" w:rsidRPr="00862FEF" w:rsidRDefault="00625377" w:rsidP="00862FEF">
      <w:pPr>
        <w:pStyle w:val="ListParagraph"/>
        <w:autoSpaceDE w:val="0"/>
        <w:autoSpaceDN w:val="0"/>
        <w:adjustRightInd w:val="0"/>
        <w:spacing w:after="283" w:line="240" w:lineRule="auto"/>
        <w:ind w:left="0" w:right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lang w:eastAsia="ru-RU"/>
        </w:rPr>
        <w:t xml:space="preserve"> </w:t>
      </w:r>
      <w:r w:rsidRPr="00862F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FEF">
        <w:rPr>
          <w:rFonts w:ascii="Times New Roman" w:hAnsi="Times New Roman"/>
          <w:b/>
          <w:sz w:val="28"/>
          <w:szCs w:val="28"/>
          <w:lang w:eastAsia="ru-RU"/>
        </w:rPr>
        <w:t>Конкурсы, игры</w:t>
      </w:r>
    </w:p>
    <w:p w:rsidR="00625377" w:rsidRPr="0029775C" w:rsidRDefault="00625377" w:rsidP="00862FE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  <w:r w:rsidRPr="0029775C">
        <w:rPr>
          <w:rFonts w:ascii="Times New Roman" w:hAnsi="Times New Roman"/>
          <w:sz w:val="28"/>
          <w:szCs w:val="28"/>
          <w:lang w:eastAsia="ru-RU"/>
        </w:rPr>
        <w:t>Кто быстрее соберет пословицы  ( на доске перевернуты части 2 пословиц) по 4 чел детей и 1 мама</w:t>
      </w:r>
    </w:p>
    <w:p w:rsidR="00625377" w:rsidRPr="00865F84" w:rsidRDefault="00625377" w:rsidP="00862FEF">
      <w:pPr>
        <w:pStyle w:val="ListParagraph"/>
        <w:autoSpaceDE w:val="0"/>
        <w:autoSpaceDN w:val="0"/>
        <w:adjustRightInd w:val="0"/>
        <w:spacing w:after="283" w:line="240" w:lineRule="auto"/>
        <w:ind w:left="0" w:right="567"/>
        <w:rPr>
          <w:rFonts w:ascii="Times New Roman" w:hAnsi="Times New Roman"/>
          <w:sz w:val="28"/>
          <w:szCs w:val="28"/>
          <w:lang w:eastAsia="ru-RU"/>
        </w:rPr>
      </w:pPr>
      <w:r>
        <w:rPr>
          <w:bdr w:val="none" w:sz="0" w:space="0" w:color="auto" w:frame="1"/>
          <w:lang w:eastAsia="ru-RU"/>
        </w:rPr>
        <w:t xml:space="preserve">         </w:t>
      </w:r>
      <w:r w:rsidRPr="00862FEF">
        <w:rPr>
          <w:rFonts w:ascii="Times New Roman" w:hAnsi="Times New Roman"/>
          <w:bdr w:val="none" w:sz="0" w:space="0" w:color="auto" w:frame="1"/>
          <w:lang w:eastAsia="ru-RU"/>
        </w:rPr>
        <w:t>2.</w:t>
      </w:r>
      <w:r w:rsidRPr="00862FE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А сейчас мы поиграем, да гостей мы позабавим</w:t>
      </w:r>
      <w:r w:rsidRPr="00865F84">
        <w:rPr>
          <w:sz w:val="28"/>
          <w:szCs w:val="28"/>
          <w:bdr w:val="none" w:sz="0" w:space="0" w:color="auto" w:frame="1"/>
          <w:lang w:eastAsia="ru-RU"/>
        </w:rPr>
        <w:t>!</w:t>
      </w:r>
    </w:p>
    <w:p w:rsidR="00625377" w:rsidRPr="00865F84" w:rsidRDefault="00625377" w:rsidP="00865F8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5F84">
        <w:rPr>
          <w:rFonts w:ascii="Times New Roman" w:hAnsi="Times New Roman"/>
          <w:color w:val="000000"/>
          <w:sz w:val="28"/>
          <w:szCs w:val="28"/>
          <w:lang w:eastAsia="ru-RU"/>
        </w:rPr>
        <w:t>Сколько ночей вы, мамочки, провели у детских кроваток! Едва услышав детский голос вскакивали с постели. И, думаю, вам не составит труда узнать своего ребенка по голосу.</w:t>
      </w:r>
    </w:p>
    <w:p w:rsidR="00625377" w:rsidRDefault="00625377" w:rsidP="00865F8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5F84">
        <w:rPr>
          <w:rFonts w:ascii="Times New Roman" w:hAnsi="Times New Roman"/>
          <w:color w:val="000000"/>
          <w:sz w:val="28"/>
          <w:szCs w:val="28"/>
          <w:lang w:eastAsia="ru-RU"/>
        </w:rPr>
        <w:t>(Мамы садятся в ряд спиной к своим детям.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625377" w:rsidRPr="00865F84" w:rsidRDefault="00625377" w:rsidP="00865F8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5F8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 игра «Узнай ребёнка по голосу.</w:t>
      </w:r>
      <w:r w:rsidRPr="00865F84">
        <w:rPr>
          <w:rFonts w:ascii="Times New Roman" w:hAnsi="Times New Roman"/>
          <w:color w:val="000000"/>
          <w:sz w:val="28"/>
          <w:szCs w:val="28"/>
          <w:lang w:eastAsia="ru-RU"/>
        </w:rPr>
        <w:t>» Сейчас ваши дети будут плакать, как в детстве. Но не переживайте, они будут плакать понарошку. Вам необходимо угадать плач вашего ребенка.</w:t>
      </w:r>
      <w:r w:rsidRPr="00865F84">
        <w:rPr>
          <w:rFonts w:ascii="Times New Roman" w:hAnsi="Times New Roman"/>
          <w:color w:val="000000"/>
          <w:sz w:val="28"/>
          <w:szCs w:val="28"/>
          <w:lang w:eastAsia="ru-RU"/>
        </w:rPr>
        <w:br/>
        <w:t>(Ведущий подходит по очереди к каждому ребенку, который должен поплакать издавая звуки «уа-уа». Мама, которая узнала ребенка, должна поднять руку.)</w:t>
      </w:r>
    </w:p>
    <w:p w:rsidR="00625377" w:rsidRPr="00865F84" w:rsidRDefault="00625377" w:rsidP="00865F8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865F84" w:rsidRDefault="00625377" w:rsidP="00865F8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5F84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865F8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865F8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 «Узнай свою маму по волосам.»</w:t>
      </w:r>
    </w:p>
    <w:p w:rsidR="00625377" w:rsidRPr="00865F84" w:rsidRDefault="00625377" w:rsidP="00865F8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865F84" w:rsidRDefault="00625377" w:rsidP="00865F8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17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</w: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4F17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865F8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 «Чей круг скорее соберется?»</w:t>
      </w:r>
    </w:p>
    <w:p w:rsidR="00625377" w:rsidRPr="00865F84" w:rsidRDefault="00625377" w:rsidP="00865F8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5F84">
        <w:rPr>
          <w:rFonts w:ascii="Times New Roman" w:hAnsi="Times New Roman"/>
          <w:color w:val="000000"/>
          <w:sz w:val="28"/>
          <w:szCs w:val="28"/>
          <w:lang w:eastAsia="ru-RU"/>
        </w:rPr>
        <w:t>Участвуют 2 мамы. Вокруг  каждой по 5 детей. Под веселую музыку все бегают врассыпную, по окончании музыки надо встать каждому к своей маме. Затем игра повторяется.</w:t>
      </w:r>
    </w:p>
    <w:p w:rsidR="00625377" w:rsidRPr="00865F84" w:rsidRDefault="00625377" w:rsidP="00865F8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865F84" w:rsidRDefault="00625377" w:rsidP="00865F84">
      <w:pPr>
        <w:pStyle w:val="ListParagraph"/>
        <w:autoSpaceDE w:val="0"/>
        <w:autoSpaceDN w:val="0"/>
        <w:adjustRightInd w:val="0"/>
        <w:spacing w:after="283" w:line="240" w:lineRule="auto"/>
        <w:ind w:left="360" w:right="567"/>
        <w:rPr>
          <w:rFonts w:ascii="Times New Roman" w:hAnsi="Times New Roman"/>
          <w:sz w:val="28"/>
          <w:szCs w:val="28"/>
          <w:lang w:eastAsia="ru-RU"/>
        </w:rPr>
      </w:pPr>
    </w:p>
    <w:p w:rsidR="00625377" w:rsidRPr="0029775C" w:rsidRDefault="00625377" w:rsidP="00862F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sz w:val="28"/>
          <w:szCs w:val="28"/>
          <w:lang w:eastAsia="ru-RU"/>
        </w:rPr>
      </w:pPr>
      <w:r w:rsidRPr="00862FEF">
        <w:rPr>
          <w:rFonts w:ascii="Times New Roman" w:hAnsi="Times New Roman"/>
          <w:b/>
          <w:sz w:val="28"/>
          <w:szCs w:val="28"/>
          <w:lang w:eastAsia="ru-RU"/>
        </w:rPr>
        <w:t>«Мама, найди себя» на</w:t>
      </w:r>
      <w:r>
        <w:rPr>
          <w:rFonts w:ascii="Times New Roman" w:hAnsi="Times New Roman"/>
          <w:sz w:val="28"/>
          <w:szCs w:val="28"/>
          <w:lang w:eastAsia="ru-RU"/>
        </w:rPr>
        <w:t xml:space="preserve"> доске портреты мам , мамы должны найти свой портрет .Приз- портрет художника- ребёнка</w:t>
      </w:r>
    </w:p>
    <w:p w:rsidR="00625377" w:rsidRDefault="00625377" w:rsidP="0029775C">
      <w:pPr>
        <w:pStyle w:val="ListParagraph"/>
        <w:autoSpaceDE w:val="0"/>
        <w:autoSpaceDN w:val="0"/>
        <w:adjustRightInd w:val="0"/>
        <w:spacing w:after="283" w:line="240" w:lineRule="auto"/>
        <w:ind w:left="927" w:right="567"/>
        <w:rPr>
          <w:rFonts w:ascii="Times New Roman" w:hAnsi="Times New Roman"/>
          <w:sz w:val="28"/>
          <w:szCs w:val="28"/>
          <w:lang w:eastAsia="ru-RU"/>
        </w:rPr>
      </w:pPr>
    </w:p>
    <w:p w:rsidR="00625377" w:rsidRPr="00403343" w:rsidRDefault="00625377" w:rsidP="00862FEF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/>
          <w:b/>
          <w:sz w:val="28"/>
          <w:szCs w:val="28"/>
          <w:lang w:eastAsia="ru-RU"/>
        </w:rPr>
      </w:pPr>
      <w:r w:rsidRPr="00403343">
        <w:rPr>
          <w:rFonts w:ascii="Times New Roman" w:hAnsi="Times New Roman"/>
          <w:b/>
          <w:sz w:val="28"/>
          <w:szCs w:val="28"/>
          <w:lang w:eastAsia="ru-RU"/>
        </w:rPr>
        <w:t>25 ученик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С праздником светлым!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С праздником ясным!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С праздником нежным, чудесным, прекрасным!</w:t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С праздником ласки, любви и внимания!</w:t>
      </w:r>
    </w:p>
    <w:p w:rsidR="00625377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343">
        <w:rPr>
          <w:rFonts w:ascii="Times New Roman" w:hAnsi="Times New Roman"/>
          <w:sz w:val="28"/>
          <w:szCs w:val="28"/>
          <w:lang w:eastAsia="ru-RU"/>
        </w:rPr>
        <w:t>С праздником женского очарования!</w:t>
      </w:r>
    </w:p>
    <w:p w:rsidR="00625377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377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Песня «Вместе весело шагать…»</w:t>
      </w:r>
    </w:p>
    <w:p w:rsidR="00625377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377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625377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377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377" w:rsidRPr="00DE6D19" w:rsidRDefault="00625377" w:rsidP="00DE6D1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DE6D19">
        <w:rPr>
          <w:rFonts w:ascii="Times New Roman" w:hAnsi="Times New Roman"/>
          <w:b/>
          <w:sz w:val="28"/>
          <w:szCs w:val="28"/>
          <w:lang w:eastAsia="ru-RU"/>
        </w:rPr>
        <w:t>Мамы на солнце похожи</w:t>
      </w:r>
    </w:p>
    <w:p w:rsidR="00625377" w:rsidRPr="00DE6D19" w:rsidRDefault="00625377" w:rsidP="00DE6D1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DE6D19">
        <w:rPr>
          <w:rFonts w:ascii="Times New Roman" w:hAnsi="Times New Roman"/>
          <w:b/>
          <w:sz w:val="28"/>
          <w:szCs w:val="28"/>
          <w:lang w:eastAsia="ru-RU"/>
        </w:rPr>
        <w:t>И всех на свете дороже!</w:t>
      </w:r>
    </w:p>
    <w:p w:rsidR="00625377" w:rsidRPr="00DE6D19" w:rsidRDefault="00625377" w:rsidP="00DE6D1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DE6D19">
        <w:rPr>
          <w:rFonts w:ascii="Times New Roman" w:hAnsi="Times New Roman"/>
          <w:b/>
          <w:sz w:val="28"/>
          <w:szCs w:val="28"/>
          <w:lang w:eastAsia="ru-RU"/>
        </w:rPr>
        <w:t xml:space="preserve">               Мамочкам добрым своим</w:t>
      </w:r>
    </w:p>
    <w:p w:rsidR="00625377" w:rsidRPr="00DE6D19" w:rsidRDefault="00625377" w:rsidP="00DE6D1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DE6D19">
        <w:rPr>
          <w:rFonts w:ascii="Times New Roman" w:hAnsi="Times New Roman"/>
          <w:b/>
          <w:sz w:val="28"/>
          <w:szCs w:val="28"/>
          <w:lang w:eastAsia="ru-RU"/>
        </w:rPr>
        <w:t>Мы в этот день говорим:</w:t>
      </w:r>
    </w:p>
    <w:p w:rsidR="00625377" w:rsidRPr="00DE6D19" w:rsidRDefault="00625377" w:rsidP="00DE6D1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DE6D19">
        <w:rPr>
          <w:rFonts w:ascii="Times New Roman" w:hAnsi="Times New Roman"/>
          <w:b/>
          <w:sz w:val="28"/>
          <w:szCs w:val="28"/>
          <w:lang w:eastAsia="ru-RU"/>
        </w:rPr>
        <w:t>Наши мамы дорогие</w:t>
      </w:r>
    </w:p>
    <w:p w:rsidR="00625377" w:rsidRPr="00DE6D19" w:rsidRDefault="00625377" w:rsidP="00DE6D19">
      <w:pPr>
        <w:tabs>
          <w:tab w:val="left" w:pos="171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DE6D19">
        <w:rPr>
          <w:rFonts w:ascii="Times New Roman" w:hAnsi="Times New Roman"/>
          <w:b/>
          <w:sz w:val="28"/>
          <w:szCs w:val="28"/>
          <w:lang w:eastAsia="ru-RU"/>
        </w:rPr>
        <w:t xml:space="preserve">С детства- самые родные- </w:t>
      </w:r>
    </w:p>
    <w:p w:rsidR="00625377" w:rsidRPr="00DE6D19" w:rsidRDefault="00625377" w:rsidP="00DE6D19">
      <w:pPr>
        <w:tabs>
          <w:tab w:val="left" w:pos="171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DE6D19">
        <w:rPr>
          <w:rFonts w:ascii="Times New Roman" w:hAnsi="Times New Roman"/>
          <w:b/>
          <w:sz w:val="28"/>
          <w:szCs w:val="28"/>
          <w:lang w:eastAsia="ru-RU"/>
        </w:rPr>
        <w:t xml:space="preserve">                  Нет теплее ваших глаз, </w:t>
      </w:r>
      <w:bookmarkStart w:id="0" w:name="_GoBack"/>
      <w:bookmarkEnd w:id="0"/>
    </w:p>
    <w:p w:rsidR="00625377" w:rsidRPr="00DE6D19" w:rsidRDefault="00625377" w:rsidP="00DE6D19">
      <w:pPr>
        <w:tabs>
          <w:tab w:val="left" w:pos="171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DE6D1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Вы милее всех  для нас!</w:t>
      </w:r>
    </w:p>
    <w:p w:rsidR="00625377" w:rsidRPr="00DE6D19" w:rsidRDefault="00625377" w:rsidP="00DE6D19">
      <w:pPr>
        <w:tabs>
          <w:tab w:val="left" w:pos="171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DE6D19">
        <w:rPr>
          <w:rFonts w:ascii="Times New Roman" w:hAnsi="Times New Roman"/>
          <w:b/>
          <w:sz w:val="28"/>
          <w:szCs w:val="28"/>
          <w:lang w:eastAsia="ru-RU"/>
        </w:rPr>
        <w:t>Пусть каждый день ваш будет ясным,</w:t>
      </w:r>
    </w:p>
    <w:p w:rsidR="00625377" w:rsidRPr="00DE6D19" w:rsidRDefault="00625377" w:rsidP="00DE6D19">
      <w:pPr>
        <w:tabs>
          <w:tab w:val="left" w:pos="171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DE6D1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Здоровы будьте и прекрасны,</w:t>
      </w:r>
    </w:p>
    <w:p w:rsidR="00625377" w:rsidRPr="00DE6D19" w:rsidRDefault="00625377" w:rsidP="00DE6D19">
      <w:pPr>
        <w:tabs>
          <w:tab w:val="left" w:pos="2175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DE6D19">
        <w:rPr>
          <w:rFonts w:ascii="Times New Roman" w:hAnsi="Times New Roman"/>
          <w:b/>
          <w:sz w:val="28"/>
          <w:szCs w:val="28"/>
          <w:lang w:eastAsia="ru-RU"/>
        </w:rPr>
        <w:tab/>
        <w:t>Поздравить рады мы всех мам,</w:t>
      </w:r>
    </w:p>
    <w:p w:rsidR="00625377" w:rsidRPr="00DE6D19" w:rsidRDefault="00625377" w:rsidP="00DE6D19">
      <w:pPr>
        <w:tabs>
          <w:tab w:val="left" w:pos="2175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DE6D1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И эту песню дарим вам.</w:t>
      </w:r>
    </w:p>
    <w:p w:rsidR="00625377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32F43">
        <w:rPr>
          <w:rFonts w:ascii="Times New Roman" w:hAnsi="Times New Roman"/>
          <w:b/>
          <w:bCs/>
          <w:sz w:val="24"/>
          <w:szCs w:val="24"/>
          <w:lang w:eastAsia="ru-RU"/>
        </w:rPr>
        <w:t>Я маму люблю.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Мне мама приносит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Игрушки, конфеты,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Но маму люблю я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Совсем не за это.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Веселые песни 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Она напевает,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Нам скучно вдвоем 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Никогда не бывает. 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Я ей открываю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Свои все секреты.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Но маму люблю я 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Не только за это.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Люблю свою маму,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Скажу я вам прямо,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Ну просто за то, 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  <w:t>Что она моя мама!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</w:r>
      <w:r w:rsidRPr="00C32F43">
        <w:rPr>
          <w:rFonts w:ascii="Times New Roman" w:hAnsi="Times New Roman"/>
          <w:i/>
          <w:iCs/>
          <w:sz w:val="24"/>
          <w:szCs w:val="24"/>
          <w:lang w:eastAsia="ru-RU"/>
        </w:rPr>
        <w:t>Л. Давыдова</w:t>
      </w:r>
      <w:r w:rsidRPr="00C32F43">
        <w:rPr>
          <w:rFonts w:ascii="Times New Roman" w:hAnsi="Times New Roman"/>
          <w:sz w:val="24"/>
          <w:szCs w:val="24"/>
          <w:lang w:eastAsia="ru-RU"/>
        </w:rPr>
        <w:br/>
      </w: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625377" w:rsidRPr="00403343" w:rsidRDefault="00625377" w:rsidP="004033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377" w:rsidRPr="00932711" w:rsidRDefault="00625377" w:rsidP="009327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25377" w:rsidRPr="00932711" w:rsidRDefault="00625377" w:rsidP="009327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25377" w:rsidRPr="00932711" w:rsidRDefault="00625377" w:rsidP="009327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5377" w:rsidRDefault="00625377" w:rsidP="007D4CCF">
      <w:pPr>
        <w:rPr>
          <w:rFonts w:ascii="Times New Roman" w:hAnsi="Times New Roman"/>
          <w:sz w:val="24"/>
          <w:szCs w:val="24"/>
        </w:rPr>
      </w:pPr>
    </w:p>
    <w:p w:rsidR="00625377" w:rsidRPr="000A02BE" w:rsidRDefault="00625377" w:rsidP="007D4CCF">
      <w:pPr>
        <w:rPr>
          <w:rFonts w:ascii="Times New Roman" w:hAnsi="Times New Roman"/>
          <w:sz w:val="24"/>
          <w:szCs w:val="24"/>
        </w:rPr>
      </w:pPr>
    </w:p>
    <w:sectPr w:rsidR="00625377" w:rsidRPr="000A02BE" w:rsidSect="000A02BE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92D"/>
    <w:multiLevelType w:val="hybridMultilevel"/>
    <w:tmpl w:val="25AC84D0"/>
    <w:lvl w:ilvl="0" w:tplc="D3F86B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A55A77"/>
    <w:multiLevelType w:val="hybridMultilevel"/>
    <w:tmpl w:val="A5C2938E"/>
    <w:lvl w:ilvl="0" w:tplc="DF0E965A">
      <w:start w:val="5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203003A8"/>
    <w:multiLevelType w:val="hybridMultilevel"/>
    <w:tmpl w:val="89089C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A932EE"/>
    <w:multiLevelType w:val="hybridMultilevel"/>
    <w:tmpl w:val="18561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C8254E"/>
    <w:multiLevelType w:val="hybridMultilevel"/>
    <w:tmpl w:val="4190AD5C"/>
    <w:lvl w:ilvl="0" w:tplc="38E28DB8">
      <w:start w:val="1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1F255B1"/>
    <w:multiLevelType w:val="hybridMultilevel"/>
    <w:tmpl w:val="32DC7176"/>
    <w:lvl w:ilvl="0" w:tplc="8298664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E7E"/>
    <w:rsid w:val="000A02BE"/>
    <w:rsid w:val="000A3E7E"/>
    <w:rsid w:val="0029775C"/>
    <w:rsid w:val="00403343"/>
    <w:rsid w:val="004B1B98"/>
    <w:rsid w:val="004F1730"/>
    <w:rsid w:val="005F398E"/>
    <w:rsid w:val="00625377"/>
    <w:rsid w:val="00736D74"/>
    <w:rsid w:val="007D4CCF"/>
    <w:rsid w:val="00862FEF"/>
    <w:rsid w:val="00865F84"/>
    <w:rsid w:val="00911FDF"/>
    <w:rsid w:val="00932711"/>
    <w:rsid w:val="009B000A"/>
    <w:rsid w:val="009F3979"/>
    <w:rsid w:val="00B013CD"/>
    <w:rsid w:val="00B05829"/>
    <w:rsid w:val="00C32F43"/>
    <w:rsid w:val="00DE6D19"/>
    <w:rsid w:val="00F8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3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9</Pages>
  <Words>2032</Words>
  <Characters>11588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</cp:revision>
  <dcterms:created xsi:type="dcterms:W3CDTF">2013-11-20T15:15:00Z</dcterms:created>
  <dcterms:modified xsi:type="dcterms:W3CDTF">2013-11-21T15:41:00Z</dcterms:modified>
</cp:coreProperties>
</file>