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7E" w:rsidRPr="000D5C61" w:rsidRDefault="00547A7E" w:rsidP="000D5C6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D5C61">
        <w:rPr>
          <w:rFonts w:ascii="Times New Roman" w:hAnsi="Times New Roman"/>
          <w:b/>
          <w:i/>
          <w:sz w:val="28"/>
          <w:szCs w:val="28"/>
        </w:rPr>
        <w:t>Учебно-тематическое планирование по алгебре и началам анализа 11 класс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42"/>
        <w:gridCol w:w="520"/>
        <w:gridCol w:w="189"/>
        <w:gridCol w:w="1559"/>
        <w:gridCol w:w="283"/>
        <w:gridCol w:w="2410"/>
        <w:gridCol w:w="3119"/>
        <w:gridCol w:w="1701"/>
        <w:gridCol w:w="1275"/>
        <w:gridCol w:w="851"/>
        <w:gridCol w:w="992"/>
      </w:tblGrid>
      <w:tr w:rsidR="00547A7E" w:rsidRPr="006941B7" w:rsidTr="00C90189">
        <w:trPr>
          <w:trHeight w:val="825"/>
        </w:trPr>
        <w:tc>
          <w:tcPr>
            <w:tcW w:w="709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62" w:type="dxa"/>
            <w:gridSpan w:val="2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Кол-во ча-сов</w:t>
            </w:r>
          </w:p>
        </w:tc>
        <w:tc>
          <w:tcPr>
            <w:tcW w:w="1748" w:type="dxa"/>
            <w:gridSpan w:val="2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693" w:type="dxa"/>
            <w:gridSpan w:val="2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701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Вид контроля.</w:t>
            </w:r>
          </w:p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Измерители</w:t>
            </w:r>
          </w:p>
        </w:tc>
        <w:tc>
          <w:tcPr>
            <w:tcW w:w="1275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0D5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47A7E" w:rsidRPr="006941B7" w:rsidTr="00C90189">
        <w:trPr>
          <w:trHeight w:val="595"/>
        </w:trPr>
        <w:tc>
          <w:tcPr>
            <w:tcW w:w="70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7441C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 курса 10 класса  4 часа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Тригонометрические функции, их свойства и графики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Тригонометрические функции, их свойства и графики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читать графики, применять приемы преобразования графиков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тригонометрических уравнений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тригонометрических уравнений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тригонометрические уравнения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B67458">
        <w:trPr>
          <w:trHeight w:val="1039"/>
        </w:trPr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и её применение для исследования функции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применять дифференциальное исчисление для решения прикладных задач.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Производная, её применение для нахождения наибольшего (наименьшего) значения функции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Нахождение наибольшего и наименьшего значений непрерывной функции на промежутке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применять алгоритм нахождения наибольшего (наименьшего) значения на промежутке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7441C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Многочлены   10 часов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5.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Многочлены от одной переменной и операции над ними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Многочлены от одной переменной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выполнять арифметические операции над многочленами от одной переменной.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6.-7.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Деление многочлена на многочлен с остатком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2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7441CD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Деление многочлена на многочлен с остатком. Схема Горнера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делить многочлен на многочлен с остатком, делить многочлен на многочлен применяя схему Горнера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8.-10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Многочлены от нескольких переменных. Формулы сокращенного умножения для старших степеней. Бином Ньютона. Симметрические многочлены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3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Многочлены от двух переменных. Формулы сокращенного умножения для старших степеней. Бином Ньютона. Симметрические многочлены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различными способами задание с однородными и симметрическими многочленами от нескольких переменных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11.-13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Уравнения высших степеней. Рациональные корни многочлена. Теорема Безу.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3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Основные приемы решения уравнений, разложение новых переменных, метод решения возвратных уравнений, функционально-графический приём решения уравнений.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высших степеней, находить рациональные корни многочлена, применять теорему Безу.</w:t>
            </w: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Фронтальный, 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14.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№1 «Многочлены»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ЗУН уч-ся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AA7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Степени и корни. Степенные функции     24 часа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работы.</w:t>
            </w: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Понятие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 из действительно числа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Корень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 из неотрицательного числа, извлечение корня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применять определение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степени, умеют выполнять преобразования выражений, содержащих радикалы.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Функция </w:t>
            </w:r>
            <w:r w:rsidRPr="006941B7">
              <w:rPr>
                <w:rFonts w:ascii="Times New Roman" w:hAnsi="Times New Roman"/>
                <w:lang w:val="en-US"/>
              </w:rPr>
              <w:t>y</w:t>
            </w:r>
            <w:r w:rsidRPr="006941B7">
              <w:rPr>
                <w:rFonts w:ascii="Times New Roman" w:hAnsi="Times New Roman"/>
              </w:rPr>
              <w:t xml:space="preserve"> = </w:t>
            </w:r>
            <w:r w:rsidRPr="006941B7">
              <w:rPr>
                <w:rFonts w:ascii="Times New Roman" w:hAnsi="Times New Roman"/>
                <w:position w:val="-8"/>
                <w:lang w:val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7" o:title=""/>
                </v:shape>
                <o:OLEObject Type="Embed" ProgID="Equation.3" ShapeID="_x0000_i1025" DrawAspect="Content" ObjectID="_1452958443" r:id="rId8"/>
              </w:object>
            </w:r>
            <w:r w:rsidRPr="006941B7">
              <w:rPr>
                <w:rFonts w:ascii="Times New Roman" w:hAnsi="Times New Roman"/>
              </w:rPr>
              <w:t>, её свойства и график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Функция </w:t>
            </w:r>
            <w:r w:rsidRPr="006941B7">
              <w:rPr>
                <w:rFonts w:ascii="Times New Roman" w:hAnsi="Times New Roman"/>
                <w:lang w:val="en-US"/>
              </w:rPr>
              <w:t>y</w:t>
            </w:r>
            <w:r w:rsidRPr="006941B7">
              <w:rPr>
                <w:rFonts w:ascii="Times New Roman" w:hAnsi="Times New Roman"/>
              </w:rPr>
              <w:t xml:space="preserve"> =</w:t>
            </w:r>
            <w:r w:rsidRPr="006941B7">
              <w:rPr>
                <w:rFonts w:ascii="Times New Roman" w:hAnsi="Times New Roman"/>
                <w:position w:val="-8"/>
                <w:lang w:val="en-US"/>
              </w:rPr>
              <w:object w:dxaOrig="380" w:dyaOrig="360">
                <v:shape id="_x0000_i1026" type="#_x0000_t75" style="width:18.75pt;height:18pt" o:ole="">
                  <v:imagedata r:id="rId7" o:title=""/>
                </v:shape>
                <o:OLEObject Type="Embed" ProgID="Equation.3" ShapeID="_x0000_i1026" DrawAspect="Content" ObjectID="_1452958444" r:id="rId9"/>
              </w:object>
            </w:r>
            <w:r w:rsidRPr="006941B7">
              <w:rPr>
                <w:rFonts w:ascii="Times New Roman" w:hAnsi="Times New Roman"/>
              </w:rPr>
              <w:t>, график функции, свойства функции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применять свойства функций, исследовать функцию.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Область определения и область значения функции </w:t>
            </w:r>
            <w:r w:rsidRPr="006941B7">
              <w:rPr>
                <w:rFonts w:ascii="Times New Roman" w:hAnsi="Times New Roman"/>
                <w:lang w:val="en-US"/>
              </w:rPr>
              <w:t>y</w:t>
            </w:r>
            <w:r w:rsidRPr="006941B7">
              <w:rPr>
                <w:rFonts w:ascii="Times New Roman" w:hAnsi="Times New Roman"/>
              </w:rPr>
              <w:t xml:space="preserve"> = </w:t>
            </w:r>
            <w:r w:rsidRPr="006941B7">
              <w:rPr>
                <w:rFonts w:ascii="Times New Roman" w:hAnsi="Times New Roman"/>
                <w:position w:val="-8"/>
                <w:lang w:val="en-US"/>
              </w:rPr>
              <w:object w:dxaOrig="380" w:dyaOrig="360">
                <v:shape id="_x0000_i1027" type="#_x0000_t75" style="width:18.75pt;height:18pt" o:ole="">
                  <v:imagedata r:id="rId7" o:title=""/>
                </v:shape>
                <o:OLEObject Type="Embed" ProgID="Equation.3" ShapeID="_x0000_i1027" DrawAspect="Content" ObjectID="_1452958445" r:id="rId10"/>
              </w:objec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Область определения и область значения функции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находить область определения и область значения функции </w:t>
            </w:r>
            <w:r w:rsidRPr="006941B7">
              <w:rPr>
                <w:rFonts w:ascii="Times New Roman" w:hAnsi="Times New Roman"/>
                <w:lang w:val="en-US"/>
              </w:rPr>
              <w:t>y</w:t>
            </w:r>
            <w:r w:rsidRPr="006941B7">
              <w:rPr>
                <w:rFonts w:ascii="Times New Roman" w:hAnsi="Times New Roman"/>
              </w:rPr>
              <w:t xml:space="preserve"> = </w:t>
            </w:r>
            <w:r w:rsidRPr="006941B7">
              <w:rPr>
                <w:rFonts w:ascii="Times New Roman" w:hAnsi="Times New Roman"/>
                <w:position w:val="-8"/>
                <w:lang w:val="en-US"/>
              </w:rPr>
              <w:object w:dxaOrig="380" w:dyaOrig="360">
                <v:shape id="_x0000_i1028" type="#_x0000_t75" style="width:18.75pt;height:18pt" o:ole="">
                  <v:imagedata r:id="rId7" o:title=""/>
                </v:shape>
                <o:OLEObject Type="Embed" ProgID="Equation.3" ShapeID="_x0000_i1028" DrawAspect="Content" ObjectID="_1452958446" r:id="rId11"/>
              </w:objec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Графическое решение уравнений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графически решать уравнение, содержащие функцию у = </w:t>
            </w:r>
            <w:r w:rsidRPr="006941B7">
              <w:rPr>
                <w:rFonts w:ascii="Times New Roman" w:hAnsi="Times New Roman"/>
                <w:position w:val="-8"/>
                <w:lang w:val="en-US"/>
              </w:rPr>
              <w:object w:dxaOrig="380" w:dyaOrig="360">
                <v:shape id="_x0000_i1029" type="#_x0000_t75" style="width:18.75pt;height:18pt" o:ole="">
                  <v:imagedata r:id="rId7" o:title=""/>
                </v:shape>
                <o:OLEObject Type="Embed" ProgID="Equation.3" ShapeID="_x0000_i1029" DrawAspect="Content" ObjectID="_1452958447" r:id="rId12"/>
              </w:objec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Исследование и построение графика функции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проблемный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Построение графиков функции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строить графики сложных функций и графики кусочных функций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Свойства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Корень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 из произведения, частного, степени, корня.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применять свойства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Преобразование выражений к виду </w:t>
            </w:r>
            <w:r w:rsidRPr="006941B7">
              <w:rPr>
                <w:rFonts w:ascii="Times New Roman" w:hAnsi="Times New Roman"/>
                <w:position w:val="-6"/>
              </w:rPr>
              <w:object w:dxaOrig="420" w:dyaOrig="340">
                <v:shape id="_x0000_i1030" type="#_x0000_t75" style="width:21pt;height:17.25pt" o:ole="">
                  <v:imagedata r:id="rId13" o:title=""/>
                </v:shape>
                <o:OLEObject Type="Embed" ProgID="Equation.3" ShapeID="_x0000_i1030" DrawAspect="Content" ObjectID="_1452958448" r:id="rId14"/>
              </w:objec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693" w:type="dxa"/>
            <w:gridSpan w:val="2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преобразовывать выражения к виду </w:t>
            </w:r>
            <w:r w:rsidRPr="006941B7">
              <w:rPr>
                <w:rFonts w:ascii="Times New Roman" w:hAnsi="Times New Roman"/>
                <w:position w:val="-6"/>
              </w:rPr>
              <w:object w:dxaOrig="420" w:dyaOrig="340">
                <v:shape id="_x0000_i1031" type="#_x0000_t75" style="width:21pt;height:17.25pt" o:ole="">
                  <v:imagedata r:id="rId15" o:title=""/>
                </v:shape>
                <o:OLEObject Type="Embed" ProgID="Equation.3" ShapeID="_x0000_i1031" DrawAspect="Content" ObjectID="_1452958449" r:id="rId16"/>
              </w:object>
            </w:r>
            <w:r w:rsidRPr="006941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Построение графиков функций с использованием свойств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Построение графиков функций, заданных различными способами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пользоваться свойствами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 при решении творческих задач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Преобразование выражений, содержащих радикалы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выражения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выносить множитель из-под знака корня и вносить под знак корня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Сокращение дробей, содержащих знак радикала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Преобразование иррациональных выражений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находить значение корна по известным правилам преобразования выражений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Разложение на множители выражений, содержащих знак радикала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раскладывать на множители выражения содержащие знак радикала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Преобразование выражений, содержащих радикалы, введя новую переменную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преобразовывать выражения, содержащие радикалы, методом введения новой переменной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Контрольная работа №2 «Корень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степени»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ЗУН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коррекции знаний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lang w:val="en-US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 Обобщение понятия о показателе степени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понятия о показателе степени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вычислять выражения содержащие степень с рациональным показателем.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Преобразование выражений, содержащих степень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св-ва степени с произвольным показателем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преобразовывать выражения, содержащие степень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иррациональных уравнений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уравнения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иррациональные уравнения основными методами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Степенные функции, их свойства и графики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Степенные функции, свойства функции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исследовать степенные функции, строить их графики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Графическое решение систем уравнений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графически систему уравнений, содержащих степенные функции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Дифференцирование степенной функции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основных элементарных функций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дифференцировать степенные функции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Исследование функций, содержащих степень и построение гр. функции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Проблемный урок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График степенной функции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исследовать и строить график функции, содержащей степень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Извлечение корней из комплексных чисел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Корень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 xml:space="preserve">-й степени из комплексного числа, извлечение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 из комплексного числа, теорема алгебры, кубические уравнения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извлекать корень из комплексных чисел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в комплексных числах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693" w:type="dxa"/>
            <w:gridSpan w:val="2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в комплексных числах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94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№3 «Степенные функции»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проверки ЗУН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A8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Показательная и логарифмическая функции    31 час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работы. Показательная функция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Показательная функция (экспонента), её свойства (область определения, знаний; непрерывность, возрастание и убывание);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Знак определение и формулу показательной функции, расположение графика на координатной плоскости, условие возрастания и убывания.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Выборочный опрос по контрольным вопросам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Свойства показательной функции и её график.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показательных уравнений и неравенств функционально-графическим способом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функционально графическим способом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показательные уравнения и неравенства, используя функционально-графический метод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показательных уравнений методом уравнивания показателей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материала, практикум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Показательные уравнения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показательные уравнения методом уравнивания показателей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показательных уравнений методом введения новой переменной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 и систем неравенств, содержащих показательные уравнения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Системы уравнений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Показательные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Показательные неравенства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показательные уравнения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показательных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системы показательных неравенств используя комбинацию нескольких алгоритмов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№4 «Показательные уравнения и неравенства»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rPr>
          <w:trHeight w:val="1656"/>
        </w:trPr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работы.</w:t>
            </w: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Понятие логарифма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 произведения, частного, степени. Десятичный и натуральный логарифм, число е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по определению логарифма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Взаимоопрос в парах постоянного состава.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Основное логарифмическое тождество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неравенства функционально-графическим способом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Логарифмическая функция.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 числа. Преобразование выражений, включающих операцию логарифмирования.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Знать определение логарифма и логарифмической функции, расположение её графика на координатной плоскости, особые точки, условие возрастания и убывания. </w:t>
            </w: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Уметь:</w:t>
            </w: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Строить график логарифмической функции.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Фронтальная беседа по контрольным вопросам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Свойства логарифмической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Логарифмическая функция, её свойства (области определения)</w:t>
            </w: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Построение графиков логарифмической функции с модулем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Модуль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строить графики логарифмической функции с модулем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№5 «Логарифмическая функция»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работы.  Свойства логарифмов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Свойства логарифмов, логарифм произведения частного, степени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применять свойства логарифмов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Решение логарифмических уравнений с использование свойств логарифма 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A876ED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Свойства логарифмов, логарифм произведения частного, степени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логарифмические уравнения, используя свойства логарифмов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Преобразование выражений с использованием свойств логарифма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A876ED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Свойства логарифмов, логарифм произведения частного, степени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преобразовывать выражения с использованием свойств логарифма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Нахождение выражений по заданным условиям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находить значения выражений по заданным условиям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Логарифмические уравнения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Возрастание и убывание, асимптота и график функции.</w:t>
            </w: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логарифмических уравнений и неравенств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логарифмические уравнения, применяя различные алгоритмы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логарифмических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 с взаимопроверкой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уравнений, содержащих логарифмические уравнения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Логарифмические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Логарифмические неравенства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Умение решать простейшие логарифмические неравенства.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логарифмических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Св-ва логарифмической       ф-ции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логарифмические неравенства применяя метод замены переменных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логарифмических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системы логарифмических неравенств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№6 «Логарифмические уравнения и неравенства»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проверки знаний и умений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1F2BD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работы. Число е. Производная показательной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показательной функции. Число е. Первообразная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формулу производной показательной функции и логарифмической ф-ции Уметь применять свойства,составлять уравнение касательной к этим  функциям</w:t>
            </w: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фронтальная бесед по контрольным вопросам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1F2BD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логарифмической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1F2BD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логарифмической функции</w:t>
            </w: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показательной и логарифмической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1F2BD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Урок практикум 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показательной и логарифмической функции</w:t>
            </w: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 опрос по контрольным вопросам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№7 «Дифференцирование показательной и логарифмической функций»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24174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Первообразная и интеграл   9часов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Определение первообразной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Первообразная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Знать определение первообразной. Уметь доказывать, что функция </w:t>
            </w:r>
            <w:r w:rsidRPr="006941B7">
              <w:rPr>
                <w:rFonts w:ascii="Times New Roman" w:hAnsi="Times New Roman"/>
                <w:lang w:val="en-US"/>
              </w:rPr>
              <w:t>F</w:t>
            </w:r>
            <w:r w:rsidRPr="006941B7">
              <w:rPr>
                <w:rFonts w:ascii="Times New Roman" w:hAnsi="Times New Roman"/>
              </w:rPr>
              <w:t>(</w:t>
            </w:r>
            <w:r w:rsidRPr="006941B7">
              <w:rPr>
                <w:rFonts w:ascii="Times New Roman" w:hAnsi="Times New Roman"/>
                <w:lang w:val="en-US"/>
              </w:rPr>
              <w:t>x</w:t>
            </w:r>
            <w:r w:rsidRPr="006941B7">
              <w:rPr>
                <w:rFonts w:ascii="Times New Roman" w:hAnsi="Times New Roman"/>
              </w:rPr>
              <w:t xml:space="preserve">) есть первообразная для функции </w:t>
            </w:r>
            <w:r w:rsidRPr="006941B7">
              <w:rPr>
                <w:rFonts w:ascii="Times New Roman" w:hAnsi="Times New Roman"/>
                <w:lang w:val="en-US"/>
              </w:rPr>
              <w:t>f</w:t>
            </w:r>
            <w:r w:rsidRPr="006941B7">
              <w:rPr>
                <w:rFonts w:ascii="Times New Roman" w:hAnsi="Times New Roman"/>
              </w:rPr>
              <w:t>(</w:t>
            </w:r>
            <w:r w:rsidRPr="006941B7">
              <w:rPr>
                <w:rFonts w:ascii="Times New Roman" w:hAnsi="Times New Roman"/>
                <w:lang w:val="en-US"/>
              </w:rPr>
              <w:t>x</w:t>
            </w:r>
            <w:r w:rsidRPr="006941B7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Общий вид первообразных. Основное свойство первообразной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умений.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Общий вид первообразных. Основное свойство первообразной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функции </w:t>
            </w:r>
            <w:r w:rsidRPr="006941B7">
              <w:rPr>
                <w:rFonts w:ascii="Times New Roman" w:hAnsi="Times New Roman"/>
                <w:lang w:val="en-US"/>
              </w:rPr>
              <w:t>F</w:t>
            </w:r>
            <w:r w:rsidRPr="006941B7">
              <w:rPr>
                <w:rFonts w:ascii="Times New Roman" w:hAnsi="Times New Roman"/>
              </w:rPr>
              <w:t>(</w:t>
            </w:r>
            <w:r w:rsidRPr="006941B7">
              <w:rPr>
                <w:rFonts w:ascii="Times New Roman" w:hAnsi="Times New Roman"/>
                <w:lang w:val="en-US"/>
              </w:rPr>
              <w:t>x</w:t>
            </w:r>
            <w:r w:rsidRPr="006941B7">
              <w:rPr>
                <w:rFonts w:ascii="Times New Roman" w:hAnsi="Times New Roman"/>
              </w:rPr>
              <w:t xml:space="preserve">) есть первообразная для функции </w:t>
            </w:r>
            <w:r w:rsidRPr="006941B7">
              <w:rPr>
                <w:rFonts w:ascii="Times New Roman" w:hAnsi="Times New Roman"/>
                <w:lang w:val="en-US"/>
              </w:rPr>
              <w:t>f</w:t>
            </w:r>
            <w:r w:rsidRPr="006941B7">
              <w:rPr>
                <w:rFonts w:ascii="Times New Roman" w:hAnsi="Times New Roman"/>
              </w:rPr>
              <w:t>(</w:t>
            </w:r>
            <w:r w:rsidRPr="006941B7">
              <w:rPr>
                <w:rFonts w:ascii="Times New Roman" w:hAnsi="Times New Roman"/>
                <w:lang w:val="en-US"/>
              </w:rPr>
              <w:t>x</w:t>
            </w:r>
            <w:r w:rsidRPr="006941B7">
              <w:rPr>
                <w:rFonts w:ascii="Times New Roman" w:hAnsi="Times New Roman"/>
              </w:rPr>
              <w:t>) некоторых функций. Уметь находить первообразную, график котрой проходит через данную точку.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Три правила нахождения первообразных. Решение прикладных задач с применением первообразной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Правила нахождения первообразных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два правила нахождения первообразных: нахождение первообразной суммы, разности двух функций и первообразной произведения постоянной и некоторой функции. Уметь применять правила нахождения первообразной.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 у доски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Понятие об интеграле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Понятие об интеграле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B67458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изображать криволинейную трапецию, зная её понятие. Знать формулу Ньютона-Лейбница и определение интеграла. Уметь вычислять площадь криволинейной трапеции в простейших случаях, применяя формулу Ньютона-Лейбница.Уметь вычислять интегралы по формуле Ньютона-Лейбница с помощью таблицы первообразных. Уметь решать прикладные задачи первообразных для получения всех первообразных функций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rPr>
          <w:trHeight w:val="516"/>
        </w:trPr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Формула Ньютона-Лейбница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Формула Ньютона-Лейбница</w:t>
            </w: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 у доски. Выборочный контроль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Вычисление определённого интеграла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Формулы вычисления определенного интеграла</w:t>
            </w: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Площадь криволинейной трапеции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Площадь криволинейной трапеции и интеграл</w:t>
            </w: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№8 «Первообразные и интеграл»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проверки знаний и умений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24174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Уравнения и неравенства. Системы уравнений и неравенств       32 часа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Равносильность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Уравнение с одной переменной. Общие приемы решения уравнений: разложение на множители, замена переменной, использование свойств функций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показательные, логарифмические уравнения. Уметь решать системы уравнений с двумя переменными.</w:t>
            </w: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разложения на множители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методом разложения на множители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 у доски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методом введения новой переменной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Показательные и логарифмические уравнения. Тригонометрические уравнения.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методом введения новой переменной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функционально-графическим методом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комплексного применения знаний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функционально-графическим методом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тригонометрических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 и умений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тригонометрические уравнения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комбинированных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 и умений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комбинированных уравнений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комбинированные уравнения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различных видов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различные уравнения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Равносильные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Равносильность неравенств, следствие неравенств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производить равносильные переходы с целью упрощения уравнения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совокупности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Совокупность неравенств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совокупность неравенств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Выборочный контроль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Система неравенств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системы неравенств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Уравнения с модулями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Модуль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с модулем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Неравенства с модулями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Модуль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неравенства с модулями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и неравенств с модулями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Модуль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и неравенства с модулем, используя различные приемы решения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работа№9 «Уравнения неравенства»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ЗУН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коррекции ЗУН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уравнения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уравнения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иррациональные уравнения, используя различные методы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неравенства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иррациональные неравенства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иррациональных уравнений и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иррациональные уравнения и неравенства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Уравнения с двумя переменными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Уравнения с двумя неизвестными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с двумя переменными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Неравенства с двумя переменными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Неравенства с двумя переменными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неравенства с двумя переменными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Доказательство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Доказательство неравенства с помощью определения, неравенства Коши, систематический метод, метод математической индукции, функционального - графический метод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доказывать неравенства методом противного, методом математической индукции, функционально-графическим методом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задач на доказательство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Доказательство неравенств функционально-графическим методом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 методом подстановки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Система уравнений, решение системы уравнений, равносильные системы, методы решения систем уравнений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систему уравнений методом подстановки и сложения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B67458">
        <w:trPr>
          <w:trHeight w:val="964"/>
        </w:trPr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 методом алгебраического сложения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 графически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систему уравнений графически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систему уравнений различными методами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7F4143">
        <w:trPr>
          <w:trHeight w:val="735"/>
        </w:trPr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работа№10 «Уравнения и неравенства с двумя переменными»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знаний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 Решение уравнений с параметрами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Уравнения с параметром, неравенства с параметром, приемы решения уравнений и неравенств с параметрами</w:t>
            </w: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с параметром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B67458">
        <w:trPr>
          <w:trHeight w:val="458"/>
        </w:trPr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неравенств с параметрами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 w:val="restart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Умеют решать неравенства с параметрами и задач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B67458">
        <w:trPr>
          <w:trHeight w:val="527"/>
        </w:trPr>
        <w:tc>
          <w:tcPr>
            <w:tcW w:w="709" w:type="dxa"/>
          </w:tcPr>
          <w:p w:rsidR="00547A7E" w:rsidRPr="006941B7" w:rsidRDefault="00547A7E" w:rsidP="007F4143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задач с параметрами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B67458">
        <w:trPr>
          <w:trHeight w:val="580"/>
        </w:trPr>
        <w:tc>
          <w:tcPr>
            <w:tcW w:w="709" w:type="dxa"/>
          </w:tcPr>
          <w:p w:rsidR="00547A7E" w:rsidRPr="006941B7" w:rsidRDefault="00547A7E" w:rsidP="007F4143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Задачи с параметрами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410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E74A9F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0D5C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Элементы теории вероятности и математической статистики       9 часов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Классическое определение вероятности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Классическая вероятностная схема, вероятность событий, геометрическая вероятность, равновозможные исходы, предельный переход</w:t>
            </w:r>
          </w:p>
        </w:tc>
        <w:tc>
          <w:tcPr>
            <w:tcW w:w="3119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классическую вероятностную схему для равновозможных испытаний, уметь строить геометрическую модель по условию текстовой задачи на нахождение вероятности</w:t>
            </w:r>
          </w:p>
        </w:tc>
        <w:tc>
          <w:tcPr>
            <w:tcW w:w="1701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Вероятность и геометрия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B67458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правило геометрической вероятности, уметь использовать технологии для создания базы данных</w:t>
            </w:r>
          </w:p>
        </w:tc>
        <w:tc>
          <w:tcPr>
            <w:tcW w:w="1701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тест,</w:t>
            </w:r>
          </w:p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Независимые повторения испытаний с двумя исходами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Схема Бернулли, теорема Бернулли, биноминальное распределение, многоугольник распределение</w:t>
            </w:r>
          </w:p>
        </w:tc>
        <w:tc>
          <w:tcPr>
            <w:tcW w:w="3119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вероятностную схему Бернулли, уметь решать задачи, используя теорему Бернулли</w:t>
            </w:r>
          </w:p>
        </w:tc>
        <w:tc>
          <w:tcPr>
            <w:tcW w:w="1701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Схема Бернулли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10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вероятностные задачи, используя понятие многогранник распределения</w:t>
            </w:r>
          </w:p>
        </w:tc>
        <w:tc>
          <w:tcPr>
            <w:tcW w:w="1701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задач с применением теоремы Бернулли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задачи с применением теоремы Бернулли</w:t>
            </w:r>
          </w:p>
        </w:tc>
        <w:tc>
          <w:tcPr>
            <w:tcW w:w="1701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Статистические методы обработки информации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Обработка информации, таблицы распределения данных, частота распределения, числовые характеристики, частота , медиана, среднее ряда данных</w:t>
            </w:r>
          </w:p>
        </w:tc>
        <w:tc>
          <w:tcPr>
            <w:tcW w:w="3119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находить частоту события, уметь объяснять изученные положения на самостоятельно подобранных примерах</w:t>
            </w:r>
          </w:p>
        </w:tc>
        <w:tc>
          <w:tcPr>
            <w:tcW w:w="1701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задач по статистике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использовать  компьютерные технологии для создания базы данных</w:t>
            </w:r>
          </w:p>
        </w:tc>
        <w:tc>
          <w:tcPr>
            <w:tcW w:w="1701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Гауссова кривая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Статистическая устойчивость, гауссова кривая, алгоритм использования гауссовой кривой в приближенных вычислениях, закон больших чисел</w:t>
            </w:r>
          </w:p>
        </w:tc>
        <w:tc>
          <w:tcPr>
            <w:tcW w:w="3119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простейшие вероятностные задачи, используя знания о гауссовой кривой</w:t>
            </w:r>
          </w:p>
        </w:tc>
        <w:tc>
          <w:tcPr>
            <w:tcW w:w="1701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Закон больших чисел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простейшие вероятностные задачи, используя алгоритм кривой нормального распределения и закон больших чисел</w:t>
            </w:r>
          </w:p>
        </w:tc>
        <w:tc>
          <w:tcPr>
            <w:tcW w:w="1701" w:type="dxa"/>
          </w:tcPr>
          <w:p w:rsidR="00547A7E" w:rsidRPr="006941B7" w:rsidRDefault="00547A7E" w:rsidP="00E74A9F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E74A9F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7F414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      17 часов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Степени и корни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Умеют выполнять арифметические действия со степенями и корнями 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Показательная функция и  логарифмическая функция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C90189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исследовать и строить график показательной Логарифмической  ф-ций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Показательные уравнения и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показательные уравнения и неравенства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Логарифмические уравнения и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логарифмические уравнения и неравенства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Тригонометрические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исследовать и строить графики тригонометрических функций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тригонометрических уравнений и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тригонометрические уравнения и неравенства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комбинированных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комбинированные уравнения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вычислять производную различных функций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Уравнение касательной к графику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составлять уравнение касательной к графику функции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прикладных задач на производную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прикладные задачи на производную</w:t>
            </w: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B67458">
        <w:trPr>
          <w:trHeight w:val="1098"/>
        </w:trPr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130-131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Итоговая контрольная работа по всему курсу «Алгебра и начала анализа»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C90189">
        <w:tc>
          <w:tcPr>
            <w:tcW w:w="709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132-136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Итоговое повторение 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0D5C6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0D5C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A7E" w:rsidRPr="00B5278B" w:rsidRDefault="00547A7E" w:rsidP="00992D01">
      <w:pPr>
        <w:rPr>
          <w:sz w:val="20"/>
          <w:szCs w:val="20"/>
        </w:rPr>
      </w:pPr>
    </w:p>
    <w:p w:rsidR="00547A7E" w:rsidRPr="008715A8" w:rsidRDefault="00547A7E" w:rsidP="008715A8">
      <w:pPr>
        <w:ind w:left="-900" w:firstLine="90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15A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47A7E" w:rsidRPr="008715A8" w:rsidRDefault="00547A7E" w:rsidP="008715A8">
      <w:pPr>
        <w:ind w:left="-900" w:right="-5"/>
        <w:jc w:val="both"/>
        <w:rPr>
          <w:rFonts w:ascii="Times New Roman" w:hAnsi="Times New Roman"/>
          <w:sz w:val="26"/>
          <w:szCs w:val="26"/>
        </w:rPr>
      </w:pPr>
      <w:r w:rsidRPr="008715A8">
        <w:rPr>
          <w:rFonts w:ascii="Times New Roman" w:hAnsi="Times New Roman"/>
          <w:sz w:val="26"/>
          <w:szCs w:val="26"/>
        </w:rPr>
        <w:t xml:space="preserve">                                                                   Рабочая  программа по математике составлена на основе: </w:t>
      </w:r>
    </w:p>
    <w:p w:rsidR="00547A7E" w:rsidRPr="008715A8" w:rsidRDefault="00547A7E" w:rsidP="008715A8">
      <w:pPr>
        <w:numPr>
          <w:ilvl w:val="0"/>
          <w:numId w:val="12"/>
        </w:num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  <w:r w:rsidRPr="008715A8">
        <w:rPr>
          <w:rFonts w:ascii="Times New Roman" w:hAnsi="Times New Roman"/>
          <w:sz w:val="26"/>
          <w:szCs w:val="26"/>
        </w:rPr>
        <w:t>Федерального компонента государственного стандарта общего образования в области математики</w:t>
      </w:r>
      <w:r>
        <w:rPr>
          <w:rFonts w:ascii="Times New Roman" w:hAnsi="Times New Roman"/>
          <w:sz w:val="26"/>
          <w:szCs w:val="26"/>
        </w:rPr>
        <w:t>,</w:t>
      </w:r>
      <w:r w:rsidRPr="008715A8">
        <w:rPr>
          <w:rFonts w:ascii="Times New Roman" w:hAnsi="Times New Roman"/>
          <w:sz w:val="26"/>
          <w:szCs w:val="26"/>
        </w:rPr>
        <w:t xml:space="preserve"> утвержденного приказом МО РФ №1089 от 5.03.2004 года </w:t>
      </w:r>
    </w:p>
    <w:p w:rsidR="00547A7E" w:rsidRPr="008715A8" w:rsidRDefault="00547A7E" w:rsidP="008715A8">
      <w:pPr>
        <w:numPr>
          <w:ilvl w:val="0"/>
          <w:numId w:val="12"/>
        </w:num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  <w:r w:rsidRPr="008715A8">
        <w:rPr>
          <w:rFonts w:ascii="Times New Roman" w:hAnsi="Times New Roman"/>
          <w:sz w:val="26"/>
          <w:szCs w:val="26"/>
        </w:rPr>
        <w:t xml:space="preserve">Программы для общеобразовательных школ, гимназий, лицеев. Математика 5-11 классы.  / Составители Г, М. Кузнецова, Н.Г, Миндюк. Дрофа, М.,2004. </w:t>
      </w:r>
    </w:p>
    <w:p w:rsidR="00547A7E" w:rsidRDefault="00547A7E" w:rsidP="008715A8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540" w:right="-5" w:hanging="180"/>
        <w:jc w:val="both"/>
        <w:rPr>
          <w:rFonts w:ascii="Times New Roman" w:hAnsi="Times New Roman"/>
          <w:sz w:val="26"/>
          <w:szCs w:val="26"/>
        </w:rPr>
      </w:pPr>
      <w:r w:rsidRPr="008715A8">
        <w:rPr>
          <w:rFonts w:ascii="Times New Roman" w:hAnsi="Times New Roman"/>
          <w:sz w:val="26"/>
          <w:szCs w:val="26"/>
        </w:rPr>
        <w:t xml:space="preserve">     Учебно- тематическое планирование  по алгебре и началам анализа  рассчитано на </w:t>
      </w:r>
      <w:r>
        <w:rPr>
          <w:rFonts w:ascii="Times New Roman" w:hAnsi="Times New Roman"/>
          <w:sz w:val="26"/>
          <w:szCs w:val="26"/>
        </w:rPr>
        <w:t xml:space="preserve"> 4 часа в неделю (всего 136 </w:t>
      </w:r>
      <w:r w:rsidRPr="008715A8">
        <w:rPr>
          <w:rFonts w:ascii="Times New Roman" w:hAnsi="Times New Roman"/>
          <w:sz w:val="26"/>
          <w:szCs w:val="26"/>
        </w:rPr>
        <w:t>часов) и  составлено к УМК А.Г. Мордковича и др. «Алгебра и начала анализа», 10-11 класс, М. «Мнемозина», 2007 года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опубликованного в книге А. Г. Мордковича «Алгебра и начала анализа 10–11 классы. Пособие для учителей», М., Мнемозина 2004 г.;</w:t>
      </w:r>
    </w:p>
    <w:p w:rsidR="00547A7E" w:rsidRPr="008715A8" w:rsidRDefault="00547A7E" w:rsidP="008715A8">
      <w:pPr>
        <w:spacing w:after="0" w:line="240" w:lineRule="auto"/>
        <w:ind w:left="540" w:right="-5"/>
        <w:jc w:val="both"/>
        <w:rPr>
          <w:rFonts w:ascii="Times New Roman" w:hAnsi="Times New Roman"/>
          <w:sz w:val="26"/>
          <w:szCs w:val="26"/>
        </w:rPr>
      </w:pPr>
    </w:p>
    <w:p w:rsidR="00547A7E" w:rsidRPr="00E74A9F" w:rsidRDefault="00547A7E" w:rsidP="00E74A9F">
      <w:pPr>
        <w:ind w:righ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8715A8">
        <w:rPr>
          <w:rFonts w:ascii="Times New Roman" w:hAnsi="Times New Roman"/>
          <w:sz w:val="26"/>
          <w:szCs w:val="26"/>
        </w:rPr>
        <w:t>Изучение математики в старшей школе на профильном  уровне направлено на достижение следующих целей</w:t>
      </w:r>
      <w:r w:rsidRPr="00E74A9F">
        <w:rPr>
          <w:rFonts w:ascii="Times New Roman" w:hAnsi="Times New Roman"/>
          <w:sz w:val="26"/>
          <w:szCs w:val="26"/>
        </w:rPr>
        <w:t xml:space="preserve">: </w:t>
      </w:r>
    </w:p>
    <w:p w:rsidR="00547A7E" w:rsidRPr="00E74A9F" w:rsidRDefault="00547A7E" w:rsidP="00E74A9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57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74A9F">
        <w:rPr>
          <w:rFonts w:ascii="Times New Roman" w:hAnsi="Times New Roman"/>
          <w:b/>
          <w:sz w:val="26"/>
          <w:szCs w:val="26"/>
        </w:rPr>
        <w:t xml:space="preserve">формирование </w:t>
      </w:r>
      <w:r w:rsidRPr="00E74A9F">
        <w:rPr>
          <w:rFonts w:ascii="Times New Roman" w:hAnsi="Times New Roman"/>
          <w:sz w:val="26"/>
          <w:szCs w:val="26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547A7E" w:rsidRPr="00E74A9F" w:rsidRDefault="00547A7E" w:rsidP="00E74A9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57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74A9F">
        <w:rPr>
          <w:rFonts w:ascii="Times New Roman" w:hAnsi="Times New Roman"/>
          <w:b/>
          <w:sz w:val="26"/>
          <w:szCs w:val="26"/>
        </w:rPr>
        <w:t xml:space="preserve">овладение </w:t>
      </w:r>
      <w:r w:rsidRPr="00E74A9F">
        <w:rPr>
          <w:rFonts w:ascii="Times New Roman" w:hAnsi="Times New Roman"/>
          <w:sz w:val="26"/>
          <w:szCs w:val="26"/>
        </w:rPr>
        <w:t>устным и письменным математическим языком, математическими знаниями и умениями,</w:t>
      </w:r>
      <w:r w:rsidRPr="00E74A9F">
        <w:rPr>
          <w:rFonts w:ascii="Times New Roman" w:hAnsi="Times New Roman"/>
          <w:b/>
          <w:sz w:val="26"/>
          <w:szCs w:val="26"/>
        </w:rPr>
        <w:t xml:space="preserve"> </w:t>
      </w:r>
      <w:r w:rsidRPr="00E74A9F">
        <w:rPr>
          <w:rFonts w:ascii="Times New Roman" w:hAnsi="Times New Roman"/>
          <w:sz w:val="26"/>
          <w:szCs w:val="26"/>
        </w:rPr>
        <w:t>необходимыми для изучения  школьных  естественнонаучных дисциплин, для продолжения образования и освоения избранной специальности на современном уровне;</w:t>
      </w:r>
    </w:p>
    <w:p w:rsidR="00547A7E" w:rsidRPr="00E74A9F" w:rsidRDefault="00547A7E" w:rsidP="00E74A9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57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74A9F">
        <w:rPr>
          <w:rFonts w:ascii="Times New Roman" w:hAnsi="Times New Roman"/>
          <w:b/>
          <w:sz w:val="26"/>
          <w:szCs w:val="26"/>
        </w:rPr>
        <w:t xml:space="preserve">развитие </w:t>
      </w:r>
      <w:r w:rsidRPr="00E74A9F">
        <w:rPr>
          <w:rFonts w:ascii="Times New Roman" w:hAnsi="Times New Roman"/>
          <w:sz w:val="26"/>
          <w:szCs w:val="26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547A7E" w:rsidRDefault="00547A7E" w:rsidP="00E74A9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57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74A9F">
        <w:rPr>
          <w:rFonts w:ascii="Times New Roman" w:hAnsi="Times New Roman"/>
          <w:b/>
          <w:sz w:val="26"/>
          <w:szCs w:val="26"/>
        </w:rPr>
        <w:t xml:space="preserve">воспитание </w:t>
      </w:r>
      <w:r w:rsidRPr="00E74A9F">
        <w:rPr>
          <w:rFonts w:ascii="Times New Roman" w:hAnsi="Times New Roman"/>
          <w:sz w:val="26"/>
          <w:szCs w:val="26"/>
        </w:rPr>
        <w:t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547A7E" w:rsidRPr="008715A8" w:rsidRDefault="00547A7E" w:rsidP="008715A8">
      <w:pPr>
        <w:pStyle w:val="Heading6"/>
        <w:widowControl w:val="0"/>
        <w:tabs>
          <w:tab w:val="clear" w:pos="4887"/>
        </w:tabs>
        <w:rPr>
          <w:i/>
          <w:sz w:val="26"/>
          <w:szCs w:val="26"/>
        </w:rPr>
      </w:pPr>
      <w:r w:rsidRPr="008715A8">
        <w:rPr>
          <w:i/>
          <w:sz w:val="26"/>
          <w:szCs w:val="26"/>
        </w:rPr>
        <w:t>Общеучебные</w:t>
      </w:r>
      <w:r>
        <w:rPr>
          <w:i/>
          <w:sz w:val="26"/>
          <w:szCs w:val="26"/>
        </w:rPr>
        <w:t xml:space="preserve"> </w:t>
      </w:r>
      <w:r w:rsidRPr="008715A8">
        <w:rPr>
          <w:i/>
          <w:sz w:val="26"/>
          <w:szCs w:val="26"/>
        </w:rPr>
        <w:t xml:space="preserve"> умения, навыки и способы деятельности</w:t>
      </w:r>
    </w:p>
    <w:p w:rsidR="00547A7E" w:rsidRPr="008715A8" w:rsidRDefault="00547A7E" w:rsidP="008715A8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8715A8">
        <w:rPr>
          <w:rFonts w:ascii="Times New Roman" w:hAnsi="Times New Roman"/>
          <w:sz w:val="26"/>
          <w:szCs w:val="26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547A7E" w:rsidRPr="008715A8" w:rsidRDefault="00547A7E" w:rsidP="008715A8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8715A8">
        <w:rPr>
          <w:rFonts w:ascii="Times New Roman" w:hAnsi="Times New Roman"/>
          <w:sz w:val="26"/>
          <w:szCs w:val="26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547A7E" w:rsidRPr="008715A8" w:rsidRDefault="00547A7E" w:rsidP="008715A8">
      <w:pPr>
        <w:pStyle w:val="BodyText"/>
        <w:widowControl w:val="0"/>
        <w:ind w:firstLine="567"/>
        <w:jc w:val="both"/>
        <w:rPr>
          <w:sz w:val="26"/>
          <w:szCs w:val="26"/>
        </w:rPr>
      </w:pPr>
      <w:r w:rsidRPr="008715A8">
        <w:rPr>
          <w:sz w:val="26"/>
          <w:szCs w:val="26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547A7E" w:rsidRPr="008715A8" w:rsidRDefault="00547A7E" w:rsidP="008715A8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8715A8">
        <w:rPr>
          <w:rFonts w:ascii="Times New Roman" w:hAnsi="Times New Roman"/>
          <w:sz w:val="26"/>
          <w:szCs w:val="26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547A7E" w:rsidRPr="008715A8" w:rsidRDefault="00547A7E" w:rsidP="008715A8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8715A8">
        <w:rPr>
          <w:rFonts w:ascii="Times New Roman" w:hAnsi="Times New Roman"/>
          <w:sz w:val="26"/>
          <w:szCs w:val="26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547A7E" w:rsidRPr="008715A8" w:rsidRDefault="00547A7E" w:rsidP="008715A8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8715A8">
        <w:rPr>
          <w:rFonts w:ascii="Times New Roman" w:hAnsi="Times New Roman"/>
          <w:sz w:val="26"/>
          <w:szCs w:val="26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547A7E" w:rsidRPr="00E74A9F" w:rsidRDefault="00547A7E" w:rsidP="00E74A9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74A9F">
        <w:rPr>
          <w:rFonts w:ascii="Times New Roman" w:hAnsi="Times New Roman"/>
          <w:sz w:val="26"/>
          <w:szCs w:val="26"/>
        </w:rPr>
        <w:t>Данная рабочая программа составлена для изучения алгебры и начал анализа по учебнику Мордковича А.Г. «Алгебра и начала анализа 11 класс» Часть 1 и Часть 2 (издательство «Мнемозина»).</w:t>
      </w:r>
    </w:p>
    <w:p w:rsidR="00547A7E" w:rsidRPr="00E74A9F" w:rsidRDefault="00547A7E" w:rsidP="00E74A9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рассчитана на 136</w:t>
      </w:r>
      <w:r w:rsidRPr="00E74A9F">
        <w:rPr>
          <w:rFonts w:ascii="Times New Roman" w:hAnsi="Times New Roman"/>
          <w:sz w:val="26"/>
          <w:szCs w:val="26"/>
        </w:rPr>
        <w:t xml:space="preserve"> часов.</w:t>
      </w:r>
    </w:p>
    <w:p w:rsidR="00547A7E" w:rsidRDefault="00547A7E" w:rsidP="00E74A9F">
      <w:pPr>
        <w:rPr>
          <w:rFonts w:ascii="Times New Roman" w:hAnsi="Times New Roman"/>
          <w:sz w:val="26"/>
          <w:szCs w:val="26"/>
        </w:rPr>
      </w:pPr>
      <w:r w:rsidRPr="00E74A9F">
        <w:rPr>
          <w:rFonts w:ascii="Times New Roman" w:hAnsi="Times New Roman"/>
          <w:sz w:val="26"/>
          <w:szCs w:val="26"/>
        </w:rPr>
        <w:t xml:space="preserve">                   Для реализации программы использован учебник : Алгебра и начала анализа. Профильный уровень. 11 класс. Мордкович А.Г.  М. Мнемозина. 2008. 2-х частях</w:t>
      </w:r>
    </w:p>
    <w:p w:rsidR="00547A7E" w:rsidRPr="008715A8" w:rsidRDefault="00547A7E" w:rsidP="008715A8">
      <w:pPr>
        <w:jc w:val="center"/>
        <w:rPr>
          <w:rFonts w:ascii="Times New Roman" w:hAnsi="Times New Roman"/>
          <w:sz w:val="26"/>
          <w:szCs w:val="26"/>
        </w:rPr>
      </w:pPr>
      <w:r w:rsidRPr="008715A8">
        <w:rPr>
          <w:rFonts w:ascii="Times New Roman" w:hAnsi="Times New Roman"/>
          <w:sz w:val="26"/>
          <w:szCs w:val="26"/>
        </w:rPr>
        <w:t xml:space="preserve">         СОДЕРЖАНИЕ  УЧЕБНОГО МАТЕРИАЛА.</w:t>
      </w:r>
      <w:r w:rsidRPr="008715A8">
        <w:rPr>
          <w:rFonts w:ascii="Times New Roman" w:hAnsi="Times New Roman"/>
          <w:sz w:val="26"/>
          <w:szCs w:val="26"/>
        </w:rPr>
        <w:tab/>
      </w:r>
    </w:p>
    <w:p w:rsidR="00547A7E" w:rsidRPr="008715A8" w:rsidRDefault="00547A7E" w:rsidP="008715A8">
      <w:pPr>
        <w:jc w:val="center"/>
        <w:rPr>
          <w:rFonts w:ascii="Times New Roman" w:hAnsi="Times New Roman"/>
          <w:sz w:val="26"/>
          <w:szCs w:val="26"/>
        </w:rPr>
      </w:pPr>
      <w:r w:rsidRPr="008715A8">
        <w:rPr>
          <w:rFonts w:ascii="Times New Roman" w:hAnsi="Times New Roman"/>
          <w:sz w:val="26"/>
          <w:szCs w:val="26"/>
        </w:rPr>
        <w:tab/>
        <w:t>Алгебра и начала анализа Х</w:t>
      </w:r>
      <w:r>
        <w:rPr>
          <w:rFonts w:ascii="Times New Roman" w:hAnsi="Times New Roman"/>
          <w:sz w:val="26"/>
          <w:szCs w:val="26"/>
        </w:rPr>
        <w:t>Ι</w:t>
      </w:r>
      <w:r w:rsidRPr="008715A8">
        <w:rPr>
          <w:rFonts w:ascii="Times New Roman" w:hAnsi="Times New Roman"/>
          <w:sz w:val="26"/>
          <w:szCs w:val="26"/>
        </w:rPr>
        <w:t xml:space="preserve"> класс.</w:t>
      </w:r>
    </w:p>
    <w:p w:rsidR="00547A7E" w:rsidRDefault="00547A7E" w:rsidP="00E74A9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E74A9F">
        <w:rPr>
          <w:rFonts w:ascii="Times New Roman" w:hAnsi="Times New Roman"/>
          <w:sz w:val="26"/>
          <w:szCs w:val="26"/>
        </w:rPr>
        <w:t>Повторение</w:t>
      </w:r>
      <w:r>
        <w:rPr>
          <w:rFonts w:ascii="Times New Roman" w:hAnsi="Times New Roman"/>
          <w:sz w:val="26"/>
          <w:szCs w:val="26"/>
        </w:rPr>
        <w:t xml:space="preserve"> курса 10 класса    (4 часа)</w:t>
      </w:r>
    </w:p>
    <w:p w:rsidR="00547A7E" w:rsidRPr="00E74A9F" w:rsidRDefault="00547A7E" w:rsidP="00E74A9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E74A9F">
        <w:rPr>
          <w:rFonts w:ascii="Times New Roman" w:hAnsi="Times New Roman"/>
          <w:sz w:val="26"/>
          <w:szCs w:val="26"/>
        </w:rPr>
        <w:t xml:space="preserve">Многочлены </w:t>
      </w:r>
      <w:r>
        <w:rPr>
          <w:rFonts w:ascii="Times New Roman" w:hAnsi="Times New Roman"/>
          <w:sz w:val="26"/>
          <w:szCs w:val="26"/>
        </w:rPr>
        <w:t>(10ч)</w:t>
      </w:r>
      <w:r w:rsidRPr="00E74A9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</w:p>
    <w:p w:rsidR="00547A7E" w:rsidRPr="00E74A9F" w:rsidRDefault="00547A7E" w:rsidP="00E74A9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E74A9F">
        <w:rPr>
          <w:rFonts w:ascii="Times New Roman" w:hAnsi="Times New Roman"/>
          <w:sz w:val="26"/>
          <w:szCs w:val="26"/>
        </w:rPr>
        <w:t xml:space="preserve">Степени и корни. Степенные функции      </w:t>
      </w:r>
      <w:r>
        <w:rPr>
          <w:rFonts w:ascii="Times New Roman" w:hAnsi="Times New Roman"/>
          <w:sz w:val="26"/>
          <w:szCs w:val="26"/>
        </w:rPr>
        <w:t>(24ч)</w:t>
      </w:r>
      <w:r w:rsidRPr="00E74A9F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547A7E" w:rsidRPr="00E74A9F" w:rsidRDefault="00547A7E" w:rsidP="00E74A9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E74A9F">
        <w:rPr>
          <w:rFonts w:ascii="Times New Roman" w:hAnsi="Times New Roman"/>
          <w:sz w:val="26"/>
          <w:szCs w:val="26"/>
        </w:rPr>
        <w:t xml:space="preserve">Показательная и логарифмическая функции   </w:t>
      </w:r>
      <w:r>
        <w:rPr>
          <w:rFonts w:ascii="Times New Roman" w:hAnsi="Times New Roman"/>
          <w:sz w:val="26"/>
          <w:szCs w:val="26"/>
        </w:rPr>
        <w:t>(31ч)</w:t>
      </w:r>
      <w:r w:rsidRPr="00E74A9F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547A7E" w:rsidRPr="00E74A9F" w:rsidRDefault="00547A7E" w:rsidP="00E74A9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E74A9F">
        <w:rPr>
          <w:rFonts w:ascii="Times New Roman" w:hAnsi="Times New Roman"/>
          <w:sz w:val="26"/>
          <w:szCs w:val="26"/>
        </w:rPr>
        <w:t xml:space="preserve">Первообразная и интеграл </w:t>
      </w:r>
      <w:r>
        <w:rPr>
          <w:rFonts w:ascii="Times New Roman" w:hAnsi="Times New Roman"/>
          <w:sz w:val="26"/>
          <w:szCs w:val="26"/>
        </w:rPr>
        <w:t>(9ч)</w:t>
      </w:r>
      <w:r w:rsidRPr="00E74A9F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47A7E" w:rsidRPr="00E74A9F" w:rsidRDefault="00547A7E" w:rsidP="00E74A9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Pr="00E74A9F">
        <w:rPr>
          <w:rFonts w:ascii="Times New Roman" w:hAnsi="Times New Roman"/>
          <w:sz w:val="26"/>
          <w:szCs w:val="26"/>
        </w:rPr>
        <w:t xml:space="preserve">Элементы теории вероятности и математической статистики   </w:t>
      </w:r>
      <w:r>
        <w:rPr>
          <w:rFonts w:ascii="Times New Roman" w:hAnsi="Times New Roman"/>
          <w:sz w:val="26"/>
          <w:szCs w:val="26"/>
        </w:rPr>
        <w:t>(</w:t>
      </w:r>
      <w:r w:rsidRPr="00E74A9F">
        <w:rPr>
          <w:rFonts w:ascii="Times New Roman" w:hAnsi="Times New Roman"/>
          <w:sz w:val="26"/>
          <w:szCs w:val="26"/>
        </w:rPr>
        <w:t>9 ч</w:t>
      </w:r>
      <w:r>
        <w:rPr>
          <w:rFonts w:ascii="Times New Roman" w:hAnsi="Times New Roman"/>
          <w:sz w:val="26"/>
          <w:szCs w:val="26"/>
        </w:rPr>
        <w:t>)</w:t>
      </w:r>
    </w:p>
    <w:p w:rsidR="00547A7E" w:rsidRPr="00E74A9F" w:rsidRDefault="00547A7E" w:rsidP="00E74A9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E74A9F">
        <w:rPr>
          <w:rFonts w:ascii="Times New Roman" w:hAnsi="Times New Roman"/>
          <w:sz w:val="26"/>
          <w:szCs w:val="26"/>
        </w:rPr>
        <w:t>Уравнения и неравенства. Системы уравнений и неравенств</w:t>
      </w:r>
      <w:r>
        <w:rPr>
          <w:rFonts w:ascii="Times New Roman" w:hAnsi="Times New Roman"/>
          <w:sz w:val="26"/>
          <w:szCs w:val="26"/>
        </w:rPr>
        <w:t xml:space="preserve">    (32</w:t>
      </w:r>
      <w:r w:rsidRPr="00E74A9F">
        <w:rPr>
          <w:rFonts w:ascii="Times New Roman" w:hAnsi="Times New Roman"/>
          <w:sz w:val="26"/>
          <w:szCs w:val="26"/>
        </w:rPr>
        <w:t xml:space="preserve"> ч</w:t>
      </w:r>
      <w:r>
        <w:rPr>
          <w:rFonts w:ascii="Times New Roman" w:hAnsi="Times New Roman"/>
          <w:sz w:val="26"/>
          <w:szCs w:val="26"/>
        </w:rPr>
        <w:t>)</w:t>
      </w:r>
      <w:r w:rsidRPr="00E74A9F">
        <w:rPr>
          <w:rFonts w:ascii="Times New Roman" w:hAnsi="Times New Roman"/>
          <w:sz w:val="26"/>
          <w:szCs w:val="26"/>
        </w:rPr>
        <w:t xml:space="preserve"> </w:t>
      </w:r>
    </w:p>
    <w:p w:rsidR="00547A7E" w:rsidRPr="00E74A9F" w:rsidRDefault="00547A7E" w:rsidP="00E74A9F">
      <w:pPr>
        <w:rPr>
          <w:rFonts w:ascii="Times New Roman" w:hAnsi="Times New Roman"/>
          <w:sz w:val="26"/>
          <w:szCs w:val="26"/>
        </w:rPr>
      </w:pPr>
      <w:r w:rsidRPr="00E74A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8.</w:t>
      </w:r>
      <w:r w:rsidRPr="00E74A9F">
        <w:rPr>
          <w:rFonts w:ascii="Times New Roman" w:hAnsi="Times New Roman"/>
          <w:sz w:val="26"/>
          <w:szCs w:val="26"/>
        </w:rPr>
        <w:t xml:space="preserve">Повторение         </w:t>
      </w:r>
      <w:r>
        <w:rPr>
          <w:rFonts w:ascii="Times New Roman" w:hAnsi="Times New Roman"/>
          <w:sz w:val="26"/>
          <w:szCs w:val="26"/>
        </w:rPr>
        <w:t>(17ч)</w:t>
      </w:r>
    </w:p>
    <w:p w:rsidR="00547A7E" w:rsidRPr="00E74A9F" w:rsidRDefault="00547A7E" w:rsidP="00E74A9F">
      <w:pPr>
        <w:jc w:val="both"/>
        <w:rPr>
          <w:rFonts w:ascii="Times New Roman" w:hAnsi="Times New Roman"/>
          <w:b/>
          <w:sz w:val="28"/>
        </w:rPr>
      </w:pPr>
      <w:r w:rsidRPr="00E74A9F">
        <w:rPr>
          <w:rFonts w:ascii="Times New Roman" w:hAnsi="Times New Roman"/>
          <w:b/>
          <w:sz w:val="28"/>
        </w:rPr>
        <w:t xml:space="preserve">Требования к уровню подготовки выпускников </w:t>
      </w:r>
    </w:p>
    <w:p w:rsidR="00547A7E" w:rsidRPr="00E74A9F" w:rsidRDefault="00547A7E" w:rsidP="00E74A9F">
      <w:pPr>
        <w:jc w:val="both"/>
        <w:rPr>
          <w:rFonts w:ascii="Times New Roman" w:hAnsi="Times New Roman"/>
          <w:b/>
          <w:i/>
        </w:rPr>
      </w:pPr>
      <w:r w:rsidRPr="00E74A9F">
        <w:rPr>
          <w:rFonts w:ascii="Times New Roman" w:hAnsi="Times New Roman"/>
          <w:b/>
          <w:i/>
        </w:rPr>
        <w:t>В результате изучения математики на профильном уровне в старшей школе  ученик должен</w:t>
      </w:r>
    </w:p>
    <w:p w:rsidR="00547A7E" w:rsidRPr="00E74A9F" w:rsidRDefault="00547A7E" w:rsidP="00E74A9F">
      <w:pPr>
        <w:pStyle w:val="a0"/>
        <w:jc w:val="both"/>
        <w:rPr>
          <w:b/>
        </w:rPr>
      </w:pPr>
      <w:r w:rsidRPr="00E74A9F">
        <w:rPr>
          <w:b/>
        </w:rPr>
        <w:t>Знать/понимать</w:t>
      </w:r>
    </w:p>
    <w:p w:rsidR="00547A7E" w:rsidRPr="00E74A9F" w:rsidRDefault="00547A7E" w:rsidP="00E74A9F">
      <w:pPr>
        <w:pStyle w:val="a0"/>
        <w:numPr>
          <w:ilvl w:val="0"/>
          <w:numId w:val="8"/>
        </w:numPr>
        <w:tabs>
          <w:tab w:val="clear" w:pos="1287"/>
          <w:tab w:val="num" w:pos="284"/>
        </w:tabs>
        <w:ind w:hanging="1429"/>
      </w:pPr>
      <w:r w:rsidRPr="00E74A9F"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547A7E" w:rsidRPr="00E74A9F" w:rsidRDefault="00547A7E" w:rsidP="00E74A9F">
      <w:pPr>
        <w:pStyle w:val="a0"/>
        <w:numPr>
          <w:ilvl w:val="0"/>
          <w:numId w:val="8"/>
        </w:numPr>
        <w:tabs>
          <w:tab w:val="clear" w:pos="1287"/>
          <w:tab w:val="num" w:pos="284"/>
        </w:tabs>
        <w:ind w:hanging="1429"/>
      </w:pPr>
      <w:r w:rsidRPr="00E74A9F">
        <w:t>значение практики и вопросов, возникающих в самой математике, для формирования и развития математической науки;</w:t>
      </w:r>
    </w:p>
    <w:p w:rsidR="00547A7E" w:rsidRPr="00E74A9F" w:rsidRDefault="00547A7E" w:rsidP="00E74A9F">
      <w:pPr>
        <w:pStyle w:val="a0"/>
        <w:numPr>
          <w:ilvl w:val="0"/>
          <w:numId w:val="8"/>
        </w:numPr>
        <w:tabs>
          <w:tab w:val="clear" w:pos="1287"/>
          <w:tab w:val="num" w:pos="284"/>
        </w:tabs>
        <w:ind w:hanging="1429"/>
      </w:pPr>
      <w:r w:rsidRPr="00E74A9F"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547A7E" w:rsidRPr="00E74A9F" w:rsidRDefault="00547A7E" w:rsidP="00E74A9F">
      <w:pPr>
        <w:pStyle w:val="a0"/>
        <w:numPr>
          <w:ilvl w:val="0"/>
          <w:numId w:val="8"/>
        </w:numPr>
        <w:tabs>
          <w:tab w:val="clear" w:pos="1287"/>
          <w:tab w:val="num" w:pos="284"/>
        </w:tabs>
        <w:ind w:hanging="1429"/>
      </w:pPr>
      <w:r w:rsidRPr="00E74A9F"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547A7E" w:rsidRPr="00E74A9F" w:rsidRDefault="00547A7E" w:rsidP="00E74A9F">
      <w:pPr>
        <w:pStyle w:val="a0"/>
        <w:numPr>
          <w:ilvl w:val="0"/>
          <w:numId w:val="8"/>
        </w:numPr>
        <w:tabs>
          <w:tab w:val="clear" w:pos="1287"/>
          <w:tab w:val="num" w:pos="284"/>
        </w:tabs>
        <w:ind w:hanging="1429"/>
      </w:pPr>
      <w:r w:rsidRPr="00E74A9F"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547A7E" w:rsidRPr="00E74A9F" w:rsidRDefault="00547A7E" w:rsidP="00E74A9F">
      <w:pPr>
        <w:pStyle w:val="a0"/>
        <w:numPr>
          <w:ilvl w:val="0"/>
          <w:numId w:val="8"/>
        </w:numPr>
        <w:tabs>
          <w:tab w:val="clear" w:pos="1287"/>
          <w:tab w:val="num" w:pos="284"/>
        </w:tabs>
        <w:ind w:hanging="1429"/>
      </w:pPr>
      <w:r w:rsidRPr="00E74A9F"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547A7E" w:rsidRPr="00E74A9F" w:rsidRDefault="00547A7E" w:rsidP="00E74A9F">
      <w:pPr>
        <w:pStyle w:val="a0"/>
        <w:numPr>
          <w:ilvl w:val="0"/>
          <w:numId w:val="8"/>
        </w:numPr>
        <w:tabs>
          <w:tab w:val="clear" w:pos="1287"/>
          <w:tab w:val="num" w:pos="284"/>
        </w:tabs>
        <w:ind w:hanging="1429"/>
      </w:pPr>
      <w:r w:rsidRPr="00E74A9F"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547A7E" w:rsidRPr="00E74A9F" w:rsidRDefault="00547A7E" w:rsidP="00E74A9F">
      <w:pPr>
        <w:pStyle w:val="a0"/>
        <w:numPr>
          <w:ilvl w:val="0"/>
          <w:numId w:val="8"/>
        </w:numPr>
        <w:tabs>
          <w:tab w:val="clear" w:pos="1287"/>
          <w:tab w:val="num" w:pos="284"/>
        </w:tabs>
        <w:ind w:hanging="1429"/>
      </w:pPr>
      <w:r w:rsidRPr="00E74A9F">
        <w:t>вероятностных характер различных процессов и закономерностей окружающего мира.</w:t>
      </w:r>
    </w:p>
    <w:p w:rsidR="00547A7E" w:rsidRPr="00E74A9F" w:rsidRDefault="00547A7E" w:rsidP="00E74A9F">
      <w:pPr>
        <w:pStyle w:val="Heading2"/>
        <w:jc w:val="both"/>
        <w:rPr>
          <w:rFonts w:ascii="Times New Roman" w:hAnsi="Times New Roman" w:cs="Times New Roman"/>
        </w:rPr>
      </w:pPr>
      <w:r w:rsidRPr="00E74A9F">
        <w:rPr>
          <w:rFonts w:ascii="Times New Roman" w:hAnsi="Times New Roman" w:cs="Times New Roman"/>
        </w:rPr>
        <w:t>Числовые и буквенные выражения</w:t>
      </w:r>
    </w:p>
    <w:p w:rsidR="00547A7E" w:rsidRPr="00E74A9F" w:rsidRDefault="00547A7E" w:rsidP="00E74A9F">
      <w:pPr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  <w:b/>
        </w:rPr>
        <w:t>Уметь:</w:t>
      </w:r>
    </w:p>
    <w:p w:rsidR="00547A7E" w:rsidRPr="00E74A9F" w:rsidRDefault="00547A7E" w:rsidP="00E74A9F">
      <w:pPr>
        <w:numPr>
          <w:ilvl w:val="0"/>
          <w:numId w:val="2"/>
        </w:numPr>
        <w:tabs>
          <w:tab w:val="clear" w:pos="1080"/>
          <w:tab w:val="num" w:pos="426"/>
        </w:tabs>
        <w:spacing w:after="0" w:line="240" w:lineRule="auto"/>
        <w:ind w:left="142" w:hanging="284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547A7E" w:rsidRPr="00E74A9F" w:rsidRDefault="00547A7E" w:rsidP="00E74A9F">
      <w:pPr>
        <w:numPr>
          <w:ilvl w:val="0"/>
          <w:numId w:val="2"/>
        </w:numPr>
        <w:tabs>
          <w:tab w:val="clear" w:pos="1080"/>
          <w:tab w:val="num" w:pos="426"/>
        </w:tabs>
        <w:spacing w:after="0" w:line="240" w:lineRule="auto"/>
        <w:ind w:left="142" w:hanging="284"/>
        <w:jc w:val="both"/>
        <w:rPr>
          <w:rFonts w:ascii="Times New Roman" w:hAnsi="Times New Roman"/>
          <w:bCs/>
        </w:rPr>
      </w:pPr>
      <w:r w:rsidRPr="00E74A9F">
        <w:rPr>
          <w:rFonts w:ascii="Times New Roman" w:hAnsi="Times New Roman"/>
          <w:bCs/>
        </w:rPr>
        <w:t>применять понятия, связанные с делимостью целых чисел, при решении математических задач;</w:t>
      </w:r>
    </w:p>
    <w:p w:rsidR="00547A7E" w:rsidRPr="00E74A9F" w:rsidRDefault="00547A7E" w:rsidP="00E74A9F">
      <w:pPr>
        <w:numPr>
          <w:ilvl w:val="0"/>
          <w:numId w:val="2"/>
        </w:numPr>
        <w:tabs>
          <w:tab w:val="clear" w:pos="1080"/>
          <w:tab w:val="num" w:pos="426"/>
        </w:tabs>
        <w:spacing w:after="0" w:line="240" w:lineRule="auto"/>
        <w:ind w:left="142" w:hanging="284"/>
        <w:jc w:val="both"/>
        <w:rPr>
          <w:rFonts w:ascii="Times New Roman" w:hAnsi="Times New Roman"/>
          <w:bCs/>
        </w:rPr>
      </w:pPr>
      <w:r w:rsidRPr="00E74A9F">
        <w:rPr>
          <w:rFonts w:ascii="Times New Roman" w:hAnsi="Times New Roman"/>
          <w:bCs/>
        </w:rPr>
        <w:t>находить корни многочленов с одной переменной, раскладывать многочлены на множители;</w:t>
      </w:r>
    </w:p>
    <w:p w:rsidR="00547A7E" w:rsidRPr="00E74A9F" w:rsidRDefault="00547A7E" w:rsidP="00E74A9F">
      <w:pPr>
        <w:numPr>
          <w:ilvl w:val="0"/>
          <w:numId w:val="2"/>
        </w:numPr>
        <w:tabs>
          <w:tab w:val="clear" w:pos="1080"/>
          <w:tab w:val="num" w:pos="426"/>
        </w:tabs>
        <w:spacing w:after="0" w:line="240" w:lineRule="auto"/>
        <w:ind w:left="142" w:hanging="284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547A7E" w:rsidRPr="00E74A9F" w:rsidRDefault="00547A7E" w:rsidP="00E74A9F">
      <w:pPr>
        <w:numPr>
          <w:ilvl w:val="0"/>
          <w:numId w:val="2"/>
        </w:numPr>
        <w:tabs>
          <w:tab w:val="clear" w:pos="1080"/>
          <w:tab w:val="num" w:pos="426"/>
        </w:tabs>
        <w:spacing w:after="0" w:line="240" w:lineRule="auto"/>
        <w:ind w:left="142" w:hanging="284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547A7E" w:rsidRPr="00E74A9F" w:rsidRDefault="00547A7E" w:rsidP="00E74A9F">
      <w:pPr>
        <w:tabs>
          <w:tab w:val="num" w:pos="709"/>
        </w:tabs>
        <w:ind w:left="142" w:hanging="284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E74A9F">
        <w:rPr>
          <w:rFonts w:ascii="Times New Roman" w:hAnsi="Times New Roman"/>
        </w:rPr>
        <w:t>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547A7E" w:rsidRPr="00E74A9F" w:rsidRDefault="00547A7E" w:rsidP="00E74A9F">
      <w:pPr>
        <w:pStyle w:val="Heading2"/>
        <w:jc w:val="both"/>
        <w:rPr>
          <w:rFonts w:ascii="Times New Roman" w:hAnsi="Times New Roman" w:cs="Times New Roman"/>
        </w:rPr>
      </w:pPr>
      <w:r w:rsidRPr="00E74A9F">
        <w:rPr>
          <w:rFonts w:ascii="Times New Roman" w:hAnsi="Times New Roman" w:cs="Times New Roman"/>
        </w:rPr>
        <w:t>Функции и графики</w:t>
      </w:r>
    </w:p>
    <w:p w:rsidR="00547A7E" w:rsidRPr="00E74A9F" w:rsidRDefault="00547A7E" w:rsidP="00E74A9F">
      <w:pPr>
        <w:jc w:val="both"/>
        <w:rPr>
          <w:rFonts w:ascii="Times New Roman" w:hAnsi="Times New Roman"/>
          <w:b/>
        </w:rPr>
      </w:pPr>
      <w:r w:rsidRPr="00E74A9F">
        <w:rPr>
          <w:rFonts w:ascii="Times New Roman" w:hAnsi="Times New Roman"/>
          <w:b/>
        </w:rPr>
        <w:t>Уметь</w:t>
      </w:r>
    </w:p>
    <w:p w:rsidR="00547A7E" w:rsidRPr="00E74A9F" w:rsidRDefault="00547A7E" w:rsidP="00E74A9F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 xml:space="preserve">определять значение функции по значению аргумента при различных способах задания функции; </w:t>
      </w:r>
    </w:p>
    <w:p w:rsidR="00547A7E" w:rsidRPr="00E74A9F" w:rsidRDefault="00547A7E" w:rsidP="00E74A9F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строить графики изученных функций, выполнять преобразования графиков;</w:t>
      </w:r>
    </w:p>
    <w:p w:rsidR="00547A7E" w:rsidRPr="00E74A9F" w:rsidRDefault="00547A7E" w:rsidP="00E74A9F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описывать по графику и по формуле поведение и свойства  функций;</w:t>
      </w:r>
    </w:p>
    <w:p w:rsidR="00547A7E" w:rsidRPr="00E74A9F" w:rsidRDefault="00547A7E" w:rsidP="00E74A9F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547A7E" w:rsidRPr="00E74A9F" w:rsidRDefault="00547A7E" w:rsidP="00E74A9F">
      <w:pPr>
        <w:pStyle w:val="BodyText"/>
        <w:jc w:val="both"/>
      </w:pPr>
      <w:r w:rsidRPr="00E74A9F">
        <w:rPr>
          <w:b/>
        </w:rPr>
        <w:t xml:space="preserve">Использовать приобретенные знания и умения в практической деятельности и повседневной жизни для </w:t>
      </w:r>
      <w:r w:rsidRPr="00E74A9F"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547A7E" w:rsidRPr="00E74A9F" w:rsidRDefault="00547A7E" w:rsidP="00E74A9F">
      <w:pPr>
        <w:pStyle w:val="Heading4"/>
        <w:jc w:val="both"/>
        <w:rPr>
          <w:i/>
        </w:rPr>
      </w:pPr>
      <w:r w:rsidRPr="00E74A9F">
        <w:rPr>
          <w:i/>
        </w:rPr>
        <w:t>Начала математического анализа</w:t>
      </w:r>
    </w:p>
    <w:p w:rsidR="00547A7E" w:rsidRPr="00E74A9F" w:rsidRDefault="00547A7E" w:rsidP="00E74A9F">
      <w:pPr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  <w:b/>
        </w:rPr>
        <w:t>Уметь</w:t>
      </w:r>
    </w:p>
    <w:p w:rsidR="00547A7E" w:rsidRPr="00E74A9F" w:rsidRDefault="00547A7E" w:rsidP="00E74A9F">
      <w:pPr>
        <w:pStyle w:val="a"/>
        <w:widowControl/>
        <w:numPr>
          <w:ilvl w:val="0"/>
          <w:numId w:val="6"/>
        </w:numPr>
      </w:pPr>
      <w:r w:rsidRPr="00E74A9F">
        <w:t>находить сумму бесконечно убывающей геометрический прогрессии;</w:t>
      </w:r>
    </w:p>
    <w:p w:rsidR="00547A7E" w:rsidRPr="00E74A9F" w:rsidRDefault="00547A7E" w:rsidP="00E74A9F">
      <w:pPr>
        <w:pStyle w:val="a"/>
        <w:widowControl/>
        <w:numPr>
          <w:ilvl w:val="0"/>
          <w:numId w:val="6"/>
        </w:numPr>
      </w:pPr>
      <w:r w:rsidRPr="00E74A9F"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547A7E" w:rsidRPr="00E74A9F" w:rsidRDefault="00547A7E" w:rsidP="00E74A9F">
      <w:pPr>
        <w:pStyle w:val="a"/>
        <w:widowControl/>
        <w:numPr>
          <w:ilvl w:val="0"/>
          <w:numId w:val="6"/>
        </w:numPr>
      </w:pPr>
      <w:r w:rsidRPr="00E74A9F">
        <w:t>исследовать функции и строить их графики с помощью производной,;</w:t>
      </w:r>
    </w:p>
    <w:p w:rsidR="00547A7E" w:rsidRPr="00E74A9F" w:rsidRDefault="00547A7E" w:rsidP="00E74A9F">
      <w:pPr>
        <w:pStyle w:val="a"/>
        <w:widowControl/>
        <w:numPr>
          <w:ilvl w:val="0"/>
          <w:numId w:val="6"/>
        </w:numPr>
      </w:pPr>
      <w:r w:rsidRPr="00E74A9F">
        <w:t>решать задачи с применением  уравнения касательной к графику функции;</w:t>
      </w:r>
    </w:p>
    <w:p w:rsidR="00547A7E" w:rsidRPr="00E74A9F" w:rsidRDefault="00547A7E" w:rsidP="00E74A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решать задачи на нахождение наибольшего  и наименьшего значения функции на отрезке;</w:t>
      </w:r>
    </w:p>
    <w:p w:rsidR="00547A7E" w:rsidRPr="00E74A9F" w:rsidRDefault="00547A7E" w:rsidP="00E74A9F">
      <w:pPr>
        <w:pStyle w:val="a"/>
        <w:widowControl/>
        <w:numPr>
          <w:ilvl w:val="0"/>
          <w:numId w:val="6"/>
        </w:numPr>
      </w:pPr>
      <w:r w:rsidRPr="00E74A9F">
        <w:t>вычислять площадь криволинейной трапеции;</w:t>
      </w:r>
    </w:p>
    <w:p w:rsidR="00547A7E" w:rsidRPr="00E74A9F" w:rsidRDefault="00547A7E" w:rsidP="00E74A9F">
      <w:pPr>
        <w:ind w:left="360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</w:t>
      </w:r>
      <w:r w:rsidRPr="00E74A9F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 xml:space="preserve"> </w:t>
      </w:r>
      <w:r w:rsidRPr="00E74A9F">
        <w:rPr>
          <w:rFonts w:ascii="Times New Roman" w:hAnsi="Times New Roman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547A7E" w:rsidRPr="00E74A9F" w:rsidRDefault="00547A7E" w:rsidP="00E74A9F">
      <w:pPr>
        <w:pStyle w:val="Heading4"/>
        <w:jc w:val="both"/>
        <w:rPr>
          <w:i/>
        </w:rPr>
      </w:pPr>
      <w:r w:rsidRPr="00E74A9F">
        <w:rPr>
          <w:i/>
        </w:rPr>
        <w:t>Уравнения и неравенства</w:t>
      </w:r>
    </w:p>
    <w:p w:rsidR="00547A7E" w:rsidRPr="00E74A9F" w:rsidRDefault="00547A7E" w:rsidP="00E74A9F">
      <w:pPr>
        <w:jc w:val="both"/>
        <w:rPr>
          <w:rFonts w:ascii="Times New Roman" w:hAnsi="Times New Roman"/>
          <w:b/>
        </w:rPr>
      </w:pPr>
      <w:r w:rsidRPr="00E74A9F">
        <w:rPr>
          <w:rFonts w:ascii="Times New Roman" w:hAnsi="Times New Roman"/>
          <w:b/>
        </w:rPr>
        <w:t>Уметь</w:t>
      </w:r>
    </w:p>
    <w:p w:rsidR="00547A7E" w:rsidRPr="00E74A9F" w:rsidRDefault="00547A7E" w:rsidP="00E74A9F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547A7E" w:rsidRPr="00E74A9F" w:rsidRDefault="00547A7E" w:rsidP="00E74A9F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доказывать несложные неравенства;</w:t>
      </w:r>
    </w:p>
    <w:p w:rsidR="00547A7E" w:rsidRPr="00E74A9F" w:rsidRDefault="00547A7E" w:rsidP="00E74A9F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547A7E" w:rsidRPr="00E74A9F" w:rsidRDefault="00547A7E" w:rsidP="00E74A9F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547A7E" w:rsidRPr="00E74A9F" w:rsidRDefault="00547A7E" w:rsidP="00E74A9F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находить приближенные решения уравнений и их систем, используя графический метод;</w:t>
      </w:r>
    </w:p>
    <w:p w:rsidR="00547A7E" w:rsidRPr="00E74A9F" w:rsidRDefault="00547A7E" w:rsidP="00E74A9F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547A7E" w:rsidRPr="00E74A9F" w:rsidRDefault="00547A7E" w:rsidP="00E74A9F">
      <w:pPr>
        <w:ind w:left="360"/>
        <w:jc w:val="both"/>
        <w:rPr>
          <w:rFonts w:ascii="Times New Roman" w:hAnsi="Times New Roman"/>
          <w:b/>
        </w:rPr>
      </w:pPr>
      <w:r w:rsidRPr="00E74A9F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</w:t>
      </w:r>
      <w:r w:rsidRPr="00E74A9F">
        <w:rPr>
          <w:rFonts w:ascii="Times New Roman" w:hAnsi="Times New Roman"/>
        </w:rPr>
        <w:t xml:space="preserve"> для построения и исследования простейших математических моделей.</w:t>
      </w:r>
    </w:p>
    <w:p w:rsidR="00547A7E" w:rsidRPr="00E74A9F" w:rsidRDefault="00547A7E" w:rsidP="00E74A9F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E74A9F">
        <w:rPr>
          <w:rFonts w:ascii="Times New Roman" w:hAnsi="Times New Roman"/>
          <w:b/>
          <w:i/>
          <w:sz w:val="28"/>
          <w:szCs w:val="28"/>
        </w:rPr>
        <w:t>Элементы комбинаторики, статистики и теории вероятностей</w:t>
      </w:r>
    </w:p>
    <w:p w:rsidR="00547A7E" w:rsidRPr="00E74A9F" w:rsidRDefault="00547A7E" w:rsidP="00E74A9F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E74A9F">
        <w:rPr>
          <w:rFonts w:ascii="Times New Roman" w:hAnsi="Times New Roman"/>
          <w:b/>
          <w:i/>
          <w:sz w:val="24"/>
          <w:szCs w:val="24"/>
        </w:rPr>
        <w:t>Уметь:</w:t>
      </w:r>
    </w:p>
    <w:p w:rsidR="00547A7E" w:rsidRPr="00E74A9F" w:rsidRDefault="00547A7E" w:rsidP="00E74A9F">
      <w:pPr>
        <w:pStyle w:val="BodyTextIndent2"/>
        <w:numPr>
          <w:ilvl w:val="0"/>
          <w:numId w:val="6"/>
        </w:numPr>
        <w:suppressAutoHyphens w:val="0"/>
        <w:spacing w:after="0" w:line="240" w:lineRule="auto"/>
        <w:jc w:val="both"/>
      </w:pPr>
      <w:r w:rsidRPr="00E74A9F"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547A7E" w:rsidRPr="00E74A9F" w:rsidRDefault="00547A7E" w:rsidP="00E74A9F">
      <w:pPr>
        <w:pStyle w:val="BodyTextIndent2"/>
        <w:numPr>
          <w:ilvl w:val="0"/>
          <w:numId w:val="6"/>
        </w:numPr>
        <w:suppressAutoHyphens w:val="0"/>
        <w:spacing w:after="0" w:line="240" w:lineRule="auto"/>
        <w:jc w:val="both"/>
      </w:pPr>
      <w:r w:rsidRPr="00E74A9F">
        <w:t>вычислять, в простейших случаях, вероятности событий на основе подсчета числа исходов.</w:t>
      </w:r>
    </w:p>
    <w:p w:rsidR="00547A7E" w:rsidRPr="00E74A9F" w:rsidRDefault="00547A7E" w:rsidP="00E74A9F">
      <w:pPr>
        <w:ind w:left="360"/>
        <w:jc w:val="both"/>
        <w:rPr>
          <w:rFonts w:ascii="Times New Roman" w:hAnsi="Times New Roman"/>
        </w:rPr>
      </w:pPr>
      <w:r w:rsidRPr="00E74A9F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</w:t>
      </w:r>
      <w:r w:rsidRPr="00E74A9F"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</w:t>
      </w:r>
      <w:r w:rsidRPr="00E74A9F">
        <w:rPr>
          <w:rFonts w:ascii="Times New Roman" w:hAnsi="Times New Roman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547A7E" w:rsidRPr="00E74A9F" w:rsidRDefault="00547A7E" w:rsidP="00E74A9F">
      <w:pPr>
        <w:rPr>
          <w:rFonts w:ascii="Times New Roman" w:hAnsi="Times New Roman"/>
        </w:rPr>
      </w:pPr>
    </w:p>
    <w:p w:rsidR="00547A7E" w:rsidRDefault="00547A7E" w:rsidP="00EE030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47A7E" w:rsidRPr="00EE030F" w:rsidRDefault="00547A7E" w:rsidP="00EE030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47A7E" w:rsidRPr="00EE030F" w:rsidRDefault="00547A7E" w:rsidP="00EE030F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E030F">
        <w:rPr>
          <w:rFonts w:ascii="Times New Roman" w:hAnsi="Times New Roman"/>
          <w:b/>
          <w:bCs/>
          <w:sz w:val="26"/>
          <w:szCs w:val="26"/>
          <w:u w:val="single"/>
        </w:rPr>
        <w:t>Учебно-методическое обеспечение предмета и</w:t>
      </w:r>
      <w:r w:rsidRPr="00EE030F">
        <w:rPr>
          <w:rFonts w:ascii="Times New Roman" w:hAnsi="Times New Roman"/>
          <w:b/>
          <w:sz w:val="26"/>
          <w:szCs w:val="26"/>
          <w:u w:val="single"/>
        </w:rPr>
        <w:t xml:space="preserve"> перечень литературы.</w:t>
      </w:r>
    </w:p>
    <w:p w:rsidR="00547A7E" w:rsidRPr="00EE030F" w:rsidRDefault="00547A7E" w:rsidP="00EE030F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E030F">
        <w:rPr>
          <w:rFonts w:ascii="Times New Roman" w:hAnsi="Times New Roman"/>
          <w:b/>
          <w:sz w:val="26"/>
          <w:szCs w:val="26"/>
          <w:u w:val="single"/>
        </w:rPr>
        <w:t>Основная литература.</w:t>
      </w:r>
    </w:p>
    <w:p w:rsidR="00547A7E" w:rsidRPr="00EE030F" w:rsidRDefault="00547A7E" w:rsidP="00EE030F">
      <w:pPr>
        <w:jc w:val="both"/>
        <w:rPr>
          <w:rFonts w:ascii="Times New Roman" w:hAnsi="Times New Roman"/>
          <w:sz w:val="24"/>
          <w:szCs w:val="24"/>
        </w:rPr>
      </w:pPr>
      <w:r w:rsidRPr="00EE030F">
        <w:rPr>
          <w:rFonts w:ascii="Times New Roman" w:hAnsi="Times New Roman"/>
          <w:b/>
          <w:sz w:val="24"/>
          <w:szCs w:val="24"/>
        </w:rPr>
        <w:t xml:space="preserve">А. Г. Мордкович </w:t>
      </w:r>
      <w:r>
        <w:rPr>
          <w:rFonts w:ascii="Times New Roman" w:hAnsi="Times New Roman"/>
          <w:sz w:val="24"/>
          <w:szCs w:val="24"/>
        </w:rPr>
        <w:t xml:space="preserve">Алгебра и начала анализа. </w:t>
      </w:r>
      <w:r w:rsidRPr="00EE030F">
        <w:rPr>
          <w:rFonts w:ascii="Times New Roman" w:hAnsi="Times New Roman"/>
          <w:sz w:val="24"/>
          <w:szCs w:val="24"/>
        </w:rPr>
        <w:t xml:space="preserve"> 11 к</w:t>
      </w:r>
      <w:r>
        <w:rPr>
          <w:rFonts w:ascii="Times New Roman" w:hAnsi="Times New Roman"/>
          <w:sz w:val="24"/>
          <w:szCs w:val="24"/>
        </w:rPr>
        <w:t>л Часть 1. Учебник.(профильный уровень)</w:t>
      </w:r>
      <w:r w:rsidRPr="00EE0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Мнемозина, 2011</w:t>
      </w:r>
    </w:p>
    <w:p w:rsidR="00547A7E" w:rsidRPr="00EE030F" w:rsidRDefault="00547A7E" w:rsidP="00EE030F">
      <w:pPr>
        <w:jc w:val="both"/>
        <w:rPr>
          <w:rFonts w:ascii="Times New Roman" w:hAnsi="Times New Roman"/>
          <w:sz w:val="24"/>
          <w:szCs w:val="24"/>
        </w:rPr>
      </w:pPr>
      <w:r w:rsidRPr="00E41B18">
        <w:rPr>
          <w:rFonts w:ascii="Times New Roman" w:hAnsi="Times New Roman"/>
          <w:b/>
          <w:sz w:val="24"/>
          <w:szCs w:val="24"/>
        </w:rPr>
        <w:t>А. Г. Мордкович</w:t>
      </w:r>
      <w:r w:rsidRPr="00EE030F">
        <w:rPr>
          <w:rFonts w:ascii="Times New Roman" w:hAnsi="Times New Roman"/>
          <w:sz w:val="24"/>
          <w:szCs w:val="24"/>
        </w:rPr>
        <w:t xml:space="preserve"> и др. Алгебра и начала анализа. Часть 2. Задачник</w:t>
      </w:r>
      <w:r>
        <w:rPr>
          <w:rFonts w:ascii="Times New Roman" w:hAnsi="Times New Roman"/>
          <w:sz w:val="24"/>
          <w:szCs w:val="24"/>
        </w:rPr>
        <w:t>(профильный уровень)</w:t>
      </w:r>
      <w:r w:rsidRPr="00EE0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Мнемозина, 2011</w:t>
      </w:r>
    </w:p>
    <w:p w:rsidR="00547A7E" w:rsidRPr="00EE030F" w:rsidRDefault="00547A7E" w:rsidP="00EE030F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E030F">
        <w:rPr>
          <w:rFonts w:ascii="Times New Roman" w:hAnsi="Times New Roman"/>
          <w:b/>
          <w:sz w:val="26"/>
          <w:szCs w:val="26"/>
          <w:u w:val="single"/>
        </w:rPr>
        <w:t>Дополнительная литература:</w:t>
      </w:r>
    </w:p>
    <w:p w:rsidR="00547A7E" w:rsidRPr="00EE030F" w:rsidRDefault="00547A7E" w:rsidP="00EE03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0F">
        <w:rPr>
          <w:rFonts w:ascii="Times New Roman" w:hAnsi="Times New Roman"/>
          <w:sz w:val="24"/>
          <w:szCs w:val="24"/>
        </w:rPr>
        <w:t>Контрольные работы по алгебре и началам анализа для 10 – 11 классов, / А.Г. Мордкович, Е.Е. Тульчинская. / М: Мнемозина, 2007.</w:t>
      </w:r>
    </w:p>
    <w:p w:rsidR="00547A7E" w:rsidRPr="00EE030F" w:rsidRDefault="00547A7E" w:rsidP="00EE03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0F">
        <w:rPr>
          <w:rFonts w:ascii="Times New Roman" w:hAnsi="Times New Roman"/>
          <w:sz w:val="24"/>
          <w:szCs w:val="24"/>
        </w:rPr>
        <w:t>Л.А.Александрова  Алгебра и нач</w:t>
      </w:r>
      <w:r>
        <w:rPr>
          <w:rFonts w:ascii="Times New Roman" w:hAnsi="Times New Roman"/>
          <w:sz w:val="24"/>
          <w:szCs w:val="24"/>
        </w:rPr>
        <w:t>ала математического анализа. 11</w:t>
      </w:r>
      <w:r w:rsidRPr="00EE030F">
        <w:rPr>
          <w:rFonts w:ascii="Times New Roman" w:hAnsi="Times New Roman"/>
          <w:sz w:val="24"/>
          <w:szCs w:val="24"/>
        </w:rPr>
        <w:t>кл. Самостоятельные работы. Под редакцией А.Г.Мордковича.        М: Мнемозина, 2008г</w:t>
      </w:r>
    </w:p>
    <w:p w:rsidR="00547A7E" w:rsidRPr="00EE030F" w:rsidRDefault="00547A7E" w:rsidP="00EE03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0F">
        <w:rPr>
          <w:rFonts w:ascii="Times New Roman" w:hAnsi="Times New Roman"/>
          <w:sz w:val="24"/>
          <w:szCs w:val="24"/>
        </w:rPr>
        <w:t>А.Г. Мордкович, П.В.Семенов. Алгебра и нача</w:t>
      </w:r>
      <w:r>
        <w:rPr>
          <w:rFonts w:ascii="Times New Roman" w:hAnsi="Times New Roman"/>
          <w:sz w:val="24"/>
          <w:szCs w:val="24"/>
        </w:rPr>
        <w:t xml:space="preserve">ла математического анализа. </w:t>
      </w:r>
      <w:r w:rsidRPr="00EE030F">
        <w:rPr>
          <w:rFonts w:ascii="Times New Roman" w:hAnsi="Times New Roman"/>
          <w:sz w:val="24"/>
          <w:szCs w:val="24"/>
        </w:rPr>
        <w:t xml:space="preserve">11кл </w:t>
      </w:r>
      <w:r>
        <w:rPr>
          <w:rFonts w:ascii="Times New Roman" w:hAnsi="Times New Roman"/>
          <w:sz w:val="24"/>
          <w:szCs w:val="24"/>
        </w:rPr>
        <w:t xml:space="preserve">(профильный уровень) </w:t>
      </w:r>
      <w:r w:rsidRPr="00EE030F">
        <w:rPr>
          <w:rFonts w:ascii="Times New Roman" w:hAnsi="Times New Roman"/>
          <w:sz w:val="24"/>
          <w:szCs w:val="24"/>
        </w:rPr>
        <w:t xml:space="preserve"> Методическое пособие для учителя.М: Мнемозина,2010г.</w:t>
      </w:r>
    </w:p>
    <w:p w:rsidR="00547A7E" w:rsidRDefault="00547A7E" w:rsidP="00EE030F">
      <w:pPr>
        <w:numPr>
          <w:ilvl w:val="3"/>
          <w:numId w:val="14"/>
        </w:numPr>
        <w:tabs>
          <w:tab w:val="num" w:pos="0"/>
        </w:tabs>
        <w:spacing w:before="100" w:beforeAutospacing="1" w:after="100" w:afterAutospacing="1" w:line="240" w:lineRule="auto"/>
        <w:ind w:hanging="2520"/>
        <w:rPr>
          <w:rFonts w:ascii="Times New Roman" w:hAnsi="Times New Roman"/>
          <w:sz w:val="24"/>
          <w:szCs w:val="24"/>
        </w:rPr>
      </w:pPr>
      <w:r w:rsidRPr="00EE030F">
        <w:rPr>
          <w:rFonts w:ascii="Times New Roman" w:hAnsi="Times New Roman"/>
          <w:sz w:val="24"/>
          <w:szCs w:val="24"/>
        </w:rPr>
        <w:t>4.  Единый государственный экзамен: Математика: Репетитор / Кочагин В. В. и др. – М.: Просвещение, Эксмо, 2009г./</w:t>
      </w:r>
    </w:p>
    <w:p w:rsidR="00547A7E" w:rsidRPr="00D108F8" w:rsidRDefault="00547A7E" w:rsidP="00D108F8">
      <w:pPr>
        <w:numPr>
          <w:ilvl w:val="3"/>
          <w:numId w:val="14"/>
        </w:numPr>
        <w:tabs>
          <w:tab w:val="num" w:pos="0"/>
        </w:tabs>
        <w:autoSpaceDE w:val="0"/>
        <w:autoSpaceDN w:val="0"/>
        <w:adjustRightInd w:val="0"/>
        <w:spacing w:before="100" w:beforeAutospacing="1" w:after="0" w:afterAutospacing="1" w:line="240" w:lineRule="auto"/>
        <w:ind w:hanging="2520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4"/>
        </w:rPr>
        <w:t>5. А.Н.Рурукин. и др. Поурочные разработки по алгебре и началам анализа 11 класс к УМК А.Г.Мордкович и др.</w:t>
      </w:r>
    </w:p>
    <w:p w:rsidR="00547A7E" w:rsidRDefault="00547A7E" w:rsidP="00D108F8">
      <w:pPr>
        <w:numPr>
          <w:ilvl w:val="3"/>
          <w:numId w:val="14"/>
        </w:numPr>
        <w:tabs>
          <w:tab w:val="num" w:pos="0"/>
        </w:tabs>
        <w:autoSpaceDE w:val="0"/>
        <w:autoSpaceDN w:val="0"/>
        <w:adjustRightInd w:val="0"/>
        <w:spacing w:before="100" w:beforeAutospacing="1" w:after="0" w:afterAutospacing="1" w:line="240" w:lineRule="auto"/>
        <w:ind w:hanging="2520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 xml:space="preserve">6. </w:t>
      </w:r>
      <w:r w:rsidRPr="00D108F8">
        <w:rPr>
          <w:rFonts w:ascii="Times New Roman" w:hAnsi="Times New Roman"/>
          <w:i/>
          <w:iCs/>
          <w:sz w:val="24"/>
          <w:szCs w:val="28"/>
        </w:rPr>
        <w:t xml:space="preserve">Ковалева, Г. И. </w:t>
      </w:r>
      <w:r w:rsidRPr="00D108F8">
        <w:rPr>
          <w:rFonts w:ascii="Times New Roman" w:hAnsi="Times New Roman"/>
          <w:sz w:val="24"/>
          <w:szCs w:val="28"/>
        </w:rPr>
        <w:t xml:space="preserve">Математика. Тренировочные тематические задания повышенной сложности с ответами для подготовки к ЕГЭ и к другим формам выпускного и вступительного экзаменов / Г. И. Ковалева, Т. И. Бузулина, О. Л. Безрукова, Ю. А. Розка. – Волгоград: Учитель, 2004. </w:t>
      </w:r>
    </w:p>
    <w:p w:rsidR="00547A7E" w:rsidRDefault="00547A7E" w:rsidP="00D108F8">
      <w:pPr>
        <w:numPr>
          <w:ilvl w:val="3"/>
          <w:numId w:val="14"/>
        </w:numPr>
        <w:tabs>
          <w:tab w:val="num" w:pos="0"/>
        </w:tabs>
        <w:autoSpaceDE w:val="0"/>
        <w:autoSpaceDN w:val="0"/>
        <w:adjustRightInd w:val="0"/>
        <w:spacing w:before="100" w:beforeAutospacing="1" w:after="0" w:afterAutospacing="1" w:line="240" w:lineRule="auto"/>
        <w:ind w:hanging="25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Pr="00D108F8">
        <w:rPr>
          <w:rFonts w:ascii="Times New Roman" w:hAnsi="Times New Roman"/>
          <w:sz w:val="24"/>
          <w:szCs w:val="28"/>
        </w:rPr>
        <w:t xml:space="preserve">. </w:t>
      </w:r>
      <w:r w:rsidRPr="00D108F8">
        <w:rPr>
          <w:rFonts w:ascii="Times New Roman" w:hAnsi="Times New Roman"/>
          <w:i/>
          <w:iCs/>
          <w:sz w:val="24"/>
          <w:szCs w:val="28"/>
        </w:rPr>
        <w:t xml:space="preserve">Лукин, Р. Д. </w:t>
      </w:r>
      <w:r w:rsidRPr="00D108F8">
        <w:rPr>
          <w:rFonts w:ascii="Times New Roman" w:hAnsi="Times New Roman"/>
          <w:sz w:val="24"/>
          <w:szCs w:val="28"/>
        </w:rPr>
        <w:t>Устные упражнения по алгебре и началам анализа / Р. Д. Лукин, Т. К. Лукина, И. С. Якунина. – М., 1989.</w:t>
      </w:r>
    </w:p>
    <w:p w:rsidR="00547A7E" w:rsidRDefault="00547A7E" w:rsidP="00D108F8">
      <w:pPr>
        <w:numPr>
          <w:ilvl w:val="3"/>
          <w:numId w:val="14"/>
        </w:numPr>
        <w:tabs>
          <w:tab w:val="num" w:pos="0"/>
        </w:tabs>
        <w:autoSpaceDE w:val="0"/>
        <w:autoSpaceDN w:val="0"/>
        <w:adjustRightInd w:val="0"/>
        <w:spacing w:before="100" w:beforeAutospacing="1" w:after="0" w:afterAutospacing="1" w:line="240" w:lineRule="auto"/>
        <w:ind w:hanging="2520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>8.</w:t>
      </w:r>
      <w:r w:rsidRPr="00D108F8">
        <w:rPr>
          <w:rFonts w:ascii="Times New Roman" w:hAnsi="Times New Roman"/>
          <w:i/>
          <w:iCs/>
          <w:sz w:val="24"/>
          <w:szCs w:val="28"/>
        </w:rPr>
        <w:t xml:space="preserve"> Лысенко, Ф. Ф.</w:t>
      </w:r>
      <w:r w:rsidRPr="00D108F8">
        <w:rPr>
          <w:rFonts w:ascii="Times New Roman" w:hAnsi="Times New Roman"/>
          <w:sz w:val="24"/>
          <w:szCs w:val="28"/>
        </w:rPr>
        <w:t xml:space="preserve"> Математика ЕГЭ –2007, 2008. Учебно-тренировочные тесты / Ф. Ф. Лысенко. – Ростов н/Д.: Легион.</w:t>
      </w:r>
    </w:p>
    <w:p w:rsidR="00547A7E" w:rsidRDefault="00547A7E" w:rsidP="00D108F8">
      <w:pPr>
        <w:numPr>
          <w:ilvl w:val="3"/>
          <w:numId w:val="14"/>
        </w:numPr>
        <w:tabs>
          <w:tab w:val="num" w:pos="0"/>
        </w:tabs>
        <w:autoSpaceDE w:val="0"/>
        <w:autoSpaceDN w:val="0"/>
        <w:adjustRightInd w:val="0"/>
        <w:spacing w:before="100" w:beforeAutospacing="1" w:after="0" w:afterAutospacing="1" w:line="240" w:lineRule="auto"/>
        <w:ind w:hanging="2520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i/>
          <w:iCs/>
          <w:sz w:val="24"/>
          <w:szCs w:val="28"/>
        </w:rPr>
        <w:t>Лысенко, Ф. Ф.</w:t>
      </w:r>
      <w:r w:rsidRPr="00D108F8">
        <w:rPr>
          <w:rFonts w:ascii="Times New Roman" w:hAnsi="Times New Roman"/>
          <w:sz w:val="24"/>
          <w:szCs w:val="28"/>
        </w:rPr>
        <w:t xml:space="preserve"> Тематические тесты. Математика ЕГЭ –2007, 2008 / Ф. Ф. Лысенко. – Ростов н/Д.: Легион.</w:t>
      </w:r>
    </w:p>
    <w:p w:rsidR="00547A7E" w:rsidRDefault="00547A7E" w:rsidP="00D108F8">
      <w:pPr>
        <w:numPr>
          <w:ilvl w:val="3"/>
          <w:numId w:val="14"/>
        </w:numPr>
        <w:tabs>
          <w:tab w:val="num" w:pos="0"/>
        </w:tabs>
        <w:autoSpaceDE w:val="0"/>
        <w:autoSpaceDN w:val="0"/>
        <w:adjustRightInd w:val="0"/>
        <w:spacing w:before="100" w:beforeAutospacing="1" w:after="0" w:afterAutospacing="1" w:line="240" w:lineRule="auto"/>
        <w:ind w:hanging="2520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 xml:space="preserve">9. </w:t>
      </w:r>
      <w:r w:rsidRPr="00D108F8">
        <w:rPr>
          <w:rFonts w:ascii="Times New Roman" w:hAnsi="Times New Roman"/>
          <w:i/>
          <w:iCs/>
          <w:sz w:val="24"/>
          <w:szCs w:val="28"/>
        </w:rPr>
        <w:t>Шамшин, В. М.</w:t>
      </w:r>
      <w:r w:rsidRPr="00D108F8">
        <w:rPr>
          <w:rFonts w:ascii="Times New Roman" w:hAnsi="Times New Roman"/>
          <w:sz w:val="24"/>
          <w:szCs w:val="28"/>
        </w:rPr>
        <w:t xml:space="preserve"> Тематические тесты для подготовки к ЕГЭ по математике / В. М. Шамшин. – Ростов н/Д., Феникс, 2004.</w:t>
      </w:r>
    </w:p>
    <w:p w:rsidR="00547A7E" w:rsidRDefault="00547A7E" w:rsidP="00D108F8">
      <w:pPr>
        <w:numPr>
          <w:ilvl w:val="3"/>
          <w:numId w:val="14"/>
        </w:numPr>
        <w:tabs>
          <w:tab w:val="num" w:pos="0"/>
        </w:tabs>
        <w:autoSpaceDE w:val="0"/>
        <w:autoSpaceDN w:val="0"/>
        <w:adjustRightInd w:val="0"/>
        <w:spacing w:before="100" w:beforeAutospacing="1" w:after="0" w:afterAutospacing="1" w:line="240" w:lineRule="auto"/>
        <w:ind w:hanging="2520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 xml:space="preserve">10. </w:t>
      </w:r>
      <w:r w:rsidRPr="00D108F8">
        <w:rPr>
          <w:rFonts w:ascii="Times New Roman" w:hAnsi="Times New Roman"/>
          <w:i/>
          <w:iCs/>
          <w:sz w:val="24"/>
          <w:szCs w:val="28"/>
        </w:rPr>
        <w:t>Ковалева, Г. И.</w:t>
      </w:r>
      <w:r w:rsidRPr="00D108F8">
        <w:rPr>
          <w:rFonts w:ascii="Times New Roman" w:hAnsi="Times New Roman"/>
          <w:sz w:val="24"/>
          <w:szCs w:val="28"/>
        </w:rPr>
        <w:t xml:space="preserve"> Учебно-тренировочные тематические тестовые задания с ответами по математике для подготовки к ЕГЭ. Ч. I, II, III / Г. И. Ковалева. – Волгоград, 2004.</w:t>
      </w:r>
    </w:p>
    <w:p w:rsidR="00547A7E" w:rsidRDefault="00547A7E" w:rsidP="00D108F8">
      <w:pPr>
        <w:numPr>
          <w:ilvl w:val="3"/>
          <w:numId w:val="14"/>
        </w:numPr>
        <w:tabs>
          <w:tab w:val="num" w:pos="0"/>
        </w:tabs>
        <w:autoSpaceDE w:val="0"/>
        <w:autoSpaceDN w:val="0"/>
        <w:adjustRightInd w:val="0"/>
        <w:spacing w:before="100" w:beforeAutospacing="1" w:after="0" w:afterAutospacing="1" w:line="240" w:lineRule="auto"/>
        <w:ind w:hanging="2520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 xml:space="preserve">11. </w:t>
      </w:r>
      <w:r w:rsidRPr="00D108F8">
        <w:rPr>
          <w:rFonts w:ascii="Times New Roman" w:hAnsi="Times New Roman"/>
          <w:i/>
          <w:iCs/>
          <w:sz w:val="24"/>
          <w:szCs w:val="28"/>
        </w:rPr>
        <w:t>Студенецкая, В. Н.</w:t>
      </w:r>
      <w:r w:rsidRPr="00D108F8">
        <w:rPr>
          <w:rFonts w:ascii="Times New Roman" w:hAnsi="Times New Roman"/>
          <w:sz w:val="24"/>
          <w:szCs w:val="28"/>
        </w:rPr>
        <w:t xml:space="preserve"> Математика: система подготовки учащихся к ЕГЭ / В. Н. Студенецкая. – Волгоград, 2004.</w:t>
      </w:r>
    </w:p>
    <w:p w:rsidR="00547A7E" w:rsidRDefault="00547A7E" w:rsidP="00D108F8">
      <w:pPr>
        <w:numPr>
          <w:ilvl w:val="3"/>
          <w:numId w:val="14"/>
        </w:numPr>
        <w:tabs>
          <w:tab w:val="num" w:pos="0"/>
        </w:tabs>
        <w:autoSpaceDE w:val="0"/>
        <w:autoSpaceDN w:val="0"/>
        <w:adjustRightInd w:val="0"/>
        <w:spacing w:before="100" w:beforeAutospacing="1" w:after="0" w:afterAutospacing="1" w:line="240" w:lineRule="auto"/>
        <w:ind w:hanging="2520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>12. Математика: еженедельное приложение к газете «Первое сентября».</w:t>
      </w:r>
    </w:p>
    <w:p w:rsidR="00547A7E" w:rsidRPr="00D108F8" w:rsidRDefault="00547A7E" w:rsidP="00D108F8">
      <w:pPr>
        <w:numPr>
          <w:ilvl w:val="3"/>
          <w:numId w:val="14"/>
        </w:numPr>
        <w:tabs>
          <w:tab w:val="num" w:pos="0"/>
        </w:tabs>
        <w:autoSpaceDE w:val="0"/>
        <w:autoSpaceDN w:val="0"/>
        <w:adjustRightInd w:val="0"/>
        <w:spacing w:before="100" w:beforeAutospacing="1" w:after="0" w:afterAutospacing="1" w:line="240" w:lineRule="auto"/>
        <w:ind w:hanging="2520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>13. Математика в школе: ежемесячный научно-методический журнал.</w:t>
      </w:r>
    </w:p>
    <w:p w:rsidR="00547A7E" w:rsidRPr="00D108F8" w:rsidRDefault="00547A7E" w:rsidP="00D108F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547A7E" w:rsidRPr="00D108F8" w:rsidRDefault="00547A7E" w:rsidP="00D108F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1.</w:t>
      </w:r>
      <w:r w:rsidRPr="00D108F8">
        <w:rPr>
          <w:rFonts w:ascii="Times New Roman" w:hAnsi="Times New Roman"/>
          <w:sz w:val="24"/>
          <w:szCs w:val="28"/>
        </w:rPr>
        <w:t xml:space="preserve">Министерство образования РФ: http://www.informika.ru/; http://www.ed.gov.ru/; </w:t>
      </w:r>
    </w:p>
    <w:p w:rsidR="00547A7E" w:rsidRPr="00D108F8" w:rsidRDefault="00547A7E" w:rsidP="009734C2">
      <w:pPr>
        <w:pStyle w:val="ListParagraph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>http://www.edu.ru/.</w:t>
      </w:r>
    </w:p>
    <w:p w:rsidR="00547A7E" w:rsidRPr="00D108F8" w:rsidRDefault="00547A7E" w:rsidP="009734C2">
      <w:pPr>
        <w:pStyle w:val="ListParagraph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>Тестирование online: 5–11 классы: http://www.kokch.kts.ru/cdo/.</w:t>
      </w:r>
    </w:p>
    <w:p w:rsidR="00547A7E" w:rsidRPr="00D108F8" w:rsidRDefault="00547A7E" w:rsidP="00D108F8">
      <w:pPr>
        <w:pStyle w:val="ListParagraph"/>
        <w:numPr>
          <w:ilvl w:val="0"/>
          <w:numId w:val="15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>Педагогическая мастерская, уроки в Интернет и многое другое: http://teacher.fio.ru.</w:t>
      </w:r>
    </w:p>
    <w:p w:rsidR="00547A7E" w:rsidRPr="00D108F8" w:rsidRDefault="00547A7E" w:rsidP="00D108F8">
      <w:pPr>
        <w:pStyle w:val="ListParagraph"/>
        <w:numPr>
          <w:ilvl w:val="0"/>
          <w:numId w:val="15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108F8">
        <w:rPr>
          <w:rFonts w:ascii="Times New Roman" w:hAnsi="Times New Roman"/>
          <w:sz w:val="24"/>
          <w:szCs w:val="28"/>
        </w:rPr>
        <w:t>Новые технологии в образовании: http://edu.secna.ru/main/.</w:t>
      </w:r>
    </w:p>
    <w:p w:rsidR="00547A7E" w:rsidRPr="009734C2" w:rsidRDefault="00547A7E" w:rsidP="00D108F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108F8">
        <w:rPr>
          <w:rFonts w:ascii="Times New Roman" w:hAnsi="Times New Roman"/>
          <w:sz w:val="24"/>
          <w:szCs w:val="28"/>
        </w:rPr>
        <w:t>http://www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  <w:lang w:val="en-US"/>
        </w:rPr>
        <w:t>mahtege.ru/</w:t>
      </w:r>
    </w:p>
    <w:p w:rsidR="00547A7E" w:rsidRPr="000D5C61" w:rsidRDefault="00547A7E" w:rsidP="009734C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D5C61">
        <w:rPr>
          <w:rFonts w:ascii="Times New Roman" w:hAnsi="Times New Roman"/>
          <w:b/>
          <w:i/>
          <w:sz w:val="28"/>
          <w:szCs w:val="28"/>
        </w:rPr>
        <w:t>Учебно-тематическое планирование по алгебре и началам анализа 11 класс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42"/>
        <w:gridCol w:w="520"/>
        <w:gridCol w:w="189"/>
        <w:gridCol w:w="1559"/>
        <w:gridCol w:w="283"/>
        <w:gridCol w:w="2410"/>
        <w:gridCol w:w="3119"/>
        <w:gridCol w:w="1701"/>
        <w:gridCol w:w="1275"/>
        <w:gridCol w:w="851"/>
        <w:gridCol w:w="992"/>
      </w:tblGrid>
      <w:tr w:rsidR="00547A7E" w:rsidRPr="006941B7" w:rsidTr="008613C5">
        <w:trPr>
          <w:trHeight w:val="825"/>
        </w:trPr>
        <w:tc>
          <w:tcPr>
            <w:tcW w:w="709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62" w:type="dxa"/>
            <w:gridSpan w:val="2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Кол-во ча-сов</w:t>
            </w:r>
          </w:p>
        </w:tc>
        <w:tc>
          <w:tcPr>
            <w:tcW w:w="1748" w:type="dxa"/>
            <w:gridSpan w:val="2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693" w:type="dxa"/>
            <w:gridSpan w:val="2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701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Вид контроля.</w:t>
            </w:r>
          </w:p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Измерители</w:t>
            </w:r>
          </w:p>
        </w:tc>
        <w:tc>
          <w:tcPr>
            <w:tcW w:w="1275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A7E" w:rsidRPr="006941B7" w:rsidRDefault="00547A7E" w:rsidP="00861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47A7E" w:rsidRPr="006941B7" w:rsidTr="008613C5">
        <w:trPr>
          <w:trHeight w:val="595"/>
        </w:trPr>
        <w:tc>
          <w:tcPr>
            <w:tcW w:w="70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8613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 курса 10 класса  4 часа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Тригонометрические функции, их свойства и графики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Тригонометрические функции, их свойства и графики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читать графики, применять приемы преобразования графиков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тригонометрических уравнений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тригонометрических уравнений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тригонометрические уравнения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rPr>
          <w:trHeight w:val="1039"/>
        </w:trPr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и её применение для исследования функции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применять дифференциальное исчисление для решения прикладных задач.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Производная, её применение для нахождения наибольшего (наименьшего) значения функции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Нахождение наибольшего и наименьшего значений непрерывной функции на промежутке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применять алгоритм нахождения наибольшего (наименьшего) значения на промежутке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8613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Многочлены   10 часов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5.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Многочлены от одной переменной и операции над ними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Многочлены от одной переменной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выполнять арифметические операции над многочленами от одной переменной.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6.-7.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Деление многочлена на многочлен с остатком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2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Деление многочлена на многочлен с остатком. Схема Горнера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делить многочлен на многочлен с остатком, делить многочлен на многочлен применяя схему Горнера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8.-10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Многочлены от нескольких переменных. Формулы сокращенного умножения для старших степеней. Бином Ньютона. Симметрические многочлены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3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Многочлены от двух переменных. Формулы сокращенного умножения для старших степеней. Бином Ньютона. Симметрические многочлены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различными способами задание с однородными и симметрическими многочленами от нескольких переменных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11.-13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Уравнения высших степеней. Рациональные корни многочлена. Теорема Безу.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3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Основные приемы решения уравнений, разложение новых переменных, метод решения возвратных уравнений, функционально-графический приём решения уравнений.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высших степеней, находить рациональные корни многочлена, применять теорему Безу.</w:t>
            </w: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Фронтальный, 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14.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№1 «Многочлены»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ЗУН уч-ся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861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Степени и корни. Степенные функции     24 часа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работы.</w:t>
            </w: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Понятие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 из действительно числа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Корень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 из неотрицательного числа, извлечение корня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применять определение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степени, умеют выполнять преобразования выражений, содержащих радикалы.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Функция </w:t>
            </w:r>
            <w:r w:rsidRPr="006941B7">
              <w:rPr>
                <w:rFonts w:ascii="Times New Roman" w:hAnsi="Times New Roman"/>
                <w:lang w:val="en-US"/>
              </w:rPr>
              <w:t>y</w:t>
            </w:r>
            <w:r w:rsidRPr="006941B7">
              <w:rPr>
                <w:rFonts w:ascii="Times New Roman" w:hAnsi="Times New Roman"/>
              </w:rPr>
              <w:t xml:space="preserve"> = </w:t>
            </w:r>
            <w:r w:rsidRPr="006941B7">
              <w:rPr>
                <w:rFonts w:ascii="Times New Roman" w:hAnsi="Times New Roman"/>
                <w:position w:val="-8"/>
                <w:lang w:val="en-US"/>
              </w:rPr>
              <w:object w:dxaOrig="380" w:dyaOrig="360">
                <v:shape id="_x0000_i1032" type="#_x0000_t75" style="width:18.75pt;height:18pt" o:ole="">
                  <v:imagedata r:id="rId7" o:title=""/>
                </v:shape>
                <o:OLEObject Type="Embed" ProgID="Equation.3" ShapeID="_x0000_i1032" DrawAspect="Content" ObjectID="_1452958450" r:id="rId17"/>
              </w:object>
            </w:r>
            <w:r w:rsidRPr="006941B7">
              <w:rPr>
                <w:rFonts w:ascii="Times New Roman" w:hAnsi="Times New Roman"/>
              </w:rPr>
              <w:t>, её свойства и график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Функция </w:t>
            </w:r>
            <w:r w:rsidRPr="006941B7">
              <w:rPr>
                <w:rFonts w:ascii="Times New Roman" w:hAnsi="Times New Roman"/>
                <w:lang w:val="en-US"/>
              </w:rPr>
              <w:t>y</w:t>
            </w:r>
            <w:r w:rsidRPr="006941B7">
              <w:rPr>
                <w:rFonts w:ascii="Times New Roman" w:hAnsi="Times New Roman"/>
              </w:rPr>
              <w:t xml:space="preserve"> =</w:t>
            </w:r>
            <w:r w:rsidRPr="006941B7">
              <w:rPr>
                <w:rFonts w:ascii="Times New Roman" w:hAnsi="Times New Roman"/>
                <w:position w:val="-8"/>
                <w:lang w:val="en-US"/>
              </w:rPr>
              <w:object w:dxaOrig="380" w:dyaOrig="360">
                <v:shape id="_x0000_i1033" type="#_x0000_t75" style="width:18.75pt;height:18pt" o:ole="">
                  <v:imagedata r:id="rId7" o:title=""/>
                </v:shape>
                <o:OLEObject Type="Embed" ProgID="Equation.3" ShapeID="_x0000_i1033" DrawAspect="Content" ObjectID="_1452958451" r:id="rId18"/>
              </w:object>
            </w:r>
            <w:r w:rsidRPr="006941B7">
              <w:rPr>
                <w:rFonts w:ascii="Times New Roman" w:hAnsi="Times New Roman"/>
              </w:rPr>
              <w:t>, график функции, свойства функции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применять свойства функций, исследовать функцию.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Область определения и область значения функции </w:t>
            </w:r>
            <w:r w:rsidRPr="006941B7">
              <w:rPr>
                <w:rFonts w:ascii="Times New Roman" w:hAnsi="Times New Roman"/>
                <w:lang w:val="en-US"/>
              </w:rPr>
              <w:t>y</w:t>
            </w:r>
            <w:r w:rsidRPr="006941B7">
              <w:rPr>
                <w:rFonts w:ascii="Times New Roman" w:hAnsi="Times New Roman"/>
              </w:rPr>
              <w:t xml:space="preserve"> = </w:t>
            </w:r>
            <w:r w:rsidRPr="006941B7">
              <w:rPr>
                <w:rFonts w:ascii="Times New Roman" w:hAnsi="Times New Roman"/>
                <w:position w:val="-8"/>
                <w:lang w:val="en-US"/>
              </w:rPr>
              <w:object w:dxaOrig="380" w:dyaOrig="360">
                <v:shape id="_x0000_i1034" type="#_x0000_t75" style="width:18.75pt;height:18pt" o:ole="">
                  <v:imagedata r:id="rId7" o:title=""/>
                </v:shape>
                <o:OLEObject Type="Embed" ProgID="Equation.3" ShapeID="_x0000_i1034" DrawAspect="Content" ObjectID="_1452958452" r:id="rId19"/>
              </w:objec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Область определения и область значения функции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находить область определения и область значения функции </w:t>
            </w:r>
            <w:r w:rsidRPr="006941B7">
              <w:rPr>
                <w:rFonts w:ascii="Times New Roman" w:hAnsi="Times New Roman"/>
                <w:lang w:val="en-US"/>
              </w:rPr>
              <w:t>y</w:t>
            </w:r>
            <w:r w:rsidRPr="006941B7">
              <w:rPr>
                <w:rFonts w:ascii="Times New Roman" w:hAnsi="Times New Roman"/>
              </w:rPr>
              <w:t xml:space="preserve"> = </w:t>
            </w:r>
            <w:r w:rsidRPr="006941B7">
              <w:rPr>
                <w:rFonts w:ascii="Times New Roman" w:hAnsi="Times New Roman"/>
                <w:position w:val="-8"/>
                <w:lang w:val="en-US"/>
              </w:rPr>
              <w:object w:dxaOrig="380" w:dyaOrig="360">
                <v:shape id="_x0000_i1035" type="#_x0000_t75" style="width:18.75pt;height:18pt" o:ole="">
                  <v:imagedata r:id="rId7" o:title=""/>
                </v:shape>
                <o:OLEObject Type="Embed" ProgID="Equation.3" ShapeID="_x0000_i1035" DrawAspect="Content" ObjectID="_1452958453" r:id="rId20"/>
              </w:objec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Графическое решение уравнений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графически решать уравнение, содержащие функцию у = </w:t>
            </w:r>
            <w:r w:rsidRPr="006941B7">
              <w:rPr>
                <w:rFonts w:ascii="Times New Roman" w:hAnsi="Times New Roman"/>
                <w:position w:val="-8"/>
                <w:lang w:val="en-US"/>
              </w:rPr>
              <w:object w:dxaOrig="380" w:dyaOrig="360">
                <v:shape id="_x0000_i1036" type="#_x0000_t75" style="width:18.75pt;height:18pt" o:ole="">
                  <v:imagedata r:id="rId7" o:title=""/>
                </v:shape>
                <o:OLEObject Type="Embed" ProgID="Equation.3" ShapeID="_x0000_i1036" DrawAspect="Content" ObjectID="_1452958454" r:id="rId21"/>
              </w:objec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Исследование и построение графика функции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проблемный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Построение графиков функции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строить графики сложных функций и графики кусочных функций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Свойства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Корень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 из произведения, частного, степени, корня.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применять свойства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Преобразование выражений к виду </w:t>
            </w:r>
            <w:r w:rsidRPr="006941B7">
              <w:rPr>
                <w:rFonts w:ascii="Times New Roman" w:hAnsi="Times New Roman"/>
                <w:position w:val="-6"/>
              </w:rPr>
              <w:object w:dxaOrig="420" w:dyaOrig="340">
                <v:shape id="_x0000_i1037" type="#_x0000_t75" style="width:21pt;height:17.25pt" o:ole="">
                  <v:imagedata r:id="rId13" o:title=""/>
                </v:shape>
                <o:OLEObject Type="Embed" ProgID="Equation.3" ShapeID="_x0000_i1037" DrawAspect="Content" ObjectID="_1452958455" r:id="rId22"/>
              </w:objec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693" w:type="dxa"/>
            <w:gridSpan w:val="2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преобразовывать выражения к виду </w:t>
            </w:r>
            <w:r w:rsidRPr="006941B7">
              <w:rPr>
                <w:rFonts w:ascii="Times New Roman" w:hAnsi="Times New Roman"/>
                <w:position w:val="-6"/>
              </w:rPr>
              <w:object w:dxaOrig="420" w:dyaOrig="340">
                <v:shape id="_x0000_i1038" type="#_x0000_t75" style="width:21pt;height:17.25pt" o:ole="">
                  <v:imagedata r:id="rId15" o:title=""/>
                </v:shape>
                <o:OLEObject Type="Embed" ProgID="Equation.3" ShapeID="_x0000_i1038" DrawAspect="Content" ObjectID="_1452958456" r:id="rId23"/>
              </w:object>
            </w:r>
            <w:r w:rsidRPr="006941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Построение графиков функций с использованием свойств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Построение графиков функций, заданных различными способами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Уметь пользоваться свойствами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 при решении творческих задач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Преобразование выражений, содержащих радикалы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выражения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выносить множитель из-под знака корня и вносить под знак корня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Сокращение дробей, содержащих знак радикала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Преобразование иррациональных выражений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находить значение корна по известным правилам преобразования выражений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Разложение на множители выражений, содержащих знак радикала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раскладывать на множители выражения содержащие знак радикала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Преобразование выражений, содержащих радикалы, введя новую переменную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преобразовывать выражения, содержащие радикалы, методом введения новой переменной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Контрольная работа №2 «Корень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степени»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ЗУН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коррекции знаний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lang w:val="en-US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 Обобщение понятия о показателе степени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понятия о показателе степени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вычислять выражения содержащие степень с рациональным показателем.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Преобразование выражений, содержащих степень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св-ва степени с произвольным показателем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преобразовывать выражения, содержащие степень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иррациональных уравнений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уравнения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иррациональные уравнения основными методами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Степенные функции, их свойства и графики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Степенные функции, свойства функции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исследовать степенные функции, строить их графики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Графическое решение систем уравнений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графически систему уравнений, содержащих степенные функции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Дифференцирование степенной функции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основных элементарных функций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дифференцировать степенные функции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Исследование функций, содержащих степень и построение гр. функции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Проблемный урок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График степенной функции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исследовать и строить график функции, содержащей степень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Извлечение корней из комплексных чисел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Корень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 xml:space="preserve">-й степени из комплексного числа, извлечение корня </w:t>
            </w:r>
            <w:r w:rsidRPr="006941B7">
              <w:rPr>
                <w:rFonts w:ascii="Times New Roman" w:hAnsi="Times New Roman"/>
                <w:lang w:val="en-US"/>
              </w:rPr>
              <w:t>n</w:t>
            </w:r>
            <w:r w:rsidRPr="006941B7">
              <w:rPr>
                <w:rFonts w:ascii="Times New Roman" w:hAnsi="Times New Roman"/>
              </w:rPr>
              <w:t>-й степени из комплексного числа, теорема алгебры, кубические уравнения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извлекать корень из комплексных чисел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в комплексных числах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693" w:type="dxa"/>
            <w:gridSpan w:val="2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в комплексных числах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94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№3 «Степенные функции»</w:t>
            </w:r>
          </w:p>
        </w:tc>
        <w:tc>
          <w:tcPr>
            <w:tcW w:w="66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проверки ЗУН</w:t>
            </w:r>
          </w:p>
        </w:tc>
        <w:tc>
          <w:tcPr>
            <w:tcW w:w="2693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861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Показательная и логарифмическая функции    31 час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работы. Показательная функция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Показательная функция (экспонента), её свойства (область определения, знаний; непрерывность, возрастание и убывание);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Знак определение и формулу показательной функции, расположение графика на координатной плоскости, условие возрастания и убывания.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Выборочный опрос по контрольным вопросам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Свойства показательной функции и её график.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показательных уравнений и неравенств функционально-графическим способом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функционально графическим способом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показательные уравнения и неравенства, используя функционально-графический метод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показательных уравнений методом уравнивания показателей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материала,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Показательные уравнения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показательные уравнения методом уравнивания показателей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показательных уравнений методом введения новой переменной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 и систем неравенств, содержащих показательные уравнения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Системы уравнений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Показательные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Показательные неравенства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показательные уравнения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показательных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системы показательных неравенств используя комбинацию нескольких алгоритмов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№4 «Показательные уравнения и неравенства»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rPr>
          <w:trHeight w:val="1656"/>
        </w:trPr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работы.</w:t>
            </w: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Понятие логарифма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 произведения, частного, степени. Десятичный и натуральный логарифм, число е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по определению логарифма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Взаимоопрос в парах постоянного состава.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Основное логарифмическое тождество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неравенства функционально-графическим способом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Логарифмическая функция.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 числа. Преобразование выражений, включающих операцию логарифмирования.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Знать определение логарифма и логарифмической функции, расположение её графика на координатной плоскости, особые точки, условие возрастания и убывания. </w:t>
            </w: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Уметь:</w:t>
            </w: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Строить график логарифмической функции.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Фронтальная беседа по контрольным вопросам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Свойства логарифмической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Логарифмическая функция, её свойства (области определения)</w:t>
            </w: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Построение графиков логарифмической функции с модулем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Модуль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строить графики логарифмической функции с модулем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№5 «Логарифмическая функция»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работы.  Свойства логарифмов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Свойства логарифмов, логарифм произведения частного, степени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применять свойства логарифмов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Решение логарифмических уравнений с использование свойств логарифма 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Свойства логарифмов, логарифм произведения частного, степени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логарифмические уравнения, используя свойства логарифмов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Преобразование выражений с использованием свойств логарифма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Свойства логарифмов, логарифм произведения частного, степени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преобразовывать выражения с использованием свойств логарифма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Нахождение выражений по заданным условиям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находить значения выражений по заданным условиям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Логарифмические уравнения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Возрастание и убывание, асимптота и график функции.</w:t>
            </w: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логарифмических уравнений и неравенств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логарифмические уравнения, применяя различные алгоритмы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логарифмических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 с взаимопроверкой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уравнений, содержащих логарифмические уравнения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Логарифмические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Логарифмические неравенства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Умение решать простейшие логарифмические неравенства.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логарифмических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Св-ва логарифмической       ф-ции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логарифмические неравенства применяя метод замены переменных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логарифмических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системы логарифмических неравенств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№6 «Логарифмические уравнения и неравенства»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проверки знаний и умений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работы. Число е. Производная показательной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показательной функции. Число е. Первообразная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формулу производной показательной функции и логарифмической ф-ции Уметь применять свойства,составлять уравнение касательной к этим  функциям</w:t>
            </w: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фронтальная бесед по контрольным вопросам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логарифмической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логарифмической функции</w:t>
            </w: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показательной и логарифмической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Урок практикум 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 показательной и логарифмической функции</w:t>
            </w: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 опрос по контрольным вопросам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№7 «Дифференцирование показательной и логарифмической функций»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8613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Первообразная и интеграл   9часов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Определение первообразной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Первообразная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Знать определение первообразной. Уметь доказывать, что функция </w:t>
            </w:r>
            <w:r w:rsidRPr="006941B7">
              <w:rPr>
                <w:rFonts w:ascii="Times New Roman" w:hAnsi="Times New Roman"/>
                <w:lang w:val="en-US"/>
              </w:rPr>
              <w:t>F</w:t>
            </w:r>
            <w:r w:rsidRPr="006941B7">
              <w:rPr>
                <w:rFonts w:ascii="Times New Roman" w:hAnsi="Times New Roman"/>
              </w:rPr>
              <w:t>(</w:t>
            </w:r>
            <w:r w:rsidRPr="006941B7">
              <w:rPr>
                <w:rFonts w:ascii="Times New Roman" w:hAnsi="Times New Roman"/>
                <w:lang w:val="en-US"/>
              </w:rPr>
              <w:t>x</w:t>
            </w:r>
            <w:r w:rsidRPr="006941B7">
              <w:rPr>
                <w:rFonts w:ascii="Times New Roman" w:hAnsi="Times New Roman"/>
              </w:rPr>
              <w:t xml:space="preserve">) есть первообразная для функции </w:t>
            </w:r>
            <w:r w:rsidRPr="006941B7">
              <w:rPr>
                <w:rFonts w:ascii="Times New Roman" w:hAnsi="Times New Roman"/>
                <w:lang w:val="en-US"/>
              </w:rPr>
              <w:t>f</w:t>
            </w:r>
            <w:r w:rsidRPr="006941B7">
              <w:rPr>
                <w:rFonts w:ascii="Times New Roman" w:hAnsi="Times New Roman"/>
              </w:rPr>
              <w:t>(</w:t>
            </w:r>
            <w:r w:rsidRPr="006941B7">
              <w:rPr>
                <w:rFonts w:ascii="Times New Roman" w:hAnsi="Times New Roman"/>
                <w:lang w:val="en-US"/>
              </w:rPr>
              <w:t>x</w:t>
            </w:r>
            <w:r w:rsidRPr="006941B7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Общий вид первообразных. Основное свойство первообразной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умений.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Общий вид первообразных. Основное свойство первообразной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функции </w:t>
            </w:r>
            <w:r w:rsidRPr="006941B7">
              <w:rPr>
                <w:rFonts w:ascii="Times New Roman" w:hAnsi="Times New Roman"/>
                <w:lang w:val="en-US"/>
              </w:rPr>
              <w:t>F</w:t>
            </w:r>
            <w:r w:rsidRPr="006941B7">
              <w:rPr>
                <w:rFonts w:ascii="Times New Roman" w:hAnsi="Times New Roman"/>
              </w:rPr>
              <w:t>(</w:t>
            </w:r>
            <w:r w:rsidRPr="006941B7">
              <w:rPr>
                <w:rFonts w:ascii="Times New Roman" w:hAnsi="Times New Roman"/>
                <w:lang w:val="en-US"/>
              </w:rPr>
              <w:t>x</w:t>
            </w:r>
            <w:r w:rsidRPr="006941B7">
              <w:rPr>
                <w:rFonts w:ascii="Times New Roman" w:hAnsi="Times New Roman"/>
              </w:rPr>
              <w:t xml:space="preserve">) есть первообразная для функции </w:t>
            </w:r>
            <w:r w:rsidRPr="006941B7">
              <w:rPr>
                <w:rFonts w:ascii="Times New Roman" w:hAnsi="Times New Roman"/>
                <w:lang w:val="en-US"/>
              </w:rPr>
              <w:t>f</w:t>
            </w:r>
            <w:r w:rsidRPr="006941B7">
              <w:rPr>
                <w:rFonts w:ascii="Times New Roman" w:hAnsi="Times New Roman"/>
              </w:rPr>
              <w:t>(</w:t>
            </w:r>
            <w:r w:rsidRPr="006941B7">
              <w:rPr>
                <w:rFonts w:ascii="Times New Roman" w:hAnsi="Times New Roman"/>
                <w:lang w:val="en-US"/>
              </w:rPr>
              <w:t>x</w:t>
            </w:r>
            <w:r w:rsidRPr="006941B7">
              <w:rPr>
                <w:rFonts w:ascii="Times New Roman" w:hAnsi="Times New Roman"/>
              </w:rPr>
              <w:t>) некоторых функций. Уметь находить первообразную, график котрой проходит через данную точку.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Три правила нахождения первообразных. Решение прикладных задач с применением первообразной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Правила нахождения первообразных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два правила нахождения первообразных: нахождение первообразной суммы, разности двух функций и первообразной произведения постоянной и некоторой функции. Уметь применять правила нахождения первообразной.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 у доски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Понятие об интеграле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Понятие об интеграле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изображать криволинейную трапецию, зная её понятие. Знать формулу Ньютона-Лейбница и определение интеграла. Уметь вычислять площадь криволинейной трапеции в простейших случаях, применяя формулу Ньютона-Лейбница.Уметь вычислять интегралы по формуле Ньютона-Лейбница с помощью таблицы первообразных. Уметь решать прикладные задачи первообразных для получения всех первообразных функций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rPr>
          <w:trHeight w:val="516"/>
        </w:trPr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Формула Ньютона-Лейбница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Формула Ньютона-Лейбница</w:t>
            </w: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 у доски. Выборочный контроль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Вычисление определённого интеграла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Формулы вычисления определенного интеграла</w:t>
            </w: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Площадь криволинейной трапеции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Площадь криволинейной трапеции и интеграл</w:t>
            </w: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 №8 «Первообразные и интеграл»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проверки знаний и умений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8613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Уравнения и неравенства. Системы уравнений и неравенств       32 часа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Равносильность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Уравнение с одной переменной. Общие приемы решения уравнений: разложение на множители, замена переменной, использование свойств функций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показательные, логарифмические уравнения. Уметь решать системы уравнений с двумя переменными.</w:t>
            </w: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разложения на множители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методом разложения на множители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 у доски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методом введения новой переменной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закрепления знаний и умений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Показательные и логарифмические уравнения. Тригонометрические уравнения.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методом введения новой переменной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функционально-графическим методом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комплексного применения знаний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функционально-графическим методом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тригонометрических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 и умений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тригонометрические уравнения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комбинированных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 и умений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комбинированных уравнений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комбинированные уравнения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различных видов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различные уравнения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Равносильные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Равносильность неравенств, следствие неравенств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производить равносильные переходы с целью упрощения уравнения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совокупности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Совокупность неравенств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совокупность неравенств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Выборочный контроль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Система неравенств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системы неравенств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Уравнения с модулями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Модуль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с модулем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Неравенства с модулями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Модуль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неравенства с модулями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уравнений и неравенств с модулями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Модуль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и неравенства с модулем, используя различные приемы решения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работа№9 «Уравнения неравенства»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ЗУН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коррекции ЗУН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уравнения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уравнения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иррациональные уравнения, используя различные методы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Иррациональные неравенства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иррациональные неравенства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иррациональных уравнений и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иррациональные уравнения и неравенства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Уравнения с двумя переменными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Уравнения с двумя неизвестными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с двумя переменными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Неравенства с двумя переменными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Неравенства с двумя переменными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неравенства с двумя переменными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Доказательство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Доказательство неравенства с помощью определения, неравенства Коши, систематический метод, метод математической индукции, функционального - графический метод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доказывать неравенства методом противного, методом математической индукции, функционально-графическим методом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задач на доказательство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Доказательство неравенств функционально-графическим методом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 методом подстановки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Система уравнений, решение системы уравнений, равносильные системы, методы решения систем уравнений</w:t>
            </w:r>
          </w:p>
        </w:tc>
        <w:tc>
          <w:tcPr>
            <w:tcW w:w="3119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систему уравнений методом подстановки и сложения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rPr>
          <w:trHeight w:val="964"/>
        </w:trPr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 методом алгебраического сложения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2410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 графически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систему уравнений графически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систем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систему уравнений различными методами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rPr>
          <w:trHeight w:val="735"/>
        </w:trPr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работа№10 «Уравнения и неравенства с двумя переменными»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контроля знаний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Анализ контрольной работы Решение уравнений с параметрами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Уравнения с параметром, неравенства с параметром, приемы решения уравнений и неравенств с параметрами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уравнения с параметром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rPr>
          <w:trHeight w:val="458"/>
        </w:trPr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неравенств с параметрами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 w:val="restart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Умеют решать неравенства с параметрами и задач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rPr>
          <w:trHeight w:val="527"/>
        </w:trPr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задач с параметрами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rPr>
          <w:trHeight w:val="580"/>
        </w:trPr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Задачи с параметрами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410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8613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Элементы теории вероятности и математической статистики       9 часов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Классическое определение вероятности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  <w:b/>
              </w:rPr>
            </w:pPr>
            <w:r w:rsidRPr="006941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Классическая вероятностная схема, вероятность событий, геометрическая вероятность, равновозможные исходы, предельный переход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классическую вероятностную схему для равновозможных испытаний, уметь строить геометрическую модель по условию текстовой задачи на нахождение вероятности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Вероятность и геометрия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правило геометрической вероятности, уметь использовать технологии для создания базы данных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тест,</w:t>
            </w:r>
          </w:p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Независимые повторения испытаний с двумя исходами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Схема Бернулли, теорема Бернулли, биноминальное распределение, многоугольник распределение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Знать вероятностную схему Бернулли, уметь решать задачи, используя теорему Бернулли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Схема Бернулли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вероятностные задачи, используя понятие многогранник распределения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задач с применением теоремы Бернулли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задачи с применением теоремы Бернулли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Статистические методы обработки информации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Обработка информации, таблицы распределения данных, частота распределения, числовые характеристики, частота , медиана, среднее ряда данных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находить частоту события, уметь объяснять изученные положения на самостоятельно подобранных примерах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задач по статистике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использовать  компьютерные технологии для создания базы данных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Гауссова кривая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Статистическая устойчивость, гауссова кривая, алгоритм использования гауссовой кривой в приближенных вычислениях, закон больших чисел</w:t>
            </w: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простейшие вероятностные задачи, используя знания о гауссовой кривой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Закон больших чисел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простейшие вероятностные задачи, используя алгоритм кривой нормального распределения и закон больших чисел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8"/>
          </w:tcPr>
          <w:p w:rsidR="00547A7E" w:rsidRPr="006941B7" w:rsidRDefault="00547A7E" w:rsidP="008613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41B7"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      17 часов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Степени и корни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Умеют выполнять арифметические действия со степенями и корнями 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Показательная функция и  логарифмическая функция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исследовать и строить график показательной Логарифмической  ф-ций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Показательные уравнения и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показательные уравнения и неравенства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Логарифмические уравнения и неравенства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логарифмические уравнения и неравенства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Тригонометрические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исследовать и строить графики тригонометрических функций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тригонометрических уравнений и неравенств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тригонометрические уравнения и неравенства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комбинированных уравнений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комбинированные уравнения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Производная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вычислять производную различных функций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Уравнение касательной к графику функции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составлять уравнение касательной к графику функции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Решение прикладных задач на производную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Уметь решать прикладные задачи на производную</w:t>
            </w: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rPr>
          <w:trHeight w:val="1098"/>
        </w:trPr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130-131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Итоговая контрольная работа по всему курсу «Алгебра и начала анализа»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A7E" w:rsidRPr="006941B7" w:rsidTr="008613C5">
        <w:tc>
          <w:tcPr>
            <w:tcW w:w="709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  <w:r w:rsidRPr="006941B7">
              <w:rPr>
                <w:rFonts w:ascii="Times New Roman" w:hAnsi="Times New Roman"/>
                <w:sz w:val="24"/>
                <w:szCs w:val="24"/>
              </w:rPr>
              <w:t>132-136</w:t>
            </w:r>
          </w:p>
        </w:tc>
        <w:tc>
          <w:tcPr>
            <w:tcW w:w="2836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 xml:space="preserve">Итоговое повторение </w:t>
            </w:r>
          </w:p>
        </w:tc>
        <w:tc>
          <w:tcPr>
            <w:tcW w:w="709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  <w:r w:rsidRPr="006941B7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gridSpan w:val="2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47A7E" w:rsidRPr="006941B7" w:rsidRDefault="00547A7E" w:rsidP="008613C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A7E" w:rsidRPr="006941B7" w:rsidRDefault="00547A7E" w:rsidP="00861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A7E" w:rsidRPr="00D108F8" w:rsidRDefault="00547A7E" w:rsidP="009734C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sectPr w:rsidR="00547A7E" w:rsidRPr="00D108F8" w:rsidSect="007441C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7E" w:rsidRDefault="00547A7E" w:rsidP="00992D01">
      <w:pPr>
        <w:spacing w:after="0" w:line="240" w:lineRule="auto"/>
      </w:pPr>
      <w:r>
        <w:separator/>
      </w:r>
    </w:p>
  </w:endnote>
  <w:endnote w:type="continuationSeparator" w:id="0">
    <w:p w:rsidR="00547A7E" w:rsidRDefault="00547A7E" w:rsidP="0099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7E" w:rsidRDefault="00547A7E" w:rsidP="00992D01">
      <w:pPr>
        <w:spacing w:after="0" w:line="240" w:lineRule="auto"/>
      </w:pPr>
      <w:r>
        <w:separator/>
      </w:r>
    </w:p>
  </w:footnote>
  <w:footnote w:type="continuationSeparator" w:id="0">
    <w:p w:rsidR="00547A7E" w:rsidRDefault="00547A7E" w:rsidP="00992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47607E"/>
    <w:multiLevelType w:val="hybridMultilevel"/>
    <w:tmpl w:val="1E9A5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E08192D"/>
    <w:multiLevelType w:val="hybridMultilevel"/>
    <w:tmpl w:val="37669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D5941"/>
    <w:multiLevelType w:val="hybridMultilevel"/>
    <w:tmpl w:val="FC62F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B755F90"/>
    <w:multiLevelType w:val="hybridMultilevel"/>
    <w:tmpl w:val="FD3A5A14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22AA5A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2969F7"/>
    <w:multiLevelType w:val="hybridMultilevel"/>
    <w:tmpl w:val="E82460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650B2C"/>
    <w:multiLevelType w:val="hybridMultilevel"/>
    <w:tmpl w:val="DE142B1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4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D01"/>
    <w:rsid w:val="00043DE2"/>
    <w:rsid w:val="00061A44"/>
    <w:rsid w:val="000D5C61"/>
    <w:rsid w:val="00101C5D"/>
    <w:rsid w:val="001F2BD1"/>
    <w:rsid w:val="00241741"/>
    <w:rsid w:val="00266E7B"/>
    <w:rsid w:val="00347634"/>
    <w:rsid w:val="003A47F1"/>
    <w:rsid w:val="00505616"/>
    <w:rsid w:val="00547A7E"/>
    <w:rsid w:val="00553E22"/>
    <w:rsid w:val="00563CAC"/>
    <w:rsid w:val="005C01A7"/>
    <w:rsid w:val="005D2F76"/>
    <w:rsid w:val="006941B7"/>
    <w:rsid w:val="006E4532"/>
    <w:rsid w:val="007441CD"/>
    <w:rsid w:val="00763B40"/>
    <w:rsid w:val="007F4143"/>
    <w:rsid w:val="008613C5"/>
    <w:rsid w:val="008715A8"/>
    <w:rsid w:val="009734C2"/>
    <w:rsid w:val="00981D78"/>
    <w:rsid w:val="00992D01"/>
    <w:rsid w:val="00A876ED"/>
    <w:rsid w:val="00AA7791"/>
    <w:rsid w:val="00AC079D"/>
    <w:rsid w:val="00B5278B"/>
    <w:rsid w:val="00B67458"/>
    <w:rsid w:val="00BC02F4"/>
    <w:rsid w:val="00C1339B"/>
    <w:rsid w:val="00C90189"/>
    <w:rsid w:val="00D108F8"/>
    <w:rsid w:val="00D8562F"/>
    <w:rsid w:val="00E41B18"/>
    <w:rsid w:val="00E71093"/>
    <w:rsid w:val="00E74A9F"/>
    <w:rsid w:val="00EE030F"/>
    <w:rsid w:val="00F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76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74A9F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4A9F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E74A9F"/>
    <w:pPr>
      <w:tabs>
        <w:tab w:val="num" w:pos="4887"/>
      </w:tabs>
      <w:suppressAutoHyphens/>
      <w:spacing w:after="0" w:line="240" w:lineRule="auto"/>
      <w:ind w:left="709" w:hanging="360"/>
      <w:jc w:val="both"/>
      <w:outlineLvl w:val="5"/>
    </w:pPr>
    <w:rPr>
      <w:rFonts w:ascii="Times New Roman" w:hAnsi="Times New Roman"/>
      <w:b/>
      <w:bCs/>
      <w:sz w:val="15"/>
      <w:szCs w:val="15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4A9F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74A9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74A9F"/>
    <w:rPr>
      <w:rFonts w:ascii="Times New Roman" w:hAnsi="Times New Roman" w:cs="Times New Roman"/>
      <w:b/>
      <w:bCs/>
      <w:sz w:val="15"/>
      <w:szCs w:val="15"/>
      <w:lang w:eastAsia="ar-SA" w:bidi="ar-SA"/>
    </w:rPr>
  </w:style>
  <w:style w:type="table" w:styleId="TableGrid">
    <w:name w:val="Table Grid"/>
    <w:basedOn w:val="TableNormal"/>
    <w:uiPriority w:val="99"/>
    <w:rsid w:val="00992D0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9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2D0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9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2D01"/>
    <w:rPr>
      <w:rFonts w:cs="Times New Roman"/>
    </w:rPr>
  </w:style>
  <w:style w:type="paragraph" w:styleId="NoSpacing">
    <w:name w:val="No Spacing"/>
    <w:uiPriority w:val="99"/>
    <w:qFormat/>
    <w:rsid w:val="007441CD"/>
  </w:style>
  <w:style w:type="paragraph" w:styleId="BodyText">
    <w:name w:val="Body Text"/>
    <w:basedOn w:val="Normal"/>
    <w:link w:val="BodyTextChar"/>
    <w:uiPriority w:val="99"/>
    <w:rsid w:val="00E74A9F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4A9F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E74A9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74A9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">
    <w:name w:val="Стиль после центра"/>
    <w:basedOn w:val="Normal"/>
    <w:next w:val="Normal"/>
    <w:uiPriority w:val="99"/>
    <w:rsid w:val="00E74A9F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0">
    <w:name w:val="задвтекс"/>
    <w:basedOn w:val="Normal"/>
    <w:uiPriority w:val="99"/>
    <w:rsid w:val="00E74A9F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871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35</Pages>
  <Words>8616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</cp:revision>
  <dcterms:created xsi:type="dcterms:W3CDTF">2010-08-30T19:37:00Z</dcterms:created>
  <dcterms:modified xsi:type="dcterms:W3CDTF">2014-02-03T14:47:00Z</dcterms:modified>
</cp:coreProperties>
</file>