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D3" w:rsidRDefault="002E33D3" w:rsidP="00323FB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7AD3">
        <w:rPr>
          <w:rFonts w:ascii="Times New Roman" w:hAnsi="Times New Roman"/>
          <w:b/>
          <w:sz w:val="28"/>
          <w:szCs w:val="28"/>
        </w:rPr>
        <w:t>Программа «</w:t>
      </w:r>
      <w:r>
        <w:rPr>
          <w:rFonts w:ascii="Times New Roman" w:hAnsi="Times New Roman"/>
          <w:b/>
          <w:sz w:val="28"/>
          <w:szCs w:val="28"/>
        </w:rPr>
        <w:t>Технология</w:t>
      </w:r>
      <w:r w:rsidRPr="00607AD3">
        <w:rPr>
          <w:rFonts w:ascii="Times New Roman" w:hAnsi="Times New Roman"/>
          <w:b/>
          <w:sz w:val="28"/>
          <w:szCs w:val="28"/>
        </w:rPr>
        <w:t>»</w:t>
      </w:r>
    </w:p>
    <w:p w:rsidR="002E33D3" w:rsidRPr="00607AD3" w:rsidRDefault="002E33D3" w:rsidP="00323FB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07AD3">
        <w:rPr>
          <w:rFonts w:ascii="Times New Roman" w:hAnsi="Times New Roman"/>
          <w:b/>
          <w:sz w:val="24"/>
          <w:szCs w:val="24"/>
        </w:rPr>
        <w:t>Методическое обеспечение</w:t>
      </w:r>
    </w:p>
    <w:p w:rsidR="002E33D3" w:rsidRDefault="002E33D3" w:rsidP="00323FB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предмету «Технология» обеспечивается учебниками и пособиями:</w:t>
      </w:r>
    </w:p>
    <w:p w:rsidR="002E33D3" w:rsidRDefault="002E33D3" w:rsidP="00FA728B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A728B">
        <w:rPr>
          <w:rFonts w:ascii="Times New Roman" w:hAnsi="Times New Roman"/>
          <w:sz w:val="24"/>
          <w:szCs w:val="24"/>
        </w:rPr>
        <w:t xml:space="preserve">Учебник </w:t>
      </w:r>
      <w:r>
        <w:rPr>
          <w:rFonts w:ascii="Times New Roman" w:hAnsi="Times New Roman"/>
          <w:sz w:val="24"/>
          <w:szCs w:val="24"/>
        </w:rPr>
        <w:t>«Технология. Прекрасное рядом с тобой». 3 класс. Авторы: О. А. Куревина, Е. А. Лутцева</w:t>
      </w:r>
    </w:p>
    <w:p w:rsidR="002E33D3" w:rsidRDefault="002E33D3" w:rsidP="00323FB6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 рекомендации для учителя. Технология. 3 класс. Авторы: О. А. Куревина, Е. А. Лутцева</w:t>
      </w:r>
    </w:p>
    <w:p w:rsidR="002E33D3" w:rsidRDefault="002E33D3" w:rsidP="00323FB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84180"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07AD3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E33D3" w:rsidRDefault="002E33D3" w:rsidP="00323FB6">
      <w:pPr>
        <w:spacing w:line="240" w:lineRule="auto"/>
        <w:rPr>
          <w:rFonts w:ascii="Times New Roman" w:hAnsi="Times New Roman"/>
          <w:sz w:val="24"/>
          <w:szCs w:val="24"/>
        </w:rPr>
      </w:pPr>
      <w:r w:rsidRPr="003B3B38">
        <w:rPr>
          <w:rFonts w:ascii="Times New Roman" w:hAnsi="Times New Roman"/>
          <w:sz w:val="24"/>
          <w:szCs w:val="24"/>
        </w:rPr>
        <w:t xml:space="preserve">Учебный предмет «технология» </w:t>
      </w:r>
      <w:r>
        <w:rPr>
          <w:rFonts w:ascii="Times New Roman" w:hAnsi="Times New Roman"/>
          <w:sz w:val="24"/>
          <w:szCs w:val="24"/>
        </w:rPr>
        <w:t>в начальной школе выполняет особенную роль, так как обладает мощным развивающим потенциалом. Важнейшая особенность этих уроков состоит в том, что они строятся на уникальной психологической и дидактической базе – предметно-практической деятельности, которая служит в младшем школьном возрасте необходимым звеном целостного процесса духовного, нравственного и интеллектуального развития (в том числе и абстрактного мышления).</w:t>
      </w:r>
    </w:p>
    <w:p w:rsidR="002E33D3" w:rsidRPr="000D5F61" w:rsidRDefault="002E33D3" w:rsidP="00323FB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Целью курса</w:t>
      </w:r>
      <w:r>
        <w:rPr>
          <w:rFonts w:ascii="Times New Roman" w:hAnsi="Times New Roman"/>
          <w:sz w:val="24"/>
          <w:szCs w:val="24"/>
        </w:rPr>
        <w:t xml:space="preserve"> является саморазвитие и развитие личности каждого ребёнка в процессе освоения мира через его собственную творческую предметную деятельность.</w:t>
      </w:r>
    </w:p>
    <w:p w:rsidR="002E33D3" w:rsidRPr="000D5F61" w:rsidRDefault="002E33D3" w:rsidP="00323FB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курса:</w:t>
      </w:r>
    </w:p>
    <w:p w:rsidR="002E33D3" w:rsidRDefault="002E33D3" w:rsidP="00323FB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D5F61">
        <w:rPr>
          <w:rFonts w:ascii="Times New Roman" w:hAnsi="Times New Roman"/>
          <w:sz w:val="24"/>
          <w:szCs w:val="24"/>
        </w:rPr>
        <w:t xml:space="preserve">формирование </w:t>
      </w:r>
      <w:r>
        <w:rPr>
          <w:rFonts w:ascii="Times New Roman" w:hAnsi="Times New Roman"/>
          <w:sz w:val="24"/>
          <w:szCs w:val="24"/>
        </w:rPr>
        <w:t>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2E33D3" w:rsidRPr="000D5F61" w:rsidRDefault="002E33D3" w:rsidP="00323FB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-формирование мотивации успеха и достижений, творческой самореализации на основе организации предметно-преобразующей деятельности;</w:t>
      </w:r>
    </w:p>
    <w:p w:rsidR="002E33D3" w:rsidRDefault="002E33D3" w:rsidP="00323FB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-общее знакомство с искусством как результатом отражения социально-эстетического идеала человека в материальных образах</w:t>
      </w:r>
    </w:p>
    <w:p w:rsidR="002E33D3" w:rsidRDefault="002E33D3" w:rsidP="00323FB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-формирование первоначальных конструкторско-технологических знаний и умений</w:t>
      </w:r>
    </w:p>
    <w:p w:rsidR="002E33D3" w:rsidRDefault="002E33D3" w:rsidP="00323FB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чертежей), творческого мышления (на основе решения в художественных и конструкторско-технологических задач)</w:t>
      </w:r>
    </w:p>
    <w:p w:rsidR="002E33D3" w:rsidRDefault="002E33D3" w:rsidP="00323FB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</w:t>
      </w:r>
    </w:p>
    <w:p w:rsidR="002E33D3" w:rsidRDefault="002E33D3" w:rsidP="00323FB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-формирование внутреннего плана деятельности на основе поэтапной отработки предметно-преобразовательных действий</w:t>
      </w:r>
    </w:p>
    <w:p w:rsidR="002E33D3" w:rsidRDefault="002E33D3" w:rsidP="00323FB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 коммуникативной компетентности младших школьников на основе организации совместной продуктивной деятельности</w:t>
      </w:r>
    </w:p>
    <w:p w:rsidR="002E33D3" w:rsidRDefault="002E33D3" w:rsidP="00323FB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-формирование умения искать и преобразовывать необходимую информацию на основе различных информационных технологий (графических – текст, рисунок, схема, информационно-коммуникативных</w:t>
      </w:r>
    </w:p>
    <w:p w:rsidR="002E33D3" w:rsidRDefault="002E33D3" w:rsidP="00323FB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ознакомление с миром профессий и их социальным значением, истории возникновения и развития</w:t>
      </w:r>
    </w:p>
    <w:p w:rsidR="002E33D3" w:rsidRDefault="002E33D3" w:rsidP="00323FB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84180">
        <w:rPr>
          <w:rFonts w:ascii="Times New Roman" w:hAnsi="Times New Roman"/>
          <w:b/>
          <w:bCs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Общая характеристика</w:t>
      </w:r>
    </w:p>
    <w:p w:rsidR="002E33D3" w:rsidRDefault="002E33D3" w:rsidP="00323FB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как учебный предмет является комплексным и интегративным по своей сути. В содержательном плане он предполагает реальные взаимосвязи практически со всеми предметами в начальной школе.</w:t>
      </w:r>
    </w:p>
    <w:p w:rsidR="002E33D3" w:rsidRDefault="002E33D3" w:rsidP="00323FB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состоит из ряда блоков. Основополагающим является культурологический блок, объединяющий эстетические понятия и эстетический контекст, в котором данные понятия раскрываются.</w:t>
      </w:r>
    </w:p>
    <w:p w:rsidR="002E33D3" w:rsidRDefault="002E33D3" w:rsidP="00323FB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Второй блок – изобразительный. В нем эстетический контекст находит свое выражение в художественно-изобразительской деятельности.</w:t>
      </w:r>
    </w:p>
    <w:p w:rsidR="002E33D3" w:rsidRDefault="002E33D3" w:rsidP="00323FB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Третий блок – технико-технологический. Здесь основополагающие эстетические идеи и понятия реализуются в конкретном предметно-деятельностном содержании.</w:t>
      </w:r>
    </w:p>
    <w:p w:rsidR="002E33D3" w:rsidRDefault="002E33D3" w:rsidP="00323FB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Методическая основа курса – деятельностный подход, т.е. организация максимально продуктивной художественно-творческой деятельности детей, начиная с 1 класса.</w:t>
      </w:r>
    </w:p>
    <w:p w:rsidR="002E33D3" w:rsidRDefault="002E33D3" w:rsidP="00323FB6">
      <w:pPr>
        <w:spacing w:line="240" w:lineRule="auto"/>
        <w:rPr>
          <w:rFonts w:ascii="Times New Roman" w:hAnsi="Times New Roman"/>
          <w:sz w:val="24"/>
          <w:szCs w:val="24"/>
        </w:rPr>
      </w:pPr>
      <w:r w:rsidRPr="00A84180">
        <w:rPr>
          <w:rFonts w:ascii="Times New Roman" w:hAnsi="Times New Roman"/>
          <w:b/>
          <w:bCs/>
          <w:sz w:val="24"/>
          <w:szCs w:val="24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Контроль образовательных результатов</w:t>
      </w:r>
    </w:p>
    <w:p w:rsidR="002E33D3" w:rsidRDefault="002E33D3" w:rsidP="00323FB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Деятельность учащихся на уроках двусторонняя по своему характеру. Она включает творческую мыслительную работу и практическую часть по реализации замысла. </w:t>
      </w:r>
    </w:p>
    <w:p w:rsidR="002E33D3" w:rsidRPr="00345E6D" w:rsidRDefault="002E33D3" w:rsidP="00323FB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Оцениваются освоенные предметные знания и умения, а также УУД. Результаты практического труда могут быть оценены по следующим критериям: качество выполнения отдельных приёмов и операций и работы в целом. Показателем уровня сформированности УУД является степень самостоятельности, характер деятельности (репродуктивная или продуктивная). Творческие поиски и находки поощряются в словесной одобрительной форме.</w:t>
      </w:r>
    </w:p>
    <w:p w:rsidR="002E33D3" w:rsidRDefault="002E33D3" w:rsidP="00323FB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84180">
        <w:rPr>
          <w:rFonts w:ascii="Times New Roman" w:hAnsi="Times New Roman"/>
          <w:b/>
          <w:bCs/>
          <w:sz w:val="24"/>
          <w:szCs w:val="24"/>
        </w:rPr>
        <w:t>IV</w:t>
      </w:r>
      <w:r>
        <w:rPr>
          <w:rFonts w:ascii="Times New Roman" w:hAnsi="Times New Roman"/>
          <w:b/>
          <w:sz w:val="24"/>
          <w:szCs w:val="24"/>
        </w:rPr>
        <w:t xml:space="preserve"> Описание ценностных ориентиров</w:t>
      </w:r>
    </w:p>
    <w:p w:rsidR="002E33D3" w:rsidRDefault="002E33D3" w:rsidP="00323FB6">
      <w:pPr>
        <w:spacing w:line="240" w:lineRule="auto"/>
        <w:rPr>
          <w:rFonts w:ascii="Times New Roman" w:hAnsi="Times New Roman"/>
          <w:sz w:val="24"/>
          <w:szCs w:val="24"/>
        </w:rPr>
      </w:pPr>
      <w:r w:rsidRPr="00263901">
        <w:rPr>
          <w:rFonts w:ascii="Times New Roman" w:hAnsi="Times New Roman"/>
          <w:b/>
          <w:sz w:val="24"/>
          <w:szCs w:val="24"/>
        </w:rPr>
        <w:t>Ценность жизни</w:t>
      </w:r>
      <w:r>
        <w:rPr>
          <w:rFonts w:ascii="Times New Roman" w:hAnsi="Times New Roman"/>
          <w:sz w:val="24"/>
          <w:szCs w:val="24"/>
        </w:rPr>
        <w:t xml:space="preserve"> – признание человеческой жизни и существования живого в природе и материальном мире в целом как величайшей ценности, как основы для подлинного художественно-эстетического, эколого-технологического сознания.</w:t>
      </w:r>
    </w:p>
    <w:p w:rsidR="002E33D3" w:rsidRDefault="002E33D3" w:rsidP="00323FB6">
      <w:pPr>
        <w:spacing w:line="240" w:lineRule="auto"/>
        <w:rPr>
          <w:rFonts w:ascii="Times New Roman" w:hAnsi="Times New Roman"/>
          <w:sz w:val="24"/>
          <w:szCs w:val="24"/>
        </w:rPr>
      </w:pPr>
      <w:r w:rsidRPr="00263901">
        <w:rPr>
          <w:rFonts w:ascii="Times New Roman" w:hAnsi="Times New Roman"/>
          <w:b/>
          <w:sz w:val="24"/>
          <w:szCs w:val="24"/>
        </w:rPr>
        <w:t>Ценность природы</w:t>
      </w:r>
      <w:r>
        <w:rPr>
          <w:rFonts w:ascii="Times New Roman" w:hAnsi="Times New Roman"/>
          <w:sz w:val="24"/>
          <w:szCs w:val="24"/>
        </w:rPr>
        <w:t xml:space="preserve"> основывается на общечеловеческой ценности жизни, на осознании себя частью природного мира – частью живой и неживой природы. Любовь к природе означает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богатства, отражение в художественных произведениях, предметах декоративно-прикладного искусства.</w:t>
      </w:r>
    </w:p>
    <w:p w:rsidR="002E33D3" w:rsidRDefault="002E33D3" w:rsidP="00323FB6">
      <w:pPr>
        <w:spacing w:line="240" w:lineRule="auto"/>
        <w:rPr>
          <w:rFonts w:ascii="Times New Roman" w:hAnsi="Times New Roman"/>
          <w:sz w:val="24"/>
          <w:szCs w:val="24"/>
        </w:rPr>
      </w:pPr>
      <w:r w:rsidRPr="00263901">
        <w:rPr>
          <w:rFonts w:ascii="Times New Roman" w:hAnsi="Times New Roman"/>
          <w:b/>
          <w:sz w:val="24"/>
          <w:szCs w:val="24"/>
        </w:rPr>
        <w:t xml:space="preserve">Ценность человека </w:t>
      </w:r>
      <w:r>
        <w:rPr>
          <w:rFonts w:ascii="Times New Roman" w:hAnsi="Times New Roman"/>
          <w:sz w:val="24"/>
          <w:szCs w:val="24"/>
        </w:rPr>
        <w:t>как разумного существа, стремящегося к добру, самосовершенствованию и самореализации,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2E33D3" w:rsidRDefault="002E33D3" w:rsidP="00323FB6">
      <w:pPr>
        <w:spacing w:line="240" w:lineRule="auto"/>
        <w:rPr>
          <w:rFonts w:ascii="Times New Roman" w:hAnsi="Times New Roman"/>
          <w:sz w:val="24"/>
          <w:szCs w:val="24"/>
        </w:rPr>
      </w:pPr>
      <w:r w:rsidRPr="00263901">
        <w:rPr>
          <w:rFonts w:ascii="Times New Roman" w:hAnsi="Times New Roman"/>
          <w:b/>
          <w:sz w:val="24"/>
          <w:szCs w:val="24"/>
        </w:rPr>
        <w:t>Ценность добра</w:t>
      </w:r>
      <w:r>
        <w:rPr>
          <w:rFonts w:ascii="Times New Roman" w:hAnsi="Times New Roman"/>
          <w:sz w:val="24"/>
          <w:szCs w:val="24"/>
        </w:rPr>
        <w:t xml:space="preserve"> – направленность человека на развитие и сохранение жизни, через сострадание и милосердие, стремление помочь ближнему, как проявление высшей человеческой способности- любви.</w:t>
      </w:r>
    </w:p>
    <w:p w:rsidR="002E33D3" w:rsidRDefault="002E33D3" w:rsidP="00323FB6">
      <w:pPr>
        <w:spacing w:line="240" w:lineRule="auto"/>
        <w:rPr>
          <w:rFonts w:ascii="Times New Roman" w:hAnsi="Times New Roman"/>
          <w:sz w:val="24"/>
          <w:szCs w:val="24"/>
        </w:rPr>
      </w:pPr>
      <w:r w:rsidRPr="00263901">
        <w:rPr>
          <w:rFonts w:ascii="Times New Roman" w:hAnsi="Times New Roman"/>
          <w:b/>
          <w:sz w:val="24"/>
          <w:szCs w:val="24"/>
        </w:rPr>
        <w:t>Ценность истины</w:t>
      </w:r>
      <w:r>
        <w:rPr>
          <w:rFonts w:ascii="Times New Roman" w:hAnsi="Times New Roman"/>
          <w:sz w:val="24"/>
          <w:szCs w:val="24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2E33D3" w:rsidRDefault="002E33D3" w:rsidP="00323FB6">
      <w:pPr>
        <w:spacing w:line="240" w:lineRule="auto"/>
        <w:rPr>
          <w:rFonts w:ascii="Times New Roman" w:hAnsi="Times New Roman"/>
          <w:sz w:val="24"/>
          <w:szCs w:val="24"/>
        </w:rPr>
      </w:pPr>
      <w:r w:rsidRPr="00263901">
        <w:rPr>
          <w:rFonts w:ascii="Times New Roman" w:hAnsi="Times New Roman"/>
          <w:b/>
          <w:sz w:val="24"/>
          <w:szCs w:val="24"/>
        </w:rPr>
        <w:t>Ценность семьи</w:t>
      </w:r>
      <w:r>
        <w:rPr>
          <w:rFonts w:ascii="Times New Roman" w:hAnsi="Times New Roman"/>
          <w:sz w:val="24"/>
          <w:szCs w:val="24"/>
        </w:rPr>
        <w:t xml:space="preserve"> как первой и самой значимой для развития ребёнка социальной и образовательной среды, обеспечивающей преемственность художественно-культурных, этнических традиций народов России от поколения к поколению и тем самым жизнеспособность российского общества.</w:t>
      </w:r>
    </w:p>
    <w:p w:rsidR="002E33D3" w:rsidRDefault="002E33D3" w:rsidP="00323FB6">
      <w:pPr>
        <w:spacing w:line="240" w:lineRule="auto"/>
        <w:rPr>
          <w:rFonts w:ascii="Times New Roman" w:hAnsi="Times New Roman"/>
          <w:sz w:val="24"/>
          <w:szCs w:val="24"/>
        </w:rPr>
      </w:pPr>
      <w:r w:rsidRPr="00263901">
        <w:rPr>
          <w:rFonts w:ascii="Times New Roman" w:hAnsi="Times New Roman"/>
          <w:b/>
          <w:sz w:val="24"/>
          <w:szCs w:val="24"/>
        </w:rPr>
        <w:t>Ценность труда и творчества</w:t>
      </w:r>
      <w:r>
        <w:rPr>
          <w:rFonts w:ascii="Times New Roman" w:hAnsi="Times New Roman"/>
          <w:sz w:val="24"/>
          <w:szCs w:val="24"/>
        </w:rPr>
        <w:t xml:space="preserve"> как естественного условия человеческой жизни, потребности творческой самореализации, состояния нормального человеческого существования.</w:t>
      </w:r>
    </w:p>
    <w:p w:rsidR="002E33D3" w:rsidRDefault="002E33D3" w:rsidP="00323FB6">
      <w:pPr>
        <w:spacing w:line="240" w:lineRule="auto"/>
        <w:rPr>
          <w:rFonts w:ascii="Times New Roman" w:hAnsi="Times New Roman"/>
          <w:sz w:val="24"/>
          <w:szCs w:val="24"/>
        </w:rPr>
      </w:pPr>
      <w:r w:rsidRPr="00263901">
        <w:rPr>
          <w:rFonts w:ascii="Times New Roman" w:hAnsi="Times New Roman"/>
          <w:b/>
          <w:sz w:val="24"/>
          <w:szCs w:val="24"/>
        </w:rPr>
        <w:t xml:space="preserve">Ценность свободы </w:t>
      </w:r>
      <w:r>
        <w:rPr>
          <w:rFonts w:ascii="Times New Roman" w:hAnsi="Times New Roman"/>
          <w:sz w:val="24"/>
          <w:szCs w:val="24"/>
        </w:rPr>
        <w:t>как свободы выбора человеком своих мыслей и поступков, но свободы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2E33D3" w:rsidRDefault="002E33D3" w:rsidP="00323FB6">
      <w:pPr>
        <w:spacing w:line="240" w:lineRule="auto"/>
        <w:rPr>
          <w:rFonts w:ascii="Times New Roman" w:hAnsi="Times New Roman"/>
          <w:sz w:val="24"/>
          <w:szCs w:val="24"/>
        </w:rPr>
      </w:pPr>
      <w:r w:rsidRPr="00263901">
        <w:rPr>
          <w:rFonts w:ascii="Times New Roman" w:hAnsi="Times New Roman"/>
          <w:b/>
          <w:sz w:val="24"/>
          <w:szCs w:val="24"/>
        </w:rPr>
        <w:t>Ценность социальной солидарности</w:t>
      </w:r>
      <w:r>
        <w:rPr>
          <w:rFonts w:ascii="Times New Roman" w:hAnsi="Times New Roman"/>
          <w:sz w:val="24"/>
          <w:szCs w:val="24"/>
        </w:rPr>
        <w:t xml:space="preserve"> 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2E33D3" w:rsidRDefault="002E33D3" w:rsidP="00323FB6">
      <w:pPr>
        <w:spacing w:line="240" w:lineRule="auto"/>
        <w:rPr>
          <w:rFonts w:ascii="Times New Roman" w:hAnsi="Times New Roman"/>
          <w:sz w:val="24"/>
          <w:szCs w:val="24"/>
        </w:rPr>
      </w:pPr>
      <w:r w:rsidRPr="00263901">
        <w:rPr>
          <w:rFonts w:ascii="Times New Roman" w:hAnsi="Times New Roman"/>
          <w:b/>
          <w:sz w:val="24"/>
          <w:szCs w:val="24"/>
        </w:rPr>
        <w:t>Ценность гражданственности</w:t>
      </w:r>
      <w:r>
        <w:rPr>
          <w:rFonts w:ascii="Times New Roman" w:hAnsi="Times New Roman"/>
          <w:sz w:val="24"/>
          <w:szCs w:val="24"/>
        </w:rPr>
        <w:t xml:space="preserve"> - осознание человеком себя как члена общества, народа, представителя страны и государства.</w:t>
      </w:r>
    </w:p>
    <w:p w:rsidR="002E33D3" w:rsidRDefault="002E33D3" w:rsidP="00323FB6">
      <w:pPr>
        <w:spacing w:line="240" w:lineRule="auto"/>
        <w:rPr>
          <w:rFonts w:ascii="Times New Roman" w:hAnsi="Times New Roman"/>
          <w:sz w:val="24"/>
          <w:szCs w:val="24"/>
        </w:rPr>
      </w:pPr>
      <w:r w:rsidRPr="00263901">
        <w:rPr>
          <w:rFonts w:ascii="Times New Roman" w:hAnsi="Times New Roman"/>
          <w:b/>
          <w:sz w:val="24"/>
          <w:szCs w:val="24"/>
        </w:rPr>
        <w:t>Ценность патриотизма</w:t>
      </w:r>
      <w:r>
        <w:rPr>
          <w:rFonts w:ascii="Times New Roman" w:hAnsi="Times New Roman"/>
          <w:sz w:val="24"/>
          <w:szCs w:val="24"/>
        </w:rPr>
        <w:t xml:space="preserve"> 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2E33D3" w:rsidRPr="00263901" w:rsidRDefault="002E33D3" w:rsidP="00323FB6">
      <w:pPr>
        <w:spacing w:line="240" w:lineRule="auto"/>
        <w:rPr>
          <w:rFonts w:ascii="Times New Roman" w:hAnsi="Times New Roman"/>
          <w:sz w:val="24"/>
          <w:szCs w:val="24"/>
        </w:rPr>
      </w:pPr>
      <w:r w:rsidRPr="00263901">
        <w:rPr>
          <w:rFonts w:ascii="Times New Roman" w:hAnsi="Times New Roman"/>
          <w:b/>
          <w:sz w:val="24"/>
          <w:szCs w:val="24"/>
        </w:rPr>
        <w:t>Ценность человечества</w:t>
      </w:r>
      <w:r>
        <w:rPr>
          <w:rFonts w:ascii="Times New Roman" w:hAnsi="Times New Roman"/>
          <w:sz w:val="24"/>
          <w:szCs w:val="24"/>
        </w:rPr>
        <w:t xml:space="preserve">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2E33D3" w:rsidRPr="00923A7C" w:rsidRDefault="002E33D3" w:rsidP="00323FB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E33D3" w:rsidRDefault="002E33D3" w:rsidP="00323FB6">
      <w:pPr>
        <w:spacing w:line="240" w:lineRule="auto"/>
        <w:rPr>
          <w:rFonts w:ascii="Times New Roman" w:hAnsi="Times New Roman"/>
          <w:sz w:val="24"/>
          <w:szCs w:val="24"/>
        </w:rPr>
      </w:pPr>
      <w:r w:rsidRPr="00A84180"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 Содержание учебного предмета</w:t>
      </w:r>
    </w:p>
    <w:p w:rsidR="002E33D3" w:rsidRDefault="002E33D3" w:rsidP="00323FB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 часа в учебном году (1 час в неделю)</w:t>
      </w:r>
    </w:p>
    <w:p w:rsidR="002E33D3" w:rsidRDefault="002E33D3" w:rsidP="00323FB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Общекультурные и общетрудовые компетенции. Основы культуры труда. Самообслуживание. (6 ч)</w:t>
      </w:r>
    </w:p>
    <w:p w:rsidR="002E33D3" w:rsidRDefault="002E33D3" w:rsidP="00323FB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ручной обработки материалов. Элементы графической грамоты.(10 ч)</w:t>
      </w:r>
    </w:p>
    <w:p w:rsidR="002E33D3" w:rsidRDefault="002E33D3" w:rsidP="00323FB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Конструирование и моделирование. (6 ч)</w:t>
      </w:r>
    </w:p>
    <w:p w:rsidR="002E33D3" w:rsidRDefault="002E33D3" w:rsidP="00323FB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Художественно-творческая деятельность. Эстетические понятия. (8 ч)</w:t>
      </w:r>
    </w:p>
    <w:p w:rsidR="002E33D3" w:rsidRDefault="002E33D3" w:rsidP="00323FB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информационных технологий (4 ч)</w:t>
      </w:r>
    </w:p>
    <w:p w:rsidR="002E33D3" w:rsidRDefault="002E33D3" w:rsidP="00323FB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84180">
        <w:rPr>
          <w:rFonts w:ascii="Times New Roman" w:hAnsi="Times New Roman"/>
          <w:b/>
          <w:bCs/>
          <w:sz w:val="24"/>
          <w:szCs w:val="24"/>
        </w:rPr>
        <w:t>VI</w:t>
      </w:r>
      <w:r>
        <w:rPr>
          <w:rFonts w:ascii="Times New Roman" w:hAnsi="Times New Roman"/>
          <w:b/>
          <w:sz w:val="24"/>
          <w:szCs w:val="24"/>
        </w:rPr>
        <w:t xml:space="preserve"> Требования к умениям учащихся</w:t>
      </w:r>
    </w:p>
    <w:p w:rsidR="002E33D3" w:rsidRDefault="002E33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концу 3 класса учащиеся должны</w:t>
      </w:r>
    </w:p>
    <w:p w:rsidR="002E33D3" w:rsidRDefault="002E33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34DD3">
        <w:rPr>
          <w:rFonts w:ascii="Times New Roman" w:hAnsi="Times New Roman"/>
          <w:i/>
          <w:sz w:val="24"/>
          <w:szCs w:val="24"/>
        </w:rPr>
        <w:t>иметь представление об эстетических понятиях</w:t>
      </w:r>
      <w:r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художественный образ, форма и содержание, игрушка, дисгармония.</w:t>
      </w:r>
    </w:p>
    <w:p w:rsidR="002E33D3" w:rsidRDefault="002E33D3">
      <w:pPr>
        <w:rPr>
          <w:rFonts w:ascii="Times New Roman" w:hAnsi="Times New Roman"/>
          <w:i/>
          <w:sz w:val="24"/>
          <w:szCs w:val="24"/>
        </w:rPr>
      </w:pPr>
      <w:r w:rsidRPr="00934DD3">
        <w:rPr>
          <w:rFonts w:ascii="Times New Roman" w:hAnsi="Times New Roman"/>
          <w:i/>
          <w:sz w:val="24"/>
          <w:szCs w:val="24"/>
        </w:rPr>
        <w:t>По художественно-творческой изобразительной деятельности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2E33D3" w:rsidRDefault="002E33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представление об архитектуре как виде искусства, о воздушной перспективе и пропорциях предметов, о прообразах в художественных произведениях;</w:t>
      </w:r>
    </w:p>
    <w:p w:rsidR="002E33D3" w:rsidRDefault="002E33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холодные и тёплые цвета;</w:t>
      </w:r>
    </w:p>
    <w:p w:rsidR="002E33D3" w:rsidRDefault="002E33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выполнять наброски по своим замыслам с соблюдением пропорций предметов.</w:t>
      </w:r>
    </w:p>
    <w:p w:rsidR="002E33D3" w:rsidRDefault="002E33D3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 трудовой (технико-технологической деятельности):</w:t>
      </w:r>
    </w:p>
    <w:p w:rsidR="002E33D3" w:rsidRDefault="002E33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виды изучаемых материалов, их свойства; способ получения объёмных фигур – на основе развёртки;</w:t>
      </w:r>
    </w:p>
    <w:p w:rsidR="002E33D3" w:rsidRPr="00171DB7" w:rsidRDefault="002E33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 </w:t>
      </w:r>
      <w:r w:rsidRPr="00F522FB">
        <w:rPr>
          <w:rFonts w:ascii="Times New Roman" w:hAnsi="Times New Roman"/>
          <w:i/>
          <w:sz w:val="24"/>
          <w:szCs w:val="24"/>
        </w:rPr>
        <w:t>самостоятельно</w:t>
      </w:r>
      <w:r>
        <w:rPr>
          <w:rFonts w:ascii="Times New Roman" w:hAnsi="Times New Roman"/>
          <w:sz w:val="24"/>
          <w:szCs w:val="24"/>
        </w:rPr>
        <w:t xml:space="preserve"> выполнять разметку с опорой на чертёж по линейке, угольнику, циркулю;</w:t>
      </w:r>
    </w:p>
    <w:p w:rsidR="002E33D3" w:rsidRPr="00F522FB" w:rsidRDefault="002E33D3">
      <w:pPr>
        <w:rPr>
          <w:rFonts w:ascii="Times New Roman" w:hAnsi="Times New Roman"/>
          <w:sz w:val="24"/>
          <w:szCs w:val="24"/>
        </w:rPr>
      </w:pPr>
      <w:r w:rsidRPr="00F522FB">
        <w:rPr>
          <w:rFonts w:ascii="Times New Roman" w:hAnsi="Times New Roman"/>
          <w:i/>
          <w:sz w:val="24"/>
          <w:szCs w:val="24"/>
        </w:rPr>
        <w:t xml:space="preserve">под контролем учителя </w:t>
      </w:r>
      <w:r>
        <w:rPr>
          <w:rFonts w:ascii="Times New Roman" w:hAnsi="Times New Roman"/>
          <w:sz w:val="24"/>
          <w:szCs w:val="24"/>
        </w:rPr>
        <w:t>проводить анализ образца (задания), планировать и контролировать выполняемую практическую работу.</w:t>
      </w:r>
    </w:p>
    <w:p w:rsidR="002E33D3" w:rsidRPr="00BD0473" w:rsidRDefault="002E33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Уметь </w:t>
      </w:r>
      <w:r>
        <w:rPr>
          <w:rFonts w:ascii="Times New Roman" w:hAnsi="Times New Roman"/>
          <w:sz w:val="24"/>
          <w:szCs w:val="24"/>
        </w:rPr>
        <w:t>реализовывать творческий замысел в создании художественного образа в единстве формы и содержания.</w:t>
      </w:r>
    </w:p>
    <w:p w:rsidR="002E33D3" w:rsidRPr="00344741" w:rsidRDefault="002E33D3">
      <w:pPr>
        <w:rPr>
          <w:rFonts w:ascii="Times New Roman" w:hAnsi="Times New Roman"/>
          <w:sz w:val="24"/>
          <w:szCs w:val="24"/>
        </w:rPr>
      </w:pPr>
    </w:p>
    <w:p w:rsidR="002E33D3" w:rsidRPr="00344741" w:rsidRDefault="002E33D3">
      <w:pPr>
        <w:rPr>
          <w:rFonts w:ascii="Times New Roman" w:hAnsi="Times New Roman"/>
          <w:sz w:val="24"/>
          <w:szCs w:val="24"/>
        </w:rPr>
      </w:pPr>
    </w:p>
    <w:p w:rsidR="002E33D3" w:rsidRPr="00344741" w:rsidRDefault="002E33D3">
      <w:pPr>
        <w:rPr>
          <w:rFonts w:ascii="Times New Roman" w:hAnsi="Times New Roman"/>
          <w:sz w:val="24"/>
          <w:szCs w:val="24"/>
        </w:rPr>
      </w:pPr>
    </w:p>
    <w:p w:rsidR="002E33D3" w:rsidRPr="00344741" w:rsidRDefault="002E33D3">
      <w:pPr>
        <w:rPr>
          <w:rFonts w:ascii="Times New Roman" w:hAnsi="Times New Roman"/>
          <w:sz w:val="24"/>
          <w:szCs w:val="24"/>
        </w:rPr>
      </w:pPr>
    </w:p>
    <w:p w:rsidR="002E33D3" w:rsidRPr="00344741" w:rsidRDefault="002E33D3">
      <w:pPr>
        <w:rPr>
          <w:rFonts w:ascii="Times New Roman" w:hAnsi="Times New Roman"/>
          <w:sz w:val="24"/>
          <w:szCs w:val="24"/>
        </w:rPr>
      </w:pPr>
    </w:p>
    <w:p w:rsidR="002E33D3" w:rsidRPr="00344741" w:rsidRDefault="002E33D3">
      <w:pPr>
        <w:rPr>
          <w:rFonts w:ascii="Times New Roman" w:hAnsi="Times New Roman"/>
          <w:sz w:val="24"/>
          <w:szCs w:val="24"/>
        </w:rPr>
      </w:pPr>
    </w:p>
    <w:p w:rsidR="002E33D3" w:rsidRPr="00344741" w:rsidRDefault="002E33D3">
      <w:pPr>
        <w:rPr>
          <w:rFonts w:ascii="Times New Roman" w:hAnsi="Times New Roman"/>
          <w:sz w:val="24"/>
          <w:szCs w:val="24"/>
        </w:rPr>
      </w:pPr>
    </w:p>
    <w:p w:rsidR="002E33D3" w:rsidRPr="00344741" w:rsidRDefault="002E33D3">
      <w:pPr>
        <w:rPr>
          <w:rFonts w:ascii="Times New Roman" w:hAnsi="Times New Roman"/>
          <w:sz w:val="24"/>
          <w:szCs w:val="24"/>
        </w:rPr>
      </w:pPr>
    </w:p>
    <w:p w:rsidR="002E33D3" w:rsidRPr="00344741" w:rsidRDefault="002E33D3">
      <w:pPr>
        <w:rPr>
          <w:rFonts w:ascii="Times New Roman" w:hAnsi="Times New Roman"/>
          <w:sz w:val="24"/>
          <w:szCs w:val="24"/>
        </w:rPr>
      </w:pPr>
    </w:p>
    <w:p w:rsidR="002E33D3" w:rsidRPr="00344741" w:rsidRDefault="002E33D3">
      <w:pPr>
        <w:rPr>
          <w:rFonts w:ascii="Times New Roman" w:hAnsi="Times New Roman"/>
          <w:sz w:val="24"/>
          <w:szCs w:val="24"/>
        </w:rPr>
      </w:pPr>
    </w:p>
    <w:p w:rsidR="002E33D3" w:rsidRPr="00344741" w:rsidRDefault="002E33D3">
      <w:pPr>
        <w:rPr>
          <w:rFonts w:ascii="Times New Roman" w:hAnsi="Times New Roman"/>
          <w:sz w:val="24"/>
          <w:szCs w:val="24"/>
        </w:rPr>
      </w:pPr>
    </w:p>
    <w:p w:rsidR="002E33D3" w:rsidRPr="00344741" w:rsidRDefault="002E33D3">
      <w:pPr>
        <w:rPr>
          <w:rFonts w:ascii="Times New Roman" w:hAnsi="Times New Roman"/>
          <w:sz w:val="24"/>
          <w:szCs w:val="24"/>
        </w:rPr>
      </w:pPr>
    </w:p>
    <w:p w:rsidR="002E33D3" w:rsidRPr="00344741" w:rsidRDefault="002E33D3">
      <w:pPr>
        <w:rPr>
          <w:rFonts w:ascii="Times New Roman" w:hAnsi="Times New Roman"/>
          <w:sz w:val="24"/>
          <w:szCs w:val="24"/>
        </w:rPr>
      </w:pPr>
    </w:p>
    <w:p w:rsidR="002E33D3" w:rsidRPr="00344741" w:rsidRDefault="002E33D3">
      <w:pPr>
        <w:rPr>
          <w:rFonts w:ascii="Times New Roman" w:hAnsi="Times New Roman"/>
          <w:sz w:val="24"/>
          <w:szCs w:val="24"/>
        </w:rPr>
      </w:pPr>
    </w:p>
    <w:p w:rsidR="002E33D3" w:rsidRPr="00344741" w:rsidRDefault="002E33D3">
      <w:pPr>
        <w:rPr>
          <w:rFonts w:ascii="Times New Roman" w:hAnsi="Times New Roman"/>
          <w:sz w:val="24"/>
          <w:szCs w:val="24"/>
        </w:rPr>
      </w:pPr>
    </w:p>
    <w:p w:rsidR="002E33D3" w:rsidRPr="00344741" w:rsidRDefault="002E33D3">
      <w:pPr>
        <w:rPr>
          <w:rFonts w:ascii="Times New Roman" w:hAnsi="Times New Roman"/>
          <w:sz w:val="24"/>
          <w:szCs w:val="24"/>
        </w:rPr>
      </w:pPr>
    </w:p>
    <w:p w:rsidR="002E33D3" w:rsidRPr="00344741" w:rsidRDefault="002E33D3">
      <w:pPr>
        <w:rPr>
          <w:rFonts w:ascii="Times New Roman" w:hAnsi="Times New Roman"/>
          <w:sz w:val="24"/>
          <w:szCs w:val="24"/>
        </w:rPr>
      </w:pPr>
    </w:p>
    <w:p w:rsidR="002E33D3" w:rsidRPr="00344741" w:rsidRDefault="002E33D3">
      <w:pPr>
        <w:rPr>
          <w:rFonts w:ascii="Times New Roman" w:hAnsi="Times New Roman"/>
          <w:sz w:val="24"/>
          <w:szCs w:val="24"/>
        </w:rPr>
      </w:pPr>
    </w:p>
    <w:p w:rsidR="002E33D3" w:rsidRPr="00344741" w:rsidRDefault="002E33D3">
      <w:pPr>
        <w:rPr>
          <w:rFonts w:ascii="Times New Roman" w:hAnsi="Times New Roman"/>
          <w:sz w:val="24"/>
          <w:szCs w:val="24"/>
        </w:rPr>
      </w:pPr>
    </w:p>
    <w:p w:rsidR="002E33D3" w:rsidRPr="00344741" w:rsidRDefault="002E33D3">
      <w:pPr>
        <w:rPr>
          <w:rFonts w:ascii="Times New Roman" w:hAnsi="Times New Roman"/>
          <w:sz w:val="24"/>
          <w:szCs w:val="24"/>
        </w:rPr>
      </w:pPr>
    </w:p>
    <w:p w:rsidR="002E33D3" w:rsidRPr="00344741" w:rsidRDefault="002E33D3">
      <w:pPr>
        <w:rPr>
          <w:rFonts w:ascii="Times New Roman" w:hAnsi="Times New Roman"/>
          <w:sz w:val="24"/>
          <w:szCs w:val="24"/>
        </w:rPr>
      </w:pPr>
    </w:p>
    <w:p w:rsidR="002E33D3" w:rsidRDefault="002E33D3" w:rsidP="00BD0473">
      <w:pPr>
        <w:jc w:val="center"/>
        <w:rPr>
          <w:b/>
        </w:rPr>
      </w:pPr>
      <w:r>
        <w:rPr>
          <w:b/>
        </w:rPr>
        <w:t>Поурочное планирование изучаемого материала</w:t>
      </w:r>
    </w:p>
    <w:p w:rsidR="002E33D3" w:rsidRDefault="002E33D3" w:rsidP="00BD0473">
      <w:pPr>
        <w:jc w:val="center"/>
        <w:rPr>
          <w:b/>
        </w:rPr>
      </w:pPr>
      <w:r>
        <w:rPr>
          <w:b/>
        </w:rPr>
        <w:t>по предмету «Технология»</w:t>
      </w:r>
    </w:p>
    <w:p w:rsidR="002E33D3" w:rsidRDefault="002E33D3" w:rsidP="00BD0473">
      <w:pPr>
        <w:jc w:val="center"/>
        <w:rPr>
          <w:b/>
        </w:rPr>
      </w:pPr>
      <w:r>
        <w:rPr>
          <w:b/>
        </w:rPr>
        <w:t>3 класс</w:t>
      </w:r>
    </w:p>
    <w:p w:rsidR="002E33D3" w:rsidRDefault="002E33D3" w:rsidP="00BD0473">
      <w:pPr>
        <w:jc w:val="center"/>
        <w:rPr>
          <w:b/>
        </w:rPr>
      </w:pPr>
      <w:r>
        <w:rPr>
          <w:b/>
        </w:rPr>
        <w:t>(1 час в неделю – 34 часа в учебном году)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0"/>
        <w:gridCol w:w="1491"/>
        <w:gridCol w:w="6950"/>
      </w:tblGrid>
      <w:tr w:rsidR="002E33D3" w:rsidTr="00D336A5">
        <w:tc>
          <w:tcPr>
            <w:tcW w:w="1130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№ урока</w:t>
            </w:r>
          </w:p>
        </w:tc>
        <w:tc>
          <w:tcPr>
            <w:tcW w:w="1491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Дата</w:t>
            </w:r>
          </w:p>
        </w:tc>
        <w:tc>
          <w:tcPr>
            <w:tcW w:w="6950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Тема урока</w:t>
            </w:r>
          </w:p>
        </w:tc>
      </w:tr>
      <w:tr w:rsidR="002E33D3" w:rsidTr="00D336A5">
        <w:tc>
          <w:tcPr>
            <w:tcW w:w="9571" w:type="dxa"/>
            <w:gridSpan w:val="3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6A5">
              <w:rPr>
                <w:rFonts w:ascii="Times New Roman" w:hAnsi="Times New Roman"/>
                <w:b/>
              </w:rPr>
              <w:t>Раздел 1.  Жизнь, труд, искусство.</w:t>
            </w:r>
          </w:p>
        </w:tc>
      </w:tr>
      <w:tr w:rsidR="002E33D3" w:rsidTr="00D336A5">
        <w:tc>
          <w:tcPr>
            <w:tcW w:w="1130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1</w:t>
            </w:r>
          </w:p>
        </w:tc>
        <w:tc>
          <w:tcPr>
            <w:tcW w:w="1491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0" w:type="dxa"/>
          </w:tcPr>
          <w:p w:rsidR="002E33D3" w:rsidRPr="00D336A5" w:rsidRDefault="002E33D3">
            <w:pPr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Вспомни!</w:t>
            </w:r>
          </w:p>
        </w:tc>
      </w:tr>
      <w:tr w:rsidR="002E33D3" w:rsidTr="00D336A5">
        <w:tc>
          <w:tcPr>
            <w:tcW w:w="1130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2</w:t>
            </w:r>
          </w:p>
        </w:tc>
        <w:tc>
          <w:tcPr>
            <w:tcW w:w="1491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0" w:type="dxa"/>
          </w:tcPr>
          <w:p w:rsidR="002E33D3" w:rsidRPr="00D336A5" w:rsidRDefault="002E33D3">
            <w:pPr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Всё начинается с замысла..</w:t>
            </w:r>
          </w:p>
        </w:tc>
      </w:tr>
      <w:tr w:rsidR="002E33D3" w:rsidTr="00D336A5">
        <w:tc>
          <w:tcPr>
            <w:tcW w:w="1130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3</w:t>
            </w:r>
          </w:p>
        </w:tc>
        <w:tc>
          <w:tcPr>
            <w:tcW w:w="1491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0" w:type="dxa"/>
          </w:tcPr>
          <w:p w:rsidR="002E33D3" w:rsidRPr="00D336A5" w:rsidRDefault="002E33D3">
            <w:pPr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Воплощение замысла.</w:t>
            </w:r>
          </w:p>
        </w:tc>
      </w:tr>
      <w:tr w:rsidR="002E33D3" w:rsidTr="00D336A5">
        <w:tc>
          <w:tcPr>
            <w:tcW w:w="1130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4</w:t>
            </w:r>
          </w:p>
        </w:tc>
        <w:tc>
          <w:tcPr>
            <w:tcW w:w="1491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0" w:type="dxa"/>
          </w:tcPr>
          <w:p w:rsidR="002E33D3" w:rsidRPr="00D336A5" w:rsidRDefault="002E33D3">
            <w:pPr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Воплощение замысла.</w:t>
            </w:r>
          </w:p>
        </w:tc>
      </w:tr>
      <w:tr w:rsidR="002E33D3" w:rsidTr="00D336A5">
        <w:tc>
          <w:tcPr>
            <w:tcW w:w="1130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5</w:t>
            </w:r>
          </w:p>
        </w:tc>
        <w:tc>
          <w:tcPr>
            <w:tcW w:w="1491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0" w:type="dxa"/>
          </w:tcPr>
          <w:p w:rsidR="002E33D3" w:rsidRPr="00D336A5" w:rsidRDefault="002E33D3">
            <w:pPr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Роль фантазии в реализации замысла.</w:t>
            </w:r>
          </w:p>
        </w:tc>
      </w:tr>
      <w:tr w:rsidR="002E33D3" w:rsidTr="00D336A5">
        <w:tc>
          <w:tcPr>
            <w:tcW w:w="1130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6</w:t>
            </w:r>
          </w:p>
        </w:tc>
        <w:tc>
          <w:tcPr>
            <w:tcW w:w="1491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0" w:type="dxa"/>
          </w:tcPr>
          <w:p w:rsidR="002E33D3" w:rsidRPr="00D336A5" w:rsidRDefault="002E33D3">
            <w:pPr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Роль фантазии в реализации замысла</w:t>
            </w:r>
          </w:p>
        </w:tc>
      </w:tr>
      <w:tr w:rsidR="002E33D3" w:rsidTr="00D336A5">
        <w:tc>
          <w:tcPr>
            <w:tcW w:w="1130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7</w:t>
            </w:r>
          </w:p>
        </w:tc>
        <w:tc>
          <w:tcPr>
            <w:tcW w:w="1491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0" w:type="dxa"/>
          </w:tcPr>
          <w:p w:rsidR="002E33D3" w:rsidRPr="00D336A5" w:rsidRDefault="002E33D3">
            <w:pPr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О чём могут рассказать игрушки.</w:t>
            </w:r>
          </w:p>
        </w:tc>
      </w:tr>
      <w:tr w:rsidR="002E33D3" w:rsidTr="00D336A5">
        <w:tc>
          <w:tcPr>
            <w:tcW w:w="1130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8</w:t>
            </w:r>
          </w:p>
        </w:tc>
        <w:tc>
          <w:tcPr>
            <w:tcW w:w="1491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0" w:type="dxa"/>
          </w:tcPr>
          <w:p w:rsidR="002E33D3" w:rsidRPr="00D336A5" w:rsidRDefault="002E33D3">
            <w:pPr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О чём могут рассказать игрушки.</w:t>
            </w:r>
          </w:p>
        </w:tc>
      </w:tr>
      <w:tr w:rsidR="002E33D3" w:rsidTr="00D336A5">
        <w:tc>
          <w:tcPr>
            <w:tcW w:w="9571" w:type="dxa"/>
            <w:gridSpan w:val="3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Раздел 2. Жизнь и творчество.</w:t>
            </w:r>
          </w:p>
        </w:tc>
      </w:tr>
      <w:tr w:rsidR="002E33D3" w:rsidTr="00D336A5">
        <w:tc>
          <w:tcPr>
            <w:tcW w:w="1130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9</w:t>
            </w:r>
          </w:p>
        </w:tc>
        <w:tc>
          <w:tcPr>
            <w:tcW w:w="1491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0" w:type="dxa"/>
          </w:tcPr>
          <w:p w:rsidR="002E33D3" w:rsidRPr="00D336A5" w:rsidRDefault="002E33D3">
            <w:pPr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Переосмысление жизни в творчестве (коллективная работа).</w:t>
            </w:r>
          </w:p>
        </w:tc>
      </w:tr>
      <w:tr w:rsidR="002E33D3" w:rsidTr="00D336A5">
        <w:tc>
          <w:tcPr>
            <w:tcW w:w="1130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10</w:t>
            </w:r>
          </w:p>
        </w:tc>
        <w:tc>
          <w:tcPr>
            <w:tcW w:w="1491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0" w:type="dxa"/>
          </w:tcPr>
          <w:p w:rsidR="002E33D3" w:rsidRPr="00D336A5" w:rsidRDefault="002E33D3">
            <w:pPr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Переосмысление в искусстве (коллективная работа).</w:t>
            </w:r>
          </w:p>
        </w:tc>
      </w:tr>
      <w:tr w:rsidR="002E33D3" w:rsidTr="00D336A5">
        <w:tc>
          <w:tcPr>
            <w:tcW w:w="9571" w:type="dxa"/>
            <w:gridSpan w:val="3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6A5">
              <w:rPr>
                <w:rFonts w:ascii="Times New Roman" w:hAnsi="Times New Roman"/>
                <w:b/>
              </w:rPr>
              <w:t>Раздел 3.  Отражение жизни в образах.</w:t>
            </w:r>
          </w:p>
        </w:tc>
      </w:tr>
      <w:tr w:rsidR="002E33D3" w:rsidTr="00D336A5">
        <w:tc>
          <w:tcPr>
            <w:tcW w:w="1130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11</w:t>
            </w:r>
          </w:p>
        </w:tc>
        <w:tc>
          <w:tcPr>
            <w:tcW w:w="1491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0" w:type="dxa"/>
          </w:tcPr>
          <w:p w:rsidR="002E33D3" w:rsidRPr="00D336A5" w:rsidRDefault="002E33D3">
            <w:pPr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Народное искусство.</w:t>
            </w:r>
          </w:p>
        </w:tc>
      </w:tr>
      <w:tr w:rsidR="002E33D3" w:rsidTr="00D336A5">
        <w:tc>
          <w:tcPr>
            <w:tcW w:w="1130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12</w:t>
            </w:r>
          </w:p>
        </w:tc>
        <w:tc>
          <w:tcPr>
            <w:tcW w:w="1491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0" w:type="dxa"/>
          </w:tcPr>
          <w:p w:rsidR="002E33D3" w:rsidRPr="00D336A5" w:rsidRDefault="002E33D3">
            <w:pPr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Живопись.</w:t>
            </w:r>
          </w:p>
        </w:tc>
      </w:tr>
      <w:tr w:rsidR="002E33D3" w:rsidTr="00D336A5">
        <w:tc>
          <w:tcPr>
            <w:tcW w:w="1130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13</w:t>
            </w:r>
          </w:p>
        </w:tc>
        <w:tc>
          <w:tcPr>
            <w:tcW w:w="1491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0" w:type="dxa"/>
          </w:tcPr>
          <w:p w:rsidR="002E33D3" w:rsidRPr="00D336A5" w:rsidRDefault="002E33D3">
            <w:pPr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Архитектура.</w:t>
            </w:r>
          </w:p>
        </w:tc>
      </w:tr>
      <w:tr w:rsidR="002E33D3" w:rsidTr="00D336A5">
        <w:tc>
          <w:tcPr>
            <w:tcW w:w="1130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14</w:t>
            </w:r>
          </w:p>
        </w:tc>
        <w:tc>
          <w:tcPr>
            <w:tcW w:w="1491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0" w:type="dxa"/>
          </w:tcPr>
          <w:p w:rsidR="002E33D3" w:rsidRPr="00D336A5" w:rsidRDefault="002E33D3">
            <w:pPr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Архитектура.</w:t>
            </w:r>
          </w:p>
        </w:tc>
      </w:tr>
      <w:tr w:rsidR="002E33D3" w:rsidTr="00D336A5">
        <w:tc>
          <w:tcPr>
            <w:tcW w:w="1130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15</w:t>
            </w:r>
          </w:p>
        </w:tc>
        <w:tc>
          <w:tcPr>
            <w:tcW w:w="1491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0" w:type="dxa"/>
          </w:tcPr>
          <w:p w:rsidR="002E33D3" w:rsidRPr="00D336A5" w:rsidRDefault="002E33D3">
            <w:pPr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Вещи века.</w:t>
            </w:r>
          </w:p>
        </w:tc>
      </w:tr>
      <w:tr w:rsidR="002E33D3" w:rsidTr="00D336A5">
        <w:tc>
          <w:tcPr>
            <w:tcW w:w="1130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16</w:t>
            </w:r>
          </w:p>
        </w:tc>
        <w:tc>
          <w:tcPr>
            <w:tcW w:w="1491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0" w:type="dxa"/>
          </w:tcPr>
          <w:p w:rsidR="002E33D3" w:rsidRPr="00D336A5" w:rsidRDefault="002E33D3">
            <w:pPr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Компьютер.</w:t>
            </w:r>
          </w:p>
        </w:tc>
      </w:tr>
      <w:tr w:rsidR="002E33D3" w:rsidTr="00D336A5">
        <w:tc>
          <w:tcPr>
            <w:tcW w:w="1130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17</w:t>
            </w:r>
          </w:p>
        </w:tc>
        <w:tc>
          <w:tcPr>
            <w:tcW w:w="1491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0" w:type="dxa"/>
          </w:tcPr>
          <w:p w:rsidR="002E33D3" w:rsidRPr="00D336A5" w:rsidRDefault="002E33D3">
            <w:pPr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Материал и образ.</w:t>
            </w:r>
          </w:p>
        </w:tc>
      </w:tr>
      <w:tr w:rsidR="002E33D3" w:rsidTr="00D336A5">
        <w:tc>
          <w:tcPr>
            <w:tcW w:w="1130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18</w:t>
            </w:r>
          </w:p>
        </w:tc>
        <w:tc>
          <w:tcPr>
            <w:tcW w:w="1491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0" w:type="dxa"/>
          </w:tcPr>
          <w:p w:rsidR="002E33D3" w:rsidRPr="00D336A5" w:rsidRDefault="002E33D3">
            <w:pPr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Гармония образа.</w:t>
            </w:r>
          </w:p>
        </w:tc>
      </w:tr>
      <w:tr w:rsidR="002E33D3" w:rsidTr="00D336A5">
        <w:tc>
          <w:tcPr>
            <w:tcW w:w="1130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19</w:t>
            </w:r>
          </w:p>
        </w:tc>
        <w:tc>
          <w:tcPr>
            <w:tcW w:w="1491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0" w:type="dxa"/>
          </w:tcPr>
          <w:p w:rsidR="002E33D3" w:rsidRPr="00D336A5" w:rsidRDefault="002E33D3">
            <w:pPr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Отражение времени в творчестве.</w:t>
            </w:r>
          </w:p>
        </w:tc>
      </w:tr>
      <w:tr w:rsidR="002E33D3" w:rsidTr="00D336A5">
        <w:tc>
          <w:tcPr>
            <w:tcW w:w="1130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20</w:t>
            </w:r>
          </w:p>
        </w:tc>
        <w:tc>
          <w:tcPr>
            <w:tcW w:w="1491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0" w:type="dxa"/>
          </w:tcPr>
          <w:p w:rsidR="002E33D3" w:rsidRPr="00D336A5" w:rsidRDefault="002E33D3">
            <w:pPr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Единство человека и природы.</w:t>
            </w:r>
          </w:p>
        </w:tc>
      </w:tr>
      <w:tr w:rsidR="002E33D3" w:rsidTr="00D336A5">
        <w:tc>
          <w:tcPr>
            <w:tcW w:w="1130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21</w:t>
            </w:r>
          </w:p>
        </w:tc>
        <w:tc>
          <w:tcPr>
            <w:tcW w:w="1491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0" w:type="dxa"/>
          </w:tcPr>
          <w:p w:rsidR="002E33D3" w:rsidRPr="00D336A5" w:rsidRDefault="002E33D3">
            <w:pPr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Архитектурные образы.</w:t>
            </w:r>
          </w:p>
        </w:tc>
      </w:tr>
      <w:tr w:rsidR="002E33D3" w:rsidTr="00D336A5">
        <w:tc>
          <w:tcPr>
            <w:tcW w:w="1130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22</w:t>
            </w:r>
          </w:p>
        </w:tc>
        <w:tc>
          <w:tcPr>
            <w:tcW w:w="1491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0" w:type="dxa"/>
          </w:tcPr>
          <w:p w:rsidR="002E33D3" w:rsidRPr="00D336A5" w:rsidRDefault="002E33D3">
            <w:pPr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Архитектурные образы.</w:t>
            </w:r>
          </w:p>
        </w:tc>
      </w:tr>
      <w:tr w:rsidR="002E33D3" w:rsidTr="00D336A5">
        <w:tc>
          <w:tcPr>
            <w:tcW w:w="1130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23</w:t>
            </w:r>
          </w:p>
        </w:tc>
        <w:tc>
          <w:tcPr>
            <w:tcW w:w="1491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0" w:type="dxa"/>
          </w:tcPr>
          <w:p w:rsidR="002E33D3" w:rsidRPr="00D336A5" w:rsidRDefault="002E33D3">
            <w:pPr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Мастерство обобщения.</w:t>
            </w:r>
          </w:p>
        </w:tc>
      </w:tr>
      <w:tr w:rsidR="002E33D3" w:rsidTr="00D336A5">
        <w:tc>
          <w:tcPr>
            <w:tcW w:w="1130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24</w:t>
            </w:r>
          </w:p>
        </w:tc>
        <w:tc>
          <w:tcPr>
            <w:tcW w:w="1491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0" w:type="dxa"/>
          </w:tcPr>
          <w:p w:rsidR="002E33D3" w:rsidRPr="00D336A5" w:rsidRDefault="002E33D3">
            <w:pPr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Личность автора в творчестве.</w:t>
            </w:r>
          </w:p>
        </w:tc>
      </w:tr>
      <w:tr w:rsidR="002E33D3" w:rsidTr="00D336A5">
        <w:tc>
          <w:tcPr>
            <w:tcW w:w="1130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25</w:t>
            </w:r>
          </w:p>
        </w:tc>
        <w:tc>
          <w:tcPr>
            <w:tcW w:w="1491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0" w:type="dxa"/>
          </w:tcPr>
          <w:p w:rsidR="002E33D3" w:rsidRPr="00D336A5" w:rsidRDefault="002E33D3">
            <w:pPr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Мысли и чувства.</w:t>
            </w:r>
          </w:p>
        </w:tc>
      </w:tr>
      <w:tr w:rsidR="002E33D3" w:rsidTr="00D336A5">
        <w:tc>
          <w:tcPr>
            <w:tcW w:w="1130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26</w:t>
            </w:r>
          </w:p>
        </w:tc>
        <w:tc>
          <w:tcPr>
            <w:tcW w:w="1491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0" w:type="dxa"/>
          </w:tcPr>
          <w:p w:rsidR="002E33D3" w:rsidRPr="00D336A5" w:rsidRDefault="002E33D3">
            <w:pPr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Многообразие проявления гармонии.</w:t>
            </w:r>
          </w:p>
        </w:tc>
      </w:tr>
      <w:tr w:rsidR="002E33D3" w:rsidTr="00D336A5">
        <w:tc>
          <w:tcPr>
            <w:tcW w:w="1130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lang w:val="en-US"/>
              </w:rPr>
            </w:pPr>
            <w:r w:rsidRPr="00D336A5">
              <w:rPr>
                <w:rFonts w:ascii="Times New Roman" w:hAnsi="Times New Roman"/>
              </w:rPr>
              <w:t>27</w:t>
            </w:r>
          </w:p>
        </w:tc>
        <w:tc>
          <w:tcPr>
            <w:tcW w:w="1491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0" w:type="dxa"/>
          </w:tcPr>
          <w:p w:rsidR="002E33D3" w:rsidRPr="00D336A5" w:rsidRDefault="002E33D3">
            <w:pPr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Цвет в природе и творчестве.</w:t>
            </w:r>
          </w:p>
        </w:tc>
      </w:tr>
      <w:tr w:rsidR="002E33D3" w:rsidTr="00D336A5">
        <w:tc>
          <w:tcPr>
            <w:tcW w:w="1130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28</w:t>
            </w:r>
          </w:p>
        </w:tc>
        <w:tc>
          <w:tcPr>
            <w:tcW w:w="1491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0" w:type="dxa"/>
          </w:tcPr>
          <w:p w:rsidR="002E33D3" w:rsidRPr="00D336A5" w:rsidRDefault="002E33D3">
            <w:pPr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Образ художника в его творчестве.</w:t>
            </w:r>
          </w:p>
        </w:tc>
      </w:tr>
      <w:tr w:rsidR="002E33D3" w:rsidTr="00D336A5">
        <w:tc>
          <w:tcPr>
            <w:tcW w:w="1130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29</w:t>
            </w:r>
          </w:p>
        </w:tc>
        <w:tc>
          <w:tcPr>
            <w:tcW w:w="1491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0" w:type="dxa"/>
          </w:tcPr>
          <w:p w:rsidR="002E33D3" w:rsidRPr="00D336A5" w:rsidRDefault="002E33D3">
            <w:pPr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Образ учёного, исследователя, изобретателя.</w:t>
            </w:r>
          </w:p>
        </w:tc>
      </w:tr>
      <w:tr w:rsidR="002E33D3" w:rsidTr="00D336A5">
        <w:tc>
          <w:tcPr>
            <w:tcW w:w="1130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30</w:t>
            </w:r>
          </w:p>
        </w:tc>
        <w:tc>
          <w:tcPr>
            <w:tcW w:w="1491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0" w:type="dxa"/>
          </w:tcPr>
          <w:p w:rsidR="002E33D3" w:rsidRPr="00D336A5" w:rsidRDefault="002E33D3">
            <w:pPr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Образ учёного, исследователя, изобретателя.</w:t>
            </w:r>
          </w:p>
        </w:tc>
      </w:tr>
      <w:tr w:rsidR="002E33D3" w:rsidTr="00D336A5">
        <w:tc>
          <w:tcPr>
            <w:tcW w:w="9571" w:type="dxa"/>
            <w:gridSpan w:val="3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6A5">
              <w:rPr>
                <w:rFonts w:ascii="Times New Roman" w:hAnsi="Times New Roman"/>
                <w:b/>
              </w:rPr>
              <w:t>Раздел 4. Давным – давно.</w:t>
            </w:r>
          </w:p>
        </w:tc>
      </w:tr>
      <w:tr w:rsidR="002E33D3" w:rsidTr="00D336A5">
        <w:tc>
          <w:tcPr>
            <w:tcW w:w="1130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31</w:t>
            </w:r>
          </w:p>
        </w:tc>
        <w:tc>
          <w:tcPr>
            <w:tcW w:w="1491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0" w:type="dxa"/>
          </w:tcPr>
          <w:p w:rsidR="002E33D3" w:rsidRPr="00D336A5" w:rsidRDefault="002E33D3">
            <w:pPr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Человек вознёсся к небесам.</w:t>
            </w:r>
          </w:p>
        </w:tc>
      </w:tr>
      <w:tr w:rsidR="002E33D3" w:rsidTr="00D336A5">
        <w:tc>
          <w:tcPr>
            <w:tcW w:w="1130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32</w:t>
            </w:r>
          </w:p>
        </w:tc>
        <w:tc>
          <w:tcPr>
            <w:tcW w:w="1491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0" w:type="dxa"/>
          </w:tcPr>
          <w:p w:rsidR="002E33D3" w:rsidRPr="00D336A5" w:rsidRDefault="002E33D3">
            <w:pPr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Человек вознёсся к небесам.</w:t>
            </w:r>
          </w:p>
        </w:tc>
      </w:tr>
      <w:tr w:rsidR="002E33D3" w:rsidTr="00D336A5">
        <w:tc>
          <w:tcPr>
            <w:tcW w:w="1130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33</w:t>
            </w:r>
          </w:p>
        </w:tc>
        <w:tc>
          <w:tcPr>
            <w:tcW w:w="1491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0" w:type="dxa"/>
          </w:tcPr>
          <w:p w:rsidR="002E33D3" w:rsidRPr="00D336A5" w:rsidRDefault="002E33D3">
            <w:pPr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Образ нового человека.</w:t>
            </w:r>
          </w:p>
        </w:tc>
      </w:tr>
      <w:tr w:rsidR="002E33D3" w:rsidTr="00D336A5">
        <w:tc>
          <w:tcPr>
            <w:tcW w:w="1130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34</w:t>
            </w:r>
          </w:p>
        </w:tc>
        <w:tc>
          <w:tcPr>
            <w:tcW w:w="1491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0" w:type="dxa"/>
          </w:tcPr>
          <w:p w:rsidR="002E33D3" w:rsidRPr="00D336A5" w:rsidRDefault="002E33D3">
            <w:pPr>
              <w:rPr>
                <w:rFonts w:ascii="Times New Roman" w:hAnsi="Times New Roman"/>
                <w:sz w:val="24"/>
                <w:szCs w:val="24"/>
              </w:rPr>
            </w:pPr>
            <w:r w:rsidRPr="00D336A5">
              <w:rPr>
                <w:rFonts w:ascii="Times New Roman" w:hAnsi="Times New Roman"/>
              </w:rPr>
              <w:t>Из тьмы явился свет.</w:t>
            </w:r>
          </w:p>
        </w:tc>
      </w:tr>
      <w:tr w:rsidR="002E33D3" w:rsidTr="00D336A5">
        <w:tc>
          <w:tcPr>
            <w:tcW w:w="1130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0" w:type="dxa"/>
          </w:tcPr>
          <w:p w:rsidR="002E33D3" w:rsidRPr="00D336A5" w:rsidRDefault="002E33D3" w:rsidP="00D33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33D3" w:rsidRDefault="002E33D3">
      <w:pPr>
        <w:rPr>
          <w:rFonts w:ascii="Times New Roman" w:hAnsi="Times New Roman"/>
          <w:sz w:val="24"/>
          <w:szCs w:val="24"/>
          <w:lang w:val="en-US"/>
        </w:rPr>
      </w:pPr>
    </w:p>
    <w:p w:rsidR="002E33D3" w:rsidRDefault="002E33D3">
      <w:pPr>
        <w:rPr>
          <w:rFonts w:ascii="Times New Roman" w:hAnsi="Times New Roman"/>
          <w:sz w:val="24"/>
          <w:szCs w:val="24"/>
          <w:lang w:val="en-US"/>
        </w:rPr>
      </w:pPr>
    </w:p>
    <w:p w:rsidR="002E33D3" w:rsidRPr="00344741" w:rsidRDefault="002E33D3">
      <w:pPr>
        <w:rPr>
          <w:rFonts w:ascii="Times New Roman" w:hAnsi="Times New Roman"/>
          <w:sz w:val="24"/>
          <w:szCs w:val="24"/>
          <w:lang w:val="en-US"/>
        </w:rPr>
      </w:pPr>
    </w:p>
    <w:sectPr w:rsidR="002E33D3" w:rsidRPr="00344741" w:rsidSect="00923A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E3D2C"/>
    <w:multiLevelType w:val="hybridMultilevel"/>
    <w:tmpl w:val="F90A9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FB6"/>
    <w:rsid w:val="000D5F61"/>
    <w:rsid w:val="00171DB7"/>
    <w:rsid w:val="00184CF0"/>
    <w:rsid w:val="00263901"/>
    <w:rsid w:val="002E33D3"/>
    <w:rsid w:val="00323FB6"/>
    <w:rsid w:val="003403DC"/>
    <w:rsid w:val="00344741"/>
    <w:rsid w:val="00345E6D"/>
    <w:rsid w:val="003A6BC7"/>
    <w:rsid w:val="003B3B38"/>
    <w:rsid w:val="00414EDC"/>
    <w:rsid w:val="00460BDE"/>
    <w:rsid w:val="005E1C62"/>
    <w:rsid w:val="00607AD3"/>
    <w:rsid w:val="006613B5"/>
    <w:rsid w:val="00717399"/>
    <w:rsid w:val="008119BF"/>
    <w:rsid w:val="00841C2E"/>
    <w:rsid w:val="008E0F05"/>
    <w:rsid w:val="00923A7C"/>
    <w:rsid w:val="00934DD3"/>
    <w:rsid w:val="009F3BE6"/>
    <w:rsid w:val="00A84180"/>
    <w:rsid w:val="00B81098"/>
    <w:rsid w:val="00BD0473"/>
    <w:rsid w:val="00C21C8A"/>
    <w:rsid w:val="00CA7DE7"/>
    <w:rsid w:val="00CE3FB1"/>
    <w:rsid w:val="00D336A5"/>
    <w:rsid w:val="00D5268B"/>
    <w:rsid w:val="00D8710D"/>
    <w:rsid w:val="00F522FB"/>
    <w:rsid w:val="00FA7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FB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BD0473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91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216</TotalTime>
  <Pages>6</Pages>
  <Words>1380</Words>
  <Characters>7872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media</cp:lastModifiedBy>
  <cp:revision>11</cp:revision>
  <dcterms:created xsi:type="dcterms:W3CDTF">2012-06-16T18:41:00Z</dcterms:created>
  <dcterms:modified xsi:type="dcterms:W3CDTF">2002-12-31T21:09:00Z</dcterms:modified>
</cp:coreProperties>
</file>