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D3" w:rsidRPr="004D5978" w:rsidRDefault="00F502D3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  <w:r w:rsidRPr="004D5978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Клас</w:t>
      </w:r>
      <w:bookmarkStart w:id="0" w:name="_GoBack"/>
      <w:bookmarkEnd w:id="0"/>
      <w:r w:rsidRPr="004D5978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сный час «8 МАРТА»</w:t>
      </w:r>
    </w:p>
    <w:p w:rsidR="004D5978" w:rsidRPr="004D5978" w:rsidRDefault="004D5978" w:rsidP="004D5978">
      <w:pPr>
        <w:shd w:val="clear" w:color="auto" w:fill="F5F7E7"/>
        <w:spacing w:before="90" w:after="90" w:line="360" w:lineRule="auto"/>
        <w:rPr>
          <w:rFonts w:ascii="Garamond" w:eastAsia="Times New Roman" w:hAnsi="Garamond" w:cs="Arial"/>
          <w:sz w:val="28"/>
          <w:szCs w:val="28"/>
          <w:lang w:eastAsia="ru-RU"/>
        </w:rPr>
      </w:pPr>
      <w:r>
        <w:rPr>
          <w:rFonts w:ascii="Garamond" w:eastAsia="Times New Roman" w:hAnsi="Garamond" w:cs="Arial"/>
          <w:b/>
          <w:bCs/>
          <w:sz w:val="28"/>
          <w:szCs w:val="28"/>
          <w:lang w:eastAsia="ru-RU"/>
        </w:rPr>
        <w:t>Цели и задачи</w:t>
      </w:r>
      <w:r w:rsidRPr="004D5978">
        <w:rPr>
          <w:rFonts w:ascii="Garamond" w:eastAsia="Times New Roman" w:hAnsi="Garamond" w:cs="Arial"/>
          <w:bCs/>
          <w:sz w:val="28"/>
          <w:szCs w:val="28"/>
          <w:lang w:eastAsia="ru-RU"/>
        </w:rPr>
        <w:t xml:space="preserve">: </w:t>
      </w:r>
    </w:p>
    <w:p w:rsidR="004D5978" w:rsidRDefault="004D5978" w:rsidP="004D5978">
      <w:pPr>
        <w:shd w:val="clear" w:color="auto" w:fill="F5F7E7"/>
        <w:spacing w:before="90" w:after="90" w:line="360" w:lineRule="auto"/>
        <w:rPr>
          <w:rFonts w:ascii="Garamond" w:eastAsia="Times New Roman" w:hAnsi="Garamond" w:cs="Arial"/>
          <w:bCs/>
          <w:sz w:val="28"/>
          <w:szCs w:val="28"/>
          <w:lang w:eastAsia="ru-RU"/>
        </w:rPr>
      </w:pPr>
      <w:r w:rsidRPr="004D5978">
        <w:rPr>
          <w:rFonts w:ascii="Garamond" w:eastAsia="Times New Roman" w:hAnsi="Garamond" w:cs="Arial"/>
          <w:bCs/>
          <w:sz w:val="28"/>
          <w:szCs w:val="28"/>
          <w:lang w:eastAsia="ru-RU"/>
        </w:rPr>
        <w:t>- прививать любовь к самому близкому человеку на земле – маме;</w:t>
      </w:r>
    </w:p>
    <w:p w:rsidR="004D5978" w:rsidRPr="004D5978" w:rsidRDefault="004D5978" w:rsidP="004D5978">
      <w:pPr>
        <w:shd w:val="clear" w:color="auto" w:fill="F5F7E7"/>
        <w:spacing w:before="90" w:after="90" w:line="360" w:lineRule="auto"/>
        <w:rPr>
          <w:rFonts w:ascii="Garamond" w:eastAsia="Times New Roman" w:hAnsi="Garamond" w:cs="Arial"/>
          <w:sz w:val="28"/>
          <w:szCs w:val="28"/>
          <w:lang w:eastAsia="ru-RU"/>
        </w:rPr>
      </w:pPr>
      <w:r>
        <w:rPr>
          <w:rFonts w:ascii="Garamond" w:eastAsia="Times New Roman" w:hAnsi="Garamond" w:cs="Arial"/>
          <w:bCs/>
          <w:sz w:val="28"/>
          <w:szCs w:val="28"/>
          <w:lang w:eastAsia="ru-RU"/>
        </w:rPr>
        <w:t>- формирование у ребят уважительного отношения к своим бабушкам, тетям, подругам и одноклассницам;</w:t>
      </w:r>
    </w:p>
    <w:p w:rsidR="004D5978" w:rsidRPr="004D5978" w:rsidRDefault="004D5978" w:rsidP="004D5978">
      <w:pPr>
        <w:shd w:val="clear" w:color="auto" w:fill="F5F7E7"/>
        <w:spacing w:before="90" w:after="90" w:line="360" w:lineRule="auto"/>
        <w:rPr>
          <w:rFonts w:ascii="Garamond" w:eastAsia="Times New Roman" w:hAnsi="Garamond" w:cs="Arial"/>
          <w:sz w:val="28"/>
          <w:szCs w:val="28"/>
          <w:lang w:eastAsia="ru-RU"/>
        </w:rPr>
      </w:pPr>
      <w:r w:rsidRPr="004D5978">
        <w:rPr>
          <w:rFonts w:ascii="Garamond" w:eastAsia="Times New Roman" w:hAnsi="Garamond" w:cs="Arial"/>
          <w:bCs/>
          <w:sz w:val="28"/>
          <w:szCs w:val="28"/>
          <w:lang w:eastAsia="ru-RU"/>
        </w:rPr>
        <w:t>- развивать память, артистичность;</w:t>
      </w:r>
    </w:p>
    <w:p w:rsidR="004D5978" w:rsidRPr="004D5978" w:rsidRDefault="004D5978" w:rsidP="004D5978">
      <w:pPr>
        <w:shd w:val="clear" w:color="auto" w:fill="F5F7E7"/>
        <w:spacing w:before="90" w:after="90" w:line="360" w:lineRule="auto"/>
        <w:rPr>
          <w:rFonts w:ascii="Garamond" w:eastAsia="Times New Roman" w:hAnsi="Garamond" w:cs="Arial"/>
          <w:sz w:val="28"/>
          <w:szCs w:val="28"/>
          <w:lang w:eastAsia="ru-RU"/>
        </w:rPr>
      </w:pPr>
      <w:r w:rsidRPr="004D5978">
        <w:rPr>
          <w:rFonts w:ascii="Garamond" w:eastAsia="Times New Roman" w:hAnsi="Garamond" w:cs="Arial"/>
          <w:bCs/>
          <w:sz w:val="28"/>
          <w:szCs w:val="28"/>
          <w:lang w:eastAsia="ru-RU"/>
        </w:rPr>
        <w:t>- разнообразить досуг детей и родителей;</w:t>
      </w:r>
    </w:p>
    <w:p w:rsidR="004D5978" w:rsidRDefault="004D5978" w:rsidP="004D5978">
      <w:pPr>
        <w:shd w:val="clear" w:color="auto" w:fill="F5F7E7"/>
        <w:spacing w:before="90" w:line="360" w:lineRule="auto"/>
        <w:rPr>
          <w:rFonts w:ascii="Garamond" w:eastAsia="Times New Roman" w:hAnsi="Garamond" w:cs="Arial"/>
          <w:bCs/>
          <w:sz w:val="28"/>
          <w:szCs w:val="28"/>
          <w:lang w:eastAsia="ru-RU"/>
        </w:rPr>
      </w:pPr>
      <w:r w:rsidRPr="004D5978">
        <w:rPr>
          <w:rFonts w:ascii="Garamond" w:eastAsia="Times New Roman" w:hAnsi="Garamond" w:cs="Arial"/>
          <w:bCs/>
          <w:sz w:val="28"/>
          <w:szCs w:val="28"/>
          <w:lang w:eastAsia="ru-RU"/>
        </w:rPr>
        <w:t>- сплотить коллектив детей, родителей и учителя.</w:t>
      </w:r>
    </w:p>
    <w:p w:rsidR="004D5978" w:rsidRPr="004D5978" w:rsidRDefault="004D5978" w:rsidP="004D5978">
      <w:pPr>
        <w:shd w:val="clear" w:color="auto" w:fill="F5F7E7"/>
        <w:spacing w:before="9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ru-RU"/>
        </w:rPr>
      </w:pPr>
      <w:r w:rsidRPr="004D5978">
        <w:rPr>
          <w:rFonts w:ascii="Garamond" w:eastAsia="Times New Roman" w:hAnsi="Garamond" w:cs="Arial"/>
          <w:b/>
          <w:bCs/>
          <w:sz w:val="28"/>
          <w:szCs w:val="28"/>
          <w:lang w:eastAsia="ru-RU"/>
        </w:rPr>
        <w:t>Ход мероприятия:</w:t>
      </w:r>
    </w:p>
    <w:p w:rsidR="00F95B0B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Ведущий: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Дорогие мамочки, бабушки, девочки! Сегодня мы собрались здесь, чтобы </w:t>
      </w:r>
      <w:proofErr w:type="gram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высказать вам свою глубокую любовь</w:t>
      </w:r>
      <w:proofErr w:type="gram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 </w:t>
      </w:r>
    </w:p>
    <w:p w:rsidR="00B46731" w:rsidRPr="00F95B0B" w:rsidRDefault="00F95B0B" w:rsidP="00F95B0B">
      <w:pPr>
        <w:jc w:val="center"/>
        <w:rPr>
          <w:rFonts w:ascii="Garamond" w:hAnsi="Garamond" w:cs="Helvetica"/>
          <w:sz w:val="28"/>
          <w:szCs w:val="28"/>
        </w:rPr>
      </w:pPr>
      <w:r w:rsidRPr="006B4389">
        <w:rPr>
          <w:rFonts w:ascii="Garamond" w:hAnsi="Garamond" w:cs="Helvetica"/>
          <w:sz w:val="28"/>
          <w:szCs w:val="28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класс, первая двойка и </w:t>
      </w:r>
      <w:proofErr w:type="gramStart"/>
      <w:r w:rsidRPr="006B4389">
        <w:rPr>
          <w:rFonts w:ascii="Garamond" w:hAnsi="Garamond" w:cs="Helvetica"/>
          <w:sz w:val="28"/>
          <w:szCs w:val="28"/>
        </w:rPr>
        <w:t>пятерка</w:t>
      </w:r>
      <w:proofErr w:type="gramEnd"/>
      <w:r w:rsidRPr="006B4389">
        <w:rPr>
          <w:rFonts w:ascii="Garamond" w:hAnsi="Garamond" w:cs="Helvetica"/>
          <w:sz w:val="28"/>
          <w:szCs w:val="28"/>
        </w:rPr>
        <w:t>… а рядом всегда они - самые близкие, преданные и любимые,</w:t>
      </w:r>
      <w:r>
        <w:rPr>
          <w:rFonts w:ascii="Garamond" w:hAnsi="Garamond" w:cs="Helvetica"/>
          <w:sz w:val="28"/>
          <w:szCs w:val="28"/>
        </w:rPr>
        <w:t xml:space="preserve"> </w:t>
      </w:r>
      <w:r w:rsidRPr="006B4389">
        <w:rPr>
          <w:rFonts w:ascii="Garamond" w:hAnsi="Garamond" w:cs="Helvetica"/>
          <w:sz w:val="28"/>
          <w:szCs w:val="28"/>
        </w:rPr>
        <w:t>мудрые и чуткие - наши мамы!</w:t>
      </w:r>
      <w:r w:rsidR="00B46731"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</w:r>
      <w:r w:rsidR="00B46731"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</w:r>
      <w:r w:rsidR="00B46731"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Ученик 1:</w:t>
      </w:r>
      <w:r w:rsidR="00B46731"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С праздником весенним </w:t>
      </w:r>
      <w:r w:rsidR="00B46731"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В светлый этот час, </w:t>
      </w:r>
      <w:r w:rsidR="00B46731"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Мамочки родные, </w:t>
      </w:r>
      <w:r w:rsidR="00B46731"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Поздравляем вас</w:t>
      </w: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Ученик 2: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Весна шагает по дворам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В </w:t>
      </w:r>
      <w:proofErr w:type="gram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лучах</w:t>
      </w:r>
      <w:proofErr w:type="gram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тепла и света.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Сегодня праздник наших мам,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И нам приятно это.</w:t>
      </w: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Ученик 3: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Этот праздник послушанья,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Поздравленья и цветов.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Прилежанья, обожанья,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Праздник самых лучших слов.</w:t>
      </w: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Ученик 6: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Солнца ярче для меня – мама!</w:t>
      </w: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Ученик 7: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Мир и счастье для меня - мама!</w:t>
      </w: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Ученик 8: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Шум ветвей, цветы полей – мама!</w:t>
      </w: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lastRenderedPageBreak/>
        <w:t>Ученик 9: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Зов летящих журавлей – мама!</w:t>
      </w: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Ученик 10: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 </w:t>
      </w:r>
      <w:proofErr w:type="gram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роднике</w:t>
      </w:r>
      <w:proofErr w:type="gram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чиста вода – мама!</w:t>
      </w:r>
    </w:p>
    <w:p w:rsidR="00B46731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Учитель: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Дорогие мамы,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бабушки и девочки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примите от нас  подарок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– этот вечер, посвященный для вас</w:t>
      </w:r>
    </w:p>
    <w:p w:rsidR="00B46731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(ребята садятся на свои места).</w:t>
      </w:r>
    </w:p>
    <w:p w:rsidR="00B46731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B46731">
        <w:rPr>
          <w:rFonts w:ascii="Garamond" w:eastAsia="Times New Roman" w:hAnsi="Garamond" w:cs="Times New Roman"/>
          <w:b/>
          <w:sz w:val="28"/>
          <w:szCs w:val="28"/>
          <w:lang w:eastAsia="ru-RU"/>
        </w:rPr>
        <w:t>Ведущий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: </w:t>
      </w:r>
    </w:p>
    <w:p w:rsidR="00B46731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Выходят мальчики с фотографиями девочек на формате А</w:t>
      </w:r>
      <w:proofErr w:type="gramStart"/>
      <w:r>
        <w:rPr>
          <w:rFonts w:ascii="Garamond" w:eastAsia="Times New Roman" w:hAnsi="Garamond" w:cs="Times New Roman"/>
          <w:sz w:val="28"/>
          <w:szCs w:val="28"/>
          <w:lang w:eastAsia="ru-RU"/>
        </w:rPr>
        <w:t>4</w:t>
      </w:r>
      <w:proofErr w:type="gram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. При прочтении стихотворения, мальчик переворачивает </w:t>
      </w:r>
      <w:proofErr w:type="gramStart"/>
      <w:r>
        <w:rPr>
          <w:rFonts w:ascii="Garamond" w:eastAsia="Times New Roman" w:hAnsi="Garamond" w:cs="Times New Roman"/>
          <w:sz w:val="28"/>
          <w:szCs w:val="28"/>
          <w:lang w:eastAsia="ru-RU"/>
        </w:rPr>
        <w:t>картинку</w:t>
      </w:r>
      <w:proofErr w:type="gram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и девочка видит свою фотографию.</w:t>
      </w:r>
    </w:p>
    <w:p w:rsidR="00F95B0B" w:rsidRDefault="00F95B0B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B46731" w:rsidRPr="00017360" w:rsidRDefault="00B46731" w:rsidP="00B46731">
      <w:pPr>
        <w:pStyle w:val="a3"/>
        <w:rPr>
          <w:rFonts w:ascii="Garamond" w:hAnsi="Garamond"/>
          <w:sz w:val="28"/>
          <w:szCs w:val="28"/>
        </w:rPr>
      </w:pPr>
      <w:r w:rsidRPr="00017360">
        <w:rPr>
          <w:rFonts w:ascii="Garamond" w:hAnsi="Garamond"/>
          <w:sz w:val="28"/>
          <w:szCs w:val="28"/>
        </w:rPr>
        <w:t xml:space="preserve">Поля носится по школе, </w:t>
      </w:r>
      <w:r w:rsidRPr="00017360">
        <w:rPr>
          <w:rFonts w:ascii="Garamond" w:hAnsi="Garamond"/>
          <w:sz w:val="28"/>
          <w:szCs w:val="28"/>
        </w:rPr>
        <w:br/>
        <w:t xml:space="preserve">Криком забавляется... </w:t>
      </w:r>
      <w:r w:rsidRPr="00017360">
        <w:rPr>
          <w:rFonts w:ascii="Garamond" w:hAnsi="Garamond"/>
          <w:sz w:val="28"/>
          <w:szCs w:val="28"/>
        </w:rPr>
        <w:br/>
        <w:t xml:space="preserve">Может это у Полины </w:t>
      </w:r>
      <w:r w:rsidRPr="00017360">
        <w:rPr>
          <w:rFonts w:ascii="Garamond" w:hAnsi="Garamond"/>
          <w:sz w:val="28"/>
          <w:szCs w:val="28"/>
        </w:rPr>
        <w:br/>
        <w:t>Зубы прорезаются?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Арина лечит всех зверей,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Со шприцами ходит.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Йорку сделала "манту",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Привязала бинт к хвосту.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Любит Кира управляться,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Кормит все хозяйство.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Дала зайцам колбасы-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Зайцы свесили носы.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Маша –</w:t>
      </w:r>
      <w:r>
        <w:rPr>
          <w:rFonts w:ascii="Garamond" w:eastAsia="Calibri" w:hAnsi="Garamond" w:cs="Times New Roman"/>
          <w:sz w:val="28"/>
          <w:szCs w:val="28"/>
        </w:rPr>
        <w:t xml:space="preserve"> </w:t>
      </w:r>
      <w:proofErr w:type="gramStart"/>
      <w:r>
        <w:rPr>
          <w:rFonts w:ascii="Garamond" w:eastAsia="Calibri" w:hAnsi="Garamond" w:cs="Times New Roman"/>
          <w:sz w:val="28"/>
          <w:szCs w:val="28"/>
        </w:rPr>
        <w:t>клевая</w:t>
      </w:r>
      <w:proofErr w:type="gramEnd"/>
      <w:r>
        <w:rPr>
          <w:rFonts w:ascii="Garamond" w:eastAsia="Calibri" w:hAnsi="Garamond" w:cs="Times New Roman"/>
          <w:sz w:val="28"/>
          <w:szCs w:val="28"/>
        </w:rPr>
        <w:t xml:space="preserve"> девчонка,</w:t>
      </w:r>
      <w:r>
        <w:rPr>
          <w:rFonts w:ascii="Garamond" w:eastAsia="Calibri" w:hAnsi="Garamond" w:cs="Times New Roman"/>
          <w:sz w:val="28"/>
          <w:szCs w:val="28"/>
        </w:rPr>
        <w:br/>
        <w:t>И нигде не пропадет.</w:t>
      </w:r>
      <w:r>
        <w:rPr>
          <w:rFonts w:ascii="Garamond" w:eastAsia="Calibri" w:hAnsi="Garamond" w:cs="Times New Roman"/>
          <w:sz w:val="28"/>
          <w:szCs w:val="28"/>
        </w:rPr>
        <w:br/>
      </w:r>
      <w:r w:rsidRPr="00017360">
        <w:rPr>
          <w:rFonts w:ascii="Garamond" w:eastAsia="Calibri" w:hAnsi="Garamond" w:cs="Times New Roman"/>
          <w:sz w:val="28"/>
          <w:szCs w:val="28"/>
        </w:rPr>
        <w:t>Есл</w:t>
      </w:r>
      <w:r>
        <w:rPr>
          <w:rFonts w:ascii="Garamond" w:eastAsia="Calibri" w:hAnsi="Garamond" w:cs="Times New Roman"/>
          <w:sz w:val="28"/>
          <w:szCs w:val="28"/>
        </w:rPr>
        <w:t xml:space="preserve">и надо - и станцует, </w:t>
      </w:r>
      <w:r>
        <w:rPr>
          <w:rFonts w:ascii="Garamond" w:eastAsia="Calibri" w:hAnsi="Garamond" w:cs="Times New Roman"/>
          <w:sz w:val="28"/>
          <w:szCs w:val="28"/>
        </w:rPr>
        <w:br/>
      </w:r>
      <w:r w:rsidRPr="00017360">
        <w:rPr>
          <w:rFonts w:ascii="Garamond" w:eastAsia="Calibri" w:hAnsi="Garamond" w:cs="Times New Roman"/>
          <w:sz w:val="28"/>
          <w:szCs w:val="28"/>
        </w:rPr>
        <w:t>Если надо – и споет.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Лера наша танцы любит,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Перед зеркалом  кружит.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Если скажут: "Танцы в школе" -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Быстро в школу побежит.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У Полины друзья - мальчишки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И играет она в футбол,</w:t>
      </w:r>
    </w:p>
    <w:p w:rsidR="00B46731" w:rsidRPr="00017360" w:rsidRDefault="005E5810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И в коротеньких штанишках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Не девчонка – а мотор!!!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Arial"/>
          <w:color w:val="333333"/>
          <w:sz w:val="28"/>
          <w:szCs w:val="28"/>
        </w:rPr>
      </w:pPr>
      <w:r>
        <w:rPr>
          <w:rFonts w:ascii="Garamond" w:eastAsia="Calibri" w:hAnsi="Garamond" w:cs="Arial"/>
          <w:sz w:val="28"/>
          <w:szCs w:val="28"/>
        </w:rPr>
        <w:t xml:space="preserve">Поля— </w:t>
      </w:r>
      <w:proofErr w:type="gramStart"/>
      <w:r>
        <w:rPr>
          <w:rFonts w:ascii="Garamond" w:eastAsia="Calibri" w:hAnsi="Garamond" w:cs="Arial"/>
          <w:sz w:val="28"/>
          <w:szCs w:val="28"/>
        </w:rPr>
        <w:t>до</w:t>
      </w:r>
      <w:proofErr w:type="gramEnd"/>
      <w:r>
        <w:rPr>
          <w:rFonts w:ascii="Garamond" w:eastAsia="Calibri" w:hAnsi="Garamond" w:cs="Arial"/>
          <w:sz w:val="28"/>
          <w:szCs w:val="28"/>
        </w:rPr>
        <w:t xml:space="preserve">брая душа — </w:t>
      </w:r>
      <w:r>
        <w:rPr>
          <w:rFonts w:ascii="Garamond" w:eastAsia="Calibri" w:hAnsi="Garamond" w:cs="Arial"/>
          <w:sz w:val="28"/>
          <w:szCs w:val="28"/>
        </w:rPr>
        <w:br/>
      </w:r>
      <w:r w:rsidRPr="00017360">
        <w:rPr>
          <w:rFonts w:ascii="Garamond" w:eastAsia="Calibri" w:hAnsi="Garamond" w:cs="Arial"/>
          <w:sz w:val="28"/>
          <w:szCs w:val="28"/>
        </w:rPr>
        <w:t>В</w:t>
      </w:r>
      <w:r>
        <w:rPr>
          <w:rFonts w:ascii="Garamond" w:eastAsia="Calibri" w:hAnsi="Garamond" w:cs="Arial"/>
          <w:sz w:val="28"/>
          <w:szCs w:val="28"/>
        </w:rPr>
        <w:t xml:space="preserve">сем приятна, хороша. </w:t>
      </w:r>
      <w:r>
        <w:rPr>
          <w:rFonts w:ascii="Garamond" w:eastAsia="Calibri" w:hAnsi="Garamond" w:cs="Arial"/>
          <w:sz w:val="28"/>
          <w:szCs w:val="28"/>
        </w:rPr>
        <w:br/>
      </w:r>
      <w:r w:rsidRPr="00017360">
        <w:rPr>
          <w:rFonts w:ascii="Garamond" w:eastAsia="Calibri" w:hAnsi="Garamond" w:cs="Arial"/>
          <w:sz w:val="28"/>
          <w:szCs w:val="28"/>
        </w:rPr>
        <w:lastRenderedPageBreak/>
        <w:t>Люби</w:t>
      </w:r>
      <w:r>
        <w:rPr>
          <w:rFonts w:ascii="Garamond" w:eastAsia="Calibri" w:hAnsi="Garamond" w:cs="Arial"/>
          <w:sz w:val="28"/>
          <w:szCs w:val="28"/>
        </w:rPr>
        <w:t xml:space="preserve">т школу, любит труд. </w:t>
      </w:r>
      <w:r>
        <w:rPr>
          <w:rFonts w:ascii="Garamond" w:eastAsia="Calibri" w:hAnsi="Garamond" w:cs="Arial"/>
          <w:sz w:val="28"/>
          <w:szCs w:val="28"/>
        </w:rPr>
        <w:br/>
      </w:r>
      <w:r w:rsidRPr="00017360">
        <w:rPr>
          <w:rFonts w:ascii="Garamond" w:eastAsia="Calibri" w:hAnsi="Garamond" w:cs="Arial"/>
          <w:sz w:val="28"/>
          <w:szCs w:val="28"/>
        </w:rPr>
        <w:t>И всем в классе верный друг</w:t>
      </w:r>
      <w:r w:rsidRPr="00017360">
        <w:rPr>
          <w:rFonts w:ascii="Garamond" w:eastAsia="Calibri" w:hAnsi="Garamond" w:cs="Arial"/>
          <w:color w:val="333333"/>
          <w:sz w:val="28"/>
          <w:szCs w:val="28"/>
        </w:rPr>
        <w:t>.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Arial"/>
          <w:color w:val="333333"/>
          <w:sz w:val="28"/>
          <w:szCs w:val="28"/>
        </w:rPr>
      </w:pP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Женя</w:t>
      </w:r>
      <w:r>
        <w:rPr>
          <w:rFonts w:ascii="Garamond" w:eastAsia="Calibri" w:hAnsi="Garamond" w:cs="Times New Roman"/>
          <w:sz w:val="28"/>
          <w:szCs w:val="28"/>
        </w:rPr>
        <w:t xml:space="preserve"> наша</w:t>
      </w:r>
      <w:r w:rsidRPr="00017360">
        <w:rPr>
          <w:rFonts w:ascii="Garamond" w:eastAsia="Calibri" w:hAnsi="Garamond" w:cs="Times New Roman"/>
          <w:sz w:val="28"/>
          <w:szCs w:val="28"/>
        </w:rPr>
        <w:t xml:space="preserve"> так серьезна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С книжкой не расстанется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С книжкой ест и с книжкой спит</w:t>
      </w:r>
    </w:p>
    <w:p w:rsidR="00B46731" w:rsidRPr="00017360" w:rsidRDefault="00B46731" w:rsidP="00B46731">
      <w:pPr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 w:rsidRPr="00017360">
        <w:rPr>
          <w:rFonts w:ascii="Garamond" w:eastAsia="Calibri" w:hAnsi="Garamond" w:cs="Times New Roman"/>
          <w:sz w:val="28"/>
          <w:szCs w:val="28"/>
        </w:rPr>
        <w:t>Учит все, старается.</w:t>
      </w:r>
    </w:p>
    <w:p w:rsidR="00B46731" w:rsidRPr="00017360" w:rsidRDefault="00B46731" w:rsidP="00B46731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Маша модная</w:t>
      </w:r>
      <w:r w:rsidRPr="00017360">
        <w:rPr>
          <w:rFonts w:ascii="Garamond" w:hAnsi="Garamond"/>
          <w:sz w:val="28"/>
          <w:szCs w:val="28"/>
        </w:rPr>
        <w:t xml:space="preserve"> всегда:</w:t>
      </w:r>
      <w:r w:rsidRPr="00017360">
        <w:rPr>
          <w:rFonts w:ascii="Garamond" w:hAnsi="Garamond"/>
          <w:sz w:val="28"/>
          <w:szCs w:val="28"/>
        </w:rPr>
        <w:br/>
        <w:t>«Хвостики», косички.</w:t>
      </w:r>
      <w:r w:rsidRPr="00017360">
        <w:rPr>
          <w:rFonts w:ascii="Garamond" w:hAnsi="Garamond"/>
          <w:sz w:val="28"/>
          <w:szCs w:val="28"/>
        </w:rPr>
        <w:br/>
        <w:t>Мы за них, бывает, дёрнем,</w:t>
      </w:r>
      <w:r w:rsidRPr="00017360">
        <w:rPr>
          <w:rFonts w:ascii="Garamond" w:hAnsi="Garamond"/>
          <w:sz w:val="28"/>
          <w:szCs w:val="28"/>
        </w:rPr>
        <w:br/>
        <w:t>Только по привычке!</w:t>
      </w:r>
    </w:p>
    <w:p w:rsidR="00B46731" w:rsidRPr="00017360" w:rsidRDefault="00B46731" w:rsidP="00B46731">
      <w:pPr>
        <w:pStyle w:val="a3"/>
        <w:rPr>
          <w:rFonts w:ascii="Garamond" w:hAnsi="Garamond"/>
          <w:sz w:val="28"/>
          <w:szCs w:val="28"/>
        </w:rPr>
      </w:pPr>
      <w:r w:rsidRPr="00017360">
        <w:rPr>
          <w:rFonts w:ascii="Garamond" w:hAnsi="Garamond"/>
          <w:sz w:val="28"/>
          <w:szCs w:val="28"/>
        </w:rPr>
        <w:t>Ах, Кристина, ты добра,</w:t>
      </w:r>
      <w:r w:rsidRPr="00017360">
        <w:rPr>
          <w:rFonts w:ascii="Garamond" w:hAnsi="Garamond"/>
          <w:sz w:val="28"/>
          <w:szCs w:val="28"/>
        </w:rPr>
        <w:br/>
        <w:t>Зла не замечаешь.</w:t>
      </w:r>
      <w:r w:rsidRPr="00017360">
        <w:rPr>
          <w:rFonts w:ascii="Garamond" w:hAnsi="Garamond"/>
          <w:sz w:val="28"/>
          <w:szCs w:val="28"/>
        </w:rPr>
        <w:br/>
        <w:t>Всех обидчиков всегда</w:t>
      </w:r>
      <w:r w:rsidRPr="00017360">
        <w:rPr>
          <w:rFonts w:ascii="Garamond" w:hAnsi="Garamond"/>
          <w:sz w:val="28"/>
          <w:szCs w:val="28"/>
        </w:rPr>
        <w:br/>
        <w:t>Ты во всем прощаешь.</w:t>
      </w:r>
    </w:p>
    <w:p w:rsidR="00B46731" w:rsidRDefault="00B46731" w:rsidP="00B46731">
      <w:pPr>
        <w:spacing w:after="0" w:line="240" w:lineRule="auto"/>
        <w:rPr>
          <w:rFonts w:ascii="Garamond" w:eastAsia="Calibri" w:hAnsi="Garamond" w:cs="Arial"/>
          <w:sz w:val="28"/>
          <w:szCs w:val="28"/>
        </w:rPr>
      </w:pPr>
      <w:r w:rsidRPr="00017360">
        <w:rPr>
          <w:rFonts w:ascii="Garamond" w:eastAsia="Calibri" w:hAnsi="Garamond" w:cs="Arial"/>
          <w:sz w:val="28"/>
          <w:szCs w:val="28"/>
        </w:rPr>
        <w:t xml:space="preserve">В </w:t>
      </w:r>
      <w:proofErr w:type="gramStart"/>
      <w:r w:rsidRPr="00017360">
        <w:rPr>
          <w:rFonts w:ascii="Garamond" w:eastAsia="Calibri" w:hAnsi="Garamond" w:cs="Arial"/>
          <w:sz w:val="28"/>
          <w:szCs w:val="28"/>
        </w:rPr>
        <w:t>КЛАССЕ</w:t>
      </w:r>
      <w:proofErr w:type="gramEnd"/>
      <w:r w:rsidRPr="00017360">
        <w:rPr>
          <w:rFonts w:ascii="Garamond" w:eastAsia="Calibri" w:hAnsi="Garamond" w:cs="Arial"/>
          <w:sz w:val="28"/>
          <w:szCs w:val="28"/>
        </w:rPr>
        <w:t xml:space="preserve"> ДЕВОЧКИ У НАС -</w:t>
      </w:r>
      <w:r w:rsidRPr="00017360">
        <w:rPr>
          <w:rFonts w:ascii="Garamond" w:eastAsia="Calibri" w:hAnsi="Garamond" w:cs="Arial"/>
          <w:sz w:val="28"/>
          <w:szCs w:val="28"/>
        </w:rPr>
        <w:br/>
        <w:t>УМНИЦЫ, КРАСАВИЦЫ!</w:t>
      </w:r>
      <w:r w:rsidRPr="00017360">
        <w:rPr>
          <w:rFonts w:ascii="Garamond" w:eastAsia="Calibri" w:hAnsi="Garamond" w:cs="Arial"/>
          <w:sz w:val="28"/>
          <w:szCs w:val="28"/>
        </w:rPr>
        <w:br/>
        <w:t>И ПРИЗНАТЬСЯ, НАМ, МАЛЬЧИШКАМ,</w:t>
      </w:r>
      <w:r w:rsidRPr="00017360">
        <w:rPr>
          <w:rFonts w:ascii="Garamond" w:eastAsia="Calibri" w:hAnsi="Garamond" w:cs="Arial"/>
          <w:sz w:val="28"/>
          <w:szCs w:val="28"/>
        </w:rPr>
        <w:br/>
        <w:t>ЭТО ОЧЕНЬ НРАВИТСЯ!</w:t>
      </w:r>
    </w:p>
    <w:p w:rsidR="0037360B" w:rsidRDefault="0037360B" w:rsidP="00B46731">
      <w:pPr>
        <w:spacing w:after="0" w:line="240" w:lineRule="auto"/>
        <w:rPr>
          <w:rFonts w:ascii="Garamond" w:eastAsia="Calibri" w:hAnsi="Garamond" w:cs="Arial"/>
          <w:sz w:val="28"/>
          <w:szCs w:val="28"/>
        </w:rPr>
      </w:pPr>
    </w:p>
    <w:p w:rsidR="00BA42CC" w:rsidRDefault="00BA42CC" w:rsidP="0037360B">
      <w:pPr>
        <w:spacing w:after="0" w:line="240" w:lineRule="auto"/>
        <w:jc w:val="center"/>
        <w:rPr>
          <w:rFonts w:ascii="Garamond" w:eastAsia="Calibri" w:hAnsi="Garamond" w:cs="Arial"/>
          <w:i/>
          <w:sz w:val="36"/>
          <w:szCs w:val="36"/>
        </w:rPr>
      </w:pPr>
    </w:p>
    <w:p w:rsidR="0037360B" w:rsidRPr="0037360B" w:rsidRDefault="0037360B" w:rsidP="0037360B">
      <w:pPr>
        <w:spacing w:after="0" w:line="240" w:lineRule="auto"/>
        <w:jc w:val="center"/>
        <w:rPr>
          <w:rFonts w:ascii="Garamond" w:eastAsia="Calibri" w:hAnsi="Garamond" w:cs="Arial"/>
          <w:i/>
          <w:sz w:val="36"/>
          <w:szCs w:val="36"/>
        </w:rPr>
      </w:pPr>
      <w:r w:rsidRPr="0037360B">
        <w:rPr>
          <w:rFonts w:ascii="Garamond" w:eastAsia="Calibri" w:hAnsi="Garamond" w:cs="Arial"/>
          <w:i/>
          <w:sz w:val="36"/>
          <w:szCs w:val="36"/>
        </w:rPr>
        <w:t>«Бусы из макарон»</w:t>
      </w:r>
    </w:p>
    <w:p w:rsidR="00B46731" w:rsidRDefault="00B46731" w:rsidP="00B46731">
      <w:pPr>
        <w:spacing w:after="0" w:line="240" w:lineRule="auto"/>
        <w:rPr>
          <w:rFonts w:ascii="Garamond" w:eastAsia="Calibri" w:hAnsi="Garamond" w:cs="Arial"/>
          <w:sz w:val="28"/>
          <w:szCs w:val="28"/>
        </w:rPr>
      </w:pPr>
    </w:p>
    <w:p w:rsidR="00B46731" w:rsidRDefault="00B46731" w:rsidP="0037360B">
      <w:p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B46731">
        <w:rPr>
          <w:rFonts w:ascii="Garamond" w:eastAsia="Calibri" w:hAnsi="Garamond" w:cs="Arial"/>
          <w:b/>
          <w:sz w:val="28"/>
          <w:szCs w:val="28"/>
        </w:rPr>
        <w:t xml:space="preserve">Ведущий: </w:t>
      </w:r>
      <w:r>
        <w:rPr>
          <w:rFonts w:ascii="Garamond" w:eastAsia="Calibri" w:hAnsi="Garamond" w:cs="Arial"/>
          <w:sz w:val="28"/>
          <w:szCs w:val="28"/>
        </w:rPr>
        <w:t xml:space="preserve">Девочки, понравился ли вам сюрприз от мальчиков? Прекрасный номер! Спасибо большое мальчишки. А сейчас я предлагаю нам немного развлечься и поиграть. Для игры мне надо 14 участников: 7 мам и 7 детей. Можно и мамы мальчиков и мамы девочек. </w:t>
      </w:r>
      <w:r w:rsidR="0037360B">
        <w:rPr>
          <w:rFonts w:ascii="Garamond" w:eastAsia="Calibri" w:hAnsi="Garamond" w:cs="Arial"/>
          <w:sz w:val="28"/>
          <w:szCs w:val="28"/>
        </w:rPr>
        <w:t>Игра называется «Бусы из макарон». У вас на столах лежат иголки, нитки и макароны. Суть игры заключается в том, чтобы нанизать макароны на нитки. У кого получится самая длинная нить – тот и победитель в игре. Но время ограничено – всего лишь 3 минуты. Готовы? Раз, два, три, поехали!</w:t>
      </w:r>
    </w:p>
    <w:p w:rsidR="0033441E" w:rsidRDefault="0033441E" w:rsidP="0037360B">
      <w:p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</w:p>
    <w:p w:rsidR="0037360B" w:rsidRDefault="0037360B" w:rsidP="0037360B">
      <w:p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</w:p>
    <w:p w:rsidR="0037360B" w:rsidRPr="0037360B" w:rsidRDefault="0037360B" w:rsidP="0037360B">
      <w:pPr>
        <w:spacing w:after="0" w:line="240" w:lineRule="auto"/>
        <w:jc w:val="center"/>
        <w:rPr>
          <w:rFonts w:ascii="Garamond" w:eastAsia="Calibri" w:hAnsi="Garamond" w:cs="Arial"/>
          <w:i/>
          <w:sz w:val="36"/>
          <w:szCs w:val="36"/>
        </w:rPr>
      </w:pPr>
      <w:r w:rsidRPr="0037360B">
        <w:rPr>
          <w:rFonts w:ascii="Garamond" w:eastAsia="Calibri" w:hAnsi="Garamond" w:cs="Arial"/>
          <w:i/>
          <w:sz w:val="36"/>
          <w:szCs w:val="36"/>
        </w:rPr>
        <w:t>«Поле чудес»</w:t>
      </w:r>
    </w:p>
    <w:p w:rsidR="0037360B" w:rsidRPr="0037360B" w:rsidRDefault="0037360B" w:rsidP="0037360B">
      <w:pPr>
        <w:spacing w:after="0" w:line="240" w:lineRule="auto"/>
        <w:jc w:val="center"/>
        <w:rPr>
          <w:rFonts w:ascii="Garamond" w:eastAsia="Calibri" w:hAnsi="Garamond" w:cs="Times New Roman"/>
          <w:i/>
          <w:sz w:val="36"/>
          <w:szCs w:val="36"/>
        </w:rPr>
      </w:pPr>
    </w:p>
    <w:p w:rsidR="00F95B0B" w:rsidRPr="00F95B0B" w:rsidRDefault="00F95B0B" w:rsidP="00F95B0B">
      <w:pPr>
        <w:spacing w:after="120" w:line="240" w:lineRule="atLeast"/>
        <w:jc w:val="center"/>
        <w:rPr>
          <w:rFonts w:ascii="Garamond" w:eastAsia="Times New Roman" w:hAnsi="Garamond" w:cs="Helvetica"/>
          <w:b/>
          <w:bCs/>
          <w:i/>
          <w:iCs/>
          <w:sz w:val="28"/>
          <w:szCs w:val="28"/>
          <w:lang w:eastAsia="ru-RU"/>
        </w:rPr>
      </w:pPr>
      <w:r w:rsidRPr="00F95B0B">
        <w:rPr>
          <w:rFonts w:ascii="Garamond" w:eastAsia="Times New Roman" w:hAnsi="Garamond" w:cs="Helvetica"/>
          <w:b/>
          <w:bCs/>
          <w:i/>
          <w:iCs/>
          <w:sz w:val="28"/>
          <w:szCs w:val="28"/>
          <w:lang w:eastAsia="ru-RU"/>
        </w:rPr>
        <w:t>Конкурс для детей: “Нежные слова”</w:t>
      </w:r>
    </w:p>
    <w:p w:rsidR="00F95B0B" w:rsidRPr="00F95B0B" w:rsidRDefault="00F95B0B" w:rsidP="00F95B0B">
      <w:pPr>
        <w:spacing w:after="120" w:line="240" w:lineRule="atLeast"/>
        <w:jc w:val="center"/>
        <w:rPr>
          <w:rFonts w:ascii="Garamond" w:eastAsia="Times New Roman" w:hAnsi="Garamond" w:cs="Helvetica"/>
          <w:sz w:val="28"/>
          <w:szCs w:val="28"/>
          <w:lang w:eastAsia="ru-RU"/>
        </w:rPr>
      </w:pPr>
      <w:r w:rsidRPr="00F95B0B">
        <w:rPr>
          <w:rFonts w:ascii="Garamond" w:eastAsia="Times New Roman" w:hAnsi="Garamond" w:cs="Helvetica"/>
          <w:sz w:val="28"/>
          <w:szCs w:val="28"/>
          <w:lang w:eastAsia="ru-RU"/>
        </w:rPr>
        <w:t>Детям предлагается, как можно больше сказать ласковых слов для мамы. Кто больше назвал тот и победил.</w:t>
      </w:r>
    </w:p>
    <w:p w:rsidR="0037360B" w:rsidRDefault="00F95B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А</w:t>
      </w:r>
      <w:proofErr w:type="gramStart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r w:rsidR="0037360B"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З</w:t>
      </w:r>
      <w:proofErr w:type="gramEnd"/>
      <w:r w:rsidR="0037360B"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наете ли вы качества, присущие </w:t>
      </w:r>
      <w:r w:rsidR="0037360B">
        <w:rPr>
          <w:rFonts w:ascii="Garamond" w:eastAsia="Times New Roman" w:hAnsi="Garamond" w:cs="Times New Roman"/>
          <w:sz w:val="28"/>
          <w:szCs w:val="28"/>
          <w:lang w:eastAsia="ru-RU"/>
        </w:rPr>
        <w:t>бабушкам</w:t>
      </w:r>
      <w:r w:rsidR="0037360B"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? </w:t>
      </w:r>
      <w:r w:rsidR="0037360B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Прекрасно! Какие у вас бабушки? Сейчас проведем игру «Поле чудес». На доске зашифрованы качества,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которыми обладают бабушки</w:t>
      </w:r>
      <w:r w:rsidR="0037360B">
        <w:rPr>
          <w:rFonts w:ascii="Garamond" w:eastAsia="Times New Roman" w:hAnsi="Garamond" w:cs="Times New Roman"/>
          <w:sz w:val="28"/>
          <w:szCs w:val="28"/>
          <w:lang w:eastAsia="ru-RU"/>
        </w:rPr>
        <w:t>. Вы должны угадать их. Начнем с первого слова…</w:t>
      </w:r>
    </w:p>
    <w:p w:rsidR="0037360B" w:rsidRPr="00017360" w:rsidRDefault="003736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1) Этим качест</w:t>
      </w:r>
      <w:r w:rsidR="00F95B0B">
        <w:rPr>
          <w:rFonts w:ascii="Garamond" w:eastAsia="Times New Roman" w:hAnsi="Garamond" w:cs="Times New Roman"/>
          <w:sz w:val="28"/>
          <w:szCs w:val="28"/>
          <w:lang w:eastAsia="ru-RU"/>
        </w:rPr>
        <w:t>вом обладает каждая любящая внука или внучку бабушка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. 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Д</w:t>
      </w: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оброта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br/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lastRenderedPageBreak/>
        <w:br/>
        <w:t>2) Это свойст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во ду</w:t>
      </w:r>
      <w:r w:rsidR="00F95B0B">
        <w:rPr>
          <w:rFonts w:ascii="Garamond" w:eastAsia="Times New Roman" w:hAnsi="Garamond" w:cs="Times New Roman"/>
          <w:sz w:val="28"/>
          <w:szCs w:val="28"/>
          <w:lang w:eastAsia="ru-RU"/>
        </w:rPr>
        <w:t>ши можно увидеть во взгляде  бабушки, услышать в ее голосе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. 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Н</w:t>
      </w: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ежность</w:t>
      </w:r>
    </w:p>
    <w:p w:rsidR="0037360B" w:rsidRPr="00017360" w:rsidRDefault="003736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3) Умение разумно решать разные вопросы.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 xml:space="preserve"> М</w:t>
      </w: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удрость</w:t>
      </w:r>
    </w:p>
    <w:p w:rsidR="0037360B" w:rsidRDefault="003736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4) А это качест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во проявляется, к</w:t>
      </w:r>
      <w:r w:rsidR="00F95B0B">
        <w:rPr>
          <w:rFonts w:ascii="Garamond" w:eastAsia="Times New Roman" w:hAnsi="Garamond" w:cs="Times New Roman"/>
          <w:sz w:val="28"/>
          <w:szCs w:val="28"/>
          <w:lang w:eastAsia="ru-RU"/>
        </w:rPr>
        <w:t>огда  бабушка шутит, рассказывае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т смешные истории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. </w:t>
      </w:r>
      <w:r w:rsidRPr="00017360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Юмор</w:t>
      </w:r>
    </w:p>
    <w:p w:rsidR="00561A54" w:rsidRDefault="00561A54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  <w:r w:rsidRPr="00561A54">
        <w:rPr>
          <w:rFonts w:ascii="Garamond" w:eastAsia="Times New Roman" w:hAnsi="Garamond" w:cs="Times New Roman"/>
          <w:bCs/>
          <w:i/>
          <w:sz w:val="36"/>
          <w:szCs w:val="36"/>
          <w:lang w:eastAsia="ru-RU"/>
        </w:rPr>
        <w:t>«Музыкальный стул»</w:t>
      </w:r>
    </w:p>
    <w:p w:rsidR="0037360B" w:rsidRDefault="003736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 xml:space="preserve">Ведущий: </w:t>
      </w:r>
      <w:r w:rsidR="00561A54">
        <w:rPr>
          <w:rFonts w:ascii="Garamond" w:eastAsia="Times New Roman" w:hAnsi="Garamond" w:cs="Times New Roman"/>
          <w:bCs/>
          <w:sz w:val="28"/>
          <w:szCs w:val="28"/>
          <w:lang w:eastAsia="ru-RU"/>
        </w:rPr>
        <w:t>А</w:t>
      </w:r>
      <w:r>
        <w:rPr>
          <w:rFonts w:ascii="Garamond" w:eastAsia="Times New Roman" w:hAnsi="Garamond" w:cs="Times New Roman"/>
          <w:bCs/>
          <w:sz w:val="28"/>
          <w:szCs w:val="28"/>
          <w:lang w:eastAsia="ru-RU"/>
        </w:rPr>
        <w:t xml:space="preserve"> теперь уважаемые мамы и </w:t>
      </w:r>
      <w:r w:rsidR="00561A54">
        <w:rPr>
          <w:rFonts w:ascii="Garamond" w:eastAsia="Times New Roman" w:hAnsi="Garamond" w:cs="Times New Roman"/>
          <w:bCs/>
          <w:sz w:val="28"/>
          <w:szCs w:val="28"/>
          <w:lang w:eastAsia="ru-RU"/>
        </w:rPr>
        <w:t xml:space="preserve">ребята предлагаю немного подвигаться. Поиграем с вами в музыкальный стул. 1 тур – играют мамы. 2 тур – играют дети.  Для участия в этой игре надо 10 участников. Готовы? </w:t>
      </w:r>
    </w:p>
    <w:p w:rsidR="00F95B0B" w:rsidRDefault="00F95B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i/>
          <w:sz w:val="36"/>
          <w:szCs w:val="36"/>
          <w:lang w:eastAsia="ru-RU"/>
        </w:rPr>
      </w:pPr>
    </w:p>
    <w:p w:rsidR="00F95B0B" w:rsidRDefault="00F95B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i/>
          <w:sz w:val="36"/>
          <w:szCs w:val="36"/>
          <w:lang w:eastAsia="ru-RU"/>
        </w:rPr>
      </w:pPr>
    </w:p>
    <w:p w:rsidR="00561A54" w:rsidRDefault="00561A54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i/>
          <w:sz w:val="36"/>
          <w:szCs w:val="36"/>
          <w:lang w:eastAsia="ru-RU"/>
        </w:rPr>
      </w:pPr>
      <w:r w:rsidRPr="00561A54">
        <w:rPr>
          <w:rFonts w:ascii="Garamond" w:eastAsia="Times New Roman" w:hAnsi="Garamond" w:cs="Times New Roman"/>
          <w:bCs/>
          <w:i/>
          <w:sz w:val="36"/>
          <w:szCs w:val="36"/>
          <w:lang w:eastAsia="ru-RU"/>
        </w:rPr>
        <w:t>«Хозяюшки»</w:t>
      </w:r>
    </w:p>
    <w:p w:rsidR="00BA42CC" w:rsidRPr="00F95B0B" w:rsidRDefault="00561A54" w:rsidP="00F95B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ru-RU"/>
        </w:rPr>
      </w:pPr>
      <w:r w:rsidRPr="00561A54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Garamond" w:eastAsia="Times New Roman" w:hAnsi="Garamond" w:cs="Times New Roman"/>
          <w:bCs/>
          <w:sz w:val="28"/>
          <w:szCs w:val="28"/>
          <w:lang w:eastAsia="ru-RU"/>
        </w:rPr>
        <w:t xml:space="preserve"> Дорогие мамы, девочки и мальчики! А сейчас у нас будет вкусный конкурс. Для участия мне надо 3 мамы и 3 ребенка. А еще в этом конкурсе будет жюри – состоящее из настоящих мужчин. Вам предлагается одинаковый набор </w:t>
      </w:r>
      <w:proofErr w:type="gramStart"/>
      <w:r>
        <w:rPr>
          <w:rFonts w:ascii="Garamond" w:eastAsia="Times New Roman" w:hAnsi="Garamond" w:cs="Times New Roman"/>
          <w:bCs/>
          <w:sz w:val="28"/>
          <w:szCs w:val="28"/>
          <w:lang w:eastAsia="ru-RU"/>
        </w:rPr>
        <w:t>продуктов</w:t>
      </w:r>
      <w:proofErr w:type="gramEnd"/>
      <w:r>
        <w:rPr>
          <w:rFonts w:ascii="Garamond" w:eastAsia="Times New Roman" w:hAnsi="Garamond" w:cs="Times New Roman"/>
          <w:bCs/>
          <w:sz w:val="28"/>
          <w:szCs w:val="28"/>
          <w:lang w:eastAsia="ru-RU"/>
        </w:rPr>
        <w:t xml:space="preserve"> из которых вы должны сделать фруктовый десерт, а жюри будет оценивать вкус блюда, подачу и креативность в выполнении вашего задания. Начинаем! </w:t>
      </w:r>
      <w:r w:rsidR="00A04756">
        <w:rPr>
          <w:rFonts w:ascii="Garamond" w:eastAsia="Times New Roman" w:hAnsi="Garamond" w:cs="Times New Roman"/>
          <w:bCs/>
          <w:sz w:val="28"/>
          <w:szCs w:val="28"/>
          <w:lang w:eastAsia="ru-RU"/>
        </w:rPr>
        <w:t xml:space="preserve">После конкурса – подводим итоги и награждаем участников призами. </w:t>
      </w:r>
    </w:p>
    <w:p w:rsidR="00A04756" w:rsidRPr="00A04756" w:rsidRDefault="00A04756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i/>
          <w:sz w:val="36"/>
          <w:szCs w:val="36"/>
          <w:lang w:eastAsia="ru-RU"/>
        </w:rPr>
      </w:pPr>
      <w:r w:rsidRPr="00A04756">
        <w:rPr>
          <w:rFonts w:ascii="Garamond" w:eastAsia="Times New Roman" w:hAnsi="Garamond" w:cs="Times New Roman"/>
          <w:bCs/>
          <w:i/>
          <w:sz w:val="36"/>
          <w:szCs w:val="36"/>
          <w:lang w:eastAsia="ru-RU"/>
        </w:rPr>
        <w:t>«Гость из далекой страны»</w:t>
      </w:r>
    </w:p>
    <w:p w:rsidR="00A04756" w:rsidRDefault="00561A54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ru-RU"/>
        </w:rPr>
      </w:pPr>
      <w:r w:rsidRPr="00561A54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 xml:space="preserve">Ведущий: </w:t>
      </w:r>
      <w:r w:rsidR="00A04756">
        <w:rPr>
          <w:rFonts w:ascii="Garamond" w:eastAsia="Times New Roman" w:hAnsi="Garamond" w:cs="Times New Roman"/>
          <w:bCs/>
          <w:sz w:val="28"/>
          <w:szCs w:val="28"/>
          <w:lang w:eastAsia="ru-RU"/>
        </w:rPr>
        <w:t>Молодцы! А теперь у нас самая интересная часть нашего классного часа. К нам в класс пришло видео письмо-поздравление от гостя из далекой страны. А письмо для Вас – дорогие мамы. Внимание на экран!</w:t>
      </w:r>
    </w:p>
    <w:p w:rsidR="00A04756" w:rsidRDefault="00A04756" w:rsidP="00A0475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Гость: О,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санта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марта, женщины!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br/>
        <w:t>Переводчик: О, несравненные женщины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свет очей моих!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Эмансипация сделано из тебя </w:t>
      </w:r>
      <w:proofErr w:type="gram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трудяга</w:t>
      </w:r>
      <w:proofErr w:type="gram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Переводчик: Ты прекрасна как чайная роза на Южном берегу Крыма.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Гость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: Язык на плечо: кухарка,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стиралк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а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работа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бежар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к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а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дитятя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нянчар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ка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мужа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встречалк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а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. Короче доходяга!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Переводчик: Руки твои белоснежны как крылья райской птички! Стан твой тонок как горная тропинка.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О,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санта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марта, женщины!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br/>
        <w:t>Переводчик: О, несравненные женщины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свет очей моих!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Санта марта раз в году!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Переводчик: Целый год мужчина дарит тебе цветы и носит на руках.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Изумрудо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алмазо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рубино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бамбино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разбонники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Переводчик: Твои дети послушны как ангелочки!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lastRenderedPageBreak/>
        <w:t xml:space="preserve">Гость: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Дворецо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,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фонтано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служано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две комнаты, ванна.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Переводчик: Дом твой огромен, просторен, полон изобилия.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Эники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беники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gram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нету</w:t>
      </w:r>
      <w:proofErr w:type="gram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вареники,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обедо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карама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деликато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вермишель.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Переводчик: Кушанья на твоем столе прекрасны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: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фрукты,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клубника и шампанское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Москвито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Волгано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Жигулито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Окано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Переводчик: Шикарная машина ожидает тебя около дома.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Секрето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фантастико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как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умудряно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красавицей быть?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Переводчик: Как не быть прекрасной при жизни такой?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Желанто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Переводчик: Что пожелат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ь тебе?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Гость: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Финансо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огроманто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силу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огромадо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терпето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мужчино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ш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об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помогато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, здоровья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, удачи, спасибо за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ru-RU"/>
        </w:rPr>
        <w:t>вниманто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!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br/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Переводчик: Без перевода.</w:t>
      </w:r>
    </w:p>
    <w:p w:rsidR="0033441E" w:rsidRDefault="0033441E" w:rsidP="00A0475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3441E">
        <w:rPr>
          <w:rFonts w:ascii="Garamond" w:eastAsia="Times New Roman" w:hAnsi="Garamond" w:cs="Times New Roman"/>
          <w:b/>
          <w:sz w:val="28"/>
          <w:szCs w:val="28"/>
          <w:lang w:eastAsia="ru-RU"/>
        </w:rPr>
        <w:t>Ведущий: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Спасибо нашему гостю! Веселое поздравление!</w:t>
      </w:r>
    </w:p>
    <w:p w:rsidR="00F95B0B" w:rsidRPr="006B4389" w:rsidRDefault="00F95B0B" w:rsidP="00F95B0B">
      <w:pPr>
        <w:spacing w:line="240" w:lineRule="auto"/>
        <w:jc w:val="center"/>
        <w:rPr>
          <w:rFonts w:ascii="Garamond" w:eastAsia="Times New Roman" w:hAnsi="Garamond" w:cs="Helvetica"/>
          <w:sz w:val="28"/>
          <w:szCs w:val="28"/>
          <w:lang w:eastAsia="ru-RU"/>
        </w:rPr>
      </w:pP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Месяц март и день восьмой.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Запахло в воздухе весной.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Весну мы будем славить,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И разрешите Вас поздравить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С международным женским днем</w:t>
      </w:r>
    </w:p>
    <w:p w:rsidR="00F95B0B" w:rsidRPr="006B4389" w:rsidRDefault="00F95B0B" w:rsidP="00F95B0B">
      <w:pPr>
        <w:spacing w:line="240" w:lineRule="auto"/>
        <w:jc w:val="center"/>
        <w:rPr>
          <w:rFonts w:ascii="Garamond" w:eastAsia="Times New Roman" w:hAnsi="Garamond" w:cs="Helvetica"/>
          <w:sz w:val="28"/>
          <w:szCs w:val="28"/>
          <w:lang w:eastAsia="ru-RU"/>
        </w:rPr>
      </w:pP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От солнечных брызг засверкали снега,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И ветер поет бесшабашно.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 xml:space="preserve">В </w:t>
      </w:r>
      <w:proofErr w:type="gramStart"/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марте</w:t>
      </w:r>
      <w:proofErr w:type="gramEnd"/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 xml:space="preserve"> природа совсем не строга -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В честь праздника бабушек наших.</w:t>
      </w:r>
    </w:p>
    <w:p w:rsidR="00F95B0B" w:rsidRPr="006B4389" w:rsidRDefault="00F95B0B" w:rsidP="00F95B0B">
      <w:pPr>
        <w:spacing w:line="240" w:lineRule="auto"/>
        <w:jc w:val="center"/>
        <w:rPr>
          <w:rFonts w:ascii="Garamond" w:eastAsia="Times New Roman" w:hAnsi="Garamond" w:cs="Helvetica"/>
          <w:sz w:val="28"/>
          <w:szCs w:val="28"/>
          <w:lang w:eastAsia="ru-RU"/>
        </w:rPr>
      </w:pP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Из южных краев по раздолью полей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Весна приближается к нам.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И стало на свете светлей и теплей -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В честь праздника наших мам.</w:t>
      </w:r>
    </w:p>
    <w:p w:rsidR="00F95B0B" w:rsidRPr="006B4389" w:rsidRDefault="00F95B0B" w:rsidP="00F95B0B">
      <w:pPr>
        <w:spacing w:line="240" w:lineRule="auto"/>
        <w:jc w:val="center"/>
        <w:rPr>
          <w:rFonts w:ascii="Garamond" w:eastAsia="Times New Roman" w:hAnsi="Garamond" w:cs="Helvetica"/>
          <w:sz w:val="28"/>
          <w:szCs w:val="28"/>
          <w:lang w:eastAsia="ru-RU"/>
        </w:rPr>
      </w:pP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Ширь неба ясна, глубока и чиста,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И манит лазурный простор.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Взгляните, какая кругом красота -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В честь праздника наших сестер.</w:t>
      </w:r>
    </w:p>
    <w:p w:rsidR="00F95B0B" w:rsidRPr="006B4389" w:rsidRDefault="00F95B0B" w:rsidP="00F95B0B">
      <w:pPr>
        <w:spacing w:line="240" w:lineRule="auto"/>
        <w:jc w:val="center"/>
        <w:rPr>
          <w:rFonts w:ascii="Garamond" w:eastAsia="Times New Roman" w:hAnsi="Garamond" w:cs="Helvetica"/>
          <w:sz w:val="28"/>
          <w:szCs w:val="28"/>
          <w:lang w:eastAsia="ru-RU"/>
        </w:rPr>
      </w:pP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С началом весны этот день отмечать</w:t>
      </w:r>
      <w:proofErr w:type="gramStart"/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С</w:t>
      </w:r>
      <w:proofErr w:type="gramEnd"/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овсем не напрасно завещано.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И будем всегда этот день посвящать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Женщинам!</w:t>
      </w:r>
    </w:p>
    <w:p w:rsidR="00F95B0B" w:rsidRPr="00F95B0B" w:rsidRDefault="00F95B0B" w:rsidP="00F95B0B">
      <w:pPr>
        <w:spacing w:line="240" w:lineRule="auto"/>
        <w:jc w:val="center"/>
        <w:rPr>
          <w:rFonts w:ascii="Garamond" w:eastAsia="Times New Roman" w:hAnsi="Garamond" w:cs="Helvetica"/>
          <w:sz w:val="28"/>
          <w:szCs w:val="28"/>
          <w:lang w:eastAsia="ru-RU"/>
        </w:rPr>
      </w:pPr>
      <w:r>
        <w:rPr>
          <w:rFonts w:ascii="Garamond" w:eastAsia="Times New Roman" w:hAnsi="Garamond" w:cs="Helvetica"/>
          <w:sz w:val="28"/>
          <w:szCs w:val="28"/>
          <w:lang w:eastAsia="ru-RU"/>
        </w:rPr>
        <w:t xml:space="preserve">  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8 Марта - день торжественный,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День радости и красоты.</w:t>
      </w:r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На всей земле он дарит женщинам</w:t>
      </w:r>
      <w:proofErr w:type="gramStart"/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br/>
        <w:t>С</w:t>
      </w:r>
      <w:proofErr w:type="gramEnd"/>
      <w:r w:rsidRPr="006B4389">
        <w:rPr>
          <w:rFonts w:ascii="Garamond" w:eastAsia="Times New Roman" w:hAnsi="Garamond" w:cs="Helvetica"/>
          <w:sz w:val="28"/>
          <w:szCs w:val="28"/>
          <w:lang w:eastAsia="ru-RU"/>
        </w:rPr>
        <w:t>вои улыбки и цветы.</w:t>
      </w:r>
    </w:p>
    <w:p w:rsidR="0033441E" w:rsidRPr="00017360" w:rsidRDefault="0033441E" w:rsidP="00334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8" w:lineRule="atLeast"/>
        <w:ind w:left="540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proofErr w:type="spellStart"/>
      <w:r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.М</w:t>
      </w:r>
      <w:proofErr w:type="gram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ы</w:t>
      </w:r>
      <w:proofErr w:type="spellEnd"/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еще раз всех поздравляем с праздником и благодарим за участие в праздничной программе.</w:t>
      </w: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bookmarkStart w:id="1" w:name="8marta-bab2"/>
      <w:bookmarkEnd w:id="1"/>
      <w:r w:rsidRPr="0033441E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Бабушке</w:t>
      </w: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 w:rsidRPr="0033441E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ru-RU"/>
        </w:rPr>
        <w:lastRenderedPageBreak/>
        <w:t>Наталья Иванова</w:t>
      </w: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Наконец-то все заснули,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Не подсмотрят мой секрет,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Потому что для бабули</w:t>
      </w:r>
      <w:proofErr w:type="gramStart"/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арисую я букет.</w:t>
      </w: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Розы, астры, маргаритки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Ярко вспыхнут на открытке.</w:t>
      </w: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Напишу я бабушке,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Как ее люблю,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 xml:space="preserve">Что ее </w:t>
      </w:r>
      <w:proofErr w:type="gramStart"/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оладушки</w:t>
      </w:r>
      <w:proofErr w:type="gramEnd"/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Я всегда хвалю.</w:t>
      </w:r>
    </w:p>
    <w:p w:rsid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Хорошо, что все заснули,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За окном уже рассвет.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Я люблю тебя, бабуля,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И дарю тебе букет!</w:t>
      </w: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bookmarkStart w:id="2" w:name="8marta-bab12"/>
      <w:bookmarkEnd w:id="2"/>
      <w:r w:rsidRPr="0033441E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Моя бабушка</w:t>
      </w: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 w:rsidRPr="0033441E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ru-RU"/>
        </w:rPr>
        <w:t>Роберт Рождественский</w:t>
      </w:r>
    </w:p>
    <w:p w:rsid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Со мною бабушка моя,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И значит, главный в доме — я,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Шкафы мне можно открывать,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Цветы кефиром поливать,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Играть подушкою в футбол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И полотенцем чистить пол.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Могу я есть руками торт,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Нарочно хлопать дверью!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А с мамой это не пройдет.</w:t>
      </w:r>
      <w:r w:rsidRPr="0033441E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br/>
        <w:t>Я уже проверил.</w:t>
      </w:r>
    </w:p>
    <w:p w:rsidR="00AA7975" w:rsidRDefault="00AA7975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(во время прочтения стихотворений о бабушке, идет презентация «Бабушки»)</w:t>
      </w:r>
    </w:p>
    <w:p w:rsidR="00AA7975" w:rsidRPr="00017360" w:rsidRDefault="00AA7975" w:rsidP="00AA7975">
      <w:pPr>
        <w:widowControl w:val="0"/>
        <w:autoSpaceDE w:val="0"/>
        <w:autoSpaceDN w:val="0"/>
        <w:adjustRightInd w:val="0"/>
        <w:spacing w:after="0" w:line="283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  <w:t>Ведущий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. Ваш праздник сердечный улыбкой увенчан,</w:t>
      </w:r>
    </w:p>
    <w:p w:rsidR="00AA7975" w:rsidRPr="00017360" w:rsidRDefault="00AA7975" w:rsidP="00AA797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83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С него первый шаг начинает весна...</w:t>
      </w:r>
    </w:p>
    <w:p w:rsidR="00AA7975" w:rsidRPr="00017360" w:rsidRDefault="00AA7975" w:rsidP="00AA797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83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Что может быть в жизни прекраснее женщин?</w:t>
      </w:r>
    </w:p>
    <w:p w:rsidR="00AA7975" w:rsidRPr="00017360" w:rsidRDefault="00AA7975" w:rsidP="00AA797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83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Прекрасней быть женщина может одна!</w:t>
      </w:r>
    </w:p>
    <w:p w:rsidR="00AA7975" w:rsidRPr="00017360" w:rsidRDefault="00AA7975" w:rsidP="00AA79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78" w:lineRule="atLeast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A7975" w:rsidRPr="00017360" w:rsidRDefault="00AA7975" w:rsidP="00AA7975">
      <w:pPr>
        <w:widowControl w:val="0"/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  <w:t>Ведущий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. Вам столько подарено песен весенних,</w:t>
      </w:r>
    </w:p>
    <w:p w:rsidR="00AA7975" w:rsidRPr="00017360" w:rsidRDefault="00AA7975" w:rsidP="00AA797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А сколько их будет подарено вновь...</w:t>
      </w:r>
    </w:p>
    <w:p w:rsidR="00AA7975" w:rsidRPr="00017360" w:rsidRDefault="00AA7975" w:rsidP="00AA797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Вы - самое чудное наше мгновенье,</w:t>
      </w:r>
    </w:p>
    <w:p w:rsidR="00AA7975" w:rsidRDefault="00AA7975" w:rsidP="00AA7975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t>Вы Вера, Надежда и наша Любовь!</w:t>
      </w:r>
    </w:p>
    <w:p w:rsidR="00AA7975" w:rsidRDefault="00AA7975" w:rsidP="00AA7975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A7975" w:rsidRDefault="00AA7975" w:rsidP="00AA7975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(вручение для мам открыток и для бабушек рисунков с поздравлениями)</w:t>
      </w:r>
    </w:p>
    <w:p w:rsidR="00AA7975" w:rsidRDefault="00AA7975" w:rsidP="00AA7975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A7975" w:rsidRDefault="00AA7975" w:rsidP="00BA42CC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lastRenderedPageBreak/>
        <w:t>Фильм для мам «8 марта»</w:t>
      </w:r>
    </w:p>
    <w:p w:rsidR="00AA7975" w:rsidRPr="00BA42CC" w:rsidRDefault="00AA7975" w:rsidP="00BA42C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i/>
          <w:sz w:val="36"/>
          <w:szCs w:val="36"/>
          <w:lang w:eastAsia="ru-RU"/>
        </w:rPr>
      </w:pPr>
      <w:r w:rsidRPr="00AA7975">
        <w:rPr>
          <w:rFonts w:ascii="Garamond" w:eastAsia="Times New Roman" w:hAnsi="Garamond" w:cs="Times New Roman"/>
          <w:i/>
          <w:sz w:val="36"/>
          <w:szCs w:val="36"/>
          <w:lang w:eastAsia="ru-RU"/>
        </w:rPr>
        <w:t>Поздравление от мальчиков для своих одноклассниц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Я смотрю на вас, девочки,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Слышу ваши голоса,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Как они прекрасны, звонки,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Лучезарные глаза.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Всё в них светится весною,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Отражая небеса,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Этой дивною порою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В вас особая краса!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Оставайтесь же такими,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Сохранив надолго свет.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Будьте счастливы, любимы,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>Сколько б ни было вам лет!</w:t>
      </w:r>
    </w:p>
    <w:p w:rsidR="00AA7975" w:rsidRDefault="00AA7975" w:rsidP="00AA7975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Пусть вам солнце светит ярко-ярко,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Пусть щебечут птицы за окном!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Чтоб не только день Восьмое марта </w:t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  <w:t xml:space="preserve">– Каждый день считался вашим днем! </w:t>
      </w:r>
    </w:p>
    <w:p w:rsidR="00AA7975" w:rsidRDefault="00AA7975" w:rsidP="00AA7975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(вручение подарков для девочек – кружек и слов)</w:t>
      </w:r>
    </w:p>
    <w:p w:rsidR="00AA7975" w:rsidRDefault="00AA7975" w:rsidP="00AA7975">
      <w:pPr>
        <w:spacing w:before="100" w:beforeAutospacing="1" w:after="100" w:afterAutospacing="1" w:line="240" w:lineRule="auto"/>
        <w:jc w:val="center"/>
        <w:rPr>
          <w:rFonts w:ascii="Garamond" w:hAnsi="Garamond" w:cs="Helvetica"/>
          <w:sz w:val="28"/>
          <w:szCs w:val="28"/>
        </w:rPr>
      </w:pPr>
      <w:r w:rsidRPr="00AA7975">
        <w:rPr>
          <w:rFonts w:ascii="Garamond" w:eastAsia="Times New Roman" w:hAnsi="Garamond" w:cs="Times New Roman"/>
          <w:b/>
          <w:sz w:val="28"/>
          <w:szCs w:val="28"/>
          <w:lang w:eastAsia="ru-RU"/>
        </w:rPr>
        <w:t>Ведущий: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r w:rsidRPr="00AA7975">
        <w:rPr>
          <w:rFonts w:ascii="Garamond" w:hAnsi="Garamond" w:cs="Helvetica"/>
          <w:sz w:val="28"/>
          <w:szCs w:val="28"/>
        </w:rPr>
        <w:t xml:space="preserve">Вот и подходит к концу наш небольшой праздник. Я от всей души поздравляю вас, наши милые, любимые, заботливые, добрые мамы, с вашим замечательным праздником и желаю вам самого </w:t>
      </w:r>
      <w:r w:rsidR="00F502D3">
        <w:rPr>
          <w:rFonts w:ascii="Garamond" w:hAnsi="Garamond" w:cs="Helvetica"/>
          <w:sz w:val="28"/>
          <w:szCs w:val="28"/>
        </w:rPr>
        <w:t>доброго, светлого и счастливого!</w:t>
      </w:r>
    </w:p>
    <w:p w:rsidR="00F502D3" w:rsidRDefault="00F502D3" w:rsidP="00AA7975">
      <w:pPr>
        <w:spacing w:before="100" w:beforeAutospacing="1" w:after="100" w:afterAutospacing="1" w:line="240" w:lineRule="auto"/>
        <w:jc w:val="center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Оставайтесь всегда такими же красивыми, добрыми, модными, счастливыми и здоровыми!!!</w:t>
      </w:r>
    </w:p>
    <w:p w:rsidR="00F502D3" w:rsidRDefault="00F502D3" w:rsidP="00AA7975">
      <w:pPr>
        <w:spacing w:before="100" w:beforeAutospacing="1" w:after="100" w:afterAutospacing="1" w:line="240" w:lineRule="auto"/>
        <w:jc w:val="center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 xml:space="preserve">И не только 8 марта слышать в свой адрес много замечательных, добрых и теплых слов, но и всегда! </w:t>
      </w:r>
    </w:p>
    <w:p w:rsidR="00AA7975" w:rsidRPr="00AA7975" w:rsidRDefault="00AA7975" w:rsidP="00AA7975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A7975" w:rsidRPr="00017360" w:rsidRDefault="00AA7975" w:rsidP="00AA7975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</w:r>
      <w:r w:rsidRPr="00017360">
        <w:rPr>
          <w:rFonts w:ascii="Garamond" w:eastAsia="Times New Roman" w:hAnsi="Garamond" w:cs="Times New Roman"/>
          <w:sz w:val="28"/>
          <w:szCs w:val="28"/>
          <w:lang w:eastAsia="ru-RU"/>
        </w:rPr>
        <w:br/>
      </w:r>
    </w:p>
    <w:p w:rsidR="00AA7975" w:rsidRDefault="00AA7975" w:rsidP="00AA7975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ind w:left="1800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A7975" w:rsidRDefault="00AA7975" w:rsidP="00AA7975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ind w:left="1800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A7975" w:rsidRPr="0033441E" w:rsidRDefault="00AA7975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</w:p>
    <w:p w:rsidR="0033441E" w:rsidRPr="0033441E" w:rsidRDefault="0033441E" w:rsidP="0033441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ru-RU"/>
        </w:rPr>
      </w:pPr>
    </w:p>
    <w:p w:rsidR="0033441E" w:rsidRPr="00017360" w:rsidRDefault="0033441E" w:rsidP="0033441E">
      <w:pPr>
        <w:widowControl w:val="0"/>
        <w:tabs>
          <w:tab w:val="left" w:pos="0"/>
          <w:tab w:val="left" w:pos="1800"/>
        </w:tabs>
        <w:autoSpaceDE w:val="0"/>
        <w:autoSpaceDN w:val="0"/>
        <w:adjustRightInd w:val="0"/>
        <w:spacing w:after="0" w:line="278" w:lineRule="atLeast"/>
        <w:ind w:left="1800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3441E" w:rsidRPr="00017360" w:rsidRDefault="0033441E" w:rsidP="0033441E">
      <w:pPr>
        <w:spacing w:after="0" w:line="240" w:lineRule="auto"/>
        <w:jc w:val="center"/>
        <w:rPr>
          <w:rFonts w:ascii="Garamond" w:eastAsia="Times New Roman" w:hAnsi="Garamond" w:cs="Times New Roman"/>
          <w:color w:val="FF0000"/>
          <w:sz w:val="28"/>
          <w:szCs w:val="28"/>
          <w:lang w:eastAsia="ru-RU"/>
        </w:rPr>
      </w:pPr>
    </w:p>
    <w:p w:rsidR="0033441E" w:rsidRDefault="0033441E" w:rsidP="00A0475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04756" w:rsidRPr="00017360" w:rsidRDefault="00A04756" w:rsidP="00A0475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04756" w:rsidRDefault="00A04756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ru-RU"/>
        </w:rPr>
      </w:pPr>
    </w:p>
    <w:p w:rsidR="00561A54" w:rsidRPr="00A04756" w:rsidRDefault="00A04756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ru-RU"/>
        </w:rPr>
        <w:t xml:space="preserve"> </w:t>
      </w:r>
    </w:p>
    <w:p w:rsidR="00561A54" w:rsidRDefault="00561A54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ru-RU"/>
        </w:rPr>
      </w:pPr>
    </w:p>
    <w:p w:rsidR="00561A54" w:rsidRPr="0037360B" w:rsidRDefault="00561A54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ru-RU"/>
        </w:rPr>
      </w:pPr>
    </w:p>
    <w:p w:rsidR="0037360B" w:rsidRPr="00017360" w:rsidRDefault="0037360B" w:rsidP="0037360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B46731" w:rsidRPr="00017360" w:rsidRDefault="00B46731" w:rsidP="00B46731">
      <w:pPr>
        <w:spacing w:after="0" w:line="240" w:lineRule="auto"/>
        <w:rPr>
          <w:rFonts w:ascii="Garamond" w:eastAsia="Times New Roman" w:hAnsi="Garamond" w:cs="Times New Roman"/>
          <w:color w:val="FF0000"/>
          <w:sz w:val="28"/>
          <w:szCs w:val="28"/>
          <w:lang w:eastAsia="ru-RU"/>
        </w:rPr>
      </w:pPr>
    </w:p>
    <w:p w:rsidR="00B46731" w:rsidRPr="00017360" w:rsidRDefault="00B46731" w:rsidP="00B467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BA42CC" w:rsidRDefault="00BA42CC" w:rsidP="00B46731"/>
    <w:sectPr w:rsidR="00BA42CC" w:rsidSect="00B4673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31"/>
    <w:rsid w:val="000A5FB0"/>
    <w:rsid w:val="0033441E"/>
    <w:rsid w:val="0037360B"/>
    <w:rsid w:val="004D5978"/>
    <w:rsid w:val="00561A54"/>
    <w:rsid w:val="005E5810"/>
    <w:rsid w:val="009E5F5F"/>
    <w:rsid w:val="00A04756"/>
    <w:rsid w:val="00AA7975"/>
    <w:rsid w:val="00B46731"/>
    <w:rsid w:val="00BA42CC"/>
    <w:rsid w:val="00F502D3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7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9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15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67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58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9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93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63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80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94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98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040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8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469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6E66FF83</Template>
  <TotalTime>171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Поверинова</dc:creator>
  <cp:lastModifiedBy>Ольга Поверинова</cp:lastModifiedBy>
  <cp:revision>5</cp:revision>
  <cp:lastPrinted>2014-02-26T08:58:00Z</cp:lastPrinted>
  <dcterms:created xsi:type="dcterms:W3CDTF">2014-02-24T06:01:00Z</dcterms:created>
  <dcterms:modified xsi:type="dcterms:W3CDTF">2014-07-01T10:34:00Z</dcterms:modified>
</cp:coreProperties>
</file>