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A0" w:rsidRPr="0062403D" w:rsidRDefault="00A839A0" w:rsidP="008E2D47">
      <w:pPr>
        <w:ind w:firstLine="540"/>
        <w:jc w:val="both"/>
        <w:rPr>
          <w:b/>
          <w:sz w:val="28"/>
          <w:szCs w:val="28"/>
        </w:rPr>
      </w:pPr>
      <w:r w:rsidRPr="0062403D">
        <w:rPr>
          <w:b/>
          <w:sz w:val="28"/>
          <w:szCs w:val="28"/>
          <w:lang w:val="en-US"/>
        </w:rPr>
        <w:t>I</w:t>
      </w:r>
      <w:r w:rsidRPr="0062403D">
        <w:rPr>
          <w:b/>
          <w:sz w:val="28"/>
          <w:szCs w:val="28"/>
        </w:rPr>
        <w:t>. Решите неполное квадратное уравнение.</w:t>
      </w:r>
    </w:p>
    <w:p w:rsidR="00A839A0" w:rsidRPr="0062403D" w:rsidRDefault="00A839A0" w:rsidP="008E2D47">
      <w:pPr>
        <w:jc w:val="both"/>
        <w:rPr>
          <w:sz w:val="28"/>
          <w:szCs w:val="28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5385"/>
        <w:gridCol w:w="3827"/>
      </w:tblGrid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  <w:rPr>
                <w:b/>
              </w:rPr>
            </w:pPr>
            <w:r w:rsidRPr="0062403D">
              <w:rPr>
                <w:b/>
              </w:rPr>
              <w:t>№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b/>
              </w:rPr>
            </w:pPr>
            <w:r w:rsidRPr="0062403D">
              <w:rPr>
                <w:b/>
              </w:rPr>
              <w:t>Задание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b/>
              </w:rPr>
            </w:pPr>
            <w:r w:rsidRPr="0062403D">
              <w:rPr>
                <w:b/>
              </w:rPr>
              <w:t>Ответ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9х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6х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0;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 xml:space="preserve"> =</w:t>
            </w:r>
            <w:r w:rsidRPr="0062403D">
              <w:rPr>
                <w:i/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4pt;height:31.2pt" o:ole="">
                  <v:imagedata r:id="rId5" o:title=""/>
                </v:shape>
                <o:OLEObject Type="Embed" ProgID="Equation.3" ShapeID="_x0000_i1025" DrawAspect="Content" ObjectID="_1378730739" r:id="rId6"/>
              </w:objec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  <w:position w:val="-24"/>
              </w:rPr>
              <w:object w:dxaOrig="1120" w:dyaOrig="660">
                <v:shape id="_x0000_i1026" type="#_x0000_t75" style="width:55.8pt;height:32.4pt" o:ole="">
                  <v:imagedata r:id="rId7" o:title=""/>
                </v:shape>
                <o:OLEObject Type="Embed" ProgID="Equation.3" ShapeID="_x0000_i1026" DrawAspect="Content" ObjectID="_1378730740" r:id="rId8"/>
              </w:objec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=0;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=3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3).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- 3х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6х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-2;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=0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4).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4х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-4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-1;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=1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5).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  <w:position w:val="-24"/>
              </w:rPr>
              <w:object w:dxaOrig="360" w:dyaOrig="660">
                <v:shape id="_x0000_i1027" type="#_x0000_t75" style="width:18pt;height:32.4pt" o:ole="">
                  <v:imagedata r:id="rId9" o:title=""/>
                </v:shape>
                <o:OLEObject Type="Embed" ProgID="Equation.3" ShapeID="_x0000_i1027" DrawAspect="Content" ObjectID="_1378730741" r:id="rId10"/>
              </w:object>
            </w:r>
            <w:r w:rsidRPr="0062403D">
              <w:rPr>
                <w:i/>
              </w:rPr>
              <w:t>-25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-10;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=10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6).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  <w:position w:val="-24"/>
              </w:rPr>
              <w:object w:dxaOrig="360" w:dyaOrig="660">
                <v:shape id="_x0000_i1028" type="#_x0000_t75" style="width:18pt;height:32.4pt" o:ole="">
                  <v:imagedata r:id="rId11" o:title=""/>
                </v:shape>
                <o:OLEObject Type="Embed" ProgID="Equation.3" ShapeID="_x0000_i1028" DrawAspect="Content" ObjectID="_1378730742" r:id="rId12"/>
              </w:object>
            </w:r>
            <w:r w:rsidRPr="0062403D">
              <w:rPr>
                <w:i/>
              </w:rPr>
              <w:t>- 1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-2;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=2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7).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2х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=0;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=2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8).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64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-8;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=8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9).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49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-7;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=7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10).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9х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16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</w:t>
            </w:r>
            <w:r w:rsidRPr="0062403D">
              <w:rPr>
                <w:i/>
                <w:position w:val="-24"/>
              </w:rPr>
              <w:object w:dxaOrig="240" w:dyaOrig="620">
                <v:shape id="_x0000_i1029" type="#_x0000_t75" style="width:11.4pt;height:31.2pt" o:ole="">
                  <v:imagedata r:id="rId13" o:title=""/>
                </v:shape>
                <o:OLEObject Type="Embed" ProgID="Equation.3" ShapeID="_x0000_i1029" DrawAspect="Content" ObjectID="_1378730743" r:id="rId14"/>
              </w:object>
            </w:r>
            <w:r w:rsidRPr="0062403D">
              <w:rPr>
                <w:i/>
              </w:rPr>
              <w:t>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</w:t>
            </w:r>
            <w:r w:rsidRPr="0062403D">
              <w:rPr>
                <w:i/>
                <w:position w:val="-24"/>
              </w:rPr>
              <w:object w:dxaOrig="240" w:dyaOrig="620">
                <v:shape id="_x0000_i1030" type="#_x0000_t75" style="width:11.4pt;height:31.2pt" o:ole="">
                  <v:imagedata r:id="rId15" o:title=""/>
                </v:shape>
                <o:OLEObject Type="Embed" ProgID="Equation.3" ShapeID="_x0000_i1030" DrawAspect="Content" ObjectID="_1378730744" r:id="rId16"/>
              </w:objec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11).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-3х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х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</w:t>
            </w:r>
            <w:r w:rsidRPr="0062403D">
              <w:rPr>
                <w:i/>
                <w:position w:val="-24"/>
              </w:rPr>
              <w:object w:dxaOrig="220" w:dyaOrig="620">
                <v:shape id="_x0000_i1031" type="#_x0000_t75" style="width:10.8pt;height:31.2pt" o:ole="">
                  <v:imagedata r:id="rId17" o:title=""/>
                </v:shape>
                <o:OLEObject Type="Embed" ProgID="Equation.3" ShapeID="_x0000_i1031" DrawAspect="Content" ObjectID="_1378730745" r:id="rId18"/>
              </w:object>
            </w:r>
            <w:r w:rsidRPr="0062403D">
              <w:rPr>
                <w:i/>
              </w:rPr>
              <w:t>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=0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12).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  <w:position w:val="-24"/>
              </w:rPr>
              <w:object w:dxaOrig="1180" w:dyaOrig="660">
                <v:shape id="_x0000_i1032" type="#_x0000_t75" style="width:58.2pt;height:32.4pt" o:ole="">
                  <v:imagedata r:id="rId19" o:title=""/>
                </v:shape>
                <o:OLEObject Type="Embed" ProgID="Equation.3" ShapeID="_x0000_i1032" DrawAspect="Content" ObjectID="_1378730746" r:id="rId20"/>
              </w:objec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-18;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=18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13).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2х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+ 3х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</w:t>
            </w:r>
            <w:r w:rsidRPr="0062403D">
              <w:rPr>
                <w:i/>
                <w:position w:val="-24"/>
              </w:rPr>
              <w:object w:dxaOrig="240" w:dyaOrig="620">
                <v:shape id="_x0000_i1033" type="#_x0000_t75" style="width:11.4pt;height:31.2pt" o:ole="">
                  <v:imagedata r:id="rId21" o:title=""/>
                </v:shape>
                <o:OLEObject Type="Embed" ProgID="Equation.3" ShapeID="_x0000_i1033" DrawAspect="Content" ObjectID="_1378730747" r:id="rId22"/>
              </w:object>
            </w:r>
            <w:r w:rsidRPr="0062403D">
              <w:rPr>
                <w:i/>
              </w:rPr>
              <w:t>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=0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14).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6х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-6;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=0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15).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  <w:position w:val="-24"/>
              </w:rPr>
              <w:object w:dxaOrig="1219" w:dyaOrig="660">
                <v:shape id="_x0000_i1034" type="#_x0000_t75" style="width:61.2pt;height:32.4pt" o:ole="">
                  <v:imagedata r:id="rId23" o:title=""/>
                </v:shape>
                <o:OLEObject Type="Embed" ProgID="Equation.3" ShapeID="_x0000_i1034" DrawAspect="Content" ObjectID="_1378730748" r:id="rId24"/>
              </w:objec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0;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6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16).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х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-1;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=0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17).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4х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16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-2;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=2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18).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-3х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7х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</w:t>
            </w:r>
            <w:r w:rsidRPr="0062403D">
              <w:rPr>
                <w:i/>
                <w:position w:val="-24"/>
              </w:rPr>
              <w:object w:dxaOrig="240" w:dyaOrig="620">
                <v:shape id="_x0000_i1035" type="#_x0000_t75" style="width:11.4pt;height:31.2pt" o:ole="">
                  <v:imagedata r:id="rId25" o:title=""/>
                </v:shape>
                <o:OLEObject Type="Embed" ProgID="Equation.3" ShapeID="_x0000_i1035" DrawAspect="Content" ObjectID="_1378730749" r:id="rId26"/>
              </w:object>
            </w:r>
            <w:r w:rsidRPr="0062403D">
              <w:rPr>
                <w:i/>
              </w:rPr>
              <w:t>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=0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19).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25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-5;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=5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20).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  <w:position w:val="-24"/>
              </w:rPr>
              <w:object w:dxaOrig="1200" w:dyaOrig="660">
                <v:shape id="_x0000_i1036" type="#_x0000_t75" style="width:60pt;height:32.4pt" o:ole="">
                  <v:imagedata r:id="rId27" o:title=""/>
                </v:shape>
                <o:OLEObject Type="Embed" ProgID="Equation.3" ShapeID="_x0000_i1036" DrawAspect="Content" ObjectID="_1378730750" r:id="rId28"/>
              </w:objec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-12;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=0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21).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2х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0;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=2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22).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3х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х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</w:t>
            </w:r>
            <w:r w:rsidRPr="0062403D">
              <w:rPr>
                <w:i/>
                <w:position w:val="-24"/>
              </w:rPr>
              <w:object w:dxaOrig="220" w:dyaOrig="620">
                <v:shape id="_x0000_i1037" type="#_x0000_t75" style="width:10.8pt;height:31.2pt" o:ole="">
                  <v:imagedata r:id="rId17" o:title=""/>
                </v:shape>
                <o:OLEObject Type="Embed" ProgID="Equation.3" ShapeID="_x0000_i1037" DrawAspect="Content" ObjectID="_1378730751" r:id="rId29"/>
              </w:object>
            </w:r>
            <w:r w:rsidRPr="0062403D">
              <w:rPr>
                <w:i/>
              </w:rPr>
              <w:t>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=0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23).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9х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15х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0;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 xml:space="preserve"> =</w:t>
            </w:r>
            <w:r w:rsidRPr="0062403D">
              <w:rPr>
                <w:i/>
                <w:position w:val="-24"/>
              </w:rPr>
              <w:object w:dxaOrig="220" w:dyaOrig="620">
                <v:shape id="_x0000_i1038" type="#_x0000_t75" style="width:10.8pt;height:31.2pt" o:ole="">
                  <v:imagedata r:id="rId30" o:title=""/>
                </v:shape>
                <o:OLEObject Type="Embed" ProgID="Equation.3" ShapeID="_x0000_i1038" DrawAspect="Content" ObjectID="_1378730752" r:id="rId31"/>
              </w:objec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24).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4х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1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</w:t>
            </w:r>
            <w:r w:rsidRPr="0062403D">
              <w:rPr>
                <w:i/>
                <w:position w:val="-24"/>
              </w:rPr>
              <w:object w:dxaOrig="240" w:dyaOrig="620">
                <v:shape id="_x0000_i1039" type="#_x0000_t75" style="width:11.4pt;height:31.2pt" o:ole="">
                  <v:imagedata r:id="rId32" o:title=""/>
                </v:shape>
                <o:OLEObject Type="Embed" ProgID="Equation.3" ShapeID="_x0000_i1039" DrawAspect="Content" ObjectID="_1378730753" r:id="rId33"/>
              </w:object>
            </w:r>
            <w:r w:rsidRPr="0062403D">
              <w:rPr>
                <w:i/>
              </w:rPr>
              <w:t>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</w:t>
            </w:r>
            <w:r w:rsidRPr="0062403D">
              <w:rPr>
                <w:i/>
                <w:position w:val="-24"/>
              </w:rPr>
              <w:object w:dxaOrig="240" w:dyaOrig="620">
                <v:shape id="_x0000_i1040" type="#_x0000_t75" style="width:11.4pt;height:31.2pt" o:ole="">
                  <v:imagedata r:id="rId34" o:title=""/>
                </v:shape>
                <o:OLEObject Type="Embed" ProgID="Equation.3" ShapeID="_x0000_i1040" DrawAspect="Content" ObjectID="_1378730754" r:id="rId35"/>
              </w:objec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25).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  <w:position w:val="-24"/>
              </w:rPr>
              <w:object w:dxaOrig="360" w:dyaOrig="660">
                <v:shape id="_x0000_i1041" type="#_x0000_t75" style="width:18pt;height:32.4pt" o:ole="">
                  <v:imagedata r:id="rId11" o:title=""/>
                </v:shape>
                <o:OLEObject Type="Embed" ProgID="Equation.3" ShapeID="_x0000_i1041" DrawAspect="Content" ObjectID="_1378730755" r:id="rId36"/>
              </w:object>
            </w:r>
            <w:r w:rsidRPr="0062403D">
              <w:rPr>
                <w:i/>
              </w:rPr>
              <w:t>- х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0;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=4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26).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4х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36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-3;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=3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27).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  <w:position w:val="-24"/>
              </w:rPr>
              <w:object w:dxaOrig="1140" w:dyaOrig="660">
                <v:shape id="_x0000_i1042" type="#_x0000_t75" style="width:56.4pt;height:32.4pt" o:ole="">
                  <v:imagedata r:id="rId37" o:title=""/>
                </v:shape>
                <o:OLEObject Type="Embed" ProgID="Equation.3" ShapeID="_x0000_i1042" DrawAspect="Content" ObjectID="_1378730756" r:id="rId38"/>
              </w:objec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-12;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=12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28).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  <w:position w:val="-24"/>
              </w:rPr>
              <w:object w:dxaOrig="1200" w:dyaOrig="660">
                <v:shape id="_x0000_i1043" type="#_x0000_t75" style="width:60pt;height:32.4pt" o:ole="">
                  <v:imagedata r:id="rId39" o:title=""/>
                </v:shape>
                <o:OLEObject Type="Embed" ProgID="Equation.3" ShapeID="_x0000_i1043" DrawAspect="Content" ObjectID="_1378730757" r:id="rId40"/>
              </w:objec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0;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=10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29).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2х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7х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</w:t>
            </w:r>
            <w:r w:rsidRPr="0062403D">
              <w:rPr>
                <w:i/>
                <w:position w:val="-24"/>
              </w:rPr>
              <w:object w:dxaOrig="240" w:dyaOrig="620">
                <v:shape id="_x0000_i1044" type="#_x0000_t75" style="width:11.4pt;height:31.2pt" o:ole="">
                  <v:imagedata r:id="rId41" o:title=""/>
                </v:shape>
                <o:OLEObject Type="Embed" ProgID="Equation.3" ShapeID="_x0000_i1044" DrawAspect="Content" ObjectID="_1378730758" r:id="rId42"/>
              </w:object>
            </w:r>
            <w:r w:rsidRPr="0062403D">
              <w:rPr>
                <w:i/>
              </w:rPr>
              <w:t>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=0</w:t>
            </w:r>
          </w:p>
        </w:tc>
      </w:tr>
      <w:tr w:rsidR="00A839A0" w:rsidRPr="0062403D" w:rsidTr="0062403D">
        <w:trPr>
          <w:trHeight w:val="794"/>
        </w:trPr>
        <w:tc>
          <w:tcPr>
            <w:tcW w:w="342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30).</w:t>
            </w:r>
          </w:p>
        </w:tc>
        <w:tc>
          <w:tcPr>
            <w:tcW w:w="2723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9х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16 = 0</w:t>
            </w:r>
          </w:p>
        </w:tc>
        <w:tc>
          <w:tcPr>
            <w:tcW w:w="1935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</w:t>
            </w:r>
            <w:r w:rsidRPr="0062403D">
              <w:rPr>
                <w:i/>
                <w:position w:val="-24"/>
              </w:rPr>
              <w:object w:dxaOrig="240" w:dyaOrig="620">
                <v:shape id="_x0000_i1045" type="#_x0000_t75" style="width:11.4pt;height:31.2pt" o:ole="">
                  <v:imagedata r:id="rId13" o:title=""/>
                </v:shape>
                <o:OLEObject Type="Embed" ProgID="Equation.3" ShapeID="_x0000_i1045" DrawAspect="Content" ObjectID="_1378730759" r:id="rId43"/>
              </w:object>
            </w:r>
            <w:r w:rsidRPr="0062403D">
              <w:rPr>
                <w:i/>
              </w:rPr>
              <w:t>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</w:t>
            </w:r>
            <w:r w:rsidRPr="0062403D">
              <w:rPr>
                <w:i/>
                <w:position w:val="-24"/>
              </w:rPr>
              <w:object w:dxaOrig="240" w:dyaOrig="620">
                <v:shape id="_x0000_i1046" type="#_x0000_t75" style="width:11.4pt;height:31.2pt" o:ole="">
                  <v:imagedata r:id="rId15" o:title=""/>
                </v:shape>
                <o:OLEObject Type="Embed" ProgID="Equation.3" ShapeID="_x0000_i1046" DrawAspect="Content" ObjectID="_1378730760" r:id="rId44"/>
              </w:object>
            </w:r>
          </w:p>
        </w:tc>
      </w:tr>
    </w:tbl>
    <w:p w:rsidR="00A839A0" w:rsidRPr="0062403D" w:rsidRDefault="00A839A0" w:rsidP="008E2D47">
      <w:pPr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</w:rPr>
      </w:pPr>
    </w:p>
    <w:p w:rsidR="00A839A0" w:rsidRPr="0062403D" w:rsidRDefault="00A839A0" w:rsidP="008E2D47">
      <w:pPr>
        <w:ind w:firstLine="540"/>
        <w:jc w:val="both"/>
        <w:rPr>
          <w:b/>
          <w:sz w:val="28"/>
          <w:szCs w:val="28"/>
        </w:rPr>
      </w:pPr>
      <w:r w:rsidRPr="0062403D">
        <w:rPr>
          <w:b/>
          <w:sz w:val="28"/>
          <w:szCs w:val="28"/>
          <w:lang w:val="en-US"/>
        </w:rPr>
        <w:t>II</w:t>
      </w:r>
      <w:r w:rsidRPr="0062403D">
        <w:rPr>
          <w:b/>
          <w:sz w:val="28"/>
          <w:szCs w:val="28"/>
        </w:rPr>
        <w:t>. Решите квадратное уравнение.</w:t>
      </w:r>
    </w:p>
    <w:p w:rsidR="00A839A0" w:rsidRPr="0062403D" w:rsidRDefault="00A839A0" w:rsidP="008E2D47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4506"/>
        <w:gridCol w:w="5096"/>
      </w:tblGrid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  <w:rPr>
                <w:b/>
              </w:rPr>
            </w:pPr>
            <w:r w:rsidRPr="0062403D">
              <w:rPr>
                <w:b/>
              </w:rPr>
              <w:t>№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b/>
              </w:rPr>
            </w:pPr>
            <w:r w:rsidRPr="0062403D">
              <w:rPr>
                <w:b/>
              </w:rPr>
              <w:t>Задание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b/>
              </w:rPr>
            </w:pPr>
            <w:r w:rsidRPr="0062403D">
              <w:rPr>
                <w:b/>
              </w:rPr>
              <w:t>Ответ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6х - 73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Нет решений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2х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+4х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-2;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=0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3).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2х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+2х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-1;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=0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4).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-3х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15х + 42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-7;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=2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5).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6х – 5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-5;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-1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6).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+4х + 4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 = -2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7).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+ 7х – 10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2;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5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8).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+ 12х – 61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Нет решений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9).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2х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3х – 2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</w:t>
            </w:r>
            <w:r w:rsidRPr="0062403D">
              <w:rPr>
                <w:i/>
                <w:position w:val="-24"/>
              </w:rPr>
              <w:object w:dxaOrig="240" w:dyaOrig="620">
                <v:shape id="_x0000_i1047" type="#_x0000_t75" style="width:11.4pt;height:31.2pt" o:ole="">
                  <v:imagedata r:id="rId32" o:title=""/>
                </v:shape>
                <o:OLEObject Type="Embed" ProgID="Equation.3" ShapeID="_x0000_i1047" DrawAspect="Content" ObjectID="_1378730761" r:id="rId45"/>
              </w:object>
            </w:r>
            <w:r w:rsidRPr="0062403D">
              <w:rPr>
                <w:i/>
              </w:rPr>
              <w:t>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2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10).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-2х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2х + 24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-4;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3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11).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+8х + 15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-5;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-3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12).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13х + 40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5;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8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13).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3х – 18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-3;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6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14).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х + 12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-4;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3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15).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2х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х – 28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</w:t>
            </w:r>
            <w:r w:rsidRPr="0062403D">
              <w:rPr>
                <w:i/>
                <w:position w:val="-24"/>
              </w:rPr>
              <w:object w:dxaOrig="240" w:dyaOrig="620">
                <v:shape id="_x0000_i1048" type="#_x0000_t75" style="width:11.4pt;height:31.2pt" o:ole="">
                  <v:imagedata r:id="rId46" o:title=""/>
                </v:shape>
                <o:OLEObject Type="Embed" ProgID="Equation.3" ShapeID="_x0000_i1048" DrawAspect="Content" ObjectID="_1378730762" r:id="rId47"/>
              </w:object>
            </w:r>
            <w:r w:rsidRPr="0062403D">
              <w:rPr>
                <w:i/>
              </w:rPr>
              <w:t>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4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16).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2х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13х – 7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</w:t>
            </w:r>
            <w:r w:rsidRPr="0062403D">
              <w:rPr>
                <w:i/>
                <w:position w:val="-24"/>
              </w:rPr>
              <w:object w:dxaOrig="240" w:dyaOrig="620">
                <v:shape id="_x0000_i1049" type="#_x0000_t75" style="width:11.4pt;height:31.2pt" o:ole="">
                  <v:imagedata r:id="rId32" o:title=""/>
                </v:shape>
                <o:OLEObject Type="Embed" ProgID="Equation.3" ShapeID="_x0000_i1049" DrawAspect="Content" ObjectID="_1378730763" r:id="rId48"/>
              </w:object>
            </w:r>
            <w:r w:rsidRPr="0062403D">
              <w:rPr>
                <w:i/>
              </w:rPr>
              <w:t>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7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17).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+6х + 45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Нет решений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18).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+4х – 21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-7;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=3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19).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6х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0;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6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20).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5х – 6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-1;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6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21).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14х + 50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Нет решений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22).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2х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7х – 4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</w:t>
            </w:r>
            <w:r w:rsidRPr="0062403D">
              <w:rPr>
                <w:i/>
                <w:position w:val="-24"/>
              </w:rPr>
              <w:object w:dxaOrig="240" w:dyaOrig="620">
                <v:shape id="_x0000_i1050" type="#_x0000_t75" style="width:11.4pt;height:31.2pt" o:ole="">
                  <v:imagedata r:id="rId32" o:title=""/>
                </v:shape>
                <o:OLEObject Type="Embed" ProgID="Equation.3" ShapeID="_x0000_i1050" DrawAspect="Content" ObjectID="_1378730764" r:id="rId49"/>
              </w:object>
            </w:r>
            <w:r w:rsidRPr="0062403D">
              <w:rPr>
                <w:i/>
              </w:rPr>
              <w:t>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4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23).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+ 13х – 42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6;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7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24).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2х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+13х + 20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-4;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=-</w:t>
            </w:r>
            <w:r w:rsidRPr="0062403D">
              <w:rPr>
                <w:i/>
                <w:position w:val="-24"/>
              </w:rPr>
              <w:object w:dxaOrig="240" w:dyaOrig="620">
                <v:shape id="_x0000_i1051" type="#_x0000_t75" style="width:11.4pt;height:31.2pt" o:ole="">
                  <v:imagedata r:id="rId50" o:title=""/>
                </v:shape>
                <o:OLEObject Type="Embed" ProgID="Equation.3" ShapeID="_x0000_i1051" DrawAspect="Content" ObjectID="_1378730765" r:id="rId51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25).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3х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25х + 28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</w:t>
            </w:r>
            <w:r w:rsidRPr="0062403D">
              <w:rPr>
                <w:i/>
                <w:position w:val="-24"/>
              </w:rPr>
              <w:object w:dxaOrig="240" w:dyaOrig="620">
                <v:shape id="_x0000_i1052" type="#_x0000_t75" style="width:11.4pt;height:31.2pt" o:ole="">
                  <v:imagedata r:id="rId52" o:title=""/>
                </v:shape>
                <o:OLEObject Type="Embed" ProgID="Equation.3" ShapeID="_x0000_i1052" DrawAspect="Content" ObjectID="_1378730766" r:id="rId53"/>
              </w:object>
            </w:r>
            <w:r w:rsidRPr="0062403D">
              <w:rPr>
                <w:i/>
              </w:rPr>
              <w:t>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7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26).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х – 42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-7;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=6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27).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8х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0;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 8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28).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+ 14х + 50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4"/>
              </w:rPr>
              <w:object w:dxaOrig="200" w:dyaOrig="200">
                <v:shape id="_x0000_i1053" type="#_x0000_t75" style="width:10.2pt;height:10.2pt" o:ole="">
                  <v:imagedata r:id="rId54" o:title=""/>
                </v:shape>
                <o:OLEObject Type="Embed" ProgID="Equation.3" ShapeID="_x0000_i1053" DrawAspect="Content" ObjectID="_1378730767" r:id="rId55"/>
              </w:object>
            </w:r>
            <w:r w:rsidRPr="0062403D">
              <w:rPr>
                <w:i/>
              </w:rPr>
              <w:t>нет решений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29).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2х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+ 8х + 8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 = -2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30).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3х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+ 25х + 28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 xml:space="preserve"> = -7;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=-</w:t>
            </w:r>
            <w:r w:rsidRPr="0062403D">
              <w:rPr>
                <w:i/>
                <w:position w:val="-24"/>
              </w:rPr>
              <w:object w:dxaOrig="240" w:dyaOrig="620">
                <v:shape id="_x0000_i1054" type="#_x0000_t75" style="width:11.4pt;height:31.2pt" o:ole="">
                  <v:imagedata r:id="rId56" o:title=""/>
                </v:shape>
                <o:OLEObject Type="Embed" ProgID="Equation.3" ShapeID="_x0000_i1054" DrawAspect="Content" ObjectID="_1378730768" r:id="rId57"/>
              </w:object>
            </w:r>
          </w:p>
        </w:tc>
      </w:tr>
    </w:tbl>
    <w:p w:rsidR="00A839A0" w:rsidRPr="0062403D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Pr="0062403D" w:rsidRDefault="00A839A0" w:rsidP="008E2D47">
      <w:pPr>
        <w:ind w:firstLine="540"/>
        <w:jc w:val="both"/>
        <w:rPr>
          <w:b/>
          <w:sz w:val="28"/>
          <w:szCs w:val="28"/>
          <w:u w:val="single"/>
        </w:rPr>
      </w:pPr>
    </w:p>
    <w:p w:rsidR="00A839A0" w:rsidRPr="0062403D" w:rsidRDefault="00A839A0" w:rsidP="008E2D47">
      <w:pPr>
        <w:ind w:firstLine="540"/>
        <w:jc w:val="both"/>
        <w:rPr>
          <w:b/>
          <w:sz w:val="28"/>
          <w:szCs w:val="28"/>
        </w:rPr>
      </w:pPr>
      <w:r w:rsidRPr="0062403D">
        <w:rPr>
          <w:b/>
          <w:sz w:val="28"/>
          <w:szCs w:val="28"/>
          <w:lang w:val="en-US"/>
        </w:rPr>
        <w:t>III</w:t>
      </w:r>
      <w:r w:rsidRPr="0062403D">
        <w:rPr>
          <w:b/>
          <w:sz w:val="28"/>
          <w:szCs w:val="28"/>
        </w:rPr>
        <w:t xml:space="preserve">. Вычислите значение выражения, если </w:t>
      </w:r>
      <w:r w:rsidRPr="0062403D">
        <w:rPr>
          <w:b/>
          <w:i/>
          <w:sz w:val="28"/>
          <w:szCs w:val="28"/>
        </w:rPr>
        <w:t>х</w:t>
      </w:r>
      <w:r w:rsidRPr="0062403D">
        <w:rPr>
          <w:b/>
          <w:i/>
          <w:sz w:val="28"/>
          <w:szCs w:val="28"/>
          <w:vertAlign w:val="subscript"/>
        </w:rPr>
        <w:t>1</w:t>
      </w:r>
      <w:r w:rsidRPr="0062403D">
        <w:rPr>
          <w:b/>
          <w:i/>
          <w:sz w:val="28"/>
          <w:szCs w:val="28"/>
        </w:rPr>
        <w:t>,х</w:t>
      </w:r>
      <w:r w:rsidRPr="0062403D">
        <w:rPr>
          <w:b/>
          <w:i/>
          <w:sz w:val="28"/>
          <w:szCs w:val="28"/>
          <w:vertAlign w:val="subscript"/>
        </w:rPr>
        <w:t>2</w:t>
      </w:r>
      <w:r w:rsidRPr="0062403D">
        <w:rPr>
          <w:b/>
          <w:i/>
          <w:sz w:val="28"/>
          <w:szCs w:val="28"/>
        </w:rPr>
        <w:t xml:space="preserve"> – </w:t>
      </w:r>
      <w:r w:rsidRPr="0062403D">
        <w:rPr>
          <w:b/>
          <w:sz w:val="28"/>
          <w:szCs w:val="28"/>
        </w:rPr>
        <w:t>корни уравнения.</w:t>
      </w:r>
    </w:p>
    <w:p w:rsidR="00A839A0" w:rsidRPr="0062403D" w:rsidRDefault="00A839A0" w:rsidP="008E2D47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7512"/>
        <w:gridCol w:w="2091"/>
      </w:tblGrid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  <w:rPr>
                <w:b/>
              </w:rPr>
            </w:pPr>
            <w:r w:rsidRPr="0062403D">
              <w:rPr>
                <w:b/>
              </w:rPr>
              <w:t>№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b/>
              </w:rPr>
            </w:pPr>
            <w:r w:rsidRPr="0062403D">
              <w:rPr>
                <w:b/>
              </w:rPr>
              <w:t>Задание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b/>
              </w:rPr>
            </w:pPr>
            <w:r w:rsidRPr="0062403D">
              <w:rPr>
                <w:b/>
              </w:rPr>
              <w:t>Ответ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 xml:space="preserve">Найти </w:t>
            </w:r>
            <w:r w:rsidRPr="0062403D">
              <w:rPr>
                <w:i/>
                <w:position w:val="-30"/>
              </w:rPr>
              <w:object w:dxaOrig="740" w:dyaOrig="680">
                <v:shape id="_x0000_i1055" type="#_x0000_t75" style="width:36.6pt;height:34.2pt" o:ole="">
                  <v:imagedata r:id="rId58" o:title=""/>
                </v:shape>
                <o:OLEObject Type="Embed" ProgID="Equation.3" ShapeID="_x0000_i1055" DrawAspect="Content" ObjectID="_1378730769" r:id="rId59"/>
              </w:objec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10х + 23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  <w:position w:val="-24"/>
              </w:rPr>
              <w:object w:dxaOrig="340" w:dyaOrig="620">
                <v:shape id="_x0000_i1056" type="#_x0000_t75" style="width:16.8pt;height:31.2pt" o:ole="">
                  <v:imagedata r:id="rId60" o:title=""/>
                </v:shape>
                <o:OLEObject Type="Embed" ProgID="Equation.3" ShapeID="_x0000_i1056" DrawAspect="Content" ObjectID="_1378730770" r:id="rId61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-2х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13х – 7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27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3).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+ 10х – 2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12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4).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 xml:space="preserve">Найти </w:t>
            </w:r>
            <w:r w:rsidRPr="0062403D">
              <w:rPr>
                <w:i/>
                <w:position w:val="-30"/>
              </w:rPr>
              <w:object w:dxaOrig="780" w:dyaOrig="680">
                <v:shape id="_x0000_i1057" type="#_x0000_t75" style="width:39pt;height:34.2pt" o:ole="">
                  <v:imagedata r:id="rId62" o:title=""/>
                </v:shape>
                <o:OLEObject Type="Embed" ProgID="Equation.3" ShapeID="_x0000_i1057" DrawAspect="Content" ObjectID="_1378730771" r:id="rId63"/>
              </w:objec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+ 11х – 4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  <w:position w:val="-24"/>
              </w:rPr>
              <w:object w:dxaOrig="300" w:dyaOrig="620">
                <v:shape id="_x0000_i1058" type="#_x0000_t75" style="width:15pt;height:31.2pt" o:ole="">
                  <v:imagedata r:id="rId64" o:title=""/>
                </v:shape>
                <o:OLEObject Type="Embed" ProgID="Equation.3" ShapeID="_x0000_i1058" DrawAspect="Content" ObjectID="_1378730772" r:id="rId65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5).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+ 11х + 1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-11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6).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13х + 34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101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7).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+ 4х + 3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-12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8).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+ 12х +12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120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9).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-2х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5х – 1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7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10).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- 5х - 4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33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11).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2х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+ 7х + 7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7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12).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 xml:space="preserve">Найти </w:t>
            </w:r>
            <w:r w:rsidRPr="0062403D">
              <w:rPr>
                <w:i/>
                <w:position w:val="-30"/>
              </w:rPr>
              <w:object w:dxaOrig="740" w:dyaOrig="680">
                <v:shape id="_x0000_i1059" type="#_x0000_t75" style="width:36.6pt;height:34.2pt" o:ole="">
                  <v:imagedata r:id="rId58" o:title=""/>
                </v:shape>
                <o:OLEObject Type="Embed" ProgID="Equation.3" ShapeID="_x0000_i1059" DrawAspect="Content" ObjectID="_1378730773" r:id="rId66"/>
              </w:objec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+ 10х + 2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</w:t>
            </w:r>
            <w:r w:rsidRPr="0062403D">
              <w:rPr>
                <w:i/>
                <w:position w:val="-24"/>
              </w:rPr>
              <w:object w:dxaOrig="240" w:dyaOrig="620">
                <v:shape id="_x0000_i1060" type="#_x0000_t75" style="width:11.4pt;height:31.2pt" o:ole="">
                  <v:imagedata r:id="rId67" o:title=""/>
                </v:shape>
                <o:OLEObject Type="Embed" ProgID="Equation.3" ShapeID="_x0000_i1060" DrawAspect="Content" ObjectID="_1378730774" r:id="rId68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13).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+ 10х + 2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96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14).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+ 2х – 2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-4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15).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- 3х - 5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-3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16).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-2х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+ 6х – 2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-2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17).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- 6х - 1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-6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18).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 xml:space="preserve">Найти </w:t>
            </w:r>
            <w:r w:rsidRPr="0062403D">
              <w:rPr>
                <w:i/>
                <w:position w:val="-30"/>
              </w:rPr>
              <w:object w:dxaOrig="780" w:dyaOrig="680">
                <v:shape id="_x0000_i1061" type="#_x0000_t75" style="width:39pt;height:34.2pt" o:ole="">
                  <v:imagedata r:id="rId69" o:title=""/>
                </v:shape>
                <o:OLEObject Type="Embed" ProgID="Equation.3" ShapeID="_x0000_i1061" DrawAspect="Content" ObjectID="_1378730775" r:id="rId70"/>
              </w:objec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- 14х + 43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  <w:position w:val="-24"/>
              </w:rPr>
              <w:object w:dxaOrig="340" w:dyaOrig="620">
                <v:shape id="_x0000_i1062" type="#_x0000_t75" style="width:16.8pt;height:31.2pt" o:ole="">
                  <v:imagedata r:id="rId71" o:title=""/>
                </v:shape>
                <o:OLEObject Type="Embed" ProgID="Equation.3" ShapeID="_x0000_i1062" DrawAspect="Content" ObjectID="_1378730776" r:id="rId72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19).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- 2х - 3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10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20).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+ 5х + 2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-3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21).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 xml:space="preserve">Найти </w:t>
            </w:r>
            <w:r w:rsidRPr="0062403D">
              <w:rPr>
                <w:i/>
                <w:position w:val="-30"/>
              </w:rPr>
              <w:object w:dxaOrig="780" w:dyaOrig="680">
                <v:shape id="_x0000_i1063" type="#_x0000_t75" style="width:39pt;height:34.2pt" o:ole="">
                  <v:imagedata r:id="rId69" o:title=""/>
                </v:shape>
                <o:OLEObject Type="Embed" ProgID="Equation.3" ShapeID="_x0000_i1063" DrawAspect="Content" ObjectID="_1378730777" r:id="rId73"/>
              </w:objec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- 5х + 3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  <w:position w:val="-24"/>
              </w:rPr>
              <w:object w:dxaOrig="220" w:dyaOrig="620">
                <v:shape id="_x0000_i1064" type="#_x0000_t75" style="width:10.8pt;height:31.2pt" o:ole="">
                  <v:imagedata r:id="rId74" o:title=""/>
                </v:shape>
                <o:OLEObject Type="Embed" ProgID="Equation.3" ShapeID="_x0000_i1064" DrawAspect="Content" ObjectID="_1378730778" r:id="rId75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22).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+ 14х + 25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11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23).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 xml:space="preserve">Найти </w:t>
            </w:r>
            <w:r w:rsidRPr="0062403D">
              <w:rPr>
                <w:i/>
                <w:position w:val="-30"/>
              </w:rPr>
              <w:object w:dxaOrig="780" w:dyaOrig="680">
                <v:shape id="_x0000_i1065" type="#_x0000_t75" style="width:39pt;height:34.2pt" o:ole="">
                  <v:imagedata r:id="rId69" o:title=""/>
                </v:shape>
                <o:OLEObject Type="Embed" ProgID="Equation.3" ShapeID="_x0000_i1065" DrawAspect="Content" ObjectID="_1378730779" r:id="rId76"/>
              </w:objec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х – 6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  <w:position w:val="-24"/>
              </w:rPr>
              <w:object w:dxaOrig="240" w:dyaOrig="620">
                <v:shape id="_x0000_i1066" type="#_x0000_t75" style="width:11.4pt;height:31.2pt" o:ole="">
                  <v:imagedata r:id="rId77" o:title=""/>
                </v:shape>
                <o:OLEObject Type="Embed" ProgID="Equation.3" ShapeID="_x0000_i1066" DrawAspect="Content" ObjectID="_1378730780" r:id="rId78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24).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-2х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+ 9х + 14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-37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25).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- 6х - 2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40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26).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+ 15х + 26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-390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27).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-2х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+ 8х + 8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-24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28).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- 13х + 5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65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29).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- 15х + 34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510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30).</w:t>
            </w:r>
          </w:p>
        </w:tc>
        <w:tc>
          <w:tcPr>
            <w:tcW w:w="3654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Найти 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+х</w:t>
            </w:r>
            <w:r w:rsidRPr="0062403D">
              <w:rPr>
                <w:i/>
                <w:vertAlign w:val="subscript"/>
              </w:rPr>
              <w:t>2</w:t>
            </w:r>
            <w:r w:rsidRPr="0062403D">
              <w:rPr>
                <w:i/>
              </w:rPr>
              <w:t>х</w:t>
            </w:r>
            <w:r w:rsidRPr="0062403D">
              <w:rPr>
                <w:i/>
                <w:vertAlign w:val="subscript"/>
              </w:rPr>
              <w:t>1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, если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- 2х - 1 = 0</w:t>
            </w:r>
          </w:p>
        </w:tc>
        <w:tc>
          <w:tcPr>
            <w:tcW w:w="1017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-2</w:t>
            </w:r>
          </w:p>
        </w:tc>
      </w:tr>
    </w:tbl>
    <w:p w:rsidR="00A839A0" w:rsidRPr="0062403D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Pr="0062403D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Pr="0062403D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Pr="0062403D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Pr="0062403D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Pr="0062403D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Pr="0062403D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Pr="0062403D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Pr="0062403D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Pr="0062403D" w:rsidRDefault="00A839A0" w:rsidP="008E2D47">
      <w:pPr>
        <w:ind w:firstLine="540"/>
        <w:jc w:val="both"/>
        <w:rPr>
          <w:sz w:val="28"/>
          <w:szCs w:val="28"/>
        </w:rPr>
      </w:pPr>
    </w:p>
    <w:p w:rsidR="00A839A0" w:rsidRPr="0062403D" w:rsidRDefault="00A839A0" w:rsidP="008E2D47">
      <w:pPr>
        <w:ind w:firstLine="540"/>
        <w:jc w:val="both"/>
        <w:rPr>
          <w:b/>
          <w:sz w:val="28"/>
          <w:szCs w:val="28"/>
        </w:rPr>
      </w:pPr>
      <w:r w:rsidRPr="0062403D">
        <w:rPr>
          <w:b/>
          <w:sz w:val="28"/>
          <w:szCs w:val="28"/>
          <w:lang w:val="en-US"/>
        </w:rPr>
        <w:t>IV</w:t>
      </w:r>
      <w:r w:rsidRPr="0062403D">
        <w:rPr>
          <w:b/>
          <w:sz w:val="28"/>
          <w:szCs w:val="28"/>
        </w:rPr>
        <w:t>. Решите биквадратное уравнение.</w:t>
      </w:r>
    </w:p>
    <w:p w:rsidR="00A839A0" w:rsidRPr="0062403D" w:rsidRDefault="00A839A0" w:rsidP="008E2D47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4506"/>
        <w:gridCol w:w="5096"/>
      </w:tblGrid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  <w:rPr>
                <w:b/>
              </w:rPr>
            </w:pPr>
            <w:r w:rsidRPr="0062403D">
              <w:rPr>
                <w:b/>
              </w:rPr>
              <w:t>№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b/>
              </w:rPr>
            </w:pPr>
            <w:r w:rsidRPr="0062403D">
              <w:rPr>
                <w:b/>
              </w:rPr>
              <w:t>Задание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b/>
              </w:rPr>
            </w:pPr>
            <w:r w:rsidRPr="0062403D">
              <w:rPr>
                <w:b/>
              </w:rPr>
              <w:t>Ответ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+ 4х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- 5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10"/>
              </w:rPr>
              <w:object w:dxaOrig="780" w:dyaOrig="340">
                <v:shape id="_x0000_i1067" type="#_x0000_t75" style="width:39pt;height:16.8pt" o:ole="">
                  <v:imagedata r:id="rId79" o:title=""/>
                </v:shape>
                <o:OLEObject Type="Embed" ProgID="Equation.3" ShapeID="_x0000_i1067" DrawAspect="Content" ObjectID="_1378730781" r:id="rId80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- 10х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>+9=0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10"/>
              </w:rPr>
              <w:object w:dxaOrig="1280" w:dyaOrig="340">
                <v:shape id="_x0000_i1068" type="#_x0000_t75" style="width:63.6pt;height:16.8pt" o:ole="">
                  <v:imagedata r:id="rId81" o:title=""/>
                </v:shape>
                <o:OLEObject Type="Embed" ProgID="Equation.3" ShapeID="_x0000_i1068" DrawAspect="Content" ObjectID="_1378730782" r:id="rId82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3).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+ 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2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10"/>
              </w:rPr>
              <w:object w:dxaOrig="780" w:dyaOrig="340">
                <v:shape id="_x0000_i1069" type="#_x0000_t75" style="width:39pt;height:16.8pt" o:ole="">
                  <v:imagedata r:id="rId79" o:title=""/>
                </v:shape>
                <o:OLEObject Type="Embed" ProgID="Equation.3" ShapeID="_x0000_i1069" DrawAspect="Content" ObjectID="_1378730783" r:id="rId83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4).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+ 3х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+ 2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Решений нет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5).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9х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+ 14х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- 8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28"/>
              </w:rPr>
              <w:object w:dxaOrig="1100" w:dyaOrig="680">
                <v:shape id="_x0000_i1070" type="#_x0000_t75" style="width:55.2pt;height:34.2pt" o:ole="">
                  <v:imagedata r:id="rId84" o:title=""/>
                </v:shape>
                <o:OLEObject Type="Embed" ProgID="Equation.3" ShapeID="_x0000_i1070" DrawAspect="Content" ObjectID="_1378730784" r:id="rId85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6).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144х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- 73х</w:t>
            </w:r>
            <w:r w:rsidRPr="0062403D">
              <w:rPr>
                <w:i/>
                <w:vertAlign w:val="superscript"/>
              </w:rPr>
              <w:t xml:space="preserve">2 </w:t>
            </w:r>
            <w:r w:rsidRPr="0062403D">
              <w:rPr>
                <w:i/>
              </w:rPr>
              <w:t>+ 4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28"/>
              </w:rPr>
              <w:object w:dxaOrig="1780" w:dyaOrig="680">
                <v:shape id="_x0000_i1071" type="#_x0000_t75" style="width:88.2pt;height:34.2pt" o:ole="">
                  <v:imagedata r:id="rId86" o:title=""/>
                </v:shape>
                <o:OLEObject Type="Embed" ProgID="Equation.3" ShapeID="_x0000_i1071" DrawAspect="Content" ObjectID="_1378730785" r:id="rId87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7).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- 12х</w:t>
            </w:r>
            <w:r w:rsidRPr="0062403D">
              <w:rPr>
                <w:i/>
                <w:vertAlign w:val="superscript"/>
              </w:rPr>
              <w:t xml:space="preserve">2 </w:t>
            </w:r>
            <w:r w:rsidRPr="0062403D">
              <w:rPr>
                <w:i/>
              </w:rPr>
              <w:t>– 64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10"/>
              </w:rPr>
              <w:object w:dxaOrig="880" w:dyaOrig="340">
                <v:shape id="_x0000_i1072" type="#_x0000_t75" style="width:43.8pt;height:16.8pt" o:ole="">
                  <v:imagedata r:id="rId88" o:title=""/>
                </v:shape>
                <o:OLEObject Type="Embed" ProgID="Equation.3" ShapeID="_x0000_i1072" DrawAspect="Content" ObjectID="_1378730786" r:id="rId89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8).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- 32х</w:t>
            </w:r>
            <w:r w:rsidRPr="0062403D">
              <w:rPr>
                <w:i/>
                <w:vertAlign w:val="superscript"/>
              </w:rPr>
              <w:t xml:space="preserve">2 </w:t>
            </w:r>
            <w:r w:rsidRPr="0062403D">
              <w:rPr>
                <w:i/>
              </w:rPr>
              <w:t>+ 256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10"/>
              </w:rPr>
              <w:object w:dxaOrig="880" w:dyaOrig="340">
                <v:shape id="_x0000_i1073" type="#_x0000_t75" style="width:43.8pt;height:16.8pt" o:ole="">
                  <v:imagedata r:id="rId90" o:title=""/>
                </v:shape>
                <o:OLEObject Type="Embed" ProgID="Equation.3" ShapeID="_x0000_i1073" DrawAspect="Content" ObjectID="_1378730787" r:id="rId91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9).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144х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- 145х</w:t>
            </w:r>
            <w:r w:rsidRPr="0062403D">
              <w:rPr>
                <w:i/>
                <w:vertAlign w:val="superscript"/>
              </w:rPr>
              <w:t xml:space="preserve">2 </w:t>
            </w:r>
            <w:r w:rsidRPr="0062403D">
              <w:rPr>
                <w:i/>
              </w:rPr>
              <w:t>+ 36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28"/>
              </w:rPr>
              <w:object w:dxaOrig="1760" w:dyaOrig="680">
                <v:shape id="_x0000_i1074" type="#_x0000_t75" style="width:87pt;height:34.2pt" o:ole="">
                  <v:imagedata r:id="rId92" o:title=""/>
                </v:shape>
                <o:OLEObject Type="Embed" ProgID="Equation.3" ShapeID="_x0000_i1074" DrawAspect="Content" ObjectID="_1378730788" r:id="rId93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10).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9х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- 40х</w:t>
            </w:r>
            <w:r w:rsidRPr="0062403D">
              <w:rPr>
                <w:i/>
                <w:vertAlign w:val="superscript"/>
              </w:rPr>
              <w:t xml:space="preserve">2 </w:t>
            </w:r>
            <w:r w:rsidRPr="0062403D">
              <w:rPr>
                <w:i/>
              </w:rPr>
              <w:t>+ 16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28"/>
              </w:rPr>
              <w:object w:dxaOrig="1640" w:dyaOrig="680">
                <v:shape id="_x0000_i1075" type="#_x0000_t75" style="width:82.2pt;height:34.2pt" o:ole="">
                  <v:imagedata r:id="rId94" o:title=""/>
                </v:shape>
                <o:OLEObject Type="Embed" ProgID="Equation.3" ShapeID="_x0000_i1075" DrawAspect="Content" ObjectID="_1378730789" r:id="rId95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11).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+ 2х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 =0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12).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- 7х</w:t>
            </w:r>
            <w:r w:rsidRPr="0062403D">
              <w:rPr>
                <w:i/>
                <w:vertAlign w:val="superscript"/>
              </w:rPr>
              <w:t xml:space="preserve">2 </w:t>
            </w:r>
            <w:r w:rsidRPr="0062403D">
              <w:rPr>
                <w:i/>
              </w:rPr>
              <w:t>– 18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10"/>
              </w:rPr>
              <w:object w:dxaOrig="840" w:dyaOrig="340">
                <v:shape id="_x0000_i1076" type="#_x0000_t75" style="width:41.4pt;height:16.8pt" o:ole="">
                  <v:imagedata r:id="rId96" o:title=""/>
                </v:shape>
                <o:OLEObject Type="Embed" ProgID="Equation.3" ShapeID="_x0000_i1076" DrawAspect="Content" ObjectID="_1378730790" r:id="rId97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13).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- 8х</w:t>
            </w:r>
            <w:r w:rsidRPr="0062403D">
              <w:rPr>
                <w:i/>
                <w:vertAlign w:val="superscript"/>
              </w:rPr>
              <w:t xml:space="preserve">2 </w:t>
            </w:r>
            <w:r w:rsidRPr="0062403D">
              <w:rPr>
                <w:i/>
              </w:rPr>
              <w:t>+ 16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10"/>
              </w:rPr>
              <w:object w:dxaOrig="880" w:dyaOrig="340">
                <v:shape id="_x0000_i1077" type="#_x0000_t75" style="width:43.8pt;height:16.8pt" o:ole="">
                  <v:imagedata r:id="rId98" o:title=""/>
                </v:shape>
                <o:OLEObject Type="Embed" ProgID="Equation.3" ShapeID="_x0000_i1077" DrawAspect="Content" ObjectID="_1378730791" r:id="rId99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14).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4х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+ 19х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5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28"/>
              </w:rPr>
              <w:object w:dxaOrig="1100" w:dyaOrig="680">
                <v:shape id="_x0000_i1078" type="#_x0000_t75" style="width:55.2pt;height:34.2pt" o:ole="">
                  <v:imagedata r:id="rId100" o:title=""/>
                </v:shape>
                <o:OLEObject Type="Embed" ProgID="Equation.3" ShapeID="_x0000_i1078" DrawAspect="Content" ObjectID="_1378730792" r:id="rId101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15).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16х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- 8х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+ 1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28"/>
              </w:rPr>
              <w:object w:dxaOrig="1100" w:dyaOrig="680">
                <v:shape id="_x0000_i1079" type="#_x0000_t75" style="width:55.2pt;height:34.2pt" o:ole="">
                  <v:imagedata r:id="rId102" o:title=""/>
                </v:shape>
                <o:OLEObject Type="Embed" ProgID="Equation.3" ShapeID="_x0000_i1079" DrawAspect="Content" ObjectID="_1378730793" r:id="rId103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16).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+ 3х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+ 2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Решений нет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17).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- 4х</w:t>
            </w:r>
            <w:r w:rsidRPr="0062403D">
              <w:rPr>
                <w:i/>
                <w:vertAlign w:val="superscript"/>
              </w:rPr>
              <w:t xml:space="preserve">2 </w:t>
            </w:r>
            <w:r w:rsidRPr="0062403D">
              <w:rPr>
                <w:i/>
              </w:rPr>
              <w:t xml:space="preserve">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10"/>
              </w:rPr>
              <w:object w:dxaOrig="1060" w:dyaOrig="340">
                <v:shape id="_x0000_i1080" type="#_x0000_t75" style="width:52.2pt;height:16.8pt" o:ole="">
                  <v:imagedata r:id="rId104" o:title=""/>
                </v:shape>
                <o:OLEObject Type="Embed" ProgID="Equation.3" ShapeID="_x0000_i1080" DrawAspect="Content" ObjectID="_1378730794" r:id="rId105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18).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9х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- 85х</w:t>
            </w:r>
            <w:r w:rsidRPr="0062403D">
              <w:rPr>
                <w:i/>
                <w:vertAlign w:val="superscript"/>
              </w:rPr>
              <w:t xml:space="preserve">2 </w:t>
            </w:r>
            <w:r w:rsidRPr="0062403D">
              <w:rPr>
                <w:i/>
              </w:rPr>
              <w:t>+ 36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28"/>
              </w:rPr>
              <w:object w:dxaOrig="1620" w:dyaOrig="680">
                <v:shape id="_x0000_i1081" type="#_x0000_t75" style="width:81pt;height:34.2pt" o:ole="">
                  <v:imagedata r:id="rId106" o:title=""/>
                </v:shape>
                <o:OLEObject Type="Embed" ProgID="Equation.3" ShapeID="_x0000_i1081" DrawAspect="Content" ObjectID="_1378730795" r:id="rId107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19).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48х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+ 13х</w:t>
            </w:r>
            <w:r w:rsidRPr="0062403D">
              <w:rPr>
                <w:i/>
                <w:vertAlign w:val="superscript"/>
              </w:rPr>
              <w:t xml:space="preserve">2 </w:t>
            </w:r>
            <w:r w:rsidRPr="0062403D">
              <w:rPr>
                <w:i/>
              </w:rPr>
              <w:t>– 1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28"/>
              </w:rPr>
              <w:object w:dxaOrig="1100" w:dyaOrig="680">
                <v:shape id="_x0000_i1082" type="#_x0000_t75" style="width:55.2pt;height:34.2pt" o:ole="">
                  <v:imagedata r:id="rId108" o:title=""/>
                </v:shape>
                <o:OLEObject Type="Embed" ProgID="Equation.3" ShapeID="_x0000_i1082" DrawAspect="Content" ObjectID="_1378730796" r:id="rId109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20).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- 2х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8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10"/>
              </w:rPr>
              <w:object w:dxaOrig="880" w:dyaOrig="340">
                <v:shape id="_x0000_i1083" type="#_x0000_t75" style="width:43.8pt;height:16.8pt" o:ole="">
                  <v:imagedata r:id="rId98" o:title=""/>
                </v:shape>
                <o:OLEObject Type="Embed" ProgID="Equation.3" ShapeID="_x0000_i1083" DrawAspect="Content" ObjectID="_1378730797" r:id="rId110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21).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16х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- 257х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+ 16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28"/>
              </w:rPr>
              <w:object w:dxaOrig="1640" w:dyaOrig="680">
                <v:shape id="_x0000_i1084" type="#_x0000_t75" style="width:82.2pt;height:34.2pt" o:ole="">
                  <v:imagedata r:id="rId111" o:title=""/>
                </v:shape>
                <o:OLEObject Type="Embed" ProgID="Equation.3" ShapeID="_x0000_i1084" DrawAspect="Content" ObjectID="_1378730798" r:id="rId112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22).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9х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+ 14х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- 8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28"/>
              </w:rPr>
              <w:object w:dxaOrig="1100" w:dyaOrig="680">
                <v:shape id="_x0000_i1085" type="#_x0000_t75" style="width:55.2pt;height:34.2pt" o:ole="">
                  <v:imagedata r:id="rId84" o:title=""/>
                </v:shape>
                <o:OLEObject Type="Embed" ProgID="Equation.3" ShapeID="_x0000_i1085" DrawAspect="Content" ObjectID="_1378730799" r:id="rId113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23).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9х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+ 17х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2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28"/>
              </w:rPr>
              <w:object w:dxaOrig="1060" w:dyaOrig="680">
                <v:shape id="_x0000_i1086" type="#_x0000_t75" style="width:52.2pt;height:34.2pt" o:ole="">
                  <v:imagedata r:id="rId114" o:title=""/>
                </v:shape>
                <o:OLEObject Type="Embed" ProgID="Equation.3" ShapeID="_x0000_i1086" DrawAspect="Content" ObjectID="_1378730800" r:id="rId115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24).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- 20х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+ 64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10"/>
              </w:rPr>
              <w:object w:dxaOrig="1359" w:dyaOrig="340">
                <v:shape id="_x0000_i1087" type="#_x0000_t75" style="width:67.2pt;height:16.8pt" o:ole="">
                  <v:imagedata r:id="rId116" o:title=""/>
                </v:shape>
                <o:OLEObject Type="Embed" ProgID="Equation.3" ShapeID="_x0000_i1087" DrawAspect="Content" ObjectID="_1378730801" r:id="rId117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25).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27х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- 3х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4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28"/>
              </w:rPr>
              <w:object w:dxaOrig="1100" w:dyaOrig="680">
                <v:shape id="_x0000_i1088" type="#_x0000_t75" style="width:55.2pt;height:34.2pt" o:ole="">
                  <v:imagedata r:id="rId84" o:title=""/>
                </v:shape>
                <o:OLEObject Type="Embed" ProgID="Equation.3" ShapeID="_x0000_i1088" DrawAspect="Content" ObjectID="_1378730802" r:id="rId118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26).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</w:p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4х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- 17х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+ 4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28"/>
              </w:rPr>
              <w:object w:dxaOrig="1640" w:dyaOrig="680">
                <v:shape id="_x0000_i1089" type="#_x0000_t75" style="width:82.2pt;height:34.2pt" o:ole="">
                  <v:imagedata r:id="rId119" o:title=""/>
                </v:shape>
                <o:OLEObject Type="Embed" ProgID="Equation.3" ShapeID="_x0000_i1089" DrawAspect="Content" ObjectID="_1378730803" r:id="rId120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27).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- 13х</w:t>
            </w:r>
            <w:r w:rsidRPr="0062403D">
              <w:rPr>
                <w:i/>
                <w:vertAlign w:val="superscript"/>
              </w:rPr>
              <w:t xml:space="preserve">2 </w:t>
            </w:r>
            <w:r w:rsidRPr="0062403D">
              <w:rPr>
                <w:i/>
              </w:rPr>
              <w:t>– 48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10"/>
              </w:rPr>
              <w:object w:dxaOrig="880" w:dyaOrig="340">
                <v:shape id="_x0000_i1090" type="#_x0000_t75" style="width:43.8pt;height:16.8pt" o:ole="">
                  <v:imagedata r:id="rId88" o:title=""/>
                </v:shape>
                <o:OLEObject Type="Embed" ProgID="Equation.3" ShapeID="_x0000_i1090" DrawAspect="Content" ObjectID="_1378730804" r:id="rId121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28).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+ 6х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+ 5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Решений нет</w: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29).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+ 2х</w:t>
            </w:r>
            <w:r w:rsidRPr="0062403D">
              <w:rPr>
                <w:i/>
                <w:vertAlign w:val="superscript"/>
              </w:rPr>
              <w:t>2</w:t>
            </w:r>
            <w:r w:rsidRPr="0062403D">
              <w:rPr>
                <w:i/>
              </w:rPr>
              <w:t xml:space="preserve"> – 3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10"/>
              </w:rPr>
              <w:object w:dxaOrig="780" w:dyaOrig="340">
                <v:shape id="_x0000_i1091" type="#_x0000_t75" style="width:39pt;height:16.8pt" o:ole="">
                  <v:imagedata r:id="rId79" o:title=""/>
                </v:shape>
                <o:OLEObject Type="Embed" ProgID="Equation.3" ShapeID="_x0000_i1091" DrawAspect="Content" ObjectID="_1378730805" r:id="rId122"/>
              </w:object>
            </w:r>
          </w:p>
        </w:tc>
      </w:tr>
      <w:tr w:rsidR="00A839A0" w:rsidRPr="0062403D" w:rsidTr="0062403D">
        <w:trPr>
          <w:trHeight w:val="567"/>
        </w:trPr>
        <w:tc>
          <w:tcPr>
            <w:tcW w:w="329" w:type="pct"/>
            <w:vAlign w:val="center"/>
          </w:tcPr>
          <w:p w:rsidR="00A839A0" w:rsidRPr="0062403D" w:rsidRDefault="00A839A0" w:rsidP="0062403D">
            <w:pPr>
              <w:jc w:val="center"/>
            </w:pPr>
            <w:r w:rsidRPr="0062403D">
              <w:t>30).</w:t>
            </w:r>
          </w:p>
        </w:tc>
        <w:tc>
          <w:tcPr>
            <w:tcW w:w="2192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vertAlign w:val="superscript"/>
              </w:rPr>
              <w:t>4</w:t>
            </w:r>
            <w:r w:rsidRPr="0062403D">
              <w:rPr>
                <w:i/>
              </w:rPr>
              <w:t xml:space="preserve"> - 20х</w:t>
            </w:r>
            <w:r w:rsidRPr="0062403D">
              <w:rPr>
                <w:i/>
                <w:vertAlign w:val="superscript"/>
              </w:rPr>
              <w:t xml:space="preserve">2 </w:t>
            </w:r>
            <w:r w:rsidRPr="0062403D">
              <w:rPr>
                <w:i/>
              </w:rPr>
              <w:t>– 125 = 0</w:t>
            </w:r>
          </w:p>
        </w:tc>
        <w:tc>
          <w:tcPr>
            <w:tcW w:w="2479" w:type="pct"/>
            <w:vAlign w:val="center"/>
          </w:tcPr>
          <w:p w:rsidR="00A839A0" w:rsidRPr="0062403D" w:rsidRDefault="00A839A0" w:rsidP="0062403D">
            <w:pPr>
              <w:jc w:val="center"/>
              <w:rPr>
                <w:i/>
              </w:rPr>
            </w:pPr>
            <w:r w:rsidRPr="0062403D">
              <w:rPr>
                <w:i/>
              </w:rPr>
              <w:t>х</w:t>
            </w:r>
            <w:r w:rsidRPr="0062403D">
              <w:rPr>
                <w:i/>
                <w:position w:val="-10"/>
              </w:rPr>
              <w:object w:dxaOrig="859" w:dyaOrig="340">
                <v:shape id="_x0000_i1092" type="#_x0000_t75" style="width:42.6pt;height:16.8pt" o:ole="">
                  <v:imagedata r:id="rId123" o:title=""/>
                </v:shape>
                <o:OLEObject Type="Embed" ProgID="Equation.3" ShapeID="_x0000_i1092" DrawAspect="Content" ObjectID="_1378730806" r:id="rId124"/>
              </w:object>
            </w:r>
          </w:p>
        </w:tc>
      </w:tr>
    </w:tbl>
    <w:p w:rsidR="00A839A0" w:rsidRPr="0062403D" w:rsidRDefault="00A839A0">
      <w:pPr>
        <w:rPr>
          <w:sz w:val="28"/>
          <w:szCs w:val="28"/>
        </w:rPr>
      </w:pPr>
    </w:p>
    <w:sectPr w:rsidR="00A839A0" w:rsidRPr="0062403D" w:rsidSect="008E2D47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C12"/>
    <w:multiLevelType w:val="hybridMultilevel"/>
    <w:tmpl w:val="99A001F0"/>
    <w:lvl w:ilvl="0" w:tplc="A768C0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F2CE1"/>
    <w:multiLevelType w:val="hybridMultilevel"/>
    <w:tmpl w:val="C26C2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024E5"/>
    <w:multiLevelType w:val="hybridMultilevel"/>
    <w:tmpl w:val="370C31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B5254"/>
    <w:multiLevelType w:val="hybridMultilevel"/>
    <w:tmpl w:val="891EC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B2B5E"/>
    <w:multiLevelType w:val="hybridMultilevel"/>
    <w:tmpl w:val="E332A442"/>
    <w:lvl w:ilvl="0" w:tplc="9DCAFEF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4048F5"/>
    <w:multiLevelType w:val="hybridMultilevel"/>
    <w:tmpl w:val="806AF38C"/>
    <w:lvl w:ilvl="0" w:tplc="672467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787522"/>
    <w:multiLevelType w:val="hybridMultilevel"/>
    <w:tmpl w:val="DB086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00C8E"/>
    <w:multiLevelType w:val="hybridMultilevel"/>
    <w:tmpl w:val="C11E3A14"/>
    <w:lvl w:ilvl="0" w:tplc="BB98601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AF2AE2"/>
    <w:multiLevelType w:val="hybridMultilevel"/>
    <w:tmpl w:val="B7DE5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C3529F"/>
    <w:multiLevelType w:val="hybridMultilevel"/>
    <w:tmpl w:val="852E9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DC2DE3"/>
    <w:multiLevelType w:val="hybridMultilevel"/>
    <w:tmpl w:val="CD38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0EB7F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001918"/>
    <w:multiLevelType w:val="hybridMultilevel"/>
    <w:tmpl w:val="DF6248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ED76816"/>
    <w:multiLevelType w:val="hybridMultilevel"/>
    <w:tmpl w:val="CA08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996A81"/>
    <w:multiLevelType w:val="hybridMultilevel"/>
    <w:tmpl w:val="5A56172E"/>
    <w:lvl w:ilvl="0" w:tplc="963C004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292101B8"/>
    <w:multiLevelType w:val="hybridMultilevel"/>
    <w:tmpl w:val="423EC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FF3832"/>
    <w:multiLevelType w:val="hybridMultilevel"/>
    <w:tmpl w:val="1304F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8A593B"/>
    <w:multiLevelType w:val="hybridMultilevel"/>
    <w:tmpl w:val="FCBEA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16266B"/>
    <w:multiLevelType w:val="hybridMultilevel"/>
    <w:tmpl w:val="C36EF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541029"/>
    <w:multiLevelType w:val="hybridMultilevel"/>
    <w:tmpl w:val="49B64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994E95"/>
    <w:multiLevelType w:val="multilevel"/>
    <w:tmpl w:val="370C31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D564EE"/>
    <w:multiLevelType w:val="hybridMultilevel"/>
    <w:tmpl w:val="C19E671E"/>
    <w:lvl w:ilvl="0" w:tplc="785247F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406163"/>
    <w:multiLevelType w:val="hybridMultilevel"/>
    <w:tmpl w:val="B52044BC"/>
    <w:lvl w:ilvl="0" w:tplc="BB98601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554D1E"/>
    <w:multiLevelType w:val="hybridMultilevel"/>
    <w:tmpl w:val="5B3C7E88"/>
    <w:lvl w:ilvl="0" w:tplc="BB98601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A124BD"/>
    <w:multiLevelType w:val="hybridMultilevel"/>
    <w:tmpl w:val="A64E81EE"/>
    <w:lvl w:ilvl="0" w:tplc="BB98601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F425A5"/>
    <w:multiLevelType w:val="hybridMultilevel"/>
    <w:tmpl w:val="1E761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FA3644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DC6F1F"/>
    <w:multiLevelType w:val="hybridMultilevel"/>
    <w:tmpl w:val="AC165AF6"/>
    <w:lvl w:ilvl="0" w:tplc="A81A624E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419417FF"/>
    <w:multiLevelType w:val="hybridMultilevel"/>
    <w:tmpl w:val="02F843FC"/>
    <w:lvl w:ilvl="0" w:tplc="BB98601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3542DE1"/>
    <w:multiLevelType w:val="hybridMultilevel"/>
    <w:tmpl w:val="BD0E5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2C1F18"/>
    <w:multiLevelType w:val="hybridMultilevel"/>
    <w:tmpl w:val="D7AC9DFA"/>
    <w:lvl w:ilvl="0" w:tplc="BB98601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7537C8"/>
    <w:multiLevelType w:val="hybridMultilevel"/>
    <w:tmpl w:val="6674E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531AC3"/>
    <w:multiLevelType w:val="hybridMultilevel"/>
    <w:tmpl w:val="B2CAA58A"/>
    <w:lvl w:ilvl="0" w:tplc="33BAB314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5C404C8B"/>
    <w:multiLevelType w:val="hybridMultilevel"/>
    <w:tmpl w:val="950C858E"/>
    <w:lvl w:ilvl="0" w:tplc="87DC7DE0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78728D"/>
    <w:multiLevelType w:val="hybridMultilevel"/>
    <w:tmpl w:val="73482FF8"/>
    <w:lvl w:ilvl="0" w:tplc="BB98601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EC5FB3"/>
    <w:multiLevelType w:val="hybridMultilevel"/>
    <w:tmpl w:val="36A27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991067"/>
    <w:multiLevelType w:val="hybridMultilevel"/>
    <w:tmpl w:val="8C564B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DC7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1A3F49"/>
    <w:multiLevelType w:val="hybridMultilevel"/>
    <w:tmpl w:val="0B2AA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B97314"/>
    <w:multiLevelType w:val="hybridMultilevel"/>
    <w:tmpl w:val="CCB2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65101FA"/>
    <w:multiLevelType w:val="hybridMultilevel"/>
    <w:tmpl w:val="3EC8D788"/>
    <w:lvl w:ilvl="0" w:tplc="3D2089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3E0816"/>
    <w:multiLevelType w:val="hybridMultilevel"/>
    <w:tmpl w:val="DB5044F2"/>
    <w:lvl w:ilvl="0" w:tplc="8F647B8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DA23779"/>
    <w:multiLevelType w:val="hybridMultilevel"/>
    <w:tmpl w:val="B27E3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34132A"/>
    <w:multiLevelType w:val="hybridMultilevel"/>
    <w:tmpl w:val="BB7AF1E6"/>
    <w:lvl w:ilvl="0" w:tplc="BB98601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C758C5"/>
    <w:multiLevelType w:val="hybridMultilevel"/>
    <w:tmpl w:val="88C2D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B2121E"/>
    <w:multiLevelType w:val="hybridMultilevel"/>
    <w:tmpl w:val="E93C5EFA"/>
    <w:lvl w:ilvl="0" w:tplc="F1A8528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3">
    <w:nsid w:val="75ED4406"/>
    <w:multiLevelType w:val="hybridMultilevel"/>
    <w:tmpl w:val="BC663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3E4F6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4501DB"/>
    <w:multiLevelType w:val="hybridMultilevel"/>
    <w:tmpl w:val="D5584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747C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AD0666"/>
    <w:multiLevelType w:val="hybridMultilevel"/>
    <w:tmpl w:val="693A476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AE16EA2"/>
    <w:multiLevelType w:val="hybridMultilevel"/>
    <w:tmpl w:val="F5C8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2C0796"/>
    <w:multiLevelType w:val="hybridMultilevel"/>
    <w:tmpl w:val="97307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947170">
      <w:start w:val="4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BAF45BB"/>
    <w:multiLevelType w:val="hybridMultilevel"/>
    <w:tmpl w:val="9CB66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5"/>
  </w:num>
  <w:num w:numId="3">
    <w:abstractNumId w:val="43"/>
  </w:num>
  <w:num w:numId="4">
    <w:abstractNumId w:val="24"/>
  </w:num>
  <w:num w:numId="5">
    <w:abstractNumId w:val="44"/>
  </w:num>
  <w:num w:numId="6">
    <w:abstractNumId w:val="2"/>
  </w:num>
  <w:num w:numId="7">
    <w:abstractNumId w:val="48"/>
  </w:num>
  <w:num w:numId="8">
    <w:abstractNumId w:val="13"/>
  </w:num>
  <w:num w:numId="9">
    <w:abstractNumId w:val="10"/>
  </w:num>
  <w:num w:numId="10">
    <w:abstractNumId w:val="25"/>
  </w:num>
  <w:num w:numId="11">
    <w:abstractNumId w:val="0"/>
  </w:num>
  <w:num w:numId="12">
    <w:abstractNumId w:val="39"/>
  </w:num>
  <w:num w:numId="13">
    <w:abstractNumId w:val="27"/>
  </w:num>
  <w:num w:numId="14">
    <w:abstractNumId w:val="46"/>
  </w:num>
  <w:num w:numId="15">
    <w:abstractNumId w:val="18"/>
  </w:num>
  <w:num w:numId="16">
    <w:abstractNumId w:val="16"/>
  </w:num>
  <w:num w:numId="17">
    <w:abstractNumId w:val="35"/>
  </w:num>
  <w:num w:numId="18">
    <w:abstractNumId w:val="9"/>
  </w:num>
  <w:num w:numId="19">
    <w:abstractNumId w:val="17"/>
  </w:num>
  <w:num w:numId="20">
    <w:abstractNumId w:val="47"/>
  </w:num>
  <w:num w:numId="21">
    <w:abstractNumId w:val="34"/>
  </w:num>
  <w:num w:numId="22">
    <w:abstractNumId w:val="3"/>
  </w:num>
  <w:num w:numId="23">
    <w:abstractNumId w:val="6"/>
  </w:num>
  <w:num w:numId="24">
    <w:abstractNumId w:val="36"/>
  </w:num>
  <w:num w:numId="25">
    <w:abstractNumId w:val="8"/>
  </w:num>
  <w:num w:numId="26">
    <w:abstractNumId w:val="42"/>
  </w:num>
  <w:num w:numId="27">
    <w:abstractNumId w:val="38"/>
  </w:num>
  <w:num w:numId="28">
    <w:abstractNumId w:val="11"/>
  </w:num>
  <w:num w:numId="29">
    <w:abstractNumId w:val="20"/>
  </w:num>
  <w:num w:numId="30">
    <w:abstractNumId w:val="14"/>
  </w:num>
  <w:num w:numId="31">
    <w:abstractNumId w:val="1"/>
  </w:num>
  <w:num w:numId="32">
    <w:abstractNumId w:val="31"/>
  </w:num>
  <w:num w:numId="33">
    <w:abstractNumId w:val="12"/>
  </w:num>
  <w:num w:numId="34">
    <w:abstractNumId w:val="29"/>
  </w:num>
  <w:num w:numId="35">
    <w:abstractNumId w:val="33"/>
  </w:num>
  <w:num w:numId="36">
    <w:abstractNumId w:val="45"/>
  </w:num>
  <w:num w:numId="37">
    <w:abstractNumId w:val="15"/>
  </w:num>
  <w:num w:numId="38">
    <w:abstractNumId w:val="37"/>
  </w:num>
  <w:num w:numId="39">
    <w:abstractNumId w:val="4"/>
  </w:num>
  <w:num w:numId="40">
    <w:abstractNumId w:val="30"/>
  </w:num>
  <w:num w:numId="41">
    <w:abstractNumId w:val="21"/>
  </w:num>
  <w:num w:numId="42">
    <w:abstractNumId w:val="40"/>
  </w:num>
  <w:num w:numId="43">
    <w:abstractNumId w:val="22"/>
  </w:num>
  <w:num w:numId="44">
    <w:abstractNumId w:val="7"/>
  </w:num>
  <w:num w:numId="45">
    <w:abstractNumId w:val="26"/>
  </w:num>
  <w:num w:numId="46">
    <w:abstractNumId w:val="32"/>
  </w:num>
  <w:num w:numId="47">
    <w:abstractNumId w:val="28"/>
  </w:num>
  <w:num w:numId="48">
    <w:abstractNumId w:val="23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D47"/>
    <w:rsid w:val="00305E4B"/>
    <w:rsid w:val="0062403D"/>
    <w:rsid w:val="006676C1"/>
    <w:rsid w:val="00681309"/>
    <w:rsid w:val="006F57BB"/>
    <w:rsid w:val="007F77B6"/>
    <w:rsid w:val="008E2D47"/>
    <w:rsid w:val="00A839A0"/>
    <w:rsid w:val="00C2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2D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E2D4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2D47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E2D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23" Type="http://schemas.openxmlformats.org/officeDocument/2006/relationships/image" Target="media/image52.wmf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90" Type="http://schemas.openxmlformats.org/officeDocument/2006/relationships/image" Target="media/image38.wmf"/><Relationship Id="rId95" Type="http://schemas.openxmlformats.org/officeDocument/2006/relationships/oleObject" Target="embeddings/oleObject5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4.bin"/><Relationship Id="rId12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1.bin"/><Relationship Id="rId67" Type="http://schemas.openxmlformats.org/officeDocument/2006/relationships/image" Target="media/image28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7.wmf"/><Relationship Id="rId116" Type="http://schemas.openxmlformats.org/officeDocument/2006/relationships/image" Target="media/image50.wmf"/><Relationship Id="rId124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1.wmf"/><Relationship Id="rId111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6.wmf"/><Relationship Id="rId114" Type="http://schemas.openxmlformats.org/officeDocument/2006/relationships/image" Target="media/image49.wmf"/><Relationship Id="rId119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5.bin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875</Words>
  <Characters>4991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уроку</dc:title>
  <dc:subject/>
  <dc:creator>Лена</dc:creator>
  <cp:keywords/>
  <dc:description/>
  <cp:lastModifiedBy>nina</cp:lastModifiedBy>
  <cp:revision>2</cp:revision>
  <dcterms:created xsi:type="dcterms:W3CDTF">2011-09-28T11:58:00Z</dcterms:created>
  <dcterms:modified xsi:type="dcterms:W3CDTF">2011-09-28T11:58:00Z</dcterms:modified>
</cp:coreProperties>
</file>