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0B" w:rsidRPr="003B3617" w:rsidRDefault="00D3380B" w:rsidP="003B3617">
      <w:pPr>
        <w:jc w:val="center"/>
        <w:rPr>
          <w:rFonts w:ascii="Times New Roman" w:hAnsi="Times New Roman"/>
          <w:b/>
          <w:sz w:val="28"/>
          <w:szCs w:val="28"/>
        </w:rPr>
      </w:pPr>
      <w:r w:rsidRPr="003B3617">
        <w:rPr>
          <w:rFonts w:ascii="Times New Roman" w:hAnsi="Times New Roman"/>
          <w:b/>
          <w:sz w:val="28"/>
          <w:szCs w:val="28"/>
        </w:rPr>
        <w:t>Рабочая программа по окружающему миру</w:t>
      </w:r>
    </w:p>
    <w:p w:rsidR="00D3380B" w:rsidRPr="003B3617" w:rsidRDefault="00D3380B" w:rsidP="003B3617">
      <w:pPr>
        <w:jc w:val="center"/>
        <w:rPr>
          <w:rFonts w:ascii="Times New Roman" w:hAnsi="Times New Roman"/>
          <w:b/>
          <w:sz w:val="28"/>
          <w:szCs w:val="28"/>
        </w:rPr>
      </w:pPr>
      <w:r w:rsidRPr="003B361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3380B" w:rsidRPr="003B3617" w:rsidRDefault="00D3380B" w:rsidP="003B3617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B3617">
        <w:rPr>
          <w:rFonts w:ascii="Times New Roman" w:hAnsi="Times New Roman"/>
          <w:b/>
          <w:i/>
          <w:sz w:val="28"/>
          <w:szCs w:val="28"/>
        </w:rPr>
        <w:t xml:space="preserve">                        Общая характеристика учебного курса</w:t>
      </w:r>
    </w:p>
    <w:p w:rsidR="00D3380B" w:rsidRPr="003B3617" w:rsidRDefault="00D3380B" w:rsidP="00491F9B">
      <w:p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 xml:space="preserve">   Программа по предмету «Окружающий мир» для  1-4 классов общеобразовательных учреждений разработана  на основе Федерального государственного образовательного стандарта в соответствии со стандартами второго поколения, примерными программами  начального образования.  Концепции духовно-нравственного развития и воспитания личности гражданина России, планируемых результатов общего образовании, авторской  программы  А.А. Плешакова (Рабочие программы  «Окружающий мир» 1 – 4 классы. Москва,  «Просвещение»  2011год, УМК «Школа  России»).</w:t>
      </w:r>
    </w:p>
    <w:p w:rsidR="00D3380B" w:rsidRPr="003B3617" w:rsidRDefault="00D3380B" w:rsidP="00491F9B">
      <w:pPr>
        <w:rPr>
          <w:rFonts w:ascii="Times New Roman" w:hAnsi="Times New Roman"/>
          <w:b/>
          <w:i/>
          <w:sz w:val="28"/>
          <w:szCs w:val="28"/>
        </w:rPr>
      </w:pPr>
      <w:r w:rsidRPr="003B3617">
        <w:rPr>
          <w:rFonts w:ascii="Times New Roman" w:hAnsi="Times New Roman"/>
          <w:i/>
          <w:sz w:val="28"/>
          <w:szCs w:val="28"/>
        </w:rPr>
        <w:t xml:space="preserve">   </w:t>
      </w:r>
      <w:r w:rsidRPr="003B3617">
        <w:rPr>
          <w:rFonts w:ascii="Times New Roman" w:hAnsi="Times New Roman"/>
          <w:b/>
          <w:i/>
          <w:sz w:val="28"/>
          <w:szCs w:val="28"/>
        </w:rPr>
        <w:t>Программа рассчитана на 66 часа ( 2 часа в неделю)</w:t>
      </w:r>
    </w:p>
    <w:p w:rsidR="00D3380B" w:rsidRPr="003B3617" w:rsidRDefault="00D3380B" w:rsidP="00491F9B">
      <w:pPr>
        <w:rPr>
          <w:rFonts w:ascii="Times New Roman" w:hAnsi="Times New Roman"/>
          <w:b/>
          <w:sz w:val="28"/>
          <w:szCs w:val="28"/>
        </w:rPr>
      </w:pPr>
      <w:r w:rsidRPr="003B3617">
        <w:rPr>
          <w:rFonts w:ascii="Times New Roman" w:hAnsi="Times New Roman"/>
          <w:b/>
          <w:sz w:val="28"/>
          <w:szCs w:val="28"/>
        </w:rPr>
        <w:t xml:space="preserve">   Учебный комплекс:</w:t>
      </w:r>
    </w:p>
    <w:p w:rsidR="00D3380B" w:rsidRPr="003B3617" w:rsidRDefault="00D3380B" w:rsidP="00252A16">
      <w:pPr>
        <w:spacing w:after="0"/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 xml:space="preserve">   Рабочая программа по окружающему миру А.А. Плешакова 1-4 классы, Москва, «Просвещение» 2011 год. Учебник А.А Плешакова «Окружающий мир», рабочая тетрадь в 2 частях </w:t>
      </w:r>
    </w:p>
    <w:p w:rsidR="00D3380B" w:rsidRPr="003B3617" w:rsidRDefault="00D3380B" w:rsidP="00252A16">
      <w:pPr>
        <w:spacing w:after="0"/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1 класс.</w:t>
      </w:r>
    </w:p>
    <w:p w:rsidR="00D3380B" w:rsidRPr="003B3617" w:rsidRDefault="00D3380B" w:rsidP="00491F9B">
      <w:pPr>
        <w:rPr>
          <w:rFonts w:ascii="Times New Roman" w:hAnsi="Times New Roman"/>
          <w:b/>
          <w:sz w:val="28"/>
          <w:szCs w:val="28"/>
        </w:rPr>
      </w:pPr>
      <w:r w:rsidRPr="003B3617">
        <w:rPr>
          <w:rFonts w:ascii="Times New Roman" w:hAnsi="Times New Roman"/>
          <w:b/>
          <w:sz w:val="28"/>
          <w:szCs w:val="28"/>
        </w:rPr>
        <w:t xml:space="preserve">   Цели курса:</w:t>
      </w:r>
    </w:p>
    <w:p w:rsidR="00D3380B" w:rsidRPr="003B3617" w:rsidRDefault="00D3380B" w:rsidP="004D444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формирование целостной картины мира 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3380B" w:rsidRPr="003B3617" w:rsidRDefault="00D3380B" w:rsidP="004D444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D3380B" w:rsidRPr="003B3617" w:rsidRDefault="00D3380B" w:rsidP="00C64121">
      <w:pPr>
        <w:rPr>
          <w:rFonts w:ascii="Times New Roman" w:hAnsi="Times New Roman"/>
          <w:b/>
          <w:sz w:val="28"/>
          <w:szCs w:val="28"/>
        </w:rPr>
      </w:pPr>
      <w:r w:rsidRPr="003B3617">
        <w:rPr>
          <w:rFonts w:ascii="Times New Roman" w:hAnsi="Times New Roman"/>
          <w:b/>
          <w:sz w:val="28"/>
          <w:szCs w:val="28"/>
        </w:rPr>
        <w:t xml:space="preserve">   Задачи реализации содержания курса:</w:t>
      </w:r>
    </w:p>
    <w:p w:rsidR="00D3380B" w:rsidRPr="003B3617" w:rsidRDefault="00D3380B" w:rsidP="00C6412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D3380B" w:rsidRPr="003B3617" w:rsidRDefault="00D3380B" w:rsidP="00C6412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сознание ребёнком ценности, целостности и многообразию окружающего мира, своего места в нём;</w:t>
      </w:r>
    </w:p>
    <w:p w:rsidR="00D3380B" w:rsidRPr="003B3617" w:rsidRDefault="00D3380B" w:rsidP="00C6412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формирование модели безопасного поведения в условиях повседневной жизни и в различных чрезвычайно опасных ситуациях;</w:t>
      </w:r>
    </w:p>
    <w:p w:rsidR="00D3380B" w:rsidRPr="003B3617" w:rsidRDefault="00D3380B" w:rsidP="0039463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D3380B" w:rsidRPr="003B3617" w:rsidRDefault="00D3380B" w:rsidP="00491F9B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3B3617">
        <w:rPr>
          <w:rFonts w:ascii="Times New Roman" w:hAnsi="Times New Roman"/>
          <w:b/>
          <w:sz w:val="28"/>
          <w:szCs w:val="28"/>
        </w:rPr>
        <w:t xml:space="preserve">              Личностные, метапредметные и предметные </w:t>
      </w:r>
    </w:p>
    <w:p w:rsidR="00D3380B" w:rsidRPr="003B3617" w:rsidRDefault="00D3380B" w:rsidP="00491F9B">
      <w:pPr>
        <w:rPr>
          <w:rFonts w:ascii="Times New Roman" w:hAnsi="Times New Roman"/>
          <w:b/>
          <w:sz w:val="28"/>
          <w:szCs w:val="28"/>
        </w:rPr>
      </w:pPr>
      <w:r w:rsidRPr="003B3617">
        <w:rPr>
          <w:rFonts w:ascii="Times New Roman" w:hAnsi="Times New Roman"/>
          <w:b/>
          <w:sz w:val="28"/>
          <w:szCs w:val="28"/>
        </w:rPr>
        <w:t xml:space="preserve">                           результаты освоения учебного предмета</w:t>
      </w:r>
    </w:p>
    <w:p w:rsidR="00D3380B" w:rsidRPr="003B3617" w:rsidRDefault="00D3380B" w:rsidP="00491F9B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3B3617">
        <w:rPr>
          <w:rFonts w:ascii="Times New Roman" w:hAnsi="Times New Roman"/>
          <w:b/>
          <w:sz w:val="28"/>
          <w:szCs w:val="28"/>
        </w:rPr>
        <w:t xml:space="preserve">   В результате изучения курса «Окружающий мир» в 1 классе должны быть достигнуты определённые результаты.</w:t>
      </w:r>
    </w:p>
    <w:p w:rsidR="00D3380B" w:rsidRPr="003B3617" w:rsidRDefault="00D3380B" w:rsidP="00491F9B">
      <w:pPr>
        <w:pStyle w:val="ListParagraph"/>
        <w:rPr>
          <w:rFonts w:ascii="Times New Roman" w:hAnsi="Times New Roman"/>
          <w:sz w:val="28"/>
          <w:szCs w:val="28"/>
        </w:rPr>
      </w:pPr>
    </w:p>
    <w:p w:rsidR="00D3380B" w:rsidRPr="003B3617" w:rsidRDefault="00D3380B" w:rsidP="00321D6D">
      <w:pPr>
        <w:pStyle w:val="ListParagraph"/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3B3617">
        <w:rPr>
          <w:rFonts w:ascii="Times New Roman" w:hAnsi="Times New Roman"/>
          <w:sz w:val="28"/>
          <w:szCs w:val="28"/>
        </w:rPr>
        <w:t xml:space="preserve"> :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формирование уважительного отношения к иному мнению, истории и культуре других народов,  овладение начальными навыками адаптации в динамично изменяющемся и развивающемся мире;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развитие эстетических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формирование эстетических потребностей, ценностей и чувств;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3380B" w:rsidRPr="003B3617" w:rsidRDefault="00D3380B" w:rsidP="00283F59">
      <w:pPr>
        <w:ind w:left="360"/>
        <w:rPr>
          <w:rFonts w:ascii="Times New Roman" w:hAnsi="Times New Roman"/>
          <w:b/>
          <w:sz w:val="28"/>
          <w:szCs w:val="28"/>
        </w:rPr>
      </w:pPr>
      <w:r w:rsidRPr="003B3617">
        <w:rPr>
          <w:rFonts w:ascii="Times New Roman" w:hAnsi="Times New Roman"/>
          <w:b/>
          <w:sz w:val="28"/>
          <w:szCs w:val="28"/>
        </w:rPr>
        <w:t xml:space="preserve">       Метопредметные результаты: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овладение способностью принимать и сохранять цели и задачи учебной деятельности, поиска  средств её осуществления;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результата;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с ситуации неуспеха;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освоение начальных форм познавательной и личностной рефлексии;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процессов,  схем решения учебных и практических задач;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 xml:space="preserve">активное использование речевых средств и средств информационных и коммуникативных технологий (ИКТ) для решения коммуникативных и познавательных задач; 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использование различных способов поиска ( в справочных источниках и открытом учебном информационном пространстве сети Интернет), сбора, обработки, анализа, организации, передачи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овладение логическими действиями сравнения, анализа, синтеза, обобщения классификации по родовым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иметь свою; излагать своё мнение и аргументировать свою точку зрения и оценку событий;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 природных, социальных, культурных, технических и др.) в соответствии с содержанием учебного предмета «Окружающий мир»;</w:t>
      </w:r>
    </w:p>
    <w:p w:rsidR="00D3380B" w:rsidRPr="003B3617" w:rsidRDefault="00D3380B" w:rsidP="00321D6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3380B" w:rsidRPr="003B3617" w:rsidRDefault="00D3380B" w:rsidP="0039463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умение работать в материальной и информационной среде начального общего образования ( в том числе с учебными моделями) в соответствии с содержанием учебного предмета «Окружающий мир».</w:t>
      </w:r>
    </w:p>
    <w:p w:rsidR="00D3380B" w:rsidRPr="003B3617" w:rsidRDefault="00D3380B" w:rsidP="00C928B3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3B3617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D3380B" w:rsidRPr="003B3617" w:rsidRDefault="00D3380B" w:rsidP="00C928B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D3380B" w:rsidRPr="003B3617" w:rsidRDefault="00D3380B" w:rsidP="00C928B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D3380B" w:rsidRPr="003B3617" w:rsidRDefault="00D3380B" w:rsidP="00C928B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осознание целостности окружающего мира, освоение основ экологической грамотности, элементарных правил нравственного поведения в  мире природы и людей, норм здоровьесберегающего поведения в природной и социальной среде;</w:t>
      </w:r>
    </w:p>
    <w:p w:rsidR="00D3380B" w:rsidRPr="003B3617" w:rsidRDefault="00D3380B" w:rsidP="00C928B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освоение доступных способов изучения природы и общества ( 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D3380B" w:rsidRPr="003B3617" w:rsidRDefault="00D3380B" w:rsidP="00C928B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развитие навыков устанавливать и выявлять причинно-следственные связи в окружающем мире.</w:t>
      </w:r>
    </w:p>
    <w:p w:rsidR="00D3380B" w:rsidRDefault="00D3380B" w:rsidP="00491F9B">
      <w:pPr>
        <w:rPr>
          <w:rFonts w:ascii="Times New Roman" w:hAnsi="Times New Roman"/>
          <w:b/>
          <w:sz w:val="28"/>
          <w:szCs w:val="28"/>
          <w:lang w:val="en-US"/>
        </w:rPr>
      </w:pPr>
      <w:r w:rsidRPr="003B3617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D3380B" w:rsidRDefault="00D3380B" w:rsidP="00491F9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3380B" w:rsidRDefault="00D3380B" w:rsidP="00491F9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3380B" w:rsidRDefault="00D3380B" w:rsidP="00491F9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3380B" w:rsidRDefault="00D3380B" w:rsidP="00491F9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3380B" w:rsidRDefault="00D3380B" w:rsidP="00491F9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3380B" w:rsidRDefault="00D3380B" w:rsidP="00491F9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3380B" w:rsidRDefault="00D3380B" w:rsidP="00491F9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3380B" w:rsidRPr="003B3617" w:rsidRDefault="00D3380B" w:rsidP="00491F9B">
      <w:pPr>
        <w:rPr>
          <w:rFonts w:ascii="Times New Roman" w:hAnsi="Times New Roman"/>
          <w:b/>
          <w:sz w:val="28"/>
          <w:szCs w:val="28"/>
        </w:rPr>
      </w:pPr>
      <w:r w:rsidRPr="003B3617">
        <w:rPr>
          <w:rFonts w:ascii="Times New Roman" w:hAnsi="Times New Roman"/>
          <w:b/>
          <w:sz w:val="28"/>
          <w:szCs w:val="28"/>
        </w:rPr>
        <w:t xml:space="preserve"> Содержание курса:</w:t>
      </w:r>
    </w:p>
    <w:p w:rsidR="00D3380B" w:rsidRPr="003B3617" w:rsidRDefault="00D3380B" w:rsidP="00491F9B">
      <w:pPr>
        <w:rPr>
          <w:rFonts w:ascii="Times New Roman" w:hAnsi="Times New Roman"/>
          <w:b/>
          <w:sz w:val="28"/>
          <w:szCs w:val="28"/>
        </w:rPr>
      </w:pPr>
    </w:p>
    <w:p w:rsidR="00D3380B" w:rsidRPr="003B3617" w:rsidRDefault="00D3380B" w:rsidP="00491F9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Музыка в жизни человека</w:t>
      </w:r>
    </w:p>
    <w:p w:rsidR="00D3380B" w:rsidRPr="003B3617" w:rsidRDefault="00D3380B" w:rsidP="00491F9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основные закономерности музыкального искусства</w:t>
      </w:r>
    </w:p>
    <w:p w:rsidR="00D3380B" w:rsidRPr="003B3617" w:rsidRDefault="00D3380B" w:rsidP="00491F9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B3617">
        <w:rPr>
          <w:rFonts w:ascii="Times New Roman" w:hAnsi="Times New Roman"/>
          <w:sz w:val="28"/>
          <w:szCs w:val="28"/>
        </w:rPr>
        <w:t>Музыкальная картина мира</w:t>
      </w:r>
    </w:p>
    <w:p w:rsidR="00D3380B" w:rsidRPr="003B3617" w:rsidRDefault="00D3380B" w:rsidP="00491F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3617">
        <w:rPr>
          <w:rFonts w:ascii="Times New Roman" w:hAnsi="Times New Roman"/>
          <w:b/>
          <w:sz w:val="28"/>
          <w:szCs w:val="28"/>
        </w:rPr>
        <w:t xml:space="preserve">                              Основное содержание учебного материала</w:t>
      </w:r>
    </w:p>
    <w:p w:rsidR="00D3380B" w:rsidRPr="003B3617" w:rsidRDefault="00D3380B" w:rsidP="003F72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3617">
        <w:rPr>
          <w:rFonts w:ascii="Times New Roman" w:hAnsi="Times New Roman"/>
          <w:b/>
          <w:sz w:val="28"/>
          <w:szCs w:val="28"/>
        </w:rPr>
        <w:t>Человек и природа</w:t>
      </w:r>
    </w:p>
    <w:p w:rsidR="00D3380B" w:rsidRPr="003B3617" w:rsidRDefault="00D3380B" w:rsidP="003F72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3617">
        <w:rPr>
          <w:rFonts w:ascii="Times New Roman" w:hAnsi="Times New Roman"/>
          <w:b/>
          <w:sz w:val="28"/>
          <w:szCs w:val="28"/>
        </w:rPr>
        <w:t>Человек и общество</w:t>
      </w:r>
    </w:p>
    <w:p w:rsidR="00D3380B" w:rsidRPr="003B3617" w:rsidRDefault="00D3380B" w:rsidP="003F72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3617">
        <w:rPr>
          <w:rFonts w:ascii="Times New Roman" w:hAnsi="Times New Roman"/>
          <w:b/>
          <w:sz w:val="28"/>
          <w:szCs w:val="28"/>
        </w:rPr>
        <w:t>Правила безопасной жизни</w:t>
      </w:r>
    </w:p>
    <w:p w:rsidR="00D3380B" w:rsidRPr="003B3617" w:rsidRDefault="00D3380B" w:rsidP="00491F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"/>
        <w:gridCol w:w="7017"/>
        <w:gridCol w:w="1656"/>
      </w:tblGrid>
      <w:tr w:rsidR="00D3380B" w:rsidRPr="003B3617" w:rsidTr="008E0EAB">
        <w:tc>
          <w:tcPr>
            <w:tcW w:w="8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7088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1666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D3380B" w:rsidRPr="003B3617" w:rsidTr="008E0EAB">
        <w:tc>
          <w:tcPr>
            <w:tcW w:w="8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Знакомство с учебником и учебными пособиями</w:t>
            </w:r>
          </w:p>
        </w:tc>
        <w:tc>
          <w:tcPr>
            <w:tcW w:w="1666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3380B" w:rsidRPr="003B3617" w:rsidTr="008E0EAB">
        <w:tc>
          <w:tcPr>
            <w:tcW w:w="8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«Что и кто?»</w:t>
            </w:r>
          </w:p>
        </w:tc>
        <w:tc>
          <w:tcPr>
            <w:tcW w:w="1666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3380B" w:rsidRPr="003B3617" w:rsidTr="008E0EAB">
        <w:tc>
          <w:tcPr>
            <w:tcW w:w="8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«Как, откуда и куда?»</w:t>
            </w:r>
          </w:p>
        </w:tc>
        <w:tc>
          <w:tcPr>
            <w:tcW w:w="1666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3380B" w:rsidRPr="003B3617" w:rsidTr="008E0EAB">
        <w:tc>
          <w:tcPr>
            <w:tcW w:w="8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«Где и когда?»</w:t>
            </w:r>
          </w:p>
        </w:tc>
        <w:tc>
          <w:tcPr>
            <w:tcW w:w="1666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3380B" w:rsidRPr="003B3617" w:rsidTr="008E0EAB">
        <w:tc>
          <w:tcPr>
            <w:tcW w:w="8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«Почему и зачем?»</w:t>
            </w:r>
          </w:p>
        </w:tc>
        <w:tc>
          <w:tcPr>
            <w:tcW w:w="1666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3380B" w:rsidRPr="003B3617" w:rsidTr="008E0EAB">
        <w:tc>
          <w:tcPr>
            <w:tcW w:w="8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Итого:</w:t>
            </w:r>
          </w:p>
        </w:tc>
        <w:tc>
          <w:tcPr>
            <w:tcW w:w="1666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</w:tbl>
    <w:p w:rsidR="00D3380B" w:rsidRPr="003B3617" w:rsidRDefault="00D3380B" w:rsidP="00491F9B">
      <w:pPr>
        <w:rPr>
          <w:rFonts w:ascii="Times New Roman" w:hAnsi="Times New Roman"/>
          <w:b/>
          <w:sz w:val="28"/>
          <w:szCs w:val="28"/>
        </w:rPr>
      </w:pPr>
    </w:p>
    <w:p w:rsidR="00D3380B" w:rsidRDefault="00D3380B" w:rsidP="00491F9B">
      <w:pPr>
        <w:rPr>
          <w:rFonts w:ascii="Times New Roman" w:hAnsi="Times New Roman"/>
          <w:b/>
          <w:sz w:val="28"/>
          <w:szCs w:val="28"/>
          <w:lang w:val="en-US"/>
        </w:rPr>
      </w:pPr>
      <w:r w:rsidRPr="003B3617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D3380B" w:rsidRDefault="00D3380B" w:rsidP="00491F9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3380B" w:rsidRDefault="00D3380B" w:rsidP="00491F9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3380B" w:rsidRDefault="00D3380B" w:rsidP="00491F9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3380B" w:rsidRDefault="00D3380B" w:rsidP="00491F9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3380B" w:rsidRDefault="00D3380B" w:rsidP="00491F9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3380B" w:rsidRDefault="00D3380B" w:rsidP="00491F9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3380B" w:rsidRDefault="00D3380B" w:rsidP="00491F9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3380B" w:rsidRDefault="00D3380B" w:rsidP="00491F9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3380B" w:rsidRDefault="00D3380B" w:rsidP="00491F9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3380B" w:rsidRDefault="00D3380B" w:rsidP="00491F9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3380B" w:rsidRDefault="00D3380B" w:rsidP="00491F9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3380B" w:rsidRPr="003B3617" w:rsidRDefault="00D3380B" w:rsidP="003B3617">
      <w:pPr>
        <w:jc w:val="center"/>
        <w:rPr>
          <w:rFonts w:ascii="Times New Roman" w:hAnsi="Times New Roman"/>
          <w:b/>
          <w:sz w:val="28"/>
          <w:szCs w:val="28"/>
        </w:rPr>
      </w:pPr>
      <w:r w:rsidRPr="003B3617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10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943"/>
        <w:gridCol w:w="1035"/>
        <w:gridCol w:w="2664"/>
        <w:gridCol w:w="5079"/>
      </w:tblGrid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          Характеристика деятельности    учащихся</w:t>
            </w:r>
          </w:p>
        </w:tc>
      </w:tr>
      <w:tr w:rsidR="00D3380B" w:rsidRPr="003B3617" w:rsidTr="003B3617">
        <w:tc>
          <w:tcPr>
            <w:tcW w:w="10338" w:type="dxa"/>
            <w:gridSpan w:val="5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Задавайте вопросы! ( 1 ч )          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Знакомство с учебником и учебными пособиями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Учащиеся осваивают первоначальные умения: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задавать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вопросы;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вступать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в учебный диалог;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пользоваться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условными обозначениями учебника;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различать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способы и средства познания окружающего мира;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результаты своей работы на уроке </w:t>
            </w:r>
          </w:p>
        </w:tc>
      </w:tr>
      <w:tr w:rsidR="00D3380B" w:rsidRPr="003B3617" w:rsidTr="003B3617">
        <w:tc>
          <w:tcPr>
            <w:tcW w:w="10338" w:type="dxa"/>
            <w:gridSpan w:val="5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«Что и кто?» ( 20 ч )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Что такое Родина?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Первоначальные сведения о народах России, её столице, о своей малой родине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работать с картинной картой России;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сравнивать, различать и описывать герб,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и флаг России;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рассказывать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о малой родине и Москве как столице государства;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Что мы знаем о народах России?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Единство народов России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рассматривать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иллюстрации учебника,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лица и национальные костюмы представителей разных народов;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работать в паре: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рассказывать ( по фотографиям и личным впечатлениям) о национальных праздниках;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обсуждать,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чем различаются народы России и что связывает их в единую семью;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- 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Что мы знаем о Москве?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Москва – столица России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рассматривать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иллюстрации учебника, извлекать из них нужную информацию о Москве;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узнавать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достопримечательности столицы;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работать в паре: рассказывать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по фотографиям о жизни москвичей – своих сверстников;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- 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Проект «Моя малая Родина»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фотографировать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наиболее значимые достопримечательности своей малой Родины;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находить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в семейном фотоархиве соответствующий материал;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интервьюировать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членов своей семьи об истории и достопримечательностях своей малой родины;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составлять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устный рассказ;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выступать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 подготовленным сообщением, опираясь на фотографии (слайды);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- оценивать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результаты собственного труда и труда товарищей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Что у нас над головой?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Дневное и ночное небо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-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наблюдать и сравнивать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дневное и ночное небо,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рассказывать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о нём;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моделировать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форму Солнца: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работать в паре: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моделировать форму созвездий;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работать со взрослыми: находить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на ночном небе ковш Большой Медведицы;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проводить наблюдения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за созвездиями, Луной, погодой (по заданиям рабочей тетради);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Что у нас под ногами?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Камни как природные объекты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г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руппировать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объекты неживой природы (камешки) по разным признакам;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работа: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определять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образцы камней по фотографиям, рисункам;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различать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гранит, кремень, известняк;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работать в паре: использовать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представленную информацию для получения новых знаний, осуществлять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самопроверку;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Что общего у разных растений?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Части растения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-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рассматривать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иллюстрации учебника, извлекать из них нужную информацию;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в группе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находить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у растений их части,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показывать и называть;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работать в паре: использовать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представленную информацию для получения новых знаний,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различать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цветки и соцветия, осуществлять самоконтроль;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Что растёт на подоконнике?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Наиболее распространённые комнатные растения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наблюдать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комнатные растения в школе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узнавать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их по рисункам;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работа: определять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комнатные растения с помощью атласа –распределителя;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различать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изученные растения;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работать в паре: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представленную информацию для получения новых знаний о родине комнатных растений, осуществлять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самопроверку;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приводить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примеры комнатных растений;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рассказывать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об особенностях любимого растения;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Что растёт на клумбе?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Наиболее распространённые растения цветника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наблюдать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растения клумбы и узнавать их по рисункам;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работа: определять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растения цветника с помощью атласа-распределителя;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работать в паре: узнавать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по фотографиям  растения цветника, осуществлять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самопроверку;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Рассказывать о любимом цветке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Что это за листья?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Разнообразие листьев деревьев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Наблюдать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осенние изменения окраски листьев на деревьях;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узнавать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листья в осеннем букете, в гербарии, на рисунках и фотографиях;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сравнивать и группировать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листья по различным признакам;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работа: определять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деревья по листьям;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описывать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внешний вид листьев какого-либо дерева;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Что такое хвоинки?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Лиственные и хвойные деревья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различать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лиственные и хвойные деревья;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практическая работа в группе: определять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деревья с помощью атласа-распределителя;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сравнивать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ель и сосну;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дерево по плану;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- 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Кто такие насекомые?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Разнообразие насекомых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рассматривать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иллюстрации учебника,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извлекать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из них информацию о строении насекомых;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сочинять и рассказывать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сказочные истории по рисункам;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Кто такие рыбы?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Рыбы – водные животные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рассматривать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иллюстрации учебника,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извлекать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из них информацию;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моделировать строение чешуи рыбы с помощью монет или кружочков из фольги;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работать в паре; узнавать рыб на рисунке;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описывать рыбу по плану;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Кто такие птицы?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Знакомство с птицами как одной из групп животных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Рассматривать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иллюстрации учебника,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извлекать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из них нужную информацию;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работа: исследовать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строение пера птицы;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работать в паре: узнавать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птиц на рисунке,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определять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птиц с помощью атласа-определителя, проводить самопроверку; 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птицу по плану;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сочинять и рассказывать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сказочную историю по рисунку;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Кто такие звери?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Внешнее строение и разнообразие зверей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Рассматривать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иллюстрации учебника,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извлекать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из них нужную информацию;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работа: исследовать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строение шерсти зверей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работать в паре: узнавать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зверей по рисунку;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устанавливать связь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между  строением тела зверя и его образа жизни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Что окружает нас дома?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Систематизация представлений детей о предметах домашнего обихода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назначение бытовых предметов;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находить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на рисунке предметы определённых групп;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работать в паре: группировать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предметы домашнего обихода, проводить взаимопроверку;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приводить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примеры предметов разных групп;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Что умеет компьютер?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Знакомство с компьютером, его назначением и составными частями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Характеризовать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 назначение частей компьютера;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определять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составные части компьютера;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сравнивать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стационарный компьютер и ноутбук;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работать в паре: рассказывать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(по рисунку-схеме ) о возможностях компьютера, обсуждать значение компьютера в нашей жизни;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моделировать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устройство компьютера;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соблюдать правила безопасного обращения с компьютером;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Что вокруг нас может быть опасным?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Элементарные правила дорожного движения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опасность бытовых предметов;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выявлять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потенциально опасные предметы домашнего обихода;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работать в паре: формулировать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правила перехода улицы, проводить самопроверку;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моделировать устройство светофора;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На что похожа наша планета?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Первоначальные сведения о форме Земли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выдвигать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предположения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доказывать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их;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глобус для знакомства с нашей планетой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моделировать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форму Земли;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Проверим и оценим свои достижения по разделу «Что и кто?» 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Презентация проекта «Моя малая Родина»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тестовые задания учебника;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выступать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 сообщениями, иллюстрировать их наглядными материалами;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обсуждать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выступления учащихся;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и достижения других учащихся</w:t>
            </w:r>
          </w:p>
        </w:tc>
      </w:tr>
      <w:tr w:rsidR="00D3380B" w:rsidRPr="003B3617" w:rsidTr="003B3617">
        <w:tc>
          <w:tcPr>
            <w:tcW w:w="10338" w:type="dxa"/>
            <w:gridSpan w:val="5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« Кто, откуда и куда?» ( 12 ч )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Как живет моя семья?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Проект «Моя семья»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рассказывать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о жизни семьи по рисункам учебника;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называть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по именам (отчествам и фамилиям) членов своей семьи;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рассказывать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о интересных событиях в жизни своей семьи;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значение семьи для человека и общества;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В ходе выполнения проекта дети с помощью взрослых учатся: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отбират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ь из семейного архива фотографии членов семьи во время значимых для семьи событий;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интервьюировать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членов семьи;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составлять экспозицию выставки;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и достижения других учащихся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Откуда в наш дом приходит вода и куда она уходит?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Значение воды в доме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прослеживать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по рисунку-схеме путь воды;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обсуждать необходимость экономии воды;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выяснять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опасность употребления загрязнённой воды;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практическая работа: проводить опыты,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показывающие загрязнение воды и её очистку;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и достижения других учащихся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Откуда в наш дом приходит электричество?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Значение электроприборов в жизни современного человека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отличать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электроприборы от других бытовых предметов;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запомнить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правила безопасности при обращении с электроприборами и электричеством;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в паре: собирать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простейшую электрическую цепь;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и достижения других учащихся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Как путешествует письмо? 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Знакомство с работой почты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- наблюдать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за работой почты и рассказывать о ней;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работать в паре: строить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из разрезных деталей схему доставки почтовых отправлений;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различать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почтовые отправления: письма, бандероли, посылки, открытки;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и достижения других учащихся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Куда текут реки?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Расширение представлений детей о реках, морях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прослеживать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по рисунку-схеме путь воды из реки в море;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реку и море;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различать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пресную и морскую воду;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работа: рассматривать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морскую соль и проводить опыт по «изготовлению» морской воды;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сочинять и рассказывать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сказочную историю по рисунку;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и достижения других учащихся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Откуда берутся снег и лёд?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Исследование свойств снега и льда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практическая работа в группе: проводить опыт по исследованию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снега и льда в соответствии с инструкциями,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формулировать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выводы из опытов;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наблюдать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форму снежинок и отображать её в рисунках;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и достижения других учащихся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Как живут растения?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Растение как живой организм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наблюдать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за ростом растений и развитием растений,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рассказывать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о своих наблюдениях;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прослеживать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по рисунку-схеме этапы жизни растений;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формулировать выводы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об условиях, необходимых для жизни растений;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в паре: ухаживать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за комнатными растениями;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и достижения других учащихся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Как живут животные?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Животные как живые организмы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наблюдать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за жизнью животных,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рассказывать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о своих наблюдениях;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в паре: ухаживать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за животными живого уголка;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Как зимой помочь птицам?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Птицы, зимующие в наших краях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Наблюдать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зимующих птиц,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различать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зимующих птиц по рисункам в природе;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обсуждать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формы кормушек;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практическая работа в паре: изготавливать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простейшие кормушки;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запомнить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правила подкормки птиц;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и достижения других учащихся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Откуда берётся и куда девается мусор?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Источники мусора в быту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определять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 помощью рисунков учебника источники мусора и способы его утилизации;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в группе: сортировать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мусор по характеру материала;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сочинять и рассказывать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сказочную историю по рисунку;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и достижения других учащихся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Откуда в снежках грязь?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Источники загрязнения нашей планеты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в паре: исследовать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снежки и снеговую воду на наличие загрязнений: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формулировать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предложения по защите окружающей среды от загрязнений;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сочинять и рассказывать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сказочную историю по рисунку;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и достижения других учащихся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Проверим себя и свои достижения по разделу «Как, откуда и куда?»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Презентация проекта «Моя семья»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Выполнять т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естовые задания по учебнику;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выступать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 подготовленными сообщениями;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обсуждать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выступления учащихся;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оценивать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свои достижения и достижения других учащихся</w:t>
            </w:r>
          </w:p>
        </w:tc>
      </w:tr>
      <w:tr w:rsidR="00D3380B" w:rsidRPr="003B3617" w:rsidTr="003B3617">
        <w:tc>
          <w:tcPr>
            <w:tcW w:w="10338" w:type="dxa"/>
            <w:gridSpan w:val="5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«Где и когда?» (11 ч )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Когда учиться интересно?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Знакомство с целями и задачами раздела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иллюстрации учебника;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работать в паре: сравнивать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фотографии в учебнике,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рассказывать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о случаях взаимопомощи в классе;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Проект «Мой класс и моя школа»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Фотографировать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наиболее интересные события в классе, школе;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коллективно составлять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рассказ о школе и классе;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презентовать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итоги коллективного проекта;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оформлять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фотовыставку;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результаты собственного труда и труда товарищей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Когда придёт суббота?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Время и его течение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раз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личать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прошлое и настоящее, будущее;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называть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дни недели в првильном порядке;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Когда наступит лето?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Последовательность времён года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схему смены времён года;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называть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времена года в правильном порядке;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наблюдать с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езонные изменения в природе и фиксировать их в рабочей тетради;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Где живут белые медведи?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Холодные районы Земли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в паре: находить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на глобусе Северный Ледовитый океан и Антарктиду;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устанавливать связь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между строением, образом жизни животных и природными условиями;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Где живут слоны?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Жаркие районы Земли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в паре: находить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на глобусе экватор и жаркие районы Земли;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приводить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примеры животных жарких районов: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устанавливать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связь между строением, образом жизни животных и природными условиями;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Где зимуют птицы?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Зимующие и перелётные птицы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различать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зимующих и перелётных птиц;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причины отлёта птиц в тёплые края;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приводить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примеры зимующих и перелётных птиц;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Когда появилась одежда?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История появления одежды и развитие моды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прослеживать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с помощью иллюстраций учебника историю появления одежды;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различать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типы одежды;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Когда изобрели велосипед?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История появления велосипеда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сравнивать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старинные и современные велосипеды;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работать в паре: извлекать из учебника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информацию об устройстве велосипеда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обсуждать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роль велосипеда в нашей жизни;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запомнить правила безопасной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езды на велосипеде;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Когда мы станем взрослыми? 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Отличие жизни взрослого человека от жизни ребёнка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сравнивать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жизнь взрослого с жизнью ребёнка;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определять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по фотографиям в учебнике профессии людей;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рассуждать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о том, что в окружающем мире зависит от наших поступков;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Проверим себя и оценим свои достижения по разделу «Где и когда?»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Презентация проекта «Мой класс и моя школа»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Выполнять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тестовые задания учебника;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выступать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с подготовленными сообщениями;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обсуждать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выступления учащихся;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оценивать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свои достижения и достижения других учащихся</w:t>
            </w:r>
          </w:p>
        </w:tc>
      </w:tr>
      <w:tr w:rsidR="00D3380B" w:rsidRPr="003B3617" w:rsidTr="003B3617">
        <w:tc>
          <w:tcPr>
            <w:tcW w:w="10338" w:type="dxa"/>
            <w:gridSpan w:val="5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«Почему и зачем?» ( 22 Ч )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Почему Солнце светит днём, а звёзды ночью?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Знакомство с содержанием курса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сопоставлять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видимые и реальные размеры звёзд, в том числе Солнца;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работать в паре: моделировать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форму, цвет, сравнительные размеры некоторых звёзд ( Альдебаран, Регул, Солнце, Сириус);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Почему Луна бывает разной?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Луна – спутник Земли, её особенности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анализировать схемы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движения Луны вокруг Земли и освещения её поверхности Солнцем;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формулировать выводы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о причинах изменения внешнего вида Луны;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моделировать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из пластилина форму луны;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рассказывать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 помощью рисунков в учебнике об изучении Луны учёными, осуществлять взаимопроверку;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Почему идёт дождь и дует ветер?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Причины возникновение дождя и ветра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наблюдать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за дождём и ветром;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работать в группе: рассказывать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по рисунку учебника о видах дождя 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сочинять и рассказывать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сказку по рисунку;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Почему звенит звонок?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Разнообразие звуков в окружающем мире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рисунок учебника и передавать голосом звуки окружающего мира;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в паре: исследовать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возникновение и распространение звуков;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обсуждать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, как и почему следует беречь уши;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- высказывать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предположения о причине возникновения эха;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Почему радуга разноцветная?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Цвета радуги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описывать чувства, возникающие при виде радуги, называть цвета радуги;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запомнить последовательность цветов радуги;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высказывать предположения о причинах возникновения радуги;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работать в паре: отображать последовательность цветов радуги с помощью цветных полосок;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сочинять и рассказывать сказочную историю по рисунку;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- 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Почему мы любим кошек и собак?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Особенности ухода за кошкой и собакой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описывать по плану своего домашнего питомца;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обсуждать наше отношение к домашним питомцам;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рассказывать по рисункам учебника об уходе за кошкой, собакой;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практическая работа в паре: познакомиться с предметами ухода за кошкой и собакой и их назначением;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участвовать в ролевой игре, моделирующей взаимоотношения хозяина и домашнего любимца;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Проект «Мои домашние питомцы»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наблюдать за домашними любимцами;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фотографировать;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составлять рассказ;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презентовать;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Почему мы не будем рвать цветы и ловить бабочек?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Разнообразие цветов и бабочек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работать в паре: определять цветы и бабочек с помощью атласа;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рассматривать и сравнивать рисунки учебника, оценивать поступки других людей и своё собственное отношение к природе;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Почему в лесу мы будем соблюдать тишину?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Звуки леса, их разнообразие и красота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определять лесных обитателей по звукам;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объяснять, почему в лесу надо соблюдать тишину;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работать в паре: устанавливать причинно-следственные связи;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Зачем мы спим ночью?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Значение сна в жизни человека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оценивать правильность своей подготовки ко сну;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определять по рисункам профессии людей;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Почему нужно есть много овощей и фруктов?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Правила гигиены при употреблении овощей и фруктов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различать овощи и фрукты;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сравнивать роль витаминов;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запомнить правила гигиены;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Почему нужно чистить зубы и мыть руки?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Важнейшие правила гигиены, необходимость их соблюдения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обосновывать необходимость чистки зубов и мытья рук;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отбирать из предложенных предметов , предметы гигиены;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формулировать правила гигиены;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Зачем нам телефон и телевизор?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Почта, телеграф, телефон – средства связи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различать средства связи;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Зачем нужны автомобили?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Автомобили – наземный транспорт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классифицировать автомобили и объяснять их назначение;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Зачем нужны поезда?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Поезда – наземный и подземный транспорт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классифицировать поезда в зависимости от их назначения;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Зачем строят корабли? 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Корабли (суда) – водный транспорт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классифицировать корабли в зависимости от их назначения;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знакомиться с устройством корабля;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Зачем строят самолеты?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Самолёты – воздушный транспорт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классифицировать самолёты;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Почему в самолете, автомобиле, поезде нужно соблюдать правила безопасности? 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Обобщать сведения о правилах безопасности  в транспорте;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Почему на корабле и самолете нужно соблюдать правила безопасности?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работать в группе: знакомиться с правилами поведения в самолете, корабле;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Зачем люди осваивают космос?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Освоение человеком космоса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рассказывать об освоении человеком космоса по иллюстрациям учебника;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участвовать в ролевой игре «Полёт в космос»;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80B" w:rsidRPr="003B3617" w:rsidTr="003B3617">
        <w:tc>
          <w:tcPr>
            <w:tcW w:w="617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66       </w:t>
            </w:r>
          </w:p>
        </w:tc>
        <w:tc>
          <w:tcPr>
            <w:tcW w:w="943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Почему мы часто слышим слово «экология»?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Первоначальное представление об экологии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Презентация проекта «Мои домашние питомцы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0B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Презентация «мои любимые питомцы»</w:t>
            </w:r>
          </w:p>
        </w:tc>
        <w:tc>
          <w:tcPr>
            <w:tcW w:w="5079" w:type="dxa"/>
          </w:tcPr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 Понимать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>учебную задачу урока и стремиться её выполнить;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находить в тексте учебника ответы на вопросы;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приводить примеры взаимосвязи человеком и природой;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оценивать свои поступки по отношению к природе;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>- участвовать в конкурсе рисунков на тему; «Чудесный мир природы!»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6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 xml:space="preserve">отвечать 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на итоговые вопросы и </w:t>
            </w:r>
            <w:r w:rsidRPr="003B3617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3B3617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</w:t>
            </w:r>
          </w:p>
          <w:p w:rsidR="00D3380B" w:rsidRPr="003B3617" w:rsidRDefault="00D3380B" w:rsidP="008E0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380B" w:rsidRPr="003B3617" w:rsidRDefault="00D3380B" w:rsidP="00491F9B">
      <w:pPr>
        <w:rPr>
          <w:rFonts w:ascii="Times New Roman" w:hAnsi="Times New Roman"/>
          <w:sz w:val="28"/>
          <w:szCs w:val="28"/>
        </w:rPr>
      </w:pPr>
    </w:p>
    <w:sectPr w:rsidR="00D3380B" w:rsidRPr="003B3617" w:rsidSect="00B44CF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7E5"/>
    <w:multiLevelType w:val="hybridMultilevel"/>
    <w:tmpl w:val="27CE7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4B0778"/>
    <w:multiLevelType w:val="hybridMultilevel"/>
    <w:tmpl w:val="88FE2204"/>
    <w:lvl w:ilvl="0" w:tplc="E41EFA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257BC"/>
    <w:multiLevelType w:val="hybridMultilevel"/>
    <w:tmpl w:val="F8C41BBC"/>
    <w:lvl w:ilvl="0" w:tplc="BDA4B0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F9B"/>
    <w:rsid w:val="00091975"/>
    <w:rsid w:val="000D6BEA"/>
    <w:rsid w:val="000E0909"/>
    <w:rsid w:val="000F7F2D"/>
    <w:rsid w:val="00111928"/>
    <w:rsid w:val="001805A4"/>
    <w:rsid w:val="001B1EEE"/>
    <w:rsid w:val="00221F47"/>
    <w:rsid w:val="00252A16"/>
    <w:rsid w:val="002608A2"/>
    <w:rsid w:val="00283F59"/>
    <w:rsid w:val="002B388D"/>
    <w:rsid w:val="002B7669"/>
    <w:rsid w:val="00321D6D"/>
    <w:rsid w:val="00322620"/>
    <w:rsid w:val="0033525C"/>
    <w:rsid w:val="003461C2"/>
    <w:rsid w:val="003510CA"/>
    <w:rsid w:val="00356C76"/>
    <w:rsid w:val="00373A1F"/>
    <w:rsid w:val="0039463B"/>
    <w:rsid w:val="003A0D71"/>
    <w:rsid w:val="003B000D"/>
    <w:rsid w:val="003B3617"/>
    <w:rsid w:val="003F5316"/>
    <w:rsid w:val="003F728B"/>
    <w:rsid w:val="004076EB"/>
    <w:rsid w:val="00416F71"/>
    <w:rsid w:val="00491F9B"/>
    <w:rsid w:val="004D444D"/>
    <w:rsid w:val="004D5666"/>
    <w:rsid w:val="004D6234"/>
    <w:rsid w:val="004E378A"/>
    <w:rsid w:val="004E4B74"/>
    <w:rsid w:val="004E7A83"/>
    <w:rsid w:val="00516015"/>
    <w:rsid w:val="00564A53"/>
    <w:rsid w:val="00571E23"/>
    <w:rsid w:val="00592E6F"/>
    <w:rsid w:val="005F672C"/>
    <w:rsid w:val="006369E1"/>
    <w:rsid w:val="0068293C"/>
    <w:rsid w:val="00691CFA"/>
    <w:rsid w:val="006A00BE"/>
    <w:rsid w:val="006C6025"/>
    <w:rsid w:val="006C62CF"/>
    <w:rsid w:val="006D06C6"/>
    <w:rsid w:val="006E7E46"/>
    <w:rsid w:val="007374DE"/>
    <w:rsid w:val="007642E0"/>
    <w:rsid w:val="007D63BA"/>
    <w:rsid w:val="007F4644"/>
    <w:rsid w:val="008806FA"/>
    <w:rsid w:val="008930F2"/>
    <w:rsid w:val="008B5BD2"/>
    <w:rsid w:val="008D7083"/>
    <w:rsid w:val="008E0EAB"/>
    <w:rsid w:val="009012E8"/>
    <w:rsid w:val="009452BE"/>
    <w:rsid w:val="00954D7F"/>
    <w:rsid w:val="0098720D"/>
    <w:rsid w:val="009930B5"/>
    <w:rsid w:val="009A3F2E"/>
    <w:rsid w:val="009D41D1"/>
    <w:rsid w:val="00AB64F0"/>
    <w:rsid w:val="00AC5F62"/>
    <w:rsid w:val="00AF47A3"/>
    <w:rsid w:val="00B12BBD"/>
    <w:rsid w:val="00B13545"/>
    <w:rsid w:val="00B3315A"/>
    <w:rsid w:val="00B44CF0"/>
    <w:rsid w:val="00B50DC7"/>
    <w:rsid w:val="00B91C77"/>
    <w:rsid w:val="00BC5D64"/>
    <w:rsid w:val="00BF72C1"/>
    <w:rsid w:val="00C64121"/>
    <w:rsid w:val="00C74C48"/>
    <w:rsid w:val="00C755D1"/>
    <w:rsid w:val="00C928B3"/>
    <w:rsid w:val="00CC6B9E"/>
    <w:rsid w:val="00D3380B"/>
    <w:rsid w:val="00DC5CB1"/>
    <w:rsid w:val="00E07404"/>
    <w:rsid w:val="00E26A29"/>
    <w:rsid w:val="00E4511D"/>
    <w:rsid w:val="00E65FF7"/>
    <w:rsid w:val="00ED1F23"/>
    <w:rsid w:val="00ED3547"/>
    <w:rsid w:val="00ED639C"/>
    <w:rsid w:val="00EF1C9F"/>
    <w:rsid w:val="00F1322C"/>
    <w:rsid w:val="00F2749A"/>
    <w:rsid w:val="00F27D3F"/>
    <w:rsid w:val="00F369CA"/>
    <w:rsid w:val="00FE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C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1F9B"/>
    <w:pPr>
      <w:ind w:left="720"/>
      <w:contextualSpacing/>
    </w:pPr>
  </w:style>
  <w:style w:type="table" w:styleId="TableGrid">
    <w:name w:val="Table Grid"/>
    <w:basedOn w:val="TableNormal"/>
    <w:uiPriority w:val="99"/>
    <w:rsid w:val="00491F9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623</TotalTime>
  <Pages>22</Pages>
  <Words>4782</Words>
  <Characters>27264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2001-12-31T21:24:00Z</dcterms:created>
  <dcterms:modified xsi:type="dcterms:W3CDTF">2012-09-20T12:33:00Z</dcterms:modified>
</cp:coreProperties>
</file>