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DA4" w:rsidRDefault="00D76DA4">
      <w:pPr>
        <w:jc w:val="center"/>
        <w:rPr>
          <w:rFonts w:cs="Calibri"/>
          <w:b/>
          <w:color w:val="000000"/>
          <w:sz w:val="40"/>
          <w:shd w:val="clear" w:color="auto" w:fill="FFFFFF"/>
        </w:rPr>
      </w:pPr>
      <w:bookmarkStart w:id="0" w:name="_GoBack"/>
      <w:bookmarkEnd w:id="0"/>
      <w:r>
        <w:rPr>
          <w:rFonts w:cs="Calibri"/>
          <w:color w:val="000000"/>
          <w:sz w:val="40"/>
          <w:szCs w:val="40"/>
          <w:shd w:val="clear" w:color="auto" w:fill="FFFFFF"/>
        </w:rPr>
        <w:t>Примерная рабочая программа по учебному предмету «окружающий мир»</w:t>
      </w:r>
    </w:p>
    <w:p w:rsidR="00D76DA4" w:rsidRDefault="00D76DA4">
      <w:pPr>
        <w:jc w:val="center"/>
        <w:rPr>
          <w:rFonts w:cs="Calibri"/>
          <w:color w:val="000000"/>
          <w:sz w:val="40"/>
          <w:shd w:val="clear" w:color="auto" w:fill="FFFFFF"/>
        </w:rPr>
      </w:pPr>
      <w:r>
        <w:rPr>
          <w:rFonts w:cs="Calibri"/>
          <w:color w:val="000000"/>
          <w:sz w:val="40"/>
          <w:shd w:val="clear" w:color="auto" w:fill="FFFFFF"/>
        </w:rPr>
        <w:t>ДЛЯ 4 КЛАССА</w:t>
      </w:r>
    </w:p>
    <w:p w:rsidR="00D76DA4" w:rsidRDefault="00D76DA4">
      <w:pPr>
        <w:spacing w:after="0"/>
        <w:jc w:val="center"/>
        <w:rPr>
          <w:rFonts w:cs="Calibri"/>
          <w:color w:val="000000"/>
          <w:sz w:val="40"/>
          <w:shd w:val="clear" w:color="auto" w:fill="FFFFFF"/>
        </w:rPr>
      </w:pPr>
      <w:r>
        <w:rPr>
          <w:rFonts w:cs="Calibri"/>
          <w:color w:val="000000"/>
          <w:sz w:val="40"/>
          <w:shd w:val="clear" w:color="auto" w:fill="FFFFFF"/>
        </w:rPr>
        <w:t>(УМК «Перспективная начальная школа»</w:t>
      </w:r>
    </w:p>
    <w:p w:rsidR="00D76DA4" w:rsidRDefault="00D76DA4">
      <w:pPr>
        <w:spacing w:after="0"/>
        <w:jc w:val="center"/>
        <w:rPr>
          <w:rFonts w:cs="Calibri"/>
          <w:color w:val="000000"/>
          <w:sz w:val="40"/>
          <w:shd w:val="clear" w:color="auto" w:fill="FFFFFF"/>
        </w:rPr>
      </w:pPr>
      <w:r>
        <w:rPr>
          <w:rFonts w:cs="Calibri"/>
          <w:color w:val="000000"/>
          <w:sz w:val="40"/>
          <w:shd w:val="clear" w:color="auto" w:fill="FFFFFF"/>
        </w:rPr>
        <w:t>Программа по окружающему миру</w:t>
      </w:r>
    </w:p>
    <w:p w:rsidR="00D76DA4" w:rsidRDefault="00D76DA4">
      <w:pPr>
        <w:spacing w:after="0"/>
        <w:jc w:val="center"/>
        <w:rPr>
          <w:rFonts w:cs="Calibri"/>
          <w:color w:val="000000"/>
          <w:sz w:val="40"/>
          <w:shd w:val="clear" w:color="auto" w:fill="FFFFFF"/>
        </w:rPr>
      </w:pPr>
      <w:r>
        <w:rPr>
          <w:rFonts w:cs="Calibri"/>
          <w:color w:val="000000"/>
          <w:sz w:val="40"/>
          <w:shd w:val="clear" w:color="auto" w:fill="FFFFFF"/>
        </w:rPr>
        <w:t>О.Н. Федотова, Г.В. Трафимова, С.А. Трафимов)</w:t>
      </w:r>
    </w:p>
    <w:p w:rsidR="00D76DA4" w:rsidRDefault="00D76DA4">
      <w:pPr>
        <w:spacing w:line="360" w:lineRule="auto"/>
        <w:jc w:val="both"/>
        <w:rPr>
          <w:rFonts w:cs="Calibri"/>
          <w:color w:val="000000"/>
          <w:sz w:val="40"/>
        </w:rPr>
      </w:pPr>
    </w:p>
    <w:p w:rsidR="00D76DA4" w:rsidRDefault="00D76DA4">
      <w:pPr>
        <w:spacing w:after="0" w:line="240" w:lineRule="auto"/>
        <w:rPr>
          <w:rFonts w:ascii="Times New Roman" w:hAnsi="Times New Roman"/>
          <w:color w:val="000000"/>
          <w:sz w:val="24"/>
        </w:rPr>
      </w:pPr>
      <w:r>
        <w:rPr>
          <w:rFonts w:ascii="Times New Roman" w:hAnsi="Times New Roman"/>
          <w:b/>
          <w:color w:val="000000"/>
          <w:sz w:val="32"/>
        </w:rPr>
        <w:t xml:space="preserve"> </w:t>
      </w:r>
    </w:p>
    <w:p w:rsidR="00D76DA4" w:rsidRDefault="00D76DA4">
      <w:pPr>
        <w:spacing w:after="0" w:line="240" w:lineRule="auto"/>
        <w:jc w:val="center"/>
        <w:rPr>
          <w:rFonts w:ascii="Times New Roman" w:hAnsi="Times New Roman"/>
          <w:b/>
          <w:color w:val="000000"/>
          <w:sz w:val="28"/>
        </w:rPr>
      </w:pPr>
      <w:r>
        <w:rPr>
          <w:rFonts w:ascii="Times New Roman" w:hAnsi="Times New Roman"/>
          <w:b/>
          <w:color w:val="000000"/>
          <w:sz w:val="28"/>
        </w:rPr>
        <w:t>Пояснительная записка</w:t>
      </w:r>
    </w:p>
    <w:p w:rsidR="00D76DA4" w:rsidRDefault="00D76DA4">
      <w:pPr>
        <w:spacing w:after="0" w:line="240" w:lineRule="auto"/>
        <w:jc w:val="center"/>
        <w:rPr>
          <w:rFonts w:ascii="Times New Roman" w:hAnsi="Times New Roman"/>
          <w:b/>
          <w:color w:val="000000"/>
          <w:sz w:val="28"/>
        </w:rPr>
      </w:pP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Программа курса «окружающий мир» разработана в соответствии с требованиями стандарта второго поколения и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аудиторной и внеурочной деятельности, отражая единство и целостность научной картины мира и образовательного процесса. При отборе учебного материала по предмету «окружающий мир», разработке языка изложения, методического аппарата учебников завершенной предметной линии учитывались следующие положения </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«Перспективной начальной школы»:</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топографическая принадлежность школьника. Это как городской, так и сельский школьник, что обусловливает учет опыта жизни школьника, проживающего как в городе, так и в сельской местности. осуществлялся такой подбор материала, который учитывает не только то, чего лишен сельский школьник, но и те преимущества, которые дает жизнь в сельской местности. а именно: богатейшее природное окружение, целостный образ мира, укорененность в природно­предметной и культурной среде, естественно­природный ритм жизни, народные традиции, семейный уклад жизни, а также высокая степень социального контроля;</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особенности мировосприятия школьника, который в условиях городской школы имеет возможность использовать все предоставленные городом богатства мировой художественной культуры, справочно­познавательной литературы, а в условиях сельской школы, в лучшем случае, информационный потенциал интернета.</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Среди принципов УМК «Перспективная начальная школа», обеспечивающих разработку содержания завершенной предметной линии по курсу «окружающий мир», приоритетными стали:</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принцип целостности картины мира, предполагающий отбор интегрированного содержания образования, которое поможет обучаемому удержать и воссоздать целостность картины мира, обеспечит осознание разнообразных связей между его объектами и явлениями;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принцип практической направленности, предусматривающий формирование УУД, возможность применять полученные знания в условиях решения учебных задач и практической деятельности; умений работать с разными источниками информации (учебник, хрестоматия, рабочая тетрадь, словари, научно­популярные и художественные книги, журналы и газеты, интернет); умений работать в сотрудничестве и самостоятельно;</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принцип охраны и укрепления психического и физического здоровья, который базируется на необходимости формирования у детей привычек к чистоте, аккуратности, соблюдению режима дня, активного участия детей в оздоровительных мероприятиях (урочных и внеурочных).</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ab/>
        <w:t>Основные содержательные линии предмета «окружающий мир» представлены в программе тремя содержательными блоками: «человек и природа», «человек и общество», «Правила безопасной жизни».</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Тематическое планирование рассчитано, в соответствии с требованиями ФГОС, на интеграцию в одной предметной области обществознания и естествознания, и предусматривает распределение часов программы (270 часов) по содержательным блокам: «человек и природа» — 187 часов, «человек и общество» — 83 часа. содержание блока «Правила безопасной жизни» изучается по мере изучения двух первых блоков, вследствие чего отдельные часы на его изучение не выделены (ориентировочное время на изучение интегрированного содержания этого блока в каждом классе — 4–5 часов).</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b/>
          <w:color w:val="000000"/>
          <w:sz w:val="28"/>
        </w:rPr>
        <w:t>Целямиизучения учебного предмета</w:t>
      </w:r>
      <w:r>
        <w:rPr>
          <w:rFonts w:ascii="Times New Roman" w:hAnsi="Times New Roman"/>
          <w:color w:val="000000"/>
          <w:sz w:val="28"/>
        </w:rPr>
        <w:t xml:space="preserve"> «окружающий мир» в начальной школе является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универсальных учебных действий (личностных, познавательных, коммуникативных, регулятивных).</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b/>
          <w:color w:val="000000"/>
          <w:sz w:val="28"/>
        </w:rPr>
        <w:t xml:space="preserve">Основными задачами </w:t>
      </w:r>
      <w:r>
        <w:rPr>
          <w:rFonts w:ascii="Times New Roman" w:hAnsi="Times New Roman"/>
          <w:color w:val="000000"/>
          <w:sz w:val="28"/>
        </w:rPr>
        <w:t>реализации содержания, в соответствии со стандартом, являются:</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сохранение и поддержка индивидуальности ребенка на основе учета его жизненного опыта;</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формирование у школьников УУД, основанных на способности ребенка наблюдать и анализировать, выделять существенные признаки и на их основе проводить обобщение;</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развитие умений работы с научно­популярной и справочной литературой, проведения фенологических наблюдений, физических опытов, простейших измерений;</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навыков нравственного поведения;</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формирование уважительного отношения к семье, населенному пункту, региону, России, истории, культуре, природе нашей страны, ее современной жизни;</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осознание ценности, целостности и многообразия окружающего мира, своего места в нем;</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формирование модели безопасного поведения в условиях повседневной жизни и в различных опасных и чрезвычайных ситуациях;</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формирование психологической культуры и компетенции для обеспечения эффективного и безопасного взаимодействия в социуме.</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Реализуя принцип деятельностного подхода, УМК по курсу «окружающий мир» в развивающей личностно­ориентированной системе «Перспективная начальная школа» рассматривает процесс учения не только как усвоение системы предметных ЗУНов, составляющих инструментальную основу компетентности учащихся, но и как процесс </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познавательного развития и развития личности учащихся через организацию системы личностных, познавательных, коммуникативных, регулятивных учебных действий.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Проблемный характер изложения учебных текстов в учебниках достигается посредством: </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демонстрации не менее двух точек зрения при объяснении нового материала;</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выходом за пределы учебника в зону словарей, справочников и интернет;</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системой наблюдений, опытных и экспериментальных исследований явлений окружающего мира;</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иллюстративным материалом (фотографии, таблицы, карты, произведения живописи и др.)</w:t>
      </w:r>
    </w:p>
    <w:p w:rsidR="00D76DA4" w:rsidRDefault="00D76DA4">
      <w:pPr>
        <w:spacing w:after="0" w:line="360" w:lineRule="auto"/>
        <w:jc w:val="both"/>
        <w:rPr>
          <w:rFonts w:ascii="Times New Roman" w:hAnsi="Times New Roman"/>
          <w:color w:val="000000"/>
          <w:sz w:val="28"/>
        </w:rPr>
      </w:pPr>
    </w:p>
    <w:p w:rsidR="00D76DA4" w:rsidRDefault="00D76DA4">
      <w:pPr>
        <w:spacing w:after="0" w:line="360" w:lineRule="auto"/>
        <w:jc w:val="center"/>
        <w:rPr>
          <w:rFonts w:ascii="Times New Roman" w:hAnsi="Times New Roman"/>
          <w:b/>
          <w:color w:val="000000"/>
          <w:sz w:val="28"/>
        </w:rPr>
      </w:pPr>
      <w:r>
        <w:rPr>
          <w:rFonts w:ascii="Times New Roman" w:hAnsi="Times New Roman"/>
          <w:b/>
          <w:color w:val="000000"/>
          <w:sz w:val="28"/>
        </w:rPr>
        <w:t>Общая характеристика учебного предмета</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дает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 межпредметных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С внедрением стандартов второго поколения важнейшей задачей образования в начальной школе становится формирование универсальных (метапредметных)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Система разнообразных форм организации учебной деятельности обеспечивается межпредметными связями содержания и способов действий, направленных на личностное, социальное, познавательное и коммуникативное развитие детей.</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Например, для формирования у школьников общеучебного умения «поиск (проверка) необходимой информации в словарях и справочниках» недостаточно того, чтобы словари и справочники разного толка были включены во все учебники. в связи с этим в учебниках 1–4 классов системно создаются ситуации, когда применение словарей, справочников, интернета действительно необходимо (без их использования изучение нового материала или решение конкретной проблемной ситуации невозможно).</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Содержание учебников, учитывая потребности и интересы современного ребенка, предлагает ему:</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на выбор источники дополнительной информации (хрестоматию по окружающему миру, книги и журналы в библиотеке, сайты в интернете, справочники и словари из учебников по другим предметам, дополнительный материал в учебниках «готовимся к школьной олимпиаде»);</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 (внеурочная деятельность);</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социальные игры на уроках (роль консультанта, экспериментатора, докладчика, председателя заседания научного клуба младшего школьника и др.);</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Учебные тексты учебников комплекта построены с учетом возможности оценки учебных достижений (как учеником, так и учителем), прежде всего:</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задания на самопроверку и взаимопроверку (работа в парах);</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задания повышенной сложности, олимпиадные задания, вступительные задания и контрольные задания для членов научного клуба младших школьников;</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завуалированное требование быть внимательным при чтении текста.</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Структура каждого учебника обеспечивает 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 (консультант, экспериментатор, председатель заседания), то в роли организатора учебной деятельности классного коллектива. в образовательном процессе используются: наблюдения природы и общественной жизни; практические работы и опыты, в том числе исследовательского характера; творческие задания; дидактические и ролевые игры; учебные диалоги; моделирование объектов и явлений окружающего мира.</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Новая форма организации учебного занятия — заседание школьного клуба — позволяет учителю передавать ученикам функции ведения фрагмента урока, а впоследствии и самого урока учащимся. </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Практически это организация на уроках специального семантического пространства, в рамках которого ученики могут переходить из одного режима учебной деятельности в другой: от игры — к чтению, от экспериментирования — к групповой дискуссии, от воспроизведения учебного материала — к исследованию.</w:t>
      </w:r>
    </w:p>
    <w:p w:rsidR="00D76DA4" w:rsidRDefault="00D76DA4">
      <w:pPr>
        <w:spacing w:after="0" w:line="360" w:lineRule="auto"/>
        <w:ind w:firstLine="708"/>
        <w:jc w:val="both"/>
        <w:rPr>
          <w:rFonts w:ascii="Times New Roman" w:hAnsi="Times New Roman"/>
          <w:color w:val="000000"/>
          <w:sz w:val="28"/>
        </w:rPr>
      </w:pPr>
    </w:p>
    <w:p w:rsidR="00D76DA4" w:rsidRDefault="00D76DA4">
      <w:pPr>
        <w:spacing w:after="0" w:line="360" w:lineRule="auto"/>
        <w:jc w:val="center"/>
        <w:rPr>
          <w:rFonts w:ascii="Times New Roman" w:hAnsi="Times New Roman"/>
          <w:b/>
          <w:color w:val="000000"/>
          <w:sz w:val="28"/>
        </w:rPr>
      </w:pPr>
      <w:r>
        <w:rPr>
          <w:rFonts w:ascii="Times New Roman" w:hAnsi="Times New Roman"/>
          <w:b/>
          <w:color w:val="000000"/>
          <w:sz w:val="28"/>
        </w:rPr>
        <w:t>Описание места учебного предмета «Окружающий мир» в учебном плане</w:t>
      </w:r>
    </w:p>
    <w:p w:rsidR="00D76DA4" w:rsidRDefault="00D76DA4">
      <w:pPr>
        <w:spacing w:after="0" w:line="360" w:lineRule="auto"/>
        <w:jc w:val="both"/>
        <w:rPr>
          <w:rFonts w:ascii="Times New Roman" w:hAnsi="Times New Roman"/>
          <w:color w:val="000000"/>
          <w:sz w:val="28"/>
        </w:rPr>
      </w:pPr>
      <w:r>
        <w:rPr>
          <w:rFonts w:ascii="Times New Roman" w:hAnsi="Times New Roman"/>
          <w:b/>
          <w:color w:val="000000"/>
          <w:sz w:val="28"/>
        </w:rPr>
        <w:tab/>
      </w:r>
      <w:r>
        <w:rPr>
          <w:rFonts w:ascii="Times New Roman" w:hAnsi="Times New Roman"/>
          <w:color w:val="000000"/>
          <w:sz w:val="28"/>
        </w:rPr>
        <w:t>Программа составлена на основе программы и учебников О.Н. Федотовой, Г.В. Трафимовой «Окружающий мир». Программа рассчитана на 68 часов в год, 2 часа в неделю</w:t>
      </w:r>
    </w:p>
    <w:p w:rsidR="00D76DA4" w:rsidRDefault="00D76DA4">
      <w:pPr>
        <w:spacing w:after="0" w:line="360" w:lineRule="auto"/>
        <w:jc w:val="both"/>
        <w:rPr>
          <w:rFonts w:ascii="Times New Roman" w:hAnsi="Times New Roman"/>
          <w:color w:val="000000"/>
          <w:sz w:val="28"/>
        </w:rPr>
      </w:pPr>
    </w:p>
    <w:p w:rsidR="00D76DA4" w:rsidRDefault="00D76DA4">
      <w:pPr>
        <w:spacing w:after="0" w:line="360" w:lineRule="auto"/>
        <w:jc w:val="center"/>
        <w:rPr>
          <w:rFonts w:ascii="Times New Roman" w:hAnsi="Times New Roman"/>
          <w:b/>
          <w:color w:val="000000"/>
          <w:sz w:val="28"/>
        </w:rPr>
      </w:pPr>
      <w:r>
        <w:rPr>
          <w:rFonts w:ascii="Times New Roman" w:hAnsi="Times New Roman"/>
          <w:b/>
          <w:color w:val="000000"/>
          <w:sz w:val="28"/>
        </w:rPr>
        <w:t>Описание ценностных ориентиров содержания учебного предмета</w:t>
      </w:r>
    </w:p>
    <w:p w:rsidR="00D76DA4" w:rsidRDefault="00D76DA4">
      <w:pPr>
        <w:spacing w:after="0" w:line="360" w:lineRule="auto"/>
        <w:ind w:firstLine="708"/>
        <w:jc w:val="both"/>
        <w:rPr>
          <w:rFonts w:ascii="Times New Roman" w:hAnsi="Times New Roman"/>
          <w:color w:val="000000"/>
          <w:sz w:val="28"/>
        </w:rPr>
      </w:pPr>
      <w:r>
        <w:rPr>
          <w:rFonts w:ascii="Times New Roman" w:hAnsi="Times New Roman"/>
          <w:color w:val="000000"/>
          <w:sz w:val="28"/>
        </w:rPr>
        <w:t>Учитывая значительный потенциал учебного предмета в решении задач духовно­нравственного развития и воспитания обучающихся на ступени начального общего образования, определены следующие ценностные ориентиры содержания «окружающего мира»:</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природа — эволюция, родная земля, заповедная природа, планета Земля, экологическое сознание;</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наука — ценность знания, стремление к познанию и истине, научная картина мира;</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человечество — мир во всем мире, многообразие и уважение культур и народов, прогресс человечества, международное сотрудничество;</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труд и творчество — уважение к труду, творчество и созидание, целеустремленность и настойчивость, трудолюбие;</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патриотизм — любовь к Родине, своему краю, своему народу, служение отечеству;</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xml:space="preserve">— социальная солидарность — свобода личная и национальная; уважение и доверие к людям, институтам государства и гражданского общества; </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гражданственность — долг перед отечеством, правовое государство, гражданское общество, закон и правопорядок;</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поликультурный мир, свобода совести и вероисповедания, забота о благосостоянии общества;</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семья — любовь и верность, забота, помощь и поддержка, равноправие, здоровье, достаток, уважение к родителям;</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D76DA4" w:rsidRDefault="00D76DA4">
      <w:pPr>
        <w:spacing w:after="0" w:line="360" w:lineRule="auto"/>
        <w:jc w:val="both"/>
        <w:rPr>
          <w:rFonts w:ascii="Times New Roman" w:hAnsi="Times New Roman"/>
          <w:color w:val="000000"/>
          <w:sz w:val="28"/>
        </w:rPr>
      </w:pPr>
      <w:r>
        <w:rPr>
          <w:rFonts w:ascii="Times New Roman" w:hAnsi="Times New Roman"/>
          <w:color w:val="000000"/>
          <w:sz w:val="28"/>
        </w:rPr>
        <w:t>—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D76DA4" w:rsidRDefault="00D76DA4">
      <w:pPr>
        <w:spacing w:after="0" w:line="360" w:lineRule="auto"/>
        <w:jc w:val="both"/>
        <w:rPr>
          <w:rFonts w:ascii="Times New Roman" w:hAnsi="Times New Roman"/>
          <w:color w:val="000000"/>
          <w:sz w:val="28"/>
        </w:rPr>
      </w:pPr>
    </w:p>
    <w:p w:rsidR="00D76DA4" w:rsidRDefault="00D76DA4">
      <w:pPr>
        <w:pageBreakBefore/>
        <w:spacing w:after="0" w:line="360" w:lineRule="auto"/>
        <w:ind w:left="280" w:hanging="280"/>
        <w:jc w:val="center"/>
        <w:rPr>
          <w:rFonts w:ascii="Times New Roman" w:hAnsi="Times New Roman"/>
          <w:b/>
          <w:color w:val="000000"/>
          <w:sz w:val="28"/>
        </w:rPr>
      </w:pPr>
      <w:r>
        <w:rPr>
          <w:rFonts w:ascii="Times New Roman" w:hAnsi="Times New Roman"/>
          <w:b/>
          <w:color w:val="000000"/>
          <w:sz w:val="28"/>
        </w:rPr>
        <w:t xml:space="preserve">Личностные, метапредметные и предметные результаты освоения учебного предмета </w:t>
      </w:r>
    </w:p>
    <w:tbl>
      <w:tblPr>
        <w:tblW w:w="0" w:type="auto"/>
        <w:tblInd w:w="98" w:type="dxa"/>
        <w:tblCellMar>
          <w:left w:w="10" w:type="dxa"/>
          <w:right w:w="10" w:type="dxa"/>
        </w:tblCellMar>
        <w:tblLook w:val="0000"/>
      </w:tblPr>
      <w:tblGrid>
        <w:gridCol w:w="2806"/>
        <w:gridCol w:w="2583"/>
        <w:gridCol w:w="4084"/>
      </w:tblGrid>
      <w:tr w:rsidR="00D76DA4" w:rsidRPr="00C84251">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color w:val="000000"/>
                <w:sz w:val="24"/>
              </w:rPr>
              <w:t>Личностные результаты</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color w:val="000000"/>
                <w:sz w:val="24"/>
              </w:rPr>
              <w:t>Метапредметные результаты</w:t>
            </w: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color w:val="000000"/>
                <w:sz w:val="24"/>
              </w:rPr>
              <w:t>Предметные результаты</w:t>
            </w:r>
          </w:p>
        </w:tc>
      </w:tr>
      <w:tr w:rsidR="00D76DA4" w:rsidRPr="00C84251">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развитие морально - этического сознания — норм и правил взаимоотношений человека с другими людьми, социальными группами и сообществами. </w:t>
            </w:r>
          </w:p>
          <w:p w:rsidR="00D76DA4" w:rsidRDefault="00D76DA4">
            <w:pPr>
              <w:spacing w:after="0" w:line="240" w:lineRule="auto"/>
              <w:jc w:val="both"/>
              <w:rPr>
                <w:rFonts w:ascii="Times New Roman" w:hAnsi="Times New Roman"/>
                <w:color w:val="000000"/>
                <w:sz w:val="24"/>
              </w:rPr>
            </w:pPr>
          </w:p>
          <w:p w:rsidR="00D76DA4" w:rsidRPr="00C84251" w:rsidRDefault="00D76DA4">
            <w:pPr>
              <w:spacing w:after="0" w:line="240" w:lineRule="auto"/>
              <w:jc w:val="both"/>
            </w:pP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Познавательные:</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овладение начальными формами исследовательской деятельности, включая умения поиска и работы с информацией; применение методов информационного поиска;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самостоятельное выделение и формулирование познавательной цели;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выбор наиболее эффективных способов решения задачи в зависимости от конкретных условий;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установление причинно-следственных связей;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выдвижение гипотез и их обоснование;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постановка и решение проблемы: самостоятельное создание способов решения проблем творческого и поискового характера;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моделирования: умения строить схемы, планы, использовать наглядные модели. </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Регулятивные:</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 xml:space="preserve">- </w:t>
            </w:r>
            <w:r>
              <w:rPr>
                <w:rFonts w:ascii="Times New Roman" w:hAnsi="Times New Roman"/>
                <w:color w:val="000000"/>
                <w:sz w:val="24"/>
              </w:rPr>
              <w:t xml:space="preserve">формирование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установление причинно-следственных связей в окружающем мире, в том числе на многообразном материале природы и культуры родного края;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принятие познавательной цели, чёткое выполнение требования познавательной задачи;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действовать по плану и планировать свою деятельность;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контролировать процесс и результат своей деятельности;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адекватно воспринимать оценки и отметки;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различать объективную трудность задачи и субъективную сложность;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взаимодействовать со взрослыми и сверстниками в учебной деятельности;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готовность к преодолению трудностей, формирование установки на поиск способов разрешения трудностей. </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 xml:space="preserve">Коммуникативные: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формирование способов взаимодействия с окружающими и удаленными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понимать возможности различных точек зрения и позиций на какой-либо предмет или вопрос; </w:t>
            </w:r>
          </w:p>
          <w:p w:rsidR="00D76DA4" w:rsidRDefault="00D76DA4">
            <w:pPr>
              <w:spacing w:after="0" w:line="240" w:lineRule="auto"/>
              <w:jc w:val="both"/>
              <w:rPr>
                <w:rFonts w:ascii="Times New Roman" w:hAnsi="Times New Roman"/>
                <w:color w:val="000000"/>
                <w:sz w:val="24"/>
              </w:rPr>
            </w:pP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ориентация на позицию других людей, отличную от собственной, уважение к иной точке зрения;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договариваться находить общее решение;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аргументировать свое предложение выступать и убеждать;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взаимоконтроль и взаимопомощь в ходе выполнения задания;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умение с помощью вопросов получить необходимые сведения от партнёра по деятельности. </w:t>
            </w:r>
          </w:p>
          <w:p w:rsidR="00D76DA4" w:rsidRPr="00C84251" w:rsidRDefault="00D76DA4">
            <w:pPr>
              <w:spacing w:after="0" w:line="240" w:lineRule="auto"/>
              <w:jc w:val="both"/>
            </w:pPr>
          </w:p>
        </w:tc>
        <w:tc>
          <w:tcPr>
            <w:tcW w:w="8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В результате изучения раздела «Человек и природа» выпускник начальной школы научится: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находить на карте природные зоны России, свой регион, главный город своего региона;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читать условные обозначения карт (условные обозначения природных зон, знаки поверхностей и водоемов, полезных ископаемых);</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использовать готовые модели (глобус Земли, модель солнечной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системы) и иллюстрации учебника для объяснения причин смены дня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и ночи, смены времен года;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влияние деятельности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человека на природу);</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понимать необходимость соблюдения правил экологического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описывать на основе предложенного или самостоятельно составленного плана природную зону своего края (региона), называть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его заповедные места;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понимать необходимость посильного участия в охране природы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родного края;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характеризовать основные функции систем органов человека;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измерять температуру тела, вес и рост человека;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понимать необходимость использования знания о строении 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характеризовать правила первой помощи при несчастных случаях.</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Выпускник начальной школы получит возможность научиться: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осознавать ценность природы родного края и необходимость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ведения на природе;</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выбирать оптимальные формы поведения на основе изученных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правил безопасности.</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В результате изучения раздела «Человек и общество» выпускник начальной школы научится: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рассказывать с использованием подобранной дополнительной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самостоятельно работать с текстом, иллюстрациями, словарем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учебника в условиях коллективной работы;</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обмениваться сведениями, полученными из источников массовой информации, о событиях страны, участником которых является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глава государства — Президент Российской Федерации;</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готовить небольшие сообщения о конституции — основном законе Российской Федерации (права и обязанности граждан по охра­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не природы, права ребенка; права граждан РФ на бесплатное образование, на охрану здоровья);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находить на политико­административной карте России местоположение своего края;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работать с глобусом и картой: показывать территорию России,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ее сухопутные и морские границы; столицы государств, граничащих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с Россией;</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пересказывать своими словами тексты из учебника о событиях,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связанных с историей отечества;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называть, сопоставляя с изученным историческим событием,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имена выдающихся людей разных эпох;</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определять последовательность исторических событий на ленте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времени;</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находить на ленте времени такие исторические события, как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крещение Руси, основание Москвы, основание Санкт­Петербурга;</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рассказывать с использованием подобранных иллюстраций 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обсуждать особенности изученных стран мира (название, расположение на карте, столица, главные достопримечательности);</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рассказывать об особенностях труда людей родного края, о народных промыслах.</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Выпускник начальной школы получит возможность:</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составить представление о единстве духовно­нравственного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смысла всех традиционных религий и различиях в обрядовой практике;</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научиться определять часовой пояс своего края;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находить дополнительную информацию о прошлом родного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края в интернете, в краеведческом музее, из бесед со взрослыми;</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собирать материал и составлять портфолио о родном крае (места исторических событий, памятники истории культуры родного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края).</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В результате изучения раздела «Правила безопасного поведения» выпускник начальной школы научится: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понимать необходимость соблюдения правил безопасного поведения во время прогулок в лес, в парк, на луг;</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понимать необходимость соблюдать правила безопасного поведения во время приема пищи;</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понимать необходимость сохранения своего физического и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нравственного здоровья (курение, наркотики, громкая музыка, нежелание при необходимости носить очки и др.).</w:t>
            </w:r>
          </w:p>
          <w:p w:rsidR="00D76DA4" w:rsidRDefault="00D76DA4">
            <w:pPr>
              <w:spacing w:after="0" w:line="240" w:lineRule="auto"/>
              <w:jc w:val="both"/>
              <w:rPr>
                <w:rFonts w:ascii="Times New Roman" w:hAnsi="Times New Roman"/>
                <w:i/>
                <w:color w:val="000000"/>
                <w:sz w:val="24"/>
              </w:rPr>
            </w:pPr>
            <w:r>
              <w:rPr>
                <w:rFonts w:ascii="Times New Roman" w:hAnsi="Times New Roman"/>
                <w:i/>
                <w:color w:val="000000"/>
                <w:sz w:val="24"/>
              </w:rPr>
              <w:t>Выпускник начальной школы получит возможность научиться:</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соблюдать правила безопасного поведения во время летнего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отдыха (предупреждение солнечного удара, ожога кожи, несчастных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случаев в воде или вблизи воды, во время шторма, прилива; соприкосновение с животными и т. д.);</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соблюдать правила экологического поведения во время прогулок в лес, в парк, на луг;</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 соблюдать правила безопасного поведения во время приема </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пищи;</w:t>
            </w:r>
          </w:p>
          <w:p w:rsidR="00D76DA4" w:rsidRPr="00C84251" w:rsidRDefault="00D76DA4">
            <w:pPr>
              <w:spacing w:after="0" w:line="240" w:lineRule="auto"/>
              <w:jc w:val="both"/>
            </w:pPr>
            <w:r>
              <w:rPr>
                <w:rFonts w:ascii="Times New Roman" w:hAnsi="Times New Roman"/>
                <w:color w:val="000000"/>
                <w:sz w:val="24"/>
              </w:rPr>
              <w:t>• заботиться о здоровье и безопасности окружающих людей, сохранять свое физическое и нравственное здоровье.</w:t>
            </w:r>
          </w:p>
        </w:tc>
      </w:tr>
    </w:tbl>
    <w:p w:rsidR="00D76DA4" w:rsidRDefault="00D76DA4">
      <w:pPr>
        <w:spacing w:after="0" w:line="240" w:lineRule="auto"/>
        <w:jc w:val="both"/>
        <w:rPr>
          <w:rFonts w:ascii="Times New Roman" w:hAnsi="Times New Roman"/>
          <w:color w:val="000000"/>
          <w:sz w:val="24"/>
        </w:rPr>
      </w:pPr>
    </w:p>
    <w:p w:rsidR="00D76DA4" w:rsidRDefault="00D76DA4">
      <w:pPr>
        <w:spacing w:after="0" w:line="360" w:lineRule="auto"/>
        <w:jc w:val="center"/>
        <w:rPr>
          <w:rFonts w:ascii="Times New Roman" w:hAnsi="Times New Roman"/>
          <w:b/>
          <w:color w:val="000000"/>
          <w:sz w:val="28"/>
        </w:rPr>
      </w:pPr>
      <w:r>
        <w:rPr>
          <w:rFonts w:ascii="Times New Roman" w:hAnsi="Times New Roman"/>
          <w:b/>
          <w:color w:val="000000"/>
          <w:sz w:val="28"/>
        </w:rPr>
        <w:t>Содержание учебного предмета</w:t>
      </w:r>
    </w:p>
    <w:p w:rsidR="00D76DA4" w:rsidRDefault="00D76DA4">
      <w:pPr>
        <w:spacing w:after="0" w:line="360" w:lineRule="auto"/>
        <w:rPr>
          <w:rFonts w:ascii="Times New Roman" w:hAnsi="Times New Roman"/>
          <w:color w:val="000000"/>
          <w:sz w:val="28"/>
        </w:rPr>
      </w:pPr>
      <w:r>
        <w:rPr>
          <w:rFonts w:ascii="Times New Roman" w:hAnsi="Times New Roman"/>
          <w:b/>
          <w:color w:val="000000"/>
          <w:sz w:val="28"/>
        </w:rPr>
        <w:t xml:space="preserve">Земля — планета солнечной системы (2 ч)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 </w:t>
      </w:r>
    </w:p>
    <w:p w:rsidR="00D76DA4" w:rsidRDefault="00D76DA4">
      <w:pPr>
        <w:spacing w:after="0" w:line="360" w:lineRule="auto"/>
        <w:rPr>
          <w:rFonts w:ascii="Times New Roman" w:hAnsi="Times New Roman"/>
          <w:color w:val="000000"/>
          <w:sz w:val="28"/>
        </w:rPr>
      </w:pPr>
      <w:r>
        <w:rPr>
          <w:rFonts w:ascii="Times New Roman" w:hAnsi="Times New Roman"/>
          <w:b/>
          <w:color w:val="000000"/>
          <w:sz w:val="28"/>
        </w:rPr>
        <w:t xml:space="preserve">Родная страна — Россия (24 ч)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Родной Край — часть великой России: положение на карте, состояние неживой природы, растительного и животного мира, деятельность людей. Охрана природы. Красная книга и ее назначение.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Народы, населяющие Россию: культура, национальные обычаи, особенности быта и искусства (межпредметные связи с курсом литературного чтения). Уважительное отношение к своему народу и другим народам. </w:t>
      </w:r>
    </w:p>
    <w:p w:rsidR="00D76DA4" w:rsidRDefault="00D76DA4">
      <w:pPr>
        <w:pageBreakBefore/>
        <w:spacing w:after="0" w:line="360" w:lineRule="auto"/>
        <w:rPr>
          <w:rFonts w:ascii="Times New Roman" w:hAnsi="Times New Roman"/>
          <w:color w:val="000000"/>
          <w:sz w:val="28"/>
        </w:rPr>
      </w:pPr>
      <w:r>
        <w:rPr>
          <w:rFonts w:ascii="Times New Roman" w:hAnsi="Times New Roman"/>
          <w:b/>
          <w:color w:val="000000"/>
          <w:sz w:val="28"/>
        </w:rPr>
        <w:t xml:space="preserve">Практикум </w:t>
      </w:r>
    </w:p>
    <w:p w:rsidR="00D76DA4" w:rsidRDefault="00D76DA4">
      <w:pPr>
        <w:spacing w:after="0" w:line="360" w:lineRule="auto"/>
        <w:rPr>
          <w:rFonts w:ascii="Times New Roman" w:hAnsi="Times New Roman"/>
          <w:color w:val="000000"/>
          <w:sz w:val="28"/>
        </w:rPr>
      </w:pPr>
      <w:r>
        <w:rPr>
          <w:rFonts w:ascii="Times New Roman" w:hAnsi="Times New Roman"/>
          <w:i/>
          <w:color w:val="000000"/>
          <w:sz w:val="28"/>
          <w:u w:val="single"/>
        </w:rPr>
        <w:t xml:space="preserve">Наблюдения </w:t>
      </w:r>
      <w:r>
        <w:rPr>
          <w:rFonts w:ascii="Times New Roman" w:hAnsi="Times New Roman"/>
          <w:color w:val="000000"/>
          <w:sz w:val="28"/>
        </w:rPr>
        <w:t xml:space="preserve">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 </w:t>
      </w:r>
    </w:p>
    <w:p w:rsidR="00D76DA4" w:rsidRDefault="00D76DA4">
      <w:pPr>
        <w:spacing w:after="0" w:line="360" w:lineRule="auto"/>
        <w:rPr>
          <w:rFonts w:ascii="Times New Roman" w:hAnsi="Times New Roman"/>
          <w:color w:val="000000"/>
          <w:sz w:val="28"/>
        </w:rPr>
      </w:pPr>
      <w:r>
        <w:rPr>
          <w:rFonts w:ascii="Times New Roman" w:hAnsi="Times New Roman"/>
          <w:i/>
          <w:color w:val="000000"/>
          <w:sz w:val="28"/>
          <w:u w:val="single"/>
        </w:rPr>
        <w:t>Практические работы</w:t>
      </w:r>
      <w:r>
        <w:rPr>
          <w:rFonts w:ascii="Times New Roman" w:hAnsi="Times New Roman"/>
          <w:i/>
          <w:color w:val="000000"/>
          <w:sz w:val="28"/>
        </w:rPr>
        <w:t xml:space="preserve">: </w:t>
      </w:r>
      <w:r>
        <w:rPr>
          <w:rFonts w:ascii="Times New Roman" w:hAnsi="Times New Roman"/>
          <w:color w:val="000000"/>
          <w:sz w:val="28"/>
        </w:rPr>
        <w:t xml:space="preserve">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 </w:t>
      </w:r>
    </w:p>
    <w:p w:rsidR="00D76DA4" w:rsidRDefault="00D76DA4">
      <w:pPr>
        <w:spacing w:after="0" w:line="360" w:lineRule="auto"/>
        <w:rPr>
          <w:rFonts w:ascii="Times New Roman" w:hAnsi="Times New Roman"/>
          <w:color w:val="000000"/>
          <w:sz w:val="28"/>
        </w:rPr>
      </w:pPr>
      <w:r>
        <w:rPr>
          <w:rFonts w:ascii="Times New Roman" w:hAnsi="Times New Roman"/>
          <w:b/>
          <w:color w:val="000000"/>
          <w:sz w:val="28"/>
        </w:rPr>
        <w:t xml:space="preserve">Страны и народы мира (6 ч)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 </w:t>
      </w:r>
    </w:p>
    <w:p w:rsidR="00D76DA4" w:rsidRDefault="00D76DA4">
      <w:pPr>
        <w:spacing w:after="0" w:line="360" w:lineRule="auto"/>
        <w:rPr>
          <w:rFonts w:ascii="Times New Roman" w:hAnsi="Times New Roman"/>
          <w:color w:val="000000"/>
          <w:sz w:val="28"/>
        </w:rPr>
      </w:pPr>
      <w:r>
        <w:rPr>
          <w:rFonts w:ascii="Times New Roman" w:hAnsi="Times New Roman"/>
          <w:i/>
          <w:color w:val="000000"/>
          <w:sz w:val="28"/>
          <w:u w:val="single"/>
        </w:rPr>
        <w:t xml:space="preserve">Практическая работа </w:t>
      </w:r>
      <w:r>
        <w:rPr>
          <w:rFonts w:ascii="Times New Roman" w:hAnsi="Times New Roman"/>
          <w:color w:val="000000"/>
          <w:sz w:val="28"/>
        </w:rPr>
        <w:t xml:space="preserve">с картой мира. </w:t>
      </w:r>
    </w:p>
    <w:p w:rsidR="00D76DA4" w:rsidRDefault="00D76DA4">
      <w:pPr>
        <w:spacing w:after="0" w:line="360" w:lineRule="auto"/>
        <w:rPr>
          <w:rFonts w:ascii="Times New Roman" w:hAnsi="Times New Roman"/>
          <w:color w:val="000000"/>
          <w:sz w:val="28"/>
        </w:rPr>
      </w:pPr>
      <w:r>
        <w:rPr>
          <w:rFonts w:ascii="Times New Roman" w:hAnsi="Times New Roman"/>
          <w:b/>
          <w:color w:val="000000"/>
          <w:sz w:val="28"/>
        </w:rPr>
        <w:t xml:space="preserve">Человек — часть природы. Человек — член общества (22 ч)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Личная гигиена и укрепление здоровья. Значение физической культуры и физического труда для укрепления мышц.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Человек — член общества. Имя нашей страны - Россия или Российская Федерация. Субъект Российской Федерации, в которой живет ребенок. Основной Закон страны - Конституция России. Права и обязанности ребенка. Государственная власть в России. Президент России. </w:t>
      </w:r>
    </w:p>
    <w:p w:rsidR="00D76DA4" w:rsidRDefault="00D76DA4">
      <w:pPr>
        <w:spacing w:after="0" w:line="360" w:lineRule="auto"/>
        <w:rPr>
          <w:rFonts w:ascii="Times New Roman" w:hAnsi="Times New Roman"/>
          <w:color w:val="000000"/>
          <w:sz w:val="28"/>
        </w:rPr>
      </w:pPr>
      <w:r>
        <w:rPr>
          <w:rFonts w:ascii="Times New Roman" w:hAnsi="Times New Roman"/>
          <w:b/>
          <w:color w:val="000000"/>
          <w:sz w:val="28"/>
        </w:rPr>
        <w:t xml:space="preserve">Практикум </w:t>
      </w:r>
    </w:p>
    <w:p w:rsidR="00D76DA4" w:rsidRDefault="00D76DA4">
      <w:pPr>
        <w:spacing w:after="0" w:line="360" w:lineRule="auto"/>
        <w:rPr>
          <w:rFonts w:ascii="Times New Roman" w:hAnsi="Times New Roman"/>
          <w:color w:val="000000"/>
          <w:sz w:val="28"/>
        </w:rPr>
      </w:pPr>
      <w:r>
        <w:rPr>
          <w:rFonts w:ascii="Times New Roman" w:hAnsi="Times New Roman"/>
          <w:i/>
          <w:color w:val="000000"/>
          <w:sz w:val="28"/>
          <w:u w:val="single"/>
        </w:rPr>
        <w:t xml:space="preserve">Наблюдения </w:t>
      </w:r>
      <w:r>
        <w:rPr>
          <w:rFonts w:ascii="Times New Roman" w:hAnsi="Times New Roman"/>
          <w:color w:val="000000"/>
          <w:sz w:val="28"/>
        </w:rPr>
        <w:t xml:space="preserve">за изменением своего веса, роста, пульса в спокойном состоянии и после физической нагрузки. </w:t>
      </w:r>
    </w:p>
    <w:p w:rsidR="00D76DA4" w:rsidRDefault="00D76DA4">
      <w:pPr>
        <w:spacing w:after="0" w:line="360" w:lineRule="auto"/>
        <w:rPr>
          <w:rFonts w:ascii="Times New Roman" w:hAnsi="Times New Roman"/>
          <w:color w:val="000000"/>
          <w:sz w:val="28"/>
        </w:rPr>
      </w:pPr>
      <w:r>
        <w:rPr>
          <w:rFonts w:ascii="Times New Roman" w:hAnsi="Times New Roman"/>
          <w:i/>
          <w:color w:val="000000"/>
          <w:sz w:val="28"/>
          <w:u w:val="single"/>
        </w:rPr>
        <w:t>Практические работы</w:t>
      </w:r>
      <w:r>
        <w:rPr>
          <w:rFonts w:ascii="Times New Roman" w:hAnsi="Times New Roman"/>
          <w:i/>
          <w:color w:val="000000"/>
          <w:sz w:val="28"/>
        </w:rPr>
        <w:t xml:space="preserve">. </w:t>
      </w:r>
      <w:r>
        <w:rPr>
          <w:rFonts w:ascii="Times New Roman" w:hAnsi="Times New Roman"/>
          <w:color w:val="000000"/>
          <w:sz w:val="28"/>
        </w:rPr>
        <w:t xml:space="preserve">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 </w:t>
      </w:r>
    </w:p>
    <w:p w:rsidR="00D76DA4" w:rsidRDefault="00D76DA4">
      <w:pPr>
        <w:spacing w:after="0" w:line="360" w:lineRule="auto"/>
        <w:rPr>
          <w:rFonts w:ascii="Times New Roman" w:hAnsi="Times New Roman"/>
          <w:color w:val="000000"/>
          <w:sz w:val="28"/>
        </w:rPr>
      </w:pPr>
      <w:r>
        <w:rPr>
          <w:rFonts w:ascii="Times New Roman" w:hAnsi="Times New Roman"/>
          <w:b/>
          <w:color w:val="000000"/>
          <w:sz w:val="28"/>
        </w:rPr>
        <w:t xml:space="preserve">История Отечества (14 ч)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Руси. Вера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Возникновение Москвы. Первые московские князья. </w:t>
      </w:r>
    </w:p>
    <w:p w:rsidR="00D76DA4" w:rsidRDefault="00D76DA4">
      <w:pPr>
        <w:spacing w:after="0" w:line="360" w:lineRule="auto"/>
        <w:rPr>
          <w:rFonts w:ascii="Times New Roman" w:hAnsi="Times New Roman"/>
          <w:color w:val="000000"/>
          <w:sz w:val="28"/>
        </w:rPr>
      </w:pPr>
      <w:r>
        <w:rPr>
          <w:rFonts w:ascii="Times New Roman" w:hAnsi="Times New Roman"/>
          <w:color w:val="000000"/>
          <w:sz w:val="28"/>
        </w:rPr>
        <w:t xml:space="preserve">Москва как летопись истории России. День Народного единства (К. Минин и Д. Пожарский). Отечественная война 1812 года. Великая Отечественная война. Освоение космического пространства. Важнейшие события, происходящие в современной России. </w:t>
      </w:r>
    </w:p>
    <w:p w:rsidR="00D76DA4" w:rsidRDefault="00D76DA4">
      <w:pPr>
        <w:spacing w:after="0" w:line="360" w:lineRule="auto"/>
        <w:rPr>
          <w:rFonts w:ascii="Times New Roman" w:hAnsi="Times New Roman"/>
          <w:sz w:val="28"/>
        </w:rPr>
      </w:pPr>
      <w:r>
        <w:rPr>
          <w:rFonts w:ascii="Times New Roman" w:hAnsi="Times New Roman"/>
          <w:i/>
          <w:sz w:val="28"/>
          <w:u w:val="single"/>
        </w:rPr>
        <w:t xml:space="preserve">Практическая работа </w:t>
      </w:r>
      <w:r>
        <w:rPr>
          <w:rFonts w:ascii="Times New Roman" w:hAnsi="Times New Roman"/>
          <w:sz w:val="28"/>
        </w:rPr>
        <w:t>с картами, помещенными в учебнике. Выступления с докладами перед учащимися 2-3 классов по истории отечества.</w:t>
      </w:r>
    </w:p>
    <w:p w:rsidR="00D76DA4" w:rsidRDefault="00D76DA4">
      <w:pPr>
        <w:spacing w:after="0" w:line="240" w:lineRule="auto"/>
        <w:jc w:val="both"/>
        <w:rPr>
          <w:rFonts w:ascii="Times New Roman" w:hAnsi="Times New Roman"/>
          <w:sz w:val="28"/>
        </w:rPr>
      </w:pPr>
      <w:r>
        <w:rPr>
          <w:rFonts w:cs="Calibri"/>
          <w:b/>
          <w:color w:val="000000"/>
          <w:sz w:val="28"/>
        </w:rPr>
        <w:t>Учебно-тематическое планирование (Технологические карты уроков) 1. Условные обозначения:</w:t>
      </w:r>
      <w:r>
        <w:rPr>
          <w:rFonts w:ascii="Times New Roman" w:hAnsi="Times New Roman"/>
          <w:sz w:val="28"/>
        </w:rPr>
        <w:t>Федотова О.Н., Трафимова Г.В., Трафимов С.А. Окружающий мир. 4 класс: Учебник. У 1, У 2. С.1-3; Федотова О.Н., Трафимова Г.В., Трафимов С.А. Окружающий мир. Тетрадь для самостоятельной работы: 4 класс. – Т 1, Т 2, № 7.</w:t>
      </w:r>
    </w:p>
    <w:p w:rsidR="00D76DA4" w:rsidRDefault="00D76DA4">
      <w:pPr>
        <w:spacing w:after="0" w:line="240" w:lineRule="auto"/>
        <w:jc w:val="both"/>
        <w:rPr>
          <w:rFonts w:cs="Calibri"/>
          <w:color w:val="000000"/>
          <w:sz w:val="28"/>
        </w:rPr>
      </w:pPr>
    </w:p>
    <w:tbl>
      <w:tblPr>
        <w:tblW w:w="0" w:type="auto"/>
        <w:tblInd w:w="98" w:type="dxa"/>
        <w:tblCellMar>
          <w:left w:w="10" w:type="dxa"/>
          <w:right w:w="10" w:type="dxa"/>
        </w:tblCellMar>
        <w:tblLook w:val="0000"/>
      </w:tblPr>
      <w:tblGrid>
        <w:gridCol w:w="1321"/>
        <w:gridCol w:w="1572"/>
        <w:gridCol w:w="1376"/>
        <w:gridCol w:w="1318"/>
        <w:gridCol w:w="1318"/>
        <w:gridCol w:w="1250"/>
        <w:gridCol w:w="1318"/>
      </w:tblGrid>
      <w:tr w:rsidR="00D76DA4" w:rsidRPr="00C84251">
        <w:trPr>
          <w:trHeight w:val="513"/>
        </w:trPr>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Times New Roman" w:hAnsi="Times New Roman"/>
                <w:sz w:val="24"/>
              </w:rPr>
            </w:pPr>
            <w:r>
              <w:rPr>
                <w:rFonts w:ascii="Times New Roman" w:hAnsi="Times New Roman"/>
                <w:sz w:val="24"/>
              </w:rPr>
              <w:t>Тема урока,</w:t>
            </w:r>
          </w:p>
          <w:p w:rsidR="00D76DA4" w:rsidRDefault="00D76DA4">
            <w:pPr>
              <w:spacing w:after="0" w:line="240" w:lineRule="auto"/>
              <w:jc w:val="center"/>
              <w:rPr>
                <w:rFonts w:ascii="Times New Roman" w:hAnsi="Times New Roman"/>
                <w:sz w:val="24"/>
              </w:rPr>
            </w:pPr>
            <w:r>
              <w:rPr>
                <w:rFonts w:ascii="Times New Roman" w:hAnsi="Times New Roman"/>
                <w:sz w:val="24"/>
              </w:rPr>
              <w:t xml:space="preserve">тип урока. </w:t>
            </w:r>
          </w:p>
          <w:p w:rsidR="00D76DA4" w:rsidRPr="00C84251" w:rsidRDefault="00D76DA4">
            <w:pPr>
              <w:spacing w:after="0" w:line="240" w:lineRule="auto"/>
              <w:jc w:val="cente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 xml:space="preserve"> Предметные</w:t>
            </w:r>
          </w:p>
        </w:tc>
        <w:tc>
          <w:tcPr>
            <w:tcW w:w="907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 xml:space="preserve">Планируемые результаты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Возможные виды деятельности</w:t>
            </w:r>
          </w:p>
        </w:tc>
      </w:tr>
      <w:tr w:rsidR="00D76DA4" w:rsidRPr="00C84251">
        <w:trPr>
          <w:trHeight w:val="270"/>
        </w:trPr>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Личностные УУД</w:t>
            </w:r>
          </w:p>
        </w:tc>
        <w:tc>
          <w:tcPr>
            <w:tcW w:w="66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Метапредметные</w:t>
            </w: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r>
      <w:tr w:rsidR="00D76DA4" w:rsidRPr="00C84251">
        <w:trPr>
          <w:trHeight w:val="270"/>
        </w:trPr>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Познавательные УУД</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Регулятивные УУД</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Коммуникативные УУД</w:t>
            </w:r>
          </w:p>
        </w:tc>
        <w:tc>
          <w:tcPr>
            <w:tcW w:w="19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rPr>
                <w:rFonts w:cs="Calibri"/>
              </w:rPr>
            </w:pP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1.Древние славяне </w:t>
            </w:r>
          </w:p>
          <w:p w:rsidR="00D76DA4" w:rsidRDefault="00D76DA4">
            <w:pPr>
              <w:spacing w:after="0" w:line="240" w:lineRule="auto"/>
              <w:rPr>
                <w:rFonts w:ascii="Times New Roman" w:hAnsi="Times New Roman"/>
                <w:sz w:val="24"/>
              </w:rPr>
            </w:pPr>
            <w:r>
              <w:rPr>
                <w:rFonts w:ascii="Times New Roman" w:hAnsi="Times New Roman"/>
                <w:sz w:val="24"/>
              </w:rPr>
              <w:t>У 1.С. 7-9 (150-152)</w:t>
            </w:r>
          </w:p>
          <w:p w:rsidR="00D76DA4" w:rsidRPr="00C84251" w:rsidRDefault="00D76DA4">
            <w:pPr>
              <w:spacing w:after="0" w:line="240" w:lineRule="auto"/>
            </w:pPr>
            <w:r>
              <w:rPr>
                <w:rFonts w:ascii="Times New Roman" w:hAnsi="Times New Roman"/>
                <w:sz w:val="24"/>
              </w:rPr>
              <w:t>Т 1. С. 2-3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учащихся с 1 частью учебника для 4-го класса (условные обозначения, наименование глав). Что такое история. Исторические источники. Счет лет в истории. Жизнь древних славян (расселение древних славян)</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w:t>
            </w:r>
          </w:p>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Использовать словарь учебника, дополнительный материал из Интернета (У 1. С. 187) в процессе изучения нового материала</w:t>
            </w:r>
            <w:r>
              <w:rPr>
                <w:rFonts w:ascii="Times New Roman" w:hAnsi="Times New Roman"/>
                <w:color w:val="000000"/>
                <w:sz w:val="23"/>
              </w:rPr>
              <w:t xml:space="preserve">. </w:t>
            </w:r>
            <w:r>
              <w:rPr>
                <w:rFonts w:ascii="Times New Roman" w:hAnsi="Times New Roman"/>
                <w:color w:val="000000"/>
                <w:sz w:val="24"/>
              </w:rPr>
              <w:t>Использовать готовые модели (условные знаки, карту) для наблюдений, выявление признаков и свойств объектов (У 1. С. 8,9)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Pr="00C84251" w:rsidRDefault="00D76DA4">
            <w:pPr>
              <w:spacing w:after="0" w:line="240" w:lineRule="auto"/>
            </w:pPr>
            <w:r>
              <w:rPr>
                <w:rFonts w:ascii="Times New Roman" w:hAnsi="Times New Roman"/>
                <w:sz w:val="24"/>
              </w:rPr>
              <w:t>Ставить учебную задачу, целенаправленный поиск ответов на поставленные вопросы.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Умение договариваться о распределении функций и ролей в совместной деятельности (У 1. С. 8)</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(У1. С. 8-9)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Участвуют в практической работе с картой. (У 1, с. 10)</w:t>
            </w:r>
          </w:p>
          <w:p w:rsidR="00D76DA4" w:rsidRPr="00C84251" w:rsidRDefault="00D76DA4">
            <w:pPr>
              <w:spacing w:after="0" w:line="240" w:lineRule="auto"/>
              <w:jc w:val="both"/>
            </w:pP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2. Древние славяне</w:t>
            </w:r>
          </w:p>
          <w:p w:rsidR="00D76DA4" w:rsidRDefault="00D76DA4">
            <w:pPr>
              <w:spacing w:after="0" w:line="240" w:lineRule="auto"/>
              <w:rPr>
                <w:rFonts w:ascii="Times New Roman" w:hAnsi="Times New Roman"/>
                <w:sz w:val="24"/>
              </w:rPr>
            </w:pPr>
            <w:r>
              <w:rPr>
                <w:rFonts w:cs="Calibri"/>
                <w:sz w:val="23"/>
              </w:rPr>
              <w:t xml:space="preserve">У 1. С. 11-17 </w:t>
            </w:r>
            <w:r>
              <w:rPr>
                <w:rFonts w:ascii="Times New Roman" w:hAnsi="Times New Roman"/>
                <w:sz w:val="24"/>
              </w:rPr>
              <w:t xml:space="preserve"> (150-152)</w:t>
            </w:r>
          </w:p>
          <w:p w:rsidR="00D76DA4" w:rsidRPr="00C84251" w:rsidRDefault="00D76DA4">
            <w:pPr>
              <w:spacing w:after="0" w:line="240" w:lineRule="auto"/>
            </w:pPr>
            <w:r>
              <w:rPr>
                <w:rFonts w:ascii="Times New Roman" w:hAnsi="Times New Roman"/>
                <w:color w:val="000000"/>
                <w:sz w:val="24"/>
              </w:rPr>
              <w:t>Т 1. С. 2-3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Счет лет в истории. Жизнь древних славян (их быт, хозяйственная деятельность, почитание множества богов).</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уважительного отношения к иному мнению.</w:t>
            </w:r>
          </w:p>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народов, культур и религий.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 xml:space="preserve">Использовать при выполнении задания иллюстрированный материал учебника как план, иллюстрирующий последовательность сменяющих друг друга событий, как этапы постановки опытов или выполнения задания. (У 1, С. 12-13, 15-16) </w:t>
            </w:r>
          </w:p>
          <w:p w:rsidR="00D76DA4" w:rsidRPr="00C84251" w:rsidRDefault="00D76DA4">
            <w:pPr>
              <w:spacing w:after="0" w:line="240" w:lineRule="auto"/>
              <w:jc w:val="both"/>
            </w:pPr>
            <w:r>
              <w:rPr>
                <w:rFonts w:ascii="Times New Roman" w:hAnsi="Times New Roman"/>
                <w:color w:val="000000"/>
                <w:sz w:val="24"/>
              </w:rPr>
              <w:t>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 (У 1. С. 11, 14)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Использовать речь для регуляции своей деятельности. Адекватно воспринимать предложения учителя и товарищей по исправлению ошибок.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 (У 1. С. 11, 12, 13)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Работают с иллюстрациями (У 1, с. 12-13, 15, 16), с картой (Т 1, С. 2)</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3.Древняя Русь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18-24</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Показать учащимся процесс образования Древнерусского государства. Наиболее важные и яркие события общественной и культурной жизни Древней Руси.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Осознание своей этнической и национальной принадлежности.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Использовать готовые модели (условные знаки, карту) для наблюдений (У 1, С. 21), выявление признаков и свойств объектов.</w:t>
            </w:r>
          </w:p>
          <w:p w:rsidR="00D76DA4" w:rsidRPr="00C84251" w:rsidRDefault="00D76DA4">
            <w:pPr>
              <w:spacing w:after="0" w:line="240" w:lineRule="auto"/>
              <w:jc w:val="both"/>
            </w:pPr>
            <w:r>
              <w:rPr>
                <w:rFonts w:ascii="Times New Roman" w:hAnsi="Times New Roman"/>
                <w:color w:val="000000"/>
                <w:sz w:val="24"/>
              </w:rPr>
              <w:t>Использовать при выполнении задания иллюстрированный материал учебника как план, иллюстрирующий последовательность сменяющих друг друга событий, как этапы постановки опытов или выполнения задания (У 1, С. 21)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Pr="00C84251" w:rsidRDefault="00D76DA4">
            <w:pPr>
              <w:spacing w:after="0" w:line="240" w:lineRule="auto"/>
            </w:pPr>
            <w:r>
              <w:rPr>
                <w:rFonts w:ascii="Times New Roman" w:hAnsi="Times New Roman"/>
                <w:sz w:val="24"/>
              </w:rPr>
              <w:t>Выполнение заданий в соответствии с целью, целенаправленный поиск ответа на поставленные вопросы.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 (У1. С. 19)</w:t>
            </w:r>
          </w:p>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Участвуют в практической работе с картой (У 1, С. 24)</w:t>
            </w:r>
          </w:p>
          <w:p w:rsidR="00D76DA4" w:rsidRPr="00C84251" w:rsidRDefault="00D76DA4">
            <w:pPr>
              <w:spacing w:after="0" w:line="240" w:lineRule="auto"/>
              <w:jc w:val="both"/>
            </w:pPr>
            <w:r>
              <w:rPr>
                <w:rFonts w:ascii="Times New Roman" w:hAnsi="Times New Roman"/>
                <w:sz w:val="24"/>
              </w:rPr>
              <w:t>Работают с иллюстрациями (У 1, С. 18)</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4.Древняя Русь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18-24 (153)</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Т 1. С. 4-5</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Показать учащимся процесс образования Древнерусского государства. Наиболее важные и яркие события общественной и культурной жизни Древней Руси.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Осознание своей этнической и национальной принадлежности.</w:t>
            </w:r>
          </w:p>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народов, культур и религий.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Использовать готовые модели (условные знаки, карту) для наблюдений (У 1, С. 21), выявление признаков и свойств объектов.</w:t>
            </w:r>
          </w:p>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Использовать при выполнении задания иллюстрированный материал учебника как план, иллюстрирующий последовательность сменяющих друг друга событий, как этапы постановки опытов или выполнения задания.</w:t>
            </w:r>
          </w:p>
          <w:p w:rsidR="00D76DA4" w:rsidRPr="00C84251" w:rsidRDefault="00D76DA4">
            <w:pPr>
              <w:spacing w:after="0" w:line="240" w:lineRule="auto"/>
              <w:jc w:val="both"/>
            </w:pPr>
            <w:r>
              <w:rPr>
                <w:rFonts w:ascii="Times New Roman" w:hAnsi="Times New Roman"/>
                <w:color w:val="000000"/>
                <w:sz w:val="24"/>
              </w:rPr>
              <w:t>Использовать словарь учебника, дополнительный материал из Интернета (У 1. С. 187) в процессе изучения нового материала</w:t>
            </w:r>
            <w:r>
              <w:rPr>
                <w:rFonts w:ascii="Times New Roman" w:hAnsi="Times New Roman"/>
                <w:color w:val="000000"/>
                <w:sz w:val="23"/>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Pr="00C84251" w:rsidRDefault="00D76DA4">
            <w:pPr>
              <w:spacing w:after="0" w:line="240" w:lineRule="auto"/>
            </w:pPr>
            <w:r>
              <w:rPr>
                <w:rFonts w:ascii="Times New Roman" w:hAnsi="Times New Roman"/>
                <w:sz w:val="24"/>
              </w:rPr>
              <w:t>Выполнение заданий в соответствии с целью, целенаправленный поиск ответа на поставленные вопросы.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 (У1. С. 19)</w:t>
            </w:r>
          </w:p>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Участвуют в практической работе с картой (У 1, С. 24)</w:t>
            </w:r>
          </w:p>
          <w:p w:rsidR="00D76DA4" w:rsidRPr="00C84251" w:rsidRDefault="00D76DA4">
            <w:pPr>
              <w:spacing w:after="0" w:line="240" w:lineRule="auto"/>
              <w:jc w:val="both"/>
            </w:pPr>
            <w:r>
              <w:rPr>
                <w:rFonts w:ascii="Times New Roman" w:hAnsi="Times New Roman"/>
                <w:sz w:val="24"/>
              </w:rPr>
              <w:t>Работают с иллюстрациями, (У 1, С. 18) таблицами.</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5.Крещение Руси.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25-29 (154-155)</w:t>
            </w:r>
          </w:p>
          <w:p w:rsidR="00D76DA4" w:rsidRPr="00C84251" w:rsidRDefault="00D76DA4">
            <w:pPr>
              <w:spacing w:after="0" w:line="240" w:lineRule="auto"/>
            </w:pPr>
            <w:r>
              <w:rPr>
                <w:rFonts w:ascii="Times New Roman" w:hAnsi="Times New Roman"/>
                <w:color w:val="000000"/>
                <w:sz w:val="23"/>
              </w:rPr>
              <w:t>Т 1. С. 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с важнейшим историческим событием Древней Руси – крещением и его значением для дальнейшего развития древнего государства.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народов, культур и религий.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Использовать при выполнении задания иллюстрированный материал учебника как план, иллюстрирующий последовательность сменяющих друг друга событий, как этапы постановки опытов или выполнения задания (У 1, С. 26)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Выполнение заданий в соответствии с целью, целенаправленный поиск ответов на поставленные вопросы.</w:t>
            </w:r>
          </w:p>
          <w:p w:rsidR="00D76DA4" w:rsidRPr="00C84251" w:rsidRDefault="00D76DA4">
            <w:pPr>
              <w:spacing w:after="0" w:line="240" w:lineRule="auto"/>
            </w:pPr>
            <w:r>
              <w:rPr>
                <w:rFonts w:ascii="Times New Roman" w:hAnsi="Times New Roman"/>
                <w:sz w:val="24"/>
              </w:rPr>
              <w:t>Адекватно воспринимать предложения товарищей по исправлению ошибок.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Работают с текстом, с иллюстрированным материалом. Работают с деформированным текстом в тетради. (Т 1, С. 6)</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6.Борьба Руси с западными завоевателями.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У 1. С. 30-33 </w:t>
            </w:r>
          </w:p>
          <w:p w:rsidR="00D76DA4" w:rsidRPr="00C84251" w:rsidRDefault="00D76DA4">
            <w:pPr>
              <w:spacing w:after="0" w:line="240" w:lineRule="auto"/>
            </w:pPr>
            <w:r>
              <w:rPr>
                <w:rFonts w:ascii="Times New Roman" w:hAnsi="Times New Roman"/>
                <w:color w:val="000000"/>
                <w:sz w:val="23"/>
              </w:rPr>
              <w:t>Т 1. С. 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с историческими событиями, которые связаны с именем Александра Невского.</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основ российской гражданской идентичности, чувства гордости за свою Родину.</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Использовать при выполнении задания иллюстрированный материал учебника как план, иллюстрирующий последовательность сменяющих друг друга событий, как этапы постановки опытов или выполнения задания (У 1, С. 30, 33).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Выполнение заданий в соответствии с целью, целенаправленный поиск ответов на поставленные вопросы.</w:t>
            </w:r>
          </w:p>
          <w:p w:rsidR="00D76DA4" w:rsidRPr="00C84251" w:rsidRDefault="00D76DA4">
            <w:pPr>
              <w:spacing w:after="0" w:line="240" w:lineRule="auto"/>
            </w:pPr>
            <w:r>
              <w:rPr>
                <w:rFonts w:ascii="Times New Roman" w:hAnsi="Times New Roman"/>
                <w:sz w:val="24"/>
              </w:rPr>
              <w:t>Адекватно воспринимать предложения товарищей по исправлению ошибок.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Pr="00C84251" w:rsidRDefault="00D76DA4">
            <w:pPr>
              <w:spacing w:after="0" w:line="240" w:lineRule="auto"/>
              <w:jc w:val="both"/>
            </w:pPr>
            <w:r>
              <w:rPr>
                <w:rFonts w:ascii="Times New Roman" w:hAnsi="Times New Roman"/>
                <w:sz w:val="24"/>
              </w:rPr>
              <w:t>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Участвуют в практической работе с картой (У 1, С. 31, Т 1, С. 7).</w:t>
            </w:r>
          </w:p>
          <w:p w:rsidR="00D76DA4" w:rsidRPr="00C84251" w:rsidRDefault="00D76DA4">
            <w:pPr>
              <w:spacing w:after="0" w:line="240" w:lineRule="auto"/>
              <w:jc w:val="both"/>
            </w:pPr>
            <w:r>
              <w:rPr>
                <w:rFonts w:ascii="Times New Roman" w:hAnsi="Times New Roman"/>
                <w:sz w:val="24"/>
              </w:rPr>
              <w:t>Работают с иллюстрациями, таблицами (У 1, С. 30, 33).</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7.Возникновение Москвы. Первые московские князья.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34-38</w:t>
            </w:r>
          </w:p>
          <w:p w:rsidR="00D76DA4" w:rsidRPr="00C84251" w:rsidRDefault="00D76DA4">
            <w:pPr>
              <w:spacing w:after="0" w:line="240" w:lineRule="auto"/>
            </w:pPr>
            <w:r>
              <w:rPr>
                <w:rFonts w:ascii="Times New Roman" w:hAnsi="Times New Roman"/>
                <w:color w:val="000000"/>
                <w:sz w:val="23"/>
              </w:rPr>
              <w:t>Т 1. С. 8-9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с историческим событием – возникновением Москвы. Познакомить с информацией о первых московских князьях. Наиболее важные и яркие события общественной и культурной жизни Московского государства.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основ российской гражданской идентичности, чувства гордости за свою Родину. 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 (Т 1, С. 8)</w:t>
            </w:r>
          </w:p>
          <w:p w:rsidR="00D76DA4" w:rsidRPr="00C84251" w:rsidRDefault="00D76DA4">
            <w:pPr>
              <w:spacing w:after="0" w:line="240" w:lineRule="auto"/>
              <w:jc w:val="both"/>
            </w:pPr>
            <w:r>
              <w:rPr>
                <w:rFonts w:ascii="Times New Roman" w:hAnsi="Times New Roman"/>
                <w:color w:val="000000"/>
                <w:sz w:val="24"/>
              </w:rPr>
              <w:t>Использовать словарь учебника, дополнительный материал из Интернета  в процессе изучения нового материала</w:t>
            </w:r>
            <w:r>
              <w:rPr>
                <w:rFonts w:ascii="Times New Roman" w:hAnsi="Times New Roman"/>
                <w:color w:val="000000"/>
                <w:sz w:val="23"/>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Pr="00C84251" w:rsidRDefault="00D76DA4">
            <w:pPr>
              <w:spacing w:after="0" w:line="240" w:lineRule="auto"/>
            </w:pPr>
            <w:r>
              <w:rPr>
                <w:rFonts w:ascii="Times New Roman" w:hAnsi="Times New Roman"/>
                <w:sz w:val="24"/>
              </w:rPr>
              <w:t>Выполнение задания в соответствии с целью.</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Находят дополнительную информацию с помощью Интернета, библиотеки (Т 1, С. 9) Участвуют в практической работе с «лентой времени» (Т 1, с. 8)</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8.Вера в единого бога и сохранение традиционной обрядовости. Первое заседание клуба.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С.39-48</w:t>
            </w:r>
          </w:p>
          <w:p w:rsidR="00D76DA4" w:rsidRPr="00C84251" w:rsidRDefault="00D76DA4">
            <w:pPr>
              <w:spacing w:after="0" w:line="240" w:lineRule="auto"/>
            </w:pPr>
            <w:r>
              <w:rPr>
                <w:rFonts w:ascii="Times New Roman" w:hAnsi="Times New Roman"/>
                <w:color w:val="000000"/>
                <w:sz w:val="23"/>
              </w:rPr>
              <w:t>Т 1. С. 10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Познакомить учащихся с вопросами, которые приходя в адрес школьного научного клуба «Мы и окружающий мир» от школьников из разных сел и городов России.</w:t>
            </w:r>
          </w:p>
          <w:p w:rsidR="00D76DA4" w:rsidRPr="00C84251" w:rsidRDefault="00D76DA4">
            <w:pPr>
              <w:spacing w:after="0" w:line="240" w:lineRule="auto"/>
              <w:jc w:val="both"/>
            </w:pPr>
            <w:r>
              <w:rPr>
                <w:rFonts w:ascii="Times New Roman" w:hAnsi="Times New Roman"/>
                <w:sz w:val="24"/>
              </w:rPr>
              <w:t>Сформировать представление учащихся о мировых религиях.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 xml:space="preserve">Формирование целостного, социально ориентированного  взгляда на мир в его органичном единстве и разнообразии народов, культур и религий. </w:t>
            </w:r>
          </w:p>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 истории и культуре других народов.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Описывать на основе иллюстрации изученные объекты, выделять из существенные признаки, выделять новые (У 1, С. 40-41, 46-47)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Ставить учебную задачу. Умение выбирать действия в соответствии с поставленной задачей и условиями её реализации.</w:t>
            </w:r>
          </w:p>
          <w:p w:rsidR="00D76DA4" w:rsidRPr="00C84251" w:rsidRDefault="00D76DA4">
            <w:pPr>
              <w:spacing w:after="0" w:line="240" w:lineRule="auto"/>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Определение общей цели и путей ее достижения.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форме.</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Извлекают полученную информацию из учебника, обсуждают полученные сведения. Готовят небольшой рассказ.</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9.Вера в единого бога и сохранение традиционной обрядовости. Первое заседание клуба.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39-48</w:t>
            </w:r>
          </w:p>
          <w:p w:rsidR="00D76DA4" w:rsidRPr="00C84251" w:rsidRDefault="00D76DA4">
            <w:pPr>
              <w:spacing w:after="0" w:line="240" w:lineRule="auto"/>
            </w:pPr>
            <w:r>
              <w:rPr>
                <w:rFonts w:ascii="Times New Roman" w:hAnsi="Times New Roman"/>
                <w:color w:val="000000"/>
                <w:sz w:val="23"/>
              </w:rPr>
              <w:t>Т 1. С. 10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Познакомить учащихся с вопросами, которые приходя в адрес школьного научного клуба «Мы и окружающий мир» от школьников из разных сел и городов России.</w:t>
            </w:r>
          </w:p>
          <w:p w:rsidR="00D76DA4" w:rsidRPr="00C84251" w:rsidRDefault="00D76DA4">
            <w:pPr>
              <w:spacing w:after="0" w:line="240" w:lineRule="auto"/>
              <w:jc w:val="both"/>
            </w:pPr>
            <w:r>
              <w:rPr>
                <w:rFonts w:ascii="Times New Roman" w:hAnsi="Times New Roman"/>
                <w:sz w:val="24"/>
              </w:rPr>
              <w:t>Сформировать представление учащихся о мировых религиях.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 xml:space="preserve">Формирование целостного, социально ориентированного  взгляда на мир в его органичном единстве и разнообразии народов, культур и религий. </w:t>
            </w:r>
          </w:p>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 истории и культуре других народов.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Описывать на основе иллюстрации изученные объекты, выделять из существенные признаки, выделять новые (У 1, С. 40-41, 46-47)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Ставить учебную задачу. 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Определение общей цели и путей ее достижения.</w:t>
            </w:r>
          </w:p>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форме.</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Извлекают полученную информацию из учебника, обсуждают полученные сведения. Готовят небольшой рассказ.</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10.Солнечная система.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С.49-53 (158-159)</w:t>
            </w:r>
          </w:p>
          <w:p w:rsidR="00D76DA4" w:rsidRPr="00C84251" w:rsidRDefault="00D76DA4">
            <w:pPr>
              <w:spacing w:after="0" w:line="240" w:lineRule="auto"/>
            </w:pPr>
            <w:r>
              <w:rPr>
                <w:rFonts w:ascii="Times New Roman" w:hAnsi="Times New Roman"/>
                <w:color w:val="000000"/>
                <w:sz w:val="23"/>
              </w:rPr>
              <w:t>Т 1. С. 11-12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Повторить ранее изученный материал о Солнечной системе. Углубить знания, связанные с её происхождением.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дополнительного материала из Интернета в процессе изучения нового материала или при составлении плана, рассказа, доклада (У 1. С. 49, 51)</w:t>
            </w:r>
          </w:p>
          <w:p w:rsidR="00D76DA4" w:rsidRPr="00C84251" w:rsidRDefault="00D76DA4">
            <w:pPr>
              <w:spacing w:after="0" w:line="240" w:lineRule="auto"/>
              <w:jc w:val="both"/>
            </w:pPr>
            <w:r>
              <w:rPr>
                <w:rFonts w:ascii="Times New Roman" w:hAnsi="Times New Roman"/>
                <w:color w:val="000000"/>
                <w:sz w:val="23"/>
              </w:rPr>
              <w:t>Обнаруживать простейшие взаимосвязи между живой и неживой природой, использовать их для объяснения бережного отношения у природе (осознание ценности природы и необходимость нести ответственность за её сохранения (У 1. С. 53)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своего действия.</w:t>
            </w:r>
          </w:p>
          <w:p w:rsidR="00D76DA4" w:rsidRDefault="00D76DA4">
            <w:pPr>
              <w:spacing w:after="0" w:line="240" w:lineRule="auto"/>
              <w:rPr>
                <w:rFonts w:ascii="Times New Roman" w:hAnsi="Times New Roman"/>
                <w:sz w:val="24"/>
              </w:rPr>
            </w:pPr>
            <w:r>
              <w:rPr>
                <w:rFonts w:ascii="Times New Roman" w:hAnsi="Times New Roman"/>
                <w:sz w:val="24"/>
              </w:rPr>
              <w:t>Составлять план и последовательность действий.</w:t>
            </w:r>
          </w:p>
          <w:p w:rsidR="00D76DA4" w:rsidRPr="00C84251" w:rsidRDefault="00D76DA4">
            <w:pPr>
              <w:spacing w:after="0" w:line="240" w:lineRule="auto"/>
            </w:pPr>
            <w:r>
              <w:rPr>
                <w:rFonts w:ascii="Times New Roman" w:hAnsi="Times New Roman"/>
                <w:sz w:val="24"/>
              </w:rPr>
              <w:t>Выполнение заданий в соответствии с целью, целенаправленный поиск ответов на поставленные вопросы.</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Характеризуют особенности звезд и планет на примере Солнца и Земли.</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11.Вращение Земли вокруг своей оси и ее движение вокруг Солнца.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54-58 (160)</w:t>
            </w:r>
          </w:p>
          <w:p w:rsidR="00D76DA4" w:rsidRPr="00C84251" w:rsidRDefault="00D76DA4">
            <w:pPr>
              <w:spacing w:after="0" w:line="240" w:lineRule="auto"/>
            </w:pPr>
            <w:r>
              <w:rPr>
                <w:rFonts w:ascii="Times New Roman" w:hAnsi="Times New Roman"/>
                <w:color w:val="000000"/>
                <w:sz w:val="23"/>
              </w:rPr>
              <w:t>Т 1. С. 13-15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Расширить ранее полученные знания учащихся о движении Земли вокруг своей оси  вокруг Солнца. Вращение Земли как причина смены дня и ночи. Обращение Земли вокруг Солнца как причина смены времен года.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1. С. 54)</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(У 1. С. 55)</w:t>
            </w:r>
          </w:p>
          <w:p w:rsidR="00D76DA4" w:rsidRPr="00C84251" w:rsidRDefault="00D76DA4">
            <w:pPr>
              <w:spacing w:after="0" w:line="240" w:lineRule="auto"/>
              <w:jc w:val="both"/>
            </w:pPr>
            <w:r>
              <w:rPr>
                <w:rFonts w:ascii="Times New Roman" w:hAnsi="Times New Roman"/>
                <w:color w:val="000000"/>
                <w:sz w:val="23"/>
              </w:rPr>
              <w:t>Проводить несложные наблюдения и ставить опыты, использовать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1. С. 55, 58)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Умение следовать точной инструкции взрослого.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У 1, С. 55)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Объясняют движение Земли относительно Солнца и его связь со сменой дня и ночи, времен года.</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12.Природные зоны нашей страны.</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59-63 (161-162)</w:t>
            </w:r>
          </w:p>
          <w:p w:rsidR="00D76DA4" w:rsidRPr="00C84251" w:rsidRDefault="00D76DA4">
            <w:pPr>
              <w:spacing w:after="0" w:line="240" w:lineRule="auto"/>
            </w:pPr>
            <w:r>
              <w:rPr>
                <w:rFonts w:ascii="Times New Roman" w:hAnsi="Times New Roman"/>
                <w:color w:val="000000"/>
                <w:sz w:val="23"/>
              </w:rPr>
              <w:t>Т 1. С. 16-18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Природные зоны России: общие представление; показ природных зон по карте.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r>
              <w:rPr>
                <w:rFonts w:ascii="Times New Roman" w:hAnsi="Times New Roman"/>
                <w:sz w:val="24"/>
              </w:rPr>
              <w:t>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1. С. 59)</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59)</w:t>
            </w:r>
          </w:p>
          <w:p w:rsidR="00D76DA4" w:rsidRPr="00C84251" w:rsidRDefault="00D76DA4">
            <w:pPr>
              <w:spacing w:after="0" w:line="240" w:lineRule="auto"/>
              <w:jc w:val="both"/>
            </w:pPr>
            <w:r>
              <w:rPr>
                <w:rFonts w:ascii="Times New Roman" w:hAnsi="Times New Roman"/>
                <w:color w:val="000000"/>
                <w:sz w:val="23"/>
              </w:rPr>
              <w:t>Использовать словарь учебника, дополнительного материала из Интернета в процессе изучения нового материала или при составлении плана, рассказа, доклада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13.Второе заседание клуба «Ледяная зона. Особенности неживой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природы ледяной зоны. Растения ледяной зоны. Животные ледяной зоны. Арктика и человек».</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С.65-73 (163-165)</w:t>
            </w:r>
          </w:p>
          <w:p w:rsidR="00D76DA4" w:rsidRPr="00C84251" w:rsidRDefault="00D76DA4">
            <w:pPr>
              <w:spacing w:after="0" w:line="240" w:lineRule="auto"/>
            </w:pPr>
            <w:r>
              <w:rPr>
                <w:rFonts w:ascii="Times New Roman" w:hAnsi="Times New Roman"/>
                <w:color w:val="000000"/>
                <w:sz w:val="23"/>
              </w:rPr>
              <w:t>Т 1. С. 19-21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На примере ледяной зоны усвоить план, по которому на последующих уроках будут изучаться все другие природные зоны; </w:t>
            </w:r>
            <w:r>
              <w:rPr>
                <w:rFonts w:ascii="Times New Roman" w:hAnsi="Times New Roman"/>
                <w:color w:val="000000"/>
                <w:sz w:val="24"/>
              </w:rPr>
              <w:t>познакомить учащихся с природными условиями ледяной зоны, растительным и животным миром, с хозяйственной деятельностью людей.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(У 1. С. 65)</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(У 1. С. 72)</w:t>
            </w:r>
          </w:p>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66, 162)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14. Второе заседание клуба «Ледяная зона. Особенности неживой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природы ледяной зоны. Растения ледяной зоны. Животные ледяной зоны. Арктика и человек».</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С.65-73 (163-165)</w:t>
            </w:r>
          </w:p>
          <w:p w:rsidR="00D76DA4" w:rsidRPr="00C84251" w:rsidRDefault="00D76DA4">
            <w:pPr>
              <w:spacing w:after="0" w:line="240" w:lineRule="auto"/>
            </w:pPr>
            <w:r>
              <w:rPr>
                <w:rFonts w:ascii="Times New Roman" w:hAnsi="Times New Roman"/>
                <w:color w:val="000000"/>
                <w:sz w:val="23"/>
              </w:rPr>
              <w:t>Т 1. С. 19-21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Познакомить учащихся с природными условиями ледяной зоны, растительным и животным миром, с хозяйственной деятельностью людей.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1. С. 73)</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(У 1. С. 65)</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Обнаруживать простейшие взаимосвязи между живой и неживой природой, использовать их для объяснения бережного отношения у природе (осознание ценности природы и необходимость нести ответственность за её сохранения (У 1. С. 73)</w:t>
            </w:r>
          </w:p>
          <w:p w:rsidR="00D76DA4" w:rsidRPr="00C84251" w:rsidRDefault="00D76DA4">
            <w:pPr>
              <w:spacing w:after="0" w:line="240" w:lineRule="auto"/>
              <w:jc w:val="both"/>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15.Тундра. Тундра и человек.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С.74-83(166-168)</w:t>
            </w:r>
          </w:p>
          <w:p w:rsidR="00D76DA4" w:rsidRPr="00C84251" w:rsidRDefault="00D76DA4">
            <w:pPr>
              <w:spacing w:after="0" w:line="240" w:lineRule="auto"/>
            </w:pPr>
            <w:r>
              <w:rPr>
                <w:rFonts w:ascii="Times New Roman" w:hAnsi="Times New Roman"/>
                <w:color w:val="000000"/>
                <w:sz w:val="23"/>
              </w:rPr>
              <w:t>Т 1. С. 22-26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Изучить природные условия тундры.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 xml:space="preserve">Использовать готовые модели (условные знаки, карту) для наблюдений, объяснения явления природы, выявления признаков и свойств объектов (У 1. С. 80,83) Обнаруживать простейшие взаимосвязи между живой и неживой природой, использовать их для объяснения бережного отношения у природе (осознание ценности природы и необходимость нести ответственность за её сохранения (У 1. С.83)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16.Тундра. Тундра и человек.</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С.74-83 (166-168)</w:t>
            </w:r>
          </w:p>
          <w:p w:rsidR="00D76DA4" w:rsidRPr="00C84251" w:rsidRDefault="00D76DA4">
            <w:pPr>
              <w:spacing w:after="0" w:line="240" w:lineRule="auto"/>
            </w:pPr>
            <w:r>
              <w:rPr>
                <w:rFonts w:ascii="Times New Roman" w:hAnsi="Times New Roman"/>
                <w:color w:val="000000"/>
                <w:sz w:val="23"/>
              </w:rPr>
              <w:t>Т 1. С. 22-26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Изучить природные условия тундры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(У 1. С. 168)</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w:t>
            </w:r>
          </w:p>
          <w:p w:rsidR="00D76DA4" w:rsidRPr="00C84251" w:rsidRDefault="00D76DA4">
            <w:pPr>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17.Зона лесов. Растения зоны лесов. Животные зоны леcoв. Роль леса в природе и жизни людей.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84-94 (169)</w:t>
            </w:r>
          </w:p>
          <w:p w:rsidR="00D76DA4" w:rsidRPr="00C84251" w:rsidRDefault="00D76DA4">
            <w:pPr>
              <w:spacing w:after="0" w:line="240" w:lineRule="auto"/>
            </w:pPr>
            <w:r>
              <w:rPr>
                <w:rFonts w:ascii="Times New Roman" w:hAnsi="Times New Roman"/>
                <w:color w:val="000000"/>
                <w:sz w:val="23"/>
              </w:rPr>
              <w:t>Т 1. С. 27-31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школьников с расположением зоны лесов на карте, растительном миром тайги, смешанного леса, широколиственного леса.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(У 1. С. 84)</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при исполнении задания иллюстрированный материал учебника как план, иллюстрирующих последовательность сменяющих друг друга событий (У 1. С. 90)</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С.84)</w:t>
            </w:r>
          </w:p>
          <w:p w:rsidR="00D76DA4" w:rsidRPr="00C84251" w:rsidRDefault="00D76DA4">
            <w:pPr>
              <w:spacing w:after="0" w:line="240" w:lineRule="auto"/>
              <w:jc w:val="both"/>
            </w:pPr>
            <w:r>
              <w:rPr>
                <w:rFonts w:ascii="Times New Roman" w:hAnsi="Times New Roman"/>
                <w:color w:val="000000"/>
                <w:sz w:val="23"/>
              </w:rPr>
              <w:t>Обнаруживать простейшие взаимосвязи между живой и неживой природой, использовать их для объяснения бережного отношения у природе (осознание ценности природы и необходимость нести ответственность за её сохранения (У 1. С.92, 94)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18.Зона лесов. Растения зоны лесов. Животные зоны лесов. Роль леса в природе и жизни людей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84-94 (169)</w:t>
            </w:r>
          </w:p>
          <w:p w:rsidR="00D76DA4" w:rsidRPr="00C84251" w:rsidRDefault="00D76DA4">
            <w:pPr>
              <w:spacing w:after="0" w:line="240" w:lineRule="auto"/>
            </w:pPr>
            <w:r>
              <w:rPr>
                <w:rFonts w:ascii="Times New Roman" w:hAnsi="Times New Roman"/>
                <w:color w:val="000000"/>
                <w:sz w:val="23"/>
              </w:rPr>
              <w:t>Т 1. С. 27-31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Повторить и углубить знания учащихся о природных сообществах леса, о роли леса в жизни людей.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(гербарий) растений, дополнительный материал из Интернета в процессе изучения нового материала или при составлении плана, рассказа, доклада (У 1. С. 84)</w:t>
            </w:r>
          </w:p>
          <w:p w:rsidR="00D76DA4" w:rsidRPr="00C84251" w:rsidRDefault="00D76DA4">
            <w:pPr>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19.Зона степей. Степь и человек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95-103 (170-172)</w:t>
            </w:r>
          </w:p>
          <w:p w:rsidR="00D76DA4" w:rsidRPr="00C84251" w:rsidRDefault="00D76DA4">
            <w:pPr>
              <w:spacing w:after="0" w:line="240" w:lineRule="auto"/>
            </w:pPr>
            <w:r>
              <w:rPr>
                <w:rFonts w:ascii="Times New Roman" w:hAnsi="Times New Roman"/>
                <w:color w:val="000000"/>
                <w:sz w:val="23"/>
              </w:rPr>
              <w:t>Т 1. 32-34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учащихся с зоной степей, используя общий план изучения природных зон.</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(У 1. С. 172)</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при исполнении задания иллюстрированный материал учебника как план, иллюстрирующих последовательность сменяющих друг друга событий (У 1. С. 95, 99)</w:t>
            </w:r>
          </w:p>
          <w:p w:rsidR="00D76DA4" w:rsidRPr="00C84251" w:rsidRDefault="00D76DA4">
            <w:pPr>
              <w:spacing w:after="0" w:line="240" w:lineRule="auto"/>
              <w:jc w:val="both"/>
            </w:pPr>
            <w:r>
              <w:rPr>
                <w:rFonts w:ascii="Times New Roman" w:hAnsi="Times New Roman"/>
                <w:color w:val="000000"/>
                <w:sz w:val="23"/>
              </w:rPr>
              <w:t>Обнаруживать простейшие взаимосвязи между живой и неживой природой, использовать их для объяснения бережного отношения у природе (осознание ценности природы и необходимость нести ответственность за её сохранения (У 1. С.103)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20.Зона степей. Степь и человек.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95-103 (170-172)</w:t>
            </w:r>
          </w:p>
          <w:p w:rsidR="00D76DA4" w:rsidRPr="00C84251" w:rsidRDefault="00D76DA4">
            <w:pPr>
              <w:spacing w:after="0" w:line="240" w:lineRule="auto"/>
            </w:pPr>
            <w:r>
              <w:rPr>
                <w:rFonts w:ascii="Times New Roman" w:hAnsi="Times New Roman"/>
                <w:color w:val="000000"/>
                <w:sz w:val="23"/>
              </w:rPr>
              <w:t>Т 1. 32-34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учащихся с зоной степей, используя общий план изучения природных зон.</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1. С. 171)</w:t>
            </w:r>
          </w:p>
          <w:p w:rsidR="00D76DA4" w:rsidRPr="00C84251" w:rsidRDefault="00D76DA4">
            <w:pPr>
              <w:spacing w:after="0" w:line="240" w:lineRule="auto"/>
              <w:jc w:val="both"/>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Default="00D76DA4">
            <w:pPr>
              <w:spacing w:after="0" w:line="240" w:lineRule="auto"/>
              <w:jc w:val="center"/>
              <w:rPr>
                <w:rFonts w:ascii="Times New Roman" w:hAnsi="Times New Roman"/>
                <w:sz w:val="24"/>
              </w:rPr>
            </w:pPr>
            <w:r>
              <w:rPr>
                <w:rFonts w:ascii="Times New Roman" w:hAnsi="Times New Roman"/>
                <w:sz w:val="24"/>
              </w:rPr>
              <w:t>Составлять план и последовательность действий.</w:t>
            </w:r>
          </w:p>
          <w:p w:rsidR="00D76DA4" w:rsidRPr="00C84251" w:rsidRDefault="00D76DA4">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Default="00D76DA4">
            <w:pPr>
              <w:spacing w:after="0" w:line="240" w:lineRule="auto"/>
              <w:jc w:val="both"/>
              <w:rPr>
                <w:rFonts w:ascii="Times New Roman" w:hAnsi="Times New Roman"/>
                <w:sz w:val="24"/>
              </w:rPr>
            </w:pPr>
            <w:r>
              <w:rPr>
                <w:rFonts w:ascii="Times New Roman" w:hAnsi="Times New Roman"/>
                <w:sz w:val="24"/>
              </w:rPr>
              <w:t>Умение договариваться о распределении функций и ролей в совместной деятельности.</w:t>
            </w:r>
          </w:p>
          <w:p w:rsidR="00D76DA4" w:rsidRPr="00C84251" w:rsidRDefault="00D76DA4">
            <w:pPr>
              <w:spacing w:after="0" w:line="240" w:lineRule="auto"/>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21.Зона пустынь. Жизнь человека в пустыне.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104-111 (173-176)</w:t>
            </w:r>
          </w:p>
          <w:p w:rsidR="00D76DA4" w:rsidRPr="00C84251" w:rsidRDefault="00D76DA4">
            <w:pPr>
              <w:spacing w:after="0" w:line="240" w:lineRule="auto"/>
            </w:pPr>
            <w:r>
              <w:rPr>
                <w:rFonts w:ascii="Times New Roman" w:hAnsi="Times New Roman"/>
                <w:color w:val="000000"/>
                <w:sz w:val="23"/>
              </w:rPr>
              <w:t>Т 1. С. 35-36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учащихся с природными условиями, растительным и животным миром пустынь, с природоохранными мерами, с хозяйственной деятельностью человека в пустыне.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(У 1. С. 109)</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(У 1. С. 109)</w:t>
            </w:r>
          </w:p>
          <w:p w:rsidR="00D76DA4" w:rsidRPr="00C84251" w:rsidRDefault="00D76DA4">
            <w:pPr>
              <w:spacing w:after="0" w:line="240" w:lineRule="auto"/>
              <w:jc w:val="both"/>
            </w:pPr>
            <w:r>
              <w:rPr>
                <w:rFonts w:ascii="Times New Roman" w:hAnsi="Times New Roman"/>
                <w:color w:val="000000"/>
                <w:sz w:val="23"/>
              </w:rPr>
              <w:t>Использовать при исполнении задания иллюстрированный материал учебника как план, иллюстрирующих последовательность сменяющих друг друга событий (У 1. С. 105)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22.Зона пустынь. Жизнь человека в пустыне.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104-111 (173-176)</w:t>
            </w:r>
          </w:p>
          <w:p w:rsidR="00D76DA4" w:rsidRPr="00C84251" w:rsidRDefault="00D76DA4">
            <w:pPr>
              <w:spacing w:after="0" w:line="240" w:lineRule="auto"/>
            </w:pPr>
            <w:r>
              <w:rPr>
                <w:rFonts w:ascii="Times New Roman" w:hAnsi="Times New Roman"/>
                <w:color w:val="000000"/>
                <w:sz w:val="23"/>
              </w:rPr>
              <w:t>Т 1. С. 35-36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учащихся с природными условиями, растительным и животным миром пустынь, с природоохранными мерами, с хозяйственной деятельностью человека в пустыне.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(У 1. С. 110, 173)</w:t>
            </w:r>
          </w:p>
          <w:p w:rsidR="00D76DA4" w:rsidRPr="00C84251" w:rsidRDefault="00D76DA4">
            <w:pPr>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23.Третье заседание клуба «Субтропическая зона. Природные условия субтропиков. Растения и животный мир Черноморского побережья Кавказа. Отдых на Черноморском побережье.</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1.С. 112-121 (177-181)</w:t>
            </w:r>
          </w:p>
          <w:p w:rsidR="00D76DA4" w:rsidRPr="00C84251" w:rsidRDefault="00D76DA4">
            <w:pPr>
              <w:spacing w:after="0" w:line="240" w:lineRule="auto"/>
            </w:pPr>
            <w:r>
              <w:rPr>
                <w:rFonts w:ascii="Times New Roman" w:hAnsi="Times New Roman"/>
                <w:color w:val="000000"/>
                <w:sz w:val="23"/>
              </w:rPr>
              <w:t>Т 1. С. 37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На заседании клуба познакомить учащихся с природными условиями, растительным и животным миром, с природоохранными мерами, с хозяйственной деятельностью людей.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презентации (У 1. С. 112, 115, 119, 178)</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при исполнении задания иллюстрированный материал учебника как план, иллюстрирующих последовательность сменяющих друг друга событий (У 1. С. 117)</w:t>
            </w:r>
          </w:p>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112)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24.Третье заседание клуба «Субтропическая зона. Природные условия субтропиков. Растения и животный мир Черноморского побережья Кавказа. Отдых на Черноморском побережье.</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1.С. 112-121</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(177-181)</w:t>
            </w:r>
          </w:p>
          <w:p w:rsidR="00D76DA4" w:rsidRPr="00C84251" w:rsidRDefault="00D76DA4">
            <w:pPr>
              <w:spacing w:after="0" w:line="240" w:lineRule="auto"/>
            </w:pPr>
            <w:r>
              <w:rPr>
                <w:rFonts w:ascii="Times New Roman" w:hAnsi="Times New Roman"/>
                <w:color w:val="000000"/>
                <w:sz w:val="23"/>
              </w:rPr>
              <w:t>Т 1. С. 37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На заседании клуба познакомить учащихся с природными условиями, растительным и животным миром, с природоохранными мерами, с хозяйственной деятельностью людей.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 xml:space="preserve">Определить характер взаимоотношений человека с природой, находить примеры влияния их отношений на природные объекты, на здоровье и безопасность человека (У 1. С. 180)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w:t>
            </w:r>
          </w:p>
          <w:p w:rsidR="00D76DA4" w:rsidRPr="00C84251" w:rsidRDefault="00D76DA4">
            <w:pPr>
              <w:spacing w:after="0" w:line="240" w:lineRule="auto"/>
              <w:jc w:val="both"/>
            </w:pPr>
            <w:r>
              <w:rPr>
                <w:rFonts w:ascii="Times New Roman" w:hAnsi="Times New Roman"/>
                <w:sz w:val="24"/>
              </w:rPr>
              <w:t>Умение договариваться о распределении функций и ролей в совместной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rPr>
              <w:t xml:space="preserve">Описывают климат, особенности и животного мира, труда и быта людей природной зоны. Извлекают (по заданию учителя) необходимую информацию из дополнительных источников знаний (словарей, энциклопедий, справочников) о природных зонах и обсуждают полученные сведения. Объясняют влияние человека на природу изучаемой зоны.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25.Обобщение по теме «Путешествие по природным зонам России». Готовимся к школьной олимпиаде.</w:t>
            </w:r>
          </w:p>
          <w:p w:rsidR="00D76DA4" w:rsidRPr="00C84251" w:rsidRDefault="00D76DA4">
            <w:pPr>
              <w:spacing w:after="0" w:line="240" w:lineRule="auto"/>
            </w:pPr>
            <w:r>
              <w:rPr>
                <w:rFonts w:ascii="Times New Roman" w:hAnsi="Times New Roman"/>
                <w:color w:val="000000"/>
                <w:sz w:val="23"/>
              </w:rPr>
              <w:t>У 1. С. 122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 xml:space="preserve">Закрепить знания учащихся по </w:t>
            </w:r>
            <w:r>
              <w:rPr>
                <w:rFonts w:ascii="Times New Roman" w:hAnsi="Times New Roman"/>
                <w:color w:val="000000"/>
                <w:sz w:val="23"/>
              </w:rPr>
              <w:t>теме «Путешествие по природным зонам России».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122)</w:t>
            </w:r>
          </w:p>
          <w:p w:rsidR="00D76DA4" w:rsidRPr="00C84251" w:rsidRDefault="00D76DA4">
            <w:pPr>
              <w:spacing w:after="0" w:line="240" w:lineRule="auto"/>
              <w:jc w:val="both"/>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Выполнение заданий в соответствии с целью, целенаправленный поиск ответов на поставленные вопросы.</w:t>
            </w:r>
          </w:p>
          <w:p w:rsidR="00D76DA4" w:rsidRPr="00C84251" w:rsidRDefault="00D76DA4">
            <w:pPr>
              <w:spacing w:after="0" w:line="240" w:lineRule="auto"/>
            </w:pPr>
            <w:r>
              <w:rPr>
                <w:rFonts w:ascii="Times New Roman" w:hAnsi="Times New Roman"/>
                <w:sz w:val="24"/>
              </w:rPr>
              <w:t>Адекватно воспринимать предложение товарищей по исправлению  ошибок.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Умение договариваться о распределении функций и ролей в совместной деятельности.</w:t>
            </w:r>
          </w:p>
          <w:p w:rsidR="00D76DA4" w:rsidRPr="00C84251" w:rsidRDefault="00D76DA4">
            <w:pPr>
              <w:spacing w:after="0" w:line="240" w:lineRule="auto"/>
              <w:jc w:val="both"/>
            </w:pPr>
            <w:r>
              <w:rPr>
                <w:rFonts w:ascii="Times New Roman" w:hAnsi="Times New Roman"/>
                <w:sz w:val="24"/>
              </w:rPr>
              <w:t>Осуществлять взаимный контроль в совместной деятельности, адекватно оценивать собственное поведение и поведение окружающих.</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Самостоятельно работают с текстом, работают в группах, систематизируют полученные знания.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26.Твой родной край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123-125</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Обобщение и расширение ранее усвоенных знаний посредством решения   с привлечение краеведческого материала. Познакомить с политико-административной картой России и местоположением на ней родного края.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Default="00D76DA4">
            <w:pPr>
              <w:spacing w:after="0" w:line="240" w:lineRule="auto"/>
              <w:jc w:val="both"/>
              <w:rPr>
                <w:rFonts w:ascii="Times New Roman" w:hAnsi="Times New Roman"/>
                <w:sz w:val="24"/>
              </w:rPr>
            </w:pPr>
            <w:r>
              <w:rPr>
                <w:rFonts w:ascii="Times New Roman" w:hAnsi="Times New Roman"/>
                <w:sz w:val="24"/>
              </w:rPr>
              <w:t xml:space="preserve">Форсирование уважительного отношения к иному мнению. </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Использовать речь для регуляции своего  действия.</w:t>
            </w:r>
          </w:p>
          <w:p w:rsidR="00D76DA4" w:rsidRDefault="00D76DA4">
            <w:pPr>
              <w:spacing w:after="0" w:line="240" w:lineRule="auto"/>
              <w:rPr>
                <w:rFonts w:ascii="Times New Roman" w:hAnsi="Times New Roman"/>
                <w:sz w:val="24"/>
              </w:rPr>
            </w:pPr>
            <w:r>
              <w:rPr>
                <w:rFonts w:ascii="Times New Roman" w:hAnsi="Times New Roman"/>
                <w:sz w:val="24"/>
              </w:rPr>
              <w:t>Ставить учебную задачу.</w:t>
            </w:r>
          </w:p>
          <w:p w:rsidR="00D76DA4" w:rsidRDefault="00D76DA4">
            <w:pPr>
              <w:spacing w:after="0" w:line="240" w:lineRule="auto"/>
              <w:rPr>
                <w:rFonts w:ascii="Times New Roman" w:hAnsi="Times New Roman"/>
                <w:sz w:val="24"/>
              </w:rPr>
            </w:pPr>
            <w:r>
              <w:rPr>
                <w:rFonts w:ascii="Times New Roman" w:hAnsi="Times New Roman"/>
                <w:sz w:val="24"/>
              </w:rPr>
              <w:t>Умение выбирать действия в соответствии с поставленной задачей и условиями её реализации.</w:t>
            </w:r>
          </w:p>
          <w:p w:rsidR="00D76DA4" w:rsidRPr="00C84251" w:rsidRDefault="00D76DA4">
            <w:pPr>
              <w:spacing w:after="0" w:line="240" w:lineRule="auto"/>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Работают с готовой моделью (политико-администрати вной картой). Находят на карте России свой регион. Извлекают информацию из текста учебника.</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27.Московское время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126-127</w:t>
            </w:r>
          </w:p>
          <w:p w:rsidR="00D76DA4" w:rsidRPr="00C84251" w:rsidRDefault="00D76DA4">
            <w:pPr>
              <w:spacing w:after="0" w:line="240" w:lineRule="auto"/>
            </w:pPr>
            <w:r>
              <w:rPr>
                <w:rFonts w:ascii="Times New Roman" w:hAnsi="Times New Roman"/>
                <w:color w:val="000000"/>
                <w:sz w:val="23"/>
              </w:rPr>
              <w:t>Т 1. С. 40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с понятием «часовой пояс», сформировать умение решать практические задачи по определению местного времени на основе знания московского времени.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дополнительный материал из Интернета в процессе изучения нового материала или при составлении плана, рассказа, доклада, презентации.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Постановка учебной задачи, планирование , прогнозирование , контроль, коррекция.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(У 1. С. 127)</w:t>
            </w:r>
          </w:p>
          <w:p w:rsidR="00D76DA4" w:rsidRPr="00C84251" w:rsidRDefault="00D76DA4">
            <w:pPr>
              <w:spacing w:after="0" w:line="240" w:lineRule="auto"/>
              <w:jc w:val="both"/>
            </w:pPr>
            <w:r>
              <w:rPr>
                <w:rFonts w:ascii="Times New Roman" w:hAnsi="Times New Roman"/>
                <w:sz w:val="24"/>
              </w:rPr>
              <w:t>Готовность признавать возможность существования различных точек зрения и права каждого иметь свою. (У 1. С. 126)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Работают с текстом, таблицей, находят информацию с помощью интернета. Работают в парах.</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28.Карта твоего края.</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1.С. 128</w:t>
            </w:r>
          </w:p>
          <w:p w:rsidR="00D76DA4" w:rsidRPr="00C84251" w:rsidRDefault="00D76DA4">
            <w:pPr>
              <w:spacing w:after="0" w:line="240" w:lineRule="auto"/>
            </w:pPr>
            <w:r>
              <w:rPr>
                <w:rFonts w:ascii="Times New Roman" w:hAnsi="Times New Roman"/>
                <w:color w:val="000000"/>
                <w:sz w:val="23"/>
              </w:rPr>
              <w:t>Т 1. С. 38-39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Изучить карту родного края.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Контроль и самоконтроль процесса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Работают с текстом. Участвуют в практической работе с картой (Т 1, С. 38-39)</w:t>
            </w:r>
          </w:p>
        </w:tc>
      </w:tr>
      <w:tr w:rsidR="00D76DA4" w:rsidRPr="00C84251">
        <w:trPr>
          <w:trHeight w:val="3815"/>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29.Поверхность и водоемы твоего края. А что можешь сделать ты?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У 1. С. 129-132 </w:t>
            </w:r>
          </w:p>
          <w:p w:rsidR="00D76DA4" w:rsidRPr="00C84251" w:rsidRDefault="00D76DA4">
            <w:pPr>
              <w:spacing w:after="0" w:line="240" w:lineRule="auto"/>
            </w:pPr>
            <w:r>
              <w:rPr>
                <w:rFonts w:ascii="Times New Roman" w:hAnsi="Times New Roman"/>
                <w:color w:val="000000"/>
                <w:sz w:val="23"/>
              </w:rPr>
              <w:t>Т 1. С. 41-42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Особенности поверхности родного края (краткая характеристика на основе наблюдений). Водоемы родного края (названия, краткая характеристика на основе наблюдений).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готовые модели (карту) для наблюдений, выявления признаков и свойств объектов (У 1, С. 129, 130, 131)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Постановка учебной задачи, планирование, прогнозирование, контроль, коррекция.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Характеризуют (в ходе наблюдений) формы земной поверхности и водоемов своей местности.</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30.Полезные ископаемые твоего края.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133-135</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Полезные ископаемые родного края (2-3 примера), их значение, бережное отношение к полезным ископаемым.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дополнительный материал из Интернета и других источников  в процессе изучения нового материала или при составлении плана, рассказа, доклада, презентации.</w:t>
            </w:r>
          </w:p>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134-135)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sz w:val="24"/>
              </w:rPr>
              <w:t>Постановка учебной задачи, планирование, прогнозирование, контроль, коррекция.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 xml:space="preserve">Извлекают (по заданию учителя) необходимую информацию из дополнительных источников знаний (словарей, энциклопедий, справочников) о полезных ископаемых и обсуждают полученные сведения.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31.Растения твоего края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136-137</w:t>
            </w:r>
          </w:p>
          <w:p w:rsidR="00D76DA4" w:rsidRPr="00C84251" w:rsidRDefault="00D76DA4">
            <w:pPr>
              <w:spacing w:after="0" w:line="240" w:lineRule="auto"/>
            </w:pPr>
            <w:r>
              <w:rPr>
                <w:rFonts w:ascii="Times New Roman" w:hAnsi="Times New Roman"/>
                <w:color w:val="000000"/>
                <w:sz w:val="23"/>
              </w:rPr>
              <w:t>Т 1. С. 43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Растения родного края, названия и краткая характеристика на основе наблюдений. Основные отрасли растениеводства  родного края.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jc w:val="both"/>
            </w:pPr>
            <w:r>
              <w:rPr>
                <w:rFonts w:ascii="Times New Roman" w:hAnsi="Times New Roman"/>
                <w:sz w:val="24"/>
              </w:rPr>
              <w:t>Развитие самостоятельности и личной ответственности за свои поступки.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презентации. (У1. С. 136)</w:t>
            </w:r>
          </w:p>
          <w:p w:rsidR="00D76DA4" w:rsidRPr="00C84251" w:rsidRDefault="00D76DA4">
            <w:pPr>
              <w:spacing w:after="0" w:line="240" w:lineRule="auto"/>
              <w:jc w:val="both"/>
            </w:pPr>
            <w:r>
              <w:rPr>
                <w:rFonts w:ascii="Times New Roman" w:hAnsi="Times New Roman"/>
                <w:color w:val="000000"/>
                <w:sz w:val="23"/>
              </w:rPr>
              <w:t>Проводить простейшую классификацию изученных объектов природы на основе их существенных признаков, составлять таблицы (Т 1, С. 43)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 xml:space="preserve">Использовать речь для регуляции своего действия. </w:t>
            </w:r>
          </w:p>
          <w:p w:rsidR="00D76DA4" w:rsidRDefault="00D76DA4">
            <w:pPr>
              <w:spacing w:after="0" w:line="240" w:lineRule="auto"/>
              <w:rPr>
                <w:rFonts w:ascii="Times New Roman" w:hAnsi="Times New Roman"/>
                <w:sz w:val="24"/>
              </w:rPr>
            </w:pPr>
            <w:r>
              <w:rPr>
                <w:rFonts w:ascii="Times New Roman" w:hAnsi="Times New Roman"/>
                <w:sz w:val="24"/>
              </w:rPr>
              <w:t xml:space="preserve">Ставить учебную задачу. Умение выбирать действия в соответствии с поставленной задачей и условиями её реализации. </w:t>
            </w:r>
          </w:p>
          <w:p w:rsidR="00D76DA4" w:rsidRPr="00C84251" w:rsidRDefault="00D76DA4">
            <w:pPr>
              <w:spacing w:after="0" w:line="240" w:lineRule="auto"/>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Извлекают (по заданию учителя) необходимую информацию из дополнительных источников знаний (словарей, энциклопедий, справочников) о растениях и обсуждают полученные сведения.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32.Отрасли животноводства твоего края и домашние животные.</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138-139</w:t>
            </w:r>
          </w:p>
          <w:p w:rsidR="00D76DA4" w:rsidRPr="00C84251" w:rsidRDefault="00D76DA4">
            <w:pPr>
              <w:spacing w:after="0" w:line="240" w:lineRule="auto"/>
            </w:pPr>
            <w:r>
              <w:rPr>
                <w:rFonts w:ascii="Times New Roman" w:hAnsi="Times New Roman"/>
                <w:color w:val="000000"/>
                <w:sz w:val="23"/>
              </w:rPr>
              <w:t>Т 1. С. 43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Животные родного края, названия, краткая характеристика на основе наблюдений. Основные отрасли животноводства родного края. Признаки, отличающие домашних животных от животных природной зоны.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jc w:val="cente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дополнительный материал из Интернета в процессе изучения нового материала или при составлении плана, рассказа, доклада, презентации.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 xml:space="preserve">Использовать речь для регуляции своего действия. </w:t>
            </w:r>
          </w:p>
          <w:p w:rsidR="00D76DA4" w:rsidRDefault="00D76DA4">
            <w:pPr>
              <w:spacing w:after="0" w:line="240" w:lineRule="auto"/>
              <w:rPr>
                <w:rFonts w:ascii="Times New Roman" w:hAnsi="Times New Roman"/>
                <w:sz w:val="24"/>
              </w:rPr>
            </w:pPr>
            <w:r>
              <w:rPr>
                <w:rFonts w:ascii="Times New Roman" w:hAnsi="Times New Roman"/>
                <w:sz w:val="24"/>
              </w:rPr>
              <w:t xml:space="preserve">Ставить учебную задачу. Умение выбирать действия в соответствии с поставленной задачей и условиями её реализации. </w:t>
            </w:r>
          </w:p>
          <w:p w:rsidR="00D76DA4" w:rsidRPr="00C84251" w:rsidRDefault="00D76DA4">
            <w:pPr>
              <w:spacing w:after="0" w:line="240" w:lineRule="auto"/>
              <w:jc w:val="center"/>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Извлекают (по заданию учителя) необходимую информацию из дополнительных источников знаний (словарей, энциклопедий, справочников) о животных и обсуждают полученные сведения. Работают в парах (У 1, С. 139)</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33.Народные промыслы твоего края.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140-143</w:t>
            </w:r>
          </w:p>
          <w:p w:rsidR="00D76DA4" w:rsidRPr="00C84251" w:rsidRDefault="00D76DA4">
            <w:pPr>
              <w:spacing w:after="0" w:line="240" w:lineRule="auto"/>
            </w:pPr>
            <w:r>
              <w:rPr>
                <w:rFonts w:ascii="Times New Roman" w:hAnsi="Times New Roman"/>
                <w:color w:val="000000"/>
                <w:sz w:val="23"/>
              </w:rPr>
              <w:t>Т 1. С. 44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Обобщить знания о народных промыслах родного края, познакомить с историей возникновения и развития промыслов в крае, с биографией известных в крае людей.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Осознание своей этнической и национальной принадлежности, формирование ценностей многонационального российского общества.</w:t>
            </w:r>
          </w:p>
          <w:p w:rsidR="00D76DA4" w:rsidRPr="00C84251" w:rsidRDefault="00D76DA4">
            <w:pPr>
              <w:spacing w:after="0" w:line="240" w:lineRule="auto"/>
              <w:jc w:val="both"/>
            </w:pPr>
            <w:r>
              <w:rPr>
                <w:rFonts w:ascii="Times New Roman" w:hAnsi="Times New Roman"/>
                <w:sz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дополнительный материал из Интернета и других источников в процессе изучения нового материала или при составлении плана, рассказа, доклада, презентации (Т 1, с. 44)</w:t>
            </w:r>
          </w:p>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1.с. 142, 143)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Постановка учебной задачи, планирование, контроль, коррекция.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p w:rsidR="00D76DA4" w:rsidRPr="00C84251" w:rsidRDefault="00D76DA4">
            <w:pPr>
              <w:spacing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Работают с текстом, картой (У 1, С. 142)</w:t>
            </w:r>
          </w:p>
          <w:p w:rsidR="00D76DA4" w:rsidRPr="00C84251" w:rsidRDefault="00D76DA4">
            <w:pPr>
              <w:spacing w:after="0" w:line="240" w:lineRule="auto"/>
              <w:jc w:val="both"/>
            </w:pPr>
            <w:r>
              <w:rPr>
                <w:rFonts w:ascii="Times New Roman" w:hAnsi="Times New Roman"/>
                <w:sz w:val="24"/>
              </w:rPr>
              <w:t>Находят дополнительную информацию с помощью Интернета и других источников.</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34.Заповедные места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твоего края.</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1. С. 144-147</w:t>
            </w:r>
          </w:p>
          <w:p w:rsidR="00D76DA4" w:rsidRPr="00C84251" w:rsidRDefault="00D76DA4">
            <w:pPr>
              <w:spacing w:after="0" w:line="240" w:lineRule="auto"/>
            </w:pPr>
            <w:r>
              <w:rPr>
                <w:rFonts w:ascii="Times New Roman" w:hAnsi="Times New Roman"/>
                <w:color w:val="000000"/>
                <w:sz w:val="23"/>
              </w:rPr>
              <w:t>Т 1. С. 45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Обобщить знания о заповедных местах своего края.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r>
              <w:rPr>
                <w:rFonts w:ascii="Times New Roman" w:hAnsi="Times New Roman"/>
                <w:sz w:val="24"/>
              </w:rPr>
              <w:t>Развитие самостоятельности и личной ответственности за свои поступки на основе представлений о нравственных нормах.</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144, 146-147)</w:t>
            </w:r>
          </w:p>
          <w:p w:rsidR="00D76DA4" w:rsidRPr="00C84251" w:rsidRDefault="00D76DA4">
            <w:pPr>
              <w:spacing w:after="0" w:line="240" w:lineRule="auto"/>
              <w:jc w:val="both"/>
            </w:pPr>
            <w:r>
              <w:rPr>
                <w:rFonts w:ascii="Times New Roman" w:hAnsi="Times New Roman"/>
                <w:color w:val="000000"/>
                <w:sz w:val="23"/>
              </w:rPr>
              <w:t>Использовать, дополнительный материал из Интернета и других источников в процессе изучения нового материала или при составлении плана, рассказа, доклада, презентации.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Использовать речь для регуляции своего действия.</w:t>
            </w:r>
          </w:p>
          <w:p w:rsidR="00D76DA4" w:rsidRPr="00C84251" w:rsidRDefault="00D76DA4">
            <w:pPr>
              <w:spacing w:after="0" w:line="240" w:lineRule="auto"/>
              <w:jc w:val="both"/>
            </w:pPr>
            <w:r>
              <w:rPr>
                <w:rFonts w:ascii="Times New Roman" w:hAnsi="Times New Roman"/>
                <w:sz w:val="24"/>
              </w:rPr>
              <w:t>Составлять план и последовательность действий.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Осознанно строить речевое высказывание в соответствии с задачами коммуникации и составлять тексты в устной и письменной форме.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толковым словарем, картой. Осваивают правила поведения в заповедных местах. Готовят небольшие рассказы о заповедниках родного края.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35.Обобщение по теме «Родной край – часть великой России». Готовимся к олимпиаде. </w:t>
            </w:r>
          </w:p>
          <w:p w:rsidR="00D76DA4" w:rsidRPr="00C84251" w:rsidRDefault="00D76DA4">
            <w:pPr>
              <w:spacing w:after="0" w:line="240" w:lineRule="auto"/>
            </w:pPr>
            <w:r>
              <w:rPr>
                <w:rFonts w:ascii="Times New Roman" w:hAnsi="Times New Roman"/>
                <w:color w:val="000000"/>
                <w:sz w:val="23"/>
              </w:rPr>
              <w:t>У 1.С. 148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 xml:space="preserve">Закрепить знания учащихся по </w:t>
            </w:r>
            <w:r>
              <w:rPr>
                <w:rFonts w:ascii="Times New Roman" w:hAnsi="Times New Roman"/>
                <w:color w:val="000000"/>
                <w:sz w:val="23"/>
              </w:rPr>
              <w:t>теме «Родной край – часть великой России».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r>
              <w:rPr>
                <w:rFonts w:ascii="Times New Roman" w:hAnsi="Times New Roman"/>
                <w:sz w:val="24"/>
              </w:rPr>
              <w:t>Развитие самостоятельности и личной ответственности за свои поступки на основе представлений о нравственных нормах.</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готовые модели (условные знаки, карту) для наблюдений, объяснения явления природы, выявления признаков и свойств объектов (У 1. С. 144, 146-147)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Контроль и самоконтроль процесса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Осознанно строить речевое высказывание в соответствии с задачами коммуникации и составлять тексты в письменной форме.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Пишут письмо в клуб «Мы и окружающий мир».</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36.Письмо руководителей клуба школьникам. Как устроен организм человека.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У 2. С. 7-11 </w:t>
            </w:r>
          </w:p>
          <w:p w:rsidR="00D76DA4" w:rsidRPr="00C84251" w:rsidRDefault="00D76DA4">
            <w:pPr>
              <w:spacing w:after="0" w:line="240" w:lineRule="auto"/>
            </w:pPr>
            <w:r>
              <w:rPr>
                <w:rFonts w:ascii="Times New Roman" w:hAnsi="Times New Roman"/>
                <w:color w:val="000000"/>
                <w:sz w:val="23"/>
              </w:rPr>
              <w:t>Т 2. С. 2-3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с названием глав  и параграфов учебника 2. Знакомство с письмо руководителей клуба. Дать самые первые представления о системах органов человека (назвать и обозначить их функциональное назначение).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установки на безопасный,   образ жизни (У 2. С. 10-11)</w:t>
            </w:r>
          </w:p>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2. С.9)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Умение удерживать учебную задачу.</w:t>
            </w:r>
          </w:p>
          <w:p w:rsidR="00D76DA4" w:rsidRDefault="00D76DA4">
            <w:pPr>
              <w:spacing w:after="0" w:line="240" w:lineRule="auto"/>
              <w:jc w:val="both"/>
              <w:rPr>
                <w:rFonts w:ascii="Times New Roman" w:hAnsi="Times New Roman"/>
                <w:sz w:val="24"/>
              </w:rPr>
            </w:pPr>
            <w:r>
              <w:rPr>
                <w:rFonts w:ascii="Times New Roman" w:hAnsi="Times New Roman"/>
                <w:sz w:val="24"/>
              </w:rPr>
              <w:t>Выполнение учебных действий в громко речевой и умственной форме.</w:t>
            </w:r>
          </w:p>
          <w:p w:rsidR="00D76DA4" w:rsidRPr="00C84251" w:rsidRDefault="00D76DA4">
            <w:pPr>
              <w:spacing w:after="0" w:line="240" w:lineRule="auto"/>
              <w:jc w:val="both"/>
            </w:pPr>
            <w:r>
              <w:rPr>
                <w:rFonts w:ascii="Times New Roman" w:hAnsi="Times New Roman"/>
                <w:sz w:val="24"/>
              </w:rPr>
              <w:t>Выполнение заданий в соответствии с целью, целенаправленный поиск ответов на поставленный вопрос.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учебника, иллюстрациями. Характеризуют основные функции систем органов человеческого тела (Т 2, С. 3)</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37.Путешествие в мир клеток.</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12-13 (118-121)</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Т 1. С. 4-5</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Ознакомить с основным понятием – клетка человеческого  организма, ткань органа человека.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2. С. 13)</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новые (У 2, с. 13)</w:t>
            </w:r>
          </w:p>
          <w:p w:rsidR="00D76DA4" w:rsidRPr="00C84251" w:rsidRDefault="00D76DA4">
            <w:pPr>
              <w:spacing w:after="0" w:line="240" w:lineRule="auto"/>
              <w:jc w:val="both"/>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119)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Выполнение заданий в соответствии с целью, целенаправленный поиск ответов на поставленный вопрос. Умение преобразовывать 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Излагать  свое мнение и аргументировать свою точку зрения и оценку событий.</w:t>
            </w:r>
          </w:p>
          <w:p w:rsidR="00D76DA4" w:rsidRPr="00C84251" w:rsidRDefault="00D76DA4">
            <w:pPr>
              <w:spacing w:after="0" w:line="240" w:lineRule="auto"/>
              <w:jc w:val="both"/>
            </w:pPr>
            <w:r>
              <w:rPr>
                <w:rFonts w:ascii="Times New Roman" w:hAnsi="Times New Roman"/>
                <w:sz w:val="24"/>
              </w:rPr>
              <w:t>(У 2. С.12)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иллюстрациями (У 2, С. 13; Т 2, с. 5) Проделывают  опыт (У 2, С. 119)</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38.Самый большой орган чувств.</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14-16 (122-123)</w:t>
            </w:r>
          </w:p>
          <w:p w:rsidR="00D76DA4" w:rsidRPr="00C84251" w:rsidRDefault="00D76DA4">
            <w:pPr>
              <w:spacing w:after="0" w:line="240" w:lineRule="auto"/>
            </w:pPr>
            <w:r>
              <w:rPr>
                <w:rFonts w:ascii="Times New Roman" w:hAnsi="Times New Roman"/>
                <w:color w:val="000000"/>
                <w:sz w:val="23"/>
              </w:rPr>
              <w:t>Т 2. С. 6-7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Продолжить изучение органов чувств (кожа); дать первоначальное представление о взаимосвязи строения кожи с ее функциями.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16, 123)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Выполнение учебных действий в громко речевой и умственной форме. Умение преобразовывать 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Осознанно строить речевое высказывание в соответствии с задачами коммуникации.</w:t>
            </w:r>
          </w:p>
          <w:p w:rsidR="00D76DA4" w:rsidRPr="00C84251" w:rsidRDefault="00D76DA4">
            <w:pPr>
              <w:spacing w:after="0" w:line="240" w:lineRule="auto"/>
              <w:jc w:val="both"/>
            </w:pPr>
            <w:r>
              <w:rPr>
                <w:rFonts w:ascii="Times New Roman" w:hAnsi="Times New Roman"/>
                <w:sz w:val="24"/>
              </w:rPr>
              <w:t>Готовность слушать собеседника и вести диалог; готовность признавать возможность существования различных точек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иллюстрациями (У 2, С. 16) Проделывают  опыт (У 2, С. 119)</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39.Как человек двигается.</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17-20 (124-130)</w:t>
            </w:r>
          </w:p>
          <w:p w:rsidR="00D76DA4" w:rsidRPr="00C84251" w:rsidRDefault="00D76DA4">
            <w:pPr>
              <w:spacing w:after="0" w:line="240" w:lineRule="auto"/>
            </w:pPr>
            <w:r>
              <w:rPr>
                <w:rFonts w:ascii="Times New Roman" w:hAnsi="Times New Roman"/>
                <w:color w:val="000000"/>
                <w:sz w:val="23"/>
              </w:rPr>
              <w:t>Т 2. С. 8-9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Повторить материал об опорно-двигательном аппарате; выяснить и запомнить назначение костно-мышечной системы, значимость правильной осанки при сидении и ходьбе.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 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новые (У 2, с. 17-19)</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17, 124)</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 xml:space="preserve">Использовать словарь учебника, определители (гербарии) растений, дополнительный материал из Интернета в процессе изучения нового материала или при составлении плана, рассказа, доклада, презентации. (У1. С. 18) </w:t>
            </w:r>
          </w:p>
          <w:p w:rsidR="00D76DA4" w:rsidRPr="00C84251" w:rsidRDefault="00D76DA4">
            <w:pPr>
              <w:spacing w:after="0" w:line="240" w:lineRule="auto"/>
              <w:jc w:val="both"/>
            </w:pPr>
            <w:r>
              <w:rPr>
                <w:rFonts w:ascii="Times New Roman" w:hAnsi="Times New Roman"/>
                <w:color w:val="000000"/>
                <w:sz w:val="23"/>
              </w:rPr>
              <w:t>Использовать знания о строении и функционировании организма человека для сохранения и укрепления своего здоровья; осознанно выполнять режим дня (У 2. С. 128-130)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Составлять план и  определять последовательность действий. Умение преобразовывать 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Готовность признавать возможность существования различных точек зрения и оценку событий.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иллюстрациями. Проделывают  опыт (У 2, С. 17; Т 2, с. 9))</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40.Пищеварительная система.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21-24 (131-132)</w:t>
            </w:r>
          </w:p>
          <w:p w:rsidR="00D76DA4" w:rsidRPr="00C84251" w:rsidRDefault="00D76DA4">
            <w:pPr>
              <w:spacing w:after="0" w:line="240" w:lineRule="auto"/>
            </w:pPr>
            <w:r>
              <w:rPr>
                <w:rFonts w:ascii="Times New Roman" w:hAnsi="Times New Roman"/>
                <w:color w:val="000000"/>
                <w:sz w:val="23"/>
              </w:rPr>
              <w:t>Т 2. С. 10-12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общее представление об органах системы пищеварения; повторить правила сохранения и укрепление здоровья, связанные с режимом питания.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знания о строении и функционировании организма человека для сохранения и укрепления своего здоровья; осознанно выполнять режим дня (У 2. С. 21, 23, 131, 132; Т 2, с. 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Умение удерживать учебную задачу.</w:t>
            </w:r>
          </w:p>
          <w:p w:rsidR="00D76DA4" w:rsidRDefault="00D76DA4">
            <w:pPr>
              <w:spacing w:after="0" w:line="240" w:lineRule="auto"/>
              <w:rPr>
                <w:rFonts w:ascii="Times New Roman" w:hAnsi="Times New Roman"/>
                <w:sz w:val="24"/>
              </w:rPr>
            </w:pPr>
            <w:r>
              <w:rPr>
                <w:rFonts w:ascii="Times New Roman" w:hAnsi="Times New Roman"/>
                <w:sz w:val="24"/>
              </w:rPr>
              <w:t>Выполнение учебных действий в громко речевой и умственной форме.</w:t>
            </w:r>
          </w:p>
          <w:p w:rsidR="00D76DA4" w:rsidRPr="00C84251" w:rsidRDefault="00D76DA4">
            <w:pPr>
              <w:spacing w:after="0" w:line="240" w:lineRule="auto"/>
              <w:jc w:val="both"/>
            </w:pPr>
            <w:r>
              <w:rPr>
                <w:rFonts w:ascii="Times New Roman" w:hAnsi="Times New Roman"/>
                <w:sz w:val="24"/>
              </w:rPr>
              <w:t>Выполнение заданий в соответствии с целью, целенаправленный поиск ответа на поставленный вопрос.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иллюстрациями. Заполняют таблицу (Т 2, с. 12)</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41.Система кровообращения.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25-28 (133-135)</w:t>
            </w:r>
          </w:p>
          <w:p w:rsidR="00D76DA4" w:rsidRPr="00C84251" w:rsidRDefault="00D76DA4">
            <w:pPr>
              <w:spacing w:after="0" w:line="240" w:lineRule="auto"/>
            </w:pPr>
            <w:r>
              <w:rPr>
                <w:rFonts w:ascii="Times New Roman" w:hAnsi="Times New Roman"/>
                <w:color w:val="000000"/>
                <w:sz w:val="23"/>
              </w:rPr>
              <w:t>Т 2. С. 13-14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общее представление об органах кровообращения; повторить материал о клетках крови человека.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уважительного отношения к иному мнению. Развитие навыков сотрудничества со сверстниками в разных социальных ситуациях, умение не создавать конфликтов и находить выходы из спорных ситуаций.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2. С. 25)</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134)</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при выполнении задания иллюстрированный материал учебника как план, иллюстрирующий последовательность сменяющих друг друга событий, как этапы постановки опытов или выполнения задания (У 2. С. 26)</w:t>
            </w:r>
          </w:p>
          <w:p w:rsidR="00D76DA4" w:rsidRPr="00C84251" w:rsidRDefault="00D76DA4">
            <w:pPr>
              <w:spacing w:after="0" w:line="240" w:lineRule="auto"/>
              <w:jc w:val="both"/>
            </w:pPr>
            <w:r>
              <w:rPr>
                <w:rFonts w:ascii="Times New Roman" w:hAnsi="Times New Roman"/>
                <w:color w:val="000000"/>
                <w:sz w:val="23"/>
              </w:rPr>
              <w:t>Использовать знания о строении и функционировании организма человека для сохранения и укрепления своего здоровья (У 2. С. 133-135)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Умение удерживать учебную задачу.</w:t>
            </w:r>
          </w:p>
          <w:p w:rsidR="00D76DA4" w:rsidRDefault="00D76DA4">
            <w:pPr>
              <w:spacing w:after="0" w:line="240" w:lineRule="auto"/>
              <w:jc w:val="both"/>
              <w:rPr>
                <w:rFonts w:ascii="Times New Roman" w:hAnsi="Times New Roman"/>
                <w:sz w:val="24"/>
              </w:rPr>
            </w:pPr>
            <w:r>
              <w:rPr>
                <w:rFonts w:ascii="Times New Roman" w:hAnsi="Times New Roman"/>
                <w:sz w:val="24"/>
              </w:rPr>
              <w:t>Выполнение учебных действий в громко речевой и умственной форме.</w:t>
            </w:r>
          </w:p>
          <w:p w:rsidR="00D76DA4" w:rsidRPr="00C84251" w:rsidRDefault="00D76DA4">
            <w:pPr>
              <w:spacing w:after="0" w:line="240" w:lineRule="auto"/>
              <w:jc w:val="both"/>
            </w:pPr>
            <w:r>
              <w:rPr>
                <w:rFonts w:ascii="Times New Roman" w:hAnsi="Times New Roman"/>
                <w:sz w:val="24"/>
              </w:rPr>
              <w:t>Выполнение заданий в соответствии с целью, целенаправленный поиск ответа на поставленный вопрос.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Готовность слушать собеседника и вести диалог; готовность признавать возможность существования различных точек зрения и оценку событий.</w:t>
            </w:r>
          </w:p>
          <w:p w:rsidR="00D76DA4" w:rsidRPr="00C84251" w:rsidRDefault="00D76DA4">
            <w:pPr>
              <w:spacing w:after="0" w:line="240" w:lineRule="auto"/>
              <w:jc w:val="both"/>
            </w:pPr>
            <w:r>
              <w:rPr>
                <w:rFonts w:ascii="Times New Roman" w:hAnsi="Times New Roman"/>
                <w:sz w:val="24"/>
              </w:rPr>
              <w:t>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иллюстрациями. Проделывают  опыт (У 2, С. 134)</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42.Познакомимся с дыхательной системой.</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29-31 (136-137)</w:t>
            </w:r>
          </w:p>
          <w:p w:rsidR="00D76DA4" w:rsidRPr="00C84251" w:rsidRDefault="00D76DA4">
            <w:pPr>
              <w:spacing w:after="0" w:line="240" w:lineRule="auto"/>
            </w:pPr>
            <w:r>
              <w:rPr>
                <w:rFonts w:ascii="Times New Roman" w:hAnsi="Times New Roman"/>
                <w:color w:val="000000"/>
                <w:sz w:val="23"/>
              </w:rPr>
              <w:t>Т 2. С. 15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общее представление об органах дыхательной системы; повторить материал о клетках крови человека.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 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2. С. 29)</w:t>
            </w:r>
          </w:p>
          <w:p w:rsidR="00D76DA4" w:rsidRPr="00C84251" w:rsidRDefault="00D76DA4">
            <w:pPr>
              <w:spacing w:after="0" w:line="240" w:lineRule="auto"/>
              <w:jc w:val="both"/>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29)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Умение удерживать учебную задачу.</w:t>
            </w:r>
          </w:p>
          <w:p w:rsidR="00D76DA4" w:rsidRDefault="00D76DA4">
            <w:pPr>
              <w:spacing w:after="0" w:line="240" w:lineRule="auto"/>
              <w:jc w:val="both"/>
              <w:rPr>
                <w:rFonts w:ascii="Times New Roman" w:hAnsi="Times New Roman"/>
                <w:sz w:val="24"/>
              </w:rPr>
            </w:pPr>
            <w:r>
              <w:rPr>
                <w:rFonts w:ascii="Times New Roman" w:hAnsi="Times New Roman"/>
                <w:sz w:val="24"/>
              </w:rPr>
              <w:t>Выполнение учебных действий в громко речевой и умственной форме.</w:t>
            </w:r>
          </w:p>
          <w:p w:rsidR="00D76DA4" w:rsidRDefault="00D76DA4">
            <w:pPr>
              <w:spacing w:after="0" w:line="240" w:lineRule="auto"/>
              <w:jc w:val="both"/>
              <w:rPr>
                <w:rFonts w:ascii="Times New Roman" w:hAnsi="Times New Roman"/>
                <w:sz w:val="24"/>
              </w:rPr>
            </w:pPr>
            <w:r>
              <w:rPr>
                <w:rFonts w:ascii="Times New Roman" w:hAnsi="Times New Roman"/>
                <w:sz w:val="24"/>
              </w:rPr>
              <w:t>Выполнение заданий в соответствии с целью, целенаправленный поиск ответа на поставленный вопрос.</w:t>
            </w:r>
          </w:p>
          <w:p w:rsidR="00D76DA4" w:rsidRPr="00C84251" w:rsidRDefault="00D76DA4">
            <w:pPr>
              <w:spacing w:after="0" w:line="240" w:lineRule="auto"/>
              <w:jc w:val="both"/>
            </w:pPr>
            <w:r>
              <w:rPr>
                <w:rFonts w:ascii="Times New Roman" w:hAnsi="Times New Roman"/>
                <w:sz w:val="24"/>
              </w:rPr>
              <w:t>Предвидеть возможности получения конкретного результата.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иллюстрациям, словарём. Проделывают  опыт. (У 2, С. 29)</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43.Все о вдохе и выдохе. Береги свои легкие.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32-35 (138-141)</w:t>
            </w:r>
          </w:p>
          <w:p w:rsidR="00D76DA4" w:rsidRPr="00C84251" w:rsidRDefault="00D76DA4">
            <w:pPr>
              <w:spacing w:after="0" w:line="240" w:lineRule="auto"/>
            </w:pPr>
            <w:r>
              <w:rPr>
                <w:rFonts w:ascii="Times New Roman" w:hAnsi="Times New Roman"/>
                <w:color w:val="000000"/>
                <w:sz w:val="23"/>
              </w:rPr>
              <w:t>Т 2. С. 16-18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Повторить материал о дыхательной системе человека; продолжать воспитание бережного отношения к своему здоровью; дать общее представление о легких, как органе, который позволяет не только дышать, но и говорить.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Различать (узнавать) изученные объекты и явления живой и неживой природы: проводить простейшую квалификацию изученных объектов природы на основе их существенных признаков, составлять таблицы. (У 2. С. 35)</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139)</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новые (У 2, с. 32)</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(У 2. С. 32; Т 2, с. 17)</w:t>
            </w:r>
          </w:p>
          <w:p w:rsidR="00D76DA4" w:rsidRPr="00C84251" w:rsidRDefault="00D76DA4">
            <w:pPr>
              <w:spacing w:after="0" w:line="240" w:lineRule="auto"/>
              <w:jc w:val="both"/>
            </w:pPr>
            <w:r>
              <w:rPr>
                <w:rFonts w:ascii="Times New Roman" w:hAnsi="Times New Roman"/>
                <w:color w:val="000000"/>
                <w:sz w:val="23"/>
              </w:rPr>
              <w:t>Использовать знания о строении и функционировании организма человека для сохранения и укрепления своего здоровья, оказывать первую помощь при несложных несчастных случаях (У 2. С. 139, 141)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Использование речи для регуляции своей деятельности.</w:t>
            </w:r>
          </w:p>
          <w:p w:rsidR="00D76DA4" w:rsidRDefault="00D76DA4">
            <w:pPr>
              <w:spacing w:after="0" w:line="240" w:lineRule="auto"/>
              <w:rPr>
                <w:rFonts w:ascii="Times New Roman" w:hAnsi="Times New Roman"/>
                <w:sz w:val="24"/>
              </w:rPr>
            </w:pPr>
            <w:r>
              <w:rPr>
                <w:rFonts w:ascii="Times New Roman" w:hAnsi="Times New Roman"/>
                <w:sz w:val="24"/>
              </w:rPr>
              <w:t>Умение преобразовывать</w:t>
            </w:r>
          </w:p>
          <w:p w:rsidR="00D76DA4" w:rsidRPr="00C84251" w:rsidRDefault="00D76DA4">
            <w:pPr>
              <w:spacing w:after="0" w:line="240" w:lineRule="auto"/>
            </w:pPr>
            <w:r>
              <w:rPr>
                <w:rFonts w:ascii="Times New Roman" w:hAnsi="Times New Roman"/>
                <w:sz w:val="24"/>
              </w:rPr>
              <w:t xml:space="preserve">практические задачи в познавательные.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 и составлять  тексты в устной и письменной форме (Т 2, С. 17)</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учебника. Моделируют в ходе практической работы ситуации по применению правил сохранения и укрепления здоровья.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44.Как почки удаляют из организма вредные вещества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У 2. С. 36-37 </w:t>
            </w:r>
          </w:p>
          <w:p w:rsidR="00D76DA4" w:rsidRPr="00C84251" w:rsidRDefault="00D76DA4">
            <w:pPr>
              <w:spacing w:after="0" w:line="240" w:lineRule="auto"/>
            </w:pPr>
            <w:r>
              <w:rPr>
                <w:rFonts w:ascii="Times New Roman" w:hAnsi="Times New Roman"/>
                <w:color w:val="000000"/>
                <w:sz w:val="23"/>
              </w:rPr>
              <w:t>Т 2. С. 19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общее представление об органах выделения – почках.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Описывать на основе иллюстрации изученные объекты, выделять их существенны признаки, выделять новое (У 2, С. 37)</w:t>
            </w:r>
          </w:p>
          <w:p w:rsidR="00D76DA4" w:rsidRPr="00C84251" w:rsidRDefault="00D76DA4">
            <w:pPr>
              <w:spacing w:after="0" w:line="240" w:lineRule="auto"/>
            </w:pPr>
            <w:r>
              <w:rPr>
                <w:rFonts w:ascii="Times New Roman" w:hAnsi="Times New Roman"/>
                <w:color w:val="000000"/>
                <w:sz w:val="23"/>
              </w:rPr>
              <w:t>Различать (узнавать) изученные объекты; проводить простейшую классификацию изученных объектов на основе их существенных признаков, составлять таблицы (Т 2, С. 19)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Умение удерживать учебную задачу.</w:t>
            </w:r>
          </w:p>
          <w:p w:rsidR="00D76DA4" w:rsidRDefault="00D76DA4">
            <w:pPr>
              <w:spacing w:after="0" w:line="240" w:lineRule="auto"/>
              <w:rPr>
                <w:rFonts w:ascii="Times New Roman" w:hAnsi="Times New Roman"/>
                <w:sz w:val="24"/>
              </w:rPr>
            </w:pPr>
            <w:r>
              <w:rPr>
                <w:rFonts w:ascii="Times New Roman" w:hAnsi="Times New Roman"/>
                <w:sz w:val="24"/>
              </w:rPr>
              <w:t>Выполнение учебных действий в громко речевой и умственной форме.</w:t>
            </w:r>
          </w:p>
          <w:p w:rsidR="00D76DA4" w:rsidRDefault="00D76DA4">
            <w:pPr>
              <w:spacing w:after="0" w:line="240" w:lineRule="auto"/>
              <w:rPr>
                <w:rFonts w:ascii="Times New Roman" w:hAnsi="Times New Roman"/>
                <w:sz w:val="24"/>
              </w:rPr>
            </w:pPr>
            <w:r>
              <w:rPr>
                <w:rFonts w:ascii="Times New Roman" w:hAnsi="Times New Roman"/>
                <w:sz w:val="24"/>
              </w:rPr>
              <w:t>Выполнение заданий в соответствии с целью, целенаправленный поиск ответа на поставленный вопрос.</w:t>
            </w:r>
          </w:p>
          <w:p w:rsidR="00D76DA4" w:rsidRPr="00C84251" w:rsidRDefault="00D76DA4">
            <w:pPr>
              <w:spacing w:after="0" w:line="240" w:lineRule="auto"/>
            </w:pPr>
            <w:r>
              <w:rPr>
                <w:rFonts w:ascii="Times New Roman" w:hAnsi="Times New Roman"/>
                <w:sz w:val="24"/>
              </w:rPr>
              <w:t>Осуществлять итоговый и пошаговый контроль процесса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Овладение навыками смыслового чтения текстов различных стилей и жанров в соответствии с целями. Осознанно строить речевое высказывание в соответствии с задачами коммуникации и составлять  тексты в устной  форме.</w:t>
            </w:r>
          </w:p>
          <w:p w:rsidR="00D76DA4" w:rsidRPr="00C84251" w:rsidRDefault="00D76DA4">
            <w:pPr>
              <w:spacing w:after="0" w:line="240" w:lineRule="auto"/>
            </w:pPr>
            <w:r>
              <w:rPr>
                <w:rFonts w:ascii="Times New Roman" w:hAnsi="Times New Roman"/>
                <w:sz w:val="24"/>
              </w:rPr>
              <w:t>Готовность слушать собеседника и вести диалог.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Работают с текстом и иллюстрациями учебника.</w:t>
            </w:r>
          </w:p>
          <w:p w:rsidR="00D76DA4" w:rsidRPr="00C84251" w:rsidRDefault="00D76DA4">
            <w:pPr>
              <w:spacing w:after="0" w:line="240" w:lineRule="auto"/>
            </w:pPr>
            <w:r>
              <w:rPr>
                <w:rFonts w:ascii="Times New Roman" w:hAnsi="Times New Roman"/>
                <w:sz w:val="24"/>
              </w:rPr>
              <w:t>Различают объекты и классифицируют их (Т 2, С. 19). Характеризуют основные функции систем органов человеческого тела.</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45.Нервная система человека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38-40  (142-143)</w:t>
            </w:r>
          </w:p>
          <w:p w:rsidR="00D76DA4" w:rsidRPr="00C84251" w:rsidRDefault="00D76DA4">
            <w:pPr>
              <w:spacing w:after="0" w:line="240" w:lineRule="auto"/>
            </w:pPr>
            <w:r>
              <w:rPr>
                <w:rFonts w:ascii="Times New Roman" w:hAnsi="Times New Roman"/>
                <w:color w:val="000000"/>
                <w:sz w:val="23"/>
              </w:rPr>
              <w:t>Т 2. С. 20-21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общее представление о нервной системе человека (мозг и нервы), показать, что с помощью нервов, проходящих через все тело, человек может распознавать предметы и явления внешнего мира, принимать решения и сознательно осуществлять нужные действия.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установки на безопасный, здоровый образ жизни. 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 (У 2, с.  38)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Умение удерживать учебную задачу.</w:t>
            </w:r>
          </w:p>
          <w:p w:rsidR="00D76DA4" w:rsidRDefault="00D76DA4">
            <w:pPr>
              <w:spacing w:after="0" w:line="240" w:lineRule="auto"/>
              <w:rPr>
                <w:rFonts w:ascii="Times New Roman" w:hAnsi="Times New Roman"/>
                <w:sz w:val="24"/>
              </w:rPr>
            </w:pPr>
            <w:r>
              <w:rPr>
                <w:rFonts w:ascii="Times New Roman" w:hAnsi="Times New Roman"/>
                <w:sz w:val="24"/>
              </w:rPr>
              <w:t>Выполнение учебных действий в громко речевой и умственной форме.</w:t>
            </w:r>
          </w:p>
          <w:p w:rsidR="00D76DA4" w:rsidRDefault="00D76DA4">
            <w:pPr>
              <w:spacing w:after="0" w:line="240" w:lineRule="auto"/>
              <w:jc w:val="center"/>
              <w:rPr>
                <w:rFonts w:ascii="Times New Roman" w:hAnsi="Times New Roman"/>
                <w:sz w:val="24"/>
              </w:rPr>
            </w:pPr>
            <w:r>
              <w:rPr>
                <w:rFonts w:ascii="Times New Roman" w:hAnsi="Times New Roman"/>
                <w:sz w:val="24"/>
              </w:rPr>
              <w:t>Выполнение заданий в соответствии с целью, целенаправленный поиск ответа на поставленный вопрос.</w:t>
            </w:r>
          </w:p>
          <w:p w:rsidR="00D76DA4" w:rsidRDefault="00D76DA4">
            <w:pPr>
              <w:spacing w:after="0" w:line="240" w:lineRule="auto"/>
              <w:rPr>
                <w:rFonts w:ascii="Times New Roman" w:hAnsi="Times New Roman"/>
                <w:sz w:val="24"/>
              </w:rPr>
            </w:pPr>
            <w:r>
              <w:rPr>
                <w:rFonts w:ascii="Times New Roman" w:hAnsi="Times New Roman"/>
                <w:sz w:val="24"/>
              </w:rPr>
              <w:t>Умение преобразовывать практические задачи в познавательные.</w:t>
            </w:r>
          </w:p>
          <w:p w:rsidR="00D76DA4" w:rsidRPr="00C84251" w:rsidRDefault="00D76DA4">
            <w:pPr>
              <w:spacing w:after="0" w:line="240" w:lineRule="auto"/>
            </w:pPr>
            <w:r>
              <w:rPr>
                <w:rFonts w:ascii="Times New Roman" w:hAnsi="Times New Roman"/>
                <w:sz w:val="24"/>
              </w:rPr>
              <w:t>Предвидеть возможности получения конкретного результата.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 2, С. 21). Умение договариваться  о распределении функций и ролей в совместной деятельности; осуществлять взаимный контроль в совместно деятельность, адекватно оценивать собственное поведение и поведение окружающих (У 2, С. 38)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Характеризуют основные функции систем органов человеческого тела. Работают в паре. Проводят опыт. Моделируют в ходе практической работы ситуации по применению правил сохранения и укрепления здоровья.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46.Обобщение по теме «Человеческий организм». Готовимся к школьной олимпиаде. </w:t>
            </w:r>
          </w:p>
          <w:p w:rsidR="00D76DA4" w:rsidRPr="00C84251" w:rsidRDefault="00D76DA4">
            <w:pPr>
              <w:spacing w:after="0" w:line="240" w:lineRule="auto"/>
            </w:pPr>
            <w:r>
              <w:rPr>
                <w:rFonts w:ascii="Times New Roman" w:hAnsi="Times New Roman"/>
                <w:color w:val="000000"/>
                <w:sz w:val="23"/>
              </w:rPr>
              <w:t>У 2.С. 41-42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 xml:space="preserve">Закрепить знания учащихся по </w:t>
            </w:r>
            <w:r>
              <w:rPr>
                <w:rFonts w:ascii="Times New Roman" w:hAnsi="Times New Roman"/>
                <w:color w:val="000000"/>
                <w:sz w:val="23"/>
              </w:rPr>
              <w:t>теме «Человеческий организм».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Постановка учебной задачи, планирование (составление плана выполнения работы  в группах), прогнозирование, контроль, коррекция.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Самостоятельно работают с текстом, работают в группах, систематизируют полученные знания.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47.Четвертое заседание клуба «Как мы воспринимаем окружающий мир». Спроси у носа, что такое запах.</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43-48</w:t>
            </w:r>
          </w:p>
          <w:p w:rsidR="00D76DA4" w:rsidRPr="00C84251" w:rsidRDefault="00D76DA4">
            <w:pPr>
              <w:spacing w:after="0" w:line="240" w:lineRule="auto"/>
            </w:pPr>
            <w:r>
              <w:rPr>
                <w:rFonts w:ascii="Times New Roman" w:hAnsi="Times New Roman"/>
                <w:color w:val="000000"/>
                <w:sz w:val="23"/>
              </w:rPr>
              <w:t>Т 2. С. 22-23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Дальнейшее изучение темы «Органы чувств (орган обоняния)», обучение школьников приемам делового общения (председательство, доклады, сообщения, организация проведения опытов).</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изученные объекты, выявлять их основные существенные признаки, выделять новое (У 2, С. 46)</w:t>
            </w:r>
          </w:p>
          <w:p w:rsidR="00D76DA4" w:rsidRPr="00C84251" w:rsidRDefault="00D76DA4">
            <w:pPr>
              <w:spacing w:after="0" w:line="240" w:lineRule="auto"/>
              <w:jc w:val="both"/>
            </w:pPr>
            <w:r>
              <w:rPr>
                <w:rFonts w:ascii="Times New Roman" w:hAnsi="Times New Roman"/>
                <w:color w:val="000000"/>
                <w:sz w:val="23"/>
              </w:rPr>
              <w:t>Проводить несложное наблюдения и ставить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(У 2, С. 47, 48)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Составлять план и определять последовательность действий.</w:t>
            </w:r>
          </w:p>
          <w:p w:rsidR="00D76DA4" w:rsidRPr="00C84251" w:rsidRDefault="00D76DA4">
            <w:pPr>
              <w:spacing w:after="0" w:line="240" w:lineRule="auto"/>
            </w:pPr>
            <w:r>
              <w:rPr>
                <w:rFonts w:ascii="Times New Roman" w:hAnsi="Times New Roman"/>
                <w:sz w:val="24"/>
              </w:rPr>
              <w:t>Умение преобразовывать 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Осознанно строить речевое высказывание в соответствии с задачами коммуникации и составлять тексты в устной форме.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Проводят опыты. Характеризуют основную функцию носа. Работают со схемами (Т 2, С. 22)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48.Высуни язык и скажи: «А».</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С.49-51</w:t>
            </w:r>
          </w:p>
          <w:p w:rsidR="00D76DA4" w:rsidRPr="00C84251" w:rsidRDefault="00D76DA4">
            <w:pPr>
              <w:spacing w:after="0" w:line="240" w:lineRule="auto"/>
            </w:pPr>
            <w:r>
              <w:rPr>
                <w:rFonts w:ascii="Times New Roman" w:hAnsi="Times New Roman"/>
                <w:color w:val="000000"/>
                <w:sz w:val="23"/>
              </w:rPr>
              <w:t>Т 2. С. 24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Дальнейшее изучение темы «Органы чувств (орган вкуса)», обучение школьников приемам делового общения (председательство, доклады, сообщения, организация проведения опытов); повторение гигиенических правил ухода за зубами и языком.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 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Проводить несложное наблюдения и ставить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(У 2, С. 49, 50, 51)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Умение следовать инструкциям взрослого.</w:t>
            </w:r>
          </w:p>
          <w:p w:rsidR="00D76DA4" w:rsidRPr="00C84251" w:rsidRDefault="00D76DA4">
            <w:pPr>
              <w:spacing w:after="0" w:line="240" w:lineRule="auto"/>
            </w:pPr>
            <w:r>
              <w:rPr>
                <w:rFonts w:ascii="Times New Roman" w:hAnsi="Times New Roman"/>
                <w:sz w:val="24"/>
              </w:rPr>
              <w:t>Умение преобразовывать 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текста в соответствии с целями и задачами; осознанно строить речевое высказывание в соответствии с задачами коммуникации и составлять тексты в устной форме (У 2, С. 49-51)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учебника. Проводят опыты. Характеризуют основную функцию языка. Работают со схемами (Т 2, С. 24)</w:t>
            </w:r>
          </w:p>
        </w:tc>
      </w:tr>
      <w:tr w:rsidR="00D76DA4" w:rsidRPr="00C84251">
        <w:trPr>
          <w:trHeight w:val="84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49.«Взгляд» на глаз.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У 2. С. 52-56 </w:t>
            </w:r>
          </w:p>
          <w:p w:rsidR="00D76DA4" w:rsidRPr="00C84251" w:rsidRDefault="00D76DA4">
            <w:pPr>
              <w:spacing w:after="0" w:line="240" w:lineRule="auto"/>
            </w:pPr>
            <w:r>
              <w:rPr>
                <w:rFonts w:ascii="Times New Roman" w:hAnsi="Times New Roman"/>
                <w:color w:val="000000"/>
                <w:sz w:val="23"/>
              </w:rPr>
              <w:t>Т 2. С. 25-27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Дальнейшее изучение темы «Органы чувств (орган зрения)», обучение школьников приемам делового общения (председательство, доклады, сообщения, организация проведения опытов); повторение правил (профилактических мер) по сохранению зрения.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Использование при выполнении задания иллюстрированный материал учебника как этапы постановки опытов, выполнения задания (У 2, С. 52, 54)</w:t>
            </w:r>
          </w:p>
          <w:p w:rsidR="00D76DA4" w:rsidRPr="00C84251" w:rsidRDefault="00D76DA4">
            <w:pPr>
              <w:spacing w:after="0" w:line="240" w:lineRule="auto"/>
              <w:jc w:val="both"/>
            </w:pPr>
            <w:r>
              <w:rPr>
                <w:rFonts w:ascii="Times New Roman" w:hAnsi="Times New Roman"/>
                <w:color w:val="000000"/>
                <w:sz w:val="23"/>
              </w:rPr>
              <w:t>Проводить несложное наблюдения и ставить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(У 2, С. 53, 55)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Использование речи для регуляции своей деятельности.</w:t>
            </w:r>
          </w:p>
          <w:p w:rsidR="00D76DA4" w:rsidRDefault="00D76DA4">
            <w:pPr>
              <w:spacing w:after="0" w:line="240" w:lineRule="auto"/>
              <w:jc w:val="both"/>
              <w:rPr>
                <w:rFonts w:ascii="Times New Roman" w:hAnsi="Times New Roman"/>
                <w:sz w:val="24"/>
              </w:rPr>
            </w:pPr>
            <w:r>
              <w:rPr>
                <w:rFonts w:ascii="Times New Roman" w:hAnsi="Times New Roman"/>
                <w:sz w:val="24"/>
              </w:rPr>
              <w:t>Умение преобразовывать</w:t>
            </w:r>
          </w:p>
          <w:p w:rsidR="00D76DA4" w:rsidRPr="00C84251" w:rsidRDefault="00D76DA4">
            <w:pPr>
              <w:spacing w:after="0" w:line="240" w:lineRule="auto"/>
              <w:jc w:val="both"/>
            </w:pPr>
            <w:r>
              <w:rPr>
                <w:rFonts w:ascii="Times New Roman" w:hAnsi="Times New Roman"/>
                <w:sz w:val="24"/>
              </w:rPr>
              <w:t>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форме   (У 2, С. 52-56 Т 2, с. 25-27)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 иллюстрациями учебника. Характеризуют основные функции глаза. Проводят опыты. Работают со схемами (Т 2, С. 25-26) Моделируют в ходе практической работы ситуации по применению правил сохранения и укрепления здоровья. Характеризуют правила оказания первой помощи при несчастных случаях.</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50.Ухо не только орган слуха.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57-59</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( 144)</w:t>
            </w:r>
          </w:p>
          <w:p w:rsidR="00D76DA4" w:rsidRPr="00C84251" w:rsidRDefault="00D76DA4">
            <w:pPr>
              <w:spacing w:after="0" w:line="240" w:lineRule="auto"/>
            </w:pPr>
            <w:r>
              <w:rPr>
                <w:rFonts w:ascii="Times New Roman" w:hAnsi="Times New Roman"/>
                <w:color w:val="000000"/>
                <w:sz w:val="23"/>
              </w:rPr>
              <w:t>Т 2. С. 28-29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Дальнейшее изучение темы «Органы чувств (орган слуха)», обучение школьников приемам делового общения (председательство, доклады, сообщения, организация проведения опытов); повторение правил (профилактических мер) по сохранению слуха.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Использование при выполнении задания иллюстрированный материал учебника как этапы постановки опытов, выполнения задания (У 2, С. 58)</w:t>
            </w:r>
          </w:p>
          <w:p w:rsidR="00D76DA4" w:rsidRPr="00C84251" w:rsidRDefault="00D76DA4">
            <w:pPr>
              <w:spacing w:after="0" w:line="240" w:lineRule="auto"/>
              <w:jc w:val="both"/>
            </w:pPr>
            <w:r>
              <w:rPr>
                <w:rFonts w:ascii="Times New Roman" w:hAnsi="Times New Roman"/>
                <w:color w:val="000000"/>
                <w:sz w:val="23"/>
              </w:rPr>
              <w:t>Проводить несложное наблюдения и ставить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(У 2, С. 59)</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Использование речи для регуляции своей деятельности.</w:t>
            </w:r>
          </w:p>
          <w:p w:rsidR="00D76DA4" w:rsidRDefault="00D76DA4">
            <w:pPr>
              <w:spacing w:after="0" w:line="240" w:lineRule="auto"/>
              <w:jc w:val="both"/>
              <w:rPr>
                <w:rFonts w:ascii="Times New Roman" w:hAnsi="Times New Roman"/>
                <w:sz w:val="24"/>
              </w:rPr>
            </w:pPr>
            <w:r>
              <w:rPr>
                <w:rFonts w:ascii="Times New Roman" w:hAnsi="Times New Roman"/>
                <w:sz w:val="24"/>
              </w:rPr>
              <w:t>Умение преобразовывать</w:t>
            </w:r>
          </w:p>
          <w:p w:rsidR="00D76DA4" w:rsidRPr="00C84251" w:rsidRDefault="00D76DA4">
            <w:pPr>
              <w:spacing w:after="0" w:line="240" w:lineRule="auto"/>
              <w:jc w:val="both"/>
            </w:pPr>
            <w:r>
              <w:rPr>
                <w:rFonts w:ascii="Times New Roman" w:hAnsi="Times New Roman"/>
                <w:sz w:val="24"/>
              </w:rPr>
              <w:t>практические задачи в познавательные</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   (У 2, С. 57-59)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Работают с текстом и иллюстрациями учебника.</w:t>
            </w:r>
          </w:p>
          <w:p w:rsidR="00D76DA4" w:rsidRDefault="00D76DA4">
            <w:pPr>
              <w:spacing w:after="0" w:line="240" w:lineRule="auto"/>
              <w:rPr>
                <w:rFonts w:ascii="Times New Roman" w:hAnsi="Times New Roman"/>
                <w:sz w:val="24"/>
              </w:rPr>
            </w:pPr>
            <w:r>
              <w:rPr>
                <w:rFonts w:ascii="Times New Roman" w:hAnsi="Times New Roman"/>
                <w:sz w:val="24"/>
              </w:rPr>
              <w:t>Характеризуют основные функции уха.</w:t>
            </w:r>
          </w:p>
          <w:p w:rsidR="00D76DA4" w:rsidRPr="00C84251" w:rsidRDefault="00D76DA4">
            <w:pPr>
              <w:spacing w:after="0" w:line="240" w:lineRule="auto"/>
            </w:pPr>
            <w:r>
              <w:rPr>
                <w:rFonts w:ascii="Times New Roman" w:hAnsi="Times New Roman"/>
                <w:sz w:val="24"/>
              </w:rPr>
              <w:t>Проводят опыты. Работают со схемами (Т 2, С. 28-29) Моделируют в ходе практической работы ситуации по применению правил сохранения и укрепления здоровья. Характеризуют правила оказания первой помощи при несчастных случаях.</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51.Ухо – орган равновесия.</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60-61</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Т 2. С. 30</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Дальнейшее изучение темы «Органы чувств (орган слуха)», обучение школьников приемам делового общения (председательство, доклады, сообщения, организация проведения опытов); повторение правил (профилактических мер) по сохранению слуха.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Проводить несложное наблюдения и ставить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(У 2, С. 60)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Следовать инструкциям при проведении наблюдений и опытов.</w:t>
            </w:r>
          </w:p>
          <w:p w:rsidR="00D76DA4" w:rsidRDefault="00D76DA4">
            <w:pPr>
              <w:spacing w:after="0" w:line="240" w:lineRule="auto"/>
              <w:rPr>
                <w:rFonts w:ascii="Times New Roman" w:hAnsi="Times New Roman"/>
                <w:sz w:val="24"/>
              </w:rPr>
            </w:pPr>
            <w:r>
              <w:rPr>
                <w:rFonts w:ascii="Times New Roman" w:hAnsi="Times New Roman"/>
                <w:sz w:val="24"/>
              </w:rPr>
              <w:t>Выполнять учебные действия в громко речевой и умственной форме.</w:t>
            </w:r>
          </w:p>
          <w:p w:rsidR="00D76DA4" w:rsidRPr="00C84251" w:rsidRDefault="00D76DA4">
            <w:pPr>
              <w:spacing w:after="0" w:line="240" w:lineRule="auto"/>
              <w:jc w:val="both"/>
            </w:pPr>
            <w:r>
              <w:rPr>
                <w:rFonts w:ascii="Times New Roman" w:hAnsi="Times New Roman"/>
                <w:sz w:val="24"/>
              </w:rPr>
              <w:t>Предвидеть возможности получения конкретного результата.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Работают с текстом и иллюстрациями учебника. Характеризуют основные функции уха.</w:t>
            </w:r>
          </w:p>
          <w:p w:rsidR="00D76DA4" w:rsidRPr="00C84251" w:rsidRDefault="00D76DA4">
            <w:pPr>
              <w:spacing w:after="0" w:line="240" w:lineRule="auto"/>
            </w:pPr>
            <w:r>
              <w:rPr>
                <w:rFonts w:ascii="Times New Roman" w:hAnsi="Times New Roman"/>
                <w:sz w:val="24"/>
              </w:rPr>
              <w:t>(Т 2, с. 30)</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52.Распознавание предметов путем соприкосновения с ними.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62-63</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Дальнейшее изучение темы «Органы чувств (орган осязания)», обучение школьников приемам делового общения (председательство, доклады, сообщения, организация проведения опытов); повторение правил по сохранению кожи.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Формирование целостного, социально ориентированного взгляда на мир в его органичном единстве и разнообразии природы.</w:t>
            </w:r>
          </w:p>
          <w:p w:rsidR="00D76DA4" w:rsidRPr="00C84251" w:rsidRDefault="00D76DA4">
            <w:pPr>
              <w:spacing w:after="0" w:line="240" w:lineRule="auto"/>
            </w:pPr>
            <w:r>
              <w:rPr>
                <w:rFonts w:ascii="Times New Roman" w:hAnsi="Times New Roman"/>
                <w:sz w:val="24"/>
              </w:rPr>
              <w:t xml:space="preserve">Формирование установки на безопасный, здоровый образ жизни.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Проводить несложное наблюдения и ставить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(У 2, С. 60)</w:t>
            </w:r>
          </w:p>
          <w:p w:rsidR="00D76DA4" w:rsidRPr="00C84251" w:rsidRDefault="00D76DA4">
            <w:pPr>
              <w:spacing w:after="0" w:line="240" w:lineRule="auto"/>
              <w:jc w:val="both"/>
            </w:pPr>
            <w:r>
              <w:rPr>
                <w:rFonts w:ascii="Times New Roman" w:hAnsi="Times New Roman"/>
                <w:color w:val="000000"/>
                <w:sz w:val="23"/>
              </w:rPr>
              <w:t>Описывать на основе иллюстрации изученные объекты, выделять новое. Использовать словарь учебника (словари УМК) (У 2, С. 62, 63)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Следовать инструкциям при проведении наблюдений и опытов.</w:t>
            </w:r>
          </w:p>
          <w:p w:rsidR="00D76DA4" w:rsidRDefault="00D76DA4">
            <w:pPr>
              <w:spacing w:after="0" w:line="240" w:lineRule="auto"/>
              <w:rPr>
                <w:rFonts w:ascii="Times New Roman" w:hAnsi="Times New Roman"/>
                <w:sz w:val="24"/>
              </w:rPr>
            </w:pPr>
            <w:r>
              <w:rPr>
                <w:rFonts w:ascii="Times New Roman" w:hAnsi="Times New Roman"/>
                <w:sz w:val="24"/>
              </w:rPr>
              <w:t>Выполнять учебные действия в громко речевой и умственной форме.</w:t>
            </w:r>
          </w:p>
          <w:p w:rsidR="00D76DA4" w:rsidRPr="00C84251" w:rsidRDefault="00D76DA4">
            <w:pPr>
              <w:spacing w:after="0" w:line="240" w:lineRule="auto"/>
              <w:jc w:val="both"/>
            </w:pPr>
            <w:r>
              <w:rPr>
                <w:rFonts w:ascii="Times New Roman" w:hAnsi="Times New Roman"/>
                <w:sz w:val="24"/>
              </w:rPr>
              <w:t>Предвидеть возможности получения конкретного результата.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Готовность слушать собеседника и вести диалог.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Работают с текстом и иллюстрациями учебника. Характеризуют основные функции кожи.</w:t>
            </w:r>
          </w:p>
          <w:p w:rsidR="00D76DA4" w:rsidRPr="00C84251" w:rsidRDefault="00D76DA4">
            <w:pPr>
              <w:spacing w:after="0" w:line="240" w:lineRule="auto"/>
            </w:pPr>
            <w:r>
              <w:rPr>
                <w:rFonts w:ascii="Times New Roman" w:hAnsi="Times New Roman"/>
                <w:sz w:val="24"/>
              </w:rPr>
              <w:t>Моделируют в ходе практической работы ситуации по применению правил сохранения и укрепления здоровья. Характеризуют правила оказания первой помощи при несчастных случаях.</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53.Советы врача.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64-66</w:t>
            </w:r>
          </w:p>
          <w:p w:rsidR="00D76DA4" w:rsidRPr="00C84251" w:rsidRDefault="00D76DA4">
            <w:pPr>
              <w:spacing w:after="0" w:line="240" w:lineRule="auto"/>
            </w:pPr>
            <w:r>
              <w:rPr>
                <w:rFonts w:ascii="Times New Roman" w:hAnsi="Times New Roman"/>
                <w:color w:val="000000"/>
                <w:sz w:val="23"/>
              </w:rPr>
              <w:t>Т 2. С. 31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Повторение профилактических мер, предупреждающих болезни.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знания о строении и функционировании организма человека для сохранения и укрепления своего здоровья, оказывать первую помощь при несложных несчастных случаях (У 2. С.64, 65, 66)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Контроль и самоконтроль процесса и результатов деятельности.</w:t>
            </w:r>
          </w:p>
          <w:p w:rsidR="00D76DA4" w:rsidRPr="00C84251" w:rsidRDefault="00D76DA4">
            <w:pPr>
              <w:spacing w:after="0" w:line="240" w:lineRule="auto"/>
            </w:pPr>
            <w:r>
              <w:rPr>
                <w:rFonts w:ascii="Times New Roman" w:hAnsi="Times New Roman"/>
                <w:sz w:val="24"/>
              </w:rPr>
              <w:t>Использовать установленные правила в контроле способа решения.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Составлять тексты в устной форме (Т 2, С. 31) Готовность слушать собеседника и вести диалог.</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учебника. Моделируют в ходе практической работы ситуации по применению правил сохранения и укрепления здоровья. Характеризуют правила оказания первой помощи при несчастных случаях.</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54.Обобщение по теме «Изучаем органы чувств». Готовимся к школьной олимпиаде .</w:t>
            </w:r>
          </w:p>
          <w:p w:rsidR="00D76DA4" w:rsidRPr="00C84251" w:rsidRDefault="00D76DA4">
            <w:pPr>
              <w:spacing w:after="0" w:line="240" w:lineRule="auto"/>
            </w:pPr>
            <w:r>
              <w:rPr>
                <w:rFonts w:ascii="Times New Roman" w:hAnsi="Times New Roman"/>
                <w:color w:val="000000"/>
                <w:sz w:val="23"/>
              </w:rPr>
              <w:t>У 2.с. 67-68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 xml:space="preserve">Закрепить знания учащихся по </w:t>
            </w:r>
            <w:r>
              <w:rPr>
                <w:rFonts w:ascii="Times New Roman" w:hAnsi="Times New Roman"/>
                <w:color w:val="000000"/>
                <w:sz w:val="23"/>
              </w:rPr>
              <w:t>теме «Изучаем органы чувств».</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установки на безопасный,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Выбирать действия в соответствии с поставленной задачей и условиями её реализации.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Самостоятельно работают с текстом, работают в группах, систематизируют полученные знания.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55.Границы России.</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69-79</w:t>
            </w:r>
          </w:p>
          <w:p w:rsidR="00D76DA4" w:rsidRPr="00C84251" w:rsidRDefault="00D76DA4">
            <w:pPr>
              <w:spacing w:after="0" w:line="240" w:lineRule="auto"/>
            </w:pPr>
            <w:r>
              <w:rPr>
                <w:rFonts w:ascii="Times New Roman" w:hAnsi="Times New Roman"/>
                <w:color w:val="000000"/>
                <w:sz w:val="23"/>
              </w:rPr>
              <w:t>Т 2. С. 32-33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учащимся общие представления о странах, которые имеют с Россией сухопутные и морские границы; показать учащимся эти государства и их столицы на политической карте мира.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 xml:space="preserve">Использовать готовые модели (карту) для наблюдений, выявления признаков и свойств объектов (У 2. С. 70-71). Использовать словарь учебника, дополнительный материал из Интернета в процессе изучения нового материала, при составлении плана доклада.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Составлять план и последовательность действий.</w:t>
            </w:r>
          </w:p>
          <w:p w:rsidR="00D76DA4" w:rsidRPr="00C84251" w:rsidRDefault="00D76DA4">
            <w:pPr>
              <w:spacing w:after="0" w:line="240" w:lineRule="auto"/>
            </w:pPr>
            <w:r>
              <w:rPr>
                <w:rFonts w:ascii="Times New Roman" w:hAnsi="Times New Roman"/>
                <w:sz w:val="24"/>
              </w:rPr>
              <w:t>Выбирать действия в соответствии с поставленной задачей и условиями её реализации. Осуществлять итоговый и пошаговый контроль по результату.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 (Т 2. С. 32-33)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 иллюстрированным материалом учебника. Работают с картой: показывают территорию России и ее границы. Работают в парах.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56.Границы России.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69-79</w:t>
            </w:r>
          </w:p>
          <w:p w:rsidR="00D76DA4" w:rsidRPr="00C84251" w:rsidRDefault="00D76DA4">
            <w:pPr>
              <w:spacing w:after="0" w:line="240" w:lineRule="auto"/>
            </w:pPr>
            <w:r>
              <w:rPr>
                <w:rFonts w:ascii="Times New Roman" w:hAnsi="Times New Roman"/>
                <w:color w:val="000000"/>
                <w:sz w:val="23"/>
              </w:rPr>
              <w:t>Т 2. С. 32-33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учащимся общие представления о странах, которые имеют с Россией сухопутные и морские границы; показать учащимся эти государства и их столицы на политической карте мира.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ограниченном единстве и разнообразии природы, народов, культур и религий.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готовые модели (карту) для наблюдений, выявления признаков и свойств объектов (У 2. С. 70-71). Использовать словарь учебника, дополнительный материал из Интернета в процессе изучения нового материала, при составлении плана доклада.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Составлять план и последовательность действий.</w:t>
            </w:r>
          </w:p>
          <w:p w:rsidR="00D76DA4" w:rsidRPr="00C84251" w:rsidRDefault="00D76DA4">
            <w:pPr>
              <w:spacing w:after="0" w:line="240" w:lineRule="auto"/>
              <w:jc w:val="both"/>
            </w:pPr>
            <w:r>
              <w:rPr>
                <w:rFonts w:ascii="Times New Roman" w:hAnsi="Times New Roman"/>
                <w:sz w:val="24"/>
              </w:rPr>
              <w:t>Выбирать действия в соответствии с поставленной задачей и условиями её реализации. Осуществлять итоговый и пошаговый контроль по результату.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 (Т 2. С. 32-33)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 иллюстрированным материалом учебника. Работают с картой: показывают территорию России и ее границы. Работают в парах.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57.Соединенные штаты Америки (США)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2.С. 80-84</w:t>
            </w:r>
          </w:p>
          <w:p w:rsidR="00D76DA4" w:rsidRPr="00C84251" w:rsidRDefault="00D76DA4">
            <w:pPr>
              <w:spacing w:after="0" w:line="240" w:lineRule="auto"/>
            </w:pPr>
            <w:r>
              <w:rPr>
                <w:rFonts w:ascii="Times New Roman" w:hAnsi="Times New Roman"/>
                <w:color w:val="000000"/>
                <w:sz w:val="23"/>
              </w:rPr>
              <w:t>Т 2. С. 34-35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общие представления о местоположении США на карте, название столицы США, достопримечательности.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уважительного отношения к истории и культуре других народов.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 xml:space="preserve">Описывать на основе иллюстрации изученные объекты, выделять новое. </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 xml:space="preserve">Использовать словарь учебника, дополнительный материал из Интернета в процессе изучения нового материала, при составлении плана доклада.  </w:t>
            </w:r>
          </w:p>
          <w:p w:rsidR="00D76DA4" w:rsidRPr="00C84251" w:rsidRDefault="00D76DA4">
            <w:pPr>
              <w:spacing w:after="0" w:line="240" w:lineRule="auto"/>
              <w:jc w:val="both"/>
            </w:pPr>
            <w:r>
              <w:rPr>
                <w:rFonts w:ascii="Times New Roman" w:hAnsi="Times New Roman"/>
                <w:color w:val="000000"/>
                <w:sz w:val="23"/>
              </w:rPr>
              <w:t>Использовать готовые модели (карту) для наблюдений, выявления признаков и свойств объектов (У 2. С. 80, Т 2. С. 34)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Выполнение задания в соответствии с целью, целенаправленный поиск ответов на поставленные вопросы.</w:t>
            </w:r>
          </w:p>
          <w:p w:rsidR="00D76DA4" w:rsidRPr="00C84251" w:rsidRDefault="00D76DA4">
            <w:pPr>
              <w:spacing w:after="0" w:line="240" w:lineRule="auto"/>
            </w:pPr>
            <w:r>
              <w:rPr>
                <w:rFonts w:ascii="Times New Roman" w:hAnsi="Times New Roman"/>
                <w:sz w:val="24"/>
              </w:rPr>
              <w:t>Контроль и самоконтроль процесса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текста в соответствии с целями и задачами.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Работают с текстом и иллюстрированным материалом учебника. Работают с картой: показывают территорию США и ее границы. Обсуждают особенности страны.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w:t>
            </w:r>
          </w:p>
          <w:p w:rsidR="00D76DA4" w:rsidRPr="00C84251" w:rsidRDefault="00D76DA4">
            <w:pPr>
              <w:spacing w:after="0" w:line="240" w:lineRule="auto"/>
            </w:pPr>
            <w:r>
              <w:rPr>
                <w:rFonts w:ascii="Times New Roman" w:hAnsi="Times New Roman"/>
                <w:sz w:val="24"/>
              </w:rPr>
              <w:t>Моделируют ситуации, касающиеся отношений школьников к представителям других народов.</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58.Великобритания</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85-86</w:t>
            </w:r>
          </w:p>
          <w:p w:rsidR="00D76DA4" w:rsidRPr="00C84251" w:rsidRDefault="00D76DA4">
            <w:pPr>
              <w:spacing w:after="0" w:line="240" w:lineRule="auto"/>
            </w:pPr>
            <w:r>
              <w:rPr>
                <w:rFonts w:ascii="Times New Roman" w:hAnsi="Times New Roman"/>
                <w:color w:val="000000"/>
                <w:sz w:val="23"/>
              </w:rPr>
              <w:t>Т 2. С. 36-37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общие представления о местоположении Великобритании на карте, название столицы, достопримечательности.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уважительного отношения к истории и культуре других народов.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изученные объекты, выделять новое (У 2, с. 86).</w:t>
            </w:r>
          </w:p>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 xml:space="preserve"> Использовать словарь учебника, дополнительный материал из Интернета в процессе изучения нового материала, при составлении плана доклада.</w:t>
            </w:r>
          </w:p>
          <w:p w:rsidR="00D76DA4" w:rsidRPr="00C84251" w:rsidRDefault="00D76DA4">
            <w:pPr>
              <w:spacing w:after="0" w:line="240" w:lineRule="auto"/>
              <w:jc w:val="both"/>
            </w:pPr>
            <w:r>
              <w:rPr>
                <w:rFonts w:ascii="Times New Roman" w:hAnsi="Times New Roman"/>
                <w:color w:val="000000"/>
                <w:sz w:val="23"/>
              </w:rPr>
              <w:t xml:space="preserve"> Использовать готовые модели (карту) для наблюдений, выявления признаков и свойств объектов (У 2, с. 84, Т 2, с. 36)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Выполнение задания в соответствии с целью, целенаправленный поиск ответов на поставленные вопросы.</w:t>
            </w:r>
          </w:p>
          <w:p w:rsidR="00D76DA4" w:rsidRPr="00C84251" w:rsidRDefault="00D76DA4">
            <w:pPr>
              <w:spacing w:after="0" w:line="240" w:lineRule="auto"/>
              <w:jc w:val="both"/>
            </w:pPr>
            <w:r>
              <w:rPr>
                <w:rFonts w:ascii="Times New Roman" w:hAnsi="Times New Roman"/>
                <w:sz w:val="24"/>
              </w:rPr>
              <w:t>Контроль и самоконтроль процесса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текста в соответствии с целями и задачами.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 иллюстрированным материалом учебника. Работают с картой: показывают территорию Великобритании и ее границы. Обсуждают особенности страны.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 Моделируют ситуации, касающиеся отношений школьников к представителям других народов.</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59.Франция.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С.87-89</w:t>
            </w:r>
          </w:p>
          <w:p w:rsidR="00D76DA4" w:rsidRPr="00C84251" w:rsidRDefault="00D76DA4">
            <w:pPr>
              <w:spacing w:after="0" w:line="240" w:lineRule="auto"/>
            </w:pPr>
            <w:r>
              <w:rPr>
                <w:rFonts w:ascii="Times New Roman" w:hAnsi="Times New Roman"/>
                <w:color w:val="000000"/>
                <w:sz w:val="23"/>
              </w:rPr>
              <w:t>Т 2. С. 38-39</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общие представления о местоположении Франции на карте, название столицы, достопримечательности.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уважительного отношения к истории и культуре других народов.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Описывать на основе иллюстрации изученные объекты, выделять новое (У 2, с. 89)</w:t>
            </w:r>
          </w:p>
          <w:p w:rsidR="00D76DA4" w:rsidRPr="00C84251" w:rsidRDefault="00D76DA4">
            <w:pPr>
              <w:spacing w:after="0" w:line="240" w:lineRule="auto"/>
              <w:jc w:val="both"/>
            </w:pPr>
            <w:r>
              <w:rPr>
                <w:rFonts w:ascii="Times New Roman" w:hAnsi="Times New Roman"/>
                <w:color w:val="000000"/>
                <w:sz w:val="23"/>
              </w:rPr>
              <w:t xml:space="preserve"> Использовать словарь учебника, дополнительный материал из Интернета в процессе изучения нового материала, при составлении плана доклада (У 2, с. 88). Использовать готовые модели (карту) для наблюдений, выявления признаков и свойств объектов (У 2, с. 84, Т 2, с. 38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Выполнение задания в соответствии с целью, целенаправленный поиск ответов на поставленные вопросы.</w:t>
            </w:r>
          </w:p>
          <w:p w:rsidR="00D76DA4" w:rsidRPr="00C84251" w:rsidRDefault="00D76DA4">
            <w:pPr>
              <w:spacing w:after="0" w:line="240" w:lineRule="auto"/>
              <w:jc w:val="both"/>
            </w:pPr>
            <w:r>
              <w:rPr>
                <w:rFonts w:ascii="Times New Roman" w:hAnsi="Times New Roman"/>
                <w:sz w:val="24"/>
              </w:rPr>
              <w:t>Контроль и самоконтроль процесса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текста в соответствии с целями и задачами.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текстом и иллюстрированным материалом учебника. Работают с картой: показывают территорию Франции  и ее границы. Обсуждают особенности страны.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 Моделируют ситуации, касающиеся отношений школьников к представителям других народов.</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60.Обобщение по теме «Путешествие по странам мира». Готовимся к школьной олимпиаде </w:t>
            </w:r>
          </w:p>
          <w:p w:rsidR="00D76DA4" w:rsidRPr="00C84251" w:rsidRDefault="00D76DA4">
            <w:pPr>
              <w:spacing w:after="0" w:line="240" w:lineRule="auto"/>
            </w:pPr>
            <w:r>
              <w:rPr>
                <w:rFonts w:ascii="Times New Roman" w:hAnsi="Times New Roman"/>
                <w:color w:val="000000"/>
                <w:sz w:val="23"/>
              </w:rPr>
              <w:t>У 2. С. 90-92</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 xml:space="preserve">Закрепить знания учащихся по </w:t>
            </w:r>
            <w:r>
              <w:rPr>
                <w:rFonts w:ascii="Times New Roman" w:hAnsi="Times New Roman"/>
                <w:color w:val="000000"/>
                <w:sz w:val="23"/>
              </w:rPr>
              <w:t>теме «Путешествие по странам мира».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целостного, социально ориентированного взгляда на мир в его ограниченном единстве. Формирование уважительного отношения к иному мнению, истории и культуре других народов.</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готовые модели (карту) для наблюдений, выявления признаков и свойств объектов (У 2, с. 90)</w:t>
            </w:r>
          </w:p>
          <w:p w:rsidR="00D76DA4" w:rsidRPr="00C84251" w:rsidRDefault="00D76DA4">
            <w:pPr>
              <w:spacing w:after="0" w:line="240" w:lineRule="auto"/>
              <w:jc w:val="both"/>
            </w:pPr>
            <w:r>
              <w:rPr>
                <w:rFonts w:ascii="Times New Roman" w:hAnsi="Times New Roman"/>
                <w:color w:val="000000"/>
                <w:sz w:val="23"/>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формировать умение планировать, контролировать и оценивать учебные действия в соответствии с поставленной задачей.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Готовность слушать собеседника и вести диалог;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картой. Слушают собеседника, ведут диалог.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 Готовят небольшие сообщения.</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61.День народного единства.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2.С. 93-95 (145-147)</w:t>
            </w:r>
          </w:p>
          <w:p w:rsidR="00D76DA4" w:rsidRPr="00C84251" w:rsidRDefault="00D76DA4">
            <w:pPr>
              <w:spacing w:after="0" w:line="240" w:lineRule="auto"/>
            </w:pPr>
            <w:r>
              <w:rPr>
                <w:rFonts w:ascii="Times New Roman" w:hAnsi="Times New Roman"/>
                <w:color w:val="000000"/>
                <w:sz w:val="23"/>
              </w:rPr>
              <w:t>Т 2. С. 40-41</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Познакомить с историческим событием начала XVII века – подвиге ополченцев, изгнавшим под руководством Минина и Пожарского иноземных захватчиков с русской земли.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 xml:space="preserve">Описывать на основе иллюстрации изученные объекты, выделять новое. </w:t>
            </w:r>
            <w:r>
              <w:rPr>
                <w:rFonts w:ascii="Times New Roman" w:hAnsi="Times New Roman"/>
                <w:color w:val="000000"/>
                <w:sz w:val="24"/>
              </w:rPr>
              <w:t>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Использование речи для регуляции своего действия.</w:t>
            </w:r>
          </w:p>
          <w:p w:rsidR="00D76DA4" w:rsidRPr="00C84251" w:rsidRDefault="00D76DA4">
            <w:pPr>
              <w:spacing w:after="0" w:line="240" w:lineRule="auto"/>
            </w:pPr>
            <w:r>
              <w:rPr>
                <w:rFonts w:ascii="Times New Roman" w:hAnsi="Times New Roman"/>
                <w:sz w:val="24"/>
              </w:rPr>
              <w:t>Выполнение задания в соответствии с целью, целенаправленный поиск ответов на поставленный вопрос.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Участвуют в практической работе с «лентой времени» (определяют последовательность исторических событий). Работают с иллюстрированным материалом. Пересказывают своими словами часть текста учебника и обсуждают его (о событии, историческом деятеле, памятнике культуры). Готовят небольшой рассказ по иллюстрациям учебника, описывают важнейшие события из истории Отечества.</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62.Москва: память о войне 1812 года.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96-99 (148-151)</w:t>
            </w:r>
          </w:p>
          <w:p w:rsidR="00D76DA4" w:rsidRPr="00C84251" w:rsidRDefault="00D76DA4">
            <w:pPr>
              <w:spacing w:after="0" w:line="240" w:lineRule="auto"/>
            </w:pPr>
            <w:r>
              <w:rPr>
                <w:rFonts w:ascii="Times New Roman" w:hAnsi="Times New Roman"/>
                <w:color w:val="000000"/>
                <w:sz w:val="23"/>
              </w:rPr>
              <w:t>Т 2. С. 42-43</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Изучить историю отечества через достопримечательности ее столицы. Великая Отечественная война 1812 года.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 xml:space="preserve">Описывать на основе иллюстрации изученные объекты, выделять новое. </w:t>
            </w:r>
            <w:r>
              <w:rPr>
                <w:rFonts w:ascii="Times New Roman" w:hAnsi="Times New Roman"/>
                <w:color w:val="000000"/>
                <w:sz w:val="24"/>
              </w:rPr>
              <w:t>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формировать умение планировать, контролировать и оценивать учебные действия в соответствии с поставленной задачей.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Готовность слушать собеседника и вести диалог;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иллюстрированным материалом. Пересказывают своими словами часть текста учебника и обсуждают его (о событии, историческом деятеле, памятнике культуры). Готовят небольшой рассказ по иллюстрациям учебника, описывают важнейшие события из истории Отечества.</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63.Память Москвы о героях Великой Отечественной войны 1941-1945 годов. </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100-103 (152- 155)</w:t>
            </w:r>
          </w:p>
          <w:p w:rsidR="00D76DA4" w:rsidRPr="00C84251" w:rsidRDefault="00D76DA4">
            <w:pPr>
              <w:spacing w:after="0" w:line="240" w:lineRule="auto"/>
            </w:pPr>
            <w:r>
              <w:rPr>
                <w:rFonts w:ascii="Times New Roman" w:hAnsi="Times New Roman"/>
                <w:color w:val="000000"/>
                <w:sz w:val="23"/>
              </w:rPr>
              <w:t>Т 2. С. 44</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Изучить историю отечества через достопримечательности ее столицы. Великая Отечественная война 1941-1945 годов.</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становление гуманистических демократических ценностных ориентаций.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Описывать на основе иллюстрации изученные объекты, выделять новое.</w:t>
            </w:r>
            <w:r>
              <w:rPr>
                <w:rFonts w:ascii="Times New Roman" w:hAnsi="Times New Roman"/>
                <w:color w:val="000000"/>
                <w:sz w:val="24"/>
              </w:rPr>
              <w:t xml:space="preserve"> 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формировать умение планировать, контролировать и оценивать учебные действия в соответствии с поставленной задачей.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Работают с иллюстрированным материалом. Пересказывают своими словами часть текста учебника и обсуждают его (о событии, историческом деятеле, памятнике культуры). Готовят небольшой рассказ по иллюстрациям учебника, описывают важнейшие события из истории Отечества.</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64.Памятники Москвы покорителям космоса.</w:t>
            </w:r>
          </w:p>
          <w:p w:rsidR="00D76DA4" w:rsidRPr="00C84251" w:rsidRDefault="00D76DA4">
            <w:pPr>
              <w:spacing w:after="0" w:line="240" w:lineRule="auto"/>
            </w:pPr>
            <w:r>
              <w:rPr>
                <w:rFonts w:ascii="Times New Roman" w:hAnsi="Times New Roman"/>
                <w:color w:val="000000"/>
                <w:sz w:val="23"/>
              </w:rPr>
              <w:t>У 2. С. 104-107</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Дать яркие представления о достижениях ученых, конструкторов, рабочих, о подвиге космонавтов, первыми проложивших путь в космос.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становление гуманистических демократических ценностных ориентаций.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словарь учебника, дополнительный материал из Интернета в процессе изучения нового материала, при составлении плана доклада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формировать умение планировать, контролировать и оценивать учебные действия в соответствии с поставленной задачей.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Пересказывают своими словами часть текста учебника и обсуждают его (о событии, историческом деятеле, памятнике культуры). Извлекают (по заданию учителя) необходимую информацию из учебника дополнительных источников знаний (словарей, энциклопедий, справочников) и обсуждают полученные знания.  </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65.Обобщение по теме «Москва как летопись истории России». Готовимся к школьной олимпиаде </w:t>
            </w:r>
          </w:p>
          <w:p w:rsidR="00D76DA4" w:rsidRPr="00C84251" w:rsidRDefault="00D76DA4">
            <w:pPr>
              <w:spacing w:after="0" w:line="240" w:lineRule="auto"/>
            </w:pPr>
            <w:r>
              <w:rPr>
                <w:rFonts w:ascii="Times New Roman" w:hAnsi="Times New Roman"/>
                <w:color w:val="000000"/>
                <w:sz w:val="23"/>
              </w:rPr>
              <w:t>У 2. С. 108</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4"/>
              </w:rPr>
              <w:t xml:space="preserve">Закрепить знания учащихся по </w:t>
            </w:r>
            <w:r>
              <w:rPr>
                <w:rFonts w:ascii="Times New Roman" w:hAnsi="Times New Roman"/>
                <w:color w:val="000000"/>
                <w:sz w:val="23"/>
              </w:rPr>
              <w:t>теме «Москва как летопись истории России».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целостного, социально ориентированного взгляда на мир в его ограниченном единстве. Формирование уважительного отношения к иному мнению.</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3"/>
              </w:rPr>
            </w:pPr>
            <w:r>
              <w:rPr>
                <w:rFonts w:ascii="Times New Roman" w:hAnsi="Times New Roman"/>
                <w:color w:val="000000"/>
                <w:sz w:val="23"/>
              </w:rPr>
              <w:t>Использовать готовые модели («ленту времени») для наблюдений, выявление свойств и признаков объектов.</w:t>
            </w:r>
          </w:p>
          <w:p w:rsidR="00D76DA4" w:rsidRPr="00C84251" w:rsidRDefault="00D76DA4">
            <w:pPr>
              <w:spacing w:after="0" w:line="240" w:lineRule="auto"/>
              <w:jc w:val="both"/>
            </w:pPr>
            <w:r>
              <w:rPr>
                <w:rFonts w:ascii="Times New Roman" w:hAnsi="Times New Roman"/>
                <w:color w:val="000000"/>
                <w:sz w:val="23"/>
              </w:rPr>
              <w:t>Описывать на основе иллюстрации изученные объекты, выделять новое.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Использование речи для регуляции своей деятельности.</w:t>
            </w:r>
          </w:p>
          <w:p w:rsidR="00D76DA4" w:rsidRPr="00C84251" w:rsidRDefault="00D76DA4">
            <w:pPr>
              <w:spacing w:after="0" w:line="240" w:lineRule="auto"/>
              <w:jc w:val="both"/>
            </w:pPr>
            <w:r>
              <w:rPr>
                <w:rFonts w:ascii="Times New Roman" w:hAnsi="Times New Roman"/>
                <w:sz w:val="24"/>
              </w:rPr>
              <w:t>Выполнение задания в соответствии с целью, целенаправленный поиск ответов на поставленный вопрос.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Осознанно строить речевое высказывание в соответствии с задачами коммуникации и составлять тексты в устной форме.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Готовят небольшой рассказ по иллюстрациям учебника, описывают важнейшие изученные события из истории Отечества. Отвечают на вопросы учебника (У 2, с. 108)</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66.Имя нашей страны – Россия или Российская Федерация.</w:t>
            </w:r>
          </w:p>
          <w:p w:rsidR="00D76DA4" w:rsidRDefault="00D76DA4">
            <w:pPr>
              <w:spacing w:after="0" w:line="240" w:lineRule="auto"/>
              <w:rPr>
                <w:rFonts w:ascii="Times New Roman" w:hAnsi="Times New Roman"/>
                <w:color w:val="000000"/>
                <w:sz w:val="23"/>
              </w:rPr>
            </w:pPr>
            <w:r>
              <w:rPr>
                <w:rFonts w:ascii="Times New Roman" w:hAnsi="Times New Roman"/>
                <w:color w:val="000000"/>
                <w:sz w:val="23"/>
              </w:rPr>
              <w:t>У 2. С. 109-111</w:t>
            </w:r>
          </w:p>
          <w:p w:rsidR="00D76DA4" w:rsidRPr="00C84251" w:rsidRDefault="00D76DA4">
            <w:pPr>
              <w:spacing w:after="0" w:line="240" w:lineRule="auto"/>
            </w:pPr>
            <w:r>
              <w:rPr>
                <w:rFonts w:ascii="Times New Roman" w:hAnsi="Times New Roman"/>
                <w:color w:val="000000"/>
                <w:sz w:val="23"/>
              </w:rPr>
              <w:t>Т 2. С. 45</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Обобщить первые представления об истории нашей страны; повторить материал, связанный с государственными символами, праздниками, памятными датами.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color w:val="000000"/>
                <w:sz w:val="24"/>
              </w:rPr>
            </w:pPr>
            <w:r>
              <w:rPr>
                <w:rFonts w:ascii="Times New Roman" w:hAnsi="Times New Roman"/>
                <w:color w:val="000000"/>
                <w:sz w:val="24"/>
              </w:rPr>
              <w:t>Различать прошлое, настоящее и будущее, соотносить изученные исторические события с датами, конкретную дату с веком; находить место изученных событий на «ленте времени».</w:t>
            </w:r>
          </w:p>
          <w:p w:rsidR="00D76DA4" w:rsidRPr="00C84251" w:rsidRDefault="00D76DA4">
            <w:pPr>
              <w:spacing w:after="0" w:line="240" w:lineRule="auto"/>
              <w:jc w:val="both"/>
            </w:pPr>
            <w:r>
              <w:rPr>
                <w:rFonts w:ascii="Times New Roman" w:hAnsi="Times New Roman"/>
                <w:color w:val="000000"/>
                <w:sz w:val="23"/>
              </w:rPr>
              <w:t>Описывать на основе иллюстрации изученные объекты, выделять новое (У 2, с. 111)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Times New Roman" w:hAnsi="Times New Roman"/>
                <w:sz w:val="24"/>
              </w:rPr>
            </w:pPr>
            <w:r>
              <w:rPr>
                <w:rFonts w:ascii="Times New Roman" w:hAnsi="Times New Roman"/>
                <w:sz w:val="24"/>
              </w:rPr>
              <w:t>Составлять план и определять последовательность действий.</w:t>
            </w:r>
          </w:p>
          <w:p w:rsidR="00D76DA4" w:rsidRPr="00C84251" w:rsidRDefault="00D76DA4">
            <w:pPr>
              <w:spacing w:after="0" w:line="240" w:lineRule="auto"/>
              <w:jc w:val="both"/>
            </w:pPr>
            <w:r>
              <w:rPr>
                <w:rFonts w:ascii="Times New Roman" w:hAnsi="Times New Roman"/>
                <w:sz w:val="24"/>
              </w:rPr>
              <w:t>Адекватно воспринимать предложения учителя и товарищей по исправлению ошибок.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Готовность слушать собеседника и вести диалог (У 2, с. 109-111)</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sz w:val="24"/>
              </w:rPr>
            </w:pPr>
            <w:r>
              <w:rPr>
                <w:rFonts w:ascii="Times New Roman" w:hAnsi="Times New Roman"/>
                <w:sz w:val="24"/>
              </w:rPr>
              <w:t>Объясняют основные изображения Государственного герба и флага России, узнают их среди гербов и флагов других стран. Описывают элементы герба Москвы. Работают с текстом Государственного гимна России. Прослушивают гимн. Декламируют (поют) Гимн РФ.</w:t>
            </w:r>
          </w:p>
          <w:p w:rsidR="00D76DA4" w:rsidRPr="00C84251" w:rsidRDefault="00D76DA4">
            <w:pPr>
              <w:spacing w:after="0" w:line="240" w:lineRule="auto"/>
            </w:pPr>
            <w:r>
              <w:rPr>
                <w:rFonts w:ascii="Times New Roman" w:hAnsi="Times New Roman"/>
                <w:sz w:val="24"/>
              </w:rPr>
              <w:t>Рассказывают о праздничных днях России на основе дополнительных источников информации.</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 xml:space="preserve">67.Основной закон страны - Конституция России. Президент России. </w:t>
            </w:r>
          </w:p>
          <w:p w:rsidR="00D76DA4" w:rsidRPr="00C84251" w:rsidRDefault="00D76DA4">
            <w:pPr>
              <w:spacing w:after="0" w:line="240" w:lineRule="auto"/>
            </w:pPr>
            <w:r>
              <w:rPr>
                <w:rFonts w:ascii="Times New Roman" w:hAnsi="Times New Roman"/>
                <w:color w:val="000000"/>
                <w:sz w:val="23"/>
              </w:rPr>
              <w:t>У 2. С. 112-116</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Обобщить представления учащихся об основном законе страны – Конституции России. Рассказать о Президенте, правительстве, о Федеральном собрании – Парламенте.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формирование ценностей многонационального российского общества, становление гуманистических демократических ценностных ориентаций.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Использовать дополнительные источники информации (Интернет, книги из школьной библиотеки) (У 2, с. 116).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Выбирать действия в соответствии с поставленной задачей и условиями её реализации.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навыками смыслового чтения текстов соответствии с целями и задачами. Осознанно строить речевое высказывание в соответствии с задачами коммуникации и составлять тексты в устной форме.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 xml:space="preserve"> Работают с текстом и иллюстрированным материалом учебника. Работают с деформированным текстом (Т 2, с. 45). Готовят доклад по плану.</w:t>
            </w:r>
          </w:p>
        </w:tc>
      </w:tr>
      <w:tr w:rsidR="00D76DA4" w:rsidRPr="00C84251">
        <w:trPr>
          <w:trHeight w:val="270"/>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3"/>
              </w:rPr>
            </w:pPr>
            <w:r>
              <w:rPr>
                <w:rFonts w:ascii="Times New Roman" w:hAnsi="Times New Roman"/>
                <w:color w:val="000000"/>
                <w:sz w:val="23"/>
              </w:rPr>
              <w:t>68. Экскурсия в краеведческий музей. Обобщение по теме «Мы граждане России».</w:t>
            </w:r>
          </w:p>
          <w:p w:rsidR="00D76DA4" w:rsidRPr="00C84251" w:rsidRDefault="00D76DA4">
            <w:pPr>
              <w:spacing w:after="0" w:line="240" w:lineRule="auto"/>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sz w:val="24"/>
              </w:rPr>
              <w:t>Закрепить знания учащихся по теме «Мы – граждане России.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демократических ценностных ориентаций.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3"/>
              </w:rPr>
              <w:t>Осознанно и произвольно строить сообщения в устной и письменной форме, в том числе творческого и исследовательского характера.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Овладение способностью принимать и сохранять цели и задачи учебной деятельности, поиск средств её осуществления; освоение способов решения проблем творческого и поискового характера; формировать умение планировать, контролировать и оценивать учебные действия в соответствии с поставленной задачей.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Готовность слушать собеседника и вести диалог; излагать свое мнение и аргументировать свою точку зрения и оценку событий.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pPr>
            <w:r>
              <w:rPr>
                <w:rFonts w:ascii="Times New Roman" w:hAnsi="Times New Roman"/>
                <w:sz w:val="24"/>
              </w:rPr>
              <w:t>Готовят в группе рассказ по результатам экскурсии в целях ознакомления с прошлым и настоящим родного края.</w:t>
            </w:r>
          </w:p>
        </w:tc>
      </w:tr>
    </w:tbl>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rPr>
          <w:rFonts w:cs="Calibri"/>
        </w:rPr>
      </w:pPr>
    </w:p>
    <w:p w:rsidR="00D76DA4" w:rsidRDefault="00D76DA4">
      <w:pPr>
        <w:spacing w:after="0" w:line="240" w:lineRule="auto"/>
        <w:jc w:val="center"/>
        <w:rPr>
          <w:rFonts w:ascii="Times New Roman" w:hAnsi="Times New Roman"/>
          <w:b/>
          <w:color w:val="000000"/>
          <w:sz w:val="28"/>
        </w:rPr>
      </w:pPr>
      <w:r>
        <w:rPr>
          <w:rFonts w:ascii="Times New Roman" w:hAnsi="Times New Roman"/>
          <w:b/>
          <w:color w:val="000000"/>
          <w:sz w:val="28"/>
        </w:rPr>
        <w:t>Материально-техническое обеспечение образовательного процесса</w:t>
      </w:r>
    </w:p>
    <w:p w:rsidR="00D76DA4" w:rsidRDefault="00D76DA4">
      <w:pPr>
        <w:spacing w:after="0" w:line="240" w:lineRule="auto"/>
        <w:jc w:val="center"/>
        <w:rPr>
          <w:rFonts w:ascii="Times New Roman" w:hAnsi="Times New Roman"/>
          <w:b/>
          <w:color w:val="000000"/>
          <w:sz w:val="28"/>
        </w:rPr>
      </w:pPr>
    </w:p>
    <w:tbl>
      <w:tblPr>
        <w:tblW w:w="0" w:type="auto"/>
        <w:tblInd w:w="98" w:type="dxa"/>
        <w:tblCellMar>
          <w:left w:w="10" w:type="dxa"/>
          <w:right w:w="10" w:type="dxa"/>
        </w:tblCellMar>
        <w:tblLook w:val="0000"/>
      </w:tblPr>
      <w:tblGrid>
        <w:gridCol w:w="4083"/>
        <w:gridCol w:w="2366"/>
        <w:gridCol w:w="3024"/>
      </w:tblGrid>
      <w:tr w:rsidR="00D76DA4" w:rsidRPr="00C84251">
        <w:trPr>
          <w:trHeight w:val="1"/>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b/>
                <w:color w:val="000000"/>
                <w:sz w:val="28"/>
              </w:rPr>
              <w:t>Наименование учебного оборудования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b/>
                <w:color w:val="000000"/>
                <w:sz w:val="28"/>
              </w:rPr>
              <w:t>Единицы (характеристика с позиций применения)</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b/>
                <w:color w:val="000000"/>
                <w:sz w:val="28"/>
              </w:rPr>
              <w:t>Примечание</w:t>
            </w:r>
          </w:p>
        </w:tc>
      </w:tr>
      <w:tr w:rsidR="00D76DA4" w:rsidRPr="00C84251">
        <w:trPr>
          <w:trHeight w:val="1"/>
        </w:trPr>
        <w:tc>
          <w:tcPr>
            <w:tcW w:w="155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Arial" w:hAnsi="Arial" w:cs="Arial"/>
                <w:color w:val="000000"/>
                <w:sz w:val="28"/>
              </w:rPr>
            </w:pPr>
          </w:p>
          <w:p w:rsidR="00D76DA4" w:rsidRPr="00C84251" w:rsidRDefault="00D76DA4">
            <w:pPr>
              <w:spacing w:after="0" w:line="240" w:lineRule="auto"/>
              <w:jc w:val="center"/>
            </w:pPr>
            <w:r>
              <w:rPr>
                <w:rFonts w:ascii="Times New Roman" w:hAnsi="Times New Roman"/>
                <w:b/>
                <w:color w:val="000000"/>
                <w:sz w:val="28"/>
              </w:rPr>
              <w:t>Библиотечный фонд (книгопечатная продукция)</w:t>
            </w:r>
          </w:p>
        </w:tc>
      </w:tr>
      <w:tr w:rsidR="00D76DA4" w:rsidRPr="00C84251">
        <w:trPr>
          <w:trHeight w:val="73"/>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Times New Roman" w:hAnsi="Times New Roman"/>
                <w:color w:val="000000"/>
                <w:sz w:val="28"/>
              </w:rPr>
            </w:pPr>
            <w:r>
              <w:rPr>
                <w:rFonts w:ascii="Times New Roman" w:hAnsi="Times New Roman"/>
                <w:color w:val="000000"/>
                <w:sz w:val="28"/>
              </w:rPr>
              <w:t>Учебно-методические комплекты  по окружающему миру  (УМК) «Перспективная начальная школа» для 4 класса:</w:t>
            </w:r>
          </w:p>
          <w:p w:rsidR="00D76DA4" w:rsidRDefault="00D76DA4">
            <w:pPr>
              <w:numPr>
                <w:ilvl w:val="0"/>
                <w:numId w:val="1"/>
              </w:numPr>
              <w:spacing w:after="0" w:line="240" w:lineRule="auto"/>
              <w:ind w:left="720" w:hanging="360"/>
              <w:rPr>
                <w:rFonts w:ascii="Times New Roman" w:hAnsi="Times New Roman"/>
                <w:color w:val="000000"/>
                <w:sz w:val="28"/>
              </w:rPr>
            </w:pPr>
            <w:r>
              <w:rPr>
                <w:rFonts w:ascii="Times New Roman" w:hAnsi="Times New Roman"/>
                <w:color w:val="000000"/>
                <w:sz w:val="28"/>
              </w:rPr>
              <w:t xml:space="preserve">программа, </w:t>
            </w:r>
          </w:p>
          <w:p w:rsidR="00D76DA4" w:rsidRDefault="00D76DA4">
            <w:pPr>
              <w:numPr>
                <w:ilvl w:val="0"/>
                <w:numId w:val="1"/>
              </w:numPr>
              <w:spacing w:after="0" w:line="240" w:lineRule="auto"/>
              <w:ind w:left="720" w:hanging="360"/>
              <w:rPr>
                <w:rFonts w:ascii="Arial" w:hAnsi="Arial" w:cs="Arial"/>
                <w:color w:val="000000"/>
                <w:sz w:val="28"/>
              </w:rPr>
            </w:pPr>
            <w:r>
              <w:rPr>
                <w:rFonts w:ascii="Times New Roman" w:hAnsi="Times New Roman"/>
                <w:color w:val="000000"/>
                <w:sz w:val="28"/>
              </w:rPr>
              <w:t>учебники, рабочие тетради</w:t>
            </w:r>
          </w:p>
          <w:p w:rsidR="00D76DA4" w:rsidRPr="00C84251" w:rsidRDefault="00D76DA4">
            <w:pPr>
              <w:numPr>
                <w:ilvl w:val="0"/>
                <w:numId w:val="1"/>
              </w:numPr>
              <w:spacing w:after="0" w:line="240" w:lineRule="auto"/>
              <w:ind w:left="720" w:hanging="360"/>
            </w:pPr>
            <w:r>
              <w:rPr>
                <w:rFonts w:ascii="Times New Roman" w:hAnsi="Times New Roman"/>
                <w:color w:val="000000"/>
                <w:sz w:val="28"/>
              </w:rPr>
              <w:t>методические пособия для учителя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Arial" w:hAnsi="Arial" w:cs="Arial"/>
                <w:color w:val="000000"/>
                <w:sz w:val="28"/>
              </w:rPr>
            </w:pPr>
            <w:r>
              <w:rPr>
                <w:rFonts w:ascii="Times New Roman" w:hAnsi="Times New Roman"/>
                <w:b/>
                <w:color w:val="000000"/>
                <w:sz w:val="28"/>
              </w:rPr>
              <w:t>Д/К</w:t>
            </w:r>
          </w:p>
          <w:p w:rsidR="00D76DA4" w:rsidRDefault="00D76DA4">
            <w:pPr>
              <w:spacing w:after="0" w:line="240" w:lineRule="auto"/>
              <w:jc w:val="center"/>
              <w:rPr>
                <w:rFonts w:ascii="Arial" w:hAnsi="Arial" w:cs="Arial"/>
                <w:color w:val="000000"/>
                <w:sz w:val="28"/>
              </w:rPr>
            </w:pPr>
          </w:p>
          <w:p w:rsidR="00D76DA4" w:rsidRDefault="00D76DA4">
            <w:pPr>
              <w:spacing w:after="0" w:line="240" w:lineRule="auto"/>
              <w:jc w:val="center"/>
              <w:rPr>
                <w:rFonts w:ascii="Arial" w:hAnsi="Arial" w:cs="Arial"/>
                <w:color w:val="000000"/>
                <w:sz w:val="28"/>
              </w:rPr>
            </w:pPr>
          </w:p>
          <w:p w:rsidR="00D76DA4" w:rsidRDefault="00D76DA4">
            <w:pPr>
              <w:spacing w:after="0" w:line="240" w:lineRule="auto"/>
              <w:jc w:val="center"/>
              <w:rPr>
                <w:rFonts w:ascii="Arial" w:hAnsi="Arial" w:cs="Arial"/>
                <w:color w:val="000000"/>
                <w:sz w:val="28"/>
              </w:rPr>
            </w:pPr>
          </w:p>
          <w:p w:rsidR="00D76DA4" w:rsidRPr="00C84251" w:rsidRDefault="00D76DA4">
            <w:pPr>
              <w:spacing w:after="0" w:line="240" w:lineRule="auto"/>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both"/>
            </w:pPr>
            <w:r>
              <w:rPr>
                <w:rFonts w:ascii="Times New Roman" w:hAnsi="Times New Roman"/>
                <w:color w:val="000000"/>
                <w:sz w:val="28"/>
              </w:rPr>
              <w:t>Библиотечный фонд сформирован на основе федерального перечня учебников, допущенных  Минобрнауки РФ.</w:t>
            </w:r>
          </w:p>
        </w:tc>
      </w:tr>
      <w:tr w:rsidR="00D76DA4" w:rsidRPr="00C84251">
        <w:trPr>
          <w:trHeight w:val="1"/>
        </w:trPr>
        <w:tc>
          <w:tcPr>
            <w:tcW w:w="155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Arial" w:hAnsi="Arial" w:cs="Arial"/>
                <w:color w:val="000000"/>
                <w:sz w:val="28"/>
              </w:rPr>
            </w:pPr>
          </w:p>
          <w:p w:rsidR="00D76DA4" w:rsidRPr="00C84251" w:rsidRDefault="00D76DA4">
            <w:pPr>
              <w:spacing w:after="0" w:line="240" w:lineRule="auto"/>
              <w:jc w:val="center"/>
            </w:pPr>
            <w:r>
              <w:rPr>
                <w:rFonts w:ascii="Times New Roman" w:hAnsi="Times New Roman"/>
                <w:b/>
                <w:color w:val="000000"/>
                <w:sz w:val="28"/>
              </w:rPr>
              <w:t>Нагляные пособия</w:t>
            </w:r>
          </w:p>
        </w:tc>
      </w:tr>
      <w:tr w:rsidR="00D76DA4" w:rsidRPr="00C84251">
        <w:trPr>
          <w:trHeight w:val="1"/>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numPr>
                <w:ilvl w:val="0"/>
                <w:numId w:val="2"/>
              </w:numPr>
              <w:spacing w:after="0" w:line="240" w:lineRule="auto"/>
              <w:ind w:left="720" w:hanging="360"/>
              <w:rPr>
                <w:rFonts w:ascii="Times New Roman" w:hAnsi="Times New Roman"/>
                <w:color w:val="000000"/>
                <w:sz w:val="28"/>
              </w:rPr>
            </w:pPr>
            <w:r>
              <w:rPr>
                <w:rFonts w:ascii="Times New Roman" w:hAnsi="Times New Roman"/>
                <w:color w:val="000000"/>
                <w:sz w:val="28"/>
              </w:rPr>
              <w:t>изобразительные наглядные пособия — таблицы;</w:t>
            </w:r>
          </w:p>
          <w:p w:rsidR="00D76DA4" w:rsidRDefault="00D76DA4">
            <w:pPr>
              <w:numPr>
                <w:ilvl w:val="0"/>
                <w:numId w:val="2"/>
              </w:numPr>
              <w:spacing w:after="0" w:line="240" w:lineRule="auto"/>
              <w:ind w:left="720" w:hanging="360"/>
              <w:rPr>
                <w:rFonts w:ascii="Times New Roman" w:hAnsi="Times New Roman"/>
                <w:color w:val="000000"/>
                <w:sz w:val="28"/>
              </w:rPr>
            </w:pPr>
            <w:r>
              <w:rPr>
                <w:rFonts w:ascii="Times New Roman" w:hAnsi="Times New Roman"/>
                <w:color w:val="000000"/>
                <w:sz w:val="28"/>
              </w:rPr>
              <w:t xml:space="preserve"> географические и исторические карты; </w:t>
            </w:r>
          </w:p>
          <w:p w:rsidR="00D76DA4" w:rsidRPr="00C84251" w:rsidRDefault="00D76DA4">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Arial" w:hAnsi="Arial" w:cs="Arial"/>
                <w:color w:val="000000"/>
                <w:sz w:val="28"/>
              </w:rPr>
            </w:pPr>
            <w:r>
              <w:rPr>
                <w:rFonts w:ascii="Times New Roman" w:hAnsi="Times New Roman"/>
                <w:b/>
                <w:color w:val="000000"/>
                <w:sz w:val="28"/>
              </w:rPr>
              <w:t>Д</w:t>
            </w:r>
          </w:p>
          <w:p w:rsidR="00D76DA4" w:rsidRPr="00C84251" w:rsidRDefault="00D76DA4">
            <w:pPr>
              <w:spacing w:after="0" w:line="240" w:lineRule="auto"/>
              <w:jc w:val="center"/>
            </w:pPr>
            <w:r>
              <w:rPr>
                <w:rFonts w:ascii="Times New Roman" w:hAnsi="Times New Roman"/>
                <w:b/>
                <w:color w:val="000000"/>
                <w:sz w:val="28"/>
              </w:rPr>
              <w:t>Д</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cs="Calibri"/>
              </w:rPr>
            </w:pPr>
          </w:p>
        </w:tc>
      </w:tr>
      <w:tr w:rsidR="00D76DA4" w:rsidRPr="00C84251">
        <w:trPr>
          <w:trHeight w:val="1"/>
        </w:trPr>
        <w:tc>
          <w:tcPr>
            <w:tcW w:w="155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rPr>
                <w:rFonts w:ascii="Arial" w:hAnsi="Arial" w:cs="Arial"/>
                <w:color w:val="000000"/>
                <w:sz w:val="28"/>
              </w:rPr>
            </w:pPr>
            <w:r>
              <w:rPr>
                <w:rFonts w:ascii="Times New Roman" w:hAnsi="Times New Roman"/>
                <w:b/>
                <w:color w:val="000000"/>
                <w:sz w:val="28"/>
              </w:rPr>
              <w:t>                </w:t>
            </w:r>
          </w:p>
          <w:p w:rsidR="00D76DA4" w:rsidRPr="00C84251" w:rsidRDefault="00D76DA4">
            <w:pPr>
              <w:spacing w:after="0" w:line="240" w:lineRule="auto"/>
              <w:jc w:val="center"/>
            </w:pPr>
            <w:r>
              <w:rPr>
                <w:rFonts w:ascii="Times New Roman" w:hAnsi="Times New Roman"/>
                <w:b/>
                <w:color w:val="000000"/>
                <w:sz w:val="28"/>
              </w:rPr>
              <w:t>Технические средства обучения</w:t>
            </w:r>
          </w:p>
        </w:tc>
      </w:tr>
      <w:tr w:rsidR="00D76DA4" w:rsidRPr="00C84251">
        <w:trPr>
          <w:trHeight w:val="1"/>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360" w:lineRule="auto"/>
              <w:jc w:val="both"/>
              <w:rPr>
                <w:rFonts w:ascii="Arial" w:hAnsi="Arial" w:cs="Arial"/>
                <w:color w:val="000000"/>
                <w:sz w:val="28"/>
              </w:rPr>
            </w:pPr>
            <w:r>
              <w:rPr>
                <w:rFonts w:ascii="Times New Roman" w:hAnsi="Times New Roman"/>
                <w:color w:val="000000"/>
                <w:sz w:val="28"/>
              </w:rPr>
              <w:t>Классная доска с набором приспособлений для крепления таблиц.</w:t>
            </w:r>
          </w:p>
          <w:p w:rsidR="00D76DA4" w:rsidRDefault="00D76DA4">
            <w:pPr>
              <w:spacing w:after="0" w:line="360" w:lineRule="auto"/>
              <w:jc w:val="both"/>
              <w:rPr>
                <w:rFonts w:ascii="Arial" w:hAnsi="Arial" w:cs="Arial"/>
                <w:color w:val="000000"/>
                <w:sz w:val="28"/>
              </w:rPr>
            </w:pPr>
            <w:r>
              <w:rPr>
                <w:rFonts w:ascii="Times New Roman" w:hAnsi="Times New Roman"/>
                <w:color w:val="000000"/>
                <w:sz w:val="28"/>
              </w:rPr>
              <w:t>Магнитная доска.</w:t>
            </w:r>
          </w:p>
          <w:p w:rsidR="00D76DA4" w:rsidRDefault="00D76DA4">
            <w:pPr>
              <w:spacing w:after="0" w:line="360" w:lineRule="auto"/>
              <w:jc w:val="both"/>
              <w:rPr>
                <w:rFonts w:ascii="Arial" w:hAnsi="Arial" w:cs="Arial"/>
                <w:color w:val="000000"/>
                <w:sz w:val="28"/>
              </w:rPr>
            </w:pPr>
            <w:r>
              <w:rPr>
                <w:rFonts w:ascii="Times New Roman" w:hAnsi="Times New Roman"/>
                <w:color w:val="000000"/>
                <w:sz w:val="28"/>
              </w:rPr>
              <w:t>Персональный компьютер</w:t>
            </w:r>
          </w:p>
          <w:p w:rsidR="00D76DA4" w:rsidRDefault="00D76DA4">
            <w:pPr>
              <w:spacing w:after="0" w:line="360" w:lineRule="auto"/>
              <w:jc w:val="both"/>
              <w:rPr>
                <w:rFonts w:ascii="Arial" w:hAnsi="Arial" w:cs="Arial"/>
                <w:color w:val="000000"/>
                <w:sz w:val="28"/>
              </w:rPr>
            </w:pPr>
            <w:r>
              <w:rPr>
                <w:rFonts w:ascii="Times New Roman" w:hAnsi="Times New Roman"/>
                <w:color w:val="000000"/>
                <w:sz w:val="28"/>
              </w:rPr>
              <w:t>Мультимедийный проектор.</w:t>
            </w:r>
          </w:p>
          <w:p w:rsidR="00D76DA4" w:rsidRPr="00C84251" w:rsidRDefault="00D76DA4">
            <w:pPr>
              <w:spacing w:after="0" w:line="360" w:lineRule="auto"/>
              <w:jc w:val="both"/>
            </w:pPr>
            <w:r>
              <w:rPr>
                <w:rFonts w:ascii="Times New Roman" w:hAnsi="Times New Roman"/>
                <w:color w:val="000000"/>
                <w:sz w:val="28"/>
              </w:rPr>
              <w:t>Экран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Times New Roman" w:hAnsi="Times New Roman"/>
                <w:b/>
                <w:color w:val="000000"/>
                <w:sz w:val="28"/>
              </w:rPr>
            </w:pP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Pr="00C84251" w:rsidRDefault="00D76DA4">
            <w:pPr>
              <w:spacing w:after="0" w:line="360" w:lineRule="auto"/>
              <w:jc w:val="center"/>
            </w:pPr>
            <w:r>
              <w:rPr>
                <w:rFonts w:ascii="Times New Roman" w:hAnsi="Times New Roman"/>
                <w:b/>
                <w:color w:val="000000"/>
                <w:sz w:val="28"/>
              </w:rPr>
              <w:t>Д</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ascii="Arial" w:hAnsi="Arial" w:cs="Arial"/>
                <w:color w:val="000000"/>
                <w:sz w:val="28"/>
              </w:rPr>
            </w:pPr>
          </w:p>
          <w:p w:rsidR="00D76DA4" w:rsidRDefault="00D76DA4">
            <w:pPr>
              <w:spacing w:after="0" w:line="240" w:lineRule="auto"/>
              <w:jc w:val="both"/>
              <w:rPr>
                <w:rFonts w:ascii="Arial" w:hAnsi="Arial" w:cs="Arial"/>
                <w:color w:val="000000"/>
                <w:sz w:val="28"/>
              </w:rPr>
            </w:pPr>
          </w:p>
          <w:p w:rsidR="00D76DA4" w:rsidRDefault="00D76DA4">
            <w:pPr>
              <w:spacing w:after="0" w:line="240" w:lineRule="auto"/>
              <w:jc w:val="both"/>
              <w:rPr>
                <w:rFonts w:ascii="Arial" w:hAnsi="Arial" w:cs="Arial"/>
                <w:color w:val="000000"/>
                <w:sz w:val="28"/>
              </w:rPr>
            </w:pPr>
          </w:p>
          <w:p w:rsidR="00D76DA4" w:rsidRDefault="00D76DA4">
            <w:pPr>
              <w:spacing w:after="0" w:line="240" w:lineRule="auto"/>
              <w:jc w:val="both"/>
              <w:rPr>
                <w:rFonts w:ascii="Arial" w:hAnsi="Arial" w:cs="Arial"/>
                <w:color w:val="000000"/>
                <w:sz w:val="28"/>
              </w:rPr>
            </w:pPr>
          </w:p>
          <w:p w:rsidR="00D76DA4" w:rsidRPr="00C84251" w:rsidRDefault="00D76DA4">
            <w:pPr>
              <w:spacing w:after="0" w:line="240" w:lineRule="auto"/>
              <w:jc w:val="both"/>
            </w:pPr>
          </w:p>
        </w:tc>
      </w:tr>
      <w:tr w:rsidR="00D76DA4" w:rsidRPr="00C84251">
        <w:trPr>
          <w:trHeight w:val="1"/>
        </w:trPr>
        <w:tc>
          <w:tcPr>
            <w:tcW w:w="155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Arial" w:hAnsi="Arial" w:cs="Arial"/>
                <w:color w:val="000000"/>
                <w:sz w:val="28"/>
              </w:rPr>
            </w:pPr>
          </w:p>
          <w:p w:rsidR="00D76DA4" w:rsidRPr="00C84251" w:rsidRDefault="00D76DA4">
            <w:pPr>
              <w:spacing w:after="0" w:line="240" w:lineRule="auto"/>
              <w:jc w:val="center"/>
            </w:pPr>
            <w:r>
              <w:rPr>
                <w:rFonts w:ascii="Times New Roman" w:hAnsi="Times New Roman"/>
                <w:b/>
                <w:color w:val="000000"/>
                <w:sz w:val="28"/>
              </w:rPr>
              <w:t>Экранно-звуковые пособия</w:t>
            </w:r>
          </w:p>
        </w:tc>
      </w:tr>
      <w:tr w:rsidR="00D76DA4" w:rsidRPr="00C84251">
        <w:trPr>
          <w:trHeight w:val="3334"/>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360" w:lineRule="auto"/>
              <w:jc w:val="both"/>
              <w:rPr>
                <w:rFonts w:ascii="Arial" w:hAnsi="Arial" w:cs="Arial"/>
                <w:color w:val="000000"/>
                <w:sz w:val="28"/>
              </w:rPr>
            </w:pPr>
            <w:r>
              <w:rPr>
                <w:rFonts w:ascii="Times New Roman" w:hAnsi="Times New Roman"/>
                <w:color w:val="000000"/>
                <w:sz w:val="28"/>
              </w:rPr>
              <w:t>Видеофрагменты и другие информационные объекты, отражающие темы курса окружающий мир.</w:t>
            </w:r>
          </w:p>
          <w:p w:rsidR="00D76DA4" w:rsidRPr="00C84251" w:rsidRDefault="00D76DA4">
            <w:pPr>
              <w:spacing w:after="0" w:line="360" w:lineRule="auto"/>
              <w:jc w:val="both"/>
            </w:pPr>
            <w:r>
              <w:rPr>
                <w:rFonts w:ascii="Times New Roman" w:hAnsi="Times New Roman"/>
                <w:color w:val="000000"/>
                <w:sz w:val="28"/>
              </w:rPr>
              <w:t>Мультимедийные образовательные ресурсы, соответствующие содержанию обучения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360" w:lineRule="auto"/>
              <w:jc w:val="center"/>
              <w:rPr>
                <w:rFonts w:ascii="Times New Roman" w:hAnsi="Times New Roman"/>
                <w:b/>
                <w:color w:val="000000"/>
                <w:sz w:val="28"/>
              </w:rPr>
            </w:pP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Default="00D76DA4">
            <w:pPr>
              <w:spacing w:after="0" w:line="360" w:lineRule="auto"/>
              <w:jc w:val="center"/>
              <w:rPr>
                <w:rFonts w:ascii="Arial" w:hAnsi="Arial" w:cs="Arial"/>
                <w:color w:val="000000"/>
                <w:sz w:val="28"/>
              </w:rPr>
            </w:pPr>
            <w:r>
              <w:rPr>
                <w:rFonts w:ascii="Times New Roman" w:hAnsi="Times New Roman"/>
                <w:b/>
                <w:color w:val="000000"/>
                <w:sz w:val="28"/>
              </w:rPr>
              <w:t>Д</w:t>
            </w:r>
          </w:p>
          <w:p w:rsidR="00D76DA4" w:rsidRDefault="00D76DA4">
            <w:pPr>
              <w:spacing w:after="0" w:line="360" w:lineRule="auto"/>
              <w:jc w:val="center"/>
              <w:rPr>
                <w:rFonts w:ascii="Times New Roman" w:hAnsi="Times New Roman"/>
                <w:b/>
                <w:color w:val="000000"/>
                <w:sz w:val="28"/>
              </w:rPr>
            </w:pPr>
          </w:p>
          <w:p w:rsidR="00D76DA4" w:rsidRPr="00C84251" w:rsidRDefault="00D76DA4" w:rsidP="00F95885">
            <w:pPr>
              <w:spacing w:after="0" w:line="360" w:lineRule="auto"/>
              <w:jc w:val="center"/>
            </w:pP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right"/>
              <w:rPr>
                <w:rFonts w:ascii="Arial" w:hAnsi="Arial" w:cs="Arial"/>
                <w:color w:val="000000"/>
                <w:sz w:val="28"/>
              </w:rPr>
            </w:pPr>
          </w:p>
          <w:p w:rsidR="00D76DA4" w:rsidRDefault="00D76DA4">
            <w:pPr>
              <w:spacing w:after="0" w:line="240" w:lineRule="auto"/>
              <w:rPr>
                <w:rFonts w:ascii="Arial" w:hAnsi="Arial" w:cs="Arial"/>
                <w:color w:val="000000"/>
                <w:sz w:val="28"/>
              </w:rPr>
            </w:pPr>
          </w:p>
          <w:p w:rsidR="00D76DA4" w:rsidRDefault="00D76DA4">
            <w:pPr>
              <w:spacing w:after="0" w:line="240" w:lineRule="auto"/>
              <w:rPr>
                <w:rFonts w:ascii="Arial" w:hAnsi="Arial" w:cs="Arial"/>
                <w:color w:val="000000"/>
                <w:sz w:val="28"/>
              </w:rPr>
            </w:pPr>
          </w:p>
          <w:p w:rsidR="00D76DA4" w:rsidRDefault="00D76DA4">
            <w:pPr>
              <w:spacing w:after="0" w:line="240" w:lineRule="auto"/>
              <w:rPr>
                <w:rFonts w:ascii="Arial" w:hAnsi="Arial" w:cs="Arial"/>
                <w:color w:val="000000"/>
                <w:sz w:val="28"/>
              </w:rPr>
            </w:pPr>
          </w:p>
          <w:p w:rsidR="00D76DA4" w:rsidRDefault="00D76DA4">
            <w:pPr>
              <w:spacing w:after="0" w:line="240" w:lineRule="auto"/>
              <w:rPr>
                <w:rFonts w:ascii="Arial" w:hAnsi="Arial" w:cs="Arial"/>
                <w:color w:val="000000"/>
                <w:sz w:val="28"/>
              </w:rPr>
            </w:pPr>
          </w:p>
          <w:p w:rsidR="00D76DA4" w:rsidRDefault="00D76DA4">
            <w:pPr>
              <w:spacing w:after="0" w:line="240" w:lineRule="auto"/>
              <w:rPr>
                <w:rFonts w:ascii="Arial" w:hAnsi="Arial" w:cs="Arial"/>
                <w:color w:val="000000"/>
                <w:sz w:val="28"/>
              </w:rPr>
            </w:pPr>
          </w:p>
          <w:p w:rsidR="00D76DA4" w:rsidRDefault="00D76DA4">
            <w:pPr>
              <w:spacing w:after="0" w:line="240" w:lineRule="auto"/>
              <w:rPr>
                <w:rFonts w:ascii="Arial" w:hAnsi="Arial" w:cs="Arial"/>
                <w:color w:val="000000"/>
                <w:sz w:val="28"/>
              </w:rPr>
            </w:pPr>
          </w:p>
          <w:p w:rsidR="00D76DA4" w:rsidRPr="00C84251" w:rsidRDefault="00D76DA4">
            <w:pPr>
              <w:spacing w:after="0" w:line="240" w:lineRule="auto"/>
            </w:pPr>
          </w:p>
        </w:tc>
      </w:tr>
      <w:tr w:rsidR="00D76DA4" w:rsidRPr="00C84251">
        <w:trPr>
          <w:trHeight w:val="1"/>
        </w:trPr>
        <w:tc>
          <w:tcPr>
            <w:tcW w:w="155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Arial" w:hAnsi="Arial" w:cs="Arial"/>
                <w:color w:val="000000"/>
                <w:sz w:val="28"/>
              </w:rPr>
            </w:pPr>
          </w:p>
          <w:p w:rsidR="00D76DA4" w:rsidRPr="00C84251" w:rsidRDefault="00D76DA4">
            <w:pPr>
              <w:spacing w:after="0" w:line="240" w:lineRule="auto"/>
              <w:jc w:val="center"/>
            </w:pPr>
            <w:r>
              <w:rPr>
                <w:rFonts w:ascii="Times New Roman" w:hAnsi="Times New Roman"/>
                <w:b/>
                <w:color w:val="000000"/>
                <w:sz w:val="28"/>
              </w:rPr>
              <w:t>Учебно-практическое и учебно-лабораторное оборудование</w:t>
            </w:r>
          </w:p>
        </w:tc>
      </w:tr>
      <w:tr w:rsidR="00D76DA4" w:rsidRPr="00C84251">
        <w:trPr>
          <w:trHeight w:val="1"/>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numPr>
                <w:ilvl w:val="0"/>
                <w:numId w:val="3"/>
              </w:numPr>
              <w:spacing w:after="0" w:line="360" w:lineRule="auto"/>
              <w:ind w:left="720" w:hanging="360"/>
              <w:rPr>
                <w:rFonts w:ascii="Times New Roman" w:hAnsi="Times New Roman"/>
                <w:color w:val="000000"/>
                <w:sz w:val="28"/>
              </w:rPr>
            </w:pPr>
            <w:r>
              <w:rPr>
                <w:rFonts w:ascii="Times New Roman" w:hAnsi="Times New Roman"/>
                <w:sz w:val="28"/>
              </w:rPr>
              <w:t>гербарии растений;</w:t>
            </w:r>
          </w:p>
          <w:p w:rsidR="00D76DA4" w:rsidRDefault="00D76DA4">
            <w:pPr>
              <w:numPr>
                <w:ilvl w:val="0"/>
                <w:numId w:val="3"/>
              </w:numPr>
              <w:spacing w:after="0" w:line="240" w:lineRule="auto"/>
              <w:ind w:left="720" w:hanging="360"/>
              <w:rPr>
                <w:rFonts w:ascii="Times New Roman" w:hAnsi="Times New Roman"/>
                <w:color w:val="000000"/>
                <w:sz w:val="28"/>
              </w:rPr>
            </w:pPr>
            <w:r>
              <w:rPr>
                <w:rFonts w:ascii="Times New Roman" w:hAnsi="Times New Roman"/>
                <w:sz w:val="28"/>
              </w:rPr>
              <w:t>коллекции горных пород, минералов, полезных ископаемых;</w:t>
            </w:r>
          </w:p>
          <w:p w:rsidR="00D76DA4" w:rsidRPr="00C84251" w:rsidRDefault="00D76DA4">
            <w:pPr>
              <w:numPr>
                <w:ilvl w:val="0"/>
                <w:numId w:val="3"/>
              </w:numPr>
              <w:spacing w:after="0" w:line="240" w:lineRule="auto"/>
              <w:ind w:left="720" w:hanging="360"/>
            </w:pPr>
            <w:r>
              <w:rPr>
                <w:rFonts w:ascii="Times New Roman" w:hAnsi="Times New Roman"/>
                <w:sz w:val="28"/>
              </w:rPr>
              <w:t>предметы, представляющие быт традиционной и современной семьи, ее хозяйства, повседневной, праздничной жизни и многое другое из жизни общества.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360" w:lineRule="auto"/>
              <w:jc w:val="center"/>
              <w:rPr>
                <w:rFonts w:ascii="Arial" w:hAnsi="Arial" w:cs="Arial"/>
                <w:color w:val="000000"/>
                <w:sz w:val="28"/>
              </w:rPr>
            </w:pPr>
            <w:r>
              <w:rPr>
                <w:rFonts w:ascii="Arial" w:hAnsi="Arial" w:cs="Arial"/>
                <w:color w:val="000000"/>
                <w:sz w:val="28"/>
              </w:rPr>
              <w:t>Ф</w:t>
            </w:r>
          </w:p>
          <w:p w:rsidR="00D76DA4" w:rsidRDefault="00D76DA4">
            <w:pPr>
              <w:spacing w:after="0" w:line="360" w:lineRule="auto"/>
              <w:jc w:val="center"/>
              <w:rPr>
                <w:rFonts w:ascii="Times New Roman" w:hAnsi="Times New Roman"/>
                <w:color w:val="000000"/>
                <w:sz w:val="28"/>
              </w:rPr>
            </w:pPr>
            <w:r>
              <w:rPr>
                <w:rFonts w:ascii="Times New Roman" w:hAnsi="Times New Roman"/>
                <w:color w:val="000000"/>
                <w:sz w:val="28"/>
              </w:rPr>
              <w:t>Д</w:t>
            </w:r>
          </w:p>
          <w:p w:rsidR="00D76DA4" w:rsidRDefault="00D76DA4">
            <w:pPr>
              <w:spacing w:after="0" w:line="360" w:lineRule="auto"/>
              <w:jc w:val="center"/>
              <w:rPr>
                <w:rFonts w:ascii="Times New Roman" w:hAnsi="Times New Roman"/>
                <w:color w:val="000000"/>
                <w:sz w:val="28"/>
              </w:rPr>
            </w:pPr>
          </w:p>
          <w:p w:rsidR="00D76DA4" w:rsidRPr="00C84251" w:rsidRDefault="00D76DA4">
            <w:pPr>
              <w:spacing w:after="0" w:line="360" w:lineRule="auto"/>
              <w:jc w:val="center"/>
            </w:pPr>
            <w:r>
              <w:rPr>
                <w:rFonts w:ascii="Times New Roman" w:hAnsi="Times New Roman"/>
                <w:color w:val="000000"/>
                <w:sz w:val="28"/>
              </w:rPr>
              <w:t>Д</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cs="Calibri"/>
              </w:rPr>
            </w:pPr>
          </w:p>
        </w:tc>
      </w:tr>
      <w:tr w:rsidR="00D76DA4" w:rsidRPr="00C84251">
        <w:trPr>
          <w:trHeight w:val="1"/>
        </w:trPr>
        <w:tc>
          <w:tcPr>
            <w:tcW w:w="1555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Pr="00C84251" w:rsidRDefault="00D76DA4">
            <w:pPr>
              <w:spacing w:after="0" w:line="240" w:lineRule="auto"/>
              <w:jc w:val="center"/>
            </w:pPr>
            <w:r>
              <w:rPr>
                <w:rFonts w:ascii="Times New Roman" w:hAnsi="Times New Roman"/>
                <w:b/>
                <w:color w:val="000000"/>
                <w:sz w:val="28"/>
              </w:rPr>
              <w:t>Учебное оборудование</w:t>
            </w:r>
          </w:p>
        </w:tc>
      </w:tr>
      <w:tr w:rsidR="00D76DA4" w:rsidRPr="00C84251">
        <w:trPr>
          <w:trHeight w:val="1"/>
        </w:trPr>
        <w:tc>
          <w:tcPr>
            <w:tcW w:w="7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numPr>
                <w:ilvl w:val="0"/>
                <w:numId w:val="4"/>
              </w:numPr>
              <w:spacing w:after="0" w:line="240" w:lineRule="auto"/>
              <w:ind w:left="720" w:hanging="360"/>
              <w:rPr>
                <w:rFonts w:ascii="Times New Roman" w:hAnsi="Times New Roman"/>
                <w:sz w:val="28"/>
              </w:rPr>
            </w:pPr>
            <w:r>
              <w:rPr>
                <w:rFonts w:ascii="Times New Roman" w:hAnsi="Times New Roman"/>
                <w:sz w:val="28"/>
              </w:rPr>
              <w:t>учебный стол</w:t>
            </w:r>
          </w:p>
          <w:p w:rsidR="00D76DA4" w:rsidRDefault="00D76DA4">
            <w:pPr>
              <w:numPr>
                <w:ilvl w:val="0"/>
                <w:numId w:val="4"/>
              </w:numPr>
              <w:spacing w:after="0" w:line="240" w:lineRule="auto"/>
              <w:ind w:left="720" w:hanging="360"/>
              <w:rPr>
                <w:rFonts w:ascii="Times New Roman" w:hAnsi="Times New Roman"/>
                <w:sz w:val="28"/>
              </w:rPr>
            </w:pPr>
            <w:r>
              <w:rPr>
                <w:rFonts w:ascii="Times New Roman" w:hAnsi="Times New Roman"/>
                <w:sz w:val="28"/>
              </w:rPr>
              <w:t>учебный стул</w:t>
            </w:r>
          </w:p>
          <w:p w:rsidR="00D76DA4" w:rsidRDefault="00D76DA4">
            <w:pPr>
              <w:numPr>
                <w:ilvl w:val="0"/>
                <w:numId w:val="4"/>
              </w:numPr>
              <w:spacing w:after="0" w:line="240" w:lineRule="auto"/>
              <w:ind w:left="720" w:hanging="360"/>
              <w:rPr>
                <w:rFonts w:ascii="Times New Roman" w:hAnsi="Times New Roman"/>
                <w:sz w:val="28"/>
              </w:rPr>
            </w:pPr>
            <w:r>
              <w:rPr>
                <w:rFonts w:ascii="Times New Roman" w:hAnsi="Times New Roman"/>
                <w:sz w:val="28"/>
              </w:rPr>
              <w:t>учительский стол</w:t>
            </w:r>
          </w:p>
          <w:p w:rsidR="00D76DA4" w:rsidRPr="00C84251" w:rsidRDefault="00D76DA4">
            <w:pPr>
              <w:numPr>
                <w:ilvl w:val="0"/>
                <w:numId w:val="4"/>
              </w:numPr>
              <w:spacing w:after="0" w:line="240" w:lineRule="auto"/>
              <w:ind w:left="720" w:hanging="360"/>
            </w:pPr>
            <w:r>
              <w:rPr>
                <w:rFonts w:ascii="Times New Roman" w:hAnsi="Times New Roman"/>
                <w:sz w:val="28"/>
              </w:rPr>
              <w:t>учительский стул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center"/>
              <w:rPr>
                <w:rFonts w:ascii="Times New Roman" w:hAnsi="Times New Roman"/>
                <w:color w:val="000000"/>
                <w:sz w:val="28"/>
              </w:rPr>
            </w:pPr>
            <w:r>
              <w:rPr>
                <w:rFonts w:ascii="Times New Roman" w:hAnsi="Times New Roman"/>
                <w:color w:val="000000"/>
                <w:sz w:val="28"/>
              </w:rPr>
              <w:t>К</w:t>
            </w:r>
          </w:p>
          <w:p w:rsidR="00D76DA4" w:rsidRDefault="00D76DA4">
            <w:pPr>
              <w:spacing w:after="0" w:line="240" w:lineRule="auto"/>
              <w:jc w:val="center"/>
              <w:rPr>
                <w:rFonts w:ascii="Times New Roman" w:hAnsi="Times New Roman"/>
                <w:color w:val="000000"/>
                <w:sz w:val="28"/>
              </w:rPr>
            </w:pPr>
            <w:r>
              <w:rPr>
                <w:rFonts w:ascii="Times New Roman" w:hAnsi="Times New Roman"/>
                <w:color w:val="000000"/>
                <w:sz w:val="28"/>
              </w:rPr>
              <w:t>К</w:t>
            </w:r>
          </w:p>
          <w:p w:rsidR="00D76DA4" w:rsidRDefault="00D76DA4">
            <w:pPr>
              <w:spacing w:after="0" w:line="240" w:lineRule="auto"/>
              <w:jc w:val="center"/>
              <w:rPr>
                <w:rFonts w:ascii="Times New Roman" w:hAnsi="Times New Roman"/>
                <w:color w:val="000000"/>
                <w:sz w:val="28"/>
              </w:rPr>
            </w:pPr>
            <w:r>
              <w:rPr>
                <w:rFonts w:ascii="Times New Roman" w:hAnsi="Times New Roman"/>
                <w:color w:val="000000"/>
                <w:sz w:val="28"/>
              </w:rPr>
              <w:t>Д</w:t>
            </w:r>
          </w:p>
          <w:p w:rsidR="00D76DA4" w:rsidRPr="00C84251" w:rsidRDefault="00D76DA4">
            <w:pPr>
              <w:spacing w:after="0" w:line="240" w:lineRule="auto"/>
              <w:jc w:val="center"/>
            </w:pPr>
            <w:r>
              <w:rPr>
                <w:rFonts w:ascii="Times New Roman" w:hAnsi="Times New Roman"/>
                <w:color w:val="000000"/>
                <w:sz w:val="28"/>
              </w:rPr>
              <w:t>Д</w:t>
            </w:r>
          </w:p>
        </w:tc>
        <w:tc>
          <w:tcPr>
            <w:tcW w:w="5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6DA4" w:rsidRDefault="00D76DA4">
            <w:pPr>
              <w:spacing w:after="0" w:line="240" w:lineRule="auto"/>
              <w:jc w:val="both"/>
              <w:rPr>
                <w:rFonts w:cs="Calibri"/>
              </w:rPr>
            </w:pPr>
          </w:p>
        </w:tc>
      </w:tr>
    </w:tbl>
    <w:p w:rsidR="00D76DA4" w:rsidRDefault="00D76DA4">
      <w:pPr>
        <w:spacing w:line="240" w:lineRule="auto"/>
        <w:rPr>
          <w:rFonts w:ascii="Times New Roman" w:hAnsi="Times New Roman"/>
        </w:rPr>
      </w:pPr>
    </w:p>
    <w:sectPr w:rsidR="00D76DA4" w:rsidSect="00046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0AC2"/>
    <w:multiLevelType w:val="multilevel"/>
    <w:tmpl w:val="C42AF80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32360EF"/>
    <w:multiLevelType w:val="multilevel"/>
    <w:tmpl w:val="D33EAF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1012EF3"/>
    <w:multiLevelType w:val="multilevel"/>
    <w:tmpl w:val="D1CE7A6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82352DA"/>
    <w:multiLevelType w:val="multilevel"/>
    <w:tmpl w:val="B99072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F95"/>
    <w:rsid w:val="000465EE"/>
    <w:rsid w:val="000F61CB"/>
    <w:rsid w:val="007A0921"/>
    <w:rsid w:val="00C84251"/>
    <w:rsid w:val="00D76DA4"/>
    <w:rsid w:val="00E41F95"/>
    <w:rsid w:val="00F95885"/>
    <w:rsid w:val="00FE46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E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79</Pages>
  <Words>17035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User</cp:lastModifiedBy>
  <cp:revision>3</cp:revision>
  <dcterms:created xsi:type="dcterms:W3CDTF">2014-08-13T14:18:00Z</dcterms:created>
  <dcterms:modified xsi:type="dcterms:W3CDTF">2014-09-03T16:44:00Z</dcterms:modified>
</cp:coreProperties>
</file>