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59B" w:rsidRDefault="0095659B" w:rsidP="006422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Анализ работы методического объединения </w:t>
      </w:r>
    </w:p>
    <w:p w:rsidR="0095659B" w:rsidRDefault="0095659B" w:rsidP="0064225D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учителей начальных классов</w:t>
      </w:r>
    </w:p>
    <w:p w:rsidR="0095659B" w:rsidRDefault="0095659B" w:rsidP="006422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2013 – 2014 уч. Году</w:t>
      </w:r>
    </w:p>
    <w:p w:rsidR="0095659B" w:rsidRDefault="0095659B" w:rsidP="0064225D">
      <w:pPr>
        <w:rPr>
          <w:sz w:val="28"/>
          <w:szCs w:val="28"/>
        </w:rPr>
      </w:pPr>
      <w:r>
        <w:rPr>
          <w:sz w:val="28"/>
          <w:szCs w:val="28"/>
        </w:rPr>
        <w:t xml:space="preserve">     В 2013 – 2014 учебном году перед м</w:t>
      </w:r>
      <w:r w:rsidRPr="0064225D">
        <w:rPr>
          <w:sz w:val="28"/>
          <w:szCs w:val="28"/>
        </w:rPr>
        <w:t>/</w:t>
      </w:r>
      <w:r>
        <w:rPr>
          <w:sz w:val="28"/>
          <w:szCs w:val="28"/>
        </w:rPr>
        <w:t>о учителей начальных классов стояли задачи:</w:t>
      </w:r>
    </w:p>
    <w:p w:rsidR="0095659B" w:rsidRDefault="0095659B" w:rsidP="0064225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Оказание помощи учителям в планировании, организации и анализе педагогической деятельности.</w:t>
      </w:r>
    </w:p>
    <w:p w:rsidR="0095659B" w:rsidRDefault="0095659B" w:rsidP="0064225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Применение инновационных технологий, активных форм и методов работы с обучающимися, имеющих  конечной целью  приобретение детьми способностей к самообразованию и саморазвитию.</w:t>
      </w:r>
    </w:p>
    <w:p w:rsidR="0095659B" w:rsidRDefault="0095659B" w:rsidP="0064225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Реализация новых стандартов.</w:t>
      </w:r>
    </w:p>
    <w:p w:rsidR="0095659B" w:rsidRDefault="0095659B" w:rsidP="0064225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Повышение и совершенствование педагогического мастерства и самообразовательной деятельности педагогов.</w:t>
      </w:r>
    </w:p>
    <w:p w:rsidR="0095659B" w:rsidRDefault="0095659B" w:rsidP="0064225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Активизация работы с одаренными детьми через участие в мероприятиях различных  уровней.</w:t>
      </w:r>
    </w:p>
    <w:p w:rsidR="0095659B" w:rsidRDefault="0095659B" w:rsidP="00081D3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Внедрение здоровьесберегающих технологий в учебно – воспитательном процессе</w:t>
      </w:r>
    </w:p>
    <w:p w:rsidR="0095659B" w:rsidRDefault="0095659B" w:rsidP="00081D3F">
      <w:pPr>
        <w:rPr>
          <w:sz w:val="28"/>
          <w:szCs w:val="28"/>
        </w:rPr>
      </w:pPr>
      <w:r>
        <w:rPr>
          <w:sz w:val="28"/>
          <w:szCs w:val="28"/>
        </w:rPr>
        <w:t xml:space="preserve">     В начальной школе в 2013 – 2014 учебном году обучался  301 человек по программе  «Перспектива». На конец учебного года успеваемость составила 98, 9 %, качество знаний – 56,2%. С 1 «3» закончили учебный год 27 человек, отличников – 20 человек, хорошистов – 112 человек.</w:t>
      </w:r>
    </w:p>
    <w:p w:rsidR="0095659B" w:rsidRDefault="0095659B" w:rsidP="00081D3F">
      <w:pPr>
        <w:rPr>
          <w:sz w:val="28"/>
          <w:szCs w:val="28"/>
        </w:rPr>
      </w:pPr>
      <w:r>
        <w:rPr>
          <w:sz w:val="28"/>
          <w:szCs w:val="28"/>
        </w:rPr>
        <w:t>% качества по параллелям:</w:t>
      </w:r>
    </w:p>
    <w:p w:rsidR="0095659B" w:rsidRDefault="0095659B" w:rsidP="00081D3F">
      <w:pPr>
        <w:rPr>
          <w:sz w:val="28"/>
          <w:szCs w:val="28"/>
        </w:rPr>
      </w:pPr>
      <w:r>
        <w:rPr>
          <w:sz w:val="28"/>
          <w:szCs w:val="28"/>
        </w:rPr>
        <w:t>2А – 74%, успеваемость – 100%;</w:t>
      </w:r>
    </w:p>
    <w:p w:rsidR="0095659B" w:rsidRDefault="0095659B" w:rsidP="00081D3F">
      <w:pPr>
        <w:rPr>
          <w:sz w:val="28"/>
          <w:szCs w:val="28"/>
        </w:rPr>
      </w:pPr>
      <w:r>
        <w:rPr>
          <w:sz w:val="28"/>
          <w:szCs w:val="28"/>
        </w:rPr>
        <w:t>2Б – 57%, успеваемость – 100%;</w:t>
      </w:r>
    </w:p>
    <w:p w:rsidR="0095659B" w:rsidRDefault="0095659B" w:rsidP="00081D3F">
      <w:pPr>
        <w:rPr>
          <w:sz w:val="28"/>
          <w:szCs w:val="28"/>
        </w:rPr>
      </w:pPr>
      <w:r>
        <w:rPr>
          <w:sz w:val="28"/>
          <w:szCs w:val="28"/>
        </w:rPr>
        <w:t xml:space="preserve">2В – 50%, успеваемость – 93%. </w:t>
      </w:r>
    </w:p>
    <w:p w:rsidR="0095659B" w:rsidRDefault="0095659B" w:rsidP="00081D3F">
      <w:pPr>
        <w:rPr>
          <w:sz w:val="28"/>
          <w:szCs w:val="28"/>
        </w:rPr>
      </w:pPr>
      <w:r>
        <w:rPr>
          <w:sz w:val="28"/>
          <w:szCs w:val="28"/>
        </w:rPr>
        <w:t xml:space="preserve">   Лучший результат у 2А класса – учитель Кузьмина О.В.</w:t>
      </w:r>
    </w:p>
    <w:p w:rsidR="0095659B" w:rsidRDefault="0095659B" w:rsidP="00081D3F">
      <w:pPr>
        <w:rPr>
          <w:sz w:val="28"/>
          <w:szCs w:val="28"/>
        </w:rPr>
      </w:pPr>
      <w:r>
        <w:rPr>
          <w:sz w:val="28"/>
          <w:szCs w:val="28"/>
        </w:rPr>
        <w:t>3А – 61%, успеваемость – 100%;</w:t>
      </w:r>
    </w:p>
    <w:p w:rsidR="0095659B" w:rsidRDefault="0095659B" w:rsidP="00081D3F">
      <w:pPr>
        <w:rPr>
          <w:sz w:val="28"/>
          <w:szCs w:val="28"/>
        </w:rPr>
      </w:pPr>
      <w:r>
        <w:rPr>
          <w:sz w:val="28"/>
          <w:szCs w:val="28"/>
        </w:rPr>
        <w:t>3Б – 62%, успеваемость – 100%;</w:t>
      </w:r>
    </w:p>
    <w:p w:rsidR="0095659B" w:rsidRDefault="0095659B" w:rsidP="00081D3F">
      <w:pPr>
        <w:rPr>
          <w:sz w:val="28"/>
          <w:szCs w:val="28"/>
        </w:rPr>
      </w:pPr>
      <w:r>
        <w:rPr>
          <w:sz w:val="28"/>
          <w:szCs w:val="28"/>
        </w:rPr>
        <w:t>3В – 48%, успеваемость – 100% .</w:t>
      </w:r>
    </w:p>
    <w:p w:rsidR="0095659B" w:rsidRDefault="0095659B" w:rsidP="00081D3F">
      <w:pPr>
        <w:rPr>
          <w:sz w:val="28"/>
          <w:szCs w:val="28"/>
        </w:rPr>
      </w:pPr>
      <w:r>
        <w:rPr>
          <w:sz w:val="28"/>
          <w:szCs w:val="28"/>
        </w:rPr>
        <w:t xml:space="preserve">   Лучший результат у 3Б класса, учитель Майорова Л.А.</w:t>
      </w:r>
    </w:p>
    <w:p w:rsidR="0095659B" w:rsidRDefault="0095659B" w:rsidP="00081D3F">
      <w:pPr>
        <w:rPr>
          <w:sz w:val="28"/>
          <w:szCs w:val="28"/>
        </w:rPr>
      </w:pPr>
      <w:r>
        <w:rPr>
          <w:sz w:val="28"/>
          <w:szCs w:val="28"/>
        </w:rPr>
        <w:t>4А – 48%; успеваемость – 100%,</w:t>
      </w:r>
    </w:p>
    <w:p w:rsidR="0095659B" w:rsidRDefault="0095659B" w:rsidP="00081D3F">
      <w:pPr>
        <w:rPr>
          <w:sz w:val="28"/>
          <w:szCs w:val="28"/>
        </w:rPr>
      </w:pPr>
      <w:r>
        <w:rPr>
          <w:sz w:val="28"/>
          <w:szCs w:val="28"/>
        </w:rPr>
        <w:t>4Б – 62%, успеваемость – 100%,</w:t>
      </w:r>
    </w:p>
    <w:p w:rsidR="0095659B" w:rsidRDefault="0095659B" w:rsidP="00081D3F">
      <w:pPr>
        <w:rPr>
          <w:sz w:val="28"/>
          <w:szCs w:val="28"/>
        </w:rPr>
      </w:pPr>
      <w:r>
        <w:rPr>
          <w:sz w:val="28"/>
          <w:szCs w:val="28"/>
        </w:rPr>
        <w:t>4В – 44%, успеваемость – 100%.</w:t>
      </w:r>
    </w:p>
    <w:p w:rsidR="0095659B" w:rsidRDefault="0095659B" w:rsidP="00081D3F">
      <w:pPr>
        <w:rPr>
          <w:sz w:val="28"/>
          <w:szCs w:val="28"/>
        </w:rPr>
      </w:pPr>
      <w:r>
        <w:rPr>
          <w:sz w:val="28"/>
          <w:szCs w:val="28"/>
        </w:rPr>
        <w:t xml:space="preserve">   Лучший результат у  4Б класса  - учмтель Кудашкина Л.В. </w:t>
      </w:r>
    </w:p>
    <w:p w:rsidR="0095659B" w:rsidRDefault="0095659B" w:rsidP="00081D3F">
      <w:pPr>
        <w:rPr>
          <w:sz w:val="28"/>
          <w:szCs w:val="28"/>
        </w:rPr>
      </w:pPr>
      <w:r>
        <w:rPr>
          <w:sz w:val="28"/>
          <w:szCs w:val="28"/>
        </w:rPr>
        <w:t>В следующем  учебном году необходимо продолжить работу по обеспечению минимума образования.</w:t>
      </w:r>
    </w:p>
    <w:p w:rsidR="0095659B" w:rsidRDefault="0095659B" w:rsidP="00081D3F">
      <w:pPr>
        <w:rPr>
          <w:sz w:val="28"/>
          <w:szCs w:val="28"/>
        </w:rPr>
      </w:pPr>
      <w:r>
        <w:rPr>
          <w:sz w:val="28"/>
          <w:szCs w:val="28"/>
        </w:rPr>
        <w:t xml:space="preserve"> В 2014 – 2015 учебном году 1- 4 классы будут заниматься по дидактической системе «Перспектива».</w:t>
      </w:r>
    </w:p>
    <w:p w:rsidR="0095659B" w:rsidRDefault="0095659B" w:rsidP="00081D3F">
      <w:pPr>
        <w:rPr>
          <w:sz w:val="28"/>
          <w:szCs w:val="28"/>
        </w:rPr>
      </w:pPr>
      <w:r>
        <w:rPr>
          <w:sz w:val="28"/>
          <w:szCs w:val="28"/>
        </w:rPr>
        <w:t>В 2014 году завершился эксперимент по ФГОС  НОО.</w:t>
      </w:r>
    </w:p>
    <w:p w:rsidR="0095659B" w:rsidRDefault="0095659B" w:rsidP="00081D3F">
      <w:pPr>
        <w:rPr>
          <w:sz w:val="28"/>
          <w:szCs w:val="28"/>
        </w:rPr>
      </w:pPr>
      <w:r>
        <w:rPr>
          <w:sz w:val="28"/>
          <w:szCs w:val="28"/>
        </w:rPr>
        <w:t xml:space="preserve">   Результаты выполнения комплексной мониторинговой работы экспериментальных классов:</w:t>
      </w:r>
    </w:p>
    <w:p w:rsidR="0095659B" w:rsidRDefault="0095659B" w:rsidP="00083BA6">
      <w:pPr>
        <w:jc w:val="center"/>
        <w:rPr>
          <w:sz w:val="28"/>
          <w:szCs w:val="28"/>
        </w:rPr>
      </w:pPr>
      <w:r>
        <w:rPr>
          <w:sz w:val="28"/>
          <w:szCs w:val="28"/>
        </w:rPr>
        <w:t>4 А класс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54"/>
        <w:gridCol w:w="1874"/>
        <w:gridCol w:w="1878"/>
        <w:gridCol w:w="1903"/>
        <w:gridCol w:w="1912"/>
      </w:tblGrid>
      <w:tr w:rsidR="0095659B" w:rsidRPr="00AB4B3F" w:rsidTr="00AB4B3F">
        <w:tc>
          <w:tcPr>
            <w:tcW w:w="1664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 xml:space="preserve">Чтение </w:t>
            </w:r>
          </w:p>
        </w:tc>
        <w:tc>
          <w:tcPr>
            <w:tcW w:w="1914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14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Математика</w:t>
            </w:r>
          </w:p>
        </w:tc>
        <w:tc>
          <w:tcPr>
            <w:tcW w:w="1915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Окружающий мир</w:t>
            </w:r>
          </w:p>
        </w:tc>
      </w:tr>
      <w:tr w:rsidR="0095659B" w:rsidRPr="00AB4B3F" w:rsidTr="00AB4B3F">
        <w:tc>
          <w:tcPr>
            <w:tcW w:w="1664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Обученность (%)</w:t>
            </w:r>
          </w:p>
        </w:tc>
        <w:tc>
          <w:tcPr>
            <w:tcW w:w="1914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74</w:t>
            </w:r>
          </w:p>
        </w:tc>
        <w:tc>
          <w:tcPr>
            <w:tcW w:w="1914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91</w:t>
            </w:r>
          </w:p>
        </w:tc>
        <w:tc>
          <w:tcPr>
            <w:tcW w:w="1914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70</w:t>
            </w:r>
          </w:p>
        </w:tc>
        <w:tc>
          <w:tcPr>
            <w:tcW w:w="1915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91</w:t>
            </w:r>
          </w:p>
        </w:tc>
      </w:tr>
      <w:tr w:rsidR="0095659B" w:rsidRPr="00AB4B3F" w:rsidTr="00AB4B3F">
        <w:tc>
          <w:tcPr>
            <w:tcW w:w="1664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Качество обученности (%)</w:t>
            </w:r>
          </w:p>
        </w:tc>
        <w:tc>
          <w:tcPr>
            <w:tcW w:w="1914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48</w:t>
            </w:r>
          </w:p>
        </w:tc>
        <w:tc>
          <w:tcPr>
            <w:tcW w:w="1914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78</w:t>
            </w:r>
          </w:p>
        </w:tc>
        <w:tc>
          <w:tcPr>
            <w:tcW w:w="1914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26</w:t>
            </w:r>
          </w:p>
        </w:tc>
        <w:tc>
          <w:tcPr>
            <w:tcW w:w="1915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74</w:t>
            </w:r>
          </w:p>
        </w:tc>
      </w:tr>
      <w:tr w:rsidR="0095659B" w:rsidRPr="00AB4B3F" w:rsidTr="00AB4B3F">
        <w:tc>
          <w:tcPr>
            <w:tcW w:w="1664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Средний балл</w:t>
            </w:r>
          </w:p>
        </w:tc>
        <w:tc>
          <w:tcPr>
            <w:tcW w:w="1914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3,3</w:t>
            </w:r>
          </w:p>
        </w:tc>
        <w:tc>
          <w:tcPr>
            <w:tcW w:w="1914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4,3</w:t>
            </w:r>
          </w:p>
        </w:tc>
        <w:tc>
          <w:tcPr>
            <w:tcW w:w="1914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3,0</w:t>
            </w:r>
          </w:p>
        </w:tc>
        <w:tc>
          <w:tcPr>
            <w:tcW w:w="1915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4,0</w:t>
            </w:r>
          </w:p>
        </w:tc>
      </w:tr>
    </w:tbl>
    <w:p w:rsidR="0095659B" w:rsidRDefault="0095659B" w:rsidP="00081D3F">
      <w:pPr>
        <w:rPr>
          <w:sz w:val="28"/>
          <w:szCs w:val="28"/>
        </w:rPr>
      </w:pPr>
    </w:p>
    <w:p w:rsidR="0095659B" w:rsidRDefault="0095659B" w:rsidP="00083BA6">
      <w:pPr>
        <w:jc w:val="center"/>
        <w:rPr>
          <w:sz w:val="28"/>
          <w:szCs w:val="28"/>
        </w:rPr>
      </w:pPr>
      <w:r>
        <w:rPr>
          <w:sz w:val="28"/>
          <w:szCs w:val="28"/>
        </w:rPr>
        <w:t>4Б класс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54"/>
        <w:gridCol w:w="1874"/>
        <w:gridCol w:w="1878"/>
        <w:gridCol w:w="1903"/>
        <w:gridCol w:w="1912"/>
      </w:tblGrid>
      <w:tr w:rsidR="0095659B" w:rsidRPr="00AB4B3F" w:rsidTr="00AB4B3F">
        <w:tc>
          <w:tcPr>
            <w:tcW w:w="1664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 xml:space="preserve">Чтение </w:t>
            </w:r>
          </w:p>
        </w:tc>
        <w:tc>
          <w:tcPr>
            <w:tcW w:w="1914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14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Математика</w:t>
            </w:r>
          </w:p>
        </w:tc>
        <w:tc>
          <w:tcPr>
            <w:tcW w:w="1915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Окружающий мир</w:t>
            </w:r>
          </w:p>
        </w:tc>
      </w:tr>
      <w:tr w:rsidR="0095659B" w:rsidRPr="00AB4B3F" w:rsidTr="00AB4B3F">
        <w:tc>
          <w:tcPr>
            <w:tcW w:w="1664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Обученность (%)</w:t>
            </w:r>
          </w:p>
        </w:tc>
        <w:tc>
          <w:tcPr>
            <w:tcW w:w="1914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76</w:t>
            </w:r>
          </w:p>
        </w:tc>
        <w:tc>
          <w:tcPr>
            <w:tcW w:w="1914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81</w:t>
            </w:r>
          </w:p>
        </w:tc>
        <w:tc>
          <w:tcPr>
            <w:tcW w:w="1914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52</w:t>
            </w:r>
          </w:p>
        </w:tc>
        <w:tc>
          <w:tcPr>
            <w:tcW w:w="1915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95</w:t>
            </w:r>
          </w:p>
        </w:tc>
      </w:tr>
      <w:tr w:rsidR="0095659B" w:rsidRPr="00AB4B3F" w:rsidTr="00AB4B3F">
        <w:tc>
          <w:tcPr>
            <w:tcW w:w="1664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Качество обученности (%)</w:t>
            </w:r>
          </w:p>
        </w:tc>
        <w:tc>
          <w:tcPr>
            <w:tcW w:w="1914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57</w:t>
            </w:r>
          </w:p>
        </w:tc>
        <w:tc>
          <w:tcPr>
            <w:tcW w:w="1914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38</w:t>
            </w:r>
          </w:p>
        </w:tc>
        <w:tc>
          <w:tcPr>
            <w:tcW w:w="1914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33</w:t>
            </w:r>
          </w:p>
        </w:tc>
        <w:tc>
          <w:tcPr>
            <w:tcW w:w="1915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81</w:t>
            </w:r>
          </w:p>
        </w:tc>
      </w:tr>
      <w:tr w:rsidR="0095659B" w:rsidRPr="00AB4B3F" w:rsidTr="00AB4B3F">
        <w:tc>
          <w:tcPr>
            <w:tcW w:w="1664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Средний балл</w:t>
            </w:r>
          </w:p>
        </w:tc>
        <w:tc>
          <w:tcPr>
            <w:tcW w:w="1914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3,6</w:t>
            </w:r>
          </w:p>
        </w:tc>
        <w:tc>
          <w:tcPr>
            <w:tcW w:w="1914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3,4</w:t>
            </w:r>
          </w:p>
        </w:tc>
        <w:tc>
          <w:tcPr>
            <w:tcW w:w="1914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3,0</w:t>
            </w:r>
          </w:p>
        </w:tc>
        <w:tc>
          <w:tcPr>
            <w:tcW w:w="1915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4,2</w:t>
            </w:r>
          </w:p>
        </w:tc>
      </w:tr>
    </w:tbl>
    <w:p w:rsidR="0095659B" w:rsidRDefault="0095659B" w:rsidP="00083BA6">
      <w:pPr>
        <w:rPr>
          <w:sz w:val="28"/>
          <w:szCs w:val="28"/>
        </w:rPr>
      </w:pPr>
    </w:p>
    <w:p w:rsidR="0095659B" w:rsidRDefault="0095659B" w:rsidP="00083BA6">
      <w:pPr>
        <w:jc w:val="center"/>
        <w:rPr>
          <w:sz w:val="28"/>
          <w:szCs w:val="28"/>
        </w:rPr>
      </w:pPr>
      <w:r>
        <w:rPr>
          <w:sz w:val="28"/>
          <w:szCs w:val="28"/>
        </w:rPr>
        <w:t>4 В класс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54"/>
        <w:gridCol w:w="1874"/>
        <w:gridCol w:w="1878"/>
        <w:gridCol w:w="1903"/>
        <w:gridCol w:w="1912"/>
      </w:tblGrid>
      <w:tr w:rsidR="0095659B" w:rsidRPr="00AB4B3F" w:rsidTr="00AB4B3F">
        <w:tc>
          <w:tcPr>
            <w:tcW w:w="1664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 xml:space="preserve">Чтение </w:t>
            </w:r>
          </w:p>
        </w:tc>
        <w:tc>
          <w:tcPr>
            <w:tcW w:w="1914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14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Математика</w:t>
            </w:r>
          </w:p>
        </w:tc>
        <w:tc>
          <w:tcPr>
            <w:tcW w:w="1915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Окружающий мир</w:t>
            </w:r>
          </w:p>
        </w:tc>
      </w:tr>
      <w:tr w:rsidR="0095659B" w:rsidRPr="00AB4B3F" w:rsidTr="00AB4B3F">
        <w:tc>
          <w:tcPr>
            <w:tcW w:w="1664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Обученность (%)</w:t>
            </w:r>
          </w:p>
        </w:tc>
        <w:tc>
          <w:tcPr>
            <w:tcW w:w="1914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75</w:t>
            </w:r>
          </w:p>
        </w:tc>
        <w:tc>
          <w:tcPr>
            <w:tcW w:w="1914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67</w:t>
            </w:r>
          </w:p>
        </w:tc>
        <w:tc>
          <w:tcPr>
            <w:tcW w:w="1914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46</w:t>
            </w:r>
          </w:p>
        </w:tc>
        <w:tc>
          <w:tcPr>
            <w:tcW w:w="1915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95</w:t>
            </w:r>
          </w:p>
        </w:tc>
      </w:tr>
      <w:tr w:rsidR="0095659B" w:rsidRPr="00AB4B3F" w:rsidTr="00AB4B3F">
        <w:tc>
          <w:tcPr>
            <w:tcW w:w="1664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Качество обученности (%)</w:t>
            </w:r>
          </w:p>
        </w:tc>
        <w:tc>
          <w:tcPr>
            <w:tcW w:w="1914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50</w:t>
            </w:r>
          </w:p>
        </w:tc>
        <w:tc>
          <w:tcPr>
            <w:tcW w:w="1914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25</w:t>
            </w:r>
          </w:p>
        </w:tc>
        <w:tc>
          <w:tcPr>
            <w:tcW w:w="1914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21</w:t>
            </w:r>
          </w:p>
        </w:tc>
        <w:tc>
          <w:tcPr>
            <w:tcW w:w="1915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29</w:t>
            </w:r>
          </w:p>
        </w:tc>
      </w:tr>
      <w:tr w:rsidR="0095659B" w:rsidRPr="00AB4B3F" w:rsidTr="00AB4B3F">
        <w:tc>
          <w:tcPr>
            <w:tcW w:w="1664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Средний балл</w:t>
            </w:r>
          </w:p>
        </w:tc>
        <w:tc>
          <w:tcPr>
            <w:tcW w:w="1914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3,5</w:t>
            </w:r>
          </w:p>
        </w:tc>
        <w:tc>
          <w:tcPr>
            <w:tcW w:w="1914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3,0</w:t>
            </w:r>
          </w:p>
        </w:tc>
        <w:tc>
          <w:tcPr>
            <w:tcW w:w="1914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2,8</w:t>
            </w:r>
          </w:p>
        </w:tc>
        <w:tc>
          <w:tcPr>
            <w:tcW w:w="1915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2,9</w:t>
            </w:r>
          </w:p>
        </w:tc>
      </w:tr>
    </w:tbl>
    <w:p w:rsidR="0095659B" w:rsidRDefault="0095659B" w:rsidP="00083BA6">
      <w:pPr>
        <w:rPr>
          <w:sz w:val="28"/>
          <w:szCs w:val="28"/>
        </w:rPr>
      </w:pPr>
    </w:p>
    <w:p w:rsidR="0095659B" w:rsidRDefault="0095659B" w:rsidP="00083BA6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по школе: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54"/>
        <w:gridCol w:w="1874"/>
        <w:gridCol w:w="1878"/>
        <w:gridCol w:w="1903"/>
        <w:gridCol w:w="1912"/>
      </w:tblGrid>
      <w:tr w:rsidR="0095659B" w:rsidRPr="00AB4B3F" w:rsidTr="00AB4B3F">
        <w:tc>
          <w:tcPr>
            <w:tcW w:w="1754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 xml:space="preserve">Чтение </w:t>
            </w:r>
          </w:p>
        </w:tc>
        <w:tc>
          <w:tcPr>
            <w:tcW w:w="1878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03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Математика</w:t>
            </w:r>
          </w:p>
        </w:tc>
        <w:tc>
          <w:tcPr>
            <w:tcW w:w="1912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Окружающий мир</w:t>
            </w:r>
          </w:p>
        </w:tc>
      </w:tr>
      <w:tr w:rsidR="0095659B" w:rsidRPr="00AB4B3F" w:rsidTr="00AB4B3F">
        <w:tc>
          <w:tcPr>
            <w:tcW w:w="1754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Обученность (%)</w:t>
            </w:r>
          </w:p>
        </w:tc>
        <w:tc>
          <w:tcPr>
            <w:tcW w:w="1874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75</w:t>
            </w:r>
          </w:p>
        </w:tc>
        <w:tc>
          <w:tcPr>
            <w:tcW w:w="1878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79</w:t>
            </w:r>
          </w:p>
        </w:tc>
        <w:tc>
          <w:tcPr>
            <w:tcW w:w="1903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56</w:t>
            </w:r>
          </w:p>
        </w:tc>
        <w:tc>
          <w:tcPr>
            <w:tcW w:w="1912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79</w:t>
            </w:r>
          </w:p>
        </w:tc>
      </w:tr>
      <w:tr w:rsidR="0095659B" w:rsidRPr="00AB4B3F" w:rsidTr="00AB4B3F">
        <w:tc>
          <w:tcPr>
            <w:tcW w:w="1754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Качество обученности (%)</w:t>
            </w:r>
          </w:p>
        </w:tc>
        <w:tc>
          <w:tcPr>
            <w:tcW w:w="1874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51</w:t>
            </w:r>
          </w:p>
        </w:tc>
        <w:tc>
          <w:tcPr>
            <w:tcW w:w="1878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47</w:t>
            </w:r>
          </w:p>
        </w:tc>
        <w:tc>
          <w:tcPr>
            <w:tcW w:w="1903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26</w:t>
            </w:r>
          </w:p>
        </w:tc>
        <w:tc>
          <w:tcPr>
            <w:tcW w:w="1912" w:type="dxa"/>
          </w:tcPr>
          <w:p w:rsidR="0095659B" w:rsidRPr="00AB4B3F" w:rsidRDefault="0095659B" w:rsidP="00AB4B3F">
            <w:pPr>
              <w:spacing w:after="0" w:line="240" w:lineRule="auto"/>
              <w:rPr>
                <w:sz w:val="28"/>
                <w:szCs w:val="28"/>
              </w:rPr>
            </w:pPr>
            <w:r w:rsidRPr="00AB4B3F">
              <w:rPr>
                <w:sz w:val="28"/>
                <w:szCs w:val="28"/>
              </w:rPr>
              <w:t>60</w:t>
            </w:r>
          </w:p>
        </w:tc>
      </w:tr>
    </w:tbl>
    <w:p w:rsidR="0095659B" w:rsidRDefault="0095659B" w:rsidP="00083BA6">
      <w:pPr>
        <w:rPr>
          <w:sz w:val="28"/>
          <w:szCs w:val="28"/>
        </w:rPr>
      </w:pPr>
    </w:p>
    <w:p w:rsidR="0095659B" w:rsidRDefault="0095659B" w:rsidP="00083BA6">
      <w:pPr>
        <w:rPr>
          <w:sz w:val="28"/>
          <w:szCs w:val="28"/>
        </w:rPr>
      </w:pPr>
      <w:r>
        <w:rPr>
          <w:sz w:val="28"/>
          <w:szCs w:val="28"/>
        </w:rPr>
        <w:t xml:space="preserve">   Для решения задачи по преемственности между начальной школой и средним звеном было проведено совместное заседание</w:t>
      </w:r>
      <w:r w:rsidRPr="002428E5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2428E5">
        <w:rPr>
          <w:sz w:val="28"/>
          <w:szCs w:val="28"/>
        </w:rPr>
        <w:t>/</w:t>
      </w:r>
      <w:r>
        <w:rPr>
          <w:sz w:val="28"/>
          <w:szCs w:val="28"/>
        </w:rPr>
        <w:t xml:space="preserve">о учителей начальных классов и среднего звена. Были проведены входные контрольные работы по русскому языку и математике. Показатели свидетельствуют о сформированности учебных навыков в начальной школе. Учителям начальных классов было порекомендовано строить свою работу с учетом пробелов в знаниях: </w:t>
      </w:r>
    </w:p>
    <w:p w:rsidR="0095659B" w:rsidRDefault="0095659B" w:rsidP="00083BA6">
      <w:pPr>
        <w:rPr>
          <w:sz w:val="28"/>
          <w:szCs w:val="28"/>
        </w:rPr>
      </w:pPr>
      <w:r>
        <w:rPr>
          <w:sz w:val="28"/>
          <w:szCs w:val="28"/>
        </w:rPr>
        <w:t xml:space="preserve"> 1) русский язык -  определение звонких и глухих согласных;                  </w:t>
      </w:r>
    </w:p>
    <w:p w:rsidR="0095659B" w:rsidRDefault="0095659B" w:rsidP="00083BA6">
      <w:pPr>
        <w:rPr>
          <w:sz w:val="28"/>
          <w:szCs w:val="28"/>
        </w:rPr>
      </w:pPr>
      <w:r>
        <w:rPr>
          <w:sz w:val="28"/>
          <w:szCs w:val="28"/>
        </w:rPr>
        <w:t xml:space="preserve"> 2) математика – задачи на движение, решение уравнений, нахождение периметра, площади прямоугольника; нахождение части числа.</w:t>
      </w:r>
    </w:p>
    <w:p w:rsidR="0095659B" w:rsidRDefault="0095659B" w:rsidP="00083BA6">
      <w:pPr>
        <w:rPr>
          <w:sz w:val="28"/>
          <w:szCs w:val="28"/>
        </w:rPr>
      </w:pPr>
      <w:r>
        <w:rPr>
          <w:sz w:val="28"/>
          <w:szCs w:val="28"/>
        </w:rPr>
        <w:t xml:space="preserve"> 3) литература – работа с текстом, нахождение информации.</w:t>
      </w:r>
    </w:p>
    <w:p w:rsidR="0095659B" w:rsidRDefault="0095659B" w:rsidP="00083BA6">
      <w:pPr>
        <w:rPr>
          <w:sz w:val="28"/>
          <w:szCs w:val="28"/>
        </w:rPr>
      </w:pPr>
      <w:r>
        <w:rPr>
          <w:sz w:val="28"/>
          <w:szCs w:val="28"/>
        </w:rPr>
        <w:t xml:space="preserve">   В 2013 – 2014 ученом году прошли аттестацию на соответствие занимаемой должности  Передрий О.Г.  и Чулкова Е.А.</w:t>
      </w:r>
    </w:p>
    <w:p w:rsidR="0095659B" w:rsidRDefault="0095659B" w:rsidP="00083BA6">
      <w:pPr>
        <w:rPr>
          <w:sz w:val="28"/>
          <w:szCs w:val="28"/>
        </w:rPr>
      </w:pPr>
      <w:r>
        <w:rPr>
          <w:sz w:val="28"/>
          <w:szCs w:val="28"/>
        </w:rPr>
        <w:t xml:space="preserve">    В2013 – 2014 уч. году Коровина А.А. участвовала в  конкурсе « Учительница пер</w:t>
      </w:r>
      <w:bookmarkStart w:id="0" w:name="_GoBack"/>
      <w:bookmarkEnd w:id="0"/>
      <w:r>
        <w:rPr>
          <w:sz w:val="28"/>
          <w:szCs w:val="28"/>
        </w:rPr>
        <w:t>вая моя».</w:t>
      </w:r>
    </w:p>
    <w:p w:rsidR="0095659B" w:rsidRDefault="0095659B" w:rsidP="00083BA6">
      <w:pPr>
        <w:rPr>
          <w:sz w:val="28"/>
          <w:szCs w:val="28"/>
        </w:rPr>
      </w:pPr>
      <w:r>
        <w:rPr>
          <w:sz w:val="28"/>
          <w:szCs w:val="28"/>
        </w:rPr>
        <w:t xml:space="preserve">     В 2013 – 2014 учебном году учащиеся 4 классов участвовали в районной олимпиаде  по русскому языку – Белоусова Александра, Сулеева Елизавета; по математике – Кузьмина Ангелина, Черносов Вячеслав; по литературному чтению – Тимонин Тимофей, Кожевникова Анна. </w:t>
      </w:r>
    </w:p>
    <w:p w:rsidR="0095659B" w:rsidRDefault="0095659B" w:rsidP="00083BA6">
      <w:pPr>
        <w:rPr>
          <w:sz w:val="28"/>
          <w:szCs w:val="28"/>
        </w:rPr>
      </w:pPr>
      <w:r>
        <w:rPr>
          <w:sz w:val="28"/>
          <w:szCs w:val="28"/>
        </w:rPr>
        <w:t xml:space="preserve">    Итоги олимпиады: призеры ( 2 – 3 места) – Кузьмина Ангелина ( учитель Коровина А.А.), Сулеева Елизавета (учитель  Малофеева М.А.), Тимонин Тимофей ( учитель Коровина А.А.), Кожевникова Анна (учитель Малофеева М.А.).</w:t>
      </w:r>
    </w:p>
    <w:p w:rsidR="0095659B" w:rsidRDefault="0095659B" w:rsidP="00083BA6">
      <w:pPr>
        <w:rPr>
          <w:sz w:val="28"/>
          <w:szCs w:val="28"/>
        </w:rPr>
      </w:pPr>
      <w:r>
        <w:rPr>
          <w:sz w:val="28"/>
          <w:szCs w:val="28"/>
        </w:rPr>
        <w:t xml:space="preserve">     Учащиеся 4 Б класса  Родионов Валерий, Живайкин Артем, Загребельная Александра участвовали в 4 Всероссийской олимпиаде по математике для 3 -4 классов « Вот задачка».  Ученики  4Б класса Перевозчикова Юлия, Котяков Алексей  участвовали во Всероссийской олимпиаде по окружающему миру «Вот задачка».  Ученик 4Б класса Живайкин Артем  занял 1 место во Всероссийской  олимпиаде по русскому языку.</w:t>
      </w:r>
    </w:p>
    <w:p w:rsidR="0095659B" w:rsidRDefault="0095659B" w:rsidP="00083BA6">
      <w:pPr>
        <w:rPr>
          <w:sz w:val="28"/>
          <w:szCs w:val="28"/>
        </w:rPr>
      </w:pPr>
      <w:r>
        <w:rPr>
          <w:sz w:val="28"/>
          <w:szCs w:val="28"/>
        </w:rPr>
        <w:t xml:space="preserve">    В 2013 – 2014 учебном году  9учащиХся 1 – 4 классов участвовали во 2-ой  учебно – исследовательской  конференции (21.03.2014). 1место  среди 1 -2 классов заняла Рыжкова Анастасия ( уч. Кузьмина О.В.), 2 – ое место – Писнова Дарья (уч. Солдатова Н.В.), 3 – е место – Борисова Валерия (уч. Кузьмина О.В.) В возрастной группе 3 – 4 классы: 1место – Простов Андрей, Черносов Вячеслав (уч. Кудашкина Л.В.), 2 – е место – Сулеева Елизавета, Идигарова Регина, Орешкина Алина 9 (уч. Малофеева  М.А.), Живайкин Артем, Котякоа Алексей (уч. Кудашкина Л.В.). 3 –е место – Шлепнева Екатерина, Исламов Марат, Смирнова Дарья, Шевякин Юрий (уч. Передрий О.Г.).</w:t>
      </w:r>
    </w:p>
    <w:p w:rsidR="0095659B" w:rsidRDefault="0095659B" w:rsidP="00083BA6">
      <w:pPr>
        <w:rPr>
          <w:sz w:val="28"/>
          <w:szCs w:val="28"/>
        </w:rPr>
      </w:pPr>
      <w:r>
        <w:rPr>
          <w:sz w:val="28"/>
          <w:szCs w:val="28"/>
        </w:rPr>
        <w:t xml:space="preserve">   В 2013 – 2014 уч. Году 88 учащихся 2 – 4 классов приняли участие во Всероссийском конкурсе – игре «Кенгуру» и «Русский медвежонок». </w:t>
      </w:r>
    </w:p>
    <w:p w:rsidR="0095659B" w:rsidRDefault="0095659B" w:rsidP="00083BA6">
      <w:pPr>
        <w:rPr>
          <w:sz w:val="28"/>
          <w:szCs w:val="28"/>
        </w:rPr>
      </w:pPr>
      <w:r>
        <w:rPr>
          <w:sz w:val="28"/>
          <w:szCs w:val="28"/>
        </w:rPr>
        <w:t xml:space="preserve">   Среди  2 – ых  классов 1 – е место по школе заняла  Коровкина  Виктория (уч. Кузьмина О.В.), 2- е место – Лапшина Полина  (уч. Кузьмина О.В.), 3 – е место -  Рахимова Алина (уч.Коновалова С.В.). </w:t>
      </w:r>
    </w:p>
    <w:p w:rsidR="0095659B" w:rsidRDefault="0095659B" w:rsidP="00083BA6">
      <w:pPr>
        <w:rPr>
          <w:sz w:val="28"/>
          <w:szCs w:val="28"/>
        </w:rPr>
      </w:pPr>
      <w:r>
        <w:rPr>
          <w:sz w:val="28"/>
          <w:szCs w:val="28"/>
        </w:rPr>
        <w:t xml:space="preserve">   3 - и  классы: 1 место – Банникова Екатерина (уч. Майорова Л.А.), 2 – место – Толчева Виктория (уч. Чулкова Е.А.) ; 3 – место – Ярыгина Анастасия ( уч. Майорова Л.А.).</w:t>
      </w:r>
    </w:p>
    <w:p w:rsidR="0095659B" w:rsidRDefault="0095659B" w:rsidP="00083BA6">
      <w:pPr>
        <w:rPr>
          <w:sz w:val="28"/>
          <w:szCs w:val="28"/>
        </w:rPr>
      </w:pPr>
      <w:r>
        <w:rPr>
          <w:sz w:val="28"/>
          <w:szCs w:val="28"/>
        </w:rPr>
        <w:t xml:space="preserve">    4 – е классы: 1 – е место – Идигарова Регина (уч. Малофеева М.А.), </w:t>
      </w:r>
    </w:p>
    <w:p w:rsidR="0095659B" w:rsidRDefault="0095659B" w:rsidP="00083B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2 – место – Сулеева Елизавета,</w:t>
      </w:r>
    </w:p>
    <w:p w:rsidR="0095659B" w:rsidRDefault="0095659B" w:rsidP="00083B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3 – место – Живайкин Артем.</w:t>
      </w:r>
    </w:p>
    <w:p w:rsidR="0095659B" w:rsidRDefault="0095659B" w:rsidP="00083BA6">
      <w:pPr>
        <w:rPr>
          <w:sz w:val="28"/>
          <w:szCs w:val="28"/>
        </w:rPr>
      </w:pPr>
      <w:r>
        <w:rPr>
          <w:sz w:val="28"/>
          <w:szCs w:val="28"/>
        </w:rPr>
        <w:t xml:space="preserve">   Результаты игры – конкурса « Русский медвежонок»:</w:t>
      </w:r>
    </w:p>
    <w:p w:rsidR="0095659B" w:rsidRDefault="0095659B" w:rsidP="00083BA6">
      <w:pPr>
        <w:rPr>
          <w:sz w:val="28"/>
          <w:szCs w:val="28"/>
        </w:rPr>
      </w:pPr>
      <w:r>
        <w:rPr>
          <w:sz w:val="28"/>
          <w:szCs w:val="28"/>
        </w:rPr>
        <w:t xml:space="preserve">          2 – классы:  Рахимова Алина  - 1место, </w:t>
      </w:r>
    </w:p>
    <w:p w:rsidR="0095659B" w:rsidRDefault="0095659B" w:rsidP="00083B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Рыжкова Анастасия – 2 место,</w:t>
      </w:r>
    </w:p>
    <w:p w:rsidR="0095659B" w:rsidRDefault="0095659B" w:rsidP="00083B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Коровкина Виктория – 3 место.</w:t>
      </w:r>
    </w:p>
    <w:p w:rsidR="0095659B" w:rsidRDefault="0095659B" w:rsidP="00083BA6">
      <w:pPr>
        <w:rPr>
          <w:sz w:val="28"/>
          <w:szCs w:val="28"/>
        </w:rPr>
      </w:pPr>
      <w:r>
        <w:rPr>
          <w:sz w:val="28"/>
          <w:szCs w:val="28"/>
        </w:rPr>
        <w:t xml:space="preserve">       3 – и классы: Нахамкин Константин – 1 место, </w:t>
      </w:r>
    </w:p>
    <w:p w:rsidR="0095659B" w:rsidRDefault="0095659B" w:rsidP="00083B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Каратаева Полина – 2 место, </w:t>
      </w:r>
    </w:p>
    <w:p w:rsidR="0095659B" w:rsidRDefault="0095659B" w:rsidP="00083B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Мурашова Дарья – 3 место.</w:t>
      </w:r>
    </w:p>
    <w:p w:rsidR="0095659B" w:rsidRDefault="0095659B" w:rsidP="00083BA6">
      <w:pPr>
        <w:rPr>
          <w:sz w:val="28"/>
          <w:szCs w:val="28"/>
        </w:rPr>
      </w:pPr>
      <w:r>
        <w:rPr>
          <w:sz w:val="28"/>
          <w:szCs w:val="28"/>
        </w:rPr>
        <w:t xml:space="preserve">      4 – ые классы:  Белоусова Александра – 1 место, </w:t>
      </w:r>
    </w:p>
    <w:p w:rsidR="0095659B" w:rsidRDefault="0095659B" w:rsidP="00083B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Черносов Александр – 2 место, </w:t>
      </w:r>
    </w:p>
    <w:p w:rsidR="0095659B" w:rsidRDefault="0095659B" w:rsidP="00083B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Тимонин Тимофей – 3 место.</w:t>
      </w:r>
    </w:p>
    <w:p w:rsidR="0095659B" w:rsidRDefault="0095659B" w:rsidP="00083BA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5659B" w:rsidRDefault="0095659B" w:rsidP="00083BA6">
      <w:pPr>
        <w:rPr>
          <w:sz w:val="28"/>
          <w:szCs w:val="28"/>
        </w:rPr>
      </w:pPr>
      <w:r>
        <w:rPr>
          <w:sz w:val="28"/>
          <w:szCs w:val="28"/>
        </w:rPr>
        <w:t xml:space="preserve">    В 2014 – 2015 учебном году перед  методическим объединением учителей будут стоять следующие задачи:</w:t>
      </w:r>
    </w:p>
    <w:p w:rsidR="0095659B" w:rsidRPr="008C0678" w:rsidRDefault="0095659B" w:rsidP="00325A44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Продолжать работу по реализации ФГОС  НОО (взаимопосещение уроков,  самообразование учителей).</w:t>
      </w:r>
    </w:p>
    <w:p w:rsidR="0095659B" w:rsidRDefault="0095659B" w:rsidP="008C067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Применять  инновационные технологии, активные формы и методы работы с обучающимися, имеющих  конечной целью  приобретение детьми способностей к самообразованию и саморазвитию.</w:t>
      </w:r>
    </w:p>
    <w:p w:rsidR="0095659B" w:rsidRPr="008C0678" w:rsidRDefault="0095659B" w:rsidP="008C067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C0678">
        <w:rPr>
          <w:sz w:val="28"/>
          <w:szCs w:val="28"/>
        </w:rPr>
        <w:t>Продолжать работу по преемственности между начальной школой и средним звеном</w:t>
      </w:r>
      <w:r>
        <w:rPr>
          <w:sz w:val="28"/>
          <w:szCs w:val="28"/>
        </w:rPr>
        <w:t>.</w:t>
      </w:r>
    </w:p>
    <w:p w:rsidR="0095659B" w:rsidRDefault="0095659B" w:rsidP="001C1374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C1374">
        <w:rPr>
          <w:sz w:val="28"/>
          <w:szCs w:val="28"/>
        </w:rPr>
        <w:t xml:space="preserve">Способствовать формированию творческой продуктивности и </w:t>
      </w:r>
      <w:r>
        <w:rPr>
          <w:sz w:val="28"/>
          <w:szCs w:val="28"/>
        </w:rPr>
        <w:t>саморазвитию педагогов. Оказывать помощь</w:t>
      </w:r>
      <w:r w:rsidRPr="001C1374">
        <w:rPr>
          <w:sz w:val="28"/>
          <w:szCs w:val="28"/>
        </w:rPr>
        <w:t xml:space="preserve"> учителям в планировании, организации и анализе педагогической деятельности.</w:t>
      </w:r>
    </w:p>
    <w:p w:rsidR="0095659B" w:rsidRPr="001C1374" w:rsidRDefault="0095659B" w:rsidP="001C1374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Активизировать работу</w:t>
      </w:r>
      <w:r w:rsidRPr="001C1374">
        <w:rPr>
          <w:sz w:val="28"/>
          <w:szCs w:val="28"/>
        </w:rPr>
        <w:t xml:space="preserve"> с одаренными детьми через участие в мероприятиях различных  уровней.</w:t>
      </w:r>
    </w:p>
    <w:p w:rsidR="0095659B" w:rsidRDefault="0095659B" w:rsidP="00694264">
      <w:pPr>
        <w:pStyle w:val="ListParagraph"/>
        <w:rPr>
          <w:sz w:val="28"/>
          <w:szCs w:val="28"/>
        </w:rPr>
      </w:pPr>
    </w:p>
    <w:p w:rsidR="0095659B" w:rsidRDefault="0095659B" w:rsidP="00694264">
      <w:pPr>
        <w:pStyle w:val="ListParagraph"/>
        <w:rPr>
          <w:sz w:val="28"/>
          <w:szCs w:val="28"/>
        </w:rPr>
      </w:pPr>
    </w:p>
    <w:p w:rsidR="0095659B" w:rsidRDefault="0095659B" w:rsidP="00694264">
      <w:pPr>
        <w:pStyle w:val="ListParagraph"/>
        <w:rPr>
          <w:sz w:val="28"/>
          <w:szCs w:val="28"/>
        </w:rPr>
      </w:pPr>
    </w:p>
    <w:p w:rsidR="0095659B" w:rsidRDefault="0095659B" w:rsidP="00694264">
      <w:pPr>
        <w:pStyle w:val="ListParagraph"/>
        <w:rPr>
          <w:sz w:val="28"/>
          <w:szCs w:val="28"/>
        </w:rPr>
      </w:pPr>
    </w:p>
    <w:p w:rsidR="0095659B" w:rsidRPr="00694264" w:rsidRDefault="0095659B" w:rsidP="0069426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04.06.2014                                                 Руководитель  м</w:t>
      </w:r>
      <w:r w:rsidRPr="00694264">
        <w:rPr>
          <w:sz w:val="28"/>
          <w:szCs w:val="28"/>
        </w:rPr>
        <w:t>/</w:t>
      </w:r>
      <w:r>
        <w:rPr>
          <w:sz w:val="28"/>
          <w:szCs w:val="28"/>
        </w:rPr>
        <w:t>о:  Солдатова Н.В.</w:t>
      </w:r>
    </w:p>
    <w:sectPr w:rsidR="0095659B" w:rsidRPr="00694264" w:rsidSect="005B6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918D5"/>
    <w:multiLevelType w:val="hybridMultilevel"/>
    <w:tmpl w:val="55CE2E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0612CD"/>
    <w:multiLevelType w:val="hybridMultilevel"/>
    <w:tmpl w:val="DD7C67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AC6AB9"/>
    <w:multiLevelType w:val="hybridMultilevel"/>
    <w:tmpl w:val="D50483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7F53815"/>
    <w:multiLevelType w:val="hybridMultilevel"/>
    <w:tmpl w:val="09C084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720"/>
    <w:rsid w:val="00072297"/>
    <w:rsid w:val="00080315"/>
    <w:rsid w:val="00081D3F"/>
    <w:rsid w:val="00083BA6"/>
    <w:rsid w:val="0011405A"/>
    <w:rsid w:val="001C1374"/>
    <w:rsid w:val="002428E5"/>
    <w:rsid w:val="002811F0"/>
    <w:rsid w:val="002D24CD"/>
    <w:rsid w:val="00325A44"/>
    <w:rsid w:val="00417ABF"/>
    <w:rsid w:val="00571720"/>
    <w:rsid w:val="005B67C1"/>
    <w:rsid w:val="0064225D"/>
    <w:rsid w:val="00694264"/>
    <w:rsid w:val="00883F5F"/>
    <w:rsid w:val="008C0678"/>
    <w:rsid w:val="009073E7"/>
    <w:rsid w:val="0095659B"/>
    <w:rsid w:val="00AB356A"/>
    <w:rsid w:val="00AB4B3F"/>
    <w:rsid w:val="00C044A0"/>
    <w:rsid w:val="00C208E6"/>
    <w:rsid w:val="00D97AAA"/>
    <w:rsid w:val="00F02590"/>
    <w:rsid w:val="00F0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7C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4225D"/>
    <w:pPr>
      <w:ind w:left="720"/>
      <w:contextualSpacing/>
    </w:pPr>
  </w:style>
  <w:style w:type="table" w:styleId="TableGrid">
    <w:name w:val="Table Grid"/>
    <w:basedOn w:val="TableNormal"/>
    <w:uiPriority w:val="99"/>
    <w:rsid w:val="00417A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196</TotalTime>
  <Pages>6</Pages>
  <Words>1033</Words>
  <Characters>5892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6</cp:revision>
  <dcterms:created xsi:type="dcterms:W3CDTF">2014-06-04T05:24:00Z</dcterms:created>
  <dcterms:modified xsi:type="dcterms:W3CDTF">2014-06-05T07:23:00Z</dcterms:modified>
</cp:coreProperties>
</file>