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CC" w:rsidRPr="00D74135" w:rsidRDefault="001878CC" w:rsidP="00DF32C1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D74135">
        <w:rPr>
          <w:rFonts w:ascii="Times New Roman" w:hAnsi="Times New Roman"/>
          <w:i/>
          <w:sz w:val="24"/>
          <w:szCs w:val="24"/>
        </w:rPr>
        <w:t>Классный час: «Михизеева Поляна – Кубанская Хатынь».</w:t>
      </w:r>
    </w:p>
    <w:p w:rsidR="001878CC" w:rsidRPr="00D74135" w:rsidRDefault="001878CC" w:rsidP="005C2CCE">
      <w:pPr>
        <w:rPr>
          <w:rFonts w:ascii="Times New Roman" w:hAnsi="Times New Roman"/>
          <w:b/>
          <w:sz w:val="24"/>
          <w:szCs w:val="24"/>
        </w:rPr>
      </w:pPr>
      <w:r w:rsidRPr="00D74135">
        <w:rPr>
          <w:rFonts w:ascii="Times New Roman" w:hAnsi="Times New Roman"/>
          <w:b/>
          <w:sz w:val="24"/>
          <w:szCs w:val="24"/>
        </w:rPr>
        <w:t>Цель  классного часа:</w:t>
      </w:r>
    </w:p>
    <w:p w:rsidR="001878CC" w:rsidRPr="00D74135" w:rsidRDefault="001878CC" w:rsidP="005C2CC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1.Познакомить учащихся с трагедией, постигшей простых  кубанских жителей, 13 ноября  1942 года в рабочем посёлке Михизеева Поляна Мостовского района Краснодарского края.</w:t>
      </w:r>
    </w:p>
    <w:p w:rsidR="001878CC" w:rsidRPr="00D74135" w:rsidRDefault="001878CC" w:rsidP="005C2CC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2.Расширить знания детей об истории родного края в суровые военные годы.</w:t>
      </w:r>
    </w:p>
    <w:p w:rsidR="001878CC" w:rsidRPr="00D74135" w:rsidRDefault="001878CC" w:rsidP="005C2CC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3.Воспитывать патриотизм, гордость за подвиг своих земляков во время Великой Отечественной войны, уважение к ветеранам войны и труда, готовность к защите своей Родины.</w:t>
      </w:r>
    </w:p>
    <w:p w:rsidR="001878CC" w:rsidRPr="00D74135" w:rsidRDefault="001878CC" w:rsidP="008F578A">
      <w:pPr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</w:r>
      <w:r w:rsidRPr="00D74135">
        <w:rPr>
          <w:rFonts w:ascii="Times New Roman" w:hAnsi="Times New Roman"/>
          <w:b/>
          <w:sz w:val="24"/>
          <w:szCs w:val="24"/>
        </w:rPr>
        <w:t>Ход урока:</w:t>
      </w:r>
    </w:p>
    <w:p w:rsidR="001878CC" w:rsidRPr="00D74135" w:rsidRDefault="001878CC" w:rsidP="002E1727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Учитель: Война. Страшное слово! Свист снарядов, рёв танков, взрывы бомб, смерть солдат и мирных жителей. Как это страшно! Но надо спасти свою Родину от черной чумы фашизма.  В первые дни войны к гражданам  Советского Союза обратился глава государства Иосиф Виссарионович Сталин.(Прослушивание Обращения И.В. Сталина.)</w:t>
      </w:r>
    </w:p>
    <w:p w:rsidR="001878CC" w:rsidRPr="00D74135" w:rsidRDefault="001878CC" w:rsidP="00E5236D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1418 дней длилась Великая Отечественная война. Фашистские варвары разрушили и сожгли свыше 70 тысяч городов, посёлков и деревень нашей страны, разрушили 84 тысячи школ. Враг не щадил ни женщин, ни детей. 20 миллионов жизней советских людей унесла война…</w:t>
      </w:r>
    </w:p>
    <w:p w:rsidR="001878CC" w:rsidRPr="00D74135" w:rsidRDefault="001878CC" w:rsidP="004B007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Ученик:</w:t>
      </w:r>
    </w:p>
    <w:p w:rsidR="001878CC" w:rsidRPr="00D74135" w:rsidRDefault="001878CC" w:rsidP="004B007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Разве для смерти </w:t>
      </w:r>
    </w:p>
    <w:p w:rsidR="001878CC" w:rsidRPr="00D74135" w:rsidRDefault="001878CC" w:rsidP="004B007E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рождаются дети,</w:t>
      </w:r>
    </w:p>
    <w:p w:rsidR="001878CC" w:rsidRPr="00D74135" w:rsidRDefault="001878CC" w:rsidP="004B007E">
      <w:pPr>
        <w:tabs>
          <w:tab w:val="left" w:pos="369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Родина?</w:t>
      </w:r>
    </w:p>
    <w:p w:rsidR="001878CC" w:rsidRPr="00D74135" w:rsidRDefault="001878CC" w:rsidP="004B007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Разве хотела ты нашей смерти,</w:t>
      </w:r>
    </w:p>
    <w:p w:rsidR="001878CC" w:rsidRPr="00D74135" w:rsidRDefault="001878CC" w:rsidP="004B007E">
      <w:pPr>
        <w:tabs>
          <w:tab w:val="left" w:pos="375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Родина?</w:t>
      </w:r>
    </w:p>
    <w:p w:rsidR="001878CC" w:rsidRPr="00D74135" w:rsidRDefault="001878CC" w:rsidP="004B007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Пламя ударило в небо - </w:t>
      </w:r>
    </w:p>
    <w:p w:rsidR="001878CC" w:rsidRPr="00D74135" w:rsidRDefault="001878CC" w:rsidP="004B007E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Ты помнишь, Родина?</w:t>
      </w:r>
    </w:p>
    <w:p w:rsidR="001878CC" w:rsidRPr="00D74135" w:rsidRDefault="001878CC" w:rsidP="004B007E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4B007E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Тихо сказала:</w:t>
      </w:r>
    </w:p>
    <w:p w:rsidR="001878CC" w:rsidRPr="00D74135" w:rsidRDefault="001878CC" w:rsidP="004B007E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«Вставайте на помощь…»-</w:t>
      </w:r>
    </w:p>
    <w:p w:rsidR="001878CC" w:rsidRPr="00D74135" w:rsidRDefault="001878CC" w:rsidP="004B007E">
      <w:pPr>
        <w:tabs>
          <w:tab w:val="left" w:pos="349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Родина.</w:t>
      </w:r>
    </w:p>
    <w:p w:rsidR="001878CC" w:rsidRPr="00D74135" w:rsidRDefault="001878CC" w:rsidP="008F7B5A">
      <w:pPr>
        <w:tabs>
          <w:tab w:val="left" w:pos="349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( Р. Рождественский).</w:t>
      </w:r>
    </w:p>
    <w:p w:rsidR="001878CC" w:rsidRPr="00D74135" w:rsidRDefault="001878CC" w:rsidP="008F7B5A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8F7B5A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Звучит песня «Священная война»</w:t>
      </w:r>
    </w:p>
    <w:p w:rsidR="001878CC" w:rsidRPr="00D74135" w:rsidRDefault="001878CC" w:rsidP="008F7B5A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Ученица: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От бескрайней равнины Сибирской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До полесских лесов и болот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Поднимался народ богатырский ,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Наш великий советский народ.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Выходил он свободный и правый, 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Отвечая войной на войну,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Постоять за родную державу,</w:t>
      </w:r>
    </w:p>
    <w:p w:rsidR="001878CC" w:rsidRPr="00D74135" w:rsidRDefault="001878CC" w:rsidP="008F7B5A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За Советскую нашу страну.</w:t>
      </w:r>
    </w:p>
    <w:p w:rsidR="001878CC" w:rsidRPr="00D74135" w:rsidRDefault="001878CC" w:rsidP="008F7B5A">
      <w:pPr>
        <w:tabs>
          <w:tab w:val="left" w:pos="291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М. Исаковский.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Учитель: Война докатилась и до нашей Кубани, до нашего района, до рабочего поселка Михизеева Поляна.</w:t>
      </w:r>
    </w:p>
    <w:p w:rsidR="001878CC" w:rsidRPr="00D74135" w:rsidRDefault="001878CC" w:rsidP="00D563F3">
      <w:pPr>
        <w:rPr>
          <w:rFonts w:ascii="Times New Roman" w:hAnsi="Times New Roman"/>
          <w:i/>
          <w:sz w:val="20"/>
          <w:szCs w:val="20"/>
        </w:rPr>
      </w:pPr>
      <w:r w:rsidRPr="00D741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D74135">
        <w:rPr>
          <w:rFonts w:ascii="Times New Roman" w:hAnsi="Times New Roman"/>
          <w:i/>
          <w:sz w:val="20"/>
          <w:szCs w:val="20"/>
        </w:rPr>
        <w:t>ТАКИХ ГОРНЫХ МЕСТЕЧЕК МНОГО В МОСТОВСКОМ РАЙОНЕ. ДА И ПО ВСЕЙ КУБАНИ НЕМАЛО. А УЖ  ЛЕТОМ ЦАРИТ ЗДЕСЬ И ВОВСЕ КРАСОТА НЕОПИСУЕМАЯ. ПРЕДСТАВЬТЕ: НА СТЫКЕ ГОР РАССТУПАЮТСЯ В СТОРОНКУ ВЕКОВЫЕ ДУБЫ ДА БУКИ, И ОТКРЫВАЕТСЯ ГЛАЗУ ПРОСТОРНАЯ ПОЛЯНА-ДОЛИНА - СПОКОЙНАЯ И ВЕЛИЧАВАЯ ПОД ЗАЩИТОЙ ЛЕСА, НАРЯДНО УСЫПАННАЯ ЦВЕТАМИ КЛЕВЕРА, СУРЕПКИ, ЛЬВИНОГО ЗЕВА... НОГА ЗАПУТЫВАЕТСЯ В ПЛЕТЯХ ЕЖЕВИКИ. ПЬЯНЯЩЕ ПАХНЕТ МЕДОМ. И БЕЗЗВУЧИЕ... БУДТО И НЕ НА ЗЕМЛЕ НАШЕЙ ГРЕШНОЙ СТОИШЬ.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Такой застала война и Михизееву Поляну. Так же отмеривала годы всем подряд бестолковая кукушка, а сердитый шмель изредка перелетал с цветка на цветок. Только поляна эта не была безлюдной, как сейчас. Здесь кипел своей жизнью целый поселок, когда таким же солнечным воскресеньем 22 июня налетела война.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Лесорубы, лесопереработчики - более трехсот михизеевцев ушли на фронт. На горной поляне остались жить, дожидаться своих жены, дети да старики. Только злая судьба рассудила по-другому: ушедшие на передовую, пройдя ад кромешный, возвращались живыми. А все, кто остался в поселке, погибли В горы ушли мужчины и стали партизанами. Они не давали  возможности фашистам прорваться на Красную Поляну, в Сочи, в  богатые нефтью районы Кавказа.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Жёны, дети и престарелые жители остались в посёлках, хуторах истаницах, помогая партизанам продовольствием, спасая раненых.     Фашисты лютовали. Никакие облавы, прочесывания леса, не давали результатов- партизаны были неуловимы. И тогда они решили расправиться с мирными жителями Михизеевой Поляны, обвинив их в пособничестве партизанам. 13 ноября 1942 года около14 часов в посёлокМихизеева Поляна вошёл гитлеровский отряд. Здесь они бывали и раньше, но в этот раз что – то зловещее было в их лицах. Еще с утра все это место окружили немцы. А полицаи стали сгонять народ за околицу: «Будем читать указ!». Но люди почуяли недоброе. Потому как вытаскивали из домов даже инвалидов и больных детей. Сопротивляющихся били прикладами. Страх усилился, когда полицаи стали отделять группу за группой и уводить в лес. Послышались выстрелы.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- За что вы нас?! Бога побойтесь! Детей пощадите!!! - женские мольбы и детский плач разносились и были слышны далеко по ущелью. 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Старуха Пелагея Зайцева с разметавшимися седыми волосами припала к земле, крестилась с громкой молитвой.  Бабушка Лихоманова, перекрывая общий вой, кричала: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- Бабы, да прикройте же детворе хоть чем-нибудь зенки!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К вырытым самими же михизеевцами траншеям подгоняли очередную партию смертников. И ямы наполнялись, наполнялись. Тех, кого не убили, докалывали штыками.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После расстрела второй группы у Анны Мамонтовой начались преждевременные роды. Ее полоснул автоматной очередью бургомистр Зубов. А крошечную новорожденную другой каратель схватил за ножки и с размаха шлепнул о ствол дерева.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Полегли семьи Литвиновых, Майбороды, Шеверяевых, Мамонтовых, Авиловых... - скорбный список можно уместить на нескольких страницах.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Их всех раздевали перед казнью. Вряд ли для того, чтобы из экономии использовать небогатую одежку. Чтобы унизить, растоптать совсем? Не вышло. Всю злобу и ненависть к палачам выплеснула учительница, общая любимица сельчан Нина Плешивая: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- Вам этого наши вовек не простят!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Нину Викторовну заставили досмотреть казнь до конца и расстреляли последней вместе с тремя детьми.</w:t>
      </w:r>
    </w:p>
    <w:p w:rsidR="001878CC" w:rsidRPr="00D74135" w:rsidRDefault="001878CC" w:rsidP="000411A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Бойня продолжалась до самого вечера. В сумерках на Михизеевой Поляне осталось семь мест, где возвышались горы трупов. Назавтра прибежавшим с хуторов перепуганным людям запретили хоронить убитых в течение недели.</w:t>
      </w:r>
    </w:p>
    <w:p w:rsidR="001878CC" w:rsidRPr="00D74135" w:rsidRDefault="001878CC" w:rsidP="00980948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Ученик:</w:t>
      </w:r>
    </w:p>
    <w:p w:rsidR="001878CC" w:rsidRPr="00D74135" w:rsidRDefault="001878CC" w:rsidP="00980948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Они с детьми пригнали матерей</w:t>
      </w:r>
    </w:p>
    <w:p w:rsidR="001878CC" w:rsidRPr="00D74135" w:rsidRDefault="001878CC" w:rsidP="00980948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И яму рыть заставили, а сами…</w:t>
      </w:r>
    </w:p>
    <w:p w:rsidR="001878CC" w:rsidRPr="00D74135" w:rsidRDefault="001878CC" w:rsidP="00980948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Они стояли, кучка дикарей, </w:t>
      </w:r>
    </w:p>
    <w:p w:rsidR="001878CC" w:rsidRPr="00D74135" w:rsidRDefault="001878CC" w:rsidP="00980948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И хриплыми смеялись голосами.</w:t>
      </w:r>
    </w:p>
    <w:p w:rsidR="001878CC" w:rsidRPr="00D74135" w:rsidRDefault="001878CC" w:rsidP="00980948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 края бездны выстроили в ряд</w:t>
      </w:r>
    </w:p>
    <w:p w:rsidR="001878CC" w:rsidRPr="00D74135" w:rsidRDefault="001878CC" w:rsidP="00E21D0B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Бессильных женщин, худеньких ребят.</w:t>
      </w:r>
    </w:p>
    <w:p w:rsidR="001878CC" w:rsidRPr="00D74135" w:rsidRDefault="001878CC" w:rsidP="00E21D0B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Пришел хмельной майор и медными глазами</w:t>
      </w:r>
    </w:p>
    <w:p w:rsidR="001878CC" w:rsidRPr="00D74135" w:rsidRDefault="001878CC" w:rsidP="00E21D0B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Окинул обреченных…</w:t>
      </w:r>
    </w:p>
    <w:p w:rsidR="001878CC" w:rsidRPr="00D74135" w:rsidRDefault="001878CC" w:rsidP="001E6D1B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Л.М.Дейнега , жительница поселка Мостовского.</w:t>
      </w:r>
    </w:p>
    <w:p w:rsidR="001878CC" w:rsidRPr="00D74135" w:rsidRDefault="001878CC" w:rsidP="00AA4BE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В эти последние минуты родные и близкие не отходили друг от друга,  шли на смерть целыми семьями, держась за руки.</w:t>
      </w:r>
    </w:p>
    <w:p w:rsidR="001878CC" w:rsidRPr="00D74135" w:rsidRDefault="001878CC" w:rsidP="00AA4BE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К несчастью, в это время вернулись из станицы Махошевской  девять подвод с мужчинами. Они возили на мельницу пшеницу. Их тут же окружили фашисты и погнали к последней группе , раздались автоматные выстрелы , и люди, как подкошенные колосья, упали на сырую землю.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После зверской расправы гитлеровцы разграбили и полностью сожгли поселок.13 ноября 1942 года в кубанском поселке Михизеева Поляна немецкие оккупанты и их прихвостни-полицаи казнили все мирное население.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Вдумайтесь в эти цифры: 20 мужчин, 72 женщины, 13 младенцев до года, 19 детей до трех лет, 24 - до пяти, 27 - до десяти, 33 подростка. Всего было расстреляно 208 человек, 115 из них - дети.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Ученица: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О! Сколько слёз горячих и горючих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Земля, моя! Скажи мне, что с тобой?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Ты часто горе видела людское,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Ты миллионы лет цвела для нас,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Но испытала ль ты хотя бы раз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Такой позор и варварство такое?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Страна моя, враги тебе грозят,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Но выше подними великой правды знамя,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Омой его кровавыми слезами,</w:t>
      </w:r>
    </w:p>
    <w:p w:rsidR="001878CC" w:rsidRPr="00D74135" w:rsidRDefault="001878CC" w:rsidP="000E5800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И пусть враги тебе грозят,</w:t>
      </w:r>
    </w:p>
    <w:p w:rsidR="001878CC" w:rsidRPr="00D74135" w:rsidRDefault="001878CC" w:rsidP="00E72BA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Пусть люди уничтожат беспощадно</w:t>
      </w:r>
    </w:p>
    <w:p w:rsidR="001878CC" w:rsidRPr="00D74135" w:rsidRDefault="001878CC" w:rsidP="00E72BA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Тех варваров, тех дикарей,</w:t>
      </w:r>
    </w:p>
    <w:p w:rsidR="001878CC" w:rsidRPr="00D74135" w:rsidRDefault="001878CC" w:rsidP="00E72BAE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Что кровь детей глотают жадно.                                                                            Кровь наших матерей!</w:t>
      </w:r>
    </w:p>
    <w:p w:rsidR="001878CC" w:rsidRPr="00D74135" w:rsidRDefault="001878CC" w:rsidP="00E72BAE">
      <w:pPr>
        <w:tabs>
          <w:tab w:val="left" w:pos="18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Л.М.Дейнега.</w:t>
      </w:r>
    </w:p>
    <w:p w:rsidR="001878CC" w:rsidRPr="00D74135" w:rsidRDefault="001878CC" w:rsidP="00BB53BE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Содрогнулись испанская Герника, чешская Лидице, белорусская Хатынь...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ГОРЬКАЯ ПРАВДА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Да, вернувшиеся с победой михизеевцы приходили к обугленной земле, к поросшим дерном могилам-траншеям. Совсем, как у Высоцкого: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Как разрезы, траншеи легли,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И воронки - как раны зияют.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Обнаженные нервы земли</w:t>
      </w: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D563F3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Неземное страдание знают</w:t>
      </w:r>
    </w:p>
    <w:p w:rsidR="001878CC" w:rsidRPr="00D74135" w:rsidRDefault="001878CC" w:rsidP="002B408D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.</w:t>
      </w:r>
      <w:r w:rsidRPr="00D74135">
        <w:rPr>
          <w:rFonts w:ascii="Times New Roman" w:hAnsi="Times New Roman"/>
          <w:sz w:val="24"/>
          <w:szCs w:val="24"/>
        </w:rPr>
        <w:tab/>
        <w:t>В Высоцкий.</w:t>
      </w:r>
    </w:p>
    <w:p w:rsidR="001878CC" w:rsidRPr="00D74135" w:rsidRDefault="001878CC" w:rsidP="003D02C6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В памяти людской навсегда остались воспоминания о том варварстве. Чудом оставшиеся в живых жители Михизеевой Поляны рассказали , как это было. </w:t>
      </w:r>
    </w:p>
    <w:p w:rsidR="001878CC" w:rsidRPr="00D74135" w:rsidRDefault="001878CC" w:rsidP="003D02C6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Николай Петрович Копанев вспоминал с дрожью в голосе: « Мальчишкой я чудом уцелел при расстреле.  Вот нас догнали до кустарника, сумерки стали еще гуще. Каратели расположились вдоль терновника полукольцом, стали перезаряжать свое оружие. Я глянул в их пьяные морды. В это время люди кричали не по-человечески: кто Бога просил, кто черта проклинал. Все это я помню, а вот после моего взгляда на лица фашистов от нервного перенапряжения и страха память моя потерялась. Когда очнулся, отчетливо услышал голос младшей семилетней сестренки Дуни: 'Мама, мамочка!' - но все заглушили очередные залпы...Справа от меня лежали мертвая сестра Нина 14 лет, мама. И тут моя рука коснулась чего-то липкого. Это была головка Дуни. Пулей выбило ей мозги, запачкало одежду...Я поклялся отомстить. В 17 лет отпросился на фронт. Дошел до Берлина, видел его падение, торжествовал над поверженным врагом! Но горе разве забыть?...</w:t>
      </w:r>
    </w:p>
    <w:p w:rsidR="001878CC" w:rsidRPr="00D74135" w:rsidRDefault="001878CC" w:rsidP="003D02C6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Всю жизнь носила траур Анна Георгиевна Малокеева. Пятерых детей и маму потеряла она в общей могиле. Сама очнулась раненой, выжила. Как и Анна Кузьминична Кузнецова.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Ученик исполняет песню: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Материнство не взять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   у земли,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Не отнять, как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не вычерпать моря.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Кто поверил, что землю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   сожгли?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Нет, она почернела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  от горя.</w:t>
      </w:r>
    </w:p>
    <w:p w:rsidR="001878CC" w:rsidRPr="00D74135" w:rsidRDefault="001878CC" w:rsidP="00BB53B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Она вынесет все,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 переждет, -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Не записывай землю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в калеки!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Кто сказал, что земля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 не поет,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Что она замолчала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навеки?!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Нет! Звенит она, стоны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   глуша,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Изо всех своих ран,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 из отдушин,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Ведь земля - это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наша душа, -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Сапогами не вытопчешь</w:t>
      </w: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772D31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 xml:space="preserve">                              душу!</w:t>
      </w:r>
    </w:p>
    <w:p w:rsidR="001878CC" w:rsidRPr="00D74135" w:rsidRDefault="001878CC" w:rsidP="00772D31">
      <w:pPr>
        <w:tabs>
          <w:tab w:val="left" w:pos="249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В. Высоцкий.</w:t>
      </w:r>
    </w:p>
    <w:p w:rsidR="001878CC" w:rsidRPr="00D74135" w:rsidRDefault="001878CC" w:rsidP="009B6D9C">
      <w:pPr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9B6D9C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Учитель: Ребята, каждый год 13 ноября приезжают к братской могиле на Михизеевой Поляне оставшиеся в живых ветераны, родственники погибших, руководители краевой и районной администрации, местные жители . ученики районных школ, чтобы почтить память жертв войны. Давайте и мы почтим память погибших земляков наших Минутой Молчания.</w:t>
      </w:r>
    </w:p>
    <w:p w:rsidR="001878CC" w:rsidRPr="00D74135" w:rsidRDefault="001878CC" w:rsidP="00792F09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Ученик:</w:t>
      </w:r>
    </w:p>
    <w:p w:rsidR="001878CC" w:rsidRPr="00D74135" w:rsidRDefault="001878CC" w:rsidP="00792F09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Помните!</w:t>
      </w:r>
    </w:p>
    <w:p w:rsidR="001878CC" w:rsidRPr="00D74135" w:rsidRDefault="001878CC" w:rsidP="00792F09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Через века, через года-</w:t>
      </w:r>
    </w:p>
    <w:p w:rsidR="001878CC" w:rsidRPr="00D74135" w:rsidRDefault="001878CC" w:rsidP="00792F09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Помните!</w:t>
      </w:r>
    </w:p>
    <w:p w:rsidR="001878CC" w:rsidRPr="00D74135" w:rsidRDefault="001878CC" w:rsidP="00792F09">
      <w:pPr>
        <w:ind w:firstLine="708"/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О тех,</w:t>
      </w:r>
    </w:p>
    <w:p w:rsidR="001878CC" w:rsidRPr="00D74135" w:rsidRDefault="001878CC" w:rsidP="00792F09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 xml:space="preserve">Кто уже не придет </w:t>
      </w:r>
    </w:p>
    <w:p w:rsidR="001878CC" w:rsidRPr="00D74135" w:rsidRDefault="001878CC" w:rsidP="00792F09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 xml:space="preserve">Никогда, - </w:t>
      </w:r>
    </w:p>
    <w:p w:rsidR="001878CC" w:rsidRPr="00D74135" w:rsidRDefault="001878CC" w:rsidP="00792F0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Помните!</w:t>
      </w:r>
    </w:p>
    <w:p w:rsidR="001878CC" w:rsidRPr="00D74135" w:rsidRDefault="001878CC" w:rsidP="00792F0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Не плачьте!</w:t>
      </w:r>
    </w:p>
    <w:p w:rsidR="001878CC" w:rsidRPr="00D74135" w:rsidRDefault="001878CC" w:rsidP="00792F0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В горле сдержите стоны,</w:t>
      </w:r>
    </w:p>
    <w:p w:rsidR="001878CC" w:rsidRPr="00D74135" w:rsidRDefault="001878CC" w:rsidP="00792F0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Горькие стоны.</w:t>
      </w:r>
    </w:p>
    <w:p w:rsidR="001878CC" w:rsidRPr="00D74135" w:rsidRDefault="001878CC" w:rsidP="00792F0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Памяти павших будьте достойны!</w:t>
      </w:r>
    </w:p>
    <w:p w:rsidR="001878CC" w:rsidRPr="00D74135" w:rsidRDefault="001878CC" w:rsidP="00792F0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Вечно достойны!</w:t>
      </w:r>
    </w:p>
    <w:p w:rsidR="001878CC" w:rsidRPr="00D74135" w:rsidRDefault="001878CC" w:rsidP="00792F09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  <w:t>Р. Рождественский.</w:t>
      </w: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ab/>
      </w: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Используемая литература:</w:t>
      </w: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1. Г. В. Прибылов , историк - краевед. «Михизеева  Поляна или «Кубанская Хатынь». Издатель ТОО «Овен», Адыгея, Тульская типография.1993 год.</w:t>
      </w: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2.Администрация Краснодарского края. «Память о Михизеевой Поляне». К 60-летию освобождения Кубани от немецко  – фашистских захватчиков.1943- 2003.Редакционно- издательский центр ГУП. Газетное издательство «Периодика Кубани» . Город Краснодар.2003 год.</w:t>
      </w:r>
    </w:p>
    <w:p w:rsidR="001878CC" w:rsidRPr="00D74135" w:rsidRDefault="001878CC" w:rsidP="00205209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3. «Родная Кубань». Книга для чтения. «Страницы истории».Под редакцией Ратушняка В.Н.  2002 год,.</w:t>
      </w:r>
    </w:p>
    <w:p w:rsidR="001878CC" w:rsidRPr="00D74135" w:rsidRDefault="001878CC" w:rsidP="00205209">
      <w:pPr>
        <w:rPr>
          <w:rFonts w:ascii="Times New Roman" w:hAnsi="Times New Roman"/>
          <w:sz w:val="24"/>
          <w:szCs w:val="24"/>
        </w:rPr>
      </w:pPr>
      <w:r w:rsidRPr="00D74135">
        <w:rPr>
          <w:rFonts w:ascii="Times New Roman" w:hAnsi="Times New Roman"/>
          <w:sz w:val="24"/>
          <w:szCs w:val="24"/>
        </w:rPr>
        <w:t>4.Стихи М. Исаковского,  Р.Рождественского,  В. Высоцкого, Л .Дейнега.</w:t>
      </w:r>
    </w:p>
    <w:sectPr w:rsidR="001878CC" w:rsidRPr="00D74135" w:rsidSect="00FD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D10"/>
    <w:multiLevelType w:val="hybridMultilevel"/>
    <w:tmpl w:val="AC7C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D17"/>
    <w:rsid w:val="000411A0"/>
    <w:rsid w:val="00047F7F"/>
    <w:rsid w:val="00072CD4"/>
    <w:rsid w:val="000E5800"/>
    <w:rsid w:val="00165E20"/>
    <w:rsid w:val="001801C0"/>
    <w:rsid w:val="001878CC"/>
    <w:rsid w:val="001B0886"/>
    <w:rsid w:val="001B3729"/>
    <w:rsid w:val="001E6D1B"/>
    <w:rsid w:val="00205209"/>
    <w:rsid w:val="002352AD"/>
    <w:rsid w:val="00265403"/>
    <w:rsid w:val="002B408D"/>
    <w:rsid w:val="002E1727"/>
    <w:rsid w:val="002E561D"/>
    <w:rsid w:val="003022E5"/>
    <w:rsid w:val="0031132D"/>
    <w:rsid w:val="00383DC1"/>
    <w:rsid w:val="00394C6E"/>
    <w:rsid w:val="003A6441"/>
    <w:rsid w:val="003D02C6"/>
    <w:rsid w:val="00413CB2"/>
    <w:rsid w:val="004A5C52"/>
    <w:rsid w:val="004B007E"/>
    <w:rsid w:val="005A415E"/>
    <w:rsid w:val="005B7AEF"/>
    <w:rsid w:val="005C2CCE"/>
    <w:rsid w:val="005D67BB"/>
    <w:rsid w:val="0062791A"/>
    <w:rsid w:val="006340C0"/>
    <w:rsid w:val="0064640D"/>
    <w:rsid w:val="00662B4D"/>
    <w:rsid w:val="00683936"/>
    <w:rsid w:val="007107D9"/>
    <w:rsid w:val="00755DEF"/>
    <w:rsid w:val="00772D31"/>
    <w:rsid w:val="00792F09"/>
    <w:rsid w:val="00794E0D"/>
    <w:rsid w:val="007A0FF0"/>
    <w:rsid w:val="008761E0"/>
    <w:rsid w:val="00880D44"/>
    <w:rsid w:val="00890D50"/>
    <w:rsid w:val="008F578A"/>
    <w:rsid w:val="008F7B5A"/>
    <w:rsid w:val="00980948"/>
    <w:rsid w:val="009B6D9C"/>
    <w:rsid w:val="009D5D74"/>
    <w:rsid w:val="009F1E82"/>
    <w:rsid w:val="009F5388"/>
    <w:rsid w:val="00AA4BEE"/>
    <w:rsid w:val="00AC1EF9"/>
    <w:rsid w:val="00B25C2F"/>
    <w:rsid w:val="00BB53BE"/>
    <w:rsid w:val="00BB6917"/>
    <w:rsid w:val="00C051DA"/>
    <w:rsid w:val="00C451D9"/>
    <w:rsid w:val="00C719BB"/>
    <w:rsid w:val="00C91752"/>
    <w:rsid w:val="00CF7BCD"/>
    <w:rsid w:val="00D13D17"/>
    <w:rsid w:val="00D563F3"/>
    <w:rsid w:val="00D61850"/>
    <w:rsid w:val="00D74135"/>
    <w:rsid w:val="00D86B35"/>
    <w:rsid w:val="00D96833"/>
    <w:rsid w:val="00DC1CBC"/>
    <w:rsid w:val="00DC27C7"/>
    <w:rsid w:val="00DE49F7"/>
    <w:rsid w:val="00DF32C1"/>
    <w:rsid w:val="00E16E0C"/>
    <w:rsid w:val="00E21D0B"/>
    <w:rsid w:val="00E23642"/>
    <w:rsid w:val="00E5236D"/>
    <w:rsid w:val="00E72BAE"/>
    <w:rsid w:val="00FC2F34"/>
    <w:rsid w:val="00FD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22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0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846</TotalTime>
  <Pages>8</Pages>
  <Words>1545</Words>
  <Characters>8810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Таня</dc:creator>
  <cp:keywords/>
  <dc:description/>
  <cp:lastModifiedBy>BEST</cp:lastModifiedBy>
  <cp:revision>44</cp:revision>
  <cp:lastPrinted>2014-04-20T13:02:00Z</cp:lastPrinted>
  <dcterms:created xsi:type="dcterms:W3CDTF">2014-04-20T04:14:00Z</dcterms:created>
  <dcterms:modified xsi:type="dcterms:W3CDTF">2014-07-12T13:25:00Z</dcterms:modified>
</cp:coreProperties>
</file>