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88" w:rsidRDefault="000B2B88" w:rsidP="00EF347E">
      <w:pPr>
        <w:jc w:val="center"/>
      </w:pPr>
      <w:r w:rsidRPr="005F7C2B">
        <w:t xml:space="preserve">Краевое государственное </w:t>
      </w:r>
      <w:r>
        <w:t xml:space="preserve">бюджетное </w:t>
      </w:r>
      <w:r w:rsidRPr="005F7C2B">
        <w:t xml:space="preserve">специальное (коррекционное) образовательное учреждение для обучающихся воспитанников с ограниченными возможностями здоровья </w:t>
      </w:r>
    </w:p>
    <w:p w:rsidR="000B2B88" w:rsidRPr="005F7C2B" w:rsidRDefault="000B2B88" w:rsidP="00EF347E">
      <w:pPr>
        <w:jc w:val="center"/>
      </w:pPr>
      <w:r w:rsidRPr="005F7C2B">
        <w:t xml:space="preserve">«Благовещенская специальная (коррекционная) общеобразовательная школа-интернат </w:t>
      </w:r>
      <w:r w:rsidRPr="005F7C2B">
        <w:rPr>
          <w:lang w:val="en-US"/>
        </w:rPr>
        <w:t>VIII</w:t>
      </w:r>
      <w:r w:rsidRPr="005F7C2B">
        <w:t xml:space="preserve"> вида»</w:t>
      </w:r>
    </w:p>
    <w:p w:rsidR="000B2B88" w:rsidRPr="005F7C2B" w:rsidRDefault="000B2B88" w:rsidP="007C657C">
      <w:pPr>
        <w:jc w:val="center"/>
      </w:pPr>
    </w:p>
    <w:p w:rsidR="000B2B88" w:rsidRPr="005F7C2B" w:rsidRDefault="000B2B88" w:rsidP="007C657C">
      <w:pPr>
        <w:jc w:val="center"/>
      </w:pPr>
    </w:p>
    <w:p w:rsidR="000B2B88" w:rsidRPr="005F7C2B" w:rsidRDefault="000B2B88" w:rsidP="007C657C">
      <w:pPr>
        <w:jc w:val="center"/>
      </w:pPr>
    </w:p>
    <w:p w:rsidR="000B2B88" w:rsidRPr="005F7C2B" w:rsidRDefault="000B2B88" w:rsidP="007C657C">
      <w:pPr>
        <w:jc w:val="center"/>
      </w:pPr>
    </w:p>
    <w:p w:rsidR="000B2B88" w:rsidRPr="005F7C2B" w:rsidRDefault="000B2B88" w:rsidP="00EF347E"/>
    <w:p w:rsidR="000B2B88" w:rsidRDefault="000B2B88" w:rsidP="00EF347E">
      <w:pPr>
        <w:spacing w:line="360" w:lineRule="auto"/>
        <w:jc w:val="right"/>
      </w:pPr>
    </w:p>
    <w:p w:rsidR="000B2B88" w:rsidRDefault="000B2B88" w:rsidP="00EF347E">
      <w:pPr>
        <w:spacing w:line="360" w:lineRule="auto"/>
        <w:jc w:val="right"/>
      </w:pPr>
    </w:p>
    <w:p w:rsidR="000B2B88" w:rsidRDefault="000B2B88" w:rsidP="00EF347E">
      <w:pPr>
        <w:spacing w:line="360" w:lineRule="auto"/>
        <w:jc w:val="right"/>
      </w:pPr>
    </w:p>
    <w:p w:rsidR="000B2B88" w:rsidRDefault="000B2B88" w:rsidP="00EF347E">
      <w:pPr>
        <w:spacing w:line="360" w:lineRule="auto"/>
        <w:jc w:val="right"/>
      </w:pPr>
    </w:p>
    <w:p w:rsidR="000B2B88" w:rsidRDefault="000B2B88" w:rsidP="00EF347E">
      <w:pPr>
        <w:spacing w:line="360" w:lineRule="auto"/>
        <w:jc w:val="right"/>
      </w:pPr>
    </w:p>
    <w:p w:rsidR="000B2B88" w:rsidRPr="005F7C2B" w:rsidRDefault="000B2B88" w:rsidP="00EF347E">
      <w:pPr>
        <w:spacing w:line="360" w:lineRule="auto"/>
        <w:jc w:val="right"/>
      </w:pPr>
    </w:p>
    <w:p w:rsidR="000B2B88" w:rsidRPr="005F7C2B" w:rsidRDefault="000B2B88" w:rsidP="00EF347E"/>
    <w:p w:rsidR="000B2B88" w:rsidRPr="005F7C2B" w:rsidRDefault="000B2B88" w:rsidP="00EF347E">
      <w:pPr>
        <w:jc w:val="right"/>
      </w:pPr>
    </w:p>
    <w:p w:rsidR="000B2B88" w:rsidRPr="00CB5537" w:rsidRDefault="000B2B88" w:rsidP="00CB5537">
      <w:pPr>
        <w:jc w:val="center"/>
        <w:rPr>
          <w:sz w:val="36"/>
          <w:szCs w:val="36"/>
        </w:rPr>
      </w:pPr>
      <w:r w:rsidRPr="00CB5537">
        <w:rPr>
          <w:sz w:val="36"/>
          <w:szCs w:val="36"/>
        </w:rPr>
        <w:t>О подготовке руки к работе</w:t>
      </w:r>
    </w:p>
    <w:p w:rsidR="000B2B88" w:rsidRDefault="000B2B88" w:rsidP="00CB5537">
      <w:pPr>
        <w:jc w:val="center"/>
      </w:pPr>
    </w:p>
    <w:p w:rsidR="000B2B88" w:rsidRPr="00CB5537" w:rsidRDefault="000B2B88" w:rsidP="00CB5537">
      <w:pPr>
        <w:jc w:val="center"/>
        <w:rPr>
          <w:sz w:val="28"/>
          <w:szCs w:val="28"/>
        </w:rPr>
      </w:pPr>
      <w:r w:rsidRPr="00CB5537">
        <w:rPr>
          <w:sz w:val="28"/>
          <w:szCs w:val="28"/>
        </w:rPr>
        <w:t>Практическое пособие для учителей начальных классов</w:t>
      </w:r>
    </w:p>
    <w:p w:rsidR="000B2B88" w:rsidRPr="005F7C2B" w:rsidRDefault="000B2B88" w:rsidP="00EF347E">
      <w:pPr>
        <w:jc w:val="right"/>
      </w:pPr>
    </w:p>
    <w:p w:rsidR="000B2B88" w:rsidRPr="005F7C2B" w:rsidRDefault="000B2B88" w:rsidP="00A51F9B">
      <w:pPr>
        <w:jc w:val="center"/>
      </w:pPr>
      <w:r>
        <w:t>1 часть</w:t>
      </w: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45pt;margin-top:5.4pt;width:192.75pt;height:146.25pt;z-index:251658240" strokecolor="white">
            <v:textbox>
              <w:txbxContent>
                <w:p w:rsidR="000B2B88" w:rsidRDefault="000B2B88" w:rsidP="00CB5537">
                  <w:pPr>
                    <w:spacing w:line="360" w:lineRule="auto"/>
                  </w:pPr>
                  <w:r>
                    <w:t>Материал подготовил</w:t>
                  </w:r>
                </w:p>
                <w:p w:rsidR="000B2B88" w:rsidRDefault="000B2B88" w:rsidP="00CB5537">
                  <w:pPr>
                    <w:spacing w:line="360" w:lineRule="auto"/>
                  </w:pPr>
                  <w:r>
                    <w:t>Криволапов  Сергей Иванович</w:t>
                  </w:r>
                </w:p>
                <w:p w:rsidR="000B2B88" w:rsidRPr="00CB5537" w:rsidRDefault="000B2B88" w:rsidP="00CB5537">
                  <w:pPr>
                    <w:spacing w:line="360" w:lineRule="auto"/>
                  </w:pPr>
                  <w:r>
                    <w:t xml:space="preserve">учитель начальных классов </w:t>
                  </w:r>
                </w:p>
                <w:p w:rsidR="000B2B88" w:rsidRPr="005F7C2B" w:rsidRDefault="000B2B88" w:rsidP="00CB5537">
                  <w:pPr>
                    <w:spacing w:line="360" w:lineRule="auto"/>
                  </w:pPr>
                  <w:r>
                    <w:rPr>
                      <w:lang w:val="en-US"/>
                    </w:rPr>
                    <w:t>I</w:t>
                  </w:r>
                  <w:r>
                    <w:t xml:space="preserve"> квалификационной категории </w:t>
                  </w:r>
                </w:p>
                <w:p w:rsidR="000B2B88" w:rsidRPr="005F7C2B" w:rsidRDefault="000B2B88" w:rsidP="00CB5537">
                  <w:pPr>
                    <w:spacing w:line="360" w:lineRule="auto"/>
                  </w:pPr>
                </w:p>
                <w:p w:rsidR="000B2B88" w:rsidRDefault="000B2B88" w:rsidP="00CB5537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Pr="005F7C2B" w:rsidRDefault="000B2B88" w:rsidP="00EF347E">
      <w:pPr>
        <w:jc w:val="right"/>
      </w:pPr>
    </w:p>
    <w:p w:rsidR="000B2B88" w:rsidRDefault="000B2B88" w:rsidP="00EF347E">
      <w:pPr>
        <w:jc w:val="center"/>
      </w:pPr>
    </w:p>
    <w:p w:rsidR="000B2B88" w:rsidRDefault="000B2B88" w:rsidP="00EF347E">
      <w:pPr>
        <w:jc w:val="center"/>
      </w:pPr>
    </w:p>
    <w:p w:rsidR="000B2B88" w:rsidRDefault="000B2B88" w:rsidP="00EF347E">
      <w:pPr>
        <w:jc w:val="center"/>
      </w:pPr>
    </w:p>
    <w:p w:rsidR="000B2B88" w:rsidRDefault="000B2B88" w:rsidP="00EF347E">
      <w:pPr>
        <w:jc w:val="center"/>
      </w:pPr>
    </w:p>
    <w:p w:rsidR="000B2B88" w:rsidRDefault="000B2B88" w:rsidP="00EF347E">
      <w:pPr>
        <w:jc w:val="center"/>
      </w:pPr>
    </w:p>
    <w:p w:rsidR="000B2B88" w:rsidRDefault="000B2B88" w:rsidP="00EF347E">
      <w:pPr>
        <w:jc w:val="center"/>
      </w:pPr>
    </w:p>
    <w:p w:rsidR="000B2B88" w:rsidRPr="005F7C2B" w:rsidRDefault="000B2B88" w:rsidP="00EF347E">
      <w:pPr>
        <w:jc w:val="center"/>
      </w:pPr>
      <w:r>
        <w:t>Благовещенка, 2013</w:t>
      </w:r>
    </w:p>
    <w:p w:rsidR="000B2B88" w:rsidRPr="005F7C2B" w:rsidRDefault="000B2B88" w:rsidP="00EF347E"/>
    <w:p w:rsidR="000B2B88" w:rsidRPr="005F7C2B" w:rsidRDefault="000B2B88" w:rsidP="00922311">
      <w:pPr>
        <w:ind w:firstLine="709"/>
        <w:jc w:val="center"/>
        <w:rPr>
          <w:b/>
        </w:rPr>
      </w:pPr>
      <w:r w:rsidRPr="005F7C2B">
        <w:rPr>
          <w:b/>
        </w:rPr>
        <w:t>Пояснительная записка.</w:t>
      </w:r>
    </w:p>
    <w:p w:rsidR="000B2B88" w:rsidRPr="005F7C2B" w:rsidRDefault="000B2B88" w:rsidP="00EF347E">
      <w:pPr>
        <w:spacing w:line="360" w:lineRule="auto"/>
        <w:jc w:val="both"/>
        <w:rPr>
          <w:b/>
        </w:rPr>
      </w:pP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 xml:space="preserve">В школе, на первом этапе обучения, многие дети, как правило, испытывают затруднения с письмом: 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быстро устает рука;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теряется рабочая строка;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не получается правильное написание букв;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нередко встречается «зеркальное» письмо;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ребенок не различает «лево», «право», «лист», «страница», «строка»;</w:t>
      </w:r>
    </w:p>
    <w:p w:rsidR="000B2B88" w:rsidRPr="005F7C2B" w:rsidRDefault="000B2B88" w:rsidP="001B57BC">
      <w:pPr>
        <w:pStyle w:val="ListParagraph"/>
        <w:numPr>
          <w:ilvl w:val="0"/>
          <w:numId w:val="67"/>
        </w:numPr>
        <w:spacing w:line="360" w:lineRule="auto"/>
        <w:jc w:val="both"/>
      </w:pPr>
      <w:r w:rsidRPr="005F7C2B">
        <w:t>не укладывается в темп работы.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 xml:space="preserve">Эти затруднения обуславливаются неразвитостью мелкой моторики пальцев руки и недостаточной сформированностью зрительно – двигательной координации, произвольного внимания, аналитического восприятия речи, зрительной памяти. Все это отрицательно сказывается на усвоении программы первого класса и вызывает необходимость разработки методики, цель которой – подготовка ребенка к письму. 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>Ниже представлен материал, который успешно применяется на практике, комплекс занятий, направленных на подготовку руки к письму.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>В процессе этих занятий у ребенка укрепляется мелкая мускулатура пальцев руки, совершенствуется зрительно – двигательная координация и ориентировка в микропространстве, развивается произвольное внимание, зрительная память, аналитическое восприятие речи.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>Практически доказано, что на основе двигательного анализатора формируется речедвигательный анализатор. Даже несущественная дисфункция двигательной сферы в коре головного мозга, особенно в области мелкой,  тонкой моторики, приводит к вторичному недоразвитию действий,  необходимых для рисования, письма, конструирования,  что ведёт к нарушениям речевой сферы коры головного мозга.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>«Рука является вышедшим наружу головным мозгом», - это высказывание  Эммануила  Канта  прозвучало ещё задолго до того, как была доказана физиологическая значимость развития тонкой моторики.</w:t>
      </w:r>
    </w:p>
    <w:p w:rsidR="000B2B88" w:rsidRPr="005F7C2B" w:rsidRDefault="000B2B88" w:rsidP="00EF347E">
      <w:pPr>
        <w:spacing w:line="360" w:lineRule="auto"/>
        <w:ind w:firstLine="709"/>
        <w:jc w:val="both"/>
      </w:pPr>
      <w:r w:rsidRPr="005F7C2B">
        <w:t>Человек – универсальное «мыслящее тело», классический пример этой универсальности – движущая рука человека (Э. В. Ильенков).</w:t>
      </w:r>
    </w:p>
    <w:p w:rsidR="000B2B88" w:rsidRPr="005F7C2B" w:rsidRDefault="000B2B88" w:rsidP="005F7C2B">
      <w:pPr>
        <w:spacing w:line="360" w:lineRule="auto"/>
        <w:ind w:firstLine="709"/>
        <w:jc w:val="both"/>
      </w:pPr>
      <w:r w:rsidRPr="005F7C2B">
        <w:t>Наибольшее воздействие импульсации  от мышц рук на развитие коры головного мозга   происходит только в детском возрасте, пока идёт формирование  моторной области. Поэтому работа по развитию мелкой моторики пальцев рук в дошкольном и младшем школьном возрасте  имеет особое значение.</w:t>
      </w:r>
    </w:p>
    <w:p w:rsidR="000B2B88" w:rsidRPr="005F7C2B" w:rsidRDefault="000B2B88" w:rsidP="005F7C2B">
      <w:pPr>
        <w:spacing w:line="360" w:lineRule="auto"/>
        <w:ind w:firstLine="709"/>
        <w:jc w:val="both"/>
      </w:pPr>
      <w:r w:rsidRPr="005F7C2B">
        <w:rPr>
          <w:b/>
          <w:i/>
        </w:rPr>
        <w:t>Задачи: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>стимуляция развития речи у детей раннего возраста;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>подготовка руки к письму у старших дошкольников и младших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 xml:space="preserve">школьников; 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>тренировка внимания;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>координация движений;</w:t>
      </w:r>
    </w:p>
    <w:p w:rsidR="000B2B88" w:rsidRPr="005F7C2B" w:rsidRDefault="000B2B88" w:rsidP="001B57BC">
      <w:pPr>
        <w:pStyle w:val="ListParagraph"/>
        <w:numPr>
          <w:ilvl w:val="0"/>
          <w:numId w:val="68"/>
        </w:numPr>
        <w:spacing w:line="360" w:lineRule="auto"/>
        <w:jc w:val="both"/>
      </w:pPr>
      <w:r w:rsidRPr="005F7C2B">
        <w:t>адаптация маленьких левшей  в мире праворуких.</w:t>
      </w:r>
    </w:p>
    <w:p w:rsidR="000B2B88" w:rsidRDefault="000B2B88" w:rsidP="005F7C2B">
      <w:pPr>
        <w:spacing w:line="360" w:lineRule="auto"/>
        <w:jc w:val="both"/>
        <w:rPr>
          <w:b/>
        </w:rPr>
      </w:pPr>
    </w:p>
    <w:p w:rsidR="000B2B88" w:rsidRPr="005F7C2B" w:rsidRDefault="000B2B88" w:rsidP="005F7C2B">
      <w:pPr>
        <w:spacing w:line="360" w:lineRule="auto"/>
        <w:jc w:val="both"/>
      </w:pPr>
      <w:r w:rsidRPr="005F7C2B">
        <w:rPr>
          <w:b/>
        </w:rPr>
        <w:t>Условия проведения.</w:t>
      </w:r>
      <w:r w:rsidRPr="005F7C2B">
        <w:t xml:space="preserve">  </w:t>
      </w:r>
    </w:p>
    <w:p w:rsidR="000B2B88" w:rsidRPr="005F7C2B" w:rsidRDefault="000B2B88" w:rsidP="005F7C2B">
      <w:pPr>
        <w:spacing w:line="360" w:lineRule="auto"/>
        <w:ind w:left="357" w:firstLine="709"/>
        <w:jc w:val="both"/>
      </w:pPr>
      <w:r w:rsidRPr="005F7C2B">
        <w:t>Комплекс упражнений  гимнастики для пальчиков  рук проводят в течение 6-8 минут. Он включает в себя 6-8 упражнений, выполняемых в такой последовательности:  кончики пальцев. кисть, предплечье, плечо. По мере привыкания к комплексу в него  включаются новые упражнения или усложняются условия выполнения уже ранее разученных упражнений</w:t>
      </w:r>
    </w:p>
    <w:p w:rsidR="000B2B88" w:rsidRPr="005F7C2B" w:rsidRDefault="000B2B88" w:rsidP="005F7C2B">
      <w:pPr>
        <w:ind w:left="-540"/>
        <w:jc w:val="center"/>
      </w:pPr>
    </w:p>
    <w:p w:rsidR="000B2B88" w:rsidRPr="005F7C2B" w:rsidRDefault="000B2B88"/>
    <w:p w:rsidR="000B2B88" w:rsidRPr="005F7C2B" w:rsidRDefault="000B2B88"/>
    <w:p w:rsidR="000B2B88" w:rsidRPr="005F7C2B" w:rsidRDefault="000B2B88"/>
    <w:p w:rsidR="000B2B88" w:rsidRPr="005F7C2B" w:rsidRDefault="000B2B88"/>
    <w:p w:rsidR="000B2B88" w:rsidRPr="005F7C2B" w:rsidRDefault="000B2B88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5F7C2B">
      <w:pPr>
        <w:jc w:val="center"/>
        <w:rPr>
          <w:b/>
          <w:sz w:val="28"/>
          <w:szCs w:val="28"/>
        </w:rPr>
      </w:pPr>
      <w:r w:rsidRPr="005F7C2B">
        <w:rPr>
          <w:b/>
          <w:sz w:val="28"/>
          <w:szCs w:val="28"/>
        </w:rPr>
        <w:t>Занятие 1</w:t>
      </w:r>
    </w:p>
    <w:p w:rsidR="000B2B88" w:rsidRPr="005F7C2B" w:rsidRDefault="000B2B88" w:rsidP="005F7C2B">
      <w:pPr>
        <w:jc w:val="center"/>
      </w:pPr>
    </w:p>
    <w:p w:rsidR="000B2B88" w:rsidRDefault="000B2B88" w:rsidP="001B57BC">
      <w:pPr>
        <w:pStyle w:val="ListParagraph"/>
        <w:numPr>
          <w:ilvl w:val="0"/>
          <w:numId w:val="69"/>
        </w:numPr>
      </w:pPr>
      <w:r w:rsidRPr="005F7C2B">
        <w:t>Самомассаж ладоней и пальцев руки.</w:t>
      </w:r>
    </w:p>
    <w:p w:rsidR="000B2B88" w:rsidRPr="005F7C2B" w:rsidRDefault="000B2B88" w:rsidP="001B57BC">
      <w:pPr>
        <w:pStyle w:val="ListParagraph"/>
        <w:numPr>
          <w:ilvl w:val="0"/>
          <w:numId w:val="69"/>
        </w:numPr>
      </w:pPr>
      <w:r w:rsidRPr="005F7C2B">
        <w:t>Пальчиковая гимнастика «Осенние листья».</w:t>
      </w:r>
    </w:p>
    <w:p w:rsidR="000B2B88" w:rsidRPr="005F7C2B" w:rsidRDefault="000B2B88" w:rsidP="007C657C">
      <w:pPr>
        <w:ind w:left="660"/>
      </w:pPr>
      <w:r w:rsidRPr="005F7C2B">
        <w:t>Раз, два, три, четыре, пять</w:t>
      </w:r>
    </w:p>
    <w:p w:rsidR="000B2B88" w:rsidRPr="005F7C2B" w:rsidRDefault="000B2B88" w:rsidP="007C657C">
      <w:pPr>
        <w:ind w:left="660"/>
      </w:pPr>
      <w:r w:rsidRPr="005F7C2B">
        <w:t>(загибают пальцы, начиная с большого</w:t>
      </w:r>
      <w:r>
        <w:t xml:space="preserve"> пальца</w:t>
      </w:r>
      <w:r w:rsidRPr="005F7C2B">
        <w:t>),</w:t>
      </w:r>
    </w:p>
    <w:p w:rsidR="000B2B88" w:rsidRPr="005F7C2B" w:rsidRDefault="000B2B88" w:rsidP="007C657C">
      <w:pPr>
        <w:ind w:left="660"/>
      </w:pPr>
      <w:r w:rsidRPr="005F7C2B">
        <w:t>Будем листья собирать</w:t>
      </w:r>
    </w:p>
    <w:p w:rsidR="000B2B88" w:rsidRPr="005F7C2B" w:rsidRDefault="000B2B88" w:rsidP="007C657C">
      <w:pPr>
        <w:ind w:left="660"/>
      </w:pPr>
      <w:r w:rsidRPr="005F7C2B">
        <w:t>(сжимают и разжимают кулаки),</w:t>
      </w:r>
    </w:p>
    <w:p w:rsidR="000B2B88" w:rsidRPr="005F7C2B" w:rsidRDefault="000B2B88" w:rsidP="007C657C">
      <w:pPr>
        <w:ind w:left="660"/>
      </w:pPr>
      <w:r w:rsidRPr="005F7C2B">
        <w:t>Листья березы, листья рябины, листья тополя, листья осины, листья дуба мы соберем</w:t>
      </w:r>
    </w:p>
    <w:p w:rsidR="000B2B88" w:rsidRPr="005F7C2B" w:rsidRDefault="000B2B88" w:rsidP="007C657C">
      <w:pPr>
        <w:ind w:left="660"/>
      </w:pPr>
      <w:r w:rsidRPr="005F7C2B">
        <w:t>(загибают пальцы, начиная с большого</w:t>
      </w:r>
      <w:r>
        <w:t xml:space="preserve"> пальца</w:t>
      </w:r>
      <w:r w:rsidRPr="005F7C2B">
        <w:t>),</w:t>
      </w:r>
    </w:p>
    <w:p w:rsidR="000B2B88" w:rsidRPr="005F7C2B" w:rsidRDefault="000B2B88" w:rsidP="007C657C">
      <w:pPr>
        <w:ind w:left="660"/>
      </w:pPr>
      <w:r w:rsidRPr="005F7C2B">
        <w:t>Маме осенний букет отнесем</w:t>
      </w:r>
    </w:p>
    <w:p w:rsidR="000B2B88" w:rsidRPr="005F7C2B" w:rsidRDefault="000B2B88" w:rsidP="007C657C">
      <w:pPr>
        <w:ind w:left="660"/>
      </w:pPr>
      <w:r w:rsidRPr="005F7C2B">
        <w:t>(«Шагают» по столу средним и указательным пальцами).</w:t>
      </w:r>
    </w:p>
    <w:p w:rsidR="000B2B88" w:rsidRDefault="000B2B88" w:rsidP="00922311">
      <w:pPr>
        <w:ind w:left="660"/>
      </w:pPr>
      <w:r w:rsidRPr="005F7C2B">
        <w:t xml:space="preserve">                                                     Н. Нищева </w:t>
      </w:r>
    </w:p>
    <w:p w:rsidR="000B2B88" w:rsidRDefault="000B2B88" w:rsidP="001B57BC">
      <w:pPr>
        <w:pStyle w:val="ListParagraph"/>
        <w:numPr>
          <w:ilvl w:val="0"/>
          <w:numId w:val="69"/>
        </w:numPr>
      </w:pPr>
      <w:r w:rsidRPr="005F7C2B">
        <w:t>Сортировка семян.</w:t>
      </w:r>
    </w:p>
    <w:p w:rsidR="000B2B88" w:rsidRPr="005F7C2B" w:rsidRDefault="000B2B88" w:rsidP="001B57BC">
      <w:pPr>
        <w:pStyle w:val="ListParagraph"/>
        <w:numPr>
          <w:ilvl w:val="0"/>
          <w:numId w:val="69"/>
        </w:numPr>
      </w:pPr>
      <w:r w:rsidRPr="005F7C2B">
        <w:t>Подвижная игра «Шоферы»</w:t>
      </w:r>
    </w:p>
    <w:p w:rsidR="000B2B88" w:rsidRDefault="000B2B88" w:rsidP="00922311">
      <w:pPr>
        <w:ind w:left="660"/>
      </w:pPr>
      <w:r w:rsidRPr="005F7C2B">
        <w:t>(Дети двумя руками накручивают на палочку веревку, к концу которой привязана машина).</w:t>
      </w:r>
    </w:p>
    <w:p w:rsidR="000B2B88" w:rsidRPr="005F7C2B" w:rsidRDefault="000B2B88" w:rsidP="00922311">
      <w:pPr>
        <w:ind w:left="660"/>
      </w:pPr>
      <w:r w:rsidRPr="005F7C2B">
        <w:t>Работа в прописях (образец 1).</w:t>
      </w:r>
    </w:p>
    <w:p w:rsidR="000B2B88" w:rsidRPr="005F7C2B" w:rsidRDefault="000B2B88" w:rsidP="00922311">
      <w:pPr>
        <w:ind w:firstLine="709"/>
      </w:pPr>
      <w:r w:rsidRPr="00361DE8">
        <w:rPr>
          <w:b/>
        </w:rPr>
        <w:t>Задание:</w:t>
      </w:r>
      <w:r w:rsidRPr="005F7C2B">
        <w:t xml:space="preserve"> Обведи пунктирные линии (смотри на образец).</w:t>
      </w:r>
    </w:p>
    <w:p w:rsidR="000B2B88" w:rsidRPr="005F7C2B" w:rsidRDefault="000B2B88" w:rsidP="007C657C">
      <w:pPr>
        <w:ind w:left="3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сканирование0002" style="width:463.5pt;height:327pt;visibility:visible">
            <v:imagedata r:id="rId5" o:title=""/>
          </v:shape>
        </w:pict>
      </w:r>
    </w:p>
    <w:p w:rsidR="000B2B88" w:rsidRPr="005F7C2B" w:rsidRDefault="000B2B88"/>
    <w:p w:rsidR="000B2B88" w:rsidRDefault="000B2B88" w:rsidP="007C657C">
      <w:r w:rsidRPr="005F7C2B">
        <w:t xml:space="preserve">                                               </w:t>
      </w:r>
    </w:p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0B2B88" w:rsidRPr="005F7C2B" w:rsidRDefault="000B2B88" w:rsidP="007C657C"/>
    <w:p w:rsidR="000B2B88" w:rsidRDefault="000B2B88" w:rsidP="001B57BC">
      <w:pPr>
        <w:pStyle w:val="ListParagraph"/>
        <w:numPr>
          <w:ilvl w:val="0"/>
          <w:numId w:val="70"/>
        </w:numPr>
        <w:jc w:val="both"/>
      </w:pPr>
      <w:r w:rsidRPr="005F7C2B">
        <w:t>Массаж ладоней карандашом (дети катают карандаш между ладонями).</w:t>
      </w:r>
    </w:p>
    <w:p w:rsidR="000B2B88" w:rsidRPr="005F7C2B" w:rsidRDefault="000B2B88" w:rsidP="001B57BC">
      <w:pPr>
        <w:pStyle w:val="ListParagraph"/>
        <w:numPr>
          <w:ilvl w:val="0"/>
          <w:numId w:val="70"/>
        </w:numPr>
        <w:jc w:val="both"/>
      </w:pPr>
      <w:r w:rsidRPr="005F7C2B">
        <w:t>Пальчиковая гимнастика «У Лариски – две редиски».</w:t>
      </w:r>
    </w:p>
    <w:p w:rsidR="000B2B88" w:rsidRPr="005F7C2B" w:rsidRDefault="000B2B88" w:rsidP="007C657C">
      <w:pPr>
        <w:ind w:left="840"/>
        <w:jc w:val="both"/>
      </w:pPr>
      <w:r w:rsidRPr="005F7C2B">
        <w:t>У Лариски – две редиски,</w:t>
      </w:r>
    </w:p>
    <w:p w:rsidR="000B2B88" w:rsidRPr="005F7C2B" w:rsidRDefault="000B2B88" w:rsidP="007C657C">
      <w:pPr>
        <w:ind w:left="840"/>
        <w:jc w:val="both"/>
      </w:pPr>
      <w:r w:rsidRPr="005F7C2B">
        <w:t>У Алешки – две картошки,</w:t>
      </w:r>
    </w:p>
    <w:p w:rsidR="000B2B88" w:rsidRPr="005F7C2B" w:rsidRDefault="000B2B88" w:rsidP="007C657C">
      <w:pPr>
        <w:ind w:left="840"/>
        <w:jc w:val="both"/>
      </w:pPr>
      <w:r w:rsidRPr="005F7C2B">
        <w:t xml:space="preserve">У Сережки – сорванца – </w:t>
      </w:r>
    </w:p>
    <w:p w:rsidR="000B2B88" w:rsidRPr="005F7C2B" w:rsidRDefault="000B2B88" w:rsidP="007C657C">
      <w:pPr>
        <w:ind w:left="840"/>
        <w:jc w:val="both"/>
      </w:pPr>
      <w:r w:rsidRPr="005F7C2B">
        <w:t>два зеленых огурца,</w:t>
      </w:r>
    </w:p>
    <w:p w:rsidR="000B2B88" w:rsidRPr="005F7C2B" w:rsidRDefault="000B2B88" w:rsidP="007C657C">
      <w:pPr>
        <w:ind w:left="840"/>
        <w:jc w:val="both"/>
      </w:pPr>
      <w:r w:rsidRPr="005F7C2B">
        <w:t>А у Вовки – две морковки,</w:t>
      </w:r>
    </w:p>
    <w:p w:rsidR="000B2B88" w:rsidRPr="005F7C2B" w:rsidRDefault="000B2B88" w:rsidP="007C657C">
      <w:pPr>
        <w:ind w:left="840"/>
        <w:jc w:val="both"/>
      </w:pPr>
      <w:r w:rsidRPr="005F7C2B">
        <w:t xml:space="preserve">Да еще у Петьки – </w:t>
      </w:r>
    </w:p>
    <w:p w:rsidR="000B2B88" w:rsidRPr="005F7C2B" w:rsidRDefault="000B2B88" w:rsidP="007C657C">
      <w:pPr>
        <w:ind w:left="840"/>
        <w:jc w:val="both"/>
      </w:pPr>
      <w:r w:rsidRPr="005F7C2B">
        <w:t>Две хвостатые редьки.</w:t>
      </w:r>
    </w:p>
    <w:p w:rsidR="000B2B88" w:rsidRDefault="000B2B88" w:rsidP="00922311">
      <w:pPr>
        <w:ind w:left="840"/>
        <w:jc w:val="both"/>
      </w:pPr>
      <w:r w:rsidRPr="005F7C2B">
        <w:t>(По очереди разгибают пальцы из кулачка, начиная с большого, на одной или обеих руках.) В.Волина.</w:t>
      </w:r>
    </w:p>
    <w:p w:rsidR="000B2B88" w:rsidRPr="005F7C2B" w:rsidRDefault="000B2B88" w:rsidP="001B57BC">
      <w:pPr>
        <w:pStyle w:val="ListParagraph"/>
        <w:numPr>
          <w:ilvl w:val="0"/>
          <w:numId w:val="70"/>
        </w:numPr>
        <w:jc w:val="both"/>
      </w:pPr>
      <w:r w:rsidRPr="005F7C2B">
        <w:t>Выкладывание узора из семян фасоли.</w:t>
      </w:r>
    </w:p>
    <w:p w:rsidR="000B2B88" w:rsidRPr="005F7C2B" w:rsidRDefault="000B2B88" w:rsidP="007C657C">
      <w:pPr>
        <w:ind w:left="360"/>
        <w:jc w:val="both"/>
      </w:pPr>
      <w:r w:rsidRPr="005F7C2B">
        <w:t>4.  Подвижная игра с тряпичными мячами (дети подбрасывают и ловят их).</w:t>
      </w:r>
    </w:p>
    <w:p w:rsidR="000B2B88" w:rsidRPr="005F7C2B" w:rsidRDefault="000B2B88" w:rsidP="00BE448A">
      <w:pPr>
        <w:ind w:left="360"/>
        <w:jc w:val="both"/>
      </w:pPr>
      <w:r w:rsidRPr="005F7C2B">
        <w:t>5.   Работа в прописях (образец 2).</w:t>
      </w:r>
    </w:p>
    <w:p w:rsidR="000B2B88" w:rsidRPr="005F7C2B" w:rsidRDefault="000B2B88" w:rsidP="007C657C">
      <w:pPr>
        <w:ind w:left="360"/>
        <w:jc w:val="both"/>
      </w:pPr>
      <w:r w:rsidRPr="005F7C2B">
        <w:t xml:space="preserve">      </w:t>
      </w:r>
      <w:r w:rsidRPr="00BE448A">
        <w:rPr>
          <w:b/>
        </w:rPr>
        <w:t>Задание:</w:t>
      </w:r>
      <w:r w:rsidRPr="005F7C2B">
        <w:t xml:space="preserve"> Обведи пунктирные линии (смотри на образец).</w:t>
      </w:r>
    </w:p>
    <w:p w:rsidR="000B2B88" w:rsidRPr="005F7C2B" w:rsidRDefault="000B2B88" w:rsidP="007C657C">
      <w:pPr>
        <w:ind w:left="360"/>
        <w:jc w:val="both"/>
      </w:pPr>
    </w:p>
    <w:p w:rsidR="000B2B88" w:rsidRPr="005F7C2B" w:rsidRDefault="000B2B88" w:rsidP="007C657C">
      <w:pPr>
        <w:ind w:left="360"/>
        <w:jc w:val="both"/>
      </w:pPr>
      <w:r>
        <w:rPr>
          <w:noProof/>
        </w:rPr>
        <w:pict>
          <v:shape id="Рисунок 14" o:spid="_x0000_i1026" type="#_x0000_t75" alt="сканирование0003" style="width:462.75pt;height:329.25pt;visibility:visible">
            <v:imagedata r:id="rId6" o:title=""/>
          </v:shape>
        </w:pict>
      </w:r>
    </w:p>
    <w:p w:rsidR="000B2B88" w:rsidRPr="005F7C2B" w:rsidRDefault="000B2B88" w:rsidP="007C657C">
      <w:pPr>
        <w:ind w:left="360"/>
        <w:jc w:val="both"/>
      </w:pPr>
    </w:p>
    <w:p w:rsidR="000B2B88" w:rsidRPr="005F7C2B" w:rsidRDefault="000B2B88" w:rsidP="007C657C">
      <w:pPr>
        <w:ind w:left="360"/>
        <w:jc w:val="both"/>
      </w:pPr>
      <w:r w:rsidRPr="005F7C2B">
        <w:t xml:space="preserve">     </w:t>
      </w:r>
    </w:p>
    <w:p w:rsidR="000B2B88" w:rsidRDefault="000B2B88" w:rsidP="007C657C">
      <w:pPr>
        <w:jc w:val="both"/>
      </w:pPr>
    </w:p>
    <w:p w:rsidR="000B2B88" w:rsidRDefault="000B2B88" w:rsidP="007C657C">
      <w:pPr>
        <w:jc w:val="both"/>
      </w:pPr>
    </w:p>
    <w:p w:rsidR="000B2B88" w:rsidRDefault="000B2B88" w:rsidP="007C657C">
      <w:pPr>
        <w:jc w:val="both"/>
      </w:pPr>
    </w:p>
    <w:p w:rsidR="000B2B88" w:rsidRPr="005F7C2B" w:rsidRDefault="000B2B88" w:rsidP="007C657C">
      <w:pPr>
        <w:jc w:val="both"/>
      </w:pPr>
    </w:p>
    <w:p w:rsidR="000B2B88" w:rsidRPr="005F7C2B" w:rsidRDefault="000B2B88" w:rsidP="007C657C">
      <w:r w:rsidRPr="005F7C2B">
        <w:t xml:space="preserve">                                        </w:t>
      </w:r>
    </w:p>
    <w:p w:rsidR="000B2B88" w:rsidRPr="005F7C2B" w:rsidRDefault="000B2B88" w:rsidP="007C657C"/>
    <w:p w:rsidR="000B2B88" w:rsidRDefault="000B2B88" w:rsidP="00922311">
      <w:pPr>
        <w:jc w:val="center"/>
        <w:rPr>
          <w:b/>
          <w:sz w:val="28"/>
          <w:szCs w:val="28"/>
        </w:rPr>
      </w:pPr>
    </w:p>
    <w:p w:rsidR="000B2B88" w:rsidRDefault="000B2B88" w:rsidP="00922311">
      <w:pPr>
        <w:jc w:val="center"/>
        <w:rPr>
          <w:b/>
          <w:sz w:val="28"/>
          <w:szCs w:val="28"/>
        </w:rPr>
      </w:pPr>
    </w:p>
    <w:p w:rsidR="000B2B88" w:rsidRPr="00922311" w:rsidRDefault="000B2B88" w:rsidP="00922311">
      <w:pPr>
        <w:jc w:val="center"/>
        <w:rPr>
          <w:b/>
          <w:sz w:val="28"/>
          <w:szCs w:val="28"/>
        </w:rPr>
      </w:pPr>
      <w:r w:rsidRPr="00922311">
        <w:rPr>
          <w:b/>
          <w:sz w:val="28"/>
          <w:szCs w:val="28"/>
        </w:rPr>
        <w:t>Занятие 3.</w:t>
      </w:r>
    </w:p>
    <w:p w:rsidR="000B2B88" w:rsidRPr="005F7C2B" w:rsidRDefault="000B2B88" w:rsidP="007C657C"/>
    <w:p w:rsidR="000B2B88" w:rsidRPr="005F7C2B" w:rsidRDefault="000B2B88" w:rsidP="001B57BC">
      <w:pPr>
        <w:numPr>
          <w:ilvl w:val="0"/>
          <w:numId w:val="1"/>
        </w:numPr>
      </w:pPr>
      <w:r w:rsidRPr="005F7C2B">
        <w:t>Массаж пальцев рук колечками.</w:t>
      </w:r>
    </w:p>
    <w:p w:rsidR="000B2B88" w:rsidRPr="005F7C2B" w:rsidRDefault="000B2B88" w:rsidP="001B57BC">
      <w:pPr>
        <w:numPr>
          <w:ilvl w:val="0"/>
          <w:numId w:val="1"/>
        </w:numPr>
      </w:pPr>
      <w:r w:rsidRPr="005F7C2B">
        <w:t>Пальчиковая гимнастика «Компот».</w:t>
      </w:r>
    </w:p>
    <w:p w:rsidR="000B2B88" w:rsidRPr="005F7C2B" w:rsidRDefault="000B2B88" w:rsidP="007C657C">
      <w:pPr>
        <w:ind w:left="720"/>
      </w:pPr>
      <w:r w:rsidRPr="005F7C2B">
        <w:t>Будем мы варить компот,</w:t>
      </w:r>
    </w:p>
    <w:p w:rsidR="000B2B88" w:rsidRPr="005F7C2B" w:rsidRDefault="000B2B88" w:rsidP="007C657C">
      <w:pPr>
        <w:ind w:left="720"/>
      </w:pPr>
      <w:r w:rsidRPr="005F7C2B">
        <w:t>Фруктов нужно много. Вот!</w:t>
      </w:r>
    </w:p>
    <w:p w:rsidR="000B2B88" w:rsidRPr="005F7C2B" w:rsidRDefault="000B2B88" w:rsidP="007C657C">
      <w:pPr>
        <w:ind w:left="720"/>
      </w:pPr>
      <w:r w:rsidRPr="005F7C2B">
        <w:t>(Левую ладонь держат «ковшиком», указательным пальцем правой руки «мешают».)</w:t>
      </w:r>
    </w:p>
    <w:p w:rsidR="000B2B88" w:rsidRPr="005F7C2B" w:rsidRDefault="000B2B88" w:rsidP="007C657C">
      <w:pPr>
        <w:ind w:left="720"/>
      </w:pPr>
      <w:r w:rsidRPr="005F7C2B">
        <w:t>Будем яблоки крошить</w:t>
      </w:r>
    </w:p>
    <w:p w:rsidR="000B2B88" w:rsidRPr="005F7C2B" w:rsidRDefault="000B2B88" w:rsidP="007C657C">
      <w:pPr>
        <w:ind w:left="720"/>
      </w:pPr>
      <w:r w:rsidRPr="005F7C2B">
        <w:t>(Загибают пальцы по одному, начиная с большого),</w:t>
      </w:r>
    </w:p>
    <w:p w:rsidR="000B2B88" w:rsidRPr="005F7C2B" w:rsidRDefault="000B2B88" w:rsidP="007C657C">
      <w:pPr>
        <w:ind w:left="720"/>
      </w:pPr>
      <w:r w:rsidRPr="005F7C2B">
        <w:t>Грушу будем мы рубить,</w:t>
      </w:r>
    </w:p>
    <w:p w:rsidR="000B2B88" w:rsidRPr="005F7C2B" w:rsidRDefault="000B2B88" w:rsidP="007C657C">
      <w:pPr>
        <w:ind w:left="720"/>
      </w:pPr>
      <w:r w:rsidRPr="005F7C2B">
        <w:t>Отожмем лимонный сок,</w:t>
      </w:r>
    </w:p>
    <w:p w:rsidR="000B2B88" w:rsidRPr="005F7C2B" w:rsidRDefault="000B2B88" w:rsidP="007C657C">
      <w:pPr>
        <w:ind w:left="720"/>
      </w:pPr>
      <w:r w:rsidRPr="005F7C2B">
        <w:t>Слив положим и песок,</w:t>
      </w:r>
    </w:p>
    <w:p w:rsidR="000B2B88" w:rsidRPr="005F7C2B" w:rsidRDefault="000B2B88" w:rsidP="007C657C">
      <w:pPr>
        <w:ind w:left="720"/>
      </w:pPr>
      <w:r w:rsidRPr="005F7C2B">
        <w:t>Варим, варим мы компот,</w:t>
      </w:r>
    </w:p>
    <w:p w:rsidR="000B2B88" w:rsidRPr="005F7C2B" w:rsidRDefault="000B2B88" w:rsidP="007C657C">
      <w:pPr>
        <w:ind w:left="720"/>
      </w:pPr>
      <w:r w:rsidRPr="005F7C2B">
        <w:t>Угостим честной народ</w:t>
      </w:r>
    </w:p>
    <w:p w:rsidR="000B2B88" w:rsidRPr="005F7C2B" w:rsidRDefault="000B2B88" w:rsidP="007C657C">
      <w:pPr>
        <w:ind w:left="720"/>
      </w:pPr>
      <w:r w:rsidRPr="005F7C2B">
        <w:t>(Опять «варят» и «мешают).</w:t>
      </w:r>
    </w:p>
    <w:p w:rsidR="000B2B88" w:rsidRPr="005F7C2B" w:rsidRDefault="000B2B88" w:rsidP="007C657C">
      <w:pPr>
        <w:ind w:left="720"/>
      </w:pPr>
      <w:r w:rsidRPr="005F7C2B">
        <w:t xml:space="preserve">                              Н. Нищева</w:t>
      </w:r>
    </w:p>
    <w:p w:rsidR="000B2B88" w:rsidRPr="005F7C2B" w:rsidRDefault="000B2B88" w:rsidP="007C657C">
      <w:pPr>
        <w:ind w:left="360"/>
      </w:pPr>
      <w:r w:rsidRPr="005F7C2B">
        <w:t>3. Игра с палочками.</w:t>
      </w:r>
    </w:p>
    <w:p w:rsidR="000B2B88" w:rsidRPr="005F7C2B" w:rsidRDefault="000B2B88" w:rsidP="007C657C">
      <w:pPr>
        <w:ind w:left="360"/>
      </w:pPr>
      <w:r w:rsidRPr="005F7C2B">
        <w:t xml:space="preserve">    (Дети из палочек составляют различные предметы.)</w:t>
      </w:r>
    </w:p>
    <w:p w:rsidR="000B2B88" w:rsidRPr="005F7C2B" w:rsidRDefault="000B2B88" w:rsidP="001B57BC">
      <w:pPr>
        <w:numPr>
          <w:ilvl w:val="0"/>
          <w:numId w:val="2"/>
        </w:numPr>
      </w:pPr>
      <w:r w:rsidRPr="005F7C2B">
        <w:t>Подвижная игра «Бильбоке».</w:t>
      </w:r>
    </w:p>
    <w:p w:rsidR="000B2B88" w:rsidRPr="005F7C2B" w:rsidRDefault="000B2B88" w:rsidP="007C657C">
      <w:pPr>
        <w:ind w:left="720"/>
        <w:jc w:val="both"/>
      </w:pPr>
      <w:r w:rsidRPr="005F7C2B">
        <w:t>(Бильбоке состоит из деревянной чашечки на палочке и шарика, укрепленного на шнуре и привязанного к концу палочки. Играющие подбрасывают шарик и ловят его чашечкой.)</w:t>
      </w:r>
    </w:p>
    <w:p w:rsidR="000B2B88" w:rsidRPr="005F7C2B" w:rsidRDefault="000B2B88" w:rsidP="00534973">
      <w:pPr>
        <w:numPr>
          <w:ilvl w:val="0"/>
          <w:numId w:val="2"/>
        </w:numPr>
        <w:jc w:val="both"/>
      </w:pPr>
      <w:r w:rsidRPr="005F7C2B">
        <w:t>Работа в прописях (образец 3).</w:t>
      </w:r>
    </w:p>
    <w:p w:rsidR="000B2B88" w:rsidRPr="005F7C2B" w:rsidRDefault="000B2B88" w:rsidP="007C657C">
      <w:pPr>
        <w:ind w:left="720"/>
        <w:jc w:val="both"/>
      </w:pPr>
      <w:r w:rsidRPr="005F7C2B">
        <w:rPr>
          <w:b/>
        </w:rPr>
        <w:t xml:space="preserve">Задание: </w:t>
      </w:r>
      <w:r w:rsidRPr="005F7C2B">
        <w:t>Обведи пунктирные линии (смотри на образец).</w:t>
      </w:r>
    </w:p>
    <w:p w:rsidR="000B2B88" w:rsidRPr="005F7C2B" w:rsidRDefault="000B2B88" w:rsidP="007C657C">
      <w:pPr>
        <w:ind w:left="720"/>
        <w:jc w:val="both"/>
      </w:pPr>
    </w:p>
    <w:p w:rsidR="000B2B88" w:rsidRPr="005F7C2B" w:rsidRDefault="000B2B88" w:rsidP="007C657C">
      <w:pPr>
        <w:ind w:left="720"/>
        <w:jc w:val="both"/>
      </w:pPr>
      <w:r>
        <w:rPr>
          <w:noProof/>
        </w:rPr>
        <w:pict>
          <v:shape id="Рисунок 16" o:spid="_x0000_i1027" type="#_x0000_t75" alt="1" style="width:426pt;height:199.5pt;visibility:visible">
            <v:imagedata r:id="rId7" o:title=""/>
          </v:shape>
        </w:pict>
      </w:r>
    </w:p>
    <w:p w:rsidR="000B2B88" w:rsidRPr="005F7C2B" w:rsidRDefault="000B2B88" w:rsidP="007C657C">
      <w:pPr>
        <w:ind w:left="720"/>
        <w:jc w:val="both"/>
      </w:pPr>
      <w:r w:rsidRPr="005F7C2B">
        <w:t xml:space="preserve"> </w:t>
      </w:r>
    </w:p>
    <w:p w:rsidR="000B2B88" w:rsidRDefault="000B2B88" w:rsidP="007C657C">
      <w:r w:rsidRPr="005F7C2B">
        <w:t xml:space="preserve">                                  </w:t>
      </w:r>
    </w:p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0B2B88" w:rsidRPr="005F7C2B" w:rsidRDefault="000B2B88" w:rsidP="007C657C"/>
    <w:p w:rsidR="000B2B88" w:rsidRPr="005F7C2B" w:rsidRDefault="000B2B88" w:rsidP="001B57BC">
      <w:pPr>
        <w:numPr>
          <w:ilvl w:val="0"/>
          <w:numId w:val="3"/>
        </w:numPr>
      </w:pPr>
      <w:r w:rsidRPr="005F7C2B">
        <w:t>Массаж ладоней и пальцев рук грецкими орехами (дети катают орехи между ладонями).</w:t>
      </w:r>
    </w:p>
    <w:p w:rsidR="000B2B88" w:rsidRPr="005F7C2B" w:rsidRDefault="000B2B88" w:rsidP="001B57BC">
      <w:pPr>
        <w:numPr>
          <w:ilvl w:val="0"/>
          <w:numId w:val="3"/>
        </w:numPr>
      </w:pPr>
      <w:r w:rsidRPr="005F7C2B">
        <w:t>Пальчиковая гимнастика «За ягодами».</w:t>
      </w:r>
    </w:p>
    <w:p w:rsidR="000B2B88" w:rsidRPr="005F7C2B" w:rsidRDefault="000B2B88" w:rsidP="007C657C">
      <w:pPr>
        <w:ind w:left="720"/>
      </w:pPr>
      <w:r w:rsidRPr="005F7C2B">
        <w:t>Раз, два, три, четыре, пять</w:t>
      </w:r>
    </w:p>
    <w:p w:rsidR="000B2B88" w:rsidRPr="005F7C2B" w:rsidRDefault="000B2B88" w:rsidP="007C657C">
      <w:pPr>
        <w:ind w:left="720"/>
      </w:pPr>
      <w:r w:rsidRPr="005F7C2B">
        <w:t>(пальцы обеих рук, начиная с большого, «здороваются»).</w:t>
      </w:r>
    </w:p>
    <w:p w:rsidR="000B2B88" w:rsidRPr="005F7C2B" w:rsidRDefault="000B2B88" w:rsidP="007C657C">
      <w:pPr>
        <w:ind w:left="720"/>
      </w:pPr>
      <w:r w:rsidRPr="005F7C2B">
        <w:t>В лес пошли мы погулять</w:t>
      </w:r>
    </w:p>
    <w:p w:rsidR="000B2B88" w:rsidRPr="005F7C2B" w:rsidRDefault="000B2B88" w:rsidP="007C657C">
      <w:pPr>
        <w:ind w:left="720"/>
      </w:pPr>
      <w:r w:rsidRPr="005F7C2B">
        <w:t>(«идут» указательными и средними пальцами обеих рук по столу)</w:t>
      </w:r>
    </w:p>
    <w:p w:rsidR="000B2B88" w:rsidRPr="005F7C2B" w:rsidRDefault="000B2B88" w:rsidP="007C657C">
      <w:pPr>
        <w:ind w:left="720"/>
      </w:pPr>
      <w:r w:rsidRPr="005F7C2B">
        <w:t>За черникой, за малиной, за брусникой, за калиной.</w:t>
      </w:r>
    </w:p>
    <w:p w:rsidR="000B2B88" w:rsidRPr="005F7C2B" w:rsidRDefault="000B2B88" w:rsidP="007C657C">
      <w:pPr>
        <w:ind w:left="720"/>
      </w:pPr>
      <w:r w:rsidRPr="005F7C2B">
        <w:t>Землянику мы найдем</w:t>
      </w:r>
    </w:p>
    <w:p w:rsidR="000B2B88" w:rsidRPr="005F7C2B" w:rsidRDefault="000B2B88" w:rsidP="007C657C">
      <w:pPr>
        <w:ind w:left="720"/>
      </w:pPr>
      <w:r w:rsidRPr="005F7C2B">
        <w:t>(загибают пальцы, начиная с большого пальца)</w:t>
      </w:r>
    </w:p>
    <w:p w:rsidR="000B2B88" w:rsidRPr="005F7C2B" w:rsidRDefault="000B2B88" w:rsidP="007C657C">
      <w:pPr>
        <w:ind w:left="720"/>
      </w:pPr>
      <w:r w:rsidRPr="005F7C2B">
        <w:t>И братишке отнесем.</w:t>
      </w:r>
    </w:p>
    <w:p w:rsidR="000B2B88" w:rsidRPr="005F7C2B" w:rsidRDefault="000B2B88" w:rsidP="007C657C">
      <w:pPr>
        <w:ind w:left="360"/>
      </w:pPr>
      <w:r w:rsidRPr="005F7C2B">
        <w:t>3. Складывание листа бумаги в разных направлениях.</w:t>
      </w:r>
    </w:p>
    <w:p w:rsidR="000B2B88" w:rsidRPr="005F7C2B" w:rsidRDefault="000B2B88" w:rsidP="007C657C">
      <w:pPr>
        <w:ind w:left="360"/>
      </w:pPr>
      <w:r w:rsidRPr="005F7C2B">
        <w:t>4. Подвижная игра «Собери предметы»</w:t>
      </w:r>
    </w:p>
    <w:p w:rsidR="000B2B88" w:rsidRPr="005F7C2B" w:rsidRDefault="000B2B88" w:rsidP="007C657C">
      <w:pPr>
        <w:ind w:left="360"/>
      </w:pPr>
      <w:r w:rsidRPr="005F7C2B">
        <w:t xml:space="preserve">    (дети собирают различные предметы, разбросанные по полу в классе.)</w:t>
      </w:r>
    </w:p>
    <w:p w:rsidR="000B2B88" w:rsidRPr="005F7C2B" w:rsidRDefault="000B2B88" w:rsidP="00534973">
      <w:pPr>
        <w:ind w:left="360"/>
      </w:pPr>
      <w:r w:rsidRPr="005F7C2B">
        <w:t xml:space="preserve">5. Работа в прописях (образец 4).  </w:t>
      </w:r>
    </w:p>
    <w:p w:rsidR="000B2B88" w:rsidRPr="005F7C2B" w:rsidRDefault="000B2B88" w:rsidP="007C657C">
      <w:pPr>
        <w:ind w:left="360"/>
      </w:pPr>
      <w:r>
        <w:rPr>
          <w:b/>
        </w:rPr>
        <w:t xml:space="preserve">    </w:t>
      </w:r>
      <w:r w:rsidRPr="005F7C2B">
        <w:rPr>
          <w:b/>
        </w:rPr>
        <w:t xml:space="preserve">Задание: </w:t>
      </w:r>
      <w:r w:rsidRPr="005F7C2B">
        <w:t xml:space="preserve">Заштрихуй флажок и шарики, дорисуй ведро и пилу, а затем заштрихуй их. </w:t>
      </w:r>
    </w:p>
    <w:p w:rsidR="000B2B88" w:rsidRPr="005F7C2B" w:rsidRDefault="000B2B88" w:rsidP="007C657C">
      <w:pPr>
        <w:ind w:left="360"/>
      </w:pPr>
    </w:p>
    <w:p w:rsidR="000B2B88" w:rsidRPr="005F7C2B" w:rsidRDefault="000B2B88" w:rsidP="007C657C">
      <w:pPr>
        <w:ind w:left="360"/>
      </w:pPr>
    </w:p>
    <w:p w:rsidR="000B2B88" w:rsidRPr="005F7C2B" w:rsidRDefault="000B2B88" w:rsidP="007C657C">
      <w:pPr>
        <w:ind w:left="360"/>
      </w:pPr>
      <w:r>
        <w:rPr>
          <w:noProof/>
        </w:rPr>
        <w:pict>
          <v:shape id="Рисунок 18" o:spid="_x0000_i1028" type="#_x0000_t75" alt="4" style="width:453.75pt;height:286.5pt;visibility:visible">
            <v:imagedata r:id="rId8" o:title=""/>
          </v:shape>
        </w:pict>
      </w:r>
    </w:p>
    <w:p w:rsidR="000B2B88" w:rsidRPr="005F7C2B" w:rsidRDefault="000B2B88" w:rsidP="007C657C">
      <w:pPr>
        <w:ind w:left="360"/>
      </w:pPr>
      <w:r w:rsidRPr="005F7C2B">
        <w:t xml:space="preserve"> </w:t>
      </w:r>
    </w:p>
    <w:p w:rsidR="000B2B88" w:rsidRPr="005F7C2B" w:rsidRDefault="000B2B88" w:rsidP="007C657C">
      <w:pPr>
        <w:ind w:left="360"/>
      </w:pPr>
      <w:r w:rsidRPr="005F7C2B">
        <w:t xml:space="preserve">    </w:t>
      </w:r>
    </w:p>
    <w:p w:rsidR="000B2B88" w:rsidRPr="005F7C2B" w:rsidRDefault="000B2B88" w:rsidP="007C657C">
      <w:pPr>
        <w:ind w:left="360"/>
        <w:jc w:val="both"/>
      </w:pPr>
    </w:p>
    <w:p w:rsidR="000B2B88" w:rsidRDefault="000B2B88" w:rsidP="007C657C">
      <w:r w:rsidRPr="005F7C2B">
        <w:t xml:space="preserve">                                    </w:t>
      </w:r>
    </w:p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Default="000B2B88" w:rsidP="007C657C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0B2B88" w:rsidRPr="005F7C2B" w:rsidRDefault="000B2B88" w:rsidP="007C657C"/>
    <w:p w:rsidR="000B2B88" w:rsidRPr="005F7C2B" w:rsidRDefault="000B2B88" w:rsidP="001B57BC">
      <w:pPr>
        <w:numPr>
          <w:ilvl w:val="0"/>
          <w:numId w:val="4"/>
        </w:numPr>
      </w:pPr>
      <w:r w:rsidRPr="005F7C2B">
        <w:t>Массаж ладоней пальцев рук щеткой – ежиком.</w:t>
      </w:r>
    </w:p>
    <w:p w:rsidR="000B2B88" w:rsidRPr="005F7C2B" w:rsidRDefault="000B2B88" w:rsidP="001B57BC">
      <w:pPr>
        <w:numPr>
          <w:ilvl w:val="0"/>
          <w:numId w:val="4"/>
        </w:numPr>
      </w:pPr>
      <w:r w:rsidRPr="005F7C2B">
        <w:t>Пальчиковая гимнастика «Дружба».</w:t>
      </w:r>
    </w:p>
    <w:p w:rsidR="000B2B88" w:rsidRPr="005F7C2B" w:rsidRDefault="000B2B88" w:rsidP="007C657C">
      <w:pPr>
        <w:ind w:left="720"/>
      </w:pPr>
      <w:r w:rsidRPr="005F7C2B">
        <w:t>Дружат в нашей группе девочки и мальчики</w:t>
      </w:r>
    </w:p>
    <w:p w:rsidR="000B2B88" w:rsidRPr="005F7C2B" w:rsidRDefault="000B2B88" w:rsidP="007C657C">
      <w:pPr>
        <w:ind w:left="720"/>
      </w:pPr>
      <w:r w:rsidRPr="005F7C2B">
        <w:t>(пальцы рук ритмично соединяются в «замок»).</w:t>
      </w:r>
    </w:p>
    <w:p w:rsidR="000B2B88" w:rsidRPr="005F7C2B" w:rsidRDefault="000B2B88" w:rsidP="007C657C">
      <w:pPr>
        <w:ind w:left="720"/>
      </w:pPr>
      <w:r w:rsidRPr="005F7C2B">
        <w:t>С вами мы подружимся, маленькие пальчики</w:t>
      </w:r>
    </w:p>
    <w:p w:rsidR="000B2B88" w:rsidRPr="005F7C2B" w:rsidRDefault="000B2B88" w:rsidP="007C657C">
      <w:pPr>
        <w:ind w:left="720"/>
      </w:pPr>
      <w:r w:rsidRPr="005F7C2B">
        <w:t>(ритмичное касание одноименных пальцев обеих рук).</w:t>
      </w:r>
    </w:p>
    <w:p w:rsidR="000B2B88" w:rsidRPr="005F7C2B" w:rsidRDefault="000B2B88" w:rsidP="007C657C">
      <w:pPr>
        <w:ind w:left="720"/>
      </w:pPr>
      <w:r w:rsidRPr="005F7C2B">
        <w:t>Раз, два, три, четыре, пять</w:t>
      </w:r>
    </w:p>
    <w:p w:rsidR="000B2B88" w:rsidRPr="005F7C2B" w:rsidRDefault="000B2B88" w:rsidP="007C657C">
      <w:pPr>
        <w:ind w:left="720"/>
        <w:jc w:val="both"/>
      </w:pPr>
      <w:r w:rsidRPr="005F7C2B">
        <w:t>(поочередное касание одноименных пальцев, начиная с мизинцев),</w:t>
      </w:r>
    </w:p>
    <w:p w:rsidR="000B2B88" w:rsidRPr="005F7C2B" w:rsidRDefault="000B2B88" w:rsidP="007C657C">
      <w:pPr>
        <w:ind w:left="720"/>
        <w:jc w:val="both"/>
      </w:pPr>
      <w:r w:rsidRPr="005F7C2B">
        <w:t>Начинай считать опять.</w:t>
      </w:r>
    </w:p>
    <w:p w:rsidR="000B2B88" w:rsidRPr="005F7C2B" w:rsidRDefault="000B2B88" w:rsidP="007C657C">
      <w:pPr>
        <w:ind w:left="720"/>
        <w:jc w:val="both"/>
      </w:pPr>
      <w:r w:rsidRPr="005F7C2B">
        <w:t>Раз, два, три, четыре, пять,</w:t>
      </w:r>
    </w:p>
    <w:p w:rsidR="000B2B88" w:rsidRPr="005F7C2B" w:rsidRDefault="000B2B88" w:rsidP="007C657C">
      <w:pPr>
        <w:ind w:left="720"/>
        <w:jc w:val="both"/>
      </w:pPr>
      <w:r w:rsidRPr="005F7C2B">
        <w:t>Мы закончили считать</w:t>
      </w:r>
    </w:p>
    <w:p w:rsidR="000B2B88" w:rsidRPr="005F7C2B" w:rsidRDefault="000B2B88" w:rsidP="007C657C">
      <w:pPr>
        <w:ind w:left="720"/>
        <w:jc w:val="both"/>
      </w:pPr>
      <w:r w:rsidRPr="005F7C2B">
        <w:t>(руки вниз, встряхнуть кистями).</w:t>
      </w:r>
    </w:p>
    <w:p w:rsidR="000B2B88" w:rsidRPr="005F7C2B" w:rsidRDefault="000B2B88" w:rsidP="001B57BC">
      <w:pPr>
        <w:numPr>
          <w:ilvl w:val="0"/>
          <w:numId w:val="4"/>
        </w:numPr>
        <w:jc w:val="both"/>
      </w:pPr>
      <w:r w:rsidRPr="005F7C2B">
        <w:t>Игра «Бирюльки» (различные мелкие фигурки и крючок с деревянной ручкой, которыми дети вытаскивают по одной бирюльки из коробки).</w:t>
      </w:r>
    </w:p>
    <w:p w:rsidR="000B2B88" w:rsidRPr="005F7C2B" w:rsidRDefault="000B2B88" w:rsidP="001B57BC">
      <w:pPr>
        <w:numPr>
          <w:ilvl w:val="0"/>
          <w:numId w:val="4"/>
        </w:numPr>
        <w:jc w:val="both"/>
      </w:pPr>
      <w:r w:rsidRPr="005F7C2B">
        <w:t xml:space="preserve">Подвижная игра «Прокати мяч» </w:t>
      </w:r>
    </w:p>
    <w:p w:rsidR="000B2B88" w:rsidRPr="005F7C2B" w:rsidRDefault="000B2B88" w:rsidP="007C657C">
      <w:pPr>
        <w:ind w:left="720"/>
        <w:jc w:val="both"/>
      </w:pPr>
      <w:r w:rsidRPr="005F7C2B">
        <w:t>(Дети попарно сидят на полу, раздвинув ноги, и прокатывают друг другу мяч).</w:t>
      </w:r>
    </w:p>
    <w:p w:rsidR="000B2B88" w:rsidRPr="005F7C2B" w:rsidRDefault="000B2B88" w:rsidP="00DC31CE">
      <w:pPr>
        <w:numPr>
          <w:ilvl w:val="0"/>
          <w:numId w:val="4"/>
        </w:numPr>
        <w:jc w:val="both"/>
      </w:pPr>
      <w:r w:rsidRPr="005F7C2B">
        <w:t>Работа в прописях (образец 5).</w:t>
      </w:r>
    </w:p>
    <w:p w:rsidR="000B2B88" w:rsidRPr="005F7C2B" w:rsidRDefault="000B2B88" w:rsidP="007C657C">
      <w:pPr>
        <w:ind w:left="360"/>
        <w:jc w:val="both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Продолжи штриховку.</w:t>
      </w:r>
    </w:p>
    <w:p w:rsidR="000B2B88" w:rsidRPr="005F7C2B" w:rsidRDefault="000B2B88" w:rsidP="007C657C">
      <w:pPr>
        <w:ind w:left="360"/>
        <w:jc w:val="both"/>
      </w:pPr>
      <w:r w:rsidRPr="005F7C2B">
        <w:rPr>
          <w:b/>
        </w:rPr>
        <w:t xml:space="preserve">                  </w:t>
      </w:r>
      <w:r w:rsidRPr="005F7C2B">
        <w:t>Нарисуй справа такой же рисунок.</w:t>
      </w:r>
    </w:p>
    <w:p w:rsidR="000B2B88" w:rsidRPr="005F7C2B" w:rsidRDefault="000B2B88" w:rsidP="007C657C">
      <w:pPr>
        <w:ind w:left="360"/>
        <w:jc w:val="both"/>
      </w:pPr>
      <w:r w:rsidRPr="005F7C2B">
        <w:t xml:space="preserve">                  Сделай пунктирные линии сплошными.</w:t>
      </w:r>
    </w:p>
    <w:p w:rsidR="000B2B88" w:rsidRPr="005F7C2B" w:rsidRDefault="000B2B88" w:rsidP="007C657C">
      <w:pPr>
        <w:ind w:left="360"/>
        <w:jc w:val="both"/>
      </w:pPr>
    </w:p>
    <w:p w:rsidR="000B2B88" w:rsidRPr="005F7C2B" w:rsidRDefault="000B2B88" w:rsidP="007C657C">
      <w:pPr>
        <w:ind w:left="360"/>
        <w:jc w:val="both"/>
      </w:pPr>
      <w:r>
        <w:rPr>
          <w:noProof/>
        </w:rPr>
        <w:pict>
          <v:shape id="Рисунок 20" o:spid="_x0000_i1029" type="#_x0000_t75" alt="5" style="width:444pt;height:268.5pt;visibility:visible">
            <v:imagedata r:id="rId9" o:title=""/>
          </v:shape>
        </w:pict>
      </w:r>
    </w:p>
    <w:p w:rsidR="000B2B88" w:rsidRPr="005F7C2B" w:rsidRDefault="000B2B88" w:rsidP="007C657C">
      <w:pPr>
        <w:ind w:left="360"/>
        <w:jc w:val="both"/>
      </w:pPr>
      <w:r w:rsidRPr="005F7C2B">
        <w:t xml:space="preserve">   </w:t>
      </w:r>
    </w:p>
    <w:p w:rsidR="000B2B88" w:rsidRDefault="000B2B88" w:rsidP="002D168D">
      <w:r w:rsidRPr="005F7C2B">
        <w:t xml:space="preserve">  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6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5"/>
        </w:numPr>
      </w:pPr>
      <w:r w:rsidRPr="005F7C2B">
        <w:t>Массаж ладоней и пальцев «каштаном» (шарик с шипами).</w:t>
      </w:r>
    </w:p>
    <w:p w:rsidR="000B2B88" w:rsidRPr="005F7C2B" w:rsidRDefault="000B2B88" w:rsidP="001B57BC">
      <w:pPr>
        <w:numPr>
          <w:ilvl w:val="0"/>
          <w:numId w:val="5"/>
        </w:numPr>
      </w:pPr>
      <w:r w:rsidRPr="005F7C2B">
        <w:t>Пальчиковая гимнастика «Засолка капусты».</w:t>
      </w:r>
    </w:p>
    <w:p w:rsidR="000B2B88" w:rsidRPr="005F7C2B" w:rsidRDefault="000B2B88" w:rsidP="002D168D">
      <w:pPr>
        <w:ind w:left="720"/>
      </w:pPr>
      <w:r w:rsidRPr="005F7C2B">
        <w:t>Мы капусту рубим, рубим</w:t>
      </w:r>
    </w:p>
    <w:p w:rsidR="000B2B88" w:rsidRPr="005F7C2B" w:rsidRDefault="000B2B88" w:rsidP="002D168D">
      <w:pPr>
        <w:ind w:left="720"/>
      </w:pPr>
      <w:r w:rsidRPr="005F7C2B">
        <w:t>(резкие движения кистями рук вниз и вверх).</w:t>
      </w:r>
    </w:p>
    <w:p w:rsidR="000B2B88" w:rsidRPr="005F7C2B" w:rsidRDefault="000B2B88" w:rsidP="002D168D">
      <w:pPr>
        <w:ind w:left="720"/>
      </w:pPr>
      <w:r w:rsidRPr="005F7C2B">
        <w:t>Мы морковку трем, трем</w:t>
      </w:r>
    </w:p>
    <w:p w:rsidR="000B2B88" w:rsidRPr="005F7C2B" w:rsidRDefault="000B2B88" w:rsidP="002D168D">
      <w:pPr>
        <w:ind w:left="720"/>
      </w:pPr>
      <w:r w:rsidRPr="005F7C2B">
        <w:t>(пальцы рук сжаты в кулаки, кулаки к себе, от себя).</w:t>
      </w:r>
    </w:p>
    <w:p w:rsidR="000B2B88" w:rsidRPr="005F7C2B" w:rsidRDefault="000B2B88" w:rsidP="002D168D">
      <w:pPr>
        <w:ind w:left="720"/>
      </w:pPr>
      <w:r w:rsidRPr="005F7C2B">
        <w:t>Мы капусту солим, солим</w:t>
      </w:r>
    </w:p>
    <w:p w:rsidR="000B2B88" w:rsidRPr="005F7C2B" w:rsidRDefault="000B2B88" w:rsidP="002D168D">
      <w:pPr>
        <w:ind w:left="720"/>
      </w:pPr>
      <w:r w:rsidRPr="005F7C2B">
        <w:t>(движения пальцев, имитирующие посыпание солью из щепотки).</w:t>
      </w:r>
    </w:p>
    <w:p w:rsidR="000B2B88" w:rsidRPr="005F7C2B" w:rsidRDefault="000B2B88" w:rsidP="002D168D">
      <w:pPr>
        <w:ind w:left="720"/>
      </w:pPr>
      <w:r w:rsidRPr="005F7C2B">
        <w:t xml:space="preserve">Мы капусту жмем, жмем </w:t>
      </w:r>
    </w:p>
    <w:p w:rsidR="000B2B88" w:rsidRPr="005F7C2B" w:rsidRDefault="000B2B88" w:rsidP="002D168D">
      <w:pPr>
        <w:ind w:left="720"/>
      </w:pPr>
      <w:r w:rsidRPr="005F7C2B">
        <w:t>(интенсивное сжимание пальцев в кулаки).</w:t>
      </w:r>
    </w:p>
    <w:p w:rsidR="000B2B88" w:rsidRPr="005F7C2B" w:rsidRDefault="000B2B88" w:rsidP="001B57BC">
      <w:pPr>
        <w:numPr>
          <w:ilvl w:val="0"/>
          <w:numId w:val="5"/>
        </w:numPr>
      </w:pPr>
      <w:r w:rsidRPr="005F7C2B">
        <w:t>Поделки из бумаги «Самолетик».</w:t>
      </w:r>
    </w:p>
    <w:p w:rsidR="000B2B88" w:rsidRPr="005F7C2B" w:rsidRDefault="000B2B88" w:rsidP="001B57BC">
      <w:pPr>
        <w:numPr>
          <w:ilvl w:val="0"/>
          <w:numId w:val="5"/>
        </w:numPr>
      </w:pPr>
      <w:r w:rsidRPr="005F7C2B">
        <w:t>Подвижная игра с мячиком на резинке.</w:t>
      </w:r>
    </w:p>
    <w:p w:rsidR="000B2B88" w:rsidRPr="005F7C2B" w:rsidRDefault="000B2B88" w:rsidP="00DC31CE">
      <w:pPr>
        <w:numPr>
          <w:ilvl w:val="0"/>
          <w:numId w:val="5"/>
        </w:numPr>
      </w:pPr>
      <w:r w:rsidRPr="005F7C2B">
        <w:t>Работа в прописях (образец 6).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Обведи пунктирные линии и продолжи штриховку.</w:t>
      </w:r>
    </w:p>
    <w:p w:rsidR="000B2B88" w:rsidRPr="005F7C2B" w:rsidRDefault="000B2B88" w:rsidP="002D168D">
      <w:pPr>
        <w:ind w:left="360"/>
      </w:pPr>
    </w:p>
    <w:p w:rsidR="000B2B88" w:rsidRPr="005F7C2B" w:rsidRDefault="000B2B88" w:rsidP="002D168D">
      <w:pPr>
        <w:ind w:left="360"/>
      </w:pPr>
    </w:p>
    <w:p w:rsidR="000B2B88" w:rsidRPr="005F7C2B" w:rsidRDefault="000B2B88" w:rsidP="002D168D">
      <w:pPr>
        <w:ind w:left="720"/>
      </w:pPr>
    </w:p>
    <w:p w:rsidR="000B2B88" w:rsidRPr="005F7C2B" w:rsidRDefault="000B2B88" w:rsidP="002D168D">
      <w:pPr>
        <w:ind w:left="720"/>
      </w:pPr>
      <w:r>
        <w:rPr>
          <w:noProof/>
        </w:rPr>
        <w:pict>
          <v:shape id="Рисунок 22" o:spid="_x0000_i1030" type="#_x0000_t75" alt="6" style="width:443.25pt;height:330pt;visibility:visible">
            <v:imagedata r:id="rId10" o:title=""/>
          </v:shape>
        </w:pict>
      </w:r>
    </w:p>
    <w:p w:rsidR="000B2B88" w:rsidRPr="005F7C2B" w:rsidRDefault="000B2B88" w:rsidP="002D168D">
      <w:r w:rsidRPr="005F7C2B">
        <w:t xml:space="preserve">                         </w:t>
      </w:r>
    </w:p>
    <w:p w:rsidR="000B2B88" w:rsidRPr="005F7C2B" w:rsidRDefault="000B2B88" w:rsidP="002D168D"/>
    <w:p w:rsidR="000B2B88" w:rsidRDefault="000B2B88" w:rsidP="002D168D">
      <w:r w:rsidRPr="005F7C2B">
        <w:t xml:space="preserve">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 w:rsidRPr="00922311">
        <w:rPr>
          <w:b/>
          <w:sz w:val="28"/>
          <w:szCs w:val="28"/>
        </w:rPr>
        <w:t>Занятие 7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6"/>
        </w:numPr>
      </w:pPr>
      <w:r w:rsidRPr="005F7C2B">
        <w:t>Массаж ладоней и пальцев рук семенами фасоли (семена насыпаны на поднос, дети катают их ладонями).</w:t>
      </w:r>
    </w:p>
    <w:p w:rsidR="000B2B88" w:rsidRPr="005F7C2B" w:rsidRDefault="000B2B88" w:rsidP="001B57BC">
      <w:pPr>
        <w:numPr>
          <w:ilvl w:val="0"/>
          <w:numId w:val="6"/>
        </w:numPr>
      </w:pPr>
      <w:r w:rsidRPr="005F7C2B">
        <w:t>Пальчиковая гимнастика «Замок».</w:t>
      </w:r>
    </w:p>
    <w:p w:rsidR="000B2B88" w:rsidRPr="005F7C2B" w:rsidRDefault="000B2B88" w:rsidP="002D168D">
      <w:pPr>
        <w:ind w:left="720"/>
      </w:pPr>
      <w:r w:rsidRPr="005F7C2B">
        <w:t>На двери висит замок</w:t>
      </w:r>
    </w:p>
    <w:p w:rsidR="000B2B88" w:rsidRPr="005F7C2B" w:rsidRDefault="000B2B88" w:rsidP="002D168D">
      <w:pPr>
        <w:ind w:left="720"/>
      </w:pPr>
      <w:r w:rsidRPr="005F7C2B">
        <w:t>(ритмичные быстрые соединения пальцев рук в «замок»).</w:t>
      </w:r>
    </w:p>
    <w:p w:rsidR="000B2B88" w:rsidRPr="005F7C2B" w:rsidRDefault="000B2B88" w:rsidP="002D168D">
      <w:pPr>
        <w:ind w:left="720"/>
      </w:pPr>
      <w:r w:rsidRPr="005F7C2B">
        <w:t>Кто открыть его бы смог?</w:t>
      </w:r>
    </w:p>
    <w:p w:rsidR="000B2B88" w:rsidRPr="005F7C2B" w:rsidRDefault="000B2B88" w:rsidP="002D168D">
      <w:pPr>
        <w:ind w:left="720"/>
      </w:pPr>
      <w:r w:rsidRPr="005F7C2B">
        <w:t>(Повторение движений.)</w:t>
      </w:r>
    </w:p>
    <w:p w:rsidR="000B2B88" w:rsidRPr="005F7C2B" w:rsidRDefault="000B2B88" w:rsidP="002D168D">
      <w:pPr>
        <w:ind w:left="720"/>
      </w:pPr>
      <w:r w:rsidRPr="005F7C2B">
        <w:t>Потянули</w:t>
      </w:r>
    </w:p>
    <w:p w:rsidR="000B2B88" w:rsidRPr="005F7C2B" w:rsidRDefault="000B2B88" w:rsidP="002D168D">
      <w:pPr>
        <w:ind w:left="720"/>
      </w:pPr>
      <w:r w:rsidRPr="005F7C2B">
        <w:t>(пальцы сцеплены в «замок», руки потянулись сначала в одну, потом в другую сторону),</w:t>
      </w:r>
    </w:p>
    <w:p w:rsidR="000B2B88" w:rsidRPr="005F7C2B" w:rsidRDefault="000B2B88" w:rsidP="002D168D">
      <w:pPr>
        <w:ind w:left="720"/>
      </w:pPr>
      <w:r w:rsidRPr="005F7C2B">
        <w:t>Покрутили</w:t>
      </w:r>
    </w:p>
    <w:p w:rsidR="000B2B88" w:rsidRPr="005F7C2B" w:rsidRDefault="000B2B88" w:rsidP="002D168D">
      <w:pPr>
        <w:ind w:left="720"/>
      </w:pPr>
      <w:r w:rsidRPr="005F7C2B">
        <w:t>(движения кистями рук со сцепленными от себя к себе),</w:t>
      </w:r>
    </w:p>
    <w:p w:rsidR="000B2B88" w:rsidRPr="005F7C2B" w:rsidRDefault="000B2B88" w:rsidP="002D168D">
      <w:pPr>
        <w:ind w:left="720"/>
      </w:pPr>
      <w:r w:rsidRPr="005F7C2B">
        <w:t>Постучали</w:t>
      </w:r>
    </w:p>
    <w:p w:rsidR="000B2B88" w:rsidRPr="005F7C2B" w:rsidRDefault="000B2B88" w:rsidP="002D168D">
      <w:pPr>
        <w:ind w:left="720"/>
      </w:pPr>
      <w:r w:rsidRPr="005F7C2B">
        <w:t>(пальцы сцеплены, основаниями ладоней постучать друг о друга)</w:t>
      </w:r>
    </w:p>
    <w:p w:rsidR="000B2B88" w:rsidRPr="005F7C2B" w:rsidRDefault="000B2B88" w:rsidP="002D168D">
      <w:pPr>
        <w:ind w:left="720"/>
      </w:pPr>
      <w:r w:rsidRPr="005F7C2B">
        <w:t>И открыли</w:t>
      </w:r>
    </w:p>
    <w:p w:rsidR="000B2B88" w:rsidRPr="005F7C2B" w:rsidRDefault="000B2B88" w:rsidP="002D168D">
      <w:pPr>
        <w:ind w:left="720"/>
      </w:pPr>
      <w:r w:rsidRPr="005F7C2B">
        <w:t>(пальцы расцепить, ладони в стороны).</w:t>
      </w:r>
    </w:p>
    <w:p w:rsidR="000B2B88" w:rsidRPr="005F7C2B" w:rsidRDefault="000B2B88" w:rsidP="001B57BC">
      <w:pPr>
        <w:numPr>
          <w:ilvl w:val="0"/>
          <w:numId w:val="6"/>
        </w:numPr>
      </w:pPr>
      <w:r w:rsidRPr="005F7C2B">
        <w:t>Поделки из проволоки</w:t>
      </w:r>
    </w:p>
    <w:p w:rsidR="000B2B88" w:rsidRPr="005F7C2B" w:rsidRDefault="000B2B88" w:rsidP="002D168D">
      <w:pPr>
        <w:ind w:left="720"/>
      </w:pPr>
      <w:r w:rsidRPr="005F7C2B">
        <w:t>(круг, квадрат, треугольник, многоугольник).</w:t>
      </w:r>
    </w:p>
    <w:p w:rsidR="000B2B88" w:rsidRPr="005F7C2B" w:rsidRDefault="000B2B88" w:rsidP="001B57BC">
      <w:pPr>
        <w:numPr>
          <w:ilvl w:val="0"/>
          <w:numId w:val="6"/>
        </w:numPr>
      </w:pPr>
      <w:r w:rsidRPr="005F7C2B">
        <w:t>Подвижная игра «Кто быстрее»</w:t>
      </w:r>
    </w:p>
    <w:p w:rsidR="000B2B88" w:rsidRPr="005F7C2B" w:rsidRDefault="000B2B88" w:rsidP="002D168D">
      <w:pPr>
        <w:ind w:left="720"/>
        <w:jc w:val="both"/>
      </w:pPr>
      <w:r w:rsidRPr="005F7C2B">
        <w:t>(к веревке, на которой отмечена середина, с двух концов привязаны палочки. Дети встают парами и накручивают веревку на палочку. Побеждает тот, кто первым накрутит веревку до середины).</w:t>
      </w:r>
    </w:p>
    <w:p w:rsidR="000B2B88" w:rsidRPr="005F7C2B" w:rsidRDefault="000B2B88" w:rsidP="002D168D">
      <w:pPr>
        <w:jc w:val="both"/>
      </w:pPr>
      <w:r w:rsidRPr="005F7C2B">
        <w:t xml:space="preserve">      5. Работа в прописях (образец 7).</w:t>
      </w:r>
    </w:p>
    <w:p w:rsidR="000B2B88" w:rsidRPr="005F7C2B" w:rsidRDefault="000B2B88" w:rsidP="002D168D">
      <w:pPr>
        <w:jc w:val="both"/>
      </w:pPr>
      <w:r>
        <w:rPr>
          <w:b/>
        </w:rPr>
        <w:t xml:space="preserve">          </w:t>
      </w:r>
      <w:r w:rsidRPr="005F7C2B">
        <w:rPr>
          <w:b/>
        </w:rPr>
        <w:t xml:space="preserve">Задание: </w:t>
      </w:r>
      <w:r w:rsidRPr="005F7C2B">
        <w:t>Продолжи штриховку. Обведи пунктирные линии и узнаешь, кто какой шарик держит. Обведи все пунктирные линии.</w:t>
      </w:r>
    </w:p>
    <w:p w:rsidR="000B2B88" w:rsidRPr="005F7C2B" w:rsidRDefault="000B2B88" w:rsidP="002D168D">
      <w:pPr>
        <w:jc w:val="both"/>
      </w:pPr>
    </w:p>
    <w:p w:rsidR="000B2B88" w:rsidRPr="005F7C2B" w:rsidRDefault="000B2B88" w:rsidP="002D168D">
      <w:pPr>
        <w:jc w:val="center"/>
      </w:pPr>
      <w:r>
        <w:rPr>
          <w:noProof/>
        </w:rPr>
        <w:pict>
          <v:shape id="Рисунок 24" o:spid="_x0000_i1031" type="#_x0000_t75" alt="7" style="width:227.25pt;height:212.25pt;rotation:-90;visibility:visible">
            <v:imagedata r:id="rId11" o:title=""/>
          </v:shape>
        </w:pict>
      </w:r>
    </w:p>
    <w:p w:rsidR="000B2B88" w:rsidRPr="005F7C2B" w:rsidRDefault="000B2B88" w:rsidP="007C657C">
      <w:pPr>
        <w:ind w:left="720"/>
        <w:jc w:val="both"/>
      </w:pPr>
    </w:p>
    <w:p w:rsidR="000B2B88" w:rsidRDefault="000B2B88" w:rsidP="002D168D">
      <w:r w:rsidRPr="005F7C2B">
        <w:t xml:space="preserve">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8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7"/>
        </w:numPr>
      </w:pPr>
      <w:r w:rsidRPr="005F7C2B">
        <w:t>Массаж пальцев рук «Колодец».</w:t>
      </w:r>
    </w:p>
    <w:p w:rsidR="000B2B88" w:rsidRPr="005F7C2B" w:rsidRDefault="000B2B88" w:rsidP="002D168D">
      <w:pPr>
        <w:ind w:left="720"/>
        <w:jc w:val="both"/>
      </w:pPr>
      <w:r w:rsidRPr="005F7C2B">
        <w:t>(банку или ведро заполняют семенами фасоли или гороха, туда же кладут мелкие игрушки. Дети опускают руку в банку, нащупывают игрушку и достают ее).</w:t>
      </w:r>
    </w:p>
    <w:p w:rsidR="000B2B88" w:rsidRPr="005F7C2B" w:rsidRDefault="000B2B88" w:rsidP="001B57BC">
      <w:pPr>
        <w:numPr>
          <w:ilvl w:val="0"/>
          <w:numId w:val="7"/>
        </w:numPr>
        <w:jc w:val="both"/>
      </w:pPr>
      <w:r w:rsidRPr="005F7C2B">
        <w:t>Пальчиковая гимнастика «Лошадки».</w:t>
      </w:r>
    </w:p>
    <w:p w:rsidR="000B2B88" w:rsidRPr="005F7C2B" w:rsidRDefault="000B2B88" w:rsidP="002D168D">
      <w:pPr>
        <w:ind w:left="720"/>
        <w:jc w:val="both"/>
      </w:pPr>
      <w:r w:rsidRPr="005F7C2B">
        <w:t>По дорожке ровной, гладкой</w:t>
      </w:r>
    </w:p>
    <w:p w:rsidR="000B2B88" w:rsidRPr="005F7C2B" w:rsidRDefault="000B2B88" w:rsidP="002D168D">
      <w:pPr>
        <w:ind w:left="720"/>
        <w:jc w:val="both"/>
      </w:pPr>
      <w:r w:rsidRPr="005F7C2B">
        <w:t>Скачут пальцы, как лошадки.</w:t>
      </w:r>
    </w:p>
    <w:p w:rsidR="000B2B88" w:rsidRPr="005F7C2B" w:rsidRDefault="000B2B88" w:rsidP="002D168D">
      <w:pPr>
        <w:ind w:left="720"/>
        <w:jc w:val="both"/>
      </w:pPr>
      <w:r w:rsidRPr="005F7C2B">
        <w:t>Цок, цок, цок, цок,</w:t>
      </w:r>
    </w:p>
    <w:p w:rsidR="000B2B88" w:rsidRPr="005F7C2B" w:rsidRDefault="000B2B88" w:rsidP="002D168D">
      <w:pPr>
        <w:ind w:left="720"/>
        <w:jc w:val="both"/>
      </w:pPr>
      <w:r w:rsidRPr="005F7C2B">
        <w:t>Мчится резвый табунок</w:t>
      </w:r>
    </w:p>
    <w:p w:rsidR="000B2B88" w:rsidRPr="005F7C2B" w:rsidRDefault="000B2B88" w:rsidP="002D168D">
      <w:pPr>
        <w:ind w:left="720"/>
        <w:jc w:val="both"/>
      </w:pPr>
      <w:r w:rsidRPr="005F7C2B">
        <w:t>(указательные и средние пальцы «идут» по поверхности стола).</w:t>
      </w:r>
    </w:p>
    <w:p w:rsidR="000B2B88" w:rsidRPr="005F7C2B" w:rsidRDefault="000B2B88" w:rsidP="001B57BC">
      <w:pPr>
        <w:numPr>
          <w:ilvl w:val="0"/>
          <w:numId w:val="7"/>
        </w:numPr>
        <w:jc w:val="both"/>
      </w:pPr>
      <w:r w:rsidRPr="005F7C2B">
        <w:t>Выкладывание узоров из геометрических фигур.</w:t>
      </w:r>
    </w:p>
    <w:p w:rsidR="000B2B88" w:rsidRPr="005F7C2B" w:rsidRDefault="000B2B88" w:rsidP="001B57BC">
      <w:pPr>
        <w:numPr>
          <w:ilvl w:val="0"/>
          <w:numId w:val="7"/>
        </w:numPr>
        <w:jc w:val="both"/>
      </w:pPr>
      <w:r w:rsidRPr="005F7C2B">
        <w:t>Подвижная игра «Ладушки».</w:t>
      </w:r>
    </w:p>
    <w:p w:rsidR="000B2B88" w:rsidRPr="005F7C2B" w:rsidRDefault="000B2B88" w:rsidP="001B57BC">
      <w:pPr>
        <w:numPr>
          <w:ilvl w:val="0"/>
          <w:numId w:val="7"/>
        </w:numPr>
        <w:jc w:val="both"/>
      </w:pPr>
      <w:r w:rsidRPr="005F7C2B">
        <w:t>Работа в прописях (образец 8).</w:t>
      </w:r>
    </w:p>
    <w:p w:rsidR="000B2B88" w:rsidRPr="005F7C2B" w:rsidRDefault="000B2B88" w:rsidP="002D168D">
      <w:pPr>
        <w:ind w:left="360"/>
        <w:jc w:val="both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Обведи пунктирные линии и продолжи штриховку.</w:t>
      </w:r>
    </w:p>
    <w:p w:rsidR="000B2B88" w:rsidRPr="005F7C2B" w:rsidRDefault="000B2B88" w:rsidP="002D168D">
      <w:pPr>
        <w:ind w:left="360"/>
        <w:jc w:val="both"/>
        <w:rPr>
          <w:b/>
        </w:rPr>
      </w:pPr>
    </w:p>
    <w:p w:rsidR="000B2B88" w:rsidRPr="005F7C2B" w:rsidRDefault="000B2B88" w:rsidP="002D168D">
      <w:pPr>
        <w:ind w:left="360"/>
        <w:jc w:val="both"/>
      </w:pPr>
      <w:r w:rsidRPr="007710EE">
        <w:rPr>
          <w:b/>
          <w:noProof/>
        </w:rPr>
        <w:pict>
          <v:shape id="Рисунок 26" o:spid="_x0000_i1032" type="#_x0000_t75" alt="8" style="width:426.75pt;height:306.75pt;visibility:visible">
            <v:imagedata r:id="rId12" o:title=""/>
          </v:shape>
        </w:pict>
      </w:r>
    </w:p>
    <w:p w:rsidR="000B2B88" w:rsidRPr="005F7C2B" w:rsidRDefault="000B2B88" w:rsidP="007C657C">
      <w:pPr>
        <w:jc w:val="both"/>
      </w:pPr>
    </w:p>
    <w:p w:rsidR="000B2B88" w:rsidRDefault="000B2B88" w:rsidP="002D168D">
      <w:r w:rsidRPr="005F7C2B">
        <w:t xml:space="preserve">      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8"/>
        </w:numPr>
      </w:pPr>
      <w:r w:rsidRPr="005F7C2B">
        <w:t>Самомассаж ладоней и пальцев рук.</w:t>
      </w:r>
    </w:p>
    <w:p w:rsidR="000B2B88" w:rsidRPr="005F7C2B" w:rsidRDefault="000B2B88" w:rsidP="001B57BC">
      <w:pPr>
        <w:numPr>
          <w:ilvl w:val="0"/>
          <w:numId w:val="8"/>
        </w:numPr>
      </w:pPr>
      <w:r w:rsidRPr="005F7C2B">
        <w:t>Пальчиковая гимнастика «Цветок».</w:t>
      </w:r>
    </w:p>
    <w:p w:rsidR="000B2B88" w:rsidRPr="005F7C2B" w:rsidRDefault="000B2B88" w:rsidP="002D168D">
      <w:pPr>
        <w:ind w:left="720"/>
      </w:pPr>
      <w:r w:rsidRPr="005F7C2B">
        <w:t>Вырос высокий цветок на полу.</w:t>
      </w:r>
    </w:p>
    <w:p w:rsidR="000B2B88" w:rsidRPr="005F7C2B" w:rsidRDefault="000B2B88" w:rsidP="002D168D">
      <w:pPr>
        <w:ind w:left="720"/>
      </w:pPr>
      <w:r w:rsidRPr="005F7C2B">
        <w:t>(Пальцы рук собраны вместе).</w:t>
      </w:r>
    </w:p>
    <w:p w:rsidR="000B2B88" w:rsidRPr="005F7C2B" w:rsidRDefault="000B2B88" w:rsidP="002D168D">
      <w:pPr>
        <w:ind w:left="720"/>
      </w:pPr>
      <w:r w:rsidRPr="005F7C2B">
        <w:t>Утром весенним раскрыл лепесток</w:t>
      </w:r>
    </w:p>
    <w:p w:rsidR="000B2B88" w:rsidRPr="005F7C2B" w:rsidRDefault="000B2B88" w:rsidP="002D168D">
      <w:pPr>
        <w:ind w:left="720"/>
      </w:pPr>
      <w:r w:rsidRPr="005F7C2B">
        <w:t>(Развести пальцы рук).</w:t>
      </w:r>
    </w:p>
    <w:p w:rsidR="000B2B88" w:rsidRPr="005F7C2B" w:rsidRDefault="000B2B88" w:rsidP="002D168D">
      <w:pPr>
        <w:ind w:left="720"/>
      </w:pPr>
      <w:r w:rsidRPr="005F7C2B">
        <w:t>Всем лепесткам красоту и питание</w:t>
      </w:r>
    </w:p>
    <w:p w:rsidR="000B2B88" w:rsidRPr="005F7C2B" w:rsidRDefault="000B2B88" w:rsidP="002D168D">
      <w:pPr>
        <w:ind w:left="720"/>
      </w:pPr>
      <w:r w:rsidRPr="005F7C2B">
        <w:t>(Ритмичные движения пальцами вместе и врозь).</w:t>
      </w:r>
    </w:p>
    <w:p w:rsidR="000B2B88" w:rsidRPr="005F7C2B" w:rsidRDefault="000B2B88" w:rsidP="002D168D">
      <w:pPr>
        <w:ind w:left="720"/>
      </w:pPr>
      <w:r w:rsidRPr="005F7C2B">
        <w:t>Дружно дают под землей корешки</w:t>
      </w:r>
    </w:p>
    <w:p w:rsidR="000B2B88" w:rsidRPr="005F7C2B" w:rsidRDefault="000B2B88" w:rsidP="002D168D">
      <w:pPr>
        <w:ind w:left="720"/>
      </w:pPr>
      <w:r w:rsidRPr="005F7C2B">
        <w:t>(Пальчики смотрят вниз – «корни»).</w:t>
      </w:r>
    </w:p>
    <w:p w:rsidR="000B2B88" w:rsidRPr="005F7C2B" w:rsidRDefault="000B2B88" w:rsidP="001B57BC">
      <w:pPr>
        <w:numPr>
          <w:ilvl w:val="0"/>
          <w:numId w:val="8"/>
        </w:numPr>
      </w:pPr>
      <w:r w:rsidRPr="005F7C2B">
        <w:t>Лепка по замыслу (разминая пластилин ладонями и пальцами).</w:t>
      </w:r>
    </w:p>
    <w:p w:rsidR="000B2B88" w:rsidRPr="005F7C2B" w:rsidRDefault="000B2B88" w:rsidP="001B57BC">
      <w:pPr>
        <w:numPr>
          <w:ilvl w:val="0"/>
          <w:numId w:val="8"/>
        </w:numPr>
      </w:pPr>
      <w:r w:rsidRPr="005F7C2B">
        <w:t>Подвижная игра «Прокати мяч».</w:t>
      </w:r>
    </w:p>
    <w:p w:rsidR="000B2B88" w:rsidRPr="005F7C2B" w:rsidRDefault="000B2B88" w:rsidP="001B57BC">
      <w:pPr>
        <w:numPr>
          <w:ilvl w:val="0"/>
          <w:numId w:val="8"/>
        </w:numPr>
      </w:pPr>
      <w:r w:rsidRPr="005F7C2B">
        <w:t>Работа в прописях (образец 9).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Продолжи штриховку. Нарисуй рядом такой же рисунок (по точкам). Обведи все пунктирные линии.</w:t>
      </w:r>
    </w:p>
    <w:p w:rsidR="000B2B88" w:rsidRPr="005F7C2B" w:rsidRDefault="000B2B88" w:rsidP="002D168D">
      <w:pPr>
        <w:ind w:left="360"/>
      </w:pPr>
    </w:p>
    <w:p w:rsidR="000B2B88" w:rsidRPr="005F7C2B" w:rsidRDefault="000B2B88" w:rsidP="002D168D">
      <w:pPr>
        <w:ind w:left="360"/>
      </w:pPr>
      <w:r>
        <w:rPr>
          <w:noProof/>
        </w:rPr>
        <w:pict>
          <v:shape id="Рисунок 28" o:spid="_x0000_i1033" type="#_x0000_t75" alt="9" style="width:444.75pt;height:345pt;visibility:visible">
            <v:imagedata r:id="rId13" o:title=""/>
          </v:shape>
        </w:pict>
      </w:r>
      <w:r w:rsidRPr="005F7C2B">
        <w:t xml:space="preserve">    </w:t>
      </w:r>
    </w:p>
    <w:p w:rsidR="000B2B88" w:rsidRDefault="000B2B88" w:rsidP="002D168D">
      <w:r w:rsidRPr="005F7C2B">
        <w:t xml:space="preserve">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10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9"/>
        </w:numPr>
      </w:pPr>
      <w:r w:rsidRPr="005F7C2B">
        <w:t>Массаж ладоней и пальцев рук карандашом.</w:t>
      </w:r>
    </w:p>
    <w:p w:rsidR="000B2B88" w:rsidRPr="005F7C2B" w:rsidRDefault="000B2B88" w:rsidP="001B57BC">
      <w:pPr>
        <w:numPr>
          <w:ilvl w:val="0"/>
          <w:numId w:val="9"/>
        </w:numPr>
      </w:pPr>
      <w:r w:rsidRPr="005F7C2B">
        <w:t>Пальчиковая гимнастика «В домике».</w:t>
      </w:r>
    </w:p>
    <w:p w:rsidR="000B2B88" w:rsidRPr="005F7C2B" w:rsidRDefault="000B2B88" w:rsidP="002D168D">
      <w:pPr>
        <w:ind w:left="720"/>
      </w:pPr>
      <w:r w:rsidRPr="005F7C2B">
        <w:t>Стол стоит на толстой ножке</w:t>
      </w:r>
    </w:p>
    <w:p w:rsidR="000B2B88" w:rsidRPr="005F7C2B" w:rsidRDefault="000B2B88" w:rsidP="002D168D">
      <w:pPr>
        <w:ind w:left="720"/>
      </w:pPr>
      <w:r w:rsidRPr="005F7C2B">
        <w:t>(Одна рука сжата в кулак – «ножка», на кулаке раскрытая ладонь другой руки – «крышка стола»),</w:t>
      </w:r>
    </w:p>
    <w:p w:rsidR="000B2B88" w:rsidRPr="005F7C2B" w:rsidRDefault="000B2B88" w:rsidP="002D168D">
      <w:pPr>
        <w:ind w:left="720"/>
      </w:pPr>
      <w:r w:rsidRPr="005F7C2B">
        <w:t>Рядом стульчик у окошка</w:t>
      </w:r>
    </w:p>
    <w:p w:rsidR="000B2B88" w:rsidRPr="005F7C2B" w:rsidRDefault="000B2B88" w:rsidP="002D168D">
      <w:pPr>
        <w:ind w:left="720"/>
      </w:pPr>
      <w:r w:rsidRPr="005F7C2B">
        <w:t>(К ладони одной руки приставлен кулачок).</w:t>
      </w:r>
    </w:p>
    <w:p w:rsidR="000B2B88" w:rsidRPr="005F7C2B" w:rsidRDefault="000B2B88" w:rsidP="002D168D">
      <w:pPr>
        <w:ind w:left="720"/>
      </w:pPr>
      <w:r w:rsidRPr="005F7C2B">
        <w:t>Два бочонка под столом</w:t>
      </w:r>
    </w:p>
    <w:p w:rsidR="000B2B88" w:rsidRPr="005F7C2B" w:rsidRDefault="000B2B88" w:rsidP="002D168D">
      <w:pPr>
        <w:ind w:left="720"/>
      </w:pPr>
      <w:r w:rsidRPr="005F7C2B">
        <w:t>(Обе ладони сжаты в кулак).</w:t>
      </w:r>
    </w:p>
    <w:p w:rsidR="000B2B88" w:rsidRPr="005F7C2B" w:rsidRDefault="000B2B88" w:rsidP="002D168D">
      <w:pPr>
        <w:ind w:left="720"/>
      </w:pPr>
      <w:r w:rsidRPr="005F7C2B">
        <w:t>Вот какой я видел дом!</w:t>
      </w:r>
    </w:p>
    <w:p w:rsidR="000B2B88" w:rsidRPr="005F7C2B" w:rsidRDefault="000B2B88" w:rsidP="002D168D">
      <w:pPr>
        <w:ind w:left="720"/>
      </w:pPr>
      <w:r w:rsidRPr="005F7C2B">
        <w:t>(Ладонями обеих рук показывают крышу дома).</w:t>
      </w:r>
    </w:p>
    <w:p w:rsidR="000B2B88" w:rsidRPr="005F7C2B" w:rsidRDefault="000B2B88" w:rsidP="001B57BC">
      <w:pPr>
        <w:numPr>
          <w:ilvl w:val="0"/>
          <w:numId w:val="9"/>
        </w:numPr>
      </w:pPr>
      <w:r w:rsidRPr="005F7C2B">
        <w:t>Сгибание бумаги в разных направлениях и вырезание по сгибу.</w:t>
      </w:r>
    </w:p>
    <w:p w:rsidR="000B2B88" w:rsidRPr="005F7C2B" w:rsidRDefault="000B2B88" w:rsidP="001B57BC">
      <w:pPr>
        <w:numPr>
          <w:ilvl w:val="0"/>
          <w:numId w:val="9"/>
        </w:numPr>
      </w:pPr>
      <w:r w:rsidRPr="005F7C2B">
        <w:t>Подвижная игра «Шоферы».</w:t>
      </w:r>
    </w:p>
    <w:p w:rsidR="000B2B88" w:rsidRPr="005F7C2B" w:rsidRDefault="000B2B88" w:rsidP="001B57BC">
      <w:pPr>
        <w:numPr>
          <w:ilvl w:val="0"/>
          <w:numId w:val="9"/>
        </w:numPr>
      </w:pPr>
      <w:r w:rsidRPr="005F7C2B">
        <w:t>Работа в прописях (образец 10).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Обведи пунктирные линии и продолжи штриховку.</w:t>
      </w:r>
    </w:p>
    <w:p w:rsidR="000B2B88" w:rsidRPr="005F7C2B" w:rsidRDefault="000B2B88" w:rsidP="002D168D">
      <w:pPr>
        <w:ind w:left="360"/>
        <w:rPr>
          <w:b/>
        </w:rPr>
      </w:pPr>
    </w:p>
    <w:p w:rsidR="000B2B88" w:rsidRPr="005F7C2B" w:rsidRDefault="000B2B88" w:rsidP="002D168D">
      <w:pPr>
        <w:ind w:left="360"/>
      </w:pPr>
      <w:r w:rsidRPr="007710EE">
        <w:rPr>
          <w:b/>
          <w:noProof/>
        </w:rPr>
        <w:pict>
          <v:shape id="Рисунок 30" o:spid="_x0000_i1034" type="#_x0000_t75" alt="12" style="width:425.25pt;height:365.25pt;visibility:visible">
            <v:imagedata r:id="rId14" o:title=""/>
          </v:shape>
        </w:pict>
      </w:r>
      <w:r w:rsidRPr="005F7C2B">
        <w:rPr>
          <w:b/>
        </w:rPr>
        <w:t xml:space="preserve"> </w:t>
      </w:r>
      <w:r w:rsidRPr="005F7C2B">
        <w:t xml:space="preserve">  </w:t>
      </w:r>
    </w:p>
    <w:p w:rsidR="000B2B88" w:rsidRDefault="000B2B88" w:rsidP="002D168D">
      <w:r w:rsidRPr="005F7C2B">
        <w:t xml:space="preserve">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11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10"/>
        </w:numPr>
      </w:pPr>
      <w:r w:rsidRPr="005F7C2B">
        <w:t>Массаж пальцев колечками.</w:t>
      </w:r>
    </w:p>
    <w:p w:rsidR="000B2B88" w:rsidRPr="005F7C2B" w:rsidRDefault="000B2B88" w:rsidP="001B57BC">
      <w:pPr>
        <w:numPr>
          <w:ilvl w:val="0"/>
          <w:numId w:val="10"/>
        </w:numPr>
      </w:pPr>
      <w:r w:rsidRPr="005F7C2B">
        <w:t>Пальчиковая гимнастика «Домик».</w:t>
      </w:r>
    </w:p>
    <w:p w:rsidR="000B2B88" w:rsidRPr="005F7C2B" w:rsidRDefault="000B2B88" w:rsidP="002D168D">
      <w:pPr>
        <w:ind w:left="720"/>
      </w:pPr>
      <w:r w:rsidRPr="005F7C2B">
        <w:t>Раз, два, три, четыре, пять</w:t>
      </w:r>
    </w:p>
    <w:p w:rsidR="000B2B88" w:rsidRPr="005F7C2B" w:rsidRDefault="000B2B88" w:rsidP="002D168D">
      <w:pPr>
        <w:ind w:left="720"/>
      </w:pPr>
      <w:r w:rsidRPr="005F7C2B">
        <w:t>(Разжимают по одному сжатые в кулак пальцы, начиная с большого),</w:t>
      </w:r>
    </w:p>
    <w:p w:rsidR="000B2B88" w:rsidRPr="005F7C2B" w:rsidRDefault="000B2B88" w:rsidP="002D168D">
      <w:pPr>
        <w:ind w:left="720"/>
      </w:pPr>
      <w:r w:rsidRPr="005F7C2B">
        <w:t>Вышли пальчики гулять</w:t>
      </w:r>
    </w:p>
    <w:p w:rsidR="000B2B88" w:rsidRPr="005F7C2B" w:rsidRDefault="000B2B88" w:rsidP="002D168D">
      <w:pPr>
        <w:ind w:left="720"/>
      </w:pPr>
      <w:r w:rsidRPr="005F7C2B">
        <w:t>(Ритмичное разжимание всех пальцев одновременно).</w:t>
      </w:r>
    </w:p>
    <w:p w:rsidR="000B2B88" w:rsidRPr="005F7C2B" w:rsidRDefault="000B2B88" w:rsidP="002D168D">
      <w:pPr>
        <w:ind w:left="720"/>
      </w:pPr>
      <w:r w:rsidRPr="005F7C2B">
        <w:t>Раз, два, три, четыре, пять</w:t>
      </w:r>
    </w:p>
    <w:p w:rsidR="000B2B88" w:rsidRPr="005F7C2B" w:rsidRDefault="000B2B88" w:rsidP="002D168D">
      <w:pPr>
        <w:ind w:left="720"/>
      </w:pPr>
      <w:r w:rsidRPr="005F7C2B">
        <w:t>(Сжимание поочередно, начиная с мизинца, широко расставленных пальцев в кулак).</w:t>
      </w:r>
    </w:p>
    <w:p w:rsidR="000B2B88" w:rsidRPr="005F7C2B" w:rsidRDefault="000B2B88" w:rsidP="002D168D">
      <w:pPr>
        <w:ind w:left="720"/>
      </w:pPr>
      <w:r w:rsidRPr="005F7C2B">
        <w:t>В домик спрятались опять</w:t>
      </w:r>
    </w:p>
    <w:p w:rsidR="000B2B88" w:rsidRPr="005F7C2B" w:rsidRDefault="000B2B88" w:rsidP="002D168D">
      <w:pPr>
        <w:ind w:left="720"/>
      </w:pPr>
      <w:r w:rsidRPr="005F7C2B">
        <w:t>(Ритмичное сжимание всех пальцев одновременно).</w:t>
      </w:r>
    </w:p>
    <w:p w:rsidR="000B2B88" w:rsidRPr="005F7C2B" w:rsidRDefault="000B2B88" w:rsidP="001B57BC">
      <w:pPr>
        <w:numPr>
          <w:ilvl w:val="0"/>
          <w:numId w:val="10"/>
        </w:numPr>
      </w:pPr>
      <w:r w:rsidRPr="005F7C2B">
        <w:t>Обводка и вырезание геометрических фигур.</w:t>
      </w:r>
    </w:p>
    <w:p w:rsidR="000B2B88" w:rsidRPr="005F7C2B" w:rsidRDefault="000B2B88" w:rsidP="001B57BC">
      <w:pPr>
        <w:numPr>
          <w:ilvl w:val="0"/>
          <w:numId w:val="10"/>
        </w:numPr>
      </w:pPr>
      <w:r w:rsidRPr="005F7C2B">
        <w:t>Подвижная игра с тряпичными мячами.</w:t>
      </w:r>
    </w:p>
    <w:p w:rsidR="000B2B88" w:rsidRPr="005F7C2B" w:rsidRDefault="000B2B88" w:rsidP="001B57BC">
      <w:pPr>
        <w:numPr>
          <w:ilvl w:val="0"/>
          <w:numId w:val="10"/>
        </w:numPr>
      </w:pPr>
      <w:r w:rsidRPr="005F7C2B">
        <w:t>Работа в прописях (образец 11).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  </w:t>
      </w:r>
      <w:r w:rsidRPr="005F7C2B">
        <w:rPr>
          <w:b/>
        </w:rPr>
        <w:t xml:space="preserve">Задание: </w:t>
      </w:r>
      <w:r w:rsidRPr="005F7C2B">
        <w:t>Обведи пунктирные линии и продолжи штриховку.</w:t>
      </w:r>
    </w:p>
    <w:p w:rsidR="000B2B88" w:rsidRPr="005F7C2B" w:rsidRDefault="000B2B88" w:rsidP="002D168D">
      <w:pPr>
        <w:ind w:left="360"/>
      </w:pPr>
    </w:p>
    <w:p w:rsidR="000B2B88" w:rsidRPr="005F7C2B" w:rsidRDefault="000B2B88" w:rsidP="002D168D">
      <w:pPr>
        <w:ind w:left="360"/>
      </w:pPr>
      <w:r>
        <w:rPr>
          <w:noProof/>
        </w:rPr>
        <w:pict>
          <v:shape id="Рисунок 32" o:spid="_x0000_i1035" type="#_x0000_t75" alt="13" style="width:444.75pt;height:358.5pt;visibility:visible">
            <v:imagedata r:id="rId15" o:title=""/>
          </v:shape>
        </w:pict>
      </w:r>
      <w:r w:rsidRPr="005F7C2B">
        <w:t xml:space="preserve"> </w:t>
      </w:r>
    </w:p>
    <w:p w:rsidR="000B2B88" w:rsidRPr="005F7C2B" w:rsidRDefault="000B2B88" w:rsidP="002D168D">
      <w:pPr>
        <w:ind w:left="720"/>
      </w:pPr>
      <w:r w:rsidRPr="005F7C2B">
        <w:t xml:space="preserve"> </w:t>
      </w:r>
    </w:p>
    <w:p w:rsidR="000B2B88" w:rsidRDefault="000B2B88" w:rsidP="002D168D">
      <w:r w:rsidRPr="005F7C2B">
        <w:t xml:space="preserve">   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12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11"/>
        </w:numPr>
      </w:pPr>
      <w:r w:rsidRPr="005F7C2B">
        <w:t>Массаж ладоней и пальцев рук грецкими орехами.</w:t>
      </w:r>
    </w:p>
    <w:p w:rsidR="000B2B88" w:rsidRPr="005F7C2B" w:rsidRDefault="000B2B88" w:rsidP="001B57BC">
      <w:pPr>
        <w:numPr>
          <w:ilvl w:val="0"/>
          <w:numId w:val="11"/>
        </w:numPr>
      </w:pPr>
      <w:r w:rsidRPr="005F7C2B">
        <w:t>Пальчиковая гимнастика «Снежок».</w:t>
      </w:r>
    </w:p>
    <w:p w:rsidR="000B2B88" w:rsidRPr="005F7C2B" w:rsidRDefault="000B2B88" w:rsidP="002D168D">
      <w:pPr>
        <w:ind w:left="720"/>
      </w:pPr>
      <w:r w:rsidRPr="005F7C2B">
        <w:t>Раз, два, три, четыре, пять</w:t>
      </w:r>
    </w:p>
    <w:p w:rsidR="000B2B88" w:rsidRPr="005F7C2B" w:rsidRDefault="000B2B88" w:rsidP="002D168D">
      <w:pPr>
        <w:ind w:left="720"/>
      </w:pPr>
      <w:r w:rsidRPr="005F7C2B">
        <w:t>(Загибают пальцы, начиная с большого пальца),</w:t>
      </w:r>
    </w:p>
    <w:p w:rsidR="000B2B88" w:rsidRPr="005F7C2B" w:rsidRDefault="000B2B88" w:rsidP="002D168D">
      <w:pPr>
        <w:ind w:left="720"/>
      </w:pPr>
      <w:r w:rsidRPr="005F7C2B">
        <w:t>Мы с тобой снежок лепили</w:t>
      </w:r>
    </w:p>
    <w:p w:rsidR="000B2B88" w:rsidRPr="005F7C2B" w:rsidRDefault="000B2B88" w:rsidP="002D168D">
      <w:pPr>
        <w:ind w:left="720"/>
      </w:pPr>
      <w:r w:rsidRPr="005F7C2B">
        <w:t>(Лепят, меняя положение ладоней).</w:t>
      </w:r>
    </w:p>
    <w:p w:rsidR="000B2B88" w:rsidRPr="005F7C2B" w:rsidRDefault="000B2B88" w:rsidP="002D168D">
      <w:pPr>
        <w:ind w:left="720"/>
      </w:pPr>
      <w:r w:rsidRPr="005F7C2B">
        <w:t xml:space="preserve">Раз – подбросим </w:t>
      </w:r>
    </w:p>
    <w:p w:rsidR="000B2B88" w:rsidRPr="005F7C2B" w:rsidRDefault="000B2B88" w:rsidP="002D168D">
      <w:pPr>
        <w:ind w:left="720"/>
      </w:pPr>
      <w:r w:rsidRPr="005F7C2B">
        <w:t>(Подбрасывают),</w:t>
      </w:r>
    </w:p>
    <w:p w:rsidR="000B2B88" w:rsidRPr="005F7C2B" w:rsidRDefault="000B2B88" w:rsidP="002D168D">
      <w:pPr>
        <w:ind w:left="720"/>
      </w:pPr>
      <w:r w:rsidRPr="005F7C2B">
        <w:t>Два – поймаем</w:t>
      </w:r>
    </w:p>
    <w:p w:rsidR="000B2B88" w:rsidRPr="005F7C2B" w:rsidRDefault="000B2B88" w:rsidP="002D168D">
      <w:pPr>
        <w:ind w:left="720"/>
      </w:pPr>
      <w:r w:rsidRPr="005F7C2B">
        <w:t>(Приседают, ловят),</w:t>
      </w:r>
    </w:p>
    <w:p w:rsidR="000B2B88" w:rsidRPr="005F7C2B" w:rsidRDefault="000B2B88" w:rsidP="002D168D">
      <w:pPr>
        <w:ind w:left="720"/>
      </w:pPr>
      <w:r w:rsidRPr="005F7C2B">
        <w:t>Три – уроним</w:t>
      </w:r>
    </w:p>
    <w:p w:rsidR="000B2B88" w:rsidRPr="005F7C2B" w:rsidRDefault="000B2B88" w:rsidP="002D168D">
      <w:pPr>
        <w:ind w:left="720"/>
      </w:pPr>
      <w:r w:rsidRPr="005F7C2B">
        <w:t>(Роняют)</w:t>
      </w:r>
    </w:p>
    <w:p w:rsidR="000B2B88" w:rsidRPr="005F7C2B" w:rsidRDefault="000B2B88" w:rsidP="002D168D">
      <w:pPr>
        <w:ind w:left="720"/>
      </w:pPr>
      <w:r w:rsidRPr="005F7C2B">
        <w:t>И … сломаем</w:t>
      </w:r>
    </w:p>
    <w:p w:rsidR="000B2B88" w:rsidRPr="005F7C2B" w:rsidRDefault="000B2B88" w:rsidP="002D168D">
      <w:pPr>
        <w:ind w:left="720"/>
      </w:pPr>
      <w:r w:rsidRPr="005F7C2B">
        <w:t>(Топают).</w:t>
      </w:r>
    </w:p>
    <w:p w:rsidR="000B2B88" w:rsidRPr="005F7C2B" w:rsidRDefault="000B2B88" w:rsidP="002D168D">
      <w:pPr>
        <w:ind w:left="720"/>
        <w:jc w:val="both"/>
      </w:pPr>
      <w:r w:rsidRPr="005F7C2B">
        <w:t xml:space="preserve">                  Н. Нищева </w:t>
      </w:r>
    </w:p>
    <w:p w:rsidR="000B2B88" w:rsidRPr="005F7C2B" w:rsidRDefault="000B2B88" w:rsidP="002D168D">
      <w:pPr>
        <w:ind w:left="360"/>
        <w:jc w:val="both"/>
      </w:pPr>
      <w:r w:rsidRPr="005F7C2B">
        <w:t>3. Подвижная игра «Собери мелкие предметы».</w:t>
      </w:r>
    </w:p>
    <w:p w:rsidR="000B2B88" w:rsidRPr="005F7C2B" w:rsidRDefault="000B2B88" w:rsidP="002D168D">
      <w:pPr>
        <w:ind w:left="360"/>
        <w:jc w:val="both"/>
      </w:pPr>
      <w:r w:rsidRPr="005F7C2B">
        <w:t>4. Работа в прописях (образец 12).</w:t>
      </w:r>
    </w:p>
    <w:p w:rsidR="000B2B88" w:rsidRPr="005F7C2B" w:rsidRDefault="000B2B88" w:rsidP="002D168D">
      <w:pPr>
        <w:ind w:left="360"/>
        <w:jc w:val="both"/>
      </w:pPr>
      <w:r>
        <w:t xml:space="preserve">    </w:t>
      </w:r>
      <w:r w:rsidRPr="00DF48C9">
        <w:rPr>
          <w:b/>
        </w:rPr>
        <w:t>Задание:</w:t>
      </w:r>
      <w:r w:rsidRPr="005F7C2B">
        <w:t xml:space="preserve"> Продолжи штриховку.</w:t>
      </w:r>
    </w:p>
    <w:p w:rsidR="000B2B88" w:rsidRPr="005F7C2B" w:rsidRDefault="000B2B88" w:rsidP="002D168D">
      <w:pPr>
        <w:ind w:left="360"/>
        <w:jc w:val="both"/>
      </w:pPr>
      <w:r w:rsidRPr="005F7C2B">
        <w:t xml:space="preserve">                    Дорисуй зверушек.</w:t>
      </w:r>
    </w:p>
    <w:p w:rsidR="000B2B88" w:rsidRPr="005F7C2B" w:rsidRDefault="000B2B88" w:rsidP="002D168D">
      <w:pPr>
        <w:ind w:left="360"/>
        <w:jc w:val="both"/>
      </w:pPr>
      <w:r w:rsidRPr="005F7C2B">
        <w:t xml:space="preserve">                    Обведи все пунктирные линии.</w:t>
      </w:r>
    </w:p>
    <w:p w:rsidR="000B2B88" w:rsidRPr="005F7C2B" w:rsidRDefault="000B2B88" w:rsidP="002D168D">
      <w:pPr>
        <w:ind w:left="360"/>
        <w:jc w:val="both"/>
      </w:pPr>
      <w:r>
        <w:rPr>
          <w:noProof/>
        </w:rPr>
        <w:pict>
          <v:shape id="Рисунок 34" o:spid="_x0000_i1036" type="#_x0000_t75" alt="14" style="width:339.75pt;height:273.75pt;visibility:visible">
            <v:imagedata r:id="rId16" o:title=""/>
          </v:shape>
        </w:pict>
      </w:r>
    </w:p>
    <w:p w:rsidR="000B2B88" w:rsidRPr="005F7C2B" w:rsidRDefault="000B2B88" w:rsidP="002D168D">
      <w:pPr>
        <w:ind w:left="360"/>
        <w:jc w:val="both"/>
      </w:pPr>
      <w:r w:rsidRPr="005F7C2B">
        <w:t xml:space="preserve"> </w:t>
      </w:r>
    </w:p>
    <w:p w:rsidR="000B2B88" w:rsidRDefault="000B2B88" w:rsidP="002D168D">
      <w:r w:rsidRPr="005F7C2B">
        <w:t xml:space="preserve">         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922311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13</w:t>
      </w:r>
    </w:p>
    <w:p w:rsidR="000B2B88" w:rsidRPr="005F7C2B" w:rsidRDefault="000B2B88" w:rsidP="002D168D"/>
    <w:p w:rsidR="000B2B88" w:rsidRPr="005F7C2B" w:rsidRDefault="000B2B88" w:rsidP="001B57BC">
      <w:pPr>
        <w:numPr>
          <w:ilvl w:val="0"/>
          <w:numId w:val="12"/>
        </w:numPr>
      </w:pPr>
      <w:r w:rsidRPr="005F7C2B">
        <w:t>Массаж ладоней и пальцев руки щеткой-ежиком.</w:t>
      </w:r>
    </w:p>
    <w:p w:rsidR="000B2B88" w:rsidRPr="005F7C2B" w:rsidRDefault="000B2B88" w:rsidP="001B57BC">
      <w:pPr>
        <w:numPr>
          <w:ilvl w:val="0"/>
          <w:numId w:val="12"/>
        </w:numPr>
      </w:pPr>
      <w:r w:rsidRPr="005F7C2B">
        <w:t>Пальчиковая гимнастика «Кормушка».</w:t>
      </w:r>
    </w:p>
    <w:p w:rsidR="000B2B88" w:rsidRPr="005F7C2B" w:rsidRDefault="000B2B88" w:rsidP="002D168D">
      <w:pPr>
        <w:ind w:left="720"/>
      </w:pPr>
      <w:r w:rsidRPr="005F7C2B">
        <w:t>Сколько птиц к кормушке нашей</w:t>
      </w:r>
    </w:p>
    <w:p w:rsidR="000B2B88" w:rsidRPr="005F7C2B" w:rsidRDefault="000B2B88" w:rsidP="002D168D">
      <w:pPr>
        <w:ind w:left="720"/>
      </w:pPr>
      <w:r w:rsidRPr="005F7C2B">
        <w:t>(Ритмично сжимают и разжимают кулачки)</w:t>
      </w:r>
    </w:p>
    <w:p w:rsidR="000B2B88" w:rsidRPr="005F7C2B" w:rsidRDefault="000B2B88" w:rsidP="002D168D">
      <w:pPr>
        <w:ind w:left="720"/>
      </w:pPr>
      <w:r w:rsidRPr="005F7C2B">
        <w:t>Прилетело? Мы расскажем.</w:t>
      </w:r>
    </w:p>
    <w:p w:rsidR="000B2B88" w:rsidRPr="005F7C2B" w:rsidRDefault="000B2B88" w:rsidP="002D168D">
      <w:pPr>
        <w:ind w:left="720"/>
      </w:pPr>
      <w:r w:rsidRPr="005F7C2B">
        <w:t>Две синицы, воробей,</w:t>
      </w:r>
    </w:p>
    <w:p w:rsidR="000B2B88" w:rsidRPr="005F7C2B" w:rsidRDefault="000B2B88" w:rsidP="002D168D">
      <w:pPr>
        <w:ind w:left="720"/>
      </w:pPr>
      <w:r w:rsidRPr="005F7C2B">
        <w:t>Шесть щеглов и голубей,</w:t>
      </w:r>
    </w:p>
    <w:p w:rsidR="000B2B88" w:rsidRPr="005F7C2B" w:rsidRDefault="000B2B88" w:rsidP="002D168D">
      <w:pPr>
        <w:ind w:left="720"/>
      </w:pPr>
      <w:r w:rsidRPr="005F7C2B">
        <w:t>Дятел в пестрых перышках</w:t>
      </w:r>
    </w:p>
    <w:p w:rsidR="000B2B88" w:rsidRPr="005F7C2B" w:rsidRDefault="000B2B88" w:rsidP="002D168D">
      <w:pPr>
        <w:ind w:left="720"/>
      </w:pPr>
      <w:r w:rsidRPr="005F7C2B">
        <w:t>(Ритмично сжимают и разжимают кулаки).</w:t>
      </w:r>
    </w:p>
    <w:p w:rsidR="000B2B88" w:rsidRPr="005F7C2B" w:rsidRDefault="000B2B88" w:rsidP="002D168D">
      <w:pPr>
        <w:ind w:left="720"/>
      </w:pPr>
      <w:r w:rsidRPr="005F7C2B">
        <w:t>Всем хватило зернышек!</w:t>
      </w:r>
    </w:p>
    <w:p w:rsidR="000B2B88" w:rsidRPr="005F7C2B" w:rsidRDefault="000B2B88" w:rsidP="002D168D">
      <w:pPr>
        <w:ind w:left="720"/>
      </w:pPr>
      <w:r w:rsidRPr="005F7C2B">
        <w:t>(Опять сжимают и разжимают кулачки).</w:t>
      </w:r>
    </w:p>
    <w:p w:rsidR="000B2B88" w:rsidRPr="005F7C2B" w:rsidRDefault="000B2B88" w:rsidP="002D168D">
      <w:pPr>
        <w:ind w:left="720"/>
      </w:pPr>
      <w:r w:rsidRPr="005F7C2B">
        <w:t xml:space="preserve">                                   Н. Нищева</w:t>
      </w:r>
    </w:p>
    <w:p w:rsidR="000B2B88" w:rsidRPr="005F7C2B" w:rsidRDefault="000B2B88" w:rsidP="002D168D">
      <w:pPr>
        <w:ind w:left="360"/>
      </w:pPr>
      <w:r w:rsidRPr="005F7C2B">
        <w:t>3. Нанизывание бусинок на леску.</w:t>
      </w:r>
    </w:p>
    <w:p w:rsidR="000B2B88" w:rsidRPr="005F7C2B" w:rsidRDefault="000B2B88" w:rsidP="002D168D">
      <w:pPr>
        <w:ind w:left="360"/>
      </w:pPr>
      <w:r w:rsidRPr="005F7C2B">
        <w:t>4. Подвижная игра «Снежная баба».</w:t>
      </w:r>
    </w:p>
    <w:p w:rsidR="000B2B88" w:rsidRPr="005F7C2B" w:rsidRDefault="000B2B88" w:rsidP="002D168D">
      <w:pPr>
        <w:ind w:left="360"/>
      </w:pPr>
      <w:r w:rsidRPr="005F7C2B">
        <w:t xml:space="preserve">     - Сегодня из снежного мокрого кома</w:t>
      </w:r>
    </w:p>
    <w:p w:rsidR="000B2B88" w:rsidRPr="005F7C2B" w:rsidRDefault="000B2B88" w:rsidP="002D168D">
      <w:pPr>
        <w:ind w:left="360"/>
      </w:pPr>
      <w:r w:rsidRPr="005F7C2B">
        <w:t xml:space="preserve">    (Идут по кругу, катят перед собой воображаемый ком).</w:t>
      </w:r>
    </w:p>
    <w:p w:rsidR="000B2B88" w:rsidRPr="005F7C2B" w:rsidRDefault="000B2B88" w:rsidP="002D168D">
      <w:pPr>
        <w:ind w:left="360"/>
      </w:pPr>
      <w:r w:rsidRPr="005F7C2B">
        <w:t xml:space="preserve">        Мы снежную бабу слепили у дома.</w:t>
      </w:r>
    </w:p>
    <w:p w:rsidR="000B2B88" w:rsidRPr="005F7C2B" w:rsidRDefault="000B2B88" w:rsidP="002D168D">
      <w:pPr>
        <w:ind w:left="360"/>
      </w:pPr>
      <w:r w:rsidRPr="005F7C2B">
        <w:t xml:space="preserve">        Стоит наша баба у самых ворот </w:t>
      </w:r>
    </w:p>
    <w:p w:rsidR="000B2B88" w:rsidRPr="005F7C2B" w:rsidRDefault="000B2B88" w:rsidP="002D168D">
      <w:pPr>
        <w:ind w:left="360"/>
      </w:pPr>
      <w:r w:rsidRPr="005F7C2B">
        <w:t xml:space="preserve">     (Катают руками три круга, начиная с маленького) –</w:t>
      </w:r>
    </w:p>
    <w:p w:rsidR="000B2B88" w:rsidRPr="005F7C2B" w:rsidRDefault="000B2B88" w:rsidP="002D168D">
      <w:pPr>
        <w:ind w:left="360"/>
      </w:pPr>
      <w:r w:rsidRPr="005F7C2B">
        <w:t xml:space="preserve">        Никто не проедет, никто не пройдет</w:t>
      </w:r>
    </w:p>
    <w:p w:rsidR="000B2B88" w:rsidRPr="005F7C2B" w:rsidRDefault="000B2B88" w:rsidP="002D168D">
      <w:pPr>
        <w:ind w:left="360"/>
      </w:pPr>
      <w:r w:rsidRPr="005F7C2B">
        <w:t xml:space="preserve">      (Грозят указательным пальцем сначала правой руки, потом левой).</w:t>
      </w:r>
    </w:p>
    <w:p w:rsidR="000B2B88" w:rsidRPr="005F7C2B" w:rsidRDefault="000B2B88" w:rsidP="002D168D">
      <w:pPr>
        <w:ind w:left="360"/>
      </w:pPr>
      <w:r w:rsidRPr="005F7C2B">
        <w:t xml:space="preserve">                                            И. Демьянов</w:t>
      </w:r>
    </w:p>
    <w:p w:rsidR="000B2B88" w:rsidRPr="005F7C2B" w:rsidRDefault="000B2B88" w:rsidP="002D168D">
      <w:pPr>
        <w:ind w:left="360"/>
      </w:pPr>
      <w:r w:rsidRPr="005F7C2B">
        <w:t>5. Работа в прописях (образец 13)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</w:t>
      </w:r>
      <w:r w:rsidRPr="005F7C2B">
        <w:rPr>
          <w:b/>
        </w:rPr>
        <w:t xml:space="preserve">Задание: </w:t>
      </w:r>
      <w:r w:rsidRPr="005F7C2B">
        <w:t>Обведи пунктирные линии и продолжи штриховку.</w:t>
      </w:r>
    </w:p>
    <w:p w:rsidR="000B2B88" w:rsidRPr="005F7C2B" w:rsidRDefault="000B2B88" w:rsidP="002D168D">
      <w:pPr>
        <w:ind w:left="360"/>
      </w:pPr>
      <w:r>
        <w:rPr>
          <w:noProof/>
        </w:rPr>
        <w:pict>
          <v:shape id="Рисунок 36" o:spid="_x0000_i1037" type="#_x0000_t75" alt="16" style="width:435.75pt;height:268.5pt;visibility:visible">
            <v:imagedata r:id="rId17" o:title=""/>
          </v:shape>
        </w:pict>
      </w:r>
    </w:p>
    <w:p w:rsidR="000B2B88" w:rsidRPr="005F7C2B" w:rsidRDefault="000B2B88" w:rsidP="002D168D">
      <w:pPr>
        <w:ind w:left="360"/>
      </w:pPr>
      <w:r w:rsidRPr="005F7C2B">
        <w:t xml:space="preserve">                        </w:t>
      </w:r>
    </w:p>
    <w:p w:rsidR="000B2B88" w:rsidRDefault="000B2B88" w:rsidP="002D168D">
      <w:r w:rsidRPr="005F7C2B">
        <w:t xml:space="preserve">      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92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14</w:t>
      </w:r>
    </w:p>
    <w:p w:rsidR="000B2B88" w:rsidRPr="00922311" w:rsidRDefault="000B2B88" w:rsidP="00922311">
      <w:pPr>
        <w:jc w:val="center"/>
        <w:rPr>
          <w:b/>
          <w:sz w:val="28"/>
          <w:szCs w:val="28"/>
        </w:rPr>
      </w:pPr>
    </w:p>
    <w:p w:rsidR="000B2B88" w:rsidRPr="005F7C2B" w:rsidRDefault="000B2B88" w:rsidP="001B57BC">
      <w:pPr>
        <w:numPr>
          <w:ilvl w:val="0"/>
          <w:numId w:val="13"/>
        </w:numPr>
      </w:pPr>
      <w:r w:rsidRPr="005F7C2B">
        <w:t>Массаж ладоней и пальцев рук каштаном.</w:t>
      </w:r>
    </w:p>
    <w:p w:rsidR="000B2B88" w:rsidRPr="005F7C2B" w:rsidRDefault="000B2B88" w:rsidP="001B57BC">
      <w:pPr>
        <w:numPr>
          <w:ilvl w:val="0"/>
          <w:numId w:val="13"/>
        </w:numPr>
      </w:pPr>
      <w:r w:rsidRPr="005F7C2B">
        <w:t>Пальчиковая гимнастика «Елочка».</w:t>
      </w:r>
    </w:p>
    <w:p w:rsidR="000B2B88" w:rsidRPr="005F7C2B" w:rsidRDefault="000B2B88" w:rsidP="002D168D">
      <w:pPr>
        <w:ind w:left="720"/>
      </w:pPr>
      <w:r w:rsidRPr="005F7C2B">
        <w:t>Перед нами елочка</w:t>
      </w:r>
    </w:p>
    <w:p w:rsidR="000B2B88" w:rsidRPr="005F7C2B" w:rsidRDefault="000B2B88" w:rsidP="002D168D">
      <w:pPr>
        <w:ind w:left="720"/>
      </w:pPr>
      <w:r w:rsidRPr="005F7C2B">
        <w:t>(Пальцы рук переплетены, из больших пальцев – верхушка «елочки»),</w:t>
      </w:r>
    </w:p>
    <w:p w:rsidR="000B2B88" w:rsidRPr="005F7C2B" w:rsidRDefault="000B2B88" w:rsidP="002D168D">
      <w:pPr>
        <w:ind w:left="720"/>
      </w:pPr>
      <w:r w:rsidRPr="005F7C2B">
        <w:t>Шишки, иголочки</w:t>
      </w:r>
    </w:p>
    <w:p w:rsidR="000B2B88" w:rsidRPr="005F7C2B" w:rsidRDefault="000B2B88" w:rsidP="002D168D">
      <w:pPr>
        <w:ind w:left="720"/>
      </w:pPr>
      <w:r w:rsidRPr="005F7C2B">
        <w:t>(Пальцы сжаты в кулаки, указательные выставлены)</w:t>
      </w:r>
    </w:p>
    <w:p w:rsidR="000B2B88" w:rsidRPr="005F7C2B" w:rsidRDefault="000B2B88" w:rsidP="002D168D">
      <w:pPr>
        <w:ind w:left="720"/>
      </w:pPr>
      <w:r w:rsidRPr="005F7C2B">
        <w:t>Шарики, фонарики</w:t>
      </w:r>
    </w:p>
    <w:p w:rsidR="000B2B88" w:rsidRPr="005F7C2B" w:rsidRDefault="000B2B88" w:rsidP="002D168D">
      <w:pPr>
        <w:ind w:left="720"/>
      </w:pPr>
      <w:r w:rsidRPr="005F7C2B">
        <w:t>(«Шарики» пальцев вверх, вниз),</w:t>
      </w:r>
    </w:p>
    <w:p w:rsidR="000B2B88" w:rsidRPr="005F7C2B" w:rsidRDefault="000B2B88" w:rsidP="002D168D">
      <w:pPr>
        <w:ind w:left="720"/>
      </w:pPr>
      <w:r w:rsidRPr="005F7C2B">
        <w:t>Зайчики и свечки</w:t>
      </w:r>
    </w:p>
    <w:p w:rsidR="000B2B88" w:rsidRPr="005F7C2B" w:rsidRDefault="000B2B88" w:rsidP="002D168D">
      <w:pPr>
        <w:ind w:left="720"/>
      </w:pPr>
      <w:r w:rsidRPr="005F7C2B">
        <w:t>(«Ушки» из указательного и среднего пальцев, обе ладони сложены, пальцы сжаты),</w:t>
      </w:r>
    </w:p>
    <w:p w:rsidR="000B2B88" w:rsidRPr="005F7C2B" w:rsidRDefault="000B2B88" w:rsidP="002D168D">
      <w:pPr>
        <w:ind w:left="720"/>
      </w:pPr>
      <w:r w:rsidRPr="005F7C2B">
        <w:t>Звезды, человечки</w:t>
      </w:r>
    </w:p>
    <w:p w:rsidR="000B2B88" w:rsidRPr="005F7C2B" w:rsidRDefault="000B2B88" w:rsidP="002D168D">
      <w:pPr>
        <w:ind w:left="720"/>
      </w:pPr>
      <w:r w:rsidRPr="005F7C2B">
        <w:t>(Ладони сложены, пальцы расправлены, средний и указательный пальцы стоят на столе).</w:t>
      </w:r>
    </w:p>
    <w:p w:rsidR="000B2B88" w:rsidRPr="005F7C2B" w:rsidRDefault="000B2B88" w:rsidP="002D168D">
      <w:pPr>
        <w:ind w:left="720"/>
      </w:pPr>
      <w:r w:rsidRPr="005F7C2B">
        <w:t xml:space="preserve">                                            Н. Нищева</w:t>
      </w:r>
    </w:p>
    <w:p w:rsidR="000B2B88" w:rsidRPr="005F7C2B" w:rsidRDefault="000B2B88" w:rsidP="002D168D">
      <w:pPr>
        <w:ind w:left="360"/>
      </w:pPr>
      <w:r w:rsidRPr="005F7C2B">
        <w:t>3. Шнуровка.</w:t>
      </w:r>
    </w:p>
    <w:p w:rsidR="000B2B88" w:rsidRPr="005F7C2B" w:rsidRDefault="000B2B88" w:rsidP="002D168D">
      <w:pPr>
        <w:ind w:left="360"/>
      </w:pPr>
      <w:r w:rsidRPr="005F7C2B">
        <w:t>4. Подвижная игра «Мы во двор пошли гулять».</w:t>
      </w:r>
    </w:p>
    <w:p w:rsidR="000B2B88" w:rsidRPr="005F7C2B" w:rsidRDefault="000B2B88" w:rsidP="002D168D">
      <w:pPr>
        <w:ind w:left="360"/>
      </w:pPr>
      <w:r w:rsidRPr="005F7C2B">
        <w:t xml:space="preserve">    Раз, два, три, четыре, пять</w:t>
      </w:r>
    </w:p>
    <w:p w:rsidR="000B2B88" w:rsidRPr="005F7C2B" w:rsidRDefault="000B2B88" w:rsidP="002D168D">
      <w:pPr>
        <w:ind w:left="360"/>
      </w:pPr>
      <w:r w:rsidRPr="005F7C2B">
        <w:t xml:space="preserve">    (Маршируют),</w:t>
      </w:r>
    </w:p>
    <w:p w:rsidR="000B2B88" w:rsidRPr="005F7C2B" w:rsidRDefault="000B2B88" w:rsidP="002D168D">
      <w:pPr>
        <w:ind w:left="360"/>
      </w:pPr>
      <w:r w:rsidRPr="005F7C2B">
        <w:t xml:space="preserve">    Мы во двор пошли гулять</w:t>
      </w:r>
    </w:p>
    <w:p w:rsidR="000B2B88" w:rsidRPr="005F7C2B" w:rsidRDefault="000B2B88" w:rsidP="002D168D">
      <w:pPr>
        <w:ind w:left="360"/>
      </w:pPr>
      <w:r w:rsidRPr="005F7C2B">
        <w:t xml:space="preserve">    («Идут» указательными и средними пальцами),</w:t>
      </w:r>
    </w:p>
    <w:p w:rsidR="000B2B88" w:rsidRPr="005F7C2B" w:rsidRDefault="000B2B88" w:rsidP="002D168D">
      <w:pPr>
        <w:ind w:left="360"/>
      </w:pPr>
      <w:r w:rsidRPr="005F7C2B">
        <w:t xml:space="preserve">    Бабу снежную лепили</w:t>
      </w:r>
    </w:p>
    <w:p w:rsidR="000B2B88" w:rsidRPr="005F7C2B" w:rsidRDefault="000B2B88" w:rsidP="002D168D">
      <w:pPr>
        <w:ind w:left="360"/>
      </w:pPr>
      <w:r w:rsidRPr="005F7C2B">
        <w:t xml:space="preserve">    («Лепят» комочек двумя ладонями),</w:t>
      </w:r>
    </w:p>
    <w:p w:rsidR="000B2B88" w:rsidRPr="005F7C2B" w:rsidRDefault="000B2B88" w:rsidP="002D168D">
      <w:pPr>
        <w:ind w:left="360"/>
      </w:pPr>
      <w:r w:rsidRPr="005F7C2B">
        <w:t xml:space="preserve">    Птичек крошками кормили</w:t>
      </w:r>
    </w:p>
    <w:p w:rsidR="000B2B88" w:rsidRPr="005F7C2B" w:rsidRDefault="000B2B88" w:rsidP="002D168D">
      <w:pPr>
        <w:ind w:left="360"/>
      </w:pPr>
      <w:r w:rsidRPr="005F7C2B">
        <w:t xml:space="preserve">    («Крошат» хлеб всеми пальцами).</w:t>
      </w:r>
    </w:p>
    <w:p w:rsidR="000B2B88" w:rsidRPr="005F7C2B" w:rsidRDefault="000B2B88" w:rsidP="002D168D">
      <w:pPr>
        <w:ind w:left="360"/>
      </w:pPr>
      <w:r w:rsidRPr="005F7C2B">
        <w:t>5. Работа в прописях (образец 14).</w:t>
      </w:r>
    </w:p>
    <w:p w:rsidR="000B2B88" w:rsidRPr="005F7C2B" w:rsidRDefault="000B2B88" w:rsidP="002D168D">
      <w:pPr>
        <w:ind w:left="360"/>
      </w:pPr>
      <w:r>
        <w:rPr>
          <w:b/>
        </w:rPr>
        <w:t xml:space="preserve">    </w:t>
      </w:r>
      <w:r w:rsidRPr="005F7C2B">
        <w:rPr>
          <w:b/>
        </w:rPr>
        <w:t xml:space="preserve">Задание: </w:t>
      </w:r>
      <w:r w:rsidRPr="005F7C2B">
        <w:t xml:space="preserve">Обведи пунктирные линии (смотри на образец) и продолжи ряд рисунков. </w:t>
      </w:r>
      <w:r>
        <w:t xml:space="preserve">    </w:t>
      </w:r>
      <w:r w:rsidRPr="005F7C2B">
        <w:t>Нарисуй такую же фигуру по точкам. Сделай такой же рисунок.</w:t>
      </w:r>
    </w:p>
    <w:p w:rsidR="000B2B88" w:rsidRPr="005F7C2B" w:rsidRDefault="000B2B88" w:rsidP="002D168D">
      <w:pPr>
        <w:ind w:left="360"/>
      </w:pPr>
      <w:r>
        <w:rPr>
          <w:noProof/>
        </w:rPr>
        <w:pict>
          <v:shape id="Рисунок 38" o:spid="_x0000_i1038" type="#_x0000_t75" alt="17" style="width:444.75pt;height:211.5pt;visibility:visible">
            <v:imagedata r:id="rId18" o:title=""/>
          </v:shape>
        </w:pict>
      </w:r>
    </w:p>
    <w:p w:rsidR="000B2B88" w:rsidRPr="005F7C2B" w:rsidRDefault="000B2B88" w:rsidP="002D168D">
      <w:pPr>
        <w:ind w:left="360"/>
      </w:pPr>
      <w:r w:rsidRPr="005F7C2B">
        <w:t xml:space="preserve">  </w:t>
      </w:r>
    </w:p>
    <w:p w:rsidR="000B2B88" w:rsidRDefault="000B2B88" w:rsidP="002D168D">
      <w:r w:rsidRPr="005F7C2B">
        <w:t xml:space="preserve">                                             </w:t>
      </w:r>
    </w:p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Default="000B2B88" w:rsidP="002D168D"/>
    <w:p w:rsidR="000B2B88" w:rsidRPr="005F7C2B" w:rsidRDefault="000B2B88" w:rsidP="002F1C13">
      <w:pPr>
        <w:ind w:left="360"/>
      </w:pPr>
      <w:r w:rsidRPr="005F7C2B">
        <w:t xml:space="preserve"> </w:t>
      </w:r>
    </w:p>
    <w:p w:rsidR="000B2B88" w:rsidRDefault="000B2B88" w:rsidP="002F1C13">
      <w:r w:rsidRPr="005F7C2B">
        <w:t xml:space="preserve">                                                       </w:t>
      </w:r>
    </w:p>
    <w:p w:rsidR="000B2B88" w:rsidRPr="00107838" w:rsidRDefault="000B2B88" w:rsidP="00564D77">
      <w:pPr>
        <w:rPr>
          <w:rFonts w:ascii="Arial" w:hAnsi="Arial" w:cs="Arial"/>
        </w:rPr>
      </w:pPr>
    </w:p>
    <w:p w:rsidR="000B2B88" w:rsidRPr="00107838" w:rsidRDefault="000B2B88" w:rsidP="00107838">
      <w:pPr>
        <w:ind w:left="720"/>
        <w:jc w:val="center"/>
        <w:rPr>
          <w:rFonts w:ascii="Arial Black" w:hAnsi="Arial Black"/>
          <w:sz w:val="28"/>
          <w:szCs w:val="28"/>
        </w:rPr>
      </w:pPr>
    </w:p>
    <w:p w:rsidR="000B2B88" w:rsidRPr="005F7C2B" w:rsidRDefault="000B2B88" w:rsidP="002F1C13">
      <w:pPr>
        <w:ind w:left="360"/>
      </w:pPr>
    </w:p>
    <w:p w:rsidR="000B2B88" w:rsidRPr="005F7C2B" w:rsidRDefault="000B2B88" w:rsidP="002F1C13">
      <w:pPr>
        <w:ind w:left="360"/>
      </w:pPr>
      <w:r w:rsidRPr="005F7C2B">
        <w:t xml:space="preserve">                  </w:t>
      </w:r>
    </w:p>
    <w:p w:rsidR="000B2B88" w:rsidRPr="005F7C2B" w:rsidRDefault="000B2B88" w:rsidP="002F1C13">
      <w:pPr>
        <w:ind w:left="360"/>
      </w:pPr>
      <w:r w:rsidRPr="005F7C2B">
        <w:t xml:space="preserve">   </w:t>
      </w:r>
    </w:p>
    <w:p w:rsidR="000B2B88" w:rsidRPr="005F7C2B" w:rsidRDefault="000B2B88" w:rsidP="002F1C13">
      <w:pPr>
        <w:ind w:left="360"/>
        <w:jc w:val="both"/>
      </w:pPr>
    </w:p>
    <w:p w:rsidR="000B2B88" w:rsidRPr="005F7C2B" w:rsidRDefault="000B2B88"/>
    <w:sectPr w:rsidR="000B2B88" w:rsidRPr="005F7C2B" w:rsidSect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058"/>
    <w:multiLevelType w:val="hybridMultilevel"/>
    <w:tmpl w:val="1C4A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F7FF8"/>
    <w:multiLevelType w:val="hybridMultilevel"/>
    <w:tmpl w:val="B91E6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77F87"/>
    <w:multiLevelType w:val="hybridMultilevel"/>
    <w:tmpl w:val="FFB8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E1E5A"/>
    <w:multiLevelType w:val="hybridMultilevel"/>
    <w:tmpl w:val="4E64E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3F7EE2"/>
    <w:multiLevelType w:val="hybridMultilevel"/>
    <w:tmpl w:val="4770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B23AF1"/>
    <w:multiLevelType w:val="hybridMultilevel"/>
    <w:tmpl w:val="C5CE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1B5769"/>
    <w:multiLevelType w:val="hybridMultilevel"/>
    <w:tmpl w:val="C69E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A2173A"/>
    <w:multiLevelType w:val="hybridMultilevel"/>
    <w:tmpl w:val="B37A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9201C9"/>
    <w:multiLevelType w:val="hybridMultilevel"/>
    <w:tmpl w:val="0C20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C914A36"/>
    <w:multiLevelType w:val="hybridMultilevel"/>
    <w:tmpl w:val="B66C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6E3B8D"/>
    <w:multiLevelType w:val="hybridMultilevel"/>
    <w:tmpl w:val="65C00302"/>
    <w:lvl w:ilvl="0" w:tplc="158617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E03221"/>
    <w:multiLevelType w:val="hybridMultilevel"/>
    <w:tmpl w:val="47BC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176498"/>
    <w:multiLevelType w:val="hybridMultilevel"/>
    <w:tmpl w:val="697E6E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8E48FC"/>
    <w:multiLevelType w:val="hybridMultilevel"/>
    <w:tmpl w:val="567A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367EB8"/>
    <w:multiLevelType w:val="hybridMultilevel"/>
    <w:tmpl w:val="FC84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981BD2"/>
    <w:multiLevelType w:val="hybridMultilevel"/>
    <w:tmpl w:val="CF02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740DB5"/>
    <w:multiLevelType w:val="hybridMultilevel"/>
    <w:tmpl w:val="6A9A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29228A3"/>
    <w:multiLevelType w:val="hybridMultilevel"/>
    <w:tmpl w:val="AD88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298107B"/>
    <w:multiLevelType w:val="hybridMultilevel"/>
    <w:tmpl w:val="DCD0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3F721A5"/>
    <w:multiLevelType w:val="hybridMultilevel"/>
    <w:tmpl w:val="9E5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4B219E8"/>
    <w:multiLevelType w:val="hybridMultilevel"/>
    <w:tmpl w:val="4BF2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54E0227"/>
    <w:multiLevelType w:val="hybridMultilevel"/>
    <w:tmpl w:val="68EE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6850EDC"/>
    <w:multiLevelType w:val="hybridMultilevel"/>
    <w:tmpl w:val="D85E3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8202C6D"/>
    <w:multiLevelType w:val="hybridMultilevel"/>
    <w:tmpl w:val="32D0E3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84E0DFD"/>
    <w:multiLevelType w:val="hybridMultilevel"/>
    <w:tmpl w:val="B58C4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C81346D"/>
    <w:multiLevelType w:val="hybridMultilevel"/>
    <w:tmpl w:val="42E0E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C9D6B9F"/>
    <w:multiLevelType w:val="hybridMultilevel"/>
    <w:tmpl w:val="91804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EBC3FCF"/>
    <w:multiLevelType w:val="hybridMultilevel"/>
    <w:tmpl w:val="78724CAA"/>
    <w:lvl w:ilvl="0" w:tplc="09DA3E8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DC5599"/>
    <w:multiLevelType w:val="hybridMultilevel"/>
    <w:tmpl w:val="7FBC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F428AB"/>
    <w:multiLevelType w:val="hybridMultilevel"/>
    <w:tmpl w:val="5B8EB75E"/>
    <w:lvl w:ilvl="0" w:tplc="0F44E9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7757E42"/>
    <w:multiLevelType w:val="hybridMultilevel"/>
    <w:tmpl w:val="21A0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8A571C1"/>
    <w:multiLevelType w:val="hybridMultilevel"/>
    <w:tmpl w:val="29146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EB80D0E"/>
    <w:multiLevelType w:val="hybridMultilevel"/>
    <w:tmpl w:val="A48C4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EF63DEB"/>
    <w:multiLevelType w:val="hybridMultilevel"/>
    <w:tmpl w:val="19704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06662ED"/>
    <w:multiLevelType w:val="hybridMultilevel"/>
    <w:tmpl w:val="EC8C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4D620F8"/>
    <w:multiLevelType w:val="hybridMultilevel"/>
    <w:tmpl w:val="1956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5635D6A"/>
    <w:multiLevelType w:val="hybridMultilevel"/>
    <w:tmpl w:val="B866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9302C29"/>
    <w:multiLevelType w:val="hybridMultilevel"/>
    <w:tmpl w:val="C900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BB959B2"/>
    <w:multiLevelType w:val="hybridMultilevel"/>
    <w:tmpl w:val="4540F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BD1016C"/>
    <w:multiLevelType w:val="hybridMultilevel"/>
    <w:tmpl w:val="2292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D5529EF"/>
    <w:multiLevelType w:val="hybridMultilevel"/>
    <w:tmpl w:val="06A0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F957EC5"/>
    <w:multiLevelType w:val="hybridMultilevel"/>
    <w:tmpl w:val="C7EE9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3526F91"/>
    <w:multiLevelType w:val="hybridMultilevel"/>
    <w:tmpl w:val="11CA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91F7E8A"/>
    <w:multiLevelType w:val="hybridMultilevel"/>
    <w:tmpl w:val="A1F8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E363FA8"/>
    <w:multiLevelType w:val="hybridMultilevel"/>
    <w:tmpl w:val="EB2A59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FBB011C"/>
    <w:multiLevelType w:val="hybridMultilevel"/>
    <w:tmpl w:val="6842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4284129"/>
    <w:multiLevelType w:val="hybridMultilevel"/>
    <w:tmpl w:val="FD60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C32F7F"/>
    <w:multiLevelType w:val="hybridMultilevel"/>
    <w:tmpl w:val="ACA60F48"/>
    <w:lvl w:ilvl="0" w:tplc="84AA02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6E83B55"/>
    <w:multiLevelType w:val="hybridMultilevel"/>
    <w:tmpl w:val="A5227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7FE6F91"/>
    <w:multiLevelType w:val="hybridMultilevel"/>
    <w:tmpl w:val="4202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7FF27DB"/>
    <w:multiLevelType w:val="hybridMultilevel"/>
    <w:tmpl w:val="602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81D1C7B"/>
    <w:multiLevelType w:val="hybridMultilevel"/>
    <w:tmpl w:val="F6D04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84345BF"/>
    <w:multiLevelType w:val="hybridMultilevel"/>
    <w:tmpl w:val="8124C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AA11B38"/>
    <w:multiLevelType w:val="hybridMultilevel"/>
    <w:tmpl w:val="601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B465A39"/>
    <w:multiLevelType w:val="hybridMultilevel"/>
    <w:tmpl w:val="7C22C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D19582B"/>
    <w:multiLevelType w:val="hybridMultilevel"/>
    <w:tmpl w:val="F7E6D8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FFA3B1E"/>
    <w:multiLevelType w:val="hybridMultilevel"/>
    <w:tmpl w:val="83FA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5D9046B"/>
    <w:multiLevelType w:val="hybridMultilevel"/>
    <w:tmpl w:val="5508946C"/>
    <w:lvl w:ilvl="0" w:tplc="F948E8C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4C6781"/>
    <w:multiLevelType w:val="hybridMultilevel"/>
    <w:tmpl w:val="44606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B612FFB"/>
    <w:multiLevelType w:val="hybridMultilevel"/>
    <w:tmpl w:val="0E72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DB169FD"/>
    <w:multiLevelType w:val="hybridMultilevel"/>
    <w:tmpl w:val="853A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0390AFA"/>
    <w:multiLevelType w:val="hybridMultilevel"/>
    <w:tmpl w:val="40DC8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B54C5A"/>
    <w:multiLevelType w:val="hybridMultilevel"/>
    <w:tmpl w:val="7D76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2DA638B"/>
    <w:multiLevelType w:val="hybridMultilevel"/>
    <w:tmpl w:val="1D9E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4E676FB"/>
    <w:multiLevelType w:val="hybridMultilevel"/>
    <w:tmpl w:val="1D023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66E1A42"/>
    <w:multiLevelType w:val="hybridMultilevel"/>
    <w:tmpl w:val="AD98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6840821"/>
    <w:multiLevelType w:val="hybridMultilevel"/>
    <w:tmpl w:val="9966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85F2434"/>
    <w:multiLevelType w:val="hybridMultilevel"/>
    <w:tmpl w:val="0CC66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C1F0D2B"/>
    <w:multiLevelType w:val="hybridMultilevel"/>
    <w:tmpl w:val="62AE0DBC"/>
    <w:lvl w:ilvl="0" w:tplc="9D54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DD47D29"/>
    <w:multiLevelType w:val="hybridMultilevel"/>
    <w:tmpl w:val="7C28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E1C3F62"/>
    <w:multiLevelType w:val="hybridMultilevel"/>
    <w:tmpl w:val="9722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0"/>
  </w:num>
  <w:num w:numId="2">
    <w:abstractNumId w:val="23"/>
  </w:num>
  <w:num w:numId="3">
    <w:abstractNumId w:val="68"/>
  </w:num>
  <w:num w:numId="4">
    <w:abstractNumId w:val="5"/>
  </w:num>
  <w:num w:numId="5">
    <w:abstractNumId w:val="69"/>
  </w:num>
  <w:num w:numId="6">
    <w:abstractNumId w:val="17"/>
  </w:num>
  <w:num w:numId="7">
    <w:abstractNumId w:val="59"/>
  </w:num>
  <w:num w:numId="8">
    <w:abstractNumId w:val="36"/>
  </w:num>
  <w:num w:numId="9">
    <w:abstractNumId w:val="33"/>
  </w:num>
  <w:num w:numId="10">
    <w:abstractNumId w:val="32"/>
  </w:num>
  <w:num w:numId="11">
    <w:abstractNumId w:val="67"/>
  </w:num>
  <w:num w:numId="12">
    <w:abstractNumId w:val="20"/>
  </w:num>
  <w:num w:numId="13">
    <w:abstractNumId w:val="38"/>
  </w:num>
  <w:num w:numId="14">
    <w:abstractNumId w:val="26"/>
  </w:num>
  <w:num w:numId="15">
    <w:abstractNumId w:val="45"/>
  </w:num>
  <w:num w:numId="16">
    <w:abstractNumId w:val="14"/>
  </w:num>
  <w:num w:numId="17">
    <w:abstractNumId w:val="64"/>
  </w:num>
  <w:num w:numId="18">
    <w:abstractNumId w:val="48"/>
  </w:num>
  <w:num w:numId="19">
    <w:abstractNumId w:val="61"/>
  </w:num>
  <w:num w:numId="20">
    <w:abstractNumId w:val="60"/>
  </w:num>
  <w:num w:numId="21">
    <w:abstractNumId w:val="11"/>
  </w:num>
  <w:num w:numId="22">
    <w:abstractNumId w:val="19"/>
  </w:num>
  <w:num w:numId="23">
    <w:abstractNumId w:val="3"/>
  </w:num>
  <w:num w:numId="24">
    <w:abstractNumId w:val="0"/>
  </w:num>
  <w:num w:numId="25">
    <w:abstractNumId w:val="37"/>
  </w:num>
  <w:num w:numId="26">
    <w:abstractNumId w:val="28"/>
  </w:num>
  <w:num w:numId="27">
    <w:abstractNumId w:val="52"/>
  </w:num>
  <w:num w:numId="28">
    <w:abstractNumId w:val="16"/>
  </w:num>
  <w:num w:numId="29">
    <w:abstractNumId w:val="2"/>
  </w:num>
  <w:num w:numId="30">
    <w:abstractNumId w:val="62"/>
  </w:num>
  <w:num w:numId="31">
    <w:abstractNumId w:val="56"/>
  </w:num>
  <w:num w:numId="32">
    <w:abstractNumId w:val="35"/>
  </w:num>
  <w:num w:numId="33">
    <w:abstractNumId w:val="24"/>
  </w:num>
  <w:num w:numId="34">
    <w:abstractNumId w:val="25"/>
  </w:num>
  <w:num w:numId="35">
    <w:abstractNumId w:val="12"/>
  </w:num>
  <w:num w:numId="36">
    <w:abstractNumId w:val="29"/>
  </w:num>
  <w:num w:numId="37">
    <w:abstractNumId w:val="41"/>
  </w:num>
  <w:num w:numId="38">
    <w:abstractNumId w:val="39"/>
  </w:num>
  <w:num w:numId="39">
    <w:abstractNumId w:val="40"/>
  </w:num>
  <w:num w:numId="40">
    <w:abstractNumId w:val="1"/>
  </w:num>
  <w:num w:numId="41">
    <w:abstractNumId w:val="10"/>
  </w:num>
  <w:num w:numId="42">
    <w:abstractNumId w:val="7"/>
  </w:num>
  <w:num w:numId="43">
    <w:abstractNumId w:val="22"/>
  </w:num>
  <w:num w:numId="44">
    <w:abstractNumId w:val="51"/>
  </w:num>
  <w:num w:numId="45">
    <w:abstractNumId w:val="46"/>
  </w:num>
  <w:num w:numId="46">
    <w:abstractNumId w:val="8"/>
  </w:num>
  <w:num w:numId="47">
    <w:abstractNumId w:val="13"/>
  </w:num>
  <w:num w:numId="48">
    <w:abstractNumId w:val="42"/>
  </w:num>
  <w:num w:numId="49">
    <w:abstractNumId w:val="4"/>
  </w:num>
  <w:num w:numId="50">
    <w:abstractNumId w:val="9"/>
  </w:num>
  <w:num w:numId="51">
    <w:abstractNumId w:val="65"/>
  </w:num>
  <w:num w:numId="52">
    <w:abstractNumId w:val="66"/>
  </w:num>
  <w:num w:numId="53">
    <w:abstractNumId w:val="49"/>
  </w:num>
  <w:num w:numId="54">
    <w:abstractNumId w:val="30"/>
  </w:num>
  <w:num w:numId="55">
    <w:abstractNumId w:val="18"/>
  </w:num>
  <w:num w:numId="56">
    <w:abstractNumId w:val="15"/>
  </w:num>
  <w:num w:numId="57">
    <w:abstractNumId w:val="21"/>
  </w:num>
  <w:num w:numId="58">
    <w:abstractNumId w:val="50"/>
  </w:num>
  <w:num w:numId="59">
    <w:abstractNumId w:val="6"/>
  </w:num>
  <w:num w:numId="60">
    <w:abstractNumId w:val="34"/>
  </w:num>
  <w:num w:numId="61">
    <w:abstractNumId w:val="54"/>
  </w:num>
  <w:num w:numId="62">
    <w:abstractNumId w:val="58"/>
  </w:num>
  <w:num w:numId="63">
    <w:abstractNumId w:val="31"/>
  </w:num>
  <w:num w:numId="64">
    <w:abstractNumId w:val="44"/>
  </w:num>
  <w:num w:numId="65">
    <w:abstractNumId w:val="55"/>
  </w:num>
  <w:num w:numId="66">
    <w:abstractNumId w:val="53"/>
  </w:num>
  <w:num w:numId="67">
    <w:abstractNumId w:val="57"/>
  </w:num>
  <w:num w:numId="68">
    <w:abstractNumId w:val="27"/>
  </w:num>
  <w:num w:numId="69">
    <w:abstractNumId w:val="63"/>
  </w:num>
  <w:num w:numId="70">
    <w:abstractNumId w:val="43"/>
  </w:num>
  <w:num w:numId="71">
    <w:abstractNumId w:val="4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57C"/>
    <w:rsid w:val="00064E40"/>
    <w:rsid w:val="000B1F59"/>
    <w:rsid w:val="000B2B88"/>
    <w:rsid w:val="000E7D99"/>
    <w:rsid w:val="0010501A"/>
    <w:rsid w:val="00107838"/>
    <w:rsid w:val="00123AAB"/>
    <w:rsid w:val="00143D11"/>
    <w:rsid w:val="00170C7E"/>
    <w:rsid w:val="001A260F"/>
    <w:rsid w:val="001B57BC"/>
    <w:rsid w:val="00246494"/>
    <w:rsid w:val="00293473"/>
    <w:rsid w:val="002D168D"/>
    <w:rsid w:val="002F1C13"/>
    <w:rsid w:val="003478F4"/>
    <w:rsid w:val="00361DE8"/>
    <w:rsid w:val="00362CDB"/>
    <w:rsid w:val="003F7D12"/>
    <w:rsid w:val="00490260"/>
    <w:rsid w:val="00517BE0"/>
    <w:rsid w:val="00534973"/>
    <w:rsid w:val="00564D77"/>
    <w:rsid w:val="00571D6B"/>
    <w:rsid w:val="005F7C2B"/>
    <w:rsid w:val="006B0652"/>
    <w:rsid w:val="007710EE"/>
    <w:rsid w:val="00793331"/>
    <w:rsid w:val="007C657C"/>
    <w:rsid w:val="008B5F25"/>
    <w:rsid w:val="00922311"/>
    <w:rsid w:val="009824FA"/>
    <w:rsid w:val="00991C48"/>
    <w:rsid w:val="009B1794"/>
    <w:rsid w:val="009D6E2D"/>
    <w:rsid w:val="009E6448"/>
    <w:rsid w:val="00A060BC"/>
    <w:rsid w:val="00A47270"/>
    <w:rsid w:val="00A51F9B"/>
    <w:rsid w:val="00AD406A"/>
    <w:rsid w:val="00B45AE1"/>
    <w:rsid w:val="00B80A2E"/>
    <w:rsid w:val="00BE448A"/>
    <w:rsid w:val="00C1647F"/>
    <w:rsid w:val="00CB5537"/>
    <w:rsid w:val="00CD08E3"/>
    <w:rsid w:val="00DB34C2"/>
    <w:rsid w:val="00DC31CE"/>
    <w:rsid w:val="00DD6F59"/>
    <w:rsid w:val="00DF48C9"/>
    <w:rsid w:val="00E64E46"/>
    <w:rsid w:val="00EF347E"/>
    <w:rsid w:val="00FB5129"/>
    <w:rsid w:val="00FD0050"/>
    <w:rsid w:val="00F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57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18</Pages>
  <Words>2100</Words>
  <Characters>11976</Characters>
  <Application>Microsoft Office Outlook</Application>
  <DocSecurity>0</DocSecurity>
  <Lines>0</Lines>
  <Paragraphs>0</Paragraphs>
  <ScaleCrop>false</ScaleCrop>
  <Company>БСКОШ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К</cp:lastModifiedBy>
  <cp:revision>32</cp:revision>
  <dcterms:created xsi:type="dcterms:W3CDTF">2013-02-28T02:55:00Z</dcterms:created>
  <dcterms:modified xsi:type="dcterms:W3CDTF">2014-12-10T16:06:00Z</dcterms:modified>
</cp:coreProperties>
</file>