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  <w:r>
        <w:rPr>
          <w:noProof/>
        </w:rPr>
        <w:pict>
          <v:rect id="_x0000_s1026" style="position:absolute;left:0;text-align:left;margin-left:22.05pt;margin-top:2.7pt;width:513pt;height:756pt;z-index:251658240" strokecolor="red" strokeweight="6pt">
            <v:textbox>
              <w:txbxContent>
                <w:p w:rsidR="00BB7C9B" w:rsidRDefault="00BB7C9B" w:rsidP="0036611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B7C9B" w:rsidRDefault="00BB7C9B" w:rsidP="0036611B"/>
                <w:p w:rsidR="00BB7C9B" w:rsidRDefault="00BB7C9B" w:rsidP="0036611B"/>
                <w:p w:rsidR="00BB7C9B" w:rsidRDefault="00BB7C9B" w:rsidP="0036611B"/>
                <w:p w:rsidR="00BB7C9B" w:rsidRDefault="00BB7C9B" w:rsidP="0036611B"/>
                <w:p w:rsidR="00BB7C9B" w:rsidRDefault="00BB7C9B" w:rsidP="0036611B"/>
                <w:p w:rsidR="00BB7C9B" w:rsidRDefault="00BB7C9B" w:rsidP="0036611B"/>
                <w:p w:rsidR="00BB7C9B" w:rsidRDefault="00BB7C9B" w:rsidP="0036611B"/>
                <w:p w:rsidR="00BB7C9B" w:rsidRDefault="00BB7C9B" w:rsidP="0036611B"/>
                <w:p w:rsidR="00BB7C9B" w:rsidRPr="0036611B" w:rsidRDefault="00BB7C9B" w:rsidP="0036611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52"/>
                      <w:szCs w:val="52"/>
                    </w:rPr>
                  </w:pPr>
                  <w:r w:rsidRPr="0036611B">
                    <w:rPr>
                      <w:rFonts w:ascii="Comic Sans MS" w:hAnsi="Comic Sans MS"/>
                      <w:b/>
                      <w:sz w:val="52"/>
                      <w:szCs w:val="52"/>
                    </w:rPr>
                    <w:t>Урок развития речи</w:t>
                  </w:r>
                </w:p>
                <w:p w:rsidR="00BB7C9B" w:rsidRPr="0036611B" w:rsidRDefault="00BB7C9B" w:rsidP="0036611B">
                  <w:pPr>
                    <w:pStyle w:val="a"/>
                    <w:jc w:val="center"/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bidi="he-IL"/>
                    </w:rPr>
                  </w:pPr>
                  <w:r w:rsidRPr="0036611B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bidi="he-IL"/>
                    </w:rPr>
                    <w:t xml:space="preserve">Тема: Работа по картине «Зима </w:t>
                  </w:r>
                  <w:r w:rsidRPr="0036611B">
                    <w:rPr>
                      <w:rFonts w:ascii="Comic Sans MS" w:hAnsi="Comic Sans MS"/>
                      <w:b/>
                      <w:color w:val="FF0000"/>
                      <w:w w:val="105"/>
                      <w:sz w:val="72"/>
                      <w:szCs w:val="72"/>
                      <w:lang w:bidi="he-IL"/>
                    </w:rPr>
                    <w:t xml:space="preserve">в </w:t>
                  </w:r>
                  <w:r w:rsidRPr="0036611B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  <w:lang w:bidi="he-IL"/>
                    </w:rPr>
                    <w:t>лесу».</w:t>
                  </w:r>
                </w:p>
                <w:p w:rsidR="00BB7C9B" w:rsidRPr="0036611B" w:rsidRDefault="00BB7C9B" w:rsidP="0036611B">
                  <w:pPr>
                    <w:pStyle w:val="a"/>
                    <w:rPr>
                      <w:rFonts w:ascii="Comic Sans MS" w:hAnsi="Comic Sans MS"/>
                      <w:b/>
                      <w:sz w:val="32"/>
                      <w:szCs w:val="32"/>
                      <w:lang w:bidi="he-IL"/>
                    </w:rPr>
                  </w:pPr>
                  <w:r w:rsidRPr="0036611B">
                    <w:rPr>
                      <w:rFonts w:ascii="Comic Sans MS" w:hAnsi="Comic Sans MS"/>
                      <w:b/>
                      <w:sz w:val="32"/>
                      <w:szCs w:val="32"/>
                      <w:lang w:bidi="he-IL"/>
                    </w:rPr>
                    <w:t xml:space="preserve">Тип урока: </w:t>
                  </w:r>
                  <w:r w:rsidRPr="0036611B">
                    <w:rPr>
                      <w:rFonts w:ascii="Comic Sans MS" w:hAnsi="Comic Sans MS"/>
                      <w:sz w:val="32"/>
                      <w:szCs w:val="32"/>
                      <w:lang w:bidi="he-IL"/>
                    </w:rPr>
                    <w:t>комбинированный.</w:t>
                  </w:r>
                </w:p>
                <w:p w:rsidR="00BB7C9B" w:rsidRDefault="00BB7C9B" w:rsidP="0036611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</w:p>
                <w:p w:rsidR="00BB7C9B" w:rsidRDefault="00BB7C9B" w:rsidP="0036611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</w:p>
                <w:p w:rsidR="00BB7C9B" w:rsidRDefault="00BB7C9B" w:rsidP="0036611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</w:p>
                <w:p w:rsidR="00BB7C9B" w:rsidRDefault="00BB7C9B" w:rsidP="0036611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</w:p>
                <w:p w:rsidR="00BB7C9B" w:rsidRDefault="00BB7C9B" w:rsidP="0036611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36611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Подготовила: </w:t>
                  </w:r>
                </w:p>
                <w:p w:rsidR="00BB7C9B" w:rsidRDefault="00BB7C9B" w:rsidP="0036611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36611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учитель начальных классов </w:t>
                  </w:r>
                </w:p>
                <w:p w:rsidR="00BB7C9B" w:rsidRPr="0036611B" w:rsidRDefault="00BB7C9B" w:rsidP="0036611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36611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Грибанова М.В.</w:t>
                  </w:r>
                </w:p>
                <w:p w:rsidR="00BB7C9B" w:rsidRDefault="00BB7C9B" w:rsidP="0036611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</w:p>
                <w:p w:rsidR="00BB7C9B" w:rsidRDefault="00BB7C9B" w:rsidP="0036611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</w:p>
                <w:p w:rsidR="00BB7C9B" w:rsidRDefault="00BB7C9B" w:rsidP="0036611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</w:p>
                <w:p w:rsidR="00BB7C9B" w:rsidRDefault="00BB7C9B" w:rsidP="0036611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</w:p>
                <w:p w:rsidR="00BB7C9B" w:rsidRDefault="00BB7C9B" w:rsidP="0036611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</w:p>
                <w:p w:rsidR="00BB7C9B" w:rsidRDefault="00BB7C9B" w:rsidP="0036611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</w:p>
                <w:p w:rsidR="00BB7C9B" w:rsidRPr="0036611B" w:rsidRDefault="00BB7C9B" w:rsidP="0036611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</w:p>
                <w:p w:rsidR="00BB7C9B" w:rsidRPr="0036611B" w:rsidRDefault="00BB7C9B" w:rsidP="0036611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36611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Рубцовск, 2014</w:t>
                  </w:r>
                </w:p>
                <w:p w:rsidR="00BB7C9B" w:rsidRPr="00D15CD9" w:rsidRDefault="00BB7C9B" w:rsidP="0036611B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BB7C9B" w:rsidRDefault="00BB7C9B" w:rsidP="0036611B">
                  <w:pPr>
                    <w:jc w:val="right"/>
                    <w:rPr>
                      <w:sz w:val="32"/>
                      <w:szCs w:val="32"/>
                    </w:rPr>
                  </w:pPr>
                </w:p>
                <w:p w:rsidR="00BB7C9B" w:rsidRDefault="00BB7C9B" w:rsidP="0036611B"/>
              </w:txbxContent>
            </v:textbox>
          </v:rect>
        </w:pict>
      </w: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</w:p>
    <w:p w:rsidR="00BB7C9B" w:rsidRPr="006C4D93" w:rsidRDefault="00BB7C9B" w:rsidP="006C4D93">
      <w:pPr>
        <w:pStyle w:val="a"/>
        <w:spacing w:line="460" w:lineRule="exact"/>
        <w:jc w:val="center"/>
        <w:rPr>
          <w:b/>
          <w:sz w:val="36"/>
          <w:szCs w:val="36"/>
          <w:lang w:bidi="he-IL"/>
        </w:rPr>
      </w:pPr>
      <w:r w:rsidRPr="006C4D93">
        <w:rPr>
          <w:b/>
          <w:sz w:val="36"/>
          <w:szCs w:val="36"/>
          <w:lang w:bidi="he-IL"/>
        </w:rPr>
        <w:t>Урок по развитию речи в 4 классе.</w:t>
      </w: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</w:p>
    <w:p w:rsidR="00BB7C9B" w:rsidRPr="006C4D93" w:rsidRDefault="00BB7C9B" w:rsidP="00F76E61">
      <w:pPr>
        <w:pStyle w:val="a"/>
        <w:spacing w:line="460" w:lineRule="exact"/>
        <w:jc w:val="both"/>
        <w:rPr>
          <w:b/>
          <w:sz w:val="28"/>
          <w:szCs w:val="28"/>
          <w:lang w:bidi="he-IL"/>
        </w:rPr>
      </w:pPr>
      <w:r w:rsidRPr="006C4D93">
        <w:rPr>
          <w:b/>
          <w:sz w:val="28"/>
          <w:szCs w:val="28"/>
          <w:lang w:bidi="he-IL"/>
        </w:rPr>
        <w:t xml:space="preserve">Тип урока: </w:t>
      </w:r>
      <w:r w:rsidRPr="006C4D93">
        <w:rPr>
          <w:sz w:val="28"/>
          <w:szCs w:val="28"/>
          <w:lang w:bidi="he-IL"/>
        </w:rPr>
        <w:t>комбинированный.</w:t>
      </w:r>
    </w:p>
    <w:p w:rsidR="00BB7C9B" w:rsidRPr="006C4D93" w:rsidRDefault="00BB7C9B" w:rsidP="00F76E61">
      <w:pPr>
        <w:pStyle w:val="a"/>
        <w:spacing w:line="374" w:lineRule="exact"/>
        <w:jc w:val="both"/>
        <w:rPr>
          <w:b/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 xml:space="preserve">Тема: </w:t>
      </w:r>
      <w:r w:rsidRPr="006C4D93">
        <w:rPr>
          <w:b/>
          <w:sz w:val="28"/>
          <w:szCs w:val="28"/>
          <w:lang w:bidi="he-IL"/>
        </w:rPr>
        <w:t xml:space="preserve">Работа по картине «Зима </w:t>
      </w:r>
      <w:r w:rsidRPr="006C4D93">
        <w:rPr>
          <w:b/>
          <w:w w:val="105"/>
          <w:sz w:val="28"/>
          <w:szCs w:val="28"/>
          <w:lang w:bidi="he-IL"/>
        </w:rPr>
        <w:t xml:space="preserve">в </w:t>
      </w:r>
      <w:r w:rsidRPr="006C4D93">
        <w:rPr>
          <w:b/>
          <w:sz w:val="28"/>
          <w:szCs w:val="28"/>
          <w:lang w:bidi="he-IL"/>
        </w:rPr>
        <w:t xml:space="preserve">лесу». </w:t>
      </w:r>
    </w:p>
    <w:p w:rsidR="00BB7C9B" w:rsidRPr="006C4D93" w:rsidRDefault="00BB7C9B" w:rsidP="00F76E61">
      <w:pPr>
        <w:pStyle w:val="a"/>
        <w:spacing w:line="374" w:lineRule="exact"/>
        <w:ind w:left="249"/>
        <w:jc w:val="both"/>
        <w:rPr>
          <w:sz w:val="28"/>
          <w:szCs w:val="28"/>
          <w:lang w:bidi="he-IL"/>
        </w:rPr>
      </w:pPr>
    </w:p>
    <w:p w:rsidR="00BB7C9B" w:rsidRPr="006C4D93" w:rsidRDefault="00BB7C9B" w:rsidP="00F76E61">
      <w:pPr>
        <w:pStyle w:val="a"/>
        <w:spacing w:line="374" w:lineRule="exact"/>
        <w:jc w:val="both"/>
        <w:rPr>
          <w:b/>
          <w:sz w:val="28"/>
          <w:szCs w:val="28"/>
          <w:lang w:bidi="he-IL"/>
        </w:rPr>
      </w:pPr>
      <w:r w:rsidRPr="006C4D93">
        <w:rPr>
          <w:b/>
          <w:sz w:val="28"/>
          <w:szCs w:val="28"/>
          <w:lang w:bidi="he-IL"/>
        </w:rPr>
        <w:t>Задачи:</w:t>
      </w:r>
    </w:p>
    <w:p w:rsidR="00BB7C9B" w:rsidRPr="006C4D93" w:rsidRDefault="00BB7C9B" w:rsidP="00F76E61">
      <w:pPr>
        <w:pStyle w:val="a"/>
        <w:spacing w:line="374" w:lineRule="exact"/>
        <w:jc w:val="both"/>
        <w:rPr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 xml:space="preserve">1.Составить устный рассказ - описание зимнего леса по вопросам. </w:t>
      </w:r>
    </w:p>
    <w:p w:rsidR="00BB7C9B" w:rsidRPr="006C4D93" w:rsidRDefault="00BB7C9B" w:rsidP="00F76E61">
      <w:pPr>
        <w:pStyle w:val="a"/>
        <w:spacing w:line="379" w:lineRule="exact"/>
        <w:ind w:right="43"/>
        <w:jc w:val="both"/>
        <w:rPr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>2.Развивать умение составлять ответы на вопросы, используя опорные слова.</w:t>
      </w:r>
    </w:p>
    <w:p w:rsidR="00BB7C9B" w:rsidRPr="006C4D93" w:rsidRDefault="00BB7C9B" w:rsidP="00F76E61">
      <w:pPr>
        <w:pStyle w:val="a"/>
        <w:spacing w:line="379" w:lineRule="exact"/>
        <w:jc w:val="both"/>
        <w:rPr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 xml:space="preserve">3.Обогащать словарь учащихся, совершенствовать произносительные навыки. </w:t>
      </w:r>
    </w:p>
    <w:p w:rsidR="00BB7C9B" w:rsidRPr="006C4D93" w:rsidRDefault="00BB7C9B" w:rsidP="00F76E61">
      <w:pPr>
        <w:pStyle w:val="a"/>
        <w:spacing w:line="388" w:lineRule="exact"/>
        <w:ind w:right="72"/>
        <w:jc w:val="both"/>
        <w:rPr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 xml:space="preserve">4.Развивать у детей чувства прекрасного. Воспитывать любовь к родной' природе. </w:t>
      </w:r>
    </w:p>
    <w:p w:rsidR="00BB7C9B" w:rsidRPr="006C4D93" w:rsidRDefault="00BB7C9B" w:rsidP="00F76E61">
      <w:pPr>
        <w:pStyle w:val="a"/>
        <w:spacing w:line="374" w:lineRule="exact"/>
        <w:ind w:left="187"/>
        <w:jc w:val="both"/>
        <w:rPr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 xml:space="preserve"> </w:t>
      </w:r>
    </w:p>
    <w:p w:rsidR="00BB7C9B" w:rsidRPr="006C4D93" w:rsidRDefault="00BB7C9B" w:rsidP="00DD6D11">
      <w:pPr>
        <w:pStyle w:val="a"/>
        <w:spacing w:line="369" w:lineRule="exact"/>
        <w:ind w:left="139" w:right="-5"/>
        <w:rPr>
          <w:i/>
          <w:iCs/>
          <w:sz w:val="28"/>
          <w:szCs w:val="28"/>
        </w:rPr>
      </w:pPr>
      <w:r w:rsidRPr="006C4D93">
        <w:rPr>
          <w:b/>
          <w:sz w:val="28"/>
          <w:szCs w:val="28"/>
          <w:lang w:bidi="he-IL"/>
        </w:rPr>
        <w:t>Словарь:</w:t>
      </w:r>
      <w:r w:rsidRPr="006C4D93">
        <w:rPr>
          <w:i/>
          <w:iCs/>
          <w:sz w:val="28"/>
          <w:szCs w:val="28"/>
        </w:rPr>
        <w:t xml:space="preserve"> неподвиж</w:t>
      </w:r>
      <w:r>
        <w:rPr>
          <w:i/>
          <w:iCs/>
          <w:sz w:val="28"/>
          <w:szCs w:val="28"/>
        </w:rPr>
        <w:t>но, ажурном</w:t>
      </w:r>
      <w:r w:rsidRPr="006C4D93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красивый, чистый и свежий, белым, неподвижно</w:t>
      </w:r>
      <w:r w:rsidRPr="006C4D93">
        <w:rPr>
          <w:i/>
          <w:iCs/>
          <w:sz w:val="28"/>
          <w:szCs w:val="28"/>
        </w:rPr>
        <w:t>, белые конфетти</w:t>
      </w:r>
      <w:r>
        <w:rPr>
          <w:i/>
          <w:iCs/>
          <w:sz w:val="28"/>
          <w:szCs w:val="28"/>
        </w:rPr>
        <w:t xml:space="preserve">, </w:t>
      </w:r>
      <w:r w:rsidRPr="006C4D93">
        <w:rPr>
          <w:i/>
          <w:iCs/>
          <w:sz w:val="28"/>
          <w:szCs w:val="28"/>
        </w:rPr>
        <w:t xml:space="preserve"> тихо,</w:t>
      </w:r>
      <w:r>
        <w:rPr>
          <w:i/>
          <w:iCs/>
          <w:sz w:val="28"/>
          <w:szCs w:val="28"/>
        </w:rPr>
        <w:t xml:space="preserve"> зимний лес, </w:t>
      </w:r>
      <w:r w:rsidRPr="006C4D93">
        <w:rPr>
          <w:i/>
          <w:iCs/>
          <w:sz w:val="28"/>
          <w:szCs w:val="28"/>
        </w:rPr>
        <w:t>спит.</w:t>
      </w:r>
    </w:p>
    <w:p w:rsidR="00BB7C9B" w:rsidRPr="006C4D93" w:rsidRDefault="00BB7C9B" w:rsidP="00F76E61">
      <w:pPr>
        <w:pStyle w:val="a"/>
        <w:spacing w:line="374" w:lineRule="exact"/>
        <w:ind w:left="187"/>
        <w:jc w:val="both"/>
        <w:rPr>
          <w:b/>
          <w:sz w:val="28"/>
          <w:szCs w:val="28"/>
          <w:lang w:bidi="he-IL"/>
        </w:rPr>
      </w:pPr>
    </w:p>
    <w:p w:rsidR="00BB7C9B" w:rsidRPr="006C4D93" w:rsidRDefault="00BB7C9B" w:rsidP="00F76E61">
      <w:pPr>
        <w:pStyle w:val="a"/>
        <w:spacing w:line="374" w:lineRule="exact"/>
        <w:ind w:left="187"/>
        <w:jc w:val="both"/>
        <w:rPr>
          <w:b/>
          <w:iCs/>
          <w:w w:val="89"/>
          <w:sz w:val="28"/>
          <w:szCs w:val="28"/>
          <w:lang w:bidi="he-IL"/>
        </w:rPr>
      </w:pPr>
      <w:r w:rsidRPr="006C4D93">
        <w:rPr>
          <w:b/>
          <w:iCs/>
          <w:w w:val="89"/>
          <w:sz w:val="28"/>
          <w:szCs w:val="28"/>
          <w:lang w:bidi="he-IL"/>
        </w:rPr>
        <w:t>Оборудование:</w:t>
      </w:r>
    </w:p>
    <w:p w:rsidR="00BB7C9B" w:rsidRPr="006C4D93" w:rsidRDefault="00BB7C9B" w:rsidP="00F76E61">
      <w:pPr>
        <w:pStyle w:val="a"/>
        <w:tabs>
          <w:tab w:val="left" w:pos="130"/>
          <w:tab w:val="left" w:pos="1046"/>
        </w:tabs>
        <w:spacing w:line="384" w:lineRule="exact"/>
        <w:jc w:val="both"/>
        <w:rPr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ab/>
      </w:r>
      <w:r w:rsidRPr="006C4D93">
        <w:rPr>
          <w:b/>
          <w:bCs/>
          <w:w w:val="91"/>
          <w:sz w:val="28"/>
          <w:szCs w:val="28"/>
          <w:lang w:bidi="he-IL"/>
        </w:rPr>
        <w:t xml:space="preserve">1. </w:t>
      </w:r>
      <w:r w:rsidRPr="006C4D93">
        <w:rPr>
          <w:sz w:val="28"/>
          <w:szCs w:val="28"/>
          <w:lang w:bidi="he-IL"/>
        </w:rPr>
        <w:t xml:space="preserve">Стенд «Зима» (рисунки детей); </w:t>
      </w:r>
    </w:p>
    <w:p w:rsidR="00BB7C9B" w:rsidRPr="006C4D93" w:rsidRDefault="00BB7C9B" w:rsidP="00F76E61">
      <w:pPr>
        <w:pStyle w:val="a"/>
        <w:tabs>
          <w:tab w:val="left" w:pos="130"/>
          <w:tab w:val="left" w:pos="1051"/>
        </w:tabs>
        <w:spacing w:line="384" w:lineRule="exact"/>
        <w:jc w:val="both"/>
        <w:rPr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ab/>
      </w:r>
      <w:r w:rsidRPr="006C4D93">
        <w:rPr>
          <w:b/>
          <w:bCs/>
          <w:w w:val="91"/>
          <w:sz w:val="28"/>
          <w:szCs w:val="28"/>
          <w:lang w:bidi="he-IL"/>
        </w:rPr>
        <w:t xml:space="preserve">2. </w:t>
      </w:r>
      <w:r w:rsidRPr="006C4D93">
        <w:rPr>
          <w:sz w:val="28"/>
          <w:szCs w:val="28"/>
          <w:lang w:bidi="he-IL"/>
        </w:rPr>
        <w:t xml:space="preserve">Картина (учебная) «Зима в лесу». Художник Куприянов; </w:t>
      </w:r>
    </w:p>
    <w:p w:rsidR="00BB7C9B" w:rsidRPr="006C4D93" w:rsidRDefault="00BB7C9B" w:rsidP="00F76E61">
      <w:pPr>
        <w:pStyle w:val="a"/>
        <w:spacing w:line="374" w:lineRule="exact"/>
        <w:jc w:val="both"/>
        <w:rPr>
          <w:sz w:val="28"/>
          <w:szCs w:val="28"/>
          <w:lang w:bidi="he-IL"/>
        </w:rPr>
      </w:pPr>
      <w:r w:rsidRPr="006C4D93">
        <w:rPr>
          <w:b/>
          <w:bCs/>
          <w:w w:val="91"/>
          <w:sz w:val="28"/>
          <w:szCs w:val="28"/>
          <w:lang w:bidi="he-IL"/>
        </w:rPr>
        <w:t xml:space="preserve">  3. </w:t>
      </w:r>
      <w:r w:rsidRPr="006C4D93">
        <w:rPr>
          <w:sz w:val="28"/>
          <w:szCs w:val="28"/>
          <w:lang w:bidi="he-IL"/>
        </w:rPr>
        <w:t xml:space="preserve">Таблички со стихами, словарём; </w:t>
      </w:r>
    </w:p>
    <w:p w:rsidR="00BB7C9B" w:rsidRPr="006C4D93" w:rsidRDefault="00BB7C9B" w:rsidP="00F76E61">
      <w:pPr>
        <w:pStyle w:val="a"/>
        <w:tabs>
          <w:tab w:val="left" w:pos="130"/>
          <w:tab w:val="left" w:pos="1027"/>
        </w:tabs>
        <w:spacing w:line="374" w:lineRule="exact"/>
        <w:jc w:val="both"/>
        <w:rPr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 xml:space="preserve"> </w:t>
      </w:r>
      <w:r w:rsidRPr="006C4D93">
        <w:rPr>
          <w:b/>
          <w:bCs/>
          <w:sz w:val="28"/>
          <w:szCs w:val="28"/>
          <w:lang w:bidi="he-IL"/>
        </w:rPr>
        <w:t xml:space="preserve">4. </w:t>
      </w:r>
      <w:r w:rsidRPr="006C4D93">
        <w:rPr>
          <w:sz w:val="28"/>
          <w:szCs w:val="28"/>
          <w:lang w:bidi="he-IL"/>
        </w:rPr>
        <w:t xml:space="preserve">Стенд «И.И.Шишкин». </w:t>
      </w:r>
    </w:p>
    <w:p w:rsidR="00BB7C9B" w:rsidRPr="006C4D93" w:rsidRDefault="00BB7C9B" w:rsidP="00F76E61">
      <w:pPr>
        <w:pStyle w:val="a"/>
        <w:tabs>
          <w:tab w:val="left" w:pos="130"/>
          <w:tab w:val="left" w:pos="1032"/>
        </w:tabs>
        <w:spacing w:line="398" w:lineRule="exact"/>
        <w:jc w:val="both"/>
        <w:rPr>
          <w:b/>
          <w:iCs/>
          <w:w w:val="89"/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ab/>
        <w:t>5</w:t>
      </w:r>
      <w:r w:rsidRPr="006C4D93">
        <w:rPr>
          <w:b/>
          <w:bCs/>
          <w:w w:val="82"/>
          <w:sz w:val="28"/>
          <w:szCs w:val="28"/>
          <w:lang w:bidi="he-IL"/>
        </w:rPr>
        <w:t xml:space="preserve">. </w:t>
      </w:r>
      <w:r w:rsidRPr="006C4D93">
        <w:rPr>
          <w:sz w:val="28"/>
          <w:szCs w:val="28"/>
          <w:lang w:bidi="he-IL"/>
        </w:rPr>
        <w:t xml:space="preserve">Настенный календарь. </w:t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sz w:val="28"/>
          <w:szCs w:val="28"/>
          <w:lang w:bidi="he-IL"/>
        </w:rPr>
        <w:tab/>
      </w:r>
      <w:r w:rsidRPr="006C4D93">
        <w:rPr>
          <w:b/>
          <w:iCs/>
          <w:w w:val="89"/>
          <w:sz w:val="28"/>
          <w:szCs w:val="28"/>
          <w:lang w:bidi="he-IL"/>
        </w:rPr>
        <w:t>План.</w:t>
      </w:r>
    </w:p>
    <w:p w:rsidR="00BB7C9B" w:rsidRPr="006C4D93" w:rsidRDefault="00BB7C9B" w:rsidP="00F76E61">
      <w:pPr>
        <w:pStyle w:val="a"/>
        <w:tabs>
          <w:tab w:val="left" w:pos="82"/>
          <w:tab w:val="left" w:pos="797"/>
        </w:tabs>
        <w:spacing w:line="379" w:lineRule="exact"/>
        <w:jc w:val="both"/>
        <w:rPr>
          <w:sz w:val="28"/>
          <w:szCs w:val="28"/>
          <w:lang w:bidi="he-IL"/>
        </w:rPr>
      </w:pPr>
      <w:smartTag w:uri="urn:schemas-microsoft-com:office:smarttags" w:element="place">
        <w:r w:rsidRPr="006C4D93">
          <w:rPr>
            <w:b/>
            <w:bCs/>
            <w:w w:val="91"/>
            <w:sz w:val="28"/>
            <w:szCs w:val="28"/>
            <w:lang w:val="en-US" w:bidi="he-IL"/>
          </w:rPr>
          <w:t>I</w:t>
        </w:r>
        <w:r w:rsidRPr="006C4D93">
          <w:rPr>
            <w:b/>
            <w:bCs/>
            <w:w w:val="91"/>
            <w:sz w:val="28"/>
            <w:szCs w:val="28"/>
            <w:lang w:bidi="he-IL"/>
          </w:rPr>
          <w:t>.</w:t>
        </w:r>
      </w:smartTag>
      <w:r w:rsidRPr="006C4D93">
        <w:rPr>
          <w:b/>
          <w:bCs/>
          <w:w w:val="91"/>
          <w:sz w:val="28"/>
          <w:szCs w:val="28"/>
          <w:lang w:bidi="he-IL"/>
        </w:rPr>
        <w:t xml:space="preserve"> </w:t>
      </w:r>
      <w:r w:rsidRPr="006C4D93">
        <w:rPr>
          <w:sz w:val="28"/>
          <w:szCs w:val="28"/>
          <w:lang w:bidi="he-IL"/>
        </w:rPr>
        <w:t xml:space="preserve">Беседа о погоде и природе . </w:t>
      </w:r>
    </w:p>
    <w:p w:rsidR="00BB7C9B" w:rsidRPr="006C4D93" w:rsidRDefault="00BB7C9B" w:rsidP="00F76E61">
      <w:pPr>
        <w:pStyle w:val="a"/>
        <w:spacing w:line="388" w:lineRule="exact"/>
        <w:ind w:left="777" w:right="3748" w:hanging="777"/>
        <w:jc w:val="both"/>
        <w:rPr>
          <w:sz w:val="28"/>
          <w:szCs w:val="28"/>
          <w:lang w:bidi="he-IL"/>
        </w:rPr>
      </w:pPr>
      <w:r w:rsidRPr="006C4D93">
        <w:rPr>
          <w:b/>
          <w:sz w:val="28"/>
          <w:szCs w:val="28"/>
          <w:lang w:val="en-US" w:bidi="he-IL"/>
        </w:rPr>
        <w:t>II</w:t>
      </w:r>
      <w:r w:rsidRPr="006C4D93">
        <w:rPr>
          <w:sz w:val="28"/>
          <w:szCs w:val="28"/>
          <w:lang w:bidi="he-IL"/>
        </w:rPr>
        <w:t xml:space="preserve">. Описание картины «Зима </w:t>
      </w:r>
      <w:r w:rsidRPr="006C4D93">
        <w:rPr>
          <w:w w:val="105"/>
          <w:sz w:val="28"/>
          <w:szCs w:val="28"/>
          <w:lang w:bidi="he-IL"/>
        </w:rPr>
        <w:t xml:space="preserve">В </w:t>
      </w:r>
      <w:r w:rsidRPr="006C4D93">
        <w:rPr>
          <w:sz w:val="28"/>
          <w:szCs w:val="28"/>
          <w:lang w:bidi="he-IL"/>
        </w:rPr>
        <w:t xml:space="preserve">лесу»: </w:t>
      </w:r>
      <w:r w:rsidRPr="006C4D93">
        <w:rPr>
          <w:sz w:val="28"/>
          <w:szCs w:val="28"/>
          <w:lang w:bidi="he-IL"/>
        </w:rPr>
        <w:br/>
        <w:t xml:space="preserve">а) ответы на вопросы; </w:t>
      </w:r>
    </w:p>
    <w:p w:rsidR="00BB7C9B" w:rsidRPr="006C4D93" w:rsidRDefault="00BB7C9B" w:rsidP="00F76E61">
      <w:pPr>
        <w:pStyle w:val="a"/>
        <w:spacing w:line="393" w:lineRule="exact"/>
        <w:ind w:left="744" w:right="3590"/>
        <w:jc w:val="both"/>
        <w:rPr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 xml:space="preserve">б) словарно - орфоэпическая работа; </w:t>
      </w:r>
      <w:r w:rsidRPr="006C4D93">
        <w:rPr>
          <w:sz w:val="28"/>
          <w:szCs w:val="28"/>
          <w:lang w:bidi="he-IL"/>
        </w:rPr>
        <w:br/>
        <w:t xml:space="preserve">в) составление плана сочинения; </w:t>
      </w:r>
    </w:p>
    <w:p w:rsidR="00BB7C9B" w:rsidRPr="006C4D93" w:rsidRDefault="00BB7C9B" w:rsidP="00F76E61">
      <w:pPr>
        <w:pStyle w:val="a"/>
        <w:spacing w:before="4" w:line="379" w:lineRule="exact"/>
        <w:ind w:right="2779"/>
        <w:jc w:val="both"/>
        <w:rPr>
          <w:sz w:val="28"/>
          <w:szCs w:val="28"/>
        </w:rPr>
      </w:pPr>
      <w:r w:rsidRPr="006C4D93">
        <w:rPr>
          <w:b/>
          <w:sz w:val="28"/>
          <w:szCs w:val="28"/>
          <w:lang w:val="en-US" w:bidi="he-IL"/>
        </w:rPr>
        <w:t>III</w:t>
      </w:r>
      <w:r w:rsidRPr="006C4D93">
        <w:rPr>
          <w:sz w:val="28"/>
          <w:szCs w:val="28"/>
          <w:lang w:bidi="he-IL"/>
        </w:rPr>
        <w:t xml:space="preserve">.Стихи (наизусть) о зиме. Подбор эпиграфа. </w:t>
      </w:r>
      <w:r w:rsidRPr="006C4D93">
        <w:rPr>
          <w:sz w:val="28"/>
          <w:szCs w:val="28"/>
          <w:lang w:bidi="he-IL"/>
        </w:rPr>
        <w:br/>
      </w:r>
      <w:r w:rsidRPr="006C4D93">
        <w:rPr>
          <w:sz w:val="28"/>
          <w:szCs w:val="28"/>
        </w:rPr>
        <w:t xml:space="preserve">IV. Итог урока. </w:t>
      </w:r>
    </w:p>
    <w:p w:rsidR="00BB7C9B" w:rsidRPr="006C4D93" w:rsidRDefault="00BB7C9B" w:rsidP="00F76E61">
      <w:pPr>
        <w:pStyle w:val="a"/>
        <w:tabs>
          <w:tab w:val="left" w:pos="1618"/>
          <w:tab w:val="left" w:pos="2294"/>
        </w:tabs>
        <w:spacing w:line="67" w:lineRule="exact"/>
        <w:jc w:val="both"/>
        <w:rPr>
          <w:w w:val="200"/>
          <w:sz w:val="28"/>
          <w:szCs w:val="28"/>
          <w:lang w:bidi="he-IL"/>
        </w:rPr>
      </w:pPr>
      <w:r w:rsidRPr="006C4D93">
        <w:rPr>
          <w:sz w:val="28"/>
          <w:szCs w:val="28"/>
          <w:lang w:bidi="he-IL"/>
        </w:rPr>
        <w:tab/>
      </w:r>
      <w:r w:rsidRPr="006C4D93">
        <w:rPr>
          <w:i/>
          <w:iCs/>
          <w:w w:val="200"/>
          <w:sz w:val="28"/>
          <w:szCs w:val="28"/>
          <w:lang w:bidi="he-IL"/>
        </w:rPr>
        <w:t xml:space="preserve"> </w:t>
      </w:r>
      <w:r w:rsidRPr="006C4D93">
        <w:rPr>
          <w:w w:val="200"/>
          <w:sz w:val="28"/>
          <w:szCs w:val="28"/>
          <w:lang w:bidi="he-IL"/>
        </w:rPr>
        <w:t xml:space="preserve">• </w:t>
      </w:r>
      <w:r w:rsidRPr="006C4D93">
        <w:rPr>
          <w:w w:val="200"/>
          <w:sz w:val="28"/>
          <w:szCs w:val="28"/>
          <w:lang w:bidi="he-IL"/>
        </w:rPr>
        <w:tab/>
        <w:t xml:space="preserve">- </w:t>
      </w:r>
    </w:p>
    <w:p w:rsidR="00BB7C9B" w:rsidRPr="006C4D93" w:rsidRDefault="00BB7C9B" w:rsidP="006C4D93">
      <w:pPr>
        <w:pStyle w:val="a"/>
        <w:jc w:val="center"/>
        <w:rPr>
          <w:b/>
          <w:sz w:val="28"/>
          <w:szCs w:val="28"/>
          <w:lang w:bidi="he-IL"/>
        </w:rPr>
      </w:pPr>
      <w:r w:rsidRPr="006C4D93">
        <w:rPr>
          <w:b/>
          <w:sz w:val="28"/>
          <w:szCs w:val="28"/>
          <w:lang w:bidi="he-IL"/>
        </w:rPr>
        <w:t>Ход урока</w:t>
      </w:r>
    </w:p>
    <w:p w:rsidR="00BB7C9B" w:rsidRPr="006C4D93" w:rsidRDefault="00BB7C9B" w:rsidP="00F76E61">
      <w:pPr>
        <w:pStyle w:val="a"/>
        <w:numPr>
          <w:ilvl w:val="0"/>
          <w:numId w:val="11"/>
        </w:numPr>
        <w:rPr>
          <w:b/>
          <w:sz w:val="28"/>
          <w:szCs w:val="28"/>
          <w:lang w:bidi="he-IL"/>
        </w:rPr>
      </w:pPr>
      <w:r w:rsidRPr="006C4D93">
        <w:rPr>
          <w:b/>
          <w:sz w:val="28"/>
          <w:szCs w:val="28"/>
          <w:lang w:bidi="he-IL"/>
        </w:rPr>
        <w:t>Организационный момент</w:t>
      </w:r>
    </w:p>
    <w:p w:rsidR="00BB7C9B" w:rsidRPr="006C4D93" w:rsidRDefault="00BB7C9B" w:rsidP="00F76E61">
      <w:pPr>
        <w:pStyle w:val="a"/>
        <w:numPr>
          <w:ilvl w:val="1"/>
          <w:numId w:val="11"/>
        </w:numPr>
        <w:rPr>
          <w:b/>
          <w:i/>
          <w:sz w:val="28"/>
          <w:szCs w:val="28"/>
          <w:lang w:bidi="he-IL"/>
        </w:rPr>
      </w:pPr>
      <w:r w:rsidRPr="006C4D93">
        <w:rPr>
          <w:b/>
          <w:i/>
          <w:sz w:val="28"/>
          <w:szCs w:val="28"/>
          <w:lang w:bidi="he-IL"/>
        </w:rPr>
        <w:t>Приветствие</w:t>
      </w:r>
    </w:p>
    <w:p w:rsidR="00BB7C9B" w:rsidRPr="006C4D93" w:rsidRDefault="00BB7C9B" w:rsidP="00F76E61">
      <w:pPr>
        <w:pStyle w:val="a"/>
        <w:numPr>
          <w:ilvl w:val="1"/>
          <w:numId w:val="11"/>
        </w:numPr>
        <w:rPr>
          <w:b/>
          <w:i/>
          <w:sz w:val="28"/>
          <w:szCs w:val="28"/>
          <w:lang w:bidi="he-IL"/>
        </w:rPr>
      </w:pPr>
      <w:r w:rsidRPr="006C4D93">
        <w:rPr>
          <w:b/>
          <w:i/>
          <w:sz w:val="28"/>
          <w:szCs w:val="28"/>
          <w:lang w:bidi="he-IL"/>
        </w:rPr>
        <w:t>Проверка готовности к уроку</w:t>
      </w:r>
    </w:p>
    <w:p w:rsidR="00BB7C9B" w:rsidRPr="006C4D93" w:rsidRDefault="00BB7C9B" w:rsidP="00F76E61">
      <w:pPr>
        <w:pStyle w:val="a"/>
        <w:numPr>
          <w:ilvl w:val="1"/>
          <w:numId w:val="11"/>
        </w:numPr>
        <w:rPr>
          <w:b/>
          <w:i/>
          <w:sz w:val="28"/>
          <w:szCs w:val="28"/>
          <w:lang w:bidi="he-IL"/>
        </w:rPr>
      </w:pPr>
      <w:r w:rsidRPr="006C4D93">
        <w:rPr>
          <w:b/>
          <w:i/>
          <w:sz w:val="28"/>
          <w:szCs w:val="28"/>
          <w:lang w:bidi="he-IL"/>
        </w:rPr>
        <w:t>Речевая зарядка</w:t>
      </w:r>
    </w:p>
    <w:p w:rsidR="00BB7C9B" w:rsidRPr="006C4D93" w:rsidRDefault="00BB7C9B" w:rsidP="00F76E61">
      <w:pPr>
        <w:pStyle w:val="a"/>
        <w:ind w:left="1080"/>
        <w:rPr>
          <w:b/>
          <w:i/>
          <w:sz w:val="28"/>
          <w:szCs w:val="28"/>
          <w:lang w:bidi="he-IL"/>
        </w:rPr>
      </w:pPr>
      <w:r w:rsidRPr="006C4D93">
        <w:rPr>
          <w:b/>
          <w:i/>
          <w:sz w:val="28"/>
          <w:szCs w:val="28"/>
          <w:lang w:bidi="he-IL"/>
        </w:rPr>
        <w:t>С – з</w:t>
      </w:r>
    </w:p>
    <w:p w:rsidR="00BB7C9B" w:rsidRPr="006C4D93" w:rsidRDefault="00BB7C9B" w:rsidP="00F76E61">
      <w:pPr>
        <w:pStyle w:val="a"/>
        <w:ind w:left="1080"/>
        <w:rPr>
          <w:b/>
          <w:sz w:val="28"/>
          <w:szCs w:val="28"/>
          <w:lang w:bidi="he-IL"/>
        </w:rPr>
      </w:pPr>
    </w:p>
    <w:p w:rsidR="00BB7C9B" w:rsidRPr="006C4D93" w:rsidRDefault="00BB7C9B" w:rsidP="00F76E61">
      <w:pPr>
        <w:pStyle w:val="a"/>
        <w:numPr>
          <w:ilvl w:val="1"/>
          <w:numId w:val="11"/>
        </w:numPr>
        <w:rPr>
          <w:b/>
          <w:i/>
          <w:sz w:val="28"/>
          <w:szCs w:val="28"/>
          <w:lang w:bidi="he-IL"/>
        </w:rPr>
      </w:pPr>
      <w:r w:rsidRPr="006C4D93">
        <w:rPr>
          <w:b/>
          <w:i/>
          <w:sz w:val="28"/>
          <w:szCs w:val="28"/>
          <w:lang w:bidi="he-IL"/>
        </w:rPr>
        <w:t>Различение фраз на слухо-зрительной основе</w:t>
      </w:r>
    </w:p>
    <w:p w:rsidR="00BB7C9B" w:rsidRPr="006C4D93" w:rsidRDefault="00BB7C9B" w:rsidP="00F76E61">
      <w:pPr>
        <w:pStyle w:val="a"/>
        <w:rPr>
          <w:i/>
          <w:sz w:val="28"/>
          <w:szCs w:val="28"/>
          <w:lang w:bidi="he-IL"/>
        </w:rPr>
      </w:pPr>
      <w:r w:rsidRPr="006C4D93">
        <w:rPr>
          <w:i/>
          <w:sz w:val="28"/>
          <w:szCs w:val="28"/>
          <w:lang w:bidi="he-IL"/>
        </w:rPr>
        <w:t>- какой сейчас месяц?</w:t>
      </w:r>
    </w:p>
    <w:p w:rsidR="00BB7C9B" w:rsidRPr="006C4D93" w:rsidRDefault="00BB7C9B" w:rsidP="00F76E61">
      <w:pPr>
        <w:pStyle w:val="a"/>
        <w:rPr>
          <w:i/>
          <w:sz w:val="28"/>
          <w:szCs w:val="28"/>
          <w:lang w:bidi="he-IL"/>
        </w:rPr>
      </w:pPr>
      <w:r w:rsidRPr="006C4D93">
        <w:rPr>
          <w:i/>
          <w:sz w:val="28"/>
          <w:szCs w:val="28"/>
          <w:lang w:bidi="he-IL"/>
        </w:rPr>
        <w:t>- какое сегодня число?</w:t>
      </w:r>
    </w:p>
    <w:p w:rsidR="00BB7C9B" w:rsidRPr="006C4D93" w:rsidRDefault="00BB7C9B" w:rsidP="00F76E61">
      <w:pPr>
        <w:pStyle w:val="a"/>
        <w:rPr>
          <w:i/>
          <w:sz w:val="28"/>
          <w:szCs w:val="28"/>
          <w:lang w:bidi="he-IL"/>
        </w:rPr>
      </w:pPr>
      <w:r w:rsidRPr="006C4D93">
        <w:rPr>
          <w:i/>
          <w:sz w:val="28"/>
          <w:szCs w:val="28"/>
          <w:lang w:bidi="he-IL"/>
        </w:rPr>
        <w:t>- какой день недели?</w:t>
      </w:r>
    </w:p>
    <w:p w:rsidR="00BB7C9B" w:rsidRPr="006C4D93" w:rsidRDefault="00BB7C9B" w:rsidP="00F76E61">
      <w:pPr>
        <w:pStyle w:val="a"/>
        <w:tabs>
          <w:tab w:val="left" w:pos="180"/>
        </w:tabs>
        <w:rPr>
          <w:i/>
          <w:sz w:val="28"/>
          <w:szCs w:val="28"/>
          <w:lang w:bidi="he-IL"/>
        </w:rPr>
      </w:pPr>
      <w:r w:rsidRPr="006C4D93">
        <w:rPr>
          <w:i/>
          <w:sz w:val="28"/>
          <w:szCs w:val="28"/>
          <w:lang w:bidi="he-IL"/>
        </w:rPr>
        <w:t>- какой сейчас урок?</w:t>
      </w:r>
    </w:p>
    <w:p w:rsidR="00BB7C9B" w:rsidRPr="006C4D93" w:rsidRDefault="00BB7C9B" w:rsidP="00F76E61">
      <w:pPr>
        <w:pStyle w:val="a"/>
        <w:tabs>
          <w:tab w:val="left" w:pos="180"/>
        </w:tabs>
        <w:rPr>
          <w:i/>
          <w:sz w:val="28"/>
          <w:szCs w:val="28"/>
          <w:lang w:bidi="he-IL"/>
        </w:rPr>
      </w:pPr>
      <w:r w:rsidRPr="006C4D93">
        <w:rPr>
          <w:i/>
          <w:sz w:val="28"/>
          <w:szCs w:val="28"/>
          <w:lang w:bidi="he-IL"/>
        </w:rPr>
        <w:t>- кто сегодня дежурный?</w:t>
      </w:r>
    </w:p>
    <w:p w:rsidR="00BB7C9B" w:rsidRPr="006C4D93" w:rsidRDefault="00BB7C9B" w:rsidP="00F76E61">
      <w:pPr>
        <w:pStyle w:val="a"/>
        <w:tabs>
          <w:tab w:val="left" w:pos="187"/>
          <w:tab w:val="left" w:pos="1234"/>
        </w:tabs>
        <w:spacing w:line="360" w:lineRule="exact"/>
        <w:rPr>
          <w:b/>
          <w:sz w:val="28"/>
          <w:szCs w:val="28"/>
          <w:lang w:bidi="he-IL"/>
        </w:rPr>
      </w:pPr>
      <w:r w:rsidRPr="006C4D93">
        <w:rPr>
          <w:b/>
          <w:sz w:val="28"/>
          <w:szCs w:val="28"/>
          <w:lang w:val="en-US" w:bidi="he-IL"/>
        </w:rPr>
        <w:t>II</w:t>
      </w:r>
      <w:r w:rsidRPr="006C4D93">
        <w:rPr>
          <w:b/>
          <w:sz w:val="28"/>
          <w:szCs w:val="28"/>
          <w:lang w:bidi="he-IL"/>
        </w:rPr>
        <w:t>. Основная часть</w:t>
      </w:r>
    </w:p>
    <w:p w:rsidR="00BB7C9B" w:rsidRPr="006C4D93" w:rsidRDefault="00BB7C9B" w:rsidP="00F76E61">
      <w:pPr>
        <w:pStyle w:val="a"/>
        <w:tabs>
          <w:tab w:val="left" w:pos="187"/>
          <w:tab w:val="left" w:pos="1234"/>
        </w:tabs>
        <w:spacing w:line="360" w:lineRule="exact"/>
        <w:rPr>
          <w:b/>
          <w:i/>
          <w:iCs/>
          <w:sz w:val="28"/>
          <w:szCs w:val="28"/>
        </w:rPr>
      </w:pPr>
      <w:r w:rsidRPr="006C4D93">
        <w:rPr>
          <w:b/>
          <w:bCs/>
          <w:i/>
          <w:iCs/>
          <w:sz w:val="28"/>
          <w:szCs w:val="28"/>
        </w:rPr>
        <w:t xml:space="preserve"> </w:t>
      </w:r>
      <w:smartTag w:uri="urn:schemas-microsoft-com:office:smarttags" w:element="place">
        <w:r w:rsidRPr="006C4D93">
          <w:rPr>
            <w:b/>
            <w:bCs/>
            <w:i/>
            <w:iCs/>
            <w:sz w:val="28"/>
            <w:szCs w:val="28"/>
            <w:lang w:val="en-US"/>
          </w:rPr>
          <w:t>I</w:t>
        </w:r>
        <w:r w:rsidRPr="006C4D93">
          <w:rPr>
            <w:b/>
            <w:bCs/>
            <w:i/>
            <w:iCs/>
            <w:sz w:val="28"/>
            <w:szCs w:val="28"/>
          </w:rPr>
          <w:t>.</w:t>
        </w:r>
      </w:smartTag>
      <w:r w:rsidRPr="006C4D93">
        <w:rPr>
          <w:b/>
          <w:bCs/>
          <w:i/>
          <w:iCs/>
          <w:sz w:val="28"/>
          <w:szCs w:val="28"/>
        </w:rPr>
        <w:t xml:space="preserve"> </w:t>
      </w:r>
      <w:r w:rsidRPr="006C4D93">
        <w:rPr>
          <w:b/>
          <w:i/>
          <w:iCs/>
          <w:sz w:val="28"/>
          <w:szCs w:val="28"/>
        </w:rPr>
        <w:t xml:space="preserve">Актуализация опорных знаний. </w:t>
      </w:r>
    </w:p>
    <w:p w:rsidR="00BB7C9B" w:rsidRPr="006C4D93" w:rsidRDefault="00BB7C9B" w:rsidP="00F76E61">
      <w:pPr>
        <w:pStyle w:val="a"/>
        <w:spacing w:line="374" w:lineRule="exact"/>
        <w:ind w:left="139" w:right="2140"/>
        <w:jc w:val="both"/>
        <w:rPr>
          <w:sz w:val="28"/>
          <w:szCs w:val="28"/>
        </w:rPr>
      </w:pPr>
      <w:r w:rsidRPr="006C4D93">
        <w:rPr>
          <w:sz w:val="28"/>
          <w:szCs w:val="28"/>
        </w:rPr>
        <w:t xml:space="preserve">Поговорим о погоде. Посмотрите в окно. </w:t>
      </w:r>
    </w:p>
    <w:p w:rsidR="00BB7C9B" w:rsidRPr="006C4D93" w:rsidRDefault="00BB7C9B" w:rsidP="006C4D93">
      <w:pPr>
        <w:pStyle w:val="a"/>
        <w:ind w:left="825"/>
        <w:jc w:val="both"/>
        <w:rPr>
          <w:i/>
          <w:iCs/>
          <w:sz w:val="28"/>
          <w:szCs w:val="28"/>
        </w:rPr>
      </w:pPr>
      <w:r w:rsidRPr="006C4D93">
        <w:rPr>
          <w:i/>
          <w:iCs/>
          <w:sz w:val="28"/>
          <w:szCs w:val="28"/>
        </w:rPr>
        <w:t xml:space="preserve">Погода солнечная, холодная. Небо голубое. Снег не идёт. </w:t>
      </w:r>
    </w:p>
    <w:p w:rsidR="00BB7C9B" w:rsidRPr="006C4D93" w:rsidRDefault="00BB7C9B" w:rsidP="006C4D93">
      <w:pPr>
        <w:pStyle w:val="a"/>
        <w:tabs>
          <w:tab w:val="left" w:pos="115"/>
          <w:tab w:val="left" w:pos="6927"/>
        </w:tabs>
        <w:jc w:val="both"/>
        <w:rPr>
          <w:i/>
          <w:iCs/>
          <w:sz w:val="28"/>
          <w:szCs w:val="28"/>
        </w:rPr>
      </w:pPr>
      <w:r w:rsidRPr="006C4D93">
        <w:rPr>
          <w:sz w:val="28"/>
          <w:szCs w:val="28"/>
        </w:rPr>
        <w:tab/>
      </w:r>
      <w:r w:rsidRPr="006C4D93">
        <w:rPr>
          <w:i/>
          <w:iCs/>
          <w:sz w:val="28"/>
          <w:szCs w:val="28"/>
        </w:rPr>
        <w:t xml:space="preserve">Ветер слабый. Температура воздуха минус ___градусов. </w:t>
      </w:r>
    </w:p>
    <w:p w:rsidR="00BB7C9B" w:rsidRPr="006C4D93" w:rsidRDefault="00BB7C9B" w:rsidP="006C4D93">
      <w:pPr>
        <w:pStyle w:val="a"/>
        <w:ind w:left="119"/>
        <w:jc w:val="both"/>
        <w:rPr>
          <w:i/>
          <w:iCs/>
          <w:sz w:val="28"/>
          <w:szCs w:val="28"/>
        </w:rPr>
      </w:pPr>
      <w:r w:rsidRPr="006C4D93">
        <w:rPr>
          <w:i/>
          <w:iCs/>
          <w:sz w:val="28"/>
          <w:szCs w:val="28"/>
        </w:rPr>
        <w:t xml:space="preserve">Деревья и кусты голые. Земля покрыта белым пушистым снегом. </w:t>
      </w:r>
    </w:p>
    <w:p w:rsidR="00BB7C9B" w:rsidRPr="006C4D93" w:rsidRDefault="00BB7C9B" w:rsidP="006C4D93">
      <w:pPr>
        <w:pStyle w:val="a"/>
        <w:ind w:left="115"/>
        <w:jc w:val="both"/>
        <w:rPr>
          <w:sz w:val="28"/>
          <w:szCs w:val="28"/>
        </w:rPr>
      </w:pPr>
      <w:r w:rsidRPr="006C4D93">
        <w:rPr>
          <w:w w:val="112"/>
          <w:sz w:val="28"/>
          <w:szCs w:val="28"/>
        </w:rPr>
        <w:t xml:space="preserve">С </w:t>
      </w:r>
      <w:r w:rsidRPr="006C4D93">
        <w:rPr>
          <w:i/>
          <w:iCs/>
          <w:sz w:val="28"/>
          <w:szCs w:val="28"/>
        </w:rPr>
        <w:t xml:space="preserve">ветки на ветку перелетают снегири и синицы. Трудно птицам зимой. </w:t>
      </w:r>
      <w:r w:rsidRPr="006C4D93">
        <w:rPr>
          <w:i/>
          <w:iCs/>
          <w:sz w:val="28"/>
          <w:szCs w:val="28"/>
        </w:rPr>
        <w:tab/>
      </w:r>
      <w:r w:rsidRPr="006C4D93">
        <w:rPr>
          <w:sz w:val="28"/>
          <w:szCs w:val="28"/>
        </w:rPr>
        <w:t xml:space="preserve"> </w:t>
      </w:r>
    </w:p>
    <w:p w:rsidR="00BB7C9B" w:rsidRPr="006C4D93" w:rsidRDefault="00BB7C9B" w:rsidP="006C4D93">
      <w:pPr>
        <w:pStyle w:val="a"/>
        <w:spacing w:before="4" w:line="379" w:lineRule="exact"/>
        <w:ind w:right="1003"/>
        <w:jc w:val="both"/>
        <w:rPr>
          <w:b/>
          <w:i/>
          <w:sz w:val="28"/>
          <w:szCs w:val="28"/>
        </w:rPr>
      </w:pPr>
      <w:r w:rsidRPr="006C4D93">
        <w:rPr>
          <w:b/>
          <w:i/>
          <w:sz w:val="28"/>
          <w:szCs w:val="28"/>
          <w:lang w:val="en-US"/>
        </w:rPr>
        <w:t>II</w:t>
      </w:r>
      <w:r w:rsidRPr="006C4D93">
        <w:rPr>
          <w:b/>
          <w:i/>
          <w:sz w:val="28"/>
          <w:szCs w:val="28"/>
        </w:rPr>
        <w:t>. Сообщение темы и плана урока</w:t>
      </w:r>
    </w:p>
    <w:p w:rsidR="00BB7C9B" w:rsidRPr="006C4D93" w:rsidRDefault="00BB7C9B" w:rsidP="006C4D93">
      <w:pPr>
        <w:pStyle w:val="a"/>
        <w:spacing w:before="4" w:line="379" w:lineRule="exact"/>
        <w:ind w:right="1003"/>
        <w:jc w:val="both"/>
        <w:rPr>
          <w:b/>
          <w:i/>
          <w:sz w:val="28"/>
          <w:szCs w:val="28"/>
        </w:rPr>
      </w:pPr>
      <w:r w:rsidRPr="006C4D93">
        <w:rPr>
          <w:b/>
          <w:i/>
          <w:sz w:val="28"/>
          <w:szCs w:val="28"/>
        </w:rPr>
        <w:t>Э:</w:t>
      </w:r>
      <w:r w:rsidRPr="006C4D93">
        <w:rPr>
          <w:sz w:val="28"/>
          <w:szCs w:val="28"/>
        </w:rPr>
        <w:t xml:space="preserve"> Тема урока «Зима в лесу»</w:t>
      </w:r>
    </w:p>
    <w:p w:rsidR="00BB7C9B" w:rsidRPr="006C4D93" w:rsidRDefault="00BB7C9B" w:rsidP="006C4D93">
      <w:pPr>
        <w:pStyle w:val="a"/>
        <w:spacing w:before="4" w:line="379" w:lineRule="exact"/>
        <w:ind w:right="1003"/>
        <w:jc w:val="both"/>
        <w:rPr>
          <w:sz w:val="28"/>
          <w:szCs w:val="28"/>
        </w:rPr>
      </w:pPr>
      <w:r w:rsidRPr="006C4D93">
        <w:rPr>
          <w:b/>
          <w:i/>
          <w:sz w:val="28"/>
          <w:szCs w:val="28"/>
        </w:rPr>
        <w:t xml:space="preserve">Э: </w:t>
      </w:r>
      <w:r w:rsidRPr="006C4D93">
        <w:rPr>
          <w:sz w:val="28"/>
          <w:szCs w:val="28"/>
        </w:rPr>
        <w:t>Будем составлять рассказ по картине.</w:t>
      </w:r>
    </w:p>
    <w:p w:rsidR="00BB7C9B" w:rsidRPr="006C4D93" w:rsidRDefault="00BB7C9B" w:rsidP="006C4D93">
      <w:pPr>
        <w:pStyle w:val="a"/>
        <w:spacing w:before="4" w:line="379" w:lineRule="exact"/>
        <w:ind w:right="1003"/>
        <w:jc w:val="center"/>
        <w:rPr>
          <w:sz w:val="28"/>
          <w:szCs w:val="28"/>
          <w:u w:val="single"/>
        </w:rPr>
      </w:pPr>
      <w:r w:rsidRPr="006C4D93">
        <w:rPr>
          <w:sz w:val="28"/>
          <w:szCs w:val="28"/>
          <w:u w:val="single"/>
        </w:rPr>
        <w:t>План урока:</w:t>
      </w:r>
    </w:p>
    <w:p w:rsidR="00BB7C9B" w:rsidRPr="006C4D93" w:rsidRDefault="00BB7C9B" w:rsidP="006C4D93">
      <w:pPr>
        <w:pStyle w:val="a"/>
        <w:spacing w:before="4" w:line="379" w:lineRule="exact"/>
        <w:ind w:right="1003"/>
        <w:jc w:val="both"/>
        <w:rPr>
          <w:sz w:val="28"/>
          <w:szCs w:val="28"/>
        </w:rPr>
      </w:pPr>
      <w:r w:rsidRPr="006C4D93">
        <w:rPr>
          <w:sz w:val="28"/>
          <w:szCs w:val="28"/>
        </w:rPr>
        <w:t>- будем рассматривать картину</w:t>
      </w:r>
    </w:p>
    <w:p w:rsidR="00BB7C9B" w:rsidRPr="006C4D93" w:rsidRDefault="00BB7C9B" w:rsidP="006C4D93">
      <w:pPr>
        <w:pStyle w:val="a"/>
        <w:spacing w:before="4" w:line="379" w:lineRule="exact"/>
        <w:ind w:right="1003"/>
        <w:jc w:val="both"/>
        <w:rPr>
          <w:sz w:val="28"/>
          <w:szCs w:val="28"/>
        </w:rPr>
      </w:pPr>
      <w:r w:rsidRPr="006C4D93">
        <w:rPr>
          <w:sz w:val="28"/>
          <w:szCs w:val="28"/>
        </w:rPr>
        <w:t>- будем отвечать на вопросы</w:t>
      </w:r>
    </w:p>
    <w:p w:rsidR="00BB7C9B" w:rsidRDefault="00BB7C9B" w:rsidP="006C4D93">
      <w:pPr>
        <w:pStyle w:val="a"/>
        <w:spacing w:before="4" w:line="379" w:lineRule="exact"/>
        <w:ind w:right="1003"/>
        <w:jc w:val="both"/>
        <w:rPr>
          <w:sz w:val="28"/>
          <w:szCs w:val="28"/>
        </w:rPr>
      </w:pPr>
      <w:r w:rsidRPr="006C4D93">
        <w:rPr>
          <w:sz w:val="28"/>
          <w:szCs w:val="28"/>
        </w:rPr>
        <w:t xml:space="preserve">- будем </w:t>
      </w:r>
      <w:r>
        <w:rPr>
          <w:sz w:val="28"/>
          <w:szCs w:val="28"/>
        </w:rPr>
        <w:t>дополнять</w:t>
      </w:r>
      <w:r w:rsidRPr="006C4D93">
        <w:rPr>
          <w:sz w:val="28"/>
          <w:szCs w:val="28"/>
        </w:rPr>
        <w:t xml:space="preserve"> предложения</w:t>
      </w:r>
    </w:p>
    <w:p w:rsidR="00BB7C9B" w:rsidRPr="006C4D93" w:rsidRDefault="00BB7C9B" w:rsidP="006C4D93">
      <w:pPr>
        <w:pStyle w:val="a"/>
        <w:spacing w:before="4" w:line="379" w:lineRule="exact"/>
        <w:ind w:right="1003"/>
        <w:jc w:val="both"/>
        <w:rPr>
          <w:sz w:val="28"/>
          <w:szCs w:val="28"/>
        </w:rPr>
      </w:pPr>
      <w:r>
        <w:rPr>
          <w:sz w:val="28"/>
          <w:szCs w:val="28"/>
        </w:rPr>
        <w:t>- будем писать рассказ</w:t>
      </w:r>
    </w:p>
    <w:p w:rsidR="00BB7C9B" w:rsidRPr="006C4D93" w:rsidRDefault="00BB7C9B" w:rsidP="006C4D93">
      <w:pPr>
        <w:pStyle w:val="a"/>
        <w:spacing w:before="4" w:line="379" w:lineRule="exact"/>
        <w:ind w:right="1003"/>
        <w:jc w:val="both"/>
        <w:rPr>
          <w:b/>
          <w:i/>
          <w:iCs/>
          <w:sz w:val="28"/>
          <w:szCs w:val="28"/>
        </w:rPr>
      </w:pPr>
      <w:r w:rsidRPr="006C4D93">
        <w:rPr>
          <w:b/>
          <w:bCs/>
          <w:i/>
          <w:iCs/>
          <w:sz w:val="28"/>
          <w:szCs w:val="28"/>
          <w:lang w:val="en-US"/>
        </w:rPr>
        <w:t>III</w:t>
      </w:r>
      <w:r w:rsidRPr="006C4D93">
        <w:rPr>
          <w:b/>
          <w:bCs/>
          <w:i/>
          <w:iCs/>
          <w:sz w:val="28"/>
          <w:szCs w:val="28"/>
        </w:rPr>
        <w:t xml:space="preserve">. </w:t>
      </w:r>
      <w:r w:rsidRPr="006C4D93">
        <w:rPr>
          <w:b/>
          <w:i/>
          <w:iCs/>
          <w:sz w:val="28"/>
          <w:szCs w:val="28"/>
        </w:rPr>
        <w:t xml:space="preserve">Формирование новых понятий </w:t>
      </w:r>
      <w:r w:rsidRPr="006C4D93">
        <w:rPr>
          <w:b/>
          <w:i/>
          <w:sz w:val="28"/>
          <w:szCs w:val="28"/>
        </w:rPr>
        <w:t>и</w:t>
      </w:r>
      <w:r w:rsidRPr="006C4D93">
        <w:rPr>
          <w:b/>
          <w:i/>
          <w:iCs/>
          <w:w w:val="85"/>
          <w:sz w:val="28"/>
          <w:szCs w:val="28"/>
        </w:rPr>
        <w:t xml:space="preserve"> </w:t>
      </w:r>
      <w:r w:rsidRPr="006C4D93">
        <w:rPr>
          <w:b/>
          <w:i/>
          <w:iCs/>
          <w:sz w:val="28"/>
          <w:szCs w:val="28"/>
        </w:rPr>
        <w:t xml:space="preserve">способов действия. </w:t>
      </w:r>
    </w:p>
    <w:p w:rsidR="00BB7C9B" w:rsidRPr="006C4D93" w:rsidRDefault="00BB7C9B" w:rsidP="006C4D93">
      <w:pPr>
        <w:pStyle w:val="a"/>
        <w:spacing w:before="4" w:line="379" w:lineRule="exact"/>
        <w:ind w:right="1003"/>
        <w:jc w:val="both"/>
        <w:rPr>
          <w:b/>
          <w:i/>
          <w:sz w:val="28"/>
          <w:szCs w:val="28"/>
        </w:rPr>
      </w:pPr>
      <w:r w:rsidRPr="006C4D93">
        <w:rPr>
          <w:b/>
          <w:i/>
          <w:iCs/>
          <w:sz w:val="28"/>
          <w:szCs w:val="28"/>
        </w:rPr>
        <w:t xml:space="preserve">Э: </w:t>
      </w:r>
      <w:r w:rsidRPr="006C4D93">
        <w:rPr>
          <w:sz w:val="28"/>
          <w:szCs w:val="28"/>
        </w:rPr>
        <w:t>Будем рассматривать картину.</w:t>
      </w:r>
    </w:p>
    <w:p w:rsidR="00BB7C9B" w:rsidRPr="006C4D93" w:rsidRDefault="00BB7C9B" w:rsidP="00F76E61">
      <w:pPr>
        <w:pStyle w:val="a"/>
        <w:spacing w:before="9" w:line="374" w:lineRule="exact"/>
        <w:ind w:left="76" w:right="100"/>
        <w:jc w:val="both"/>
        <w:rPr>
          <w:sz w:val="28"/>
          <w:szCs w:val="28"/>
        </w:rPr>
      </w:pPr>
      <w:r w:rsidRPr="006C4D93">
        <w:rPr>
          <w:sz w:val="28"/>
          <w:szCs w:val="28"/>
        </w:rPr>
        <w:t xml:space="preserve">Сегодня мы будем работать по картине. Посмотрите на картину. </w:t>
      </w:r>
      <w:r w:rsidRPr="006C4D93">
        <w:rPr>
          <w:sz w:val="28"/>
          <w:szCs w:val="28"/>
        </w:rPr>
        <w:br/>
        <w:t xml:space="preserve">Какие загадки можно вспомнить, глядя на картину? </w:t>
      </w:r>
    </w:p>
    <w:p w:rsidR="00BB7C9B" w:rsidRPr="006C4D93" w:rsidRDefault="00BB7C9B" w:rsidP="006C4D93">
      <w:pPr>
        <w:pStyle w:val="a"/>
        <w:ind w:right="3316"/>
        <w:jc w:val="both"/>
        <w:rPr>
          <w:i/>
          <w:iCs/>
          <w:sz w:val="28"/>
          <w:szCs w:val="28"/>
        </w:rPr>
      </w:pPr>
      <w:r w:rsidRPr="006C4D93">
        <w:rPr>
          <w:i/>
          <w:sz w:val="28"/>
          <w:szCs w:val="28"/>
        </w:rPr>
        <w:t xml:space="preserve">Бел, как мел, с неба прилетел. (Снег). </w:t>
      </w:r>
      <w:r w:rsidRPr="006C4D93">
        <w:rPr>
          <w:i/>
          <w:sz w:val="28"/>
          <w:szCs w:val="28"/>
        </w:rPr>
        <w:br/>
      </w:r>
    </w:p>
    <w:p w:rsidR="00BB7C9B" w:rsidRPr="006C4D93" w:rsidRDefault="00BB7C9B" w:rsidP="006C4D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4D93">
        <w:rPr>
          <w:rFonts w:ascii="Times New Roman" w:hAnsi="Times New Roman"/>
          <w:i/>
          <w:sz w:val="28"/>
          <w:szCs w:val="28"/>
          <w:lang w:eastAsia="ru-RU"/>
        </w:rPr>
        <w:t>Как по зеркалу качусь,</w:t>
      </w:r>
    </w:p>
    <w:p w:rsidR="00BB7C9B" w:rsidRPr="006C4D93" w:rsidRDefault="00BB7C9B" w:rsidP="006C4D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4D93">
        <w:rPr>
          <w:rFonts w:ascii="Times New Roman" w:hAnsi="Times New Roman"/>
          <w:i/>
          <w:sz w:val="28"/>
          <w:szCs w:val="28"/>
          <w:lang w:eastAsia="ru-RU"/>
        </w:rPr>
        <w:t>На коньках кручусь-верчусь,</w:t>
      </w:r>
    </w:p>
    <w:p w:rsidR="00BB7C9B" w:rsidRPr="006C4D93" w:rsidRDefault="00BB7C9B" w:rsidP="006C4D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4D93">
        <w:rPr>
          <w:rFonts w:ascii="Times New Roman" w:hAnsi="Times New Roman"/>
          <w:i/>
          <w:sz w:val="28"/>
          <w:szCs w:val="28"/>
          <w:lang w:eastAsia="ru-RU"/>
        </w:rPr>
        <w:t>Разгонюсь, как самолет -</w:t>
      </w:r>
    </w:p>
    <w:p w:rsidR="00BB7C9B" w:rsidRPr="006C4D93" w:rsidRDefault="00BB7C9B" w:rsidP="006C4D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4D93">
        <w:rPr>
          <w:rFonts w:ascii="Times New Roman" w:hAnsi="Times New Roman"/>
          <w:i/>
          <w:sz w:val="28"/>
          <w:szCs w:val="28"/>
          <w:lang w:eastAsia="ru-RU"/>
        </w:rPr>
        <w:t>Под ногами что же? (Лед)</w:t>
      </w:r>
    </w:p>
    <w:p w:rsidR="00BB7C9B" w:rsidRPr="006C4D93" w:rsidRDefault="00BB7C9B" w:rsidP="006C4D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BB7C9B" w:rsidRPr="006C4D93" w:rsidRDefault="00BB7C9B" w:rsidP="006C4D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4D93">
        <w:rPr>
          <w:rFonts w:ascii="Times New Roman" w:hAnsi="Times New Roman"/>
          <w:i/>
          <w:sz w:val="28"/>
          <w:szCs w:val="28"/>
          <w:lang w:eastAsia="ru-RU"/>
        </w:rPr>
        <w:t>Рады, рады все на свете,</w:t>
      </w:r>
    </w:p>
    <w:p w:rsidR="00BB7C9B" w:rsidRPr="006C4D93" w:rsidRDefault="00BB7C9B" w:rsidP="006C4D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4D93">
        <w:rPr>
          <w:rFonts w:ascii="Times New Roman" w:hAnsi="Times New Roman"/>
          <w:i/>
          <w:sz w:val="28"/>
          <w:szCs w:val="28"/>
          <w:lang w:eastAsia="ru-RU"/>
        </w:rPr>
        <w:t>Рады взрослые и дети!</w:t>
      </w:r>
    </w:p>
    <w:p w:rsidR="00BB7C9B" w:rsidRPr="006C4D93" w:rsidRDefault="00BB7C9B" w:rsidP="006C4D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4D93">
        <w:rPr>
          <w:rFonts w:ascii="Times New Roman" w:hAnsi="Times New Roman"/>
          <w:i/>
          <w:sz w:val="28"/>
          <w:szCs w:val="28"/>
          <w:lang w:eastAsia="ru-RU"/>
        </w:rPr>
        <w:t>В гости снова к ним пришла</w:t>
      </w:r>
    </w:p>
    <w:p w:rsidR="00BB7C9B" w:rsidRPr="006C4D93" w:rsidRDefault="00BB7C9B" w:rsidP="006C4D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4D93">
        <w:rPr>
          <w:rFonts w:ascii="Times New Roman" w:hAnsi="Times New Roman"/>
          <w:i/>
          <w:sz w:val="28"/>
          <w:szCs w:val="28"/>
          <w:lang w:eastAsia="ru-RU"/>
        </w:rPr>
        <w:t>Кто? - Красавица... (зима)</w:t>
      </w:r>
    </w:p>
    <w:p w:rsidR="00BB7C9B" w:rsidRPr="006C4D93" w:rsidRDefault="00BB7C9B" w:rsidP="006C4D9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BB7C9B" w:rsidRPr="006C4D93" w:rsidRDefault="00BB7C9B" w:rsidP="006C4D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D93">
        <w:rPr>
          <w:rFonts w:ascii="Times New Roman" w:hAnsi="Times New Roman"/>
          <w:b/>
          <w:i/>
          <w:sz w:val="28"/>
          <w:szCs w:val="28"/>
          <w:lang w:eastAsia="ru-RU"/>
        </w:rPr>
        <w:t>Э:</w:t>
      </w:r>
      <w:r w:rsidRPr="006C4D9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C4D93">
        <w:rPr>
          <w:rFonts w:ascii="Times New Roman" w:hAnsi="Times New Roman"/>
          <w:sz w:val="28"/>
          <w:szCs w:val="28"/>
          <w:lang w:eastAsia="ru-RU"/>
        </w:rPr>
        <w:t>будем отвечать на вопросы.</w:t>
      </w:r>
    </w:p>
    <w:p w:rsidR="00BB7C9B" w:rsidRPr="006C4D93" w:rsidRDefault="00BB7C9B" w:rsidP="00F76E61">
      <w:pPr>
        <w:pStyle w:val="a"/>
        <w:spacing w:line="384" w:lineRule="exact"/>
        <w:ind w:left="782" w:right="3316"/>
        <w:jc w:val="both"/>
        <w:rPr>
          <w:i/>
          <w:iCs/>
          <w:sz w:val="28"/>
          <w:szCs w:val="28"/>
        </w:rPr>
      </w:pPr>
    </w:p>
    <w:p w:rsidR="00BB7C9B" w:rsidRPr="006C4D93" w:rsidRDefault="00BB7C9B" w:rsidP="00F76E61">
      <w:pPr>
        <w:pStyle w:val="a"/>
        <w:spacing w:before="9" w:line="374" w:lineRule="exact"/>
        <w:ind w:left="76" w:right="100"/>
        <w:jc w:val="both"/>
        <w:rPr>
          <w:sz w:val="28"/>
          <w:szCs w:val="28"/>
        </w:rPr>
      </w:pPr>
      <w:r w:rsidRPr="006C4D93">
        <w:rPr>
          <w:sz w:val="28"/>
          <w:szCs w:val="28"/>
        </w:rPr>
        <w:t xml:space="preserve">Мы будем описывать картину по вопросам. На </w:t>
      </w:r>
      <w:r>
        <w:rPr>
          <w:sz w:val="28"/>
          <w:szCs w:val="28"/>
        </w:rPr>
        <w:t>доске</w:t>
      </w:r>
      <w:r w:rsidRPr="006C4D93">
        <w:rPr>
          <w:sz w:val="28"/>
          <w:szCs w:val="28"/>
        </w:rPr>
        <w:t xml:space="preserve"> словарь, </w:t>
      </w:r>
      <w:r w:rsidRPr="006C4D93">
        <w:rPr>
          <w:sz w:val="28"/>
          <w:szCs w:val="28"/>
        </w:rPr>
        <w:br/>
        <w:t>можно использовать его в ответах.</w:t>
      </w:r>
      <w:r w:rsidRPr="006C4D93">
        <w:rPr>
          <w:sz w:val="28"/>
          <w:szCs w:val="28"/>
        </w:rPr>
        <w:tab/>
      </w:r>
      <w:r w:rsidRPr="006C4D93">
        <w:rPr>
          <w:sz w:val="28"/>
          <w:szCs w:val="28"/>
        </w:rPr>
        <w:tab/>
      </w:r>
      <w:r w:rsidRPr="006C4D93">
        <w:rPr>
          <w:sz w:val="28"/>
          <w:szCs w:val="28"/>
        </w:rPr>
        <w:tab/>
      </w:r>
      <w:r w:rsidRPr="006C4D93">
        <w:rPr>
          <w:sz w:val="28"/>
          <w:szCs w:val="28"/>
        </w:rPr>
        <w:tab/>
      </w:r>
      <w:r w:rsidRPr="006C4D93">
        <w:rPr>
          <w:sz w:val="28"/>
          <w:szCs w:val="28"/>
        </w:rPr>
        <w:tab/>
      </w:r>
      <w:r w:rsidRPr="006C4D93">
        <w:rPr>
          <w:sz w:val="28"/>
          <w:szCs w:val="28"/>
        </w:rPr>
        <w:tab/>
      </w:r>
      <w:r w:rsidRPr="006C4D93">
        <w:rPr>
          <w:sz w:val="28"/>
          <w:szCs w:val="28"/>
        </w:rPr>
        <w:tab/>
      </w:r>
      <w:r w:rsidRPr="006C4D93">
        <w:rPr>
          <w:sz w:val="28"/>
          <w:szCs w:val="28"/>
        </w:rPr>
        <w:tab/>
        <w:t xml:space="preserve"> </w:t>
      </w:r>
    </w:p>
    <w:p w:rsidR="00BB7C9B" w:rsidRPr="00027FFC" w:rsidRDefault="00BB7C9B" w:rsidP="00027FFC">
      <w:pPr>
        <w:pStyle w:val="a"/>
        <w:ind w:right="5131"/>
        <w:jc w:val="both"/>
        <w:rPr>
          <w:i/>
          <w:sz w:val="28"/>
          <w:szCs w:val="28"/>
        </w:rPr>
      </w:pPr>
      <w:r w:rsidRPr="00027FFC">
        <w:rPr>
          <w:i/>
          <w:sz w:val="28"/>
          <w:szCs w:val="28"/>
        </w:rPr>
        <w:t xml:space="preserve">Что мы видим на картине? </w:t>
      </w:r>
      <w:r w:rsidRPr="00027FFC">
        <w:rPr>
          <w:i/>
          <w:sz w:val="28"/>
          <w:szCs w:val="28"/>
        </w:rPr>
        <w:br/>
        <w:t xml:space="preserve">Какой лес мы видим? </w:t>
      </w:r>
    </w:p>
    <w:p w:rsidR="00BB7C9B" w:rsidRPr="00027FFC" w:rsidRDefault="00BB7C9B" w:rsidP="00027FFC">
      <w:pPr>
        <w:pStyle w:val="a"/>
        <w:jc w:val="both"/>
        <w:rPr>
          <w:i/>
          <w:sz w:val="28"/>
          <w:szCs w:val="28"/>
        </w:rPr>
      </w:pPr>
      <w:r w:rsidRPr="00027FFC">
        <w:rPr>
          <w:i/>
          <w:sz w:val="28"/>
          <w:szCs w:val="28"/>
        </w:rPr>
        <w:t xml:space="preserve">Какой воздух в лесу? </w:t>
      </w:r>
    </w:p>
    <w:p w:rsidR="00BB7C9B" w:rsidRPr="00027FFC" w:rsidRDefault="00BB7C9B" w:rsidP="00027FFC">
      <w:pPr>
        <w:pStyle w:val="a"/>
        <w:jc w:val="both"/>
        <w:rPr>
          <w:i/>
          <w:sz w:val="28"/>
          <w:szCs w:val="28"/>
        </w:rPr>
      </w:pPr>
      <w:r w:rsidRPr="00027FFC">
        <w:rPr>
          <w:i/>
          <w:sz w:val="28"/>
          <w:szCs w:val="28"/>
        </w:rPr>
        <w:t xml:space="preserve">Каким ковром снег покрыл землю? </w:t>
      </w:r>
    </w:p>
    <w:p w:rsidR="00BB7C9B" w:rsidRPr="00027FFC" w:rsidRDefault="00BB7C9B" w:rsidP="00027FFC">
      <w:pPr>
        <w:pStyle w:val="a"/>
        <w:jc w:val="both"/>
        <w:rPr>
          <w:i/>
          <w:sz w:val="28"/>
          <w:szCs w:val="28"/>
        </w:rPr>
      </w:pPr>
      <w:r w:rsidRPr="00027FFC">
        <w:rPr>
          <w:i/>
          <w:sz w:val="28"/>
          <w:szCs w:val="28"/>
        </w:rPr>
        <w:t xml:space="preserve">В каком наряде спокойно стоят сосны, ели и берёзы? </w:t>
      </w:r>
    </w:p>
    <w:p w:rsidR="00BB7C9B" w:rsidRPr="00027FFC" w:rsidRDefault="00BB7C9B" w:rsidP="00027FFC">
      <w:pPr>
        <w:pStyle w:val="a"/>
        <w:jc w:val="both"/>
        <w:rPr>
          <w:i/>
          <w:sz w:val="28"/>
          <w:szCs w:val="28"/>
        </w:rPr>
      </w:pPr>
      <w:r w:rsidRPr="00027FFC">
        <w:rPr>
          <w:i/>
          <w:sz w:val="28"/>
          <w:szCs w:val="28"/>
        </w:rPr>
        <w:t xml:space="preserve">Как снег лежит на ветках? </w:t>
      </w:r>
    </w:p>
    <w:p w:rsidR="00BB7C9B" w:rsidRPr="00DD6D11" w:rsidRDefault="00BB7C9B" w:rsidP="00DD6D11">
      <w:pPr>
        <w:pStyle w:val="a"/>
        <w:spacing w:line="388" w:lineRule="exact"/>
        <w:jc w:val="both"/>
        <w:rPr>
          <w:i/>
          <w:color w:val="2C2921"/>
          <w:sz w:val="28"/>
          <w:szCs w:val="28"/>
        </w:rPr>
      </w:pPr>
      <w:r w:rsidRPr="00DD6D11">
        <w:rPr>
          <w:i/>
          <w:color w:val="2C2921"/>
          <w:sz w:val="28"/>
          <w:szCs w:val="28"/>
        </w:rPr>
        <w:t xml:space="preserve">Что как будто рассыпала кругом волшебница - зима? </w:t>
      </w:r>
    </w:p>
    <w:p w:rsidR="00BB7C9B" w:rsidRPr="00027FFC" w:rsidRDefault="00BB7C9B" w:rsidP="00027FFC">
      <w:pPr>
        <w:pStyle w:val="a"/>
        <w:ind w:right="129"/>
        <w:jc w:val="both"/>
        <w:rPr>
          <w:i/>
          <w:sz w:val="28"/>
          <w:szCs w:val="28"/>
        </w:rPr>
      </w:pPr>
      <w:r w:rsidRPr="00027FFC">
        <w:rPr>
          <w:i/>
          <w:sz w:val="28"/>
          <w:szCs w:val="28"/>
        </w:rPr>
        <w:t xml:space="preserve">Как в лесу? </w:t>
      </w:r>
    </w:p>
    <w:p w:rsidR="00BB7C9B" w:rsidRDefault="00BB7C9B" w:rsidP="00027FFC">
      <w:pPr>
        <w:pStyle w:val="a"/>
        <w:ind w:right="129"/>
        <w:jc w:val="both"/>
        <w:rPr>
          <w:i/>
          <w:sz w:val="28"/>
          <w:szCs w:val="28"/>
        </w:rPr>
      </w:pPr>
      <w:r w:rsidRPr="00027FFC">
        <w:rPr>
          <w:i/>
          <w:sz w:val="28"/>
          <w:szCs w:val="28"/>
        </w:rPr>
        <w:t xml:space="preserve">Что делает природа? </w:t>
      </w:r>
    </w:p>
    <w:p w:rsidR="00BB7C9B" w:rsidRPr="00027FFC" w:rsidRDefault="00BB7C9B" w:rsidP="00027FFC">
      <w:pPr>
        <w:pStyle w:val="a"/>
        <w:ind w:right="129"/>
        <w:jc w:val="both"/>
        <w:rPr>
          <w:i/>
          <w:sz w:val="28"/>
          <w:szCs w:val="28"/>
        </w:rPr>
      </w:pPr>
    </w:p>
    <w:p w:rsidR="00BB7C9B" w:rsidRDefault="00BB7C9B" w:rsidP="00027FFC">
      <w:pPr>
        <w:pStyle w:val="a"/>
        <w:ind w:right="76"/>
        <w:jc w:val="both"/>
        <w:rPr>
          <w:b/>
          <w:i/>
          <w:sz w:val="28"/>
          <w:szCs w:val="28"/>
        </w:rPr>
      </w:pPr>
      <w:r w:rsidRPr="006C4D93">
        <w:rPr>
          <w:b/>
          <w:i/>
          <w:sz w:val="28"/>
          <w:szCs w:val="28"/>
          <w:lang w:val="en-US"/>
        </w:rPr>
        <w:t>III</w:t>
      </w:r>
      <w:r w:rsidRPr="006C4D93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Дифференцированный подход</w:t>
      </w:r>
    </w:p>
    <w:p w:rsidR="00BB7C9B" w:rsidRDefault="00BB7C9B" w:rsidP="00027FFC">
      <w:pPr>
        <w:pStyle w:val="a"/>
        <w:ind w:right="7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Э: </w:t>
      </w:r>
      <w:r>
        <w:rPr>
          <w:sz w:val="28"/>
          <w:szCs w:val="28"/>
        </w:rPr>
        <w:t>Б</w:t>
      </w:r>
      <w:r w:rsidRPr="006C4D93">
        <w:rPr>
          <w:sz w:val="28"/>
          <w:szCs w:val="28"/>
        </w:rPr>
        <w:t>удем</w:t>
      </w:r>
      <w:r>
        <w:rPr>
          <w:sz w:val="28"/>
          <w:szCs w:val="28"/>
        </w:rPr>
        <w:t xml:space="preserve"> дополнять</w:t>
      </w:r>
      <w:r w:rsidRPr="006C4D93">
        <w:rPr>
          <w:sz w:val="28"/>
          <w:szCs w:val="28"/>
        </w:rPr>
        <w:t xml:space="preserve"> предложения</w:t>
      </w:r>
      <w:r>
        <w:rPr>
          <w:sz w:val="28"/>
          <w:szCs w:val="28"/>
        </w:rPr>
        <w:t>.</w:t>
      </w:r>
    </w:p>
    <w:p w:rsidR="00BB7C9B" w:rsidRPr="00027FFC" w:rsidRDefault="00BB7C9B" w:rsidP="00027FFC">
      <w:pPr>
        <w:pStyle w:val="a"/>
        <w:ind w:right="76"/>
        <w:jc w:val="both"/>
        <w:rPr>
          <w:sz w:val="40"/>
          <w:szCs w:val="40"/>
        </w:rPr>
      </w:pPr>
      <w:r w:rsidRPr="00027FFC">
        <w:rPr>
          <w:color w:val="FF0000"/>
          <w:sz w:val="40"/>
          <w:szCs w:val="40"/>
        </w:rPr>
        <w:t>*</w:t>
      </w:r>
      <w:r w:rsidRPr="00027FFC">
        <w:rPr>
          <w:color w:val="008000"/>
          <w:sz w:val="40"/>
          <w:szCs w:val="40"/>
        </w:rPr>
        <w:t>*</w:t>
      </w:r>
      <w:r w:rsidRPr="00027FFC">
        <w:rPr>
          <w:color w:val="FFFF00"/>
          <w:sz w:val="40"/>
          <w:szCs w:val="40"/>
        </w:rPr>
        <w:t>*</w:t>
      </w:r>
    </w:p>
    <w:p w:rsidR="00BB7C9B" w:rsidRPr="00027FFC" w:rsidRDefault="00BB7C9B" w:rsidP="00027FFC">
      <w:pPr>
        <w:pStyle w:val="a"/>
        <w:ind w:right="-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</w:t>
      </w:r>
      <w:r w:rsidRPr="00027FFC">
        <w:rPr>
          <w:i/>
          <w:sz w:val="28"/>
          <w:szCs w:val="28"/>
        </w:rPr>
        <w:t>картине</w:t>
      </w:r>
      <w:r>
        <w:rPr>
          <w:i/>
          <w:sz w:val="28"/>
          <w:szCs w:val="28"/>
        </w:rPr>
        <w:t xml:space="preserve"> мы видим …(какой?)… (что?).</w:t>
      </w:r>
      <w:r w:rsidRPr="00027FFC">
        <w:rPr>
          <w:i/>
          <w:sz w:val="28"/>
          <w:szCs w:val="28"/>
        </w:rPr>
        <w:br/>
      </w:r>
      <w:r>
        <w:rPr>
          <w:i/>
          <w:sz w:val="28"/>
          <w:szCs w:val="28"/>
        </w:rPr>
        <w:t>Л</w:t>
      </w:r>
      <w:r w:rsidRPr="00027FFC">
        <w:rPr>
          <w:i/>
          <w:sz w:val="28"/>
          <w:szCs w:val="28"/>
        </w:rPr>
        <w:t xml:space="preserve">ес </w:t>
      </w:r>
      <w:r>
        <w:rPr>
          <w:i/>
          <w:sz w:val="28"/>
          <w:szCs w:val="28"/>
        </w:rPr>
        <w:t>очень … (какой?)</w:t>
      </w:r>
      <w:r w:rsidRPr="00027FFC">
        <w:rPr>
          <w:i/>
          <w:sz w:val="28"/>
          <w:szCs w:val="28"/>
        </w:rPr>
        <w:t xml:space="preserve"> </w:t>
      </w:r>
    </w:p>
    <w:p w:rsidR="00BB7C9B" w:rsidRPr="00027FFC" w:rsidRDefault="00BB7C9B" w:rsidP="00027FFC">
      <w:pPr>
        <w:pStyle w:val="a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027FFC">
        <w:rPr>
          <w:i/>
          <w:sz w:val="28"/>
          <w:szCs w:val="28"/>
        </w:rPr>
        <w:t>оздух в лесу</w:t>
      </w:r>
      <w:r>
        <w:rPr>
          <w:i/>
          <w:sz w:val="28"/>
          <w:szCs w:val="28"/>
        </w:rPr>
        <w:t>… (какой?) и … (какой?)</w:t>
      </w:r>
    </w:p>
    <w:p w:rsidR="00BB7C9B" w:rsidRPr="00027FFC" w:rsidRDefault="00BB7C9B" w:rsidP="00027FFC">
      <w:pPr>
        <w:pStyle w:val="a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027FFC">
        <w:rPr>
          <w:i/>
          <w:sz w:val="28"/>
          <w:szCs w:val="28"/>
        </w:rPr>
        <w:t xml:space="preserve">нег покрыл землю </w:t>
      </w:r>
      <w:r>
        <w:rPr>
          <w:i/>
          <w:sz w:val="28"/>
          <w:szCs w:val="28"/>
        </w:rPr>
        <w:t>… (к</w:t>
      </w:r>
      <w:r w:rsidRPr="00027FFC">
        <w:rPr>
          <w:i/>
          <w:sz w:val="28"/>
          <w:szCs w:val="28"/>
        </w:rPr>
        <w:t>аким</w:t>
      </w:r>
      <w:r>
        <w:rPr>
          <w:i/>
          <w:sz w:val="28"/>
          <w:szCs w:val="28"/>
        </w:rPr>
        <w:t>?)</w:t>
      </w:r>
      <w:r w:rsidRPr="00027FFC">
        <w:rPr>
          <w:i/>
          <w:sz w:val="28"/>
          <w:szCs w:val="28"/>
        </w:rPr>
        <w:t xml:space="preserve"> ковром</w:t>
      </w:r>
      <w:r>
        <w:rPr>
          <w:i/>
          <w:sz w:val="28"/>
          <w:szCs w:val="28"/>
        </w:rPr>
        <w:t>.</w:t>
      </w:r>
      <w:r w:rsidRPr="00027FFC">
        <w:rPr>
          <w:i/>
          <w:sz w:val="28"/>
          <w:szCs w:val="28"/>
        </w:rPr>
        <w:t xml:space="preserve"> </w:t>
      </w:r>
    </w:p>
    <w:p w:rsidR="00BB7C9B" w:rsidRPr="00027FFC" w:rsidRDefault="00BB7C9B" w:rsidP="00027FFC">
      <w:pPr>
        <w:pStyle w:val="a"/>
        <w:jc w:val="both"/>
        <w:rPr>
          <w:i/>
          <w:sz w:val="28"/>
          <w:szCs w:val="28"/>
        </w:rPr>
      </w:pPr>
      <w:r w:rsidRPr="00027FFC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… (</w:t>
      </w:r>
      <w:r w:rsidRPr="00027FFC">
        <w:rPr>
          <w:i/>
          <w:sz w:val="28"/>
          <w:szCs w:val="28"/>
        </w:rPr>
        <w:t>каком</w:t>
      </w:r>
      <w:r>
        <w:rPr>
          <w:i/>
          <w:sz w:val="28"/>
          <w:szCs w:val="28"/>
        </w:rPr>
        <w:t>?)</w:t>
      </w:r>
      <w:r w:rsidRPr="00027FFC">
        <w:rPr>
          <w:i/>
          <w:sz w:val="28"/>
          <w:szCs w:val="28"/>
        </w:rPr>
        <w:t xml:space="preserve"> наряде спокойно стоят сосны, ели и берёзы</w:t>
      </w:r>
      <w:r>
        <w:rPr>
          <w:i/>
          <w:sz w:val="28"/>
          <w:szCs w:val="28"/>
        </w:rPr>
        <w:t>.</w:t>
      </w:r>
      <w:r w:rsidRPr="00027FFC">
        <w:rPr>
          <w:i/>
          <w:sz w:val="28"/>
          <w:szCs w:val="28"/>
        </w:rPr>
        <w:t xml:space="preserve"> </w:t>
      </w:r>
    </w:p>
    <w:p w:rsidR="00BB7C9B" w:rsidRPr="00027FFC" w:rsidRDefault="00BB7C9B" w:rsidP="00027FFC">
      <w:pPr>
        <w:pStyle w:val="a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027FFC">
        <w:rPr>
          <w:i/>
          <w:sz w:val="28"/>
          <w:szCs w:val="28"/>
        </w:rPr>
        <w:t>нег лежит на ветках</w:t>
      </w:r>
      <w:r>
        <w:rPr>
          <w:i/>
          <w:sz w:val="28"/>
          <w:szCs w:val="28"/>
        </w:rPr>
        <w:t xml:space="preserve"> … (как</w:t>
      </w:r>
      <w:r w:rsidRPr="00027FFC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).</w:t>
      </w:r>
      <w:r w:rsidRPr="00027FFC">
        <w:rPr>
          <w:i/>
          <w:sz w:val="28"/>
          <w:szCs w:val="28"/>
        </w:rPr>
        <w:t xml:space="preserve"> </w:t>
      </w:r>
    </w:p>
    <w:p w:rsidR="00BB7C9B" w:rsidRPr="00027FFC" w:rsidRDefault="00BB7C9B" w:rsidP="00027FFC">
      <w:pPr>
        <w:pStyle w:val="a"/>
        <w:jc w:val="both"/>
        <w:rPr>
          <w:i/>
          <w:sz w:val="28"/>
          <w:szCs w:val="28"/>
        </w:rPr>
      </w:pPr>
      <w:r w:rsidRPr="00027FFC">
        <w:rPr>
          <w:i/>
          <w:sz w:val="28"/>
          <w:szCs w:val="28"/>
        </w:rPr>
        <w:t xml:space="preserve">Что как будто рассыпала кругом волшебница </w:t>
      </w:r>
      <w:r>
        <w:rPr>
          <w:i/>
          <w:sz w:val="28"/>
          <w:szCs w:val="28"/>
        </w:rPr>
        <w:t>–</w:t>
      </w:r>
      <w:r w:rsidRPr="00027FFC">
        <w:rPr>
          <w:i/>
          <w:sz w:val="28"/>
          <w:szCs w:val="28"/>
        </w:rPr>
        <w:t xml:space="preserve"> зима</w:t>
      </w:r>
      <w:r>
        <w:rPr>
          <w:i/>
          <w:sz w:val="28"/>
          <w:szCs w:val="28"/>
        </w:rPr>
        <w:t>.</w:t>
      </w:r>
      <w:r w:rsidRPr="00027FFC">
        <w:rPr>
          <w:i/>
          <w:sz w:val="28"/>
          <w:szCs w:val="28"/>
        </w:rPr>
        <w:t xml:space="preserve"> </w:t>
      </w:r>
    </w:p>
    <w:p w:rsidR="00BB7C9B" w:rsidRPr="00027FFC" w:rsidRDefault="00BB7C9B" w:rsidP="00027FFC">
      <w:pPr>
        <w:pStyle w:val="a"/>
        <w:ind w:right="12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 (к</w:t>
      </w:r>
      <w:r w:rsidRPr="00027FFC">
        <w:rPr>
          <w:i/>
          <w:sz w:val="28"/>
          <w:szCs w:val="28"/>
        </w:rPr>
        <w:t>ак</w:t>
      </w:r>
      <w:r>
        <w:rPr>
          <w:i/>
          <w:sz w:val="28"/>
          <w:szCs w:val="28"/>
        </w:rPr>
        <w:t>?)</w:t>
      </w:r>
      <w:r w:rsidRPr="00027FFC">
        <w:rPr>
          <w:i/>
          <w:sz w:val="28"/>
          <w:szCs w:val="28"/>
        </w:rPr>
        <w:t xml:space="preserve"> в лесу</w:t>
      </w:r>
      <w:r>
        <w:rPr>
          <w:i/>
          <w:sz w:val="28"/>
          <w:szCs w:val="28"/>
        </w:rPr>
        <w:t>.</w:t>
      </w:r>
    </w:p>
    <w:p w:rsidR="00BB7C9B" w:rsidRPr="00027FFC" w:rsidRDefault="00BB7C9B" w:rsidP="00027FFC">
      <w:pPr>
        <w:pStyle w:val="a"/>
        <w:ind w:right="12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027FFC">
        <w:rPr>
          <w:i/>
          <w:sz w:val="28"/>
          <w:szCs w:val="28"/>
        </w:rPr>
        <w:t xml:space="preserve">рирода </w:t>
      </w:r>
      <w:r>
        <w:rPr>
          <w:i/>
          <w:sz w:val="28"/>
          <w:szCs w:val="28"/>
        </w:rPr>
        <w:t>… (ч</w:t>
      </w:r>
      <w:r w:rsidRPr="00027FFC">
        <w:rPr>
          <w:i/>
          <w:sz w:val="28"/>
          <w:szCs w:val="28"/>
        </w:rPr>
        <w:t>то делает?</w:t>
      </w:r>
      <w:r>
        <w:rPr>
          <w:i/>
          <w:sz w:val="28"/>
          <w:szCs w:val="28"/>
        </w:rPr>
        <w:t>).</w:t>
      </w:r>
      <w:r w:rsidRPr="00027FFC">
        <w:rPr>
          <w:i/>
          <w:sz w:val="28"/>
          <w:szCs w:val="28"/>
        </w:rPr>
        <w:t xml:space="preserve"> </w:t>
      </w:r>
    </w:p>
    <w:p w:rsidR="00BB7C9B" w:rsidRPr="006C4D93" w:rsidRDefault="00BB7C9B" w:rsidP="00027FFC">
      <w:pPr>
        <w:pStyle w:val="a"/>
        <w:ind w:left="326" w:right="5721"/>
        <w:rPr>
          <w:sz w:val="28"/>
          <w:szCs w:val="28"/>
        </w:rPr>
      </w:pPr>
      <w:r w:rsidRPr="006C4D93">
        <w:rPr>
          <w:sz w:val="28"/>
          <w:szCs w:val="28"/>
        </w:rPr>
        <w:tab/>
        <w:t xml:space="preserve">Вот север тучи нагоняя, </w:t>
      </w:r>
      <w:r w:rsidRPr="006C4D93">
        <w:rPr>
          <w:sz w:val="28"/>
          <w:szCs w:val="28"/>
        </w:rPr>
        <w:br/>
      </w:r>
      <w:r w:rsidRPr="006C4D93">
        <w:rPr>
          <w:sz w:val="28"/>
          <w:szCs w:val="28"/>
        </w:rPr>
        <w:tab/>
        <w:t xml:space="preserve">Дохнул, завыл - вот сама </w:t>
      </w:r>
      <w:r w:rsidRPr="006C4D93">
        <w:rPr>
          <w:sz w:val="28"/>
          <w:szCs w:val="28"/>
        </w:rPr>
        <w:br/>
      </w:r>
      <w:r w:rsidRPr="006C4D93">
        <w:rPr>
          <w:sz w:val="28"/>
          <w:szCs w:val="28"/>
        </w:rPr>
        <w:tab/>
        <w:t xml:space="preserve">Идёт волшебница зима. </w:t>
      </w:r>
    </w:p>
    <w:p w:rsidR="00BB7C9B" w:rsidRPr="006C4D93" w:rsidRDefault="00BB7C9B" w:rsidP="00F76E61">
      <w:pPr>
        <w:pStyle w:val="a"/>
        <w:spacing w:line="388" w:lineRule="exact"/>
        <w:ind w:left="2054" w:right="129"/>
        <w:rPr>
          <w:sz w:val="28"/>
          <w:szCs w:val="28"/>
        </w:rPr>
      </w:pPr>
      <w:r w:rsidRPr="006C4D93">
        <w:rPr>
          <w:sz w:val="28"/>
          <w:szCs w:val="28"/>
        </w:rPr>
        <w:t xml:space="preserve">А.С.Пушкин </w:t>
      </w:r>
    </w:p>
    <w:p w:rsidR="00BB7C9B" w:rsidRPr="006C4D93" w:rsidRDefault="00BB7C9B" w:rsidP="00F76E61">
      <w:pPr>
        <w:pStyle w:val="a"/>
        <w:rPr>
          <w:sz w:val="28"/>
          <w:szCs w:val="28"/>
        </w:rPr>
      </w:pPr>
    </w:p>
    <w:p w:rsidR="00BB7C9B" w:rsidRPr="006C4D93" w:rsidRDefault="00BB7C9B" w:rsidP="00F76E61">
      <w:pPr>
        <w:pStyle w:val="a"/>
        <w:spacing w:line="379" w:lineRule="exact"/>
        <w:ind w:left="710" w:right="4454" w:hanging="710"/>
        <w:rPr>
          <w:sz w:val="28"/>
          <w:szCs w:val="28"/>
        </w:rPr>
      </w:pPr>
      <w:r w:rsidRPr="006C4D93">
        <w:rPr>
          <w:sz w:val="28"/>
          <w:szCs w:val="28"/>
        </w:rPr>
        <w:t>.</w:t>
      </w:r>
      <w:r w:rsidRPr="006C4D93">
        <w:rPr>
          <w:sz w:val="28"/>
          <w:szCs w:val="28"/>
        </w:rPr>
        <w:tab/>
        <w:t xml:space="preserve">Заколдован невидимкой, </w:t>
      </w:r>
      <w:r w:rsidRPr="006C4D93">
        <w:rPr>
          <w:sz w:val="28"/>
          <w:szCs w:val="28"/>
        </w:rPr>
        <w:br/>
        <w:t xml:space="preserve">Дремлет лес под сказку сна. </w:t>
      </w:r>
      <w:r w:rsidRPr="006C4D93">
        <w:rPr>
          <w:sz w:val="28"/>
          <w:szCs w:val="28"/>
        </w:rPr>
        <w:br/>
        <w:t xml:space="preserve">Словно белою косынкой </w:t>
      </w:r>
      <w:r w:rsidRPr="006C4D93">
        <w:rPr>
          <w:sz w:val="28"/>
          <w:szCs w:val="28"/>
        </w:rPr>
        <w:br/>
        <w:t xml:space="preserve">Подвязалася сосна. </w:t>
      </w:r>
    </w:p>
    <w:p w:rsidR="00BB7C9B" w:rsidRPr="006C4D93" w:rsidRDefault="00BB7C9B" w:rsidP="00F76E61">
      <w:pPr>
        <w:pStyle w:val="a"/>
        <w:spacing w:line="384" w:lineRule="exact"/>
        <w:ind w:left="2337" w:right="4479"/>
        <w:rPr>
          <w:sz w:val="28"/>
          <w:szCs w:val="28"/>
        </w:rPr>
      </w:pPr>
      <w:r w:rsidRPr="006C4D93">
        <w:rPr>
          <w:sz w:val="28"/>
          <w:szCs w:val="28"/>
        </w:rPr>
        <w:t xml:space="preserve">С.Есенин </w:t>
      </w:r>
    </w:p>
    <w:p w:rsidR="00BB7C9B" w:rsidRPr="006C4D93" w:rsidRDefault="00BB7C9B" w:rsidP="00F76E61">
      <w:pPr>
        <w:pStyle w:val="a"/>
        <w:spacing w:before="412" w:line="393" w:lineRule="exact"/>
        <w:ind w:left="284" w:right="5616" w:hanging="643"/>
        <w:rPr>
          <w:sz w:val="28"/>
          <w:szCs w:val="28"/>
        </w:rPr>
      </w:pPr>
      <w:r w:rsidRPr="006C4D93">
        <w:rPr>
          <w:sz w:val="28"/>
          <w:szCs w:val="28"/>
        </w:rPr>
        <w:t xml:space="preserve"> </w:t>
      </w:r>
      <w:r w:rsidRPr="006C4D93">
        <w:rPr>
          <w:sz w:val="28"/>
          <w:szCs w:val="28"/>
        </w:rPr>
        <w:tab/>
      </w:r>
      <w:r w:rsidRPr="006C4D93">
        <w:rPr>
          <w:sz w:val="28"/>
          <w:szCs w:val="28"/>
        </w:rPr>
        <w:tab/>
        <w:t xml:space="preserve">Тёмный лес, что шапкой, </w:t>
      </w:r>
      <w:r w:rsidRPr="006C4D93">
        <w:rPr>
          <w:sz w:val="28"/>
          <w:szCs w:val="28"/>
        </w:rPr>
        <w:br/>
      </w:r>
      <w:r w:rsidRPr="006C4D93">
        <w:rPr>
          <w:sz w:val="28"/>
          <w:szCs w:val="28"/>
        </w:rPr>
        <w:tab/>
        <w:t xml:space="preserve">Принакрылся чудной </w:t>
      </w:r>
    </w:p>
    <w:p w:rsidR="00BB7C9B" w:rsidRPr="006C4D93" w:rsidRDefault="00BB7C9B" w:rsidP="00F76E61">
      <w:pPr>
        <w:pStyle w:val="a"/>
        <w:spacing w:before="4" w:line="379" w:lineRule="exact"/>
        <w:ind w:left="576" w:right="6279"/>
        <w:rPr>
          <w:sz w:val="28"/>
          <w:szCs w:val="28"/>
        </w:rPr>
      </w:pPr>
      <w:r w:rsidRPr="006C4D93">
        <w:rPr>
          <w:sz w:val="28"/>
          <w:szCs w:val="28"/>
        </w:rPr>
        <w:tab/>
        <w:t xml:space="preserve">И заснул под нею </w:t>
      </w:r>
      <w:r w:rsidRPr="006C4D93">
        <w:rPr>
          <w:sz w:val="28"/>
          <w:szCs w:val="28"/>
        </w:rPr>
        <w:br/>
      </w:r>
      <w:r w:rsidRPr="006C4D93">
        <w:rPr>
          <w:sz w:val="28"/>
          <w:szCs w:val="28"/>
        </w:rPr>
        <w:tab/>
        <w:t xml:space="preserve">Крепко, непробудно. </w:t>
      </w:r>
    </w:p>
    <w:p w:rsidR="00BB7C9B" w:rsidRPr="006C4D93" w:rsidRDefault="00BB7C9B" w:rsidP="00F76E61">
      <w:pPr>
        <w:pStyle w:val="a"/>
        <w:spacing w:line="384" w:lineRule="exact"/>
        <w:ind w:left="2337" w:right="4479"/>
        <w:rPr>
          <w:sz w:val="28"/>
          <w:szCs w:val="28"/>
        </w:rPr>
      </w:pPr>
      <w:r w:rsidRPr="006C4D93">
        <w:rPr>
          <w:sz w:val="28"/>
          <w:szCs w:val="28"/>
        </w:rPr>
        <w:t xml:space="preserve">И.Суриков. </w:t>
      </w:r>
    </w:p>
    <w:p w:rsidR="00BB7C9B" w:rsidRDefault="00BB7C9B" w:rsidP="00F76E61">
      <w:pPr>
        <w:pStyle w:val="a"/>
        <w:tabs>
          <w:tab w:val="left" w:pos="168"/>
          <w:tab w:val="left" w:pos="1219"/>
        </w:tabs>
        <w:spacing w:before="336" w:line="388" w:lineRule="exact"/>
        <w:ind w:left="1228" w:right="14" w:hanging="1228"/>
        <w:jc w:val="both"/>
        <w:rPr>
          <w:sz w:val="28"/>
          <w:szCs w:val="28"/>
        </w:rPr>
      </w:pPr>
      <w:r w:rsidRPr="006C4D93">
        <w:rPr>
          <w:sz w:val="28"/>
          <w:szCs w:val="28"/>
        </w:rPr>
        <w:tab/>
      </w:r>
      <w:r w:rsidRPr="006C4D93">
        <w:rPr>
          <w:b/>
          <w:bCs/>
          <w:w w:val="92"/>
          <w:sz w:val="28"/>
          <w:szCs w:val="28"/>
        </w:rPr>
        <w:t xml:space="preserve">IV. </w:t>
      </w:r>
      <w:r w:rsidRPr="006C4D93">
        <w:rPr>
          <w:b/>
          <w:i/>
          <w:sz w:val="28"/>
          <w:szCs w:val="28"/>
        </w:rPr>
        <w:t>Итог урока.</w:t>
      </w:r>
      <w:r w:rsidRPr="006C4D93">
        <w:rPr>
          <w:sz w:val="28"/>
          <w:szCs w:val="28"/>
        </w:rPr>
        <w:t xml:space="preserve"> </w:t>
      </w:r>
    </w:p>
    <w:p w:rsidR="00BB7C9B" w:rsidRPr="006C4D93" w:rsidRDefault="00BB7C9B" w:rsidP="00F76E61">
      <w:pPr>
        <w:pStyle w:val="a"/>
        <w:tabs>
          <w:tab w:val="left" w:pos="168"/>
          <w:tab w:val="left" w:pos="1219"/>
        </w:tabs>
        <w:spacing w:before="336" w:line="388" w:lineRule="exact"/>
        <w:ind w:left="1228" w:right="14" w:hanging="1228"/>
        <w:jc w:val="both"/>
        <w:rPr>
          <w:sz w:val="28"/>
          <w:szCs w:val="28"/>
        </w:rPr>
      </w:pPr>
      <w:r>
        <w:rPr>
          <w:b/>
          <w:bCs/>
          <w:w w:val="92"/>
          <w:sz w:val="28"/>
          <w:szCs w:val="28"/>
        </w:rPr>
        <w:t>Э:</w:t>
      </w:r>
      <w:r>
        <w:rPr>
          <w:sz w:val="28"/>
          <w:szCs w:val="28"/>
        </w:rPr>
        <w:t xml:space="preserve"> Что мы делали?</w:t>
      </w:r>
    </w:p>
    <w:p w:rsidR="00BB7C9B" w:rsidRDefault="00BB7C9B" w:rsidP="00F76E61">
      <w:pPr>
        <w:pStyle w:val="a"/>
        <w:tabs>
          <w:tab w:val="left" w:pos="389"/>
          <w:tab w:val="left" w:pos="1435"/>
        </w:tabs>
        <w:spacing w:before="369" w:line="331" w:lineRule="exact"/>
        <w:ind w:right="48"/>
        <w:jc w:val="both"/>
        <w:rPr>
          <w:sz w:val="28"/>
          <w:szCs w:val="28"/>
        </w:rPr>
      </w:pPr>
      <w:r w:rsidRPr="006C4D93">
        <w:rPr>
          <w:b/>
          <w:bCs/>
          <w:sz w:val="28"/>
          <w:szCs w:val="28"/>
        </w:rPr>
        <w:t>V</w:t>
      </w:r>
      <w:r w:rsidRPr="006C4D93">
        <w:rPr>
          <w:b/>
          <w:bCs/>
          <w:i/>
          <w:sz w:val="28"/>
          <w:szCs w:val="28"/>
        </w:rPr>
        <w:t xml:space="preserve">. </w:t>
      </w:r>
      <w:r w:rsidRPr="006C4D93">
        <w:rPr>
          <w:b/>
          <w:i/>
          <w:sz w:val="28"/>
          <w:szCs w:val="28"/>
        </w:rPr>
        <w:t>Домашнее задание.</w:t>
      </w:r>
      <w:r w:rsidRPr="006C4D93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Записать рассказ в тетрадь</w:t>
      </w:r>
      <w:r w:rsidRPr="006C4D93">
        <w:rPr>
          <w:sz w:val="28"/>
          <w:szCs w:val="28"/>
        </w:rPr>
        <w:t xml:space="preserve"> </w:t>
      </w:r>
    </w:p>
    <w:p w:rsidR="00BB7C9B" w:rsidRPr="006C4D93" w:rsidRDefault="00BB7C9B" w:rsidP="00F76E61">
      <w:pPr>
        <w:jc w:val="both"/>
        <w:rPr>
          <w:rFonts w:ascii="Times New Roman" w:hAnsi="Times New Roman"/>
          <w:sz w:val="28"/>
          <w:szCs w:val="28"/>
        </w:rPr>
      </w:pPr>
    </w:p>
    <w:p w:rsidR="00BB7C9B" w:rsidRPr="006C4D93" w:rsidRDefault="00BB7C9B" w:rsidP="00F76E61">
      <w:pPr>
        <w:jc w:val="both"/>
        <w:rPr>
          <w:rFonts w:ascii="Times New Roman" w:hAnsi="Times New Roman"/>
          <w:sz w:val="28"/>
          <w:szCs w:val="28"/>
        </w:rPr>
      </w:pPr>
    </w:p>
    <w:p w:rsidR="00BB7C9B" w:rsidRPr="006C4D93" w:rsidRDefault="00BB7C9B" w:rsidP="00F76E61"/>
    <w:sectPr w:rsidR="00BB7C9B" w:rsidRPr="006C4D93" w:rsidSect="00DD6D11">
      <w:pgSz w:w="11906" w:h="16838"/>
      <w:pgMar w:top="540" w:right="386" w:bottom="71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080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EA2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9E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487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0432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8C0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84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D8C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0C5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66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64B9A"/>
    <w:multiLevelType w:val="singleLevel"/>
    <w:tmpl w:val="4A2C0D5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C25"/>
      </w:rPr>
    </w:lvl>
  </w:abstractNum>
  <w:abstractNum w:abstractNumId="11">
    <w:nsid w:val="1B431F5D"/>
    <w:multiLevelType w:val="singleLevel"/>
    <w:tmpl w:val="BE58B1C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C25"/>
      </w:rPr>
    </w:lvl>
  </w:abstractNum>
  <w:abstractNum w:abstractNumId="12">
    <w:nsid w:val="219226D4"/>
    <w:multiLevelType w:val="multilevel"/>
    <w:tmpl w:val="5B5A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1430B"/>
    <w:multiLevelType w:val="singleLevel"/>
    <w:tmpl w:val="8FCE554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921"/>
      </w:rPr>
    </w:lvl>
  </w:abstractNum>
  <w:abstractNum w:abstractNumId="14">
    <w:nsid w:val="233F6890"/>
    <w:multiLevelType w:val="hybridMultilevel"/>
    <w:tmpl w:val="D092F9E6"/>
    <w:lvl w:ilvl="0" w:tplc="4C0E0E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B3626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93556D"/>
    <w:multiLevelType w:val="multilevel"/>
    <w:tmpl w:val="21F0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64C81"/>
    <w:multiLevelType w:val="singleLevel"/>
    <w:tmpl w:val="DC4CF68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2E28"/>
      </w:rPr>
    </w:lvl>
  </w:abstractNum>
  <w:abstractNum w:abstractNumId="17">
    <w:nsid w:val="5B0C19D8"/>
    <w:multiLevelType w:val="singleLevel"/>
    <w:tmpl w:val="3310520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F2C25"/>
      </w:rPr>
    </w:lvl>
  </w:abstractNum>
  <w:abstractNum w:abstractNumId="18">
    <w:nsid w:val="5E9E1CFD"/>
    <w:multiLevelType w:val="singleLevel"/>
    <w:tmpl w:val="3310520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F2C25"/>
      </w:rPr>
    </w:lvl>
  </w:abstractNum>
  <w:abstractNum w:abstractNumId="19">
    <w:nsid w:val="79CB3624"/>
    <w:multiLevelType w:val="singleLevel"/>
    <w:tmpl w:val="60A0762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921"/>
      </w:rPr>
    </w:lvl>
  </w:abstractNum>
  <w:num w:numId="1">
    <w:abstractNumId w:val="12"/>
  </w:num>
  <w:num w:numId="2">
    <w:abstractNumId w:val="15"/>
  </w:num>
  <w:num w:numId="3">
    <w:abstractNumId w:val="16"/>
    <w:lvlOverride w:ilvl="0">
      <w:startOverride w:val="1"/>
    </w:lvlOverride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C2921"/>
        </w:rPr>
      </w:lvl>
    </w:lvlOverride>
  </w:num>
  <w:num w:numId="5">
    <w:abstractNumId w:val="19"/>
    <w:lvlOverride w:ilvl="0">
      <w:startOverride w:val="2"/>
    </w:lvlOverride>
  </w:num>
  <w:num w:numId="6">
    <w:abstractNumId w:val="17"/>
    <w:lvlOverride w:ilvl="0">
      <w:startOverride w:val="2"/>
    </w:lvlOverride>
  </w:num>
  <w:num w:numId="7">
    <w:abstractNumId w:val="18"/>
    <w:lvlOverride w:ilvl="0">
      <w:startOverride w:val="2"/>
    </w:lvlOverride>
  </w:num>
  <w:num w:numId="8">
    <w:abstractNumId w:val="10"/>
    <w:lvlOverride w:ilvl="0">
      <w:startOverride w:val="1"/>
    </w:lvlOverride>
  </w:num>
  <w:num w:numId="9">
    <w:abstractNumId w:val="11"/>
    <w:lvlOverride w:ilvl="0">
      <w:startOverride w:val="4"/>
    </w:lvlOverride>
  </w:num>
  <w:num w:numId="10">
    <w:abstractNumId w:val="1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F2C25"/>
        </w:rPr>
      </w:lvl>
    </w:lvlOverride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6A7"/>
    <w:rsid w:val="00027FFC"/>
    <w:rsid w:val="000639BB"/>
    <w:rsid w:val="000E2313"/>
    <w:rsid w:val="001460B9"/>
    <w:rsid w:val="0036611B"/>
    <w:rsid w:val="003C2127"/>
    <w:rsid w:val="00452859"/>
    <w:rsid w:val="006C4D93"/>
    <w:rsid w:val="00814BA3"/>
    <w:rsid w:val="00923AC6"/>
    <w:rsid w:val="00A7537B"/>
    <w:rsid w:val="00B846A7"/>
    <w:rsid w:val="00BB7C9B"/>
    <w:rsid w:val="00D15CD9"/>
    <w:rsid w:val="00DD6D11"/>
    <w:rsid w:val="00DE0A43"/>
    <w:rsid w:val="00F7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4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46A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B846A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846A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846A7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B84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846A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8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6A7"/>
    <w:rPr>
      <w:rFonts w:ascii="Tahoma" w:hAnsi="Tahoma" w:cs="Tahoma"/>
      <w:sz w:val="16"/>
      <w:szCs w:val="16"/>
    </w:rPr>
  </w:style>
  <w:style w:type="paragraph" w:customStyle="1" w:styleId="a">
    <w:name w:val="Стиль"/>
    <w:uiPriority w:val="99"/>
    <w:rsid w:val="00F76E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8381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382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383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384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385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4</Pages>
  <Words>512</Words>
  <Characters>2920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2014-12-08T17:41:00Z</cp:lastPrinted>
  <dcterms:created xsi:type="dcterms:W3CDTF">2014-12-08T12:00:00Z</dcterms:created>
  <dcterms:modified xsi:type="dcterms:W3CDTF">2014-12-16T13:27:00Z</dcterms:modified>
</cp:coreProperties>
</file>