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F8" w:rsidRDefault="002161F8" w:rsidP="00AE0DF2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2161F8" w:rsidRDefault="002161F8" w:rsidP="00AE0DF2">
      <w:pPr>
        <w:jc w:val="center"/>
        <w:rPr>
          <w:b/>
        </w:rPr>
      </w:pPr>
      <w:r>
        <w:rPr>
          <w:b/>
        </w:rPr>
        <w:t>по русскому языку</w:t>
      </w:r>
    </w:p>
    <w:p w:rsidR="002161F8" w:rsidRPr="002C5EB4" w:rsidRDefault="002161F8" w:rsidP="002C5EB4">
      <w:pPr>
        <w:jc w:val="center"/>
        <w:rPr>
          <w:u w:val="single"/>
        </w:rPr>
      </w:pPr>
      <w:r>
        <w:t>на 20</w:t>
      </w:r>
      <w:r>
        <w:rPr>
          <w:u w:val="single"/>
        </w:rPr>
        <w:t>14</w:t>
      </w:r>
      <w:r>
        <w:t xml:space="preserve"> – 20</w:t>
      </w:r>
      <w:r>
        <w:rPr>
          <w:u w:val="single"/>
        </w:rPr>
        <w:t>15</w:t>
      </w:r>
      <w:r>
        <w:t>учебный год.</w:t>
      </w:r>
    </w:p>
    <w:p w:rsidR="002161F8" w:rsidRDefault="002161F8" w:rsidP="00AE0DF2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935"/>
        <w:gridCol w:w="2385"/>
        <w:gridCol w:w="1440"/>
        <w:gridCol w:w="1440"/>
        <w:gridCol w:w="3240"/>
        <w:gridCol w:w="2700"/>
      </w:tblGrid>
      <w:tr w:rsidR="002161F8" w:rsidTr="0028303D">
        <w:tc>
          <w:tcPr>
            <w:tcW w:w="1008" w:type="dxa"/>
          </w:tcPr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  <w:r w:rsidRPr="008C5C0D">
              <w:rPr>
                <w:sz w:val="20"/>
                <w:szCs w:val="20"/>
              </w:rPr>
              <w:t>Номера уроков</w:t>
            </w:r>
          </w:p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  <w:r w:rsidRPr="008C5C0D">
              <w:rPr>
                <w:sz w:val="20"/>
                <w:szCs w:val="20"/>
              </w:rPr>
              <w:t>по порядку</w:t>
            </w:r>
          </w:p>
        </w:tc>
        <w:tc>
          <w:tcPr>
            <w:tcW w:w="1080" w:type="dxa"/>
          </w:tcPr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  <w:r w:rsidRPr="008C5C0D">
              <w:rPr>
                <w:sz w:val="20"/>
                <w:szCs w:val="20"/>
              </w:rPr>
              <w:t>№ урока</w:t>
            </w:r>
          </w:p>
          <w:p w:rsidR="002161F8" w:rsidRDefault="002161F8" w:rsidP="008C5C0D">
            <w:pPr>
              <w:jc w:val="center"/>
            </w:pPr>
            <w:r w:rsidRPr="008C5C0D"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4320" w:type="dxa"/>
            <w:gridSpan w:val="2"/>
          </w:tcPr>
          <w:p w:rsidR="002161F8" w:rsidRDefault="002161F8" w:rsidP="008C5C0D">
            <w:pPr>
              <w:jc w:val="center"/>
            </w:pPr>
            <w:r w:rsidRPr="008C5C0D">
              <w:rPr>
                <w:sz w:val="20"/>
                <w:szCs w:val="20"/>
              </w:rPr>
              <w:t>Тема урока</w:t>
            </w:r>
          </w:p>
        </w:tc>
        <w:tc>
          <w:tcPr>
            <w:tcW w:w="1440" w:type="dxa"/>
          </w:tcPr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  <w:r w:rsidRPr="008C5C0D"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440" w:type="dxa"/>
          </w:tcPr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  <w:r w:rsidRPr="008C5C0D">
              <w:rPr>
                <w:sz w:val="20"/>
                <w:szCs w:val="20"/>
              </w:rPr>
              <w:t xml:space="preserve">Скорректированные сроки изучения учебного материала </w:t>
            </w:r>
          </w:p>
        </w:tc>
        <w:tc>
          <w:tcPr>
            <w:tcW w:w="3240" w:type="dxa"/>
          </w:tcPr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  <w:r w:rsidRPr="008C5C0D">
              <w:rPr>
                <w:sz w:val="20"/>
                <w:szCs w:val="20"/>
              </w:rPr>
              <w:t>Основные виды деятельности обучающихся</w:t>
            </w:r>
          </w:p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2161F8" w:rsidRPr="008C5C0D" w:rsidRDefault="002161F8" w:rsidP="008C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</w:tr>
      <w:tr w:rsidR="002161F8" w:rsidTr="0028303D">
        <w:tc>
          <w:tcPr>
            <w:tcW w:w="15228" w:type="dxa"/>
            <w:gridSpan w:val="8"/>
          </w:tcPr>
          <w:p w:rsidR="002161F8" w:rsidRDefault="002161F8" w:rsidP="008C5C0D">
            <w:pPr>
              <w:jc w:val="center"/>
              <w:rPr>
                <w:b/>
              </w:rPr>
            </w:pPr>
            <w:r>
              <w:rPr>
                <w:b/>
              </w:rPr>
              <w:t>Наша речь (3 ч)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8C5C0D">
            <w:pPr>
              <w:jc w:val="center"/>
            </w:pPr>
            <w:r>
              <w:t>1.</w:t>
            </w:r>
          </w:p>
        </w:tc>
        <w:tc>
          <w:tcPr>
            <w:tcW w:w="1080" w:type="dxa"/>
          </w:tcPr>
          <w:p w:rsidR="002161F8" w:rsidRDefault="002161F8" w:rsidP="008C5C0D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2C5EB4">
            <w:pPr>
              <w:jc w:val="both"/>
            </w:pPr>
            <w:r w:rsidRPr="004801B6">
              <w:t>Знакомство с учебником. Язык и речь, их значение в жизни людей.</w:t>
            </w:r>
          </w:p>
        </w:tc>
        <w:tc>
          <w:tcPr>
            <w:tcW w:w="1440" w:type="dxa"/>
          </w:tcPr>
          <w:p w:rsidR="002161F8" w:rsidRDefault="002161F8" w:rsidP="008C5C0D">
            <w:pPr>
              <w:jc w:val="center"/>
            </w:pPr>
            <w:r>
              <w:t>01.09-05.09</w:t>
            </w:r>
          </w:p>
        </w:tc>
        <w:tc>
          <w:tcPr>
            <w:tcW w:w="1440" w:type="dxa"/>
          </w:tcPr>
          <w:p w:rsidR="002161F8" w:rsidRDefault="002161F8" w:rsidP="008C5C0D">
            <w:pPr>
              <w:jc w:val="center"/>
            </w:pPr>
          </w:p>
        </w:tc>
        <w:tc>
          <w:tcPr>
            <w:tcW w:w="3240" w:type="dxa"/>
          </w:tcPr>
          <w:p w:rsidR="002161F8" w:rsidRDefault="002161F8" w:rsidP="000F1E43">
            <w:pPr>
              <w:jc w:val="both"/>
            </w:pPr>
            <w:r w:rsidRPr="00214815">
              <w:rPr>
                <w:i/>
              </w:rPr>
              <w:t>Рассуждать о значении языка и речи в жизни людей. Анализировать речь людей (при анализе текста). Наблюдать за особенностями речи.</w:t>
            </w:r>
          </w:p>
        </w:tc>
        <w:tc>
          <w:tcPr>
            <w:tcW w:w="2700" w:type="dxa"/>
            <w:vMerge w:val="restart"/>
          </w:tcPr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Личностные: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Проявлять уважение к языкам других народов.</w:t>
            </w:r>
          </w:p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Регулятивные: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действовать по намеченному плану, а также по инструкциям, содержащимся в речи учителя, учебника;</w:t>
            </w:r>
          </w:p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Коммуникативные: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Сотрудничать с одноклассниками при выполнении учебной задачи</w:t>
            </w:r>
          </w:p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Познавательные:</w:t>
            </w:r>
          </w:p>
          <w:p w:rsidR="002161F8" w:rsidRPr="00214815" w:rsidRDefault="002161F8" w:rsidP="00CA7C6F">
            <w:pPr>
              <w:jc w:val="both"/>
              <w:rPr>
                <w:i/>
              </w:rPr>
            </w:pPr>
            <w:r w:rsidRPr="00CA7C6F">
              <w:t>действовать по намеченному плану, а также по инструкциям, содержащимся в речи учителя, учебника.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0F1E43">
            <w:pPr>
              <w:jc w:val="center"/>
            </w:pPr>
            <w:r>
              <w:t>2.</w:t>
            </w:r>
          </w:p>
        </w:tc>
        <w:tc>
          <w:tcPr>
            <w:tcW w:w="1080" w:type="dxa"/>
          </w:tcPr>
          <w:p w:rsidR="002161F8" w:rsidRDefault="002161F8" w:rsidP="000F1E43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0F1E43">
            <w:pPr>
              <w:jc w:val="both"/>
              <w:rPr>
                <w:lang w:eastAsia="en-US"/>
              </w:rPr>
            </w:pPr>
            <w:r w:rsidRPr="004801B6">
              <w:t>Виды речевой деятельности.</w:t>
            </w:r>
          </w:p>
        </w:tc>
        <w:tc>
          <w:tcPr>
            <w:tcW w:w="1440" w:type="dxa"/>
            <w:vAlign w:val="center"/>
          </w:tcPr>
          <w:p w:rsidR="002161F8" w:rsidRDefault="002161F8" w:rsidP="000F1E43">
            <w:pPr>
              <w:suppressAutoHyphens w:val="0"/>
            </w:pP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3240" w:type="dxa"/>
          </w:tcPr>
          <w:p w:rsidR="002161F8" w:rsidRPr="00214815" w:rsidRDefault="002161F8" w:rsidP="000F1E43">
            <w:pPr>
              <w:jc w:val="both"/>
              <w:rPr>
                <w:i/>
                <w:lang w:eastAsia="en-US"/>
              </w:rPr>
            </w:pPr>
            <w:r>
              <w:rPr>
                <w:i/>
              </w:rPr>
              <w:t xml:space="preserve">   </w:t>
            </w:r>
            <w:r w:rsidRPr="00214815">
              <w:rPr>
                <w:i/>
              </w:rPr>
              <w:t>Различать устную, письменную речь и речь про себя.</w:t>
            </w:r>
          </w:p>
        </w:tc>
        <w:tc>
          <w:tcPr>
            <w:tcW w:w="2700" w:type="dxa"/>
            <w:vMerge/>
          </w:tcPr>
          <w:p w:rsidR="002161F8" w:rsidRDefault="002161F8" w:rsidP="000F1E43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0F1E43">
            <w:pPr>
              <w:jc w:val="center"/>
            </w:pPr>
            <w:r>
              <w:t>3.</w:t>
            </w:r>
          </w:p>
        </w:tc>
        <w:tc>
          <w:tcPr>
            <w:tcW w:w="1080" w:type="dxa"/>
          </w:tcPr>
          <w:p w:rsidR="002161F8" w:rsidRDefault="002161F8" w:rsidP="000F1E43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0F1E43">
            <w:pPr>
              <w:jc w:val="both"/>
            </w:pPr>
            <w:r w:rsidRPr="004801B6">
              <w:t>Диалог и монолог. Речь диалогическая и монологическая.</w:t>
            </w: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3240" w:type="dxa"/>
          </w:tcPr>
          <w:p w:rsidR="002161F8" w:rsidRPr="00214815" w:rsidRDefault="002161F8" w:rsidP="000F1E43">
            <w:pPr>
              <w:jc w:val="both"/>
              <w:rPr>
                <w:i/>
                <w:lang w:eastAsia="en-US"/>
              </w:rPr>
            </w:pPr>
            <w:r>
              <w:rPr>
                <w:i/>
              </w:rPr>
              <w:t xml:space="preserve"> </w:t>
            </w:r>
            <w:r w:rsidRPr="00214815">
              <w:rPr>
                <w:i/>
              </w:rPr>
              <w:t>Отличать диалогическую речь от монологической, использовать их в речи. Составлять по рисункам диалог и монолог.</w:t>
            </w:r>
          </w:p>
        </w:tc>
        <w:tc>
          <w:tcPr>
            <w:tcW w:w="2700" w:type="dxa"/>
            <w:vMerge/>
          </w:tcPr>
          <w:p w:rsidR="002161F8" w:rsidRDefault="002161F8" w:rsidP="000F1E43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5228" w:type="dxa"/>
            <w:gridSpan w:val="8"/>
          </w:tcPr>
          <w:p w:rsidR="002161F8" w:rsidRPr="004801B6" w:rsidRDefault="002161F8" w:rsidP="000F1E43">
            <w:pPr>
              <w:jc w:val="center"/>
              <w:rPr>
                <w:b/>
              </w:rPr>
            </w:pPr>
            <w:r>
              <w:rPr>
                <w:b/>
              </w:rPr>
              <w:t>Текст (5</w:t>
            </w:r>
            <w:r w:rsidRPr="004801B6">
              <w:rPr>
                <w:b/>
              </w:rPr>
              <w:t>ч)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0F1E43">
            <w:pPr>
              <w:jc w:val="center"/>
            </w:pPr>
            <w:r>
              <w:t>4.</w:t>
            </w:r>
          </w:p>
        </w:tc>
        <w:tc>
          <w:tcPr>
            <w:tcW w:w="1080" w:type="dxa"/>
          </w:tcPr>
          <w:p w:rsidR="002161F8" w:rsidRDefault="002161F8" w:rsidP="000F1E43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0F1E43">
            <w:pPr>
              <w:jc w:val="both"/>
              <w:rPr>
                <w:lang w:eastAsia="en-US"/>
              </w:rPr>
            </w:pPr>
            <w:r w:rsidRPr="004801B6">
              <w:t xml:space="preserve"> Что такое текст.</w:t>
            </w:r>
          </w:p>
        </w:tc>
        <w:tc>
          <w:tcPr>
            <w:tcW w:w="1440" w:type="dxa"/>
            <w:vAlign w:val="center"/>
          </w:tcPr>
          <w:p w:rsidR="002161F8" w:rsidRDefault="002161F8" w:rsidP="000F1E43">
            <w:pPr>
              <w:suppressAutoHyphens w:val="0"/>
            </w:pP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3240" w:type="dxa"/>
          </w:tcPr>
          <w:p w:rsidR="002161F8" w:rsidRPr="00214815" w:rsidRDefault="002161F8" w:rsidP="000F1E43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Отличать текст от других записей по его признакам. Осмысленно читать текст.</w:t>
            </w:r>
          </w:p>
        </w:tc>
        <w:tc>
          <w:tcPr>
            <w:tcW w:w="2700" w:type="dxa"/>
            <w:vMerge w:val="restart"/>
            <w:vAlign w:val="center"/>
          </w:tcPr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Личностные: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Проявлять уважение к языкам других народов.</w:t>
            </w:r>
          </w:p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Регулятивные: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действовать по намеченному плану, а также по инструкциям, содержащимся в речи учителя, учебника;</w:t>
            </w:r>
          </w:p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Коммуникативные: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Сотрудничать с одноклассниками при выполнении учебной задачи</w:t>
            </w:r>
          </w:p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Познавательные: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находить информацию (текстовую, графическую, изобразительную) в учебнике, анализировать ее содержание.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0F1E43">
            <w:pPr>
              <w:jc w:val="center"/>
            </w:pPr>
            <w:r>
              <w:t>5.</w:t>
            </w:r>
          </w:p>
        </w:tc>
        <w:tc>
          <w:tcPr>
            <w:tcW w:w="1080" w:type="dxa"/>
          </w:tcPr>
          <w:p w:rsidR="002161F8" w:rsidRDefault="002161F8" w:rsidP="000F1E43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0F1E43">
            <w:pPr>
              <w:jc w:val="both"/>
              <w:rPr>
                <w:lang w:eastAsia="en-US"/>
              </w:rPr>
            </w:pPr>
            <w:r w:rsidRPr="004801B6">
              <w:t>Тема, главная мысль текста. Заглавие.</w:t>
            </w: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3240" w:type="dxa"/>
          </w:tcPr>
          <w:p w:rsidR="002161F8" w:rsidRPr="00214815" w:rsidRDefault="002161F8" w:rsidP="000F1E43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Определять тему и главную мысль текста. Соотносить текст и заголовок. Подбирать заголовок к заданному тексту.</w:t>
            </w:r>
          </w:p>
        </w:tc>
        <w:tc>
          <w:tcPr>
            <w:tcW w:w="2700" w:type="dxa"/>
            <w:vMerge/>
          </w:tcPr>
          <w:p w:rsidR="002161F8" w:rsidRPr="00214815" w:rsidRDefault="002161F8" w:rsidP="000F1E43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0F1E43">
            <w:pPr>
              <w:jc w:val="center"/>
            </w:pPr>
            <w:r>
              <w:t>6.</w:t>
            </w:r>
          </w:p>
        </w:tc>
        <w:tc>
          <w:tcPr>
            <w:tcW w:w="1080" w:type="dxa"/>
          </w:tcPr>
          <w:p w:rsidR="002161F8" w:rsidRDefault="002161F8" w:rsidP="000F1E43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0F1E43">
            <w:pPr>
              <w:rPr>
                <w:lang w:eastAsia="en-US"/>
              </w:rPr>
            </w:pPr>
            <w:bookmarkStart w:id="0" w:name="_GoBack"/>
            <w:bookmarkEnd w:id="0"/>
            <w:r w:rsidRPr="004801B6">
              <w:t>Части текста.</w:t>
            </w:r>
            <w:r w:rsidRPr="004801B6">
              <w:rPr>
                <w:i/>
              </w:rPr>
              <w:t xml:space="preserve"> </w:t>
            </w:r>
            <w:r w:rsidRPr="004801B6">
              <w:rPr>
                <w:b/>
                <w:i/>
              </w:rPr>
              <w:t>Развитие речи</w:t>
            </w:r>
            <w:r w:rsidRPr="004801B6">
              <w:rPr>
                <w:b/>
                <w:i/>
                <w:color w:val="008000"/>
              </w:rPr>
              <w:t>.</w:t>
            </w:r>
            <w:r w:rsidRPr="004801B6">
              <w:t xml:space="preserve"> Составление рассказа по рисунку и опорным словам.</w:t>
            </w: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  <w:r>
              <w:t>08.09-12.09</w:t>
            </w: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3240" w:type="dxa"/>
          </w:tcPr>
          <w:p w:rsidR="002161F8" w:rsidRPr="00214815" w:rsidRDefault="002161F8" w:rsidP="000F1E43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 Составлять рассказ по рисунку, данному началу и опорным словам.</w:t>
            </w:r>
          </w:p>
        </w:tc>
        <w:tc>
          <w:tcPr>
            <w:tcW w:w="2700" w:type="dxa"/>
            <w:vMerge/>
          </w:tcPr>
          <w:p w:rsidR="002161F8" w:rsidRPr="00214815" w:rsidRDefault="002161F8" w:rsidP="000F1E43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0F1E43">
            <w:pPr>
              <w:jc w:val="center"/>
            </w:pPr>
            <w:r>
              <w:t>7.</w:t>
            </w:r>
          </w:p>
        </w:tc>
        <w:tc>
          <w:tcPr>
            <w:tcW w:w="1080" w:type="dxa"/>
          </w:tcPr>
          <w:p w:rsidR="002161F8" w:rsidRDefault="002161F8" w:rsidP="000F1E43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0F1E43">
            <w:pPr>
              <w:jc w:val="both"/>
            </w:pPr>
            <w:r w:rsidRPr="004801B6">
              <w:rPr>
                <w:b/>
              </w:rPr>
              <w:t xml:space="preserve">Диктант </w:t>
            </w:r>
            <w:r w:rsidRPr="004801B6">
              <w:rPr>
                <w:i/>
              </w:rPr>
              <w:t>«Повторение изученного в 1 классе».</w:t>
            </w: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3240" w:type="dxa"/>
          </w:tcPr>
          <w:p w:rsidR="002161F8" w:rsidRPr="00347215" w:rsidRDefault="002161F8" w:rsidP="000F1E43">
            <w:pPr>
              <w:jc w:val="both"/>
              <w:rPr>
                <w:i/>
                <w:lang w:eastAsia="en-US"/>
              </w:rPr>
            </w:pPr>
            <w:r w:rsidRPr="00347215">
              <w:rPr>
                <w:i/>
              </w:rPr>
              <w:t>Проверить умение писать слова с орфограммами, оформлять работу.</w:t>
            </w:r>
          </w:p>
        </w:tc>
        <w:tc>
          <w:tcPr>
            <w:tcW w:w="2700" w:type="dxa"/>
            <w:vMerge/>
          </w:tcPr>
          <w:p w:rsidR="002161F8" w:rsidRPr="00347215" w:rsidRDefault="002161F8" w:rsidP="000F1E43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0F1E43">
            <w:pPr>
              <w:jc w:val="center"/>
            </w:pPr>
            <w:r>
              <w:t>8.</w:t>
            </w:r>
          </w:p>
        </w:tc>
        <w:tc>
          <w:tcPr>
            <w:tcW w:w="1080" w:type="dxa"/>
          </w:tcPr>
          <w:p w:rsidR="002161F8" w:rsidRDefault="002161F8" w:rsidP="000F1E43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2161F8" w:rsidRPr="008632BE" w:rsidRDefault="002161F8" w:rsidP="000F1E43">
            <w:pPr>
              <w:jc w:val="both"/>
            </w:pPr>
            <w:r>
              <w:t>Анализ, допущенных ошибок в диктанте. Части текста.</w:t>
            </w: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1440" w:type="dxa"/>
          </w:tcPr>
          <w:p w:rsidR="002161F8" w:rsidRDefault="002161F8" w:rsidP="000F1E43">
            <w:pPr>
              <w:jc w:val="center"/>
            </w:pPr>
          </w:p>
        </w:tc>
        <w:tc>
          <w:tcPr>
            <w:tcW w:w="3240" w:type="dxa"/>
          </w:tcPr>
          <w:p w:rsidR="002161F8" w:rsidRPr="00347215" w:rsidRDefault="002161F8" w:rsidP="000F1E43">
            <w:pPr>
              <w:jc w:val="both"/>
              <w:rPr>
                <w:i/>
              </w:rPr>
            </w:pPr>
          </w:p>
        </w:tc>
        <w:tc>
          <w:tcPr>
            <w:tcW w:w="2700" w:type="dxa"/>
          </w:tcPr>
          <w:p w:rsidR="002161F8" w:rsidRPr="00347215" w:rsidRDefault="002161F8" w:rsidP="000F1E43">
            <w:pPr>
              <w:jc w:val="both"/>
              <w:rPr>
                <w:i/>
              </w:rPr>
            </w:pPr>
          </w:p>
        </w:tc>
      </w:tr>
      <w:tr w:rsidR="002161F8" w:rsidTr="0028303D">
        <w:trPr>
          <w:trHeight w:val="70"/>
        </w:trPr>
        <w:tc>
          <w:tcPr>
            <w:tcW w:w="15228" w:type="dxa"/>
            <w:gridSpan w:val="8"/>
          </w:tcPr>
          <w:p w:rsidR="002161F8" w:rsidRPr="004801B6" w:rsidRDefault="002161F8" w:rsidP="000F1E43">
            <w:pPr>
              <w:jc w:val="center"/>
              <w:rPr>
                <w:b/>
              </w:rPr>
            </w:pPr>
            <w:r>
              <w:rPr>
                <w:b/>
              </w:rPr>
              <w:t>Предложение (13</w:t>
            </w:r>
            <w:r w:rsidRPr="004801B6">
              <w:rPr>
                <w:b/>
              </w:rPr>
              <w:t xml:space="preserve"> ч)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9.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4801B6">
            <w:pPr>
              <w:rPr>
                <w:lang w:eastAsia="en-US"/>
              </w:rPr>
            </w:pPr>
            <w:r>
              <w:t xml:space="preserve">Что такое предложение. </w:t>
            </w:r>
            <w:r w:rsidRPr="004801B6">
              <w:t>Назначение и признаки предложения.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  <w:lang w:eastAsia="en-US"/>
              </w:rPr>
            </w:pPr>
            <w:r w:rsidRPr="00214815">
              <w:rPr>
                <w:i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2700" w:type="dxa"/>
            <w:vMerge w:val="restart"/>
            <w:vAlign w:val="center"/>
          </w:tcPr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Личностные: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Соблюдать в речи правила речевого этикета.</w:t>
            </w:r>
          </w:p>
          <w:p w:rsidR="002161F8" w:rsidRPr="00CA7C6F" w:rsidRDefault="002161F8" w:rsidP="00CA7C6F">
            <w:pPr>
              <w:jc w:val="both"/>
              <w:rPr>
                <w:color w:val="FF0000"/>
              </w:rPr>
            </w:pPr>
            <w:r w:rsidRPr="00CA7C6F">
              <w:rPr>
                <w:color w:val="FF0000"/>
              </w:rPr>
              <w:t>Регулятивные: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 xml:space="preserve">контролировать процесс и результаты своей деятельности; </w:t>
            </w:r>
            <w:r w:rsidRPr="00CA7C6F">
              <w:rPr>
                <w:color w:val="FF0000"/>
              </w:rPr>
              <w:t>Коммуникативные: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сотрудничать с одноклассниками при выполнении учебной задачи: распределять роли при чтении диалога.</w:t>
            </w:r>
          </w:p>
          <w:p w:rsidR="002161F8" w:rsidRPr="00FA15C3" w:rsidRDefault="002161F8" w:rsidP="00CA7C6F">
            <w:pPr>
              <w:jc w:val="both"/>
              <w:rPr>
                <w:color w:val="FF0000"/>
              </w:rPr>
            </w:pPr>
            <w:r w:rsidRPr="00FA15C3">
              <w:rPr>
                <w:color w:val="FF0000"/>
              </w:rPr>
              <w:t>Познавательные:</w:t>
            </w:r>
          </w:p>
          <w:p w:rsidR="002161F8" w:rsidRPr="00CA7C6F" w:rsidRDefault="002161F8" w:rsidP="00CA7C6F">
            <w:pPr>
              <w:jc w:val="both"/>
            </w:pPr>
            <w:r w:rsidRPr="00CA7C6F">
              <w:t>- понимать зависимость характера речи от задач и ситуации общения;</w:t>
            </w:r>
          </w:p>
          <w:p w:rsidR="002161F8" w:rsidRPr="00CA7C6F" w:rsidRDefault="002161F8" w:rsidP="00CA7C6F">
            <w:pPr>
              <w:jc w:val="both"/>
            </w:pPr>
            <w:r w:rsidRPr="00CA7C6F">
              <w:t>умение работать со «Страничкой для любознательных.». Оценивать результаты выполненного задания «Проверь себя» по учебнику. Находить незнакомые слова и определять их значение по толковому словарю.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4801B6">
            <w:pPr>
              <w:jc w:val="both"/>
              <w:rPr>
                <w:lang w:eastAsia="en-US"/>
              </w:rPr>
            </w:pPr>
            <w:r>
              <w:t>Как из слов составить предложение.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  <w:lang w:eastAsia="en-US"/>
              </w:rPr>
            </w:pPr>
            <w:r w:rsidRPr="00214815">
              <w:rPr>
                <w:i/>
              </w:rPr>
              <w:t>Соблюдать в устной речи логическое (смысловое ударение) и интонацию в конце предложения.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11.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4801B6">
            <w:pPr>
              <w:jc w:val="both"/>
              <w:rPr>
                <w:lang w:eastAsia="en-US"/>
              </w:rPr>
            </w:pPr>
            <w:r w:rsidRPr="004801B6">
              <w:rPr>
                <w:lang w:eastAsia="en-US"/>
              </w:rPr>
              <w:t>Контрольное списывание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  <w:r>
              <w:t>15.09-19.09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  <w:lang w:eastAsia="en-US"/>
              </w:rPr>
            </w:pPr>
            <w:r w:rsidRPr="00214815">
              <w:rPr>
                <w:i/>
              </w:rPr>
              <w:t>Оценивать результаты выполнения задания по учебнику.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12.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</w:tcPr>
          <w:p w:rsidR="002161F8" w:rsidRPr="008632BE" w:rsidRDefault="002161F8" w:rsidP="004801B6">
            <w:pPr>
              <w:jc w:val="both"/>
              <w:rPr>
                <w:i/>
              </w:rPr>
            </w:pPr>
            <w:r>
              <w:t>Анализ, допущенных ошибок при списывание.</w:t>
            </w:r>
            <w:r>
              <w:rPr>
                <w:i/>
              </w:rPr>
              <w:t xml:space="preserve"> </w:t>
            </w:r>
            <w:r w:rsidRPr="004801B6">
              <w:t>Главные члены предложения (основа).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4801B6">
            <w:pPr>
              <w:jc w:val="center"/>
              <w:rPr>
                <w:i/>
              </w:rPr>
            </w:pPr>
          </w:p>
          <w:p w:rsidR="002161F8" w:rsidRPr="00214815" w:rsidRDefault="002161F8" w:rsidP="004801B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214815">
              <w:rPr>
                <w:i/>
              </w:rPr>
              <w:t>Находить главные члены (основу) предложения. Обозначать графически грамматическую основу.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13.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2161F8" w:rsidRPr="004801B6" w:rsidRDefault="002161F8" w:rsidP="004801B6">
            <w:pPr>
              <w:jc w:val="both"/>
              <w:rPr>
                <w:lang w:eastAsia="en-US"/>
              </w:rPr>
            </w:pPr>
            <w:r w:rsidRPr="004801B6">
              <w:t>Второстепенные члены предложения (без деления на виды).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  <w:lang w:eastAsia="en-US"/>
              </w:rPr>
            </w:pPr>
            <w:r w:rsidRPr="00214815">
              <w:rPr>
                <w:i/>
              </w:rPr>
              <w:t>Различать и выделять главные и второстепенные члены предложения.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14.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6</w:t>
            </w:r>
          </w:p>
        </w:tc>
        <w:tc>
          <w:tcPr>
            <w:tcW w:w="4320" w:type="dxa"/>
            <w:gridSpan w:val="2"/>
          </w:tcPr>
          <w:p w:rsidR="002161F8" w:rsidRPr="00DF4057" w:rsidRDefault="002161F8" w:rsidP="004801B6">
            <w:pPr>
              <w:jc w:val="both"/>
              <w:rPr>
                <w:lang w:eastAsia="en-US"/>
              </w:rPr>
            </w:pPr>
            <w:r w:rsidRPr="00DF4057">
              <w:t>Подлежащее и сказуемое – главные члены предложения.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  <w:lang w:eastAsia="en-US"/>
              </w:rPr>
            </w:pPr>
            <w:r w:rsidRPr="00214815">
              <w:rPr>
                <w:i/>
              </w:rPr>
              <w:t>Обосновывать правильность выделения подлежащего и сказуемого. Анализировать схему и составлять по ней сообщения о главных членах предложения.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15.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7</w:t>
            </w:r>
          </w:p>
        </w:tc>
        <w:tc>
          <w:tcPr>
            <w:tcW w:w="4320" w:type="dxa"/>
            <w:gridSpan w:val="2"/>
          </w:tcPr>
          <w:p w:rsidR="002161F8" w:rsidRPr="00DF4057" w:rsidRDefault="002161F8" w:rsidP="004801B6">
            <w:pPr>
              <w:jc w:val="both"/>
              <w:rPr>
                <w:lang w:eastAsia="en-US"/>
              </w:rPr>
            </w:pPr>
            <w:r w:rsidRPr="00DF4057">
              <w:t>Подлежащее и сказуемое – главные члены предложения.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  <w:lang w:eastAsia="en-US"/>
              </w:rPr>
            </w:pPr>
            <w:r w:rsidRPr="00214815">
              <w:rPr>
                <w:i/>
              </w:rPr>
              <w:t>Обосновывать правильность выделения подлежащего и сказуемого. Анализировать схему и составлять по ней сообщения о главных членах предложения.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16.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8</w:t>
            </w:r>
          </w:p>
        </w:tc>
        <w:tc>
          <w:tcPr>
            <w:tcW w:w="4320" w:type="dxa"/>
            <w:gridSpan w:val="2"/>
          </w:tcPr>
          <w:p w:rsidR="002161F8" w:rsidRPr="00DF4057" w:rsidRDefault="002161F8" w:rsidP="004801B6">
            <w:pPr>
              <w:jc w:val="both"/>
              <w:rPr>
                <w:lang w:eastAsia="en-US"/>
              </w:rPr>
            </w:pPr>
            <w:r w:rsidRPr="00DF4057">
              <w:t>Распространённые и нераспространённые предложения.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  <w:r>
              <w:t>22.09-26.09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center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Различать распространённое (с второстепенными членами) и нераспространённое (без второстепенных членов) предложения. Составлять распространённые и нераспространённые предложения. </w:t>
            </w:r>
            <w:r>
              <w:rPr>
                <w:i/>
              </w:rPr>
              <w:t xml:space="preserve"> 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17.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9</w:t>
            </w:r>
          </w:p>
        </w:tc>
        <w:tc>
          <w:tcPr>
            <w:tcW w:w="4320" w:type="dxa"/>
            <w:gridSpan w:val="2"/>
          </w:tcPr>
          <w:p w:rsidR="002161F8" w:rsidRPr="00DF4057" w:rsidRDefault="002161F8" w:rsidP="004801B6">
            <w:pPr>
              <w:jc w:val="both"/>
              <w:rPr>
                <w:lang w:eastAsia="en-US"/>
              </w:rPr>
            </w:pPr>
            <w:r w:rsidRPr="00DF4057">
              <w:t>Связь слов в предложении.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Устанавливать при помощи вопросов связь слов  между членами предложения. Составлять предложения из деформированных слов.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18.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10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 w:rsidRPr="006D4E7B">
              <w:rPr>
                <w:b/>
                <w:i/>
              </w:rPr>
              <w:t>Развитие речи.</w:t>
            </w:r>
            <w:r w:rsidRPr="006D4E7B">
              <w:t xml:space="preserve"> </w:t>
            </w:r>
            <w:r>
              <w:t>Обучающие сочинение по картине</w:t>
            </w:r>
            <w:r w:rsidRPr="006D4E7B">
              <w:t xml:space="preserve"> И. С. Остроухова «Золотая осень».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Default="002161F8" w:rsidP="004801B6">
            <w:pPr>
              <w:jc w:val="both"/>
              <w:rPr>
                <w:i/>
              </w:rPr>
            </w:pPr>
            <w:r w:rsidRPr="00214815">
              <w:rPr>
                <w:i/>
              </w:rPr>
              <w:t>Рассматривать репродукцию картины И.С. Остроухова «Золотая осень» в «Картинной галерее» учебника. Составлять рассказ по репродукции картины И.С. Остроухова «Золотая осень», используя данное начало и опорные слова.</w:t>
            </w:r>
          </w:p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19.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11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>
              <w:t>Анализ, допущенных ошибок в сочинение. Как установить связь в предложение.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347215">
              <w:rPr>
                <w:i/>
              </w:rPr>
              <w:t>Проверить умение писать слова с орфограммами, оформлять работу.</w:t>
            </w:r>
            <w:r w:rsidRPr="00214815">
              <w:rPr>
                <w:i/>
              </w:rPr>
              <w:t>Оценивать результаты выполнения задания  .</w:t>
            </w:r>
          </w:p>
        </w:tc>
        <w:tc>
          <w:tcPr>
            <w:tcW w:w="2700" w:type="dxa"/>
            <w:vMerge/>
          </w:tcPr>
          <w:p w:rsidR="002161F8" w:rsidRPr="003472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20.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12</w:t>
            </w:r>
          </w:p>
        </w:tc>
        <w:tc>
          <w:tcPr>
            <w:tcW w:w="4320" w:type="dxa"/>
            <w:gridSpan w:val="2"/>
          </w:tcPr>
          <w:p w:rsidR="002161F8" w:rsidRDefault="002161F8" w:rsidP="004801B6">
            <w:pPr>
              <w:jc w:val="both"/>
            </w:pPr>
            <w:r w:rsidRPr="006D4E7B">
              <w:t>Контрольный диктант по теме «Предложения»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347215" w:rsidRDefault="002161F8" w:rsidP="004801B6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3472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21.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13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i/>
                <w:lang w:eastAsia="en-US"/>
              </w:rPr>
            </w:pPr>
            <w:r>
              <w:t>Анализ, допущенных ошибок в диктанте</w:t>
            </w:r>
            <w:r w:rsidRPr="006D4E7B">
              <w:rPr>
                <w:i/>
                <w:lang w:eastAsia="en-US"/>
              </w:rPr>
              <w:t>.</w:t>
            </w:r>
            <w:r w:rsidRPr="006D4E7B">
              <w:rPr>
                <w:lang w:eastAsia="en-US"/>
              </w:rPr>
              <w:t xml:space="preserve"> Повторение темы «Предложение»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  <w:r>
              <w:t>30.09-03.10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5228" w:type="dxa"/>
            <w:gridSpan w:val="8"/>
          </w:tcPr>
          <w:p w:rsidR="002161F8" w:rsidRPr="006D4E7B" w:rsidRDefault="002161F8" w:rsidP="004801B6">
            <w:pPr>
              <w:jc w:val="center"/>
              <w:rPr>
                <w:b/>
              </w:rPr>
            </w:pPr>
            <w:r w:rsidRPr="006D4E7B">
              <w:rPr>
                <w:b/>
              </w:rPr>
              <w:t>Слова, слова, слова … (</w:t>
            </w:r>
            <w:r>
              <w:rPr>
                <w:b/>
              </w:rPr>
              <w:t>21</w:t>
            </w:r>
            <w:r w:rsidRPr="006D4E7B">
              <w:rPr>
                <w:b/>
              </w:rPr>
              <w:t>ч)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22.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</w:pPr>
            <w:r w:rsidRPr="006D4E7B">
              <w:t>Лексическое значение слова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Default="002161F8" w:rsidP="004801B6">
            <w:pPr>
              <w:jc w:val="both"/>
            </w:pPr>
            <w:r w:rsidRPr="00214815">
              <w:rPr>
                <w:i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2700" w:type="dxa"/>
            <w:vMerge w:val="restart"/>
            <w:vAlign w:val="center"/>
          </w:tcPr>
          <w:p w:rsidR="002161F8" w:rsidRPr="00FA15C3" w:rsidRDefault="002161F8" w:rsidP="00FA15C3">
            <w:pPr>
              <w:jc w:val="both"/>
              <w:rPr>
                <w:color w:val="FF0000"/>
              </w:rPr>
            </w:pPr>
            <w:r w:rsidRPr="00FA15C3">
              <w:rPr>
                <w:color w:val="FF0000"/>
              </w:rPr>
              <w:t>Личностные:</w:t>
            </w:r>
          </w:p>
          <w:p w:rsidR="002161F8" w:rsidRPr="00FA15C3" w:rsidRDefault="002161F8" w:rsidP="00FA15C3">
            <w:pPr>
              <w:jc w:val="both"/>
            </w:pPr>
            <w:r w:rsidRPr="00FA15C3">
              <w:t>сотрудничать с одноклассниками при выполнении учебной задачи.</w:t>
            </w:r>
          </w:p>
          <w:p w:rsidR="002161F8" w:rsidRPr="00FA15C3" w:rsidRDefault="002161F8" w:rsidP="00FA15C3">
            <w:pPr>
              <w:jc w:val="both"/>
              <w:rPr>
                <w:color w:val="FF0000"/>
              </w:rPr>
            </w:pPr>
            <w:r w:rsidRPr="00FA15C3">
              <w:rPr>
                <w:color w:val="FF0000"/>
              </w:rPr>
              <w:t>Регулятивные:</w:t>
            </w:r>
          </w:p>
          <w:p w:rsidR="002161F8" w:rsidRPr="00FA15C3" w:rsidRDefault="002161F8" w:rsidP="00FA15C3">
            <w:pPr>
              <w:jc w:val="both"/>
            </w:pPr>
            <w:r w:rsidRPr="00FA15C3">
              <w:t xml:space="preserve">контролировать процесс и результаты своей деятельности. </w:t>
            </w:r>
            <w:r w:rsidRPr="00FA15C3">
              <w:rPr>
                <w:color w:val="FF0000"/>
              </w:rPr>
              <w:t>Коммуникативные:</w:t>
            </w:r>
          </w:p>
          <w:p w:rsidR="002161F8" w:rsidRPr="00FA15C3" w:rsidRDefault="002161F8" w:rsidP="00FA15C3">
            <w:pPr>
              <w:jc w:val="both"/>
            </w:pPr>
            <w:r w:rsidRPr="00FA15C3">
              <w:t>Участвовать в диалоге, слушать и понимать других, оформлять свои мысли в устной и письменной речи.</w:t>
            </w:r>
          </w:p>
          <w:p w:rsidR="002161F8" w:rsidRPr="00FA15C3" w:rsidRDefault="002161F8" w:rsidP="00FA15C3">
            <w:pPr>
              <w:jc w:val="both"/>
              <w:rPr>
                <w:color w:val="FF0000"/>
              </w:rPr>
            </w:pPr>
            <w:r w:rsidRPr="00FA15C3">
              <w:rPr>
                <w:color w:val="FF0000"/>
              </w:rPr>
              <w:t>Познавательные:</w:t>
            </w:r>
          </w:p>
          <w:p w:rsidR="002161F8" w:rsidRPr="00FA15C3" w:rsidRDefault="002161F8" w:rsidP="00FA15C3">
            <w:pPr>
              <w:jc w:val="both"/>
            </w:pPr>
            <w:r w:rsidRPr="00FA15C3">
              <w:t>строить несложные рассуждения, делать выводы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23.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</w:pPr>
            <w:r>
              <w:t>Л</w:t>
            </w:r>
            <w:r w:rsidRPr="006D4E7B">
              <w:t>ексическое значение слова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4801B6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4801B6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24.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 w:rsidRPr="006D4E7B">
              <w:t>Однозначные и многозначные слова.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Распознавать многозначные слова, слова в прямом и переносном значениях. Работать с толковым и орфографическим словарями.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25.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 w:rsidRPr="006D4E7B">
              <w:t>Прямое и переносное значение слов.</w:t>
            </w:r>
            <w:r w:rsidRPr="006D4E7B">
              <w:rPr>
                <w:lang w:eastAsia="en-US"/>
              </w:rPr>
              <w:t xml:space="preserve"> </w:t>
            </w:r>
            <w:r w:rsidRPr="006D4E7B">
              <w:rPr>
                <w:b/>
                <w:i/>
              </w:rPr>
              <w:t>Развитие речи.</w:t>
            </w:r>
            <w:r w:rsidRPr="006D4E7B">
              <w:t xml:space="preserve"> Наблюдение  над переносным значением слов 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Распознавать слова в прямом и переносном значениях. Работать с толковым и орфографическим словарями.</w:t>
            </w:r>
          </w:p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Работать со страничкой для любознательных. </w:t>
            </w:r>
            <w:r>
              <w:rPr>
                <w:i/>
              </w:rPr>
              <w:t xml:space="preserve"> </w:t>
            </w:r>
            <w:r w:rsidRPr="00214815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2700" w:type="dxa"/>
            <w:vMerge/>
          </w:tcPr>
          <w:p w:rsidR="002161F8" w:rsidRPr="00214815" w:rsidRDefault="002161F8" w:rsidP="00374271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26.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>
              <w:t>Что такое с</w:t>
            </w:r>
            <w:r w:rsidRPr="006D4E7B">
              <w:t>инонимы.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  <w:r>
              <w:t>06.10-10.10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Распознавать среди данных пар слов синонимы. Подбирать к слову синонимы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27.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6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>
              <w:t>Что такое а</w:t>
            </w:r>
            <w:r w:rsidRPr="006D4E7B">
              <w:t>нтонимы.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Распознавать среди данных пар слов антонимы. Подбирать к слову антонимы. 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28.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7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>
              <w:t>Что такое антонимы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Распознавать среди данных пар слов синонимы и антонимы. Работать со словарями синонимов и антонимов учебника, находить нужную информацию. 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29.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8</w:t>
            </w:r>
          </w:p>
        </w:tc>
        <w:tc>
          <w:tcPr>
            <w:tcW w:w="4320" w:type="dxa"/>
            <w:gridSpan w:val="2"/>
          </w:tcPr>
          <w:p w:rsidR="002161F8" w:rsidRPr="00781857" w:rsidRDefault="002161F8" w:rsidP="004801B6">
            <w:pPr>
              <w:jc w:val="both"/>
              <w:rPr>
                <w:b/>
                <w:color w:val="000000"/>
                <w:lang w:eastAsia="en-US"/>
              </w:rPr>
            </w:pPr>
            <w:r w:rsidRPr="00781857">
              <w:rPr>
                <w:b/>
                <w:color w:val="000000"/>
              </w:rPr>
              <w:t xml:space="preserve">Контрольный диктант по теме </w:t>
            </w:r>
            <w:r>
              <w:rPr>
                <w:b/>
                <w:color w:val="000000"/>
              </w:rPr>
              <w:t>«Антонимы и синонимы»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Подбирать заголовок к тексту. Излагать письменно содержание текста по данным вопросам.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30.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9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>
              <w:t>Анализ, допущенных ошибок в диктанте</w:t>
            </w:r>
            <w:r w:rsidRPr="006D4E7B">
              <w:rPr>
                <w:i/>
                <w:lang w:eastAsia="en-US"/>
              </w:rPr>
              <w:t>.</w:t>
            </w:r>
            <w:r w:rsidRPr="006D4E7B">
              <w:rPr>
                <w:lang w:eastAsia="en-US"/>
              </w:rPr>
              <w:t xml:space="preserve"> </w:t>
            </w:r>
            <w:r w:rsidRPr="006D4E7B">
              <w:t>Родственные (однокоренные) слова.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Находить однокоренные слова в тексте и среди других слов.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31.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10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>
              <w:t>Что такое родственные (однокоренные) слова.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  <w:r>
              <w:t>13.10-17.10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32.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11</w:t>
            </w:r>
          </w:p>
        </w:tc>
        <w:tc>
          <w:tcPr>
            <w:tcW w:w="4320" w:type="dxa"/>
            <w:gridSpan w:val="2"/>
          </w:tcPr>
          <w:p w:rsidR="002161F8" w:rsidRPr="006D4E7B" w:rsidRDefault="002161F8" w:rsidP="004801B6">
            <w:pPr>
              <w:jc w:val="both"/>
              <w:rPr>
                <w:lang w:eastAsia="en-US"/>
              </w:rPr>
            </w:pPr>
            <w:r>
              <w:t>Что такое корень слова. Что такое однокоренные слова.</w:t>
            </w:r>
            <w:r w:rsidRPr="006D4E7B">
              <w:t xml:space="preserve">  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4801B6">
            <w:pPr>
              <w:jc w:val="center"/>
            </w:pPr>
            <w:r>
              <w:t>33.</w:t>
            </w:r>
          </w:p>
        </w:tc>
        <w:tc>
          <w:tcPr>
            <w:tcW w:w="1080" w:type="dxa"/>
          </w:tcPr>
          <w:p w:rsidR="002161F8" w:rsidRDefault="002161F8" w:rsidP="004801B6">
            <w:pPr>
              <w:jc w:val="center"/>
            </w:pPr>
            <w:r>
              <w:t>12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4801B6">
            <w:pPr>
              <w:jc w:val="both"/>
              <w:rPr>
                <w:lang w:eastAsia="en-US"/>
              </w:rPr>
            </w:pPr>
            <w:r>
              <w:t>Что такое корень слова. Что такое однокоренные слова.</w:t>
            </w:r>
            <w:r w:rsidRPr="006D4E7B">
              <w:t xml:space="preserve">  </w:t>
            </w: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4801B6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4801B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Подбирать однокоренные слова к данному слову и выделять в них корень. Работать со словарём однокоренных слов учебника. Производить анализ, сравнение, обобщение при выделении в словах корня.</w:t>
            </w:r>
          </w:p>
        </w:tc>
        <w:tc>
          <w:tcPr>
            <w:tcW w:w="2700" w:type="dxa"/>
            <w:vMerge/>
          </w:tcPr>
          <w:p w:rsidR="002161F8" w:rsidRPr="00214815" w:rsidRDefault="002161F8" w:rsidP="004801B6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34.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 w:rsidRPr="00864C44">
              <w:t>Слог.    Какие бывают слоги.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Делить слова на слоги. Определять количество слогов в слове. Классифицировать слова по количеству в них слогов. Делить слова на слоги. Определять количество слогов в слове. Классифицировать слова по количеству в них слогов.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35.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>
              <w:t>Как определить ударный слог.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Определять ударение в слове. Наблюдать за ролью словесного ударения. Различать ударные и безударные слоги. 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36.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>
              <w:t>Как определить ударный слог.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  <w:r>
              <w:t>20.10-24.10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</w:tcPr>
          <w:p w:rsidR="002161F8" w:rsidRPr="00781857" w:rsidRDefault="002161F8" w:rsidP="00DF4057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781857">
              <w:rPr>
                <w:i/>
                <w:sz w:val="20"/>
                <w:szCs w:val="20"/>
              </w:rPr>
              <w:t>Составлять простейшие слогоударные модели слов, находить слова по заданной модели. Работать с орфоэпическим словарём.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37.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16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>
              <w:t>Как переносить слова с одной строки на другую.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38.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17</w:t>
            </w:r>
          </w:p>
        </w:tc>
        <w:tc>
          <w:tcPr>
            <w:tcW w:w="4320" w:type="dxa"/>
            <w:gridSpan w:val="2"/>
          </w:tcPr>
          <w:p w:rsidR="002161F8" w:rsidRDefault="002161F8" w:rsidP="00DF4057">
            <w:pPr>
              <w:jc w:val="both"/>
            </w:pPr>
            <w:r>
              <w:t>Как переносить слова с одной строки на другую.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18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 w:rsidRPr="00864C44">
              <w:rPr>
                <w:b/>
                <w:i/>
              </w:rPr>
              <w:t>Развитие речи</w:t>
            </w:r>
            <w:r w:rsidRPr="00864C44">
              <w:rPr>
                <w:i/>
              </w:rPr>
              <w:t>.</w:t>
            </w:r>
            <w:r w:rsidRPr="00864C44">
              <w:t xml:space="preserve"> </w:t>
            </w:r>
            <w:r>
              <w:t>Обучающее сочинение</w:t>
            </w:r>
            <w:r w:rsidRPr="00864C44">
              <w:t xml:space="preserve"> по серии сюжетных рисунков, вопросам и опорным словам.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Составлять рассказ по серии сюжетных рисунков, вопросам и опорным словам.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40.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19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>
              <w:rPr>
                <w:b/>
              </w:rPr>
              <w:t>Проверочная работа по теме «Слова, слова, слова….»</w:t>
            </w:r>
            <w:r w:rsidRPr="00864C44">
              <w:rPr>
                <w:b/>
                <w:i/>
              </w:rPr>
              <w:t xml:space="preserve"> 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DF4057">
            <w:pPr>
              <w:jc w:val="both"/>
              <w:rPr>
                <w:i/>
              </w:rPr>
            </w:pPr>
            <w:r w:rsidRPr="00214815">
              <w:rPr>
                <w:i/>
              </w:rPr>
              <w:t>Оценивать свои достижения по выполнению заданий по учебнику.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41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20</w:t>
            </w:r>
          </w:p>
        </w:tc>
        <w:tc>
          <w:tcPr>
            <w:tcW w:w="4320" w:type="dxa"/>
            <w:gridSpan w:val="2"/>
          </w:tcPr>
          <w:p w:rsidR="002161F8" w:rsidRDefault="002161F8" w:rsidP="00DF4057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 по теме «Слова, слова, слова…»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  <w:r>
              <w:t>27.10-31.10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42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21</w:t>
            </w:r>
          </w:p>
        </w:tc>
        <w:tc>
          <w:tcPr>
            <w:tcW w:w="4320" w:type="dxa"/>
            <w:gridSpan w:val="2"/>
          </w:tcPr>
          <w:p w:rsidR="002161F8" w:rsidRPr="00970362" w:rsidRDefault="002161F8" w:rsidP="00DF4057">
            <w:pPr>
              <w:jc w:val="both"/>
            </w:pPr>
            <w:r>
              <w:t>Анализ, допущенных ошибок в диктанте. Повторение темы «Слова»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5228" w:type="dxa"/>
            <w:gridSpan w:val="8"/>
          </w:tcPr>
          <w:p w:rsidR="002161F8" w:rsidRPr="00864C44" w:rsidRDefault="002161F8" w:rsidP="00DF4057">
            <w:pPr>
              <w:jc w:val="center"/>
              <w:rPr>
                <w:b/>
              </w:rPr>
            </w:pPr>
            <w:r>
              <w:rPr>
                <w:b/>
              </w:rPr>
              <w:t>Звуки и буквы (34</w:t>
            </w:r>
            <w:r w:rsidRPr="00864C44">
              <w:rPr>
                <w:b/>
              </w:rPr>
              <w:t xml:space="preserve"> ч)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43.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>
              <w:t>Как различить з</w:t>
            </w:r>
            <w:r w:rsidRPr="00864C44">
              <w:t>вуки и буквы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DF4057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DF4057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214815">
              <w:rPr>
                <w:i/>
              </w:rPr>
              <w:t>Различать звуки и буквы. Распознавать условные обозначения звуков речи.</w:t>
            </w:r>
          </w:p>
        </w:tc>
        <w:tc>
          <w:tcPr>
            <w:tcW w:w="2700" w:type="dxa"/>
            <w:vMerge w:val="restart"/>
          </w:tcPr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Личностные: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Проявлять познавательный интерес к новому учебному содержанию; умение сравнивать и группировать предложения предметы по их признакам</w:t>
            </w:r>
          </w:p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Регулятивные: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умение вычитывать информацию из текста.</w:t>
            </w:r>
          </w:p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Коммуникативные: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использование правил, таблиц для подтверждения своей позиции.</w:t>
            </w:r>
          </w:p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Познавательные: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умение задавать вопросы, отвечать на вопросы других; строить предложения для решения определённой речевой задачи; работать с разными  видами информации (представленными в текстовой форме, правил, дидактических иллюстраций).</w:t>
            </w:r>
          </w:p>
          <w:p w:rsidR="002161F8" w:rsidRPr="00214815" w:rsidRDefault="002161F8" w:rsidP="00374271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44.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Знание алфавита и его значение в русском языке.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45.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Знание алфавита и его значение в русском языке.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46.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i/>
                <w:lang w:eastAsia="en-US"/>
              </w:rPr>
            </w:pPr>
            <w:r w:rsidRPr="00864C44">
              <w:t>Какие слова пишутся с заглавной буквы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  <w:r>
              <w:t>10.11-14.11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  <w:r w:rsidRPr="006D6CAB">
              <w:t>Обобщить знания учащихся об употреблении большой буквы в именах собственных.</w:t>
            </w:r>
          </w:p>
        </w:tc>
        <w:tc>
          <w:tcPr>
            <w:tcW w:w="2700" w:type="dxa"/>
            <w:vMerge/>
          </w:tcPr>
          <w:p w:rsidR="002161F8" w:rsidRPr="006D6CAB" w:rsidRDefault="002161F8" w:rsidP="00DF4057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47.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2161F8" w:rsidRPr="00970362" w:rsidRDefault="002161F8" w:rsidP="00DF40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определить гласные звуки.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374271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48.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6</w:t>
            </w:r>
          </w:p>
        </w:tc>
        <w:tc>
          <w:tcPr>
            <w:tcW w:w="4320" w:type="dxa"/>
            <w:gridSpan w:val="2"/>
          </w:tcPr>
          <w:p w:rsidR="002161F8" w:rsidRPr="00781857" w:rsidRDefault="002161F8" w:rsidP="00DF4057">
            <w:pPr>
              <w:jc w:val="both"/>
              <w:rPr>
                <w:b/>
                <w:color w:val="000000"/>
                <w:lang w:eastAsia="en-US"/>
              </w:rPr>
            </w:pPr>
            <w:r w:rsidRPr="00781857">
              <w:rPr>
                <w:b/>
                <w:color w:val="000000"/>
                <w:lang w:eastAsia="en-US"/>
              </w:rPr>
              <w:t>Контрольный диктант по теме</w:t>
            </w:r>
            <w:r>
              <w:rPr>
                <w:b/>
                <w:color w:val="000000"/>
                <w:lang w:eastAsia="en-US"/>
              </w:rPr>
              <w:t xml:space="preserve"> «Заглавная буква»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49.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7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Анализ, ошибок допущенных в диктанте. Определение гласных звуков.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Анализ допущенных ошибок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50.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8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</w:pPr>
            <w:r w:rsidRPr="00864C44">
              <w:t>Правописание слов с безударным гласным звуком в корне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Default="002161F8" w:rsidP="00DF4057">
            <w:pPr>
              <w:jc w:val="both"/>
            </w:pPr>
            <w:r w:rsidRPr="00214815">
              <w:rPr>
                <w:i/>
                <w:lang w:eastAsia="en-US"/>
              </w:rPr>
              <w:t>Определять безударный гласный звук в слове. Различать проверочное и проверяемое слово.</w:t>
            </w:r>
          </w:p>
        </w:tc>
        <w:tc>
          <w:tcPr>
            <w:tcW w:w="2700" w:type="dxa"/>
            <w:vMerge/>
          </w:tcPr>
          <w:p w:rsidR="002161F8" w:rsidRPr="00214815" w:rsidRDefault="002161F8" w:rsidP="00DF4057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51.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9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</w:pPr>
            <w:r w:rsidRPr="00864C44">
              <w:t>Правописание слов с безударным гласным звуком в корне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  <w:r>
              <w:t>17.11-21.11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DF4057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DF4057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52.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10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</w:pPr>
            <w:r w:rsidRPr="00864C44">
              <w:t>Правописание слов с безударным гласным звуком в корне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DF4057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DF4057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53.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</w:pPr>
            <w:r w:rsidRPr="00864C44">
              <w:t>Правописание слов с безударным гласным звуком в корне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DF4057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DF4057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DF4057">
            <w:pPr>
              <w:jc w:val="center"/>
            </w:pPr>
            <w:r>
              <w:t>54.</w:t>
            </w:r>
          </w:p>
        </w:tc>
        <w:tc>
          <w:tcPr>
            <w:tcW w:w="1080" w:type="dxa"/>
          </w:tcPr>
          <w:p w:rsidR="002161F8" w:rsidRDefault="002161F8" w:rsidP="00DF4057">
            <w:pPr>
              <w:jc w:val="center"/>
            </w:pPr>
            <w:r>
              <w:t>12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DF4057">
            <w:pPr>
              <w:jc w:val="both"/>
            </w:pPr>
            <w:r w:rsidRPr="00864C44">
              <w:t>Правописание слов с безударным гласным звуком в корне</w:t>
            </w: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DF4057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DF4057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DF4057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55.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13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  <w:rPr>
                <w:lang w:eastAsia="en-US"/>
              </w:rPr>
            </w:pPr>
            <w:r w:rsidRPr="00864C44">
              <w:t>Правописание слов с непроверяемыми безударными гласными звуками в корне.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  <w:r>
              <w:t>21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Планировать учебные </w:t>
            </w:r>
            <w:r w:rsidRPr="00214815">
              <w:rPr>
                <w:i/>
                <w:lang w:eastAsia="en-US"/>
              </w:rPr>
              <w:t>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2700" w:type="dxa"/>
            <w:vMerge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56.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14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r w:rsidRPr="00864C44">
              <w:t>Правописание слов с непроверяемыми безударными гласными звуками в корне.</w:t>
            </w:r>
            <w:r w:rsidRPr="00864C44">
              <w:rPr>
                <w:lang w:eastAsia="en-US"/>
              </w:rPr>
              <w:t xml:space="preserve"> 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  <w:r>
              <w:t>24.11-28.11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57.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15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</w:pPr>
            <w:r w:rsidRPr="00864C44">
              <w:t>Правописание слов с непроверяемыми безударными гласными звуками в корне.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6D4E7B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6D4E7B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58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16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  <w:rPr>
                <w:b/>
                <w:i/>
                <w:color w:val="008000"/>
                <w:lang w:eastAsia="en-US"/>
              </w:rPr>
            </w:pPr>
            <w:r w:rsidRPr="00864C44">
              <w:rPr>
                <w:b/>
                <w:i/>
                <w:lang w:eastAsia="en-US"/>
              </w:rPr>
              <w:t xml:space="preserve"> Развитие речи</w:t>
            </w:r>
            <w:r>
              <w:rPr>
                <w:b/>
                <w:i/>
                <w:lang w:eastAsia="en-US"/>
              </w:rPr>
              <w:t xml:space="preserve">. </w:t>
            </w:r>
            <w:r>
              <w:rPr>
                <w:lang w:eastAsia="en-US"/>
              </w:rPr>
              <w:t>Обучающее сочинение</w:t>
            </w:r>
            <w:r w:rsidRPr="00864C44">
              <w:rPr>
                <w:lang w:eastAsia="en-US"/>
              </w:rPr>
              <w:t xml:space="preserve"> по репродукции картины</w:t>
            </w:r>
            <w:r>
              <w:rPr>
                <w:lang w:eastAsia="en-US"/>
              </w:rPr>
              <w:t xml:space="preserve"> «Зима пришла. Детство».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Объяснять, когда в речи употребляются образные выражения (фразеологизмы). Составление текста из предложений. Составлять рассказ по репродукции С. А. Тутунова «Зима пр</w:t>
            </w:r>
            <w:r>
              <w:rPr>
                <w:i/>
                <w:lang w:eastAsia="en-US"/>
              </w:rPr>
              <w:t>ишла. Детство» (под рук.</w:t>
            </w:r>
            <w:r w:rsidRPr="00214815">
              <w:rPr>
                <w:i/>
                <w:lang w:eastAsia="en-US"/>
              </w:rPr>
              <w:t xml:space="preserve"> учителя).</w:t>
            </w:r>
          </w:p>
        </w:tc>
        <w:tc>
          <w:tcPr>
            <w:tcW w:w="2700" w:type="dxa"/>
            <w:vMerge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59.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17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Pr="00864C44">
              <w:rPr>
                <w:b/>
                <w:lang w:eastAsia="en-US"/>
              </w:rPr>
              <w:t xml:space="preserve">иктант по теме </w:t>
            </w:r>
            <w:r w:rsidRPr="00864C44">
              <w:rPr>
                <w:lang w:eastAsia="en-US"/>
              </w:rPr>
              <w:t>«Безударные гласные в корне слова».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  Проверить умение писать слова с изученными орфограммами. Оценивать свои достижения по выполнению заданий  </w:t>
            </w:r>
          </w:p>
        </w:tc>
        <w:tc>
          <w:tcPr>
            <w:tcW w:w="2700" w:type="dxa"/>
            <w:vMerge/>
          </w:tcPr>
          <w:p w:rsidR="002161F8" w:rsidRPr="00214815" w:rsidRDefault="002161F8" w:rsidP="006D4E7B">
            <w:pPr>
              <w:jc w:val="both"/>
              <w:rPr>
                <w:i/>
              </w:rPr>
            </w:pPr>
          </w:p>
        </w:tc>
      </w:tr>
      <w:tr w:rsidR="002161F8" w:rsidTr="00781857">
        <w:trPr>
          <w:trHeight w:val="70"/>
        </w:trPr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60.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18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Анализ, допущенных ошибок в диктанте. Как определить согласные звуки.</w:t>
            </w:r>
          </w:p>
          <w:p w:rsidR="002161F8" w:rsidRPr="00864C44" w:rsidRDefault="002161F8" w:rsidP="006D4E7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6D4E7B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Оценивать свои достижения по выполнению заданий  </w:t>
            </w:r>
          </w:p>
        </w:tc>
        <w:tc>
          <w:tcPr>
            <w:tcW w:w="2700" w:type="dxa"/>
            <w:vMerge/>
          </w:tcPr>
          <w:p w:rsidR="002161F8" w:rsidRPr="00214815" w:rsidRDefault="002161F8" w:rsidP="006D4E7B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61.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19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 xml:space="preserve">Признаки согласного звука. Его роль в слове. 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  <w:r>
              <w:t>01.12-05.12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Находить и правильно произносить согласные звуки. Различать согласные звуки и буквы, их обозначающие.</w:t>
            </w:r>
          </w:p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Составлять предложения из слов, данных в начальной форме, из составленных предложений - рассказ, в соответствии с рисунком.</w:t>
            </w:r>
          </w:p>
        </w:tc>
        <w:tc>
          <w:tcPr>
            <w:tcW w:w="2700" w:type="dxa"/>
            <w:vMerge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62.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20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</w:pPr>
            <w:r w:rsidRPr="00864C44">
              <w:rPr>
                <w:lang w:eastAsia="en-US"/>
              </w:rPr>
              <w:t>Согласный звук «й» и буква «и краткое»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Default="002161F8" w:rsidP="006D4E7B">
            <w:pPr>
              <w:jc w:val="both"/>
            </w:pPr>
            <w:r w:rsidRPr="00214815">
              <w:rPr>
                <w:i/>
                <w:lang w:eastAsia="en-US"/>
              </w:rPr>
              <w:t>Различать согласный звук [й] и буква «и краткое». Различать способы обозначения согласного звука [й] буквами. Использовать правило при переносе слов с буквой «и краткое».</w:t>
            </w:r>
          </w:p>
        </w:tc>
        <w:tc>
          <w:tcPr>
            <w:tcW w:w="2700" w:type="dxa"/>
            <w:vMerge/>
          </w:tcPr>
          <w:p w:rsidR="002161F8" w:rsidRPr="00214815" w:rsidRDefault="002161F8" w:rsidP="006D4E7B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D4E7B">
            <w:pPr>
              <w:jc w:val="center"/>
            </w:pPr>
            <w:r>
              <w:t>63.</w:t>
            </w:r>
          </w:p>
        </w:tc>
        <w:tc>
          <w:tcPr>
            <w:tcW w:w="1080" w:type="dxa"/>
          </w:tcPr>
          <w:p w:rsidR="002161F8" w:rsidRDefault="002161F8" w:rsidP="006D4E7B">
            <w:pPr>
              <w:jc w:val="center"/>
            </w:pPr>
            <w:r>
              <w:t>21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D4E7B">
            <w:pPr>
              <w:jc w:val="both"/>
            </w:pPr>
            <w:r w:rsidRPr="00864C44">
              <w:rPr>
                <w:lang w:eastAsia="en-US"/>
              </w:rPr>
              <w:t>Согласный звук «й» и буква «и краткое»</w:t>
            </w: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6D4E7B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6D4E7B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6D4E7B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64.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 xml:space="preserve">Произношение и написание слов с удвоенными согласными. </w:t>
            </w:r>
          </w:p>
          <w:p w:rsidR="002161F8" w:rsidRPr="00864C44" w:rsidRDefault="002161F8" w:rsidP="0027555E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Использовать правило написания слов с удвоенными согласными.</w:t>
            </w:r>
          </w:p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65.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b/>
                <w:i/>
                <w:lang w:eastAsia="en-US"/>
              </w:rPr>
            </w:pPr>
            <w:r w:rsidRPr="00864C44">
              <w:rPr>
                <w:b/>
                <w:i/>
                <w:lang w:eastAsia="en-US"/>
              </w:rPr>
              <w:t xml:space="preserve">Развитие речи. </w:t>
            </w:r>
            <w:r w:rsidRPr="00864C44">
              <w:rPr>
                <w:lang w:eastAsia="en-US"/>
              </w:rPr>
              <w:t>Коллективное составление рассказа по репродукции картины</w:t>
            </w:r>
            <w:r>
              <w:rPr>
                <w:lang w:eastAsia="en-US"/>
              </w:rPr>
              <w:t xml:space="preserve"> «Лоси»</w:t>
            </w:r>
            <w:r w:rsidRPr="00864C44">
              <w:rPr>
                <w:lang w:eastAsia="en-US"/>
              </w:rPr>
              <w:t xml:space="preserve"> и опорным словам.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Составлять рассказ по репродукции картины А.С. Степанова «Лоси» и опорным словам, записывать рассказ.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66.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24</w:t>
            </w:r>
          </w:p>
        </w:tc>
        <w:tc>
          <w:tcPr>
            <w:tcW w:w="4320" w:type="dxa"/>
            <w:gridSpan w:val="2"/>
          </w:tcPr>
          <w:p w:rsidR="002161F8" w:rsidRPr="00B9400A" w:rsidRDefault="002161F8" w:rsidP="002755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Наши п</w:t>
            </w:r>
            <w:r w:rsidRPr="00B9400A">
              <w:rPr>
                <w:lang w:eastAsia="en-US"/>
              </w:rPr>
              <w:t>роект</w:t>
            </w:r>
            <w:r>
              <w:rPr>
                <w:lang w:eastAsia="en-US"/>
              </w:rPr>
              <w:t xml:space="preserve">ы. </w:t>
            </w:r>
            <w:r w:rsidRPr="00B9400A">
              <w:rPr>
                <w:lang w:eastAsia="en-US"/>
              </w:rPr>
              <w:t>И в шутку, и всерьёз</w:t>
            </w:r>
            <w:r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  <w:r>
              <w:t>08.12-12.12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Участвовать в презентации занимательных заданий.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67.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Твердые и мягкие согласные звуки и буквы для их обозначения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68.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26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Твердые и мягкие согласные звуки и буквы для их обозначения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27</w:t>
            </w:r>
          </w:p>
        </w:tc>
        <w:tc>
          <w:tcPr>
            <w:tcW w:w="4320" w:type="dxa"/>
            <w:gridSpan w:val="2"/>
          </w:tcPr>
          <w:p w:rsidR="002161F8" w:rsidRDefault="002161F8" w:rsidP="002755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обозначить мягкость согласного звука на письме.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70.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28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Правописание мягкого знака на конце и в середине слова  перед другими согласными.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 xml:space="preserve">Соотносить количество букв и звуков в словах с мягким знаком, объяснять причины расхождения. </w:t>
            </w:r>
          </w:p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Подбирать примеры слов с мягким знаком. Переносить слова с мягким знаком. Обозначать мягкость согласного звука мягким знаком на конце слова и в середине перед согласным.</w:t>
            </w:r>
          </w:p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71.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29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Правописание слов с мягким знаком на конце и в середине слова перед согласным.</w:t>
            </w:r>
          </w:p>
          <w:p w:rsidR="002161F8" w:rsidRPr="00864C44" w:rsidRDefault="002161F8" w:rsidP="0027555E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 xml:space="preserve"> 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  <w:r>
              <w:t>15.12-19.12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27555E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27555E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72.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30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</w:pPr>
            <w:r w:rsidRPr="00864C44">
              <w:rPr>
                <w:b/>
              </w:rPr>
              <w:t xml:space="preserve">Контрольный диктант </w:t>
            </w:r>
            <w:r>
              <w:rPr>
                <w:b/>
              </w:rPr>
              <w:t>по теме «Звуки и буквы».</w:t>
            </w:r>
          </w:p>
          <w:p w:rsidR="002161F8" w:rsidRPr="00864C44" w:rsidRDefault="002161F8" w:rsidP="0027555E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Default="002161F8" w:rsidP="0027555E">
            <w:pPr>
              <w:jc w:val="both"/>
              <w:rPr>
                <w:i/>
              </w:rPr>
            </w:pPr>
            <w:r w:rsidRPr="00214815">
              <w:rPr>
                <w:i/>
              </w:rPr>
              <w:t xml:space="preserve"> </w:t>
            </w:r>
            <w:r w:rsidRPr="00347215">
              <w:rPr>
                <w:i/>
              </w:rPr>
              <w:t xml:space="preserve"> Проверить умение писать слова с орфограммами, оформлять работу.</w:t>
            </w:r>
          </w:p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73.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31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b/>
                <w:i/>
              </w:rPr>
            </w:pPr>
            <w:r>
              <w:rPr>
                <w:lang w:eastAsia="en-US"/>
              </w:rPr>
              <w:t xml:space="preserve">Анализ, ошибок допущенных в диктанте.  </w:t>
            </w:r>
            <w:r w:rsidRPr="008418C4">
              <w:t>Проверочная работа</w:t>
            </w:r>
            <w:r>
              <w:t xml:space="preserve"> по теме «согласные звуки и буквы».</w:t>
            </w:r>
            <w:r w:rsidRPr="00864C44">
              <w:rPr>
                <w:b/>
                <w:i/>
              </w:rPr>
              <w:t xml:space="preserve"> 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Default="002161F8" w:rsidP="0027555E">
            <w:pPr>
              <w:jc w:val="both"/>
              <w:rPr>
                <w:i/>
              </w:rPr>
            </w:pPr>
            <w:r w:rsidRPr="00214815">
              <w:rPr>
                <w:i/>
              </w:rPr>
              <w:t xml:space="preserve">Оценивать свои достижения по выполнению заданий  </w:t>
            </w:r>
          </w:p>
          <w:p w:rsidR="002161F8" w:rsidRDefault="002161F8" w:rsidP="0027555E">
            <w:pPr>
              <w:jc w:val="both"/>
            </w:pP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74.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32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Анализ, допущенных ошибок в проверочной работе</w:t>
            </w:r>
            <w:r w:rsidRPr="00864C44">
              <w:rPr>
                <w:b/>
                <w:i/>
              </w:rPr>
              <w:t>.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7555E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27555E">
            <w:pPr>
              <w:jc w:val="both"/>
              <w:rPr>
                <w:i/>
              </w:rPr>
            </w:pPr>
            <w:r w:rsidRPr="00214815">
              <w:rPr>
                <w:i/>
              </w:rPr>
              <w:t>Оценивать свои достижения по</w:t>
            </w:r>
            <w:r>
              <w:rPr>
                <w:i/>
              </w:rPr>
              <w:t xml:space="preserve"> </w:t>
            </w:r>
            <w:r w:rsidRPr="00214815">
              <w:rPr>
                <w:i/>
              </w:rPr>
              <w:t xml:space="preserve">выполнению заданий  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75.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33</w:t>
            </w:r>
          </w:p>
        </w:tc>
        <w:tc>
          <w:tcPr>
            <w:tcW w:w="4320" w:type="dxa"/>
            <w:gridSpan w:val="2"/>
          </w:tcPr>
          <w:p w:rsidR="002161F8" w:rsidRPr="008418C4" w:rsidRDefault="002161F8" w:rsidP="002755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Наши проекты. Пишем письмо</w:t>
            </w:r>
            <w:r w:rsidRPr="008418C4"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Составлять продолжение рассказа. Написать письмо Деду Морозу.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27555E">
            <w:pPr>
              <w:jc w:val="center"/>
            </w:pPr>
            <w:r>
              <w:t>76.</w:t>
            </w:r>
          </w:p>
        </w:tc>
        <w:tc>
          <w:tcPr>
            <w:tcW w:w="1080" w:type="dxa"/>
          </w:tcPr>
          <w:p w:rsidR="002161F8" w:rsidRDefault="002161F8" w:rsidP="0027555E">
            <w:pPr>
              <w:jc w:val="center"/>
            </w:pPr>
            <w:r>
              <w:t>34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27555E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Повторение изученного</w:t>
            </w:r>
            <w:r>
              <w:rPr>
                <w:lang w:eastAsia="en-US"/>
              </w:rPr>
              <w:t xml:space="preserve"> по теме «Звуки и буквы».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  <w:r>
              <w:t>22.12-26.12</w:t>
            </w:r>
          </w:p>
        </w:tc>
        <w:tc>
          <w:tcPr>
            <w:tcW w:w="1440" w:type="dxa"/>
          </w:tcPr>
          <w:p w:rsidR="002161F8" w:rsidRDefault="002161F8" w:rsidP="0027555E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7555E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Проверить умение писать слова с изученными орфограммами</w:t>
            </w:r>
          </w:p>
        </w:tc>
        <w:tc>
          <w:tcPr>
            <w:tcW w:w="2700" w:type="dxa"/>
            <w:vMerge/>
          </w:tcPr>
          <w:p w:rsidR="002161F8" w:rsidRPr="00214815" w:rsidRDefault="002161F8" w:rsidP="0027555E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5228" w:type="dxa"/>
            <w:gridSpan w:val="8"/>
          </w:tcPr>
          <w:p w:rsidR="002161F8" w:rsidRPr="00864C44" w:rsidRDefault="002161F8" w:rsidP="0027555E">
            <w:pPr>
              <w:jc w:val="center"/>
              <w:rPr>
                <w:b/>
              </w:rPr>
            </w:pPr>
            <w:r w:rsidRPr="00864C44">
              <w:rPr>
                <w:b/>
              </w:rPr>
              <w:t>Правописание буквосочетаний с шипящими звуками (29 ч)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77.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Буквосочетание чк, чн, чт, щн, нщ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Default="002161F8" w:rsidP="007E10DC">
            <w:pPr>
              <w:jc w:val="both"/>
            </w:pPr>
            <w:r w:rsidRPr="00214815">
              <w:rPr>
                <w:i/>
                <w:lang w:eastAsia="en-US"/>
              </w:rPr>
              <w:t>Различать парные и непарные мягкие шипящие звуки. Находить в словах буквосочетания чк,чн,чт,щн,нщ,подбирать примеры.</w:t>
            </w:r>
          </w:p>
        </w:tc>
        <w:tc>
          <w:tcPr>
            <w:tcW w:w="2700" w:type="dxa"/>
            <w:vMerge w:val="restart"/>
          </w:tcPr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Личностные: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Регулятивные: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учитывать выделенные учителем ориентиры действия в новом учебном материале, оценивать правильность выполнения действия; оценивать (сравнивать с эталоном) результаты деятельности(чужой, своей).</w:t>
            </w:r>
          </w:p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Коммуникативные: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</w:t>
            </w:r>
          </w:p>
          <w:p w:rsidR="002161F8" w:rsidRPr="00374271" w:rsidRDefault="002161F8" w:rsidP="00374271">
            <w:pPr>
              <w:jc w:val="both"/>
              <w:rPr>
                <w:color w:val="FF0000"/>
              </w:rPr>
            </w:pPr>
            <w:r w:rsidRPr="00374271">
              <w:rPr>
                <w:color w:val="FF0000"/>
              </w:rPr>
              <w:t>Познавательные:</w:t>
            </w:r>
          </w:p>
          <w:p w:rsidR="002161F8" w:rsidRPr="00374271" w:rsidRDefault="002161F8" w:rsidP="00374271">
            <w:pPr>
              <w:jc w:val="both"/>
            </w:pPr>
            <w:r w:rsidRPr="00374271">
              <w:t>находить в указанных источниках языковые примеры для иллюстрации определённых правил; пользоваться знакомыми словарями, справочниками.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речи. Обучающие изложение по тексту Л.Толстого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Учить определять тему текста, пересказывать содержание текста с опорой на вопросы плана.</w:t>
            </w:r>
          </w:p>
        </w:tc>
        <w:tc>
          <w:tcPr>
            <w:tcW w:w="2700" w:type="dxa"/>
            <w:vMerge/>
          </w:tcPr>
          <w:p w:rsidR="002161F8" w:rsidRPr="00374271" w:rsidRDefault="002161F8" w:rsidP="00374271">
            <w:pPr>
              <w:jc w:val="both"/>
              <w:rPr>
                <w:color w:val="FF0000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79.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 w:rsidRPr="00864C44">
              <w:t>Повторение темы «Твёрдые и мягкие согласные».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Работать с орфоэпическим словарём. Применять правило написания слов с буквосочетаниями чк,чн,чт,щн,нщ.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80.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</w:pPr>
            <w:r w:rsidRPr="00864C44">
              <w:rPr>
                <w:b/>
              </w:rPr>
              <w:t>Контрольный диктант на тему «Твердые и мягкие согласные»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Default="002161F8" w:rsidP="007E10DC">
            <w:pPr>
              <w:jc w:val="both"/>
              <w:rPr>
                <w:i/>
              </w:rPr>
            </w:pPr>
            <w:r w:rsidRPr="00347215">
              <w:rPr>
                <w:i/>
              </w:rPr>
              <w:t>Проверить умение писать слова с орфограммами, оформлять работу.</w:t>
            </w:r>
          </w:p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 xml:space="preserve">Оценивать свои достижения по выполнению заданий  </w:t>
            </w:r>
            <w:r>
              <w:rPr>
                <w:i/>
              </w:rPr>
              <w:t xml:space="preserve"> </w:t>
            </w:r>
          </w:p>
        </w:tc>
        <w:tc>
          <w:tcPr>
            <w:tcW w:w="2700" w:type="dxa"/>
            <w:vMerge/>
          </w:tcPr>
          <w:p w:rsidR="002161F8" w:rsidRPr="00347215" w:rsidRDefault="002161F8" w:rsidP="007E10DC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81.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b/>
                <w:i/>
              </w:rPr>
            </w:pPr>
            <w:r>
              <w:rPr>
                <w:lang w:eastAsia="en-US"/>
              </w:rPr>
              <w:t>Анализ, допущенных ошибок в диктанте. Закрепление знаний.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  <w:r>
              <w:t>12.01-16.01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Анализ ошибок.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82.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6</w:t>
            </w:r>
          </w:p>
        </w:tc>
        <w:tc>
          <w:tcPr>
            <w:tcW w:w="4320" w:type="dxa"/>
            <w:gridSpan w:val="2"/>
          </w:tcPr>
          <w:p w:rsidR="002161F8" w:rsidRPr="00677F59" w:rsidRDefault="002161F8" w:rsidP="007E10DC">
            <w:pPr>
              <w:jc w:val="both"/>
              <w:rPr>
                <w:color w:val="008000"/>
                <w:lang w:eastAsia="en-US"/>
              </w:rPr>
            </w:pPr>
            <w:r w:rsidRPr="00677F59">
              <w:rPr>
                <w:lang w:eastAsia="en-US"/>
              </w:rPr>
              <w:t>Наши проекты. Рифма.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Находить в тексте рифмующиеся строки, подбирать рифмующиеся слова, составлять словарик собственных рифм, участвовать в презентации выполненной работы.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83.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7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</w:pPr>
            <w:r w:rsidRPr="00864C44">
              <w:rPr>
                <w:lang w:eastAsia="en-US"/>
              </w:rPr>
              <w:t xml:space="preserve">Правописание буквосочетаний </w:t>
            </w:r>
            <w:r w:rsidRPr="00864C44">
              <w:rPr>
                <w:b/>
                <w:lang w:eastAsia="en-US"/>
              </w:rPr>
              <w:t>жи-ши,чу-щу,ча-ща.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 xml:space="preserve">Различать непарные твёрдые и мягкие шипящие звуки. Находить в словах буквосочетания </w:t>
            </w:r>
            <w:r w:rsidRPr="00214815">
              <w:rPr>
                <w:b/>
                <w:i/>
                <w:lang w:eastAsia="en-US"/>
              </w:rPr>
              <w:t>жи-ши,чу-щу,ча-ща</w:t>
            </w:r>
            <w:r w:rsidRPr="00214815">
              <w:rPr>
                <w:i/>
                <w:lang w:eastAsia="en-US"/>
              </w:rPr>
              <w:t>,подбирать с ними слова. Применять правила написания этих буквосочетаний.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84.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8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 xml:space="preserve">Правописание буквосочетаний </w:t>
            </w:r>
            <w:r w:rsidRPr="00864C44">
              <w:rPr>
                <w:b/>
                <w:lang w:eastAsia="en-US"/>
              </w:rPr>
              <w:t>жи-ши,чу-щу,ча-ща.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 xml:space="preserve">Различать непарные твёрдые и мягкие шипящие звуки. Находить в словах буквосочетания </w:t>
            </w:r>
            <w:r w:rsidRPr="00214815">
              <w:rPr>
                <w:b/>
                <w:i/>
                <w:lang w:eastAsia="en-US"/>
              </w:rPr>
              <w:t>жи-ши,чу-щу,ча-ща</w:t>
            </w:r>
            <w:r w:rsidRPr="00214815">
              <w:rPr>
                <w:i/>
                <w:lang w:eastAsia="en-US"/>
              </w:rPr>
              <w:t>,подбирать с ними слова. Применять правила написания этих буквосочетаний.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85.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9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b/>
                <w:lang w:eastAsia="en-US"/>
              </w:rPr>
            </w:pPr>
            <w:r w:rsidRPr="00864C44">
              <w:rPr>
                <w:lang w:eastAsia="en-US"/>
              </w:rPr>
              <w:t xml:space="preserve">Правописание буквосочетаний </w:t>
            </w:r>
            <w:r w:rsidRPr="00864C44">
              <w:rPr>
                <w:b/>
                <w:lang w:eastAsia="en-US"/>
              </w:rPr>
              <w:t>жи-ши,чу-щу,ча-ща.</w:t>
            </w:r>
            <w:r>
              <w:rPr>
                <w:b/>
                <w:lang w:eastAsia="en-US"/>
              </w:rPr>
              <w:t xml:space="preserve"> </w:t>
            </w:r>
            <w:r w:rsidRPr="00677F59">
              <w:rPr>
                <w:lang w:eastAsia="en-US"/>
              </w:rPr>
              <w:t>Проверь себя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Оценивать свои достижения при выполнении заданий «Проверь себя» и электронному приложению.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86.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10</w:t>
            </w:r>
          </w:p>
        </w:tc>
        <w:tc>
          <w:tcPr>
            <w:tcW w:w="4320" w:type="dxa"/>
            <w:gridSpan w:val="2"/>
          </w:tcPr>
          <w:p w:rsidR="002161F8" w:rsidRPr="00677F59" w:rsidRDefault="002161F8" w:rsidP="007E10DC">
            <w:pPr>
              <w:jc w:val="both"/>
              <w:rPr>
                <w:lang w:eastAsia="en-US"/>
              </w:rPr>
            </w:pPr>
            <w:r w:rsidRPr="00677F59">
              <w:rPr>
                <w:lang w:eastAsia="en-US"/>
              </w:rPr>
              <w:t>Как отличить звонкие согласные звуки от глухих.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  <w:r>
              <w:t>19.01-23.01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Различать глухие и звонкие согласные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87.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Произношение и написание парных звонких и глухих согласных звуков. 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Различать глухие и звонкие согласные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88.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Проверка парных согласных в корне слова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89.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77F59">
            <w:pPr>
              <w:jc w:val="both"/>
            </w:pPr>
            <w:r w:rsidRPr="00864C44">
              <w:t>Распознавание проверяемых и проверочных слов. Проверка парных согласных.</w:t>
            </w:r>
          </w:p>
          <w:p w:rsidR="002161F8" w:rsidRPr="00864C44" w:rsidRDefault="002161F8" w:rsidP="007E10DC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90.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14</w:t>
            </w:r>
          </w:p>
        </w:tc>
        <w:tc>
          <w:tcPr>
            <w:tcW w:w="4320" w:type="dxa"/>
            <w:gridSpan w:val="2"/>
          </w:tcPr>
          <w:p w:rsidR="002161F8" w:rsidRPr="00677F59" w:rsidRDefault="002161F8" w:rsidP="007E10DC">
            <w:pPr>
              <w:jc w:val="both"/>
              <w:rPr>
                <w:color w:val="008000"/>
                <w:lang w:eastAsia="en-US"/>
              </w:rPr>
            </w:pPr>
            <w:r w:rsidRPr="00864C44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>парных согласных в корне слова. И</w:t>
            </w:r>
            <w:r w:rsidRPr="00677F59">
              <w:rPr>
                <w:color w:val="000000"/>
                <w:lang w:eastAsia="en-US"/>
              </w:rPr>
              <w:t>зложение повествовательного текста</w:t>
            </w:r>
          </w:p>
          <w:p w:rsidR="002161F8" w:rsidRPr="00864C44" w:rsidRDefault="002161F8" w:rsidP="007E10DC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91.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77F59">
            <w:pPr>
              <w:jc w:val="both"/>
            </w:pPr>
            <w:r w:rsidRPr="00864C44">
              <w:t>Правописание парных звонких и глухих согласных на конце слова.</w:t>
            </w:r>
          </w:p>
          <w:p w:rsidR="002161F8" w:rsidRPr="00864C44" w:rsidRDefault="002161F8" w:rsidP="007E10DC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  <w:r>
              <w:t>26.01-30.01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92.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16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77F59">
            <w:pPr>
              <w:jc w:val="both"/>
            </w:pPr>
            <w:r w:rsidRPr="00864C44">
              <w:t>Правописание парных звонких и глухих согласных на конце слова.</w:t>
            </w:r>
          </w:p>
          <w:p w:rsidR="002161F8" w:rsidRPr="00864C44" w:rsidRDefault="002161F8" w:rsidP="007E10DC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93.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17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677F59">
            <w:pPr>
              <w:jc w:val="both"/>
            </w:pPr>
            <w:r w:rsidRPr="00864C44">
              <w:t>Правописание парных звонких и глухих согласных на конце слова.</w:t>
            </w:r>
          </w:p>
          <w:p w:rsidR="002161F8" w:rsidRPr="00864C44" w:rsidRDefault="002161F8" w:rsidP="007E10DC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94.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18</w:t>
            </w:r>
          </w:p>
        </w:tc>
        <w:tc>
          <w:tcPr>
            <w:tcW w:w="4320" w:type="dxa"/>
            <w:gridSpan w:val="2"/>
          </w:tcPr>
          <w:p w:rsidR="002161F8" w:rsidRPr="00677F59" w:rsidRDefault="002161F8" w:rsidP="007E10DC">
            <w:pPr>
              <w:jc w:val="both"/>
            </w:pPr>
            <w:r w:rsidRPr="00864C44">
              <w:t>Правописание парных звонких и глухих согласных на конце слова.</w:t>
            </w:r>
            <w:r>
              <w:t xml:space="preserve"> </w:t>
            </w:r>
            <w:r>
              <w:rPr>
                <w:i/>
                <w:lang w:eastAsia="en-US"/>
              </w:rPr>
              <w:t>Р. р</w:t>
            </w:r>
            <w:r w:rsidRPr="00864C44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 xml:space="preserve"> </w:t>
            </w:r>
            <w:r w:rsidRPr="00864C44">
              <w:rPr>
                <w:lang w:eastAsia="en-US"/>
              </w:rPr>
              <w:t>Изложение повествовательного текста по вопросам</w:t>
            </w:r>
            <w:r>
              <w:rPr>
                <w:lang w:eastAsia="en-US"/>
              </w:rPr>
              <w:t xml:space="preserve"> плана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Подбирать проверочные слова путём изменения формы слова. Использовать правило при 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95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19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</w:pPr>
            <w:r>
              <w:t xml:space="preserve">Повторение пройденного по теме </w:t>
            </w:r>
            <w:r w:rsidRPr="00677F59">
              <w:rPr>
                <w:lang w:eastAsia="en-US"/>
              </w:rPr>
              <w:t>«Парные звонкие - глухие согласные на конце слов и в корне»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96.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20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b/>
                <w:lang w:eastAsia="en-US"/>
              </w:rPr>
            </w:pPr>
            <w:r w:rsidRPr="00864C44">
              <w:rPr>
                <w:b/>
                <w:lang w:eastAsia="en-US"/>
              </w:rPr>
              <w:t xml:space="preserve">Диктант по теме </w:t>
            </w:r>
            <w:r w:rsidRPr="00677F59">
              <w:rPr>
                <w:lang w:eastAsia="en-US"/>
              </w:rPr>
              <w:t>«Парные звонкие - глухие согласные на конце слов и в корне»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  <w:r>
              <w:t>02.02-06.02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</w:rPr>
            </w:pPr>
            <w:r w:rsidRPr="00214815">
              <w:rPr>
                <w:i/>
              </w:rPr>
              <w:t>Проверить умение писать слова с изученными орфограммами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97.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21</w:t>
            </w:r>
          </w:p>
        </w:tc>
        <w:tc>
          <w:tcPr>
            <w:tcW w:w="4320" w:type="dxa"/>
            <w:gridSpan w:val="2"/>
          </w:tcPr>
          <w:p w:rsidR="002161F8" w:rsidRPr="00677F59" w:rsidRDefault="002161F8" w:rsidP="007E10DC">
            <w:pPr>
              <w:jc w:val="both"/>
              <w:rPr>
                <w:lang w:eastAsia="en-US"/>
              </w:rPr>
            </w:pPr>
            <w:r w:rsidRPr="00677F59">
              <w:rPr>
                <w:lang w:eastAsia="en-US"/>
              </w:rPr>
              <w:t>Анализ, допущенных ошибок в диктанте. Повторение пройденного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98.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</w:pPr>
            <w:r>
              <w:rPr>
                <w:lang w:eastAsia="en-US"/>
              </w:rPr>
              <w:t>Правописание слов с разделительным мягким знаком.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Наблюдать над произношением слов с разделительным ь. Подбирать примеры с разделительным ь.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99.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слов с разделительным мягким знаком.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100.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слов с разделительным мягким знаком.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347215" w:rsidRDefault="002161F8" w:rsidP="007E10DC">
            <w:pPr>
              <w:jc w:val="center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Разделительный мягкий знак. Обобщение изученного материала.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  <w:r>
              <w:t>09.02-13.02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2C1C36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Составлять устный рассказ по серии рисунков.</w:t>
            </w: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26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b/>
                <w:lang w:eastAsia="en-US"/>
              </w:rPr>
            </w:pPr>
            <w:r w:rsidRPr="00864C44">
              <w:rPr>
                <w:b/>
                <w:lang w:eastAsia="en-US"/>
              </w:rPr>
              <w:t>Контрольное списывание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181679" w:rsidRDefault="002161F8" w:rsidP="007E10DC">
            <w:pPr>
              <w:jc w:val="both"/>
              <w:rPr>
                <w:i/>
                <w:lang w:eastAsia="en-US"/>
              </w:rPr>
            </w:pPr>
            <w:r w:rsidRPr="002C1C36">
              <w:rPr>
                <w:i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2700" w:type="dxa"/>
            <w:vMerge/>
          </w:tcPr>
          <w:p w:rsidR="002161F8" w:rsidRDefault="002161F8" w:rsidP="007E10DC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27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  <w:rPr>
                <w:lang w:eastAsia="en-US"/>
              </w:rPr>
            </w:pPr>
            <w:r w:rsidRPr="00864C44">
              <w:rPr>
                <w:b/>
                <w:i/>
                <w:lang w:eastAsia="en-US"/>
              </w:rPr>
              <w:t>Развитие речи</w:t>
            </w:r>
            <w:r w:rsidRPr="00864C44">
              <w:rPr>
                <w:i/>
                <w:lang w:eastAsia="en-US"/>
              </w:rPr>
              <w:t>.</w:t>
            </w:r>
            <w:r w:rsidRPr="00864C44">
              <w:rPr>
                <w:lang w:eastAsia="en-US"/>
              </w:rPr>
              <w:t xml:space="preserve">  Обучающее сочинение «Зимние забавы»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7E10DC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7E10DC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104.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28</w:t>
            </w:r>
          </w:p>
        </w:tc>
        <w:tc>
          <w:tcPr>
            <w:tcW w:w="4320" w:type="dxa"/>
            <w:gridSpan w:val="2"/>
          </w:tcPr>
          <w:p w:rsidR="002161F8" w:rsidRPr="00181679" w:rsidRDefault="002161F8" w:rsidP="007E10DC">
            <w:pPr>
              <w:jc w:val="both"/>
              <w:rPr>
                <w:lang w:eastAsia="en-US"/>
              </w:rPr>
            </w:pPr>
            <w:r w:rsidRPr="00181679">
              <w:rPr>
                <w:lang w:eastAsia="en-US"/>
              </w:rPr>
              <w:t>Проверочная работа по теме «Разделительный мягкий знак»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ED6E6F" w:rsidRDefault="002161F8" w:rsidP="007E10DC">
            <w:pPr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ED6E6F" w:rsidRDefault="002161F8" w:rsidP="007E10DC">
            <w:pPr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105.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29</w:t>
            </w:r>
          </w:p>
        </w:tc>
        <w:tc>
          <w:tcPr>
            <w:tcW w:w="4320" w:type="dxa"/>
            <w:gridSpan w:val="2"/>
          </w:tcPr>
          <w:p w:rsidR="002161F8" w:rsidRDefault="002161F8" w:rsidP="007E10DC">
            <w:pPr>
              <w:jc w:val="both"/>
              <w:rPr>
                <w:lang w:eastAsia="en-US"/>
              </w:rPr>
            </w:pPr>
            <w:r w:rsidRPr="00181679">
              <w:rPr>
                <w:lang w:eastAsia="en-US"/>
              </w:rPr>
              <w:t>Анализ, допущенных ошибок в проверочной работе. Обобщение изученного материала</w:t>
            </w:r>
          </w:p>
          <w:p w:rsidR="002161F8" w:rsidRPr="00181679" w:rsidRDefault="002161F8" w:rsidP="007E10DC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7E10DC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7E10DC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7E10DC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5228" w:type="dxa"/>
            <w:gridSpan w:val="8"/>
          </w:tcPr>
          <w:p w:rsidR="002161F8" w:rsidRDefault="002161F8" w:rsidP="007E10DC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Части речи (47 </w:t>
            </w:r>
            <w:r w:rsidRPr="00864C44">
              <w:rPr>
                <w:b/>
              </w:rPr>
              <w:t>ч.)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106.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</w:pPr>
            <w:r w:rsidRPr="00864C44">
              <w:rPr>
                <w:lang w:eastAsia="en-US"/>
              </w:rPr>
              <w:t>Что такое части речи</w:t>
            </w:r>
            <w:r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  <w:r>
              <w:t>16.02-20.02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Default="002161F8" w:rsidP="007E10DC">
            <w:pPr>
              <w:jc w:val="both"/>
            </w:pPr>
            <w:r w:rsidRPr="00214815">
              <w:rPr>
                <w:i/>
                <w:lang w:eastAsia="en-US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2700" w:type="dxa"/>
            <w:vMerge w:val="restart"/>
            <w:vAlign w:val="center"/>
          </w:tcPr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Личностные: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осуществлять сотрудничество в парах при выполнении учебных задач и при работе со знаковой информацией; воспринимать речь учителя (одноклассников), непосредственно не обращенную к учащемуся; сравнивать разные точки зрения; считаться с мнением другого человека.</w:t>
            </w:r>
          </w:p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Регулятивные: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ориентироваться в учебнике, 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Коммуникативные: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осознавать,  высказывать и обосновывать свою точку зрения;  вступать в учебное сотрудничество с одноклассниками, участво</w:t>
            </w:r>
            <w:r>
              <w:t xml:space="preserve">вать в совместной деятельности, оказывать взаимопомощь, </w:t>
            </w:r>
            <w:r w:rsidRPr="0028303D">
              <w:t>осуществлять взаимоконтроль.</w:t>
            </w:r>
          </w:p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Познавательные: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находить примеры для иллюстрации понятий, правил.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7E10DC">
            <w:pPr>
              <w:jc w:val="center"/>
            </w:pPr>
            <w:r>
              <w:t>107.</w:t>
            </w:r>
          </w:p>
        </w:tc>
        <w:tc>
          <w:tcPr>
            <w:tcW w:w="1080" w:type="dxa"/>
          </w:tcPr>
          <w:p w:rsidR="002161F8" w:rsidRDefault="002161F8" w:rsidP="007E10DC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7E10DC">
            <w:pPr>
              <w:jc w:val="both"/>
            </w:pPr>
            <w:r w:rsidRPr="00864C44">
              <w:rPr>
                <w:lang w:eastAsia="en-US"/>
              </w:rPr>
              <w:t>Что такое части речи</w:t>
            </w:r>
            <w:r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7E10DC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7E10DC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7E10DC">
            <w:pPr>
              <w:jc w:val="both"/>
            </w:pPr>
          </w:p>
        </w:tc>
      </w:tr>
      <w:tr w:rsidR="002161F8" w:rsidTr="0028303D">
        <w:trPr>
          <w:trHeight w:val="1548"/>
        </w:trPr>
        <w:tc>
          <w:tcPr>
            <w:tcW w:w="1008" w:type="dxa"/>
          </w:tcPr>
          <w:p w:rsidR="002161F8" w:rsidRDefault="002161F8" w:rsidP="00864C44">
            <w:pPr>
              <w:jc w:val="center"/>
            </w:pPr>
            <w:r>
              <w:t>108.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rPr>
                <w:lang w:eastAsia="en-US"/>
              </w:rPr>
            </w:pPr>
            <w:r>
              <w:rPr>
                <w:lang w:eastAsia="en-US"/>
              </w:rPr>
              <w:t>Имя существительное</w:t>
            </w:r>
            <w:r w:rsidRPr="00864C44">
              <w:rPr>
                <w:lang w:eastAsia="en-US"/>
              </w:rPr>
              <w:t xml:space="preserve"> как часть речи.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109.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110.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Собственные и нарицательные имена существительные.</w:t>
            </w:r>
            <w:r>
              <w:rPr>
                <w:lang w:eastAsia="en-US"/>
              </w:rPr>
              <w:t xml:space="preserve"> Правописание собственных имен существительных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111.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6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Собственные и нарицательные имена существительные.</w:t>
            </w:r>
            <w:r>
              <w:rPr>
                <w:lang w:eastAsia="en-US"/>
              </w:rPr>
              <w:t xml:space="preserve"> Заглавная буква в именах, отчествах и фамилиях людей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23.02-27.02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112.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7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Собственные и нарицательные имена существительные.</w:t>
            </w:r>
            <w:r>
              <w:rPr>
                <w:lang w:eastAsia="en-US"/>
              </w:rPr>
              <w:t xml:space="preserve"> Заглавная буква в именах сказочных героев, в названиях книг, журналов и газет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113.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8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 xml:space="preserve">Заглавная буква в </w:t>
            </w:r>
            <w:r>
              <w:rPr>
                <w:lang w:eastAsia="en-US"/>
              </w:rPr>
              <w:t>написании кличек животных. Развитие речи</w:t>
            </w:r>
            <w:r w:rsidRPr="00864C44"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Писать с заглавной буквы имена собственные.</w:t>
            </w:r>
          </w:p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114.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9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 xml:space="preserve">Заглавная буква в </w:t>
            </w:r>
            <w:r>
              <w:rPr>
                <w:lang w:eastAsia="en-US"/>
              </w:rPr>
              <w:t>географических названиях</w:t>
            </w:r>
            <w:r w:rsidRPr="00864C44"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115.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10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b/>
                <w:i/>
                <w:lang w:eastAsia="en-US"/>
              </w:rPr>
              <w:t>Развитие речи</w:t>
            </w:r>
            <w:r w:rsidRPr="00864C44"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864C44">
              <w:rPr>
                <w:lang w:eastAsia="en-US"/>
              </w:rPr>
              <w:t>Обучающее изложение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Составлять устный рассказ о своём домашнем животном на основе наблюдений по вопросам учителя.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116.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11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Обобщение знаний о написании слов с заглавной буквы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02.03-06.03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E90283" w:rsidRDefault="002161F8" w:rsidP="00864C44">
            <w:pPr>
              <w:jc w:val="both"/>
              <w:rPr>
                <w:i/>
                <w:lang w:eastAsia="en-US"/>
              </w:rPr>
            </w:pPr>
            <w:r w:rsidRPr="00E90283">
              <w:rPr>
                <w:i/>
              </w:rPr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2700" w:type="dxa"/>
            <w:vMerge/>
          </w:tcPr>
          <w:p w:rsidR="002161F8" w:rsidRPr="00E90283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117.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12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shd w:val="clear" w:color="auto" w:fill="D6E3BC"/>
                <w:lang w:eastAsia="en-US"/>
              </w:rPr>
            </w:pPr>
            <w:r w:rsidRPr="00864C44">
              <w:rPr>
                <w:lang w:eastAsia="en-US"/>
              </w:rPr>
              <w:t>Диктант по тем</w:t>
            </w:r>
            <w:r>
              <w:rPr>
                <w:lang w:eastAsia="en-US"/>
              </w:rPr>
              <w:t>е «Заглавная буква в именах собственных»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Проверить умение писать слова с изученными орфограммами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118.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13</w:t>
            </w:r>
          </w:p>
        </w:tc>
        <w:tc>
          <w:tcPr>
            <w:tcW w:w="4320" w:type="dxa"/>
            <w:gridSpan w:val="2"/>
          </w:tcPr>
          <w:p w:rsidR="002161F8" w:rsidRPr="00920E2D" w:rsidRDefault="002161F8" w:rsidP="00864C44">
            <w:pPr>
              <w:jc w:val="both"/>
              <w:rPr>
                <w:lang w:eastAsia="en-US"/>
              </w:rPr>
            </w:pPr>
            <w:r w:rsidRPr="00920E2D">
              <w:rPr>
                <w:lang w:eastAsia="en-US"/>
              </w:rPr>
              <w:t>Анализ, допущенных ошибок в диктанте.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119.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14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имен существительных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</w:t>
            </w:r>
            <w:r>
              <w:rPr>
                <w:i/>
                <w:lang w:eastAsia="en-US"/>
              </w:rPr>
              <w:t xml:space="preserve">ять число имён сущест-ных. </w:t>
            </w:r>
            <w:r w:rsidRPr="00214815">
              <w:rPr>
                <w:i/>
                <w:lang w:eastAsia="en-US"/>
              </w:rPr>
              <w:t>Изменять имя существительное по числам.</w:t>
            </w:r>
            <w:r>
              <w:rPr>
                <w:i/>
                <w:lang w:eastAsia="en-US"/>
              </w:rPr>
              <w:t xml:space="preserve"> </w:t>
            </w:r>
            <w:r w:rsidRPr="00214815">
              <w:rPr>
                <w:i/>
                <w:lang w:eastAsia="en-US"/>
              </w:rPr>
              <w:t>Определять, каким членом предложения является имя существительное в предложении.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120.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15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имен существительных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121.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16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имен существительных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09.03-13.03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122.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17</w:t>
            </w:r>
          </w:p>
        </w:tc>
        <w:tc>
          <w:tcPr>
            <w:tcW w:w="4320" w:type="dxa"/>
            <w:gridSpan w:val="2"/>
          </w:tcPr>
          <w:p w:rsidR="002161F8" w:rsidRPr="00864C44" w:rsidRDefault="002161F8" w:rsidP="00864C44">
            <w:pPr>
              <w:jc w:val="both"/>
              <w:rPr>
                <w:b/>
                <w:i/>
                <w:lang w:eastAsia="en-US"/>
              </w:rPr>
            </w:pPr>
            <w:r w:rsidRPr="00864C44">
              <w:rPr>
                <w:b/>
                <w:i/>
                <w:lang w:eastAsia="en-US"/>
              </w:rPr>
              <w:t>Развитие речи.</w:t>
            </w:r>
          </w:p>
          <w:p w:rsidR="002161F8" w:rsidRPr="00864C44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lang w:eastAsia="en-US"/>
              </w:rPr>
              <w:t>Работа с текстом. Обучающее изложение повествовательного текста по данным вопросам.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123.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18</w:t>
            </w:r>
          </w:p>
        </w:tc>
        <w:tc>
          <w:tcPr>
            <w:tcW w:w="4320" w:type="dxa"/>
            <w:gridSpan w:val="2"/>
          </w:tcPr>
          <w:p w:rsidR="002161F8" w:rsidRPr="00920E2D" w:rsidRDefault="002161F8" w:rsidP="00864C44">
            <w:pPr>
              <w:jc w:val="both"/>
              <w:rPr>
                <w:lang w:eastAsia="en-US"/>
              </w:rPr>
            </w:pPr>
            <w:r w:rsidRPr="00864C44">
              <w:rPr>
                <w:b/>
                <w:lang w:eastAsia="en-US"/>
              </w:rPr>
              <w:t xml:space="preserve"> </w:t>
            </w:r>
            <w:r w:rsidRPr="00920E2D">
              <w:rPr>
                <w:lang w:eastAsia="en-US"/>
              </w:rPr>
              <w:t>Проверка знаний</w:t>
            </w:r>
            <w:r>
              <w:rPr>
                <w:lang w:eastAsia="en-US"/>
              </w:rPr>
              <w:t xml:space="preserve"> по теме «Имена существительные»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приложению.</w:t>
            </w:r>
          </w:p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124.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19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shd w:val="clear" w:color="auto" w:fill="D6E3BC"/>
                <w:lang w:eastAsia="en-US"/>
              </w:rPr>
            </w:pPr>
            <w:r w:rsidRPr="00C50808">
              <w:rPr>
                <w:lang w:eastAsia="en-US"/>
              </w:rPr>
              <w:t xml:space="preserve">Диктант по теме </w:t>
            </w:r>
            <w:r>
              <w:rPr>
                <w:shd w:val="clear" w:color="auto" w:fill="FFFFFF"/>
                <w:lang w:eastAsia="en-US"/>
              </w:rPr>
              <w:t>«Имя существительное»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Проверить умение писать слова с изученными орфограммами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125.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20</w:t>
            </w:r>
          </w:p>
        </w:tc>
        <w:tc>
          <w:tcPr>
            <w:tcW w:w="4320" w:type="dxa"/>
            <w:gridSpan w:val="2"/>
          </w:tcPr>
          <w:p w:rsidR="002161F8" w:rsidRPr="00D75321" w:rsidRDefault="002161F8" w:rsidP="00864C44">
            <w:pPr>
              <w:jc w:val="both"/>
              <w:rPr>
                <w:lang w:eastAsia="en-US"/>
              </w:rPr>
            </w:pPr>
            <w:r w:rsidRPr="00D75321">
              <w:rPr>
                <w:lang w:eastAsia="en-US"/>
              </w:rPr>
              <w:t>Анализ, допущенных ошибок в диктанте.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126.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21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глагол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16.03-20.03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864C44">
            <w:pPr>
              <w:jc w:val="both"/>
              <w:rPr>
                <w:i/>
              </w:rPr>
            </w:pPr>
            <w:r w:rsidRPr="006D6CAB"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</w:tc>
        <w:tc>
          <w:tcPr>
            <w:tcW w:w="2700" w:type="dxa"/>
            <w:vMerge/>
          </w:tcPr>
          <w:p w:rsidR="002161F8" w:rsidRPr="006D6CAB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127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22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глагол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6D6CAB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Pr="006D6CAB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128.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23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глагол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129.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24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глаголов.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130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25</w:t>
            </w:r>
          </w:p>
        </w:tc>
        <w:tc>
          <w:tcPr>
            <w:tcW w:w="4320" w:type="dxa"/>
            <w:gridSpan w:val="2"/>
          </w:tcPr>
          <w:p w:rsidR="002161F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глаголов.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131.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26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lang w:eastAsia="en-US"/>
              </w:rPr>
              <w:t>Правописание частицы НЕ с глаголом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30.03-03.04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Раздельно писать частицу НЕ с глаголом.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132.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27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и закрепление знаний по теме «Глагол» </w:t>
            </w:r>
            <w:r w:rsidRPr="00C50808"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133.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28</w:t>
            </w:r>
          </w:p>
        </w:tc>
        <w:tc>
          <w:tcPr>
            <w:tcW w:w="4320" w:type="dxa"/>
            <w:gridSpan w:val="2"/>
          </w:tcPr>
          <w:p w:rsidR="002161F8" w:rsidRPr="00C80754" w:rsidRDefault="002161F8" w:rsidP="00864C44">
            <w:pPr>
              <w:jc w:val="both"/>
              <w:rPr>
                <w:lang w:eastAsia="en-US"/>
              </w:rPr>
            </w:pPr>
            <w:r w:rsidRPr="00C80754">
              <w:rPr>
                <w:lang w:eastAsia="en-US"/>
              </w:rPr>
              <w:t>Что такое текст-повествование.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правильный порядок предложений, составлять текст, подбирать к нему название записывать составленный текст.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134.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29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lang w:eastAsia="en-US"/>
              </w:rPr>
            </w:pPr>
            <w:r w:rsidRPr="00C50808">
              <w:rPr>
                <w:b/>
                <w:lang w:eastAsia="en-US"/>
              </w:rPr>
              <w:t xml:space="preserve"> Проверка знаний</w:t>
            </w:r>
            <w:r>
              <w:rPr>
                <w:b/>
                <w:lang w:eastAsia="en-US"/>
              </w:rPr>
              <w:t xml:space="preserve"> по теме «Глагол»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 xml:space="preserve"> Оценивать свои достижения при выполнении заданий «Проверь себя » в учебнике и по электронному приложению.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135.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30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i/>
                <w:lang w:eastAsia="en-US"/>
              </w:rPr>
            </w:pPr>
            <w:r w:rsidRPr="00C50808"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Что такое имя прилагательное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214815">
              <w:rPr>
                <w:i/>
                <w:lang w:eastAsia="en-US"/>
              </w:rPr>
              <w:t xml:space="preserve">Распознавать имя прилагательное среди других частей речи по обобщённому лексическому значению и вопросу. </w:t>
            </w: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136.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31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lang w:eastAsia="en-US"/>
              </w:rPr>
              <w:t>Связь имени прилагательного с именем существительным.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06.04-10.04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Работать со страничкой «Для любознательных». Выделять из предложения словосочетания с именами прилагательными. Приводить примеры.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137.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32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lang w:eastAsia="en-US"/>
              </w:rPr>
              <w:t xml:space="preserve"> Прилагательные близкие и противоположенные по смыслу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Работать со страничкой «Для любознательных». Выделять из предложения словосочетания с именами прилагательными. Приводить примеры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138.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33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имен прилагательных.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140.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34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rPr>
                <w:lang w:eastAsia="en-US"/>
              </w:rPr>
            </w:pPr>
            <w:r w:rsidRPr="00C50808">
              <w:rPr>
                <w:lang w:eastAsia="en-US"/>
              </w:rPr>
              <w:t xml:space="preserve">Понятие о тексте-описании.  </w:t>
            </w:r>
          </w:p>
          <w:p w:rsidR="002161F8" w:rsidRPr="00C50808" w:rsidRDefault="002161F8" w:rsidP="00864C44">
            <w:pPr>
              <w:jc w:val="right"/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C8075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C80754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C8075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Распознавать текст-описание. Наблюдать за ролью имени прилагательного   в тексте –описании.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141.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35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знаний по теме «Части речи»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13.04-17.04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C8075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  <w:p w:rsidR="002161F8" w:rsidRPr="00214815" w:rsidRDefault="002161F8" w:rsidP="00C8075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Оценивать свои достижения при выполнении заданий «Проверь себя » в учебнике и по электронному приложению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142.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36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понятие о предлоге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143.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37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Раздельное написание предлогов со словами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144.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38</w:t>
            </w:r>
          </w:p>
        </w:tc>
        <w:tc>
          <w:tcPr>
            <w:tcW w:w="4320" w:type="dxa"/>
            <w:gridSpan w:val="2"/>
          </w:tcPr>
          <w:p w:rsidR="002161F8" w:rsidRPr="00C80754" w:rsidRDefault="002161F8" w:rsidP="00864C44">
            <w:pPr>
              <w:jc w:val="both"/>
              <w:rPr>
                <w:b/>
                <w:i/>
                <w:lang w:eastAsia="en-US"/>
              </w:rPr>
            </w:pPr>
            <w:r w:rsidRPr="00C50808">
              <w:rPr>
                <w:b/>
                <w:i/>
                <w:lang w:eastAsia="en-US"/>
              </w:rPr>
              <w:t>Развитие речи.</w:t>
            </w:r>
            <w:r>
              <w:rPr>
                <w:b/>
                <w:i/>
                <w:lang w:eastAsia="en-US"/>
              </w:rPr>
              <w:t xml:space="preserve"> </w:t>
            </w:r>
            <w:r w:rsidRPr="00C50808">
              <w:rPr>
                <w:lang w:eastAsia="en-US"/>
              </w:rPr>
              <w:t>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 w:rsidRPr="00214815">
              <w:rPr>
                <w:i/>
                <w:lang w:eastAsia="en-US"/>
              </w:rPr>
              <w:t>Составлять текст-описание натюрморта по репродукции картины Ф. П. Толстого «Букет цветов. Бабочка и птичка».</w:t>
            </w: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145.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39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lang w:eastAsia="en-US"/>
              </w:rPr>
            </w:pPr>
            <w:r w:rsidRPr="00C50808">
              <w:rPr>
                <w:b/>
                <w:lang w:eastAsia="en-US"/>
              </w:rPr>
              <w:t xml:space="preserve"> Проверка знаний</w:t>
            </w:r>
            <w:r>
              <w:rPr>
                <w:b/>
                <w:lang w:eastAsia="en-US"/>
              </w:rPr>
              <w:t xml:space="preserve"> по теме «Предлог»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146.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40</w:t>
            </w:r>
          </w:p>
        </w:tc>
        <w:tc>
          <w:tcPr>
            <w:tcW w:w="4320" w:type="dxa"/>
            <w:gridSpan w:val="2"/>
          </w:tcPr>
          <w:p w:rsidR="002161F8" w:rsidRPr="00C80754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b/>
                <w:lang w:eastAsia="en-US"/>
              </w:rPr>
              <w:t>Диктант</w:t>
            </w:r>
            <w:r w:rsidRPr="00C50808">
              <w:rPr>
                <w:lang w:eastAsia="en-US"/>
              </w:rPr>
              <w:t xml:space="preserve"> по теме </w:t>
            </w:r>
            <w:r>
              <w:rPr>
                <w:lang w:eastAsia="en-US"/>
              </w:rPr>
              <w:t>«Правописание предлогов»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20.04-24.04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Проверить умение писать слова с изученными орфограммами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147.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41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Анализ, допущенных ошибок в диктанте.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148.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42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lang w:eastAsia="en-US"/>
              </w:rPr>
              <w:t>Местоимение   как часть речи.   (общее представление).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149.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43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lang w:eastAsia="en-US"/>
              </w:rPr>
              <w:t xml:space="preserve">Местоимение (личное) как часть речи: его значение, употребление в речи  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44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lang w:eastAsia="en-US"/>
              </w:rPr>
              <w:t>Текст - рассуждения. Его структура.</w:t>
            </w:r>
          </w:p>
          <w:p w:rsidR="002161F8" w:rsidRPr="00C80754" w:rsidRDefault="002161F8" w:rsidP="00864C44">
            <w:pPr>
              <w:jc w:val="both"/>
              <w:rPr>
                <w:i/>
                <w:lang w:eastAsia="en-US"/>
              </w:rPr>
            </w:pPr>
            <w:r w:rsidRPr="00C50808">
              <w:rPr>
                <w:i/>
                <w:lang w:eastAsia="en-US"/>
              </w:rPr>
              <w:t>Развитие речи.</w:t>
            </w:r>
            <w:r>
              <w:rPr>
                <w:i/>
                <w:lang w:eastAsia="en-US"/>
              </w:rPr>
              <w:t xml:space="preserve"> </w:t>
            </w:r>
            <w:r w:rsidRPr="00C50808">
              <w:rPr>
                <w:lang w:eastAsia="en-US"/>
              </w:rPr>
              <w:t>Работа с текстом.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Распознавать текст-рассуждение. Создавать устные и письменные тексты-рассуждения.</w:t>
            </w:r>
          </w:p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151.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45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lang w:eastAsia="en-US"/>
              </w:rPr>
            </w:pPr>
            <w:r w:rsidRPr="00C50808">
              <w:rPr>
                <w:b/>
                <w:lang w:eastAsia="en-US"/>
              </w:rPr>
              <w:t>Проверочная работа</w:t>
            </w:r>
            <w:r>
              <w:rPr>
                <w:b/>
                <w:lang w:eastAsia="en-US"/>
              </w:rPr>
              <w:t xml:space="preserve"> по теме «Местоимение»</w:t>
            </w:r>
          </w:p>
          <w:p w:rsidR="002161F8" w:rsidRPr="00C50808" w:rsidRDefault="002161F8" w:rsidP="00864C44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27.04-01.05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C80754" w:rsidRDefault="002161F8" w:rsidP="00864C44">
            <w:pPr>
              <w:jc w:val="both"/>
              <w:rPr>
                <w:i/>
                <w:lang w:eastAsia="en-US"/>
              </w:rPr>
            </w:pPr>
            <w:r w:rsidRPr="00C80754">
              <w:rPr>
                <w:i/>
                <w:sz w:val="22"/>
                <w:szCs w:val="22"/>
                <w:lang w:eastAsia="en-US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152.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46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shd w:val="clear" w:color="auto" w:fill="D6E3BC"/>
                <w:lang w:eastAsia="en-US"/>
              </w:rPr>
            </w:pPr>
            <w:r w:rsidRPr="00C50808">
              <w:rPr>
                <w:b/>
                <w:lang w:eastAsia="en-US"/>
              </w:rPr>
              <w:t>Контрольный диктант</w:t>
            </w:r>
            <w:r>
              <w:rPr>
                <w:b/>
                <w:lang w:eastAsia="en-US"/>
              </w:rPr>
              <w:t xml:space="preserve"> по теме «Части речи»</w:t>
            </w:r>
            <w:r w:rsidRPr="00C50808">
              <w:rPr>
                <w:lang w:eastAsia="en-US"/>
              </w:rPr>
              <w:t xml:space="preserve">   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</w:rPr>
              <w:t>Проверить умение писать слова с изученными орфограммами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153.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47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Анализ, допущенных ошибок в диктанте.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5228" w:type="dxa"/>
            <w:gridSpan w:val="8"/>
          </w:tcPr>
          <w:p w:rsidR="002161F8" w:rsidRPr="00C50808" w:rsidRDefault="002161F8" w:rsidP="00C50808">
            <w:pPr>
              <w:jc w:val="center"/>
              <w:rPr>
                <w:b/>
              </w:rPr>
            </w:pPr>
            <w:r w:rsidRPr="00C50808">
              <w:rPr>
                <w:b/>
              </w:rPr>
              <w:t>Повторение (17 ч)</w:t>
            </w:r>
          </w:p>
        </w:tc>
      </w:tr>
      <w:tr w:rsidR="002161F8" w:rsidTr="005016EF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154.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lang w:eastAsia="en-US"/>
              </w:rPr>
              <w:t xml:space="preserve"> Повторение по теме «Текст»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Default="002161F8" w:rsidP="00864C44">
            <w:pPr>
              <w:jc w:val="both"/>
            </w:pPr>
            <w:r w:rsidRPr="00214815">
              <w:rPr>
                <w:i/>
                <w:lang w:eastAsia="en-US"/>
              </w:rPr>
              <w:t>Наблюдать за особенностями речи и оценивать её. Работать с текстом, различать виды текста. Определять границы предложения, обосновывать выбор знаков препинания. Определять главные и второстепенные члены предложения, устанавливать связь слов в предложении. Работать со словарями. Определять ударный и безударный слог. Различать проверяемые и непроверяемые орфограммы.</w:t>
            </w:r>
          </w:p>
        </w:tc>
        <w:tc>
          <w:tcPr>
            <w:tcW w:w="2700" w:type="dxa"/>
            <w:vMerge w:val="restart"/>
            <w:vAlign w:val="center"/>
          </w:tcPr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Личностные: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воспринимать речь учителя (одноклассников), сравнивать разные точки зрения; считаться с мнением другого человека.</w:t>
            </w:r>
          </w:p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Регулятивные: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</w:t>
            </w:r>
            <w:r>
              <w:t xml:space="preserve">иям, содержащимся в источниках </w:t>
            </w:r>
            <w:r w:rsidRPr="0028303D">
              <w:t>информации.</w:t>
            </w:r>
          </w:p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Коммуникативные: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характеризовать качества, признаки объекта, относящие его к определенному классу (виду); характеризовать</w:t>
            </w:r>
            <w:r>
              <w:t xml:space="preserve"> </w:t>
            </w:r>
            <w:r w:rsidRPr="0028303D">
              <w:t>существенный признак разбиения объектов на группы (классификации); приводить доказательства истинности проведенной классификации;</w:t>
            </w:r>
          </w:p>
          <w:p w:rsidR="002161F8" w:rsidRPr="0028303D" w:rsidRDefault="002161F8" w:rsidP="0028303D">
            <w:pPr>
              <w:jc w:val="both"/>
              <w:rPr>
                <w:color w:val="FF0000"/>
              </w:rPr>
            </w:pPr>
            <w:r w:rsidRPr="0028303D">
              <w:rPr>
                <w:color w:val="FF0000"/>
              </w:rPr>
              <w:t>Познавательные:</w:t>
            </w:r>
          </w:p>
          <w:p w:rsidR="002161F8" w:rsidRPr="0028303D" w:rsidRDefault="002161F8" w:rsidP="0028303D">
            <w:pPr>
              <w:jc w:val="both"/>
            </w:pPr>
            <w:r w:rsidRPr="0028303D"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155.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2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r w:rsidRPr="00C50808">
              <w:t>Сочинение по картине</w:t>
            </w:r>
            <w:r>
              <w:t xml:space="preserve"> И.И. Шишкин «Сосновый лес»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156.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3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r w:rsidRPr="00C50808">
              <w:t>Повторение по теме «Предложение».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04.05-08.05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157.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6A3D5C">
            <w:r w:rsidRPr="00C50808">
              <w:t>Повторение по теме «Предложение».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158.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r>
              <w:t>Повторение по теме «Слово и его значение</w:t>
            </w:r>
            <w:r w:rsidRPr="00C50808">
              <w:t>».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159.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6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6A3D5C">
            <w:r w:rsidRPr="00C50808">
              <w:t>Повторение по теме «Части речи».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160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</w:p>
        </w:tc>
        <w:tc>
          <w:tcPr>
            <w:tcW w:w="4320" w:type="dxa"/>
            <w:gridSpan w:val="2"/>
          </w:tcPr>
          <w:p w:rsidR="002161F8" w:rsidRPr="00C50808" w:rsidRDefault="002161F8" w:rsidP="006A3D5C">
            <w:r>
              <w:t>Повторение по теме Части речи»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160.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7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6A3D5C">
            <w:r w:rsidRPr="00C50808">
              <w:t>Повторение по теме «</w:t>
            </w:r>
            <w:r>
              <w:t>Звуки и буквы</w:t>
            </w:r>
            <w:r w:rsidRPr="00C50808">
              <w:t>».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161.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8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6A3D5C">
            <w:r w:rsidRPr="00C50808">
              <w:t>Повторение по теме «Правила правописания».</w:t>
            </w:r>
          </w:p>
          <w:p w:rsidR="002161F8" w:rsidRPr="00C50808" w:rsidRDefault="002161F8" w:rsidP="006A3D5C"/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11.05-15.05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  <w:vMerge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162.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9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color w:val="00B050"/>
                <w:lang w:eastAsia="en-US"/>
              </w:rPr>
            </w:pPr>
            <w:r w:rsidRPr="00C50808">
              <w:rPr>
                <w:b/>
                <w:lang w:eastAsia="en-US"/>
              </w:rPr>
              <w:t>Контрольное списывание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6541D" w:rsidRDefault="002161F8" w:rsidP="00864C44">
            <w:pPr>
              <w:jc w:val="both"/>
              <w:rPr>
                <w:i/>
                <w:lang w:eastAsia="en-US"/>
              </w:rPr>
            </w:pPr>
            <w:r w:rsidRPr="0026541D">
              <w:rPr>
                <w:i/>
                <w:sz w:val="22"/>
                <w:szCs w:val="22"/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2700" w:type="dxa"/>
            <w:vMerge/>
          </w:tcPr>
          <w:p w:rsidR="002161F8" w:rsidRPr="0026541D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163.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10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i/>
                <w:lang w:eastAsia="en-US"/>
              </w:rPr>
            </w:pPr>
            <w:r w:rsidRPr="00C50808">
              <w:rPr>
                <w:b/>
                <w:i/>
                <w:lang w:eastAsia="en-US"/>
              </w:rPr>
              <w:t>Развитие речи</w:t>
            </w:r>
            <w:r w:rsidRPr="00C50808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 xml:space="preserve"> </w:t>
            </w:r>
            <w:r w:rsidRPr="00C50808">
              <w:rPr>
                <w:lang w:eastAsia="en-US"/>
              </w:rPr>
              <w:t>Редактирование текста; восстановление деформирование повествовательного текста.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Редактировать текст; восстанавливать деформированный повествовательный текст.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164.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11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C50808">
              <w:rPr>
                <w:b/>
                <w:lang w:eastAsia="en-US"/>
              </w:rPr>
              <w:t>Проверочная работа</w:t>
            </w:r>
            <w:r>
              <w:rPr>
                <w:b/>
                <w:lang w:eastAsia="en-US"/>
              </w:rPr>
              <w:t xml:space="preserve"> по теме </w:t>
            </w:r>
            <w:r w:rsidRPr="00B55F1C">
              <w:rPr>
                <w:lang w:eastAsia="en-US"/>
              </w:rPr>
              <w:t>«Повторение пройденного материала».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Оценивать свои достижения для выполнения  заданий «Проверь себя» в учебнике.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6A3D5C">
            <w:pPr>
              <w:jc w:val="center"/>
            </w:pPr>
            <w:r>
              <w:t>165.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12</w:t>
            </w:r>
          </w:p>
        </w:tc>
        <w:tc>
          <w:tcPr>
            <w:tcW w:w="4320" w:type="dxa"/>
            <w:gridSpan w:val="2"/>
          </w:tcPr>
          <w:p w:rsidR="002161F8" w:rsidRPr="00B55F1C" w:rsidRDefault="002161F8" w:rsidP="00864C44">
            <w:pPr>
              <w:jc w:val="both"/>
              <w:rPr>
                <w:lang w:eastAsia="en-US"/>
              </w:rPr>
            </w:pPr>
            <w:r w:rsidRPr="00B55F1C">
              <w:rPr>
                <w:lang w:eastAsia="en-US"/>
              </w:rPr>
              <w:t>Повторение и закрепление изученного материала</w:t>
            </w:r>
            <w:r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6541D" w:rsidRDefault="002161F8" w:rsidP="00864C44">
            <w:pPr>
              <w:jc w:val="both"/>
              <w:rPr>
                <w:i/>
                <w:lang w:eastAsia="en-US"/>
              </w:rPr>
            </w:pPr>
            <w:r w:rsidRPr="0026541D">
              <w:rPr>
                <w:i/>
                <w:sz w:val="22"/>
                <w:szCs w:val="22"/>
                <w:lang w:eastAsia="en-US"/>
              </w:rPr>
              <w:t>Пользоваться толковым, орфографическим, орфоэпическим словарями, словарями антонимов и синонимов, словарём однокоренных слов. Находить полезную информацию о словарях, придумывать собственные задания, для выполнения которых требуются словари, участвовать в презентации подготовленных заданий.</w:t>
            </w:r>
          </w:p>
        </w:tc>
        <w:tc>
          <w:tcPr>
            <w:tcW w:w="2700" w:type="dxa"/>
            <w:vMerge/>
          </w:tcPr>
          <w:p w:rsidR="002161F8" w:rsidRPr="0026541D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864C44">
            <w:pPr>
              <w:jc w:val="center"/>
            </w:pPr>
            <w:r>
              <w:t>166.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13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lang w:eastAsia="en-US"/>
              </w:rPr>
            </w:pPr>
            <w:r w:rsidRPr="00B55F1C">
              <w:rPr>
                <w:lang w:eastAsia="en-US"/>
              </w:rPr>
              <w:t>Повторение и закрепление изученного материала</w:t>
            </w:r>
            <w:r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18.05-22.05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6541D" w:rsidRDefault="002161F8" w:rsidP="00864C44">
            <w:pPr>
              <w:jc w:val="both"/>
              <w:rPr>
                <w:i/>
                <w:lang w:eastAsia="en-US"/>
              </w:rPr>
            </w:pPr>
            <w:r w:rsidRPr="0026541D">
              <w:rPr>
                <w:i/>
                <w:sz w:val="22"/>
                <w:szCs w:val="22"/>
                <w:lang w:eastAsia="en-US"/>
              </w:rPr>
              <w:t>Наблюдать за особенностями речи и оценивать её. Работать с текстом, различать виды текста. Определять границы предложения, обосновывать выбор знаков препинания. Определять главные и второстепенные члены предложения, устанавливать связь слов в предложении. Работать со словарями. Определять ударный и безударный слог. Различать проверяемые и непроверяемые орфограммы.</w:t>
            </w:r>
          </w:p>
        </w:tc>
        <w:tc>
          <w:tcPr>
            <w:tcW w:w="2700" w:type="dxa"/>
            <w:vMerge/>
          </w:tcPr>
          <w:p w:rsidR="002161F8" w:rsidRPr="0026541D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864C44">
            <w:pPr>
              <w:jc w:val="center"/>
            </w:pPr>
            <w:r>
              <w:t>167.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14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Контрольный диктант по теме </w:t>
            </w:r>
            <w:r w:rsidRPr="00B55F1C">
              <w:rPr>
                <w:lang w:eastAsia="en-US"/>
              </w:rPr>
              <w:t>«Повторение пройденного материала.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Контроль и оценка знаний, полученных в течение года.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864C44">
            <w:pPr>
              <w:jc w:val="center"/>
            </w:pPr>
            <w:r>
              <w:t>168.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15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i/>
                <w:lang w:eastAsia="en-US"/>
              </w:rPr>
            </w:pPr>
            <w:r w:rsidRPr="00B55F1C">
              <w:rPr>
                <w:lang w:eastAsia="en-US"/>
              </w:rPr>
              <w:t>Анализ, допущенных ошибок в диктанте</w:t>
            </w:r>
            <w:r>
              <w:rPr>
                <w:b/>
                <w:i/>
                <w:lang w:eastAsia="en-US"/>
              </w:rPr>
              <w:t>.</w:t>
            </w:r>
            <w:r w:rsidRPr="00B55F1C">
              <w:rPr>
                <w:lang w:eastAsia="en-US"/>
              </w:rPr>
              <w:t xml:space="preserve"> Повторение пройденного материала.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</w:tcPr>
          <w:p w:rsidR="002161F8" w:rsidRPr="00214815" w:rsidRDefault="002161F8" w:rsidP="00864C44">
            <w:pPr>
              <w:jc w:val="both"/>
              <w:rPr>
                <w:i/>
              </w:rPr>
            </w:pPr>
            <w:r w:rsidRPr="00214815">
              <w:rPr>
                <w:i/>
              </w:rPr>
              <w:t>Анализ допущенных ошибок.</w:t>
            </w:r>
          </w:p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864C44">
            <w:pPr>
              <w:jc w:val="center"/>
            </w:pPr>
            <w:r>
              <w:t>169.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16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  <w:rPr>
                <w:b/>
                <w:lang w:eastAsia="en-US"/>
              </w:rPr>
            </w:pPr>
            <w:r w:rsidRPr="00B55F1C">
              <w:rPr>
                <w:lang w:eastAsia="en-US"/>
              </w:rPr>
              <w:t>Повторение и закрепление изученного материала</w:t>
            </w:r>
            <w:r>
              <w:rPr>
                <w:lang w:eastAsia="en-US"/>
              </w:rPr>
              <w:t>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  <w:r>
              <w:t>25.05-29.05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 w:val="restart"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  <w:r w:rsidRPr="00214815">
              <w:rPr>
                <w:i/>
                <w:lang w:eastAsia="en-US"/>
              </w:rPr>
              <w:t>Определять безударный гласный звук и согласный по глухости-звонкости в слове, подбирать проверочные слова. Применять правило написания слов с буквосочетаниями с шипящими звуками. Определять и классифицировать части речи, определять их грамматические признаки.</w:t>
            </w:r>
          </w:p>
        </w:tc>
        <w:tc>
          <w:tcPr>
            <w:tcW w:w="2700" w:type="dxa"/>
            <w:vMerge/>
          </w:tcPr>
          <w:p w:rsidR="002161F8" w:rsidRPr="00214815" w:rsidRDefault="002161F8" w:rsidP="00864C44">
            <w:pPr>
              <w:jc w:val="both"/>
              <w:rPr>
                <w:i/>
                <w:lang w:eastAsia="en-US"/>
              </w:rPr>
            </w:pPr>
          </w:p>
        </w:tc>
      </w:tr>
      <w:tr w:rsidR="002161F8" w:rsidTr="0028303D">
        <w:tc>
          <w:tcPr>
            <w:tcW w:w="1008" w:type="dxa"/>
          </w:tcPr>
          <w:p w:rsidR="002161F8" w:rsidRDefault="002161F8" w:rsidP="00864C44">
            <w:pPr>
              <w:jc w:val="center"/>
            </w:pPr>
            <w:r>
              <w:t>170.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</w:pPr>
            <w:r>
              <w:t>17</w:t>
            </w:r>
          </w:p>
        </w:tc>
        <w:tc>
          <w:tcPr>
            <w:tcW w:w="4320" w:type="dxa"/>
            <w:gridSpan w:val="2"/>
          </w:tcPr>
          <w:p w:rsidR="002161F8" w:rsidRPr="00C50808" w:rsidRDefault="002161F8" w:rsidP="00864C44">
            <w:pPr>
              <w:jc w:val="both"/>
            </w:pPr>
            <w:r w:rsidRPr="00C50808">
              <w:t>Обобщение знаний по курсу русского языка 2 класс.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1440" w:type="dxa"/>
          </w:tcPr>
          <w:p w:rsidR="002161F8" w:rsidRDefault="002161F8" w:rsidP="00864C44">
            <w:pPr>
              <w:jc w:val="both"/>
            </w:pPr>
          </w:p>
        </w:tc>
        <w:tc>
          <w:tcPr>
            <w:tcW w:w="3240" w:type="dxa"/>
            <w:vMerge/>
          </w:tcPr>
          <w:p w:rsidR="002161F8" w:rsidRDefault="002161F8" w:rsidP="00864C44">
            <w:pPr>
              <w:jc w:val="both"/>
            </w:pPr>
          </w:p>
        </w:tc>
        <w:tc>
          <w:tcPr>
            <w:tcW w:w="2700" w:type="dxa"/>
          </w:tcPr>
          <w:p w:rsidR="002161F8" w:rsidRDefault="002161F8" w:rsidP="00864C44">
            <w:pPr>
              <w:jc w:val="both"/>
            </w:pPr>
          </w:p>
        </w:tc>
      </w:tr>
      <w:tr w:rsidR="002161F8" w:rsidTr="0028303D">
        <w:trPr>
          <w:trHeight w:val="278"/>
        </w:trPr>
        <w:tc>
          <w:tcPr>
            <w:tcW w:w="1008" w:type="dxa"/>
            <w:vMerge w:val="restart"/>
          </w:tcPr>
          <w:p w:rsidR="002161F8" w:rsidRPr="008C5C0D" w:rsidRDefault="002161F8" w:rsidP="00864C44">
            <w:pPr>
              <w:jc w:val="center"/>
              <w:rPr>
                <w:b/>
              </w:rPr>
            </w:pPr>
            <w:r w:rsidRPr="008C5C0D">
              <w:rPr>
                <w:b/>
              </w:rPr>
              <w:t xml:space="preserve">Итого </w:t>
            </w:r>
          </w:p>
        </w:tc>
        <w:tc>
          <w:tcPr>
            <w:tcW w:w="1080" w:type="dxa"/>
            <w:vMerge w:val="restart"/>
          </w:tcPr>
          <w:p w:rsidR="002161F8" w:rsidRDefault="002161F8" w:rsidP="00864C44">
            <w:pPr>
              <w:jc w:val="center"/>
            </w:pPr>
            <w:r>
              <w:t>Часов</w:t>
            </w:r>
          </w:p>
        </w:tc>
        <w:tc>
          <w:tcPr>
            <w:tcW w:w="7200" w:type="dxa"/>
            <w:gridSpan w:val="4"/>
          </w:tcPr>
          <w:p w:rsidR="002161F8" w:rsidRDefault="002161F8" w:rsidP="00864C44">
            <w:pPr>
              <w:jc w:val="center"/>
            </w:pPr>
            <w:r>
              <w:t xml:space="preserve">В том числе: </w:t>
            </w:r>
          </w:p>
        </w:tc>
        <w:tc>
          <w:tcPr>
            <w:tcW w:w="3240" w:type="dxa"/>
          </w:tcPr>
          <w:p w:rsidR="002161F8" w:rsidRDefault="002161F8" w:rsidP="00864C44">
            <w:pPr>
              <w:jc w:val="center"/>
            </w:pPr>
          </w:p>
        </w:tc>
        <w:tc>
          <w:tcPr>
            <w:tcW w:w="2700" w:type="dxa"/>
          </w:tcPr>
          <w:p w:rsidR="002161F8" w:rsidRDefault="002161F8" w:rsidP="00864C44">
            <w:pPr>
              <w:jc w:val="center"/>
            </w:pPr>
          </w:p>
        </w:tc>
      </w:tr>
      <w:tr w:rsidR="002161F8" w:rsidTr="0028303D">
        <w:trPr>
          <w:trHeight w:val="277"/>
        </w:trPr>
        <w:tc>
          <w:tcPr>
            <w:tcW w:w="1008" w:type="dxa"/>
            <w:vMerge/>
            <w:vAlign w:val="center"/>
          </w:tcPr>
          <w:p w:rsidR="002161F8" w:rsidRPr="008C5C0D" w:rsidRDefault="002161F8" w:rsidP="00864C44">
            <w:pPr>
              <w:suppressAutoHyphens w:val="0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2161F8" w:rsidRDefault="002161F8" w:rsidP="00864C44">
            <w:pPr>
              <w:suppressAutoHyphens w:val="0"/>
            </w:pPr>
          </w:p>
        </w:tc>
        <w:tc>
          <w:tcPr>
            <w:tcW w:w="1935" w:type="dxa"/>
          </w:tcPr>
          <w:p w:rsidR="002161F8" w:rsidRDefault="002161F8" w:rsidP="00864C44">
            <w:pPr>
              <w:jc w:val="center"/>
            </w:pPr>
            <w:r>
              <w:t>уроков повторения</w:t>
            </w:r>
          </w:p>
        </w:tc>
        <w:tc>
          <w:tcPr>
            <w:tcW w:w="2385" w:type="dxa"/>
          </w:tcPr>
          <w:p w:rsidR="002161F8" w:rsidRDefault="002161F8" w:rsidP="00864C44">
            <w:pPr>
              <w:jc w:val="center"/>
            </w:pPr>
            <w:r>
              <w:t>контрольных работ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center"/>
            </w:pPr>
            <w:r>
              <w:t>практических (лабораторных) работ</w:t>
            </w:r>
          </w:p>
        </w:tc>
        <w:tc>
          <w:tcPr>
            <w:tcW w:w="1440" w:type="dxa"/>
          </w:tcPr>
          <w:p w:rsidR="002161F8" w:rsidRDefault="002161F8" w:rsidP="00864C44">
            <w:pPr>
              <w:jc w:val="center"/>
            </w:pPr>
            <w:r>
              <w:t>уроков развития речи</w:t>
            </w:r>
          </w:p>
        </w:tc>
        <w:tc>
          <w:tcPr>
            <w:tcW w:w="3240" w:type="dxa"/>
          </w:tcPr>
          <w:p w:rsidR="002161F8" w:rsidRDefault="002161F8" w:rsidP="00864C44">
            <w:pPr>
              <w:jc w:val="center"/>
            </w:pPr>
          </w:p>
        </w:tc>
        <w:tc>
          <w:tcPr>
            <w:tcW w:w="2700" w:type="dxa"/>
          </w:tcPr>
          <w:p w:rsidR="002161F8" w:rsidRDefault="002161F8" w:rsidP="00864C44">
            <w:pPr>
              <w:jc w:val="center"/>
            </w:pPr>
          </w:p>
        </w:tc>
      </w:tr>
      <w:tr w:rsidR="002161F8" w:rsidRPr="00200A54" w:rsidTr="0028303D">
        <w:tc>
          <w:tcPr>
            <w:tcW w:w="1008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  <w:r w:rsidRPr="008C5C0D">
              <w:rPr>
                <w:i/>
              </w:rPr>
              <w:t>по программе</w:t>
            </w:r>
          </w:p>
        </w:tc>
        <w:tc>
          <w:tcPr>
            <w:tcW w:w="1080" w:type="dxa"/>
          </w:tcPr>
          <w:p w:rsidR="002161F8" w:rsidRDefault="002161F8" w:rsidP="00864C44">
            <w:pPr>
              <w:jc w:val="center"/>
              <w:rPr>
                <w:i/>
              </w:rPr>
            </w:pPr>
            <w:r>
              <w:rPr>
                <w:i/>
              </w:rPr>
              <w:t>170</w:t>
            </w:r>
          </w:p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1935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  <w:r w:rsidRPr="008C5C0D">
              <w:rPr>
                <w:i/>
              </w:rPr>
              <w:t>20</w:t>
            </w:r>
          </w:p>
        </w:tc>
        <w:tc>
          <w:tcPr>
            <w:tcW w:w="2385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44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144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24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270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</w:tr>
      <w:tr w:rsidR="002161F8" w:rsidRPr="00200A54" w:rsidTr="0028303D">
        <w:tc>
          <w:tcPr>
            <w:tcW w:w="1008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  <w:r w:rsidRPr="008C5C0D">
              <w:rPr>
                <w:i/>
              </w:rPr>
              <w:t>выполнено</w:t>
            </w:r>
          </w:p>
        </w:tc>
        <w:tc>
          <w:tcPr>
            <w:tcW w:w="108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1935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2385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144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144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324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  <w:tc>
          <w:tcPr>
            <w:tcW w:w="2700" w:type="dxa"/>
          </w:tcPr>
          <w:p w:rsidR="002161F8" w:rsidRPr="008C5C0D" w:rsidRDefault="002161F8" w:rsidP="00864C44">
            <w:pPr>
              <w:jc w:val="center"/>
              <w:rPr>
                <w:i/>
              </w:rPr>
            </w:pPr>
          </w:p>
        </w:tc>
      </w:tr>
    </w:tbl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</w:p>
    <w:p w:rsidR="002161F8" w:rsidRDefault="002161F8" w:rsidP="00AE0DF2">
      <w:pPr>
        <w:snapToGrid w:val="0"/>
      </w:pPr>
      <w:r>
        <w:t>СОГЛАСОВАНО</w:t>
      </w:r>
    </w:p>
    <w:p w:rsidR="002161F8" w:rsidRDefault="002161F8" w:rsidP="00AE0DF2">
      <w:r>
        <w:t xml:space="preserve"> Зам. директора по УВР</w:t>
      </w:r>
    </w:p>
    <w:p w:rsidR="002161F8" w:rsidRDefault="002161F8" w:rsidP="00AE0DF2">
      <w:r>
        <w:t xml:space="preserve"> __________/Медведева В.В./</w:t>
      </w:r>
    </w:p>
    <w:p w:rsidR="002161F8" w:rsidRDefault="002161F8" w:rsidP="00AE0DF2"/>
    <w:p w:rsidR="002161F8" w:rsidRDefault="002161F8" w:rsidP="00AE0DF2">
      <w:r>
        <w:t>«______» ______________ 20____ г.</w:t>
      </w:r>
    </w:p>
    <w:p w:rsidR="002161F8" w:rsidRDefault="002161F8" w:rsidP="00AE0DF2">
      <w:pPr>
        <w:jc w:val="center"/>
      </w:pPr>
    </w:p>
    <w:p w:rsidR="002161F8" w:rsidRDefault="002161F8" w:rsidP="00AE0DF2"/>
    <w:p w:rsidR="002161F8" w:rsidRDefault="002161F8" w:rsidP="00AE0DF2">
      <w:r>
        <w:t>СОГЛАСОВАНО</w:t>
      </w:r>
    </w:p>
    <w:p w:rsidR="002161F8" w:rsidRDefault="002161F8" w:rsidP="00AE0DF2">
      <w:r>
        <w:t xml:space="preserve"> на заседании ШМО (РМО)</w:t>
      </w:r>
    </w:p>
    <w:p w:rsidR="002161F8" w:rsidRDefault="002161F8" w:rsidP="00AE0DF2">
      <w:r>
        <w:t>протокол № 1 от «29» августа 2014 г.</w:t>
      </w:r>
    </w:p>
    <w:p w:rsidR="002161F8" w:rsidRDefault="002161F8" w:rsidP="00AE0DF2">
      <w:r>
        <w:t>Руководитель ШМО (РМО)</w:t>
      </w:r>
    </w:p>
    <w:p w:rsidR="002161F8" w:rsidRDefault="002161F8" w:rsidP="00AE0DF2">
      <w:r>
        <w:t>_____________ /Савинова Е.А./</w:t>
      </w:r>
    </w:p>
    <w:p w:rsidR="002161F8" w:rsidRDefault="002161F8" w:rsidP="00AE0DF2">
      <w:pPr>
        <w:jc w:val="both"/>
        <w:rPr>
          <w:sz w:val="22"/>
          <w:szCs w:val="22"/>
        </w:rPr>
      </w:pPr>
    </w:p>
    <w:p w:rsidR="002161F8" w:rsidRDefault="002161F8" w:rsidP="00AE0DF2">
      <w:pPr>
        <w:jc w:val="both"/>
        <w:rPr>
          <w:sz w:val="22"/>
          <w:szCs w:val="22"/>
        </w:rPr>
      </w:pPr>
      <w:r>
        <w:rPr>
          <w:sz w:val="22"/>
          <w:szCs w:val="22"/>
        </w:rPr>
        <w:t>* (гриф согласования ставится на последней странице КТП)</w:t>
      </w:r>
    </w:p>
    <w:p w:rsidR="002161F8" w:rsidRDefault="002161F8"/>
    <w:sectPr w:rsidR="002161F8" w:rsidSect="00AE0D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2AA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36B8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C0D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C8D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BC1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EC2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628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9AA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70D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E47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998"/>
    <w:rsid w:val="00047CE6"/>
    <w:rsid w:val="000B5B3C"/>
    <w:rsid w:val="000C6EC5"/>
    <w:rsid w:val="000F1E43"/>
    <w:rsid w:val="00133998"/>
    <w:rsid w:val="00181679"/>
    <w:rsid w:val="001A188B"/>
    <w:rsid w:val="001F34D2"/>
    <w:rsid w:val="00200A54"/>
    <w:rsid w:val="00214815"/>
    <w:rsid w:val="002161F8"/>
    <w:rsid w:val="0026541D"/>
    <w:rsid w:val="0027555E"/>
    <w:rsid w:val="0028303D"/>
    <w:rsid w:val="002C1C36"/>
    <w:rsid w:val="002C5EB4"/>
    <w:rsid w:val="0034011B"/>
    <w:rsid w:val="00347215"/>
    <w:rsid w:val="00374271"/>
    <w:rsid w:val="0040096A"/>
    <w:rsid w:val="004801B6"/>
    <w:rsid w:val="004C7312"/>
    <w:rsid w:val="004F65CA"/>
    <w:rsid w:val="005016EF"/>
    <w:rsid w:val="005B3973"/>
    <w:rsid w:val="00602395"/>
    <w:rsid w:val="006429BC"/>
    <w:rsid w:val="00647173"/>
    <w:rsid w:val="00677F59"/>
    <w:rsid w:val="00691AF1"/>
    <w:rsid w:val="006A3D5C"/>
    <w:rsid w:val="006D119C"/>
    <w:rsid w:val="006D4E7B"/>
    <w:rsid w:val="006D6CAB"/>
    <w:rsid w:val="006F4D4B"/>
    <w:rsid w:val="00781857"/>
    <w:rsid w:val="007C5157"/>
    <w:rsid w:val="007E10DC"/>
    <w:rsid w:val="008418C4"/>
    <w:rsid w:val="008632BE"/>
    <w:rsid w:val="00864C44"/>
    <w:rsid w:val="008C5C0D"/>
    <w:rsid w:val="008F4A94"/>
    <w:rsid w:val="00920E2D"/>
    <w:rsid w:val="00970362"/>
    <w:rsid w:val="009D17A2"/>
    <w:rsid w:val="00A015B8"/>
    <w:rsid w:val="00A215E2"/>
    <w:rsid w:val="00A4150D"/>
    <w:rsid w:val="00A60429"/>
    <w:rsid w:val="00A745D8"/>
    <w:rsid w:val="00AE0DF2"/>
    <w:rsid w:val="00B058CF"/>
    <w:rsid w:val="00B35688"/>
    <w:rsid w:val="00B4050D"/>
    <w:rsid w:val="00B55F1C"/>
    <w:rsid w:val="00B9400A"/>
    <w:rsid w:val="00C31427"/>
    <w:rsid w:val="00C40DD2"/>
    <w:rsid w:val="00C50808"/>
    <w:rsid w:val="00C75C45"/>
    <w:rsid w:val="00C80754"/>
    <w:rsid w:val="00C8653C"/>
    <w:rsid w:val="00CA7C6F"/>
    <w:rsid w:val="00CF675F"/>
    <w:rsid w:val="00D75321"/>
    <w:rsid w:val="00D914C7"/>
    <w:rsid w:val="00DA6372"/>
    <w:rsid w:val="00DC073A"/>
    <w:rsid w:val="00DD7BFE"/>
    <w:rsid w:val="00DF4057"/>
    <w:rsid w:val="00E2561D"/>
    <w:rsid w:val="00E90283"/>
    <w:rsid w:val="00ED6E6F"/>
    <w:rsid w:val="00EE595A"/>
    <w:rsid w:val="00FA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D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A7C6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742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25</Pages>
  <Words>4916</Words>
  <Characters>28025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 тематический план</dc:title>
  <dc:subject/>
  <dc:creator>Нина</dc:creator>
  <cp:keywords/>
  <dc:description/>
  <cp:lastModifiedBy>катюшка</cp:lastModifiedBy>
  <cp:revision>12</cp:revision>
  <dcterms:created xsi:type="dcterms:W3CDTF">2014-08-27T19:37:00Z</dcterms:created>
  <dcterms:modified xsi:type="dcterms:W3CDTF">2014-11-26T19:37:00Z</dcterms:modified>
</cp:coreProperties>
</file>