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7D" w:rsidRPr="00B548A6" w:rsidRDefault="00085B7D" w:rsidP="00B548A6">
      <w:pPr>
        <w:pStyle w:val="NormalWeb"/>
        <w:spacing w:line="360" w:lineRule="auto"/>
        <w:jc w:val="center"/>
        <w:rPr>
          <w:b/>
          <w:w w:val="128"/>
          <w:sz w:val="52"/>
          <w:szCs w:val="52"/>
        </w:rPr>
      </w:pPr>
      <w:r w:rsidRPr="00B548A6">
        <w:rPr>
          <w:b/>
          <w:w w:val="128"/>
          <w:sz w:val="52"/>
          <w:szCs w:val="52"/>
        </w:rPr>
        <w:t>Конкурсно-игровая программа</w:t>
      </w:r>
    </w:p>
    <w:p w:rsidR="00085B7D" w:rsidRPr="00B548A6" w:rsidRDefault="00085B7D" w:rsidP="00B548A6">
      <w:pPr>
        <w:pStyle w:val="NormalWeb"/>
        <w:spacing w:line="360" w:lineRule="auto"/>
        <w:jc w:val="center"/>
        <w:rPr>
          <w:b/>
          <w:w w:val="128"/>
          <w:sz w:val="48"/>
          <w:szCs w:val="48"/>
        </w:rPr>
      </w:pPr>
      <w:r w:rsidRPr="00B548A6">
        <w:rPr>
          <w:b/>
          <w:w w:val="128"/>
          <w:sz w:val="48"/>
          <w:szCs w:val="48"/>
        </w:rPr>
        <w:t>для 1-2 класса</w:t>
      </w:r>
    </w:p>
    <w:p w:rsidR="00085B7D" w:rsidRPr="00B548A6" w:rsidRDefault="00085B7D" w:rsidP="00B548A6">
      <w:pPr>
        <w:pStyle w:val="NormalWeb"/>
        <w:spacing w:line="360" w:lineRule="auto"/>
        <w:jc w:val="center"/>
        <w:rPr>
          <w:b/>
          <w:w w:val="128"/>
          <w:sz w:val="72"/>
          <w:szCs w:val="72"/>
        </w:rPr>
      </w:pPr>
      <w:r w:rsidRPr="00B548A6">
        <w:rPr>
          <w:b/>
          <w:w w:val="128"/>
          <w:sz w:val="72"/>
          <w:szCs w:val="72"/>
        </w:rPr>
        <w:t>«Солнечный лучик»</w:t>
      </w:r>
    </w:p>
    <w:p w:rsidR="00085B7D" w:rsidRPr="00B548A6" w:rsidRDefault="00085B7D" w:rsidP="00B548A6">
      <w:pPr>
        <w:pStyle w:val="NormalWeb"/>
        <w:spacing w:line="360" w:lineRule="auto"/>
        <w:rPr>
          <w:w w:val="128"/>
          <w:sz w:val="28"/>
          <w:szCs w:val="28"/>
        </w:rPr>
      </w:pPr>
      <w:r w:rsidRPr="00B548A6">
        <w:rPr>
          <w:b/>
          <w:w w:val="128"/>
          <w:sz w:val="28"/>
          <w:szCs w:val="28"/>
        </w:rPr>
        <w:t>Комментарии:</w:t>
      </w:r>
      <w:r w:rsidRPr="00B548A6">
        <w:rPr>
          <w:w w:val="128"/>
          <w:sz w:val="28"/>
          <w:szCs w:val="28"/>
        </w:rPr>
        <w:t xml:space="preserve"> игровая программа проходит виде конкурсов. За каждый правильный ответ ребята получают жёлтые «лучики». По окончании игры, те, кто собрал самое лучистое солнышко, получают призы. </w:t>
      </w:r>
    </w:p>
    <w:p w:rsidR="00085B7D" w:rsidRPr="00B548A6" w:rsidRDefault="00085B7D" w:rsidP="00B548A6">
      <w:pPr>
        <w:pStyle w:val="NormalWeb"/>
        <w:spacing w:line="360" w:lineRule="auto"/>
        <w:rPr>
          <w:b/>
          <w:w w:val="128"/>
          <w:sz w:val="28"/>
          <w:szCs w:val="28"/>
        </w:rPr>
      </w:pPr>
      <w:r w:rsidRPr="00B548A6">
        <w:rPr>
          <w:b/>
          <w:w w:val="128"/>
          <w:sz w:val="28"/>
          <w:szCs w:val="28"/>
        </w:rPr>
        <w:t xml:space="preserve">Цель: </w:t>
      </w:r>
    </w:p>
    <w:p w:rsidR="00085B7D" w:rsidRPr="00B548A6" w:rsidRDefault="00085B7D" w:rsidP="00B548A6">
      <w:pPr>
        <w:pStyle w:val="NormalWeb"/>
        <w:spacing w:line="360" w:lineRule="auto"/>
        <w:rPr>
          <w:w w:val="128"/>
          <w:sz w:val="28"/>
          <w:szCs w:val="28"/>
        </w:rPr>
      </w:pPr>
      <w:r w:rsidRPr="00B548A6">
        <w:rPr>
          <w:w w:val="128"/>
          <w:sz w:val="28"/>
          <w:szCs w:val="28"/>
        </w:rPr>
        <w:t>воспитание позитивного эмоционально-ценностного отношения между детьми в классе</w:t>
      </w:r>
    </w:p>
    <w:p w:rsidR="00085B7D" w:rsidRPr="00B548A6" w:rsidRDefault="00085B7D" w:rsidP="00B548A6">
      <w:pPr>
        <w:pStyle w:val="NormalWeb"/>
        <w:spacing w:line="360" w:lineRule="auto"/>
        <w:rPr>
          <w:b/>
          <w:w w:val="128"/>
          <w:sz w:val="28"/>
          <w:szCs w:val="28"/>
        </w:rPr>
      </w:pPr>
      <w:r w:rsidRPr="00B548A6">
        <w:rPr>
          <w:b/>
          <w:w w:val="128"/>
          <w:sz w:val="28"/>
          <w:szCs w:val="28"/>
        </w:rPr>
        <w:t xml:space="preserve">Задачи: </w:t>
      </w:r>
    </w:p>
    <w:p w:rsidR="00085B7D" w:rsidRPr="00B548A6" w:rsidRDefault="00085B7D" w:rsidP="00B548A6">
      <w:pPr>
        <w:pStyle w:val="NormalWeb"/>
        <w:spacing w:line="360" w:lineRule="auto"/>
        <w:rPr>
          <w:w w:val="128"/>
          <w:sz w:val="28"/>
          <w:szCs w:val="28"/>
        </w:rPr>
      </w:pPr>
      <w:r w:rsidRPr="00B548A6">
        <w:rPr>
          <w:w w:val="128"/>
          <w:sz w:val="28"/>
          <w:szCs w:val="28"/>
        </w:rPr>
        <w:t>- развивать познавательные процессы, внимательность, любознательность;</w:t>
      </w:r>
    </w:p>
    <w:p w:rsidR="00085B7D" w:rsidRPr="00B548A6" w:rsidRDefault="00085B7D" w:rsidP="00B548A6">
      <w:pPr>
        <w:pStyle w:val="NormalWeb"/>
        <w:spacing w:line="360" w:lineRule="auto"/>
        <w:rPr>
          <w:w w:val="128"/>
          <w:sz w:val="28"/>
          <w:szCs w:val="28"/>
        </w:rPr>
      </w:pPr>
      <w:r w:rsidRPr="00B548A6">
        <w:rPr>
          <w:w w:val="128"/>
          <w:sz w:val="28"/>
          <w:szCs w:val="28"/>
        </w:rPr>
        <w:t>- формировать умение аргументировано излагать свой ответ, своё мнение;</w:t>
      </w:r>
    </w:p>
    <w:p w:rsidR="00085B7D" w:rsidRPr="00B548A6" w:rsidRDefault="00085B7D" w:rsidP="00B548A6">
      <w:pPr>
        <w:pStyle w:val="NormalWeb"/>
        <w:spacing w:line="360" w:lineRule="auto"/>
        <w:rPr>
          <w:w w:val="128"/>
          <w:sz w:val="28"/>
          <w:szCs w:val="28"/>
        </w:rPr>
      </w:pPr>
      <w:r w:rsidRPr="00B548A6">
        <w:rPr>
          <w:w w:val="128"/>
          <w:sz w:val="28"/>
          <w:szCs w:val="28"/>
        </w:rPr>
        <w:t xml:space="preserve">- учить </w:t>
      </w:r>
      <w:r>
        <w:rPr>
          <w:w w:val="128"/>
          <w:sz w:val="28"/>
          <w:szCs w:val="28"/>
        </w:rPr>
        <w:t>точно</w:t>
      </w:r>
      <w:r w:rsidRPr="00B548A6">
        <w:rPr>
          <w:w w:val="128"/>
          <w:sz w:val="28"/>
          <w:szCs w:val="28"/>
        </w:rPr>
        <w:t xml:space="preserve"> следовать правилам игры, указаниям учителя</w:t>
      </w:r>
    </w:p>
    <w:p w:rsidR="00085B7D" w:rsidRDefault="00085B7D" w:rsidP="00B548A6">
      <w:pPr>
        <w:shd w:val="clear" w:color="auto" w:fill="FFFFFF"/>
        <w:spacing w:before="197" w:line="360" w:lineRule="auto"/>
        <w:ind w:right="5"/>
        <w:jc w:val="center"/>
        <w:rPr>
          <w:b/>
          <w:spacing w:val="4"/>
          <w:w w:val="128"/>
          <w:sz w:val="28"/>
          <w:szCs w:val="28"/>
        </w:rPr>
      </w:pPr>
    </w:p>
    <w:p w:rsidR="00085B7D" w:rsidRDefault="00085B7D" w:rsidP="00B548A6">
      <w:pPr>
        <w:shd w:val="clear" w:color="auto" w:fill="FFFFFF"/>
        <w:spacing w:before="197" w:line="360" w:lineRule="auto"/>
        <w:ind w:right="5"/>
        <w:jc w:val="center"/>
        <w:rPr>
          <w:b/>
          <w:spacing w:val="4"/>
          <w:w w:val="128"/>
          <w:sz w:val="28"/>
          <w:szCs w:val="28"/>
        </w:rPr>
      </w:pPr>
    </w:p>
    <w:p w:rsidR="00085B7D" w:rsidRPr="00A50888" w:rsidRDefault="00085B7D" w:rsidP="00B548A6">
      <w:pPr>
        <w:shd w:val="clear" w:color="auto" w:fill="FFFFFF"/>
        <w:spacing w:before="197" w:line="360" w:lineRule="auto"/>
        <w:ind w:right="5"/>
        <w:jc w:val="center"/>
        <w:rPr>
          <w:b/>
          <w:spacing w:val="4"/>
          <w:w w:val="128"/>
          <w:sz w:val="28"/>
          <w:szCs w:val="28"/>
        </w:rPr>
      </w:pPr>
      <w:r w:rsidRPr="00A50888">
        <w:rPr>
          <w:b/>
          <w:spacing w:val="4"/>
          <w:w w:val="128"/>
          <w:sz w:val="28"/>
          <w:szCs w:val="28"/>
        </w:rPr>
        <w:t>Ход мероприятия:</w:t>
      </w:r>
    </w:p>
    <w:p w:rsidR="00085B7D" w:rsidRPr="00FC7841" w:rsidRDefault="00085B7D" w:rsidP="00B548A6">
      <w:pPr>
        <w:shd w:val="clear" w:color="auto" w:fill="FFFFFF"/>
        <w:spacing w:before="197" w:line="360" w:lineRule="auto"/>
        <w:ind w:right="5"/>
        <w:rPr>
          <w:b/>
          <w:color w:val="FF0000"/>
          <w:spacing w:val="4"/>
          <w:w w:val="128"/>
          <w:sz w:val="28"/>
          <w:szCs w:val="28"/>
        </w:rPr>
      </w:pPr>
      <w:smartTag w:uri="urn:schemas-microsoft-com:office:smarttags" w:element="place">
        <w:r>
          <w:rPr>
            <w:b/>
            <w:color w:val="260303"/>
            <w:sz w:val="28"/>
            <w:szCs w:val="28"/>
            <w:lang w:val="en-US"/>
          </w:rPr>
          <w:t>I</w:t>
        </w:r>
        <w:r w:rsidRPr="00FC7841">
          <w:rPr>
            <w:b/>
            <w:color w:val="260303"/>
            <w:sz w:val="28"/>
            <w:szCs w:val="28"/>
          </w:rPr>
          <w:t>.</w:t>
        </w:r>
      </w:smartTag>
      <w:r w:rsidRPr="00FC7841">
        <w:rPr>
          <w:b/>
          <w:color w:val="260303"/>
          <w:sz w:val="28"/>
          <w:szCs w:val="28"/>
        </w:rPr>
        <w:t xml:space="preserve"> Организационное начало</w:t>
      </w:r>
    </w:p>
    <w:p w:rsidR="00085B7D" w:rsidRPr="008127C2" w:rsidRDefault="00085B7D" w:rsidP="00B548A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F4A8A">
        <w:rPr>
          <w:color w:val="260303"/>
          <w:sz w:val="28"/>
          <w:szCs w:val="28"/>
        </w:rPr>
        <w:t>Итак, кто меня слыши</w:t>
      </w:r>
      <w:r>
        <w:rPr>
          <w:color w:val="260303"/>
          <w:sz w:val="28"/>
          <w:szCs w:val="28"/>
        </w:rPr>
        <w:t>т, хлопните в ладошки один раз!</w:t>
      </w:r>
    </w:p>
    <w:p w:rsidR="00085B7D" w:rsidRPr="008127C2" w:rsidRDefault="00085B7D" w:rsidP="00B548A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F4A8A">
        <w:rPr>
          <w:color w:val="260303"/>
          <w:sz w:val="28"/>
          <w:szCs w:val="28"/>
        </w:rPr>
        <w:t>Кто меня вид</w:t>
      </w:r>
      <w:r>
        <w:rPr>
          <w:color w:val="260303"/>
          <w:sz w:val="28"/>
          <w:szCs w:val="28"/>
        </w:rPr>
        <w:t>ит, хлопните в ладоши два раза!</w:t>
      </w:r>
    </w:p>
    <w:p w:rsidR="00085B7D" w:rsidRPr="008127C2" w:rsidRDefault="00085B7D" w:rsidP="00B548A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F4A8A">
        <w:rPr>
          <w:color w:val="260303"/>
          <w:sz w:val="28"/>
          <w:szCs w:val="28"/>
        </w:rPr>
        <w:t>У кого хорошее н</w:t>
      </w:r>
      <w:r>
        <w:rPr>
          <w:color w:val="260303"/>
          <w:sz w:val="28"/>
          <w:szCs w:val="28"/>
        </w:rPr>
        <w:t>астроение хлопните три раза!!!!</w:t>
      </w:r>
    </w:p>
    <w:p w:rsidR="00085B7D" w:rsidRDefault="00085B7D" w:rsidP="00B548A6">
      <w:pPr>
        <w:pStyle w:val="NormalWeb"/>
        <w:spacing w:before="0" w:beforeAutospacing="0" w:after="0" w:afterAutospacing="0" w:line="360" w:lineRule="auto"/>
        <w:ind w:left="-54"/>
        <w:rPr>
          <w:color w:val="333333"/>
          <w:sz w:val="28"/>
          <w:szCs w:val="28"/>
        </w:rPr>
      </w:pPr>
      <w:r w:rsidRPr="00EF4A8A">
        <w:rPr>
          <w:color w:val="333333"/>
          <w:sz w:val="28"/>
          <w:szCs w:val="28"/>
        </w:rPr>
        <w:t>-А от чего зависит хорошее настроение?</w:t>
      </w:r>
    </w:p>
    <w:p w:rsidR="00085B7D" w:rsidRDefault="00085B7D" w:rsidP="00B548A6">
      <w:pPr>
        <w:pStyle w:val="NormalWeb"/>
        <w:spacing w:before="0" w:beforeAutospacing="0" w:after="0" w:afterAutospacing="0" w:line="360" w:lineRule="auto"/>
        <w:ind w:left="-54"/>
        <w:rPr>
          <w:color w:val="333333"/>
          <w:sz w:val="28"/>
          <w:szCs w:val="28"/>
        </w:rPr>
      </w:pPr>
    </w:p>
    <w:p w:rsidR="00085B7D" w:rsidRPr="00FC7841" w:rsidRDefault="00085B7D" w:rsidP="00B548A6">
      <w:pPr>
        <w:pStyle w:val="NormalWeb"/>
        <w:spacing w:before="0" w:beforeAutospacing="0" w:after="0" w:afterAutospacing="0" w:line="360" w:lineRule="auto"/>
        <w:ind w:left="-54"/>
        <w:rPr>
          <w:b/>
          <w:color w:val="333333"/>
          <w:sz w:val="28"/>
          <w:szCs w:val="28"/>
        </w:rPr>
      </w:pPr>
      <w:r w:rsidRPr="00FC7841">
        <w:rPr>
          <w:b/>
          <w:color w:val="333333"/>
          <w:sz w:val="28"/>
          <w:szCs w:val="28"/>
          <w:lang w:val="en-US"/>
        </w:rPr>
        <w:t>II</w:t>
      </w:r>
      <w:r w:rsidRPr="00FC7841">
        <w:rPr>
          <w:b/>
          <w:color w:val="333333"/>
          <w:sz w:val="28"/>
          <w:szCs w:val="28"/>
        </w:rPr>
        <w:t>. Введение в тему занятия.</w:t>
      </w:r>
    </w:p>
    <w:p w:rsidR="00085B7D" w:rsidRDefault="00085B7D" w:rsidP="00B548A6">
      <w:pPr>
        <w:pStyle w:val="NormalWeb"/>
        <w:spacing w:before="0" w:beforeAutospacing="0" w:after="0" w:afterAutospacing="0" w:line="360" w:lineRule="auto"/>
        <w:ind w:left="-5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Ребята, а есть настоящий волшебник, который тоже умеет поднимать настроение. Хотите узнать кто он такой?</w:t>
      </w:r>
    </w:p>
    <w:p w:rsidR="00085B7D" w:rsidRDefault="00085B7D" w:rsidP="00B548A6">
      <w:pPr>
        <w:pStyle w:val="NormalWeb"/>
        <w:spacing w:before="0" w:beforeAutospacing="0" w:after="0" w:afterAutospacing="0" w:line="360" w:lineRule="auto"/>
        <w:ind w:left="-5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-Тогда составьте  слова из разрезных букв, которые помогут вам  догадаться, о чём идёт речь.</w:t>
      </w:r>
    </w:p>
    <w:p w:rsidR="00085B7D" w:rsidRDefault="00085B7D" w:rsidP="00B548A6">
      <w:pPr>
        <w:pStyle w:val="NormalWeb"/>
        <w:spacing w:before="0" w:beforeAutospacing="0" w:after="0" w:afterAutospacing="0" w:line="360" w:lineRule="auto"/>
        <w:ind w:left="-5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(ласковый, светлый, тёплый, золотой) </w:t>
      </w:r>
    </w:p>
    <w:p w:rsidR="00085B7D" w:rsidRPr="007277DD" w:rsidRDefault="00085B7D" w:rsidP="00B548A6">
      <w:pPr>
        <w:pStyle w:val="NormalWeb"/>
        <w:spacing w:before="0" w:beforeAutospacing="0" w:after="0" w:afterAutospacing="0" w:line="360" w:lineRule="auto"/>
        <w:ind w:left="-5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(Если не догадаются, даётся дополнительное слово « солнечный»)</w:t>
      </w:r>
    </w:p>
    <w:p w:rsidR="00085B7D" w:rsidRPr="007277DD" w:rsidRDefault="00085B7D" w:rsidP="00B548A6">
      <w:pPr>
        <w:pStyle w:val="NormalWeb"/>
        <w:spacing w:before="0" w:beforeAutospacing="0" w:after="0" w:afterAutospacing="0" w:line="360" w:lineRule="auto"/>
        <w:ind w:left="-54"/>
        <w:rPr>
          <w:color w:val="333333"/>
          <w:sz w:val="28"/>
          <w:szCs w:val="28"/>
        </w:rPr>
      </w:pPr>
    </w:p>
    <w:p w:rsidR="00085B7D" w:rsidRPr="00FC7841" w:rsidRDefault="00085B7D" w:rsidP="00B548A6">
      <w:pPr>
        <w:pStyle w:val="NormalWeb"/>
        <w:spacing w:before="0" w:beforeAutospacing="0" w:after="0" w:afterAutospacing="0" w:line="360" w:lineRule="auto"/>
        <w:ind w:left="-54"/>
        <w:rPr>
          <w:b/>
          <w:color w:val="333333"/>
          <w:sz w:val="28"/>
          <w:szCs w:val="28"/>
        </w:rPr>
      </w:pPr>
      <w:r w:rsidRPr="00FC7841">
        <w:rPr>
          <w:b/>
          <w:color w:val="333333"/>
          <w:sz w:val="28"/>
          <w:szCs w:val="28"/>
          <w:lang w:val="en-US"/>
        </w:rPr>
        <w:t>III</w:t>
      </w:r>
      <w:r w:rsidRPr="00FC7841">
        <w:rPr>
          <w:b/>
          <w:color w:val="333333"/>
          <w:sz w:val="28"/>
          <w:szCs w:val="28"/>
        </w:rPr>
        <w:t>. Сообщение темы занятия.</w:t>
      </w:r>
    </w:p>
    <w:p w:rsidR="00085B7D" w:rsidRPr="00EF4A8A" w:rsidRDefault="00085B7D" w:rsidP="00B548A6">
      <w:pPr>
        <w:pStyle w:val="NormalWeb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F4A8A">
        <w:rPr>
          <w:b/>
          <w:bCs/>
          <w:i/>
          <w:iCs/>
          <w:color w:val="333333"/>
          <w:sz w:val="28"/>
          <w:szCs w:val="28"/>
        </w:rPr>
        <w:t xml:space="preserve">- </w:t>
      </w:r>
      <w:r>
        <w:rPr>
          <w:b/>
          <w:bCs/>
          <w:i/>
          <w:iCs/>
          <w:color w:val="333333"/>
          <w:sz w:val="28"/>
          <w:szCs w:val="28"/>
        </w:rPr>
        <w:t>Н</w:t>
      </w:r>
      <w:r w:rsidRPr="00EF4A8A">
        <w:rPr>
          <w:b/>
          <w:bCs/>
          <w:i/>
          <w:iCs/>
          <w:color w:val="333333"/>
          <w:sz w:val="28"/>
          <w:szCs w:val="28"/>
        </w:rPr>
        <w:t>астроение</w:t>
      </w:r>
      <w:r>
        <w:rPr>
          <w:b/>
          <w:bCs/>
          <w:i/>
          <w:iCs/>
          <w:color w:val="333333"/>
          <w:sz w:val="28"/>
          <w:szCs w:val="28"/>
        </w:rPr>
        <w:t xml:space="preserve"> становится лучше, когда в окно светит солнечный лучик.</w:t>
      </w:r>
      <w:r>
        <w:rPr>
          <w:color w:val="333333"/>
          <w:sz w:val="28"/>
          <w:szCs w:val="28"/>
        </w:rPr>
        <w:t>Он</w:t>
      </w:r>
      <w:r w:rsidRPr="00EF4A8A">
        <w:rPr>
          <w:color w:val="333333"/>
          <w:sz w:val="28"/>
          <w:szCs w:val="28"/>
        </w:rPr>
        <w:t xml:space="preserve">, как настоящий волшебник, умеет тепло и ласково здороваться. </w:t>
      </w:r>
    </w:p>
    <w:p w:rsidR="00085B7D" w:rsidRPr="00D606CC" w:rsidRDefault="00085B7D" w:rsidP="00B548A6">
      <w:pPr>
        <w:pStyle w:val="NormalWeb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F4A8A">
        <w:rPr>
          <w:color w:val="333333"/>
          <w:sz w:val="28"/>
          <w:szCs w:val="28"/>
        </w:rPr>
        <w:t xml:space="preserve">Его щедрые лучи, как нежные руки мамы, обнимают, гладят и согревают нас своим теплом. </w:t>
      </w:r>
      <w:r>
        <w:rPr>
          <w:color w:val="333333"/>
          <w:sz w:val="28"/>
          <w:szCs w:val="28"/>
        </w:rPr>
        <w:t xml:space="preserve">Солнечный лучик прогоняет </w:t>
      </w:r>
      <w:r w:rsidRPr="00EF4A8A">
        <w:rPr>
          <w:color w:val="333333"/>
          <w:sz w:val="28"/>
          <w:szCs w:val="28"/>
        </w:rPr>
        <w:t xml:space="preserve"> все о</w:t>
      </w:r>
      <w:r>
        <w:rPr>
          <w:color w:val="333333"/>
          <w:sz w:val="28"/>
          <w:szCs w:val="28"/>
        </w:rPr>
        <w:t>биды, грусть и печаль, наполняя</w:t>
      </w:r>
      <w:r w:rsidRPr="00EF4A8A">
        <w:rPr>
          <w:color w:val="333333"/>
          <w:sz w:val="28"/>
          <w:szCs w:val="28"/>
        </w:rPr>
        <w:t xml:space="preserve"> сердце добротой и любовью.</w:t>
      </w:r>
      <w:r w:rsidRPr="00EF4A8A">
        <w:rPr>
          <w:rStyle w:val="apple-converted-space"/>
          <w:color w:val="333333"/>
          <w:sz w:val="28"/>
          <w:szCs w:val="28"/>
        </w:rPr>
        <w:t> </w:t>
      </w:r>
    </w:p>
    <w:p w:rsidR="00085B7D" w:rsidRPr="00EF4A8A" w:rsidRDefault="00085B7D" w:rsidP="00B548A6">
      <w:pPr>
        <w:shd w:val="clear" w:color="auto" w:fill="FFFFFF"/>
        <w:spacing w:before="197" w:line="360" w:lineRule="auto"/>
        <w:ind w:right="5"/>
        <w:rPr>
          <w:b/>
          <w:color w:val="FF0000"/>
          <w:sz w:val="28"/>
          <w:szCs w:val="28"/>
        </w:rPr>
      </w:pPr>
      <w:r w:rsidRPr="00EF4A8A">
        <w:rPr>
          <w:color w:val="000000"/>
          <w:sz w:val="28"/>
          <w:szCs w:val="28"/>
        </w:rPr>
        <w:t xml:space="preserve">Добро пожаловать на </w:t>
      </w:r>
      <w:r w:rsidRPr="00D606CC">
        <w:rPr>
          <w:b/>
          <w:color w:val="000000"/>
          <w:sz w:val="28"/>
          <w:szCs w:val="28"/>
        </w:rPr>
        <w:t>конкурсно-игровую</w:t>
      </w:r>
      <w:r w:rsidRPr="00EF4A8A">
        <w:rPr>
          <w:color w:val="000000"/>
          <w:sz w:val="28"/>
          <w:szCs w:val="28"/>
        </w:rPr>
        <w:t xml:space="preserve"> программу «Солнечный лучик»</w:t>
      </w:r>
    </w:p>
    <w:p w:rsidR="00085B7D" w:rsidRDefault="00085B7D" w:rsidP="00B548A6">
      <w:pPr>
        <w:shd w:val="clear" w:color="auto" w:fill="FFFFFF"/>
        <w:spacing w:before="48" w:line="360" w:lineRule="auto"/>
        <w:ind w:left="5" w:right="535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Поможем выйти солнышку из-за тучки и расправить свои лучики. А для этого нужно правильно и быстро выполнять все задания.</w:t>
      </w:r>
      <w:r w:rsidRPr="00EF4A8A">
        <w:rPr>
          <w:color w:val="000000"/>
          <w:spacing w:val="-3"/>
          <w:sz w:val="28"/>
          <w:szCs w:val="28"/>
        </w:rPr>
        <w:t xml:space="preserve">Игра проходит в виде конкурсов. За каждое </w:t>
      </w:r>
      <w:r w:rsidRPr="00EF4A8A">
        <w:rPr>
          <w:color w:val="000000"/>
          <w:spacing w:val="-7"/>
          <w:sz w:val="28"/>
          <w:szCs w:val="28"/>
        </w:rPr>
        <w:t xml:space="preserve">участие в конкурсе вы получаете желтые лучики. </w:t>
      </w:r>
      <w:r w:rsidRPr="00EF4A8A">
        <w:rPr>
          <w:color w:val="000000"/>
          <w:spacing w:val="-4"/>
          <w:sz w:val="28"/>
          <w:szCs w:val="28"/>
        </w:rPr>
        <w:t xml:space="preserve">По окончании игры те ребята, </w:t>
      </w:r>
      <w:r w:rsidRPr="00EF4A8A">
        <w:rPr>
          <w:color w:val="000000"/>
          <w:spacing w:val="-6"/>
          <w:sz w:val="28"/>
          <w:szCs w:val="28"/>
        </w:rPr>
        <w:t>которые соб</w:t>
      </w:r>
      <w:r>
        <w:rPr>
          <w:color w:val="000000"/>
          <w:spacing w:val="-6"/>
          <w:sz w:val="28"/>
          <w:szCs w:val="28"/>
        </w:rPr>
        <w:t>ерут</w:t>
      </w:r>
      <w:r w:rsidRPr="00EF4A8A">
        <w:rPr>
          <w:color w:val="000000"/>
          <w:spacing w:val="-6"/>
          <w:sz w:val="28"/>
          <w:szCs w:val="28"/>
        </w:rPr>
        <w:t xml:space="preserve"> самые «лучистые» солнышки, </w:t>
      </w:r>
      <w:r>
        <w:rPr>
          <w:color w:val="000000"/>
          <w:spacing w:val="-6"/>
          <w:sz w:val="28"/>
          <w:szCs w:val="28"/>
        </w:rPr>
        <w:t>являются победителями программы «Солнечный лучик»</w:t>
      </w:r>
      <w:r w:rsidRPr="00EF4A8A">
        <w:rPr>
          <w:color w:val="000000"/>
          <w:spacing w:val="-6"/>
          <w:sz w:val="28"/>
          <w:szCs w:val="28"/>
        </w:rPr>
        <w:t>.</w:t>
      </w:r>
    </w:p>
    <w:p w:rsidR="00085B7D" w:rsidRDefault="00085B7D" w:rsidP="00B548A6">
      <w:pPr>
        <w:shd w:val="clear" w:color="auto" w:fill="FFFFFF"/>
        <w:spacing w:before="48" w:line="360" w:lineRule="auto"/>
        <w:ind w:left="5" w:right="535"/>
        <w:jc w:val="both"/>
        <w:rPr>
          <w:color w:val="000000"/>
          <w:spacing w:val="-6"/>
          <w:sz w:val="28"/>
          <w:szCs w:val="28"/>
        </w:rPr>
      </w:pPr>
    </w:p>
    <w:p w:rsidR="00085B7D" w:rsidRDefault="00085B7D" w:rsidP="00B548A6">
      <w:pPr>
        <w:shd w:val="clear" w:color="auto" w:fill="FFFFFF"/>
        <w:spacing w:before="48" w:line="360" w:lineRule="auto"/>
        <w:ind w:right="535"/>
        <w:rPr>
          <w:b/>
          <w:color w:val="000000"/>
          <w:spacing w:val="-6"/>
          <w:sz w:val="28"/>
          <w:szCs w:val="28"/>
        </w:rPr>
      </w:pPr>
    </w:p>
    <w:p w:rsidR="00085B7D" w:rsidRPr="00A50888" w:rsidRDefault="00085B7D" w:rsidP="00B548A6">
      <w:pPr>
        <w:shd w:val="clear" w:color="auto" w:fill="FFFFFF"/>
        <w:spacing w:before="48" w:line="360" w:lineRule="auto"/>
        <w:ind w:right="535"/>
        <w:rPr>
          <w:b/>
          <w:color w:val="000000"/>
          <w:spacing w:val="-6"/>
          <w:sz w:val="28"/>
          <w:szCs w:val="28"/>
        </w:rPr>
        <w:sectPr w:rsidR="00085B7D" w:rsidRPr="00A508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50888">
        <w:rPr>
          <w:b/>
          <w:color w:val="000000"/>
          <w:spacing w:val="-6"/>
          <w:sz w:val="28"/>
          <w:szCs w:val="28"/>
          <w:lang w:val="en-US"/>
        </w:rPr>
        <w:t>IV</w:t>
      </w:r>
      <w:r w:rsidRPr="00A50888">
        <w:rPr>
          <w:b/>
          <w:color w:val="000000"/>
          <w:spacing w:val="-6"/>
          <w:sz w:val="28"/>
          <w:szCs w:val="28"/>
        </w:rPr>
        <w:t>.Основная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Pr="00A50888">
        <w:rPr>
          <w:b/>
          <w:color w:val="000000"/>
          <w:spacing w:val="-6"/>
          <w:sz w:val="28"/>
          <w:szCs w:val="28"/>
        </w:rPr>
        <w:t xml:space="preserve">часть </w:t>
      </w:r>
    </w:p>
    <w:p w:rsidR="00085B7D" w:rsidRPr="00B548A6" w:rsidRDefault="00085B7D" w:rsidP="00B548A6">
      <w:pPr>
        <w:shd w:val="clear" w:color="auto" w:fill="FFFFFF"/>
        <w:spacing w:before="130" w:line="360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Конкурс 1.</w:t>
      </w:r>
      <w:r w:rsidRPr="00EC6F11">
        <w:rPr>
          <w:b/>
          <w:bCs/>
          <w:spacing w:val="-1"/>
          <w:sz w:val="28"/>
          <w:szCs w:val="28"/>
        </w:rPr>
        <w:t>«Разноцветн</w:t>
      </w:r>
      <w:r>
        <w:rPr>
          <w:b/>
          <w:bCs/>
          <w:spacing w:val="-1"/>
          <w:sz w:val="28"/>
          <w:szCs w:val="28"/>
        </w:rPr>
        <w:t>ыйлучик</w:t>
      </w:r>
      <w:r w:rsidRPr="00EC6F11">
        <w:rPr>
          <w:b/>
          <w:bCs/>
          <w:spacing w:val="-1"/>
          <w:sz w:val="28"/>
          <w:szCs w:val="28"/>
        </w:rPr>
        <w:t>»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Он желтый и сыпучий,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i/>
          <w:iCs/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 xml:space="preserve">Во дворе насыпан кучей. </w:t>
      </w:r>
      <w:r w:rsidRPr="00EF4A8A">
        <w:rPr>
          <w:i/>
          <w:iCs/>
          <w:color w:val="000000"/>
          <w:spacing w:val="-1"/>
          <w:sz w:val="28"/>
          <w:szCs w:val="28"/>
        </w:rPr>
        <w:t>(Песок.)</w:t>
      </w:r>
    </w:p>
    <w:p w:rsidR="00085B7D" w:rsidRPr="00EF4A8A" w:rsidRDefault="00085B7D" w:rsidP="00B548A6">
      <w:pPr>
        <w:shd w:val="clear" w:color="auto" w:fill="FFFFFF"/>
        <w:spacing w:line="360" w:lineRule="auto"/>
        <w:ind w:left="1709"/>
        <w:rPr>
          <w:sz w:val="28"/>
          <w:szCs w:val="28"/>
        </w:rPr>
      </w:pPr>
    </w:p>
    <w:p w:rsidR="00085B7D" w:rsidRPr="00EF4A8A" w:rsidRDefault="00085B7D" w:rsidP="00B548A6">
      <w:pPr>
        <w:shd w:val="clear" w:color="auto" w:fill="FFFFFF"/>
        <w:spacing w:before="58" w:line="360" w:lineRule="auto"/>
        <w:ind w:right="1536"/>
        <w:rPr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 xml:space="preserve">В огороде на дорожке </w:t>
      </w:r>
    </w:p>
    <w:p w:rsidR="00085B7D" w:rsidRPr="00EF4A8A" w:rsidRDefault="00085B7D" w:rsidP="00B548A6">
      <w:pPr>
        <w:shd w:val="clear" w:color="auto" w:fill="FFFFFF"/>
        <w:spacing w:before="58" w:line="360" w:lineRule="auto"/>
        <w:ind w:right="1536"/>
        <w:rPr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 xml:space="preserve">Стоит солнышко на ножке, </w:t>
      </w:r>
    </w:p>
    <w:p w:rsidR="00085B7D" w:rsidRPr="00EF4A8A" w:rsidRDefault="00085B7D" w:rsidP="00B548A6">
      <w:pPr>
        <w:shd w:val="clear" w:color="auto" w:fill="FFFFFF"/>
        <w:spacing w:before="58" w:line="360" w:lineRule="auto"/>
        <w:ind w:right="1536"/>
        <w:rPr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 xml:space="preserve">Только желтые лучи </w:t>
      </w:r>
    </w:p>
    <w:p w:rsidR="00085B7D" w:rsidRDefault="00085B7D" w:rsidP="00B548A6">
      <w:pPr>
        <w:shd w:val="clear" w:color="auto" w:fill="FFFFFF"/>
        <w:spacing w:before="58" w:line="360" w:lineRule="auto"/>
        <w:ind w:right="1536"/>
        <w:rPr>
          <w:i/>
          <w:iCs/>
          <w:color w:val="000000"/>
          <w:spacing w:val="-2"/>
          <w:sz w:val="28"/>
          <w:szCs w:val="28"/>
        </w:rPr>
      </w:pPr>
      <w:r w:rsidRPr="00EF4A8A">
        <w:rPr>
          <w:color w:val="000000"/>
          <w:spacing w:val="-2"/>
          <w:sz w:val="28"/>
          <w:szCs w:val="28"/>
        </w:rPr>
        <w:t xml:space="preserve">У него не горячи. </w:t>
      </w:r>
      <w:r w:rsidRPr="00EF4A8A">
        <w:rPr>
          <w:i/>
          <w:iCs/>
          <w:color w:val="000000"/>
          <w:spacing w:val="-2"/>
          <w:sz w:val="28"/>
          <w:szCs w:val="28"/>
        </w:rPr>
        <w:t>(Подсолнух.)</w:t>
      </w:r>
    </w:p>
    <w:p w:rsidR="00085B7D" w:rsidRPr="00B548A6" w:rsidRDefault="00085B7D" w:rsidP="00B548A6">
      <w:pPr>
        <w:shd w:val="clear" w:color="auto" w:fill="FFFFFF"/>
        <w:spacing w:before="58" w:line="360" w:lineRule="auto"/>
        <w:ind w:right="1536"/>
        <w:rPr>
          <w:i/>
          <w:iCs/>
          <w:color w:val="000000"/>
          <w:spacing w:val="-2"/>
          <w:sz w:val="28"/>
          <w:szCs w:val="28"/>
        </w:rPr>
      </w:pPr>
    </w:p>
    <w:p w:rsidR="00085B7D" w:rsidRPr="00EF4A8A" w:rsidRDefault="00085B7D" w:rsidP="00B548A6">
      <w:pPr>
        <w:shd w:val="clear" w:color="auto" w:fill="FFFFFF"/>
        <w:spacing w:before="48" w:line="360" w:lineRule="auto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Белые-белые горошки</w:t>
      </w:r>
    </w:p>
    <w:p w:rsidR="00085B7D" w:rsidRPr="00EF4A8A" w:rsidRDefault="00085B7D" w:rsidP="00B548A6">
      <w:pPr>
        <w:shd w:val="clear" w:color="auto" w:fill="FFFFFF"/>
        <w:spacing w:line="360" w:lineRule="auto"/>
        <w:ind w:left="5"/>
        <w:rPr>
          <w:i/>
          <w:iCs/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 xml:space="preserve">На зеленой ножке. </w:t>
      </w:r>
      <w:r w:rsidRPr="00EF4A8A">
        <w:rPr>
          <w:i/>
          <w:iCs/>
          <w:color w:val="000000"/>
          <w:spacing w:val="-1"/>
          <w:sz w:val="28"/>
          <w:szCs w:val="28"/>
        </w:rPr>
        <w:t>(Ландыш.)</w:t>
      </w:r>
    </w:p>
    <w:p w:rsidR="00085B7D" w:rsidRPr="00EF4A8A" w:rsidRDefault="00085B7D" w:rsidP="00B548A6">
      <w:pPr>
        <w:shd w:val="clear" w:color="auto" w:fill="FFFFFF"/>
        <w:spacing w:line="360" w:lineRule="auto"/>
        <w:ind w:left="5"/>
        <w:rPr>
          <w:sz w:val="28"/>
          <w:szCs w:val="28"/>
        </w:rPr>
      </w:pPr>
    </w:p>
    <w:p w:rsidR="00085B7D" w:rsidRPr="00EF4A8A" w:rsidRDefault="00085B7D" w:rsidP="00B548A6">
      <w:pPr>
        <w:shd w:val="clear" w:color="auto" w:fill="FFFFFF"/>
        <w:spacing w:before="53" w:line="360" w:lineRule="auto"/>
        <w:rPr>
          <w:sz w:val="28"/>
          <w:szCs w:val="28"/>
        </w:rPr>
      </w:pPr>
      <w:r w:rsidRPr="00EF4A8A">
        <w:rPr>
          <w:color w:val="000000"/>
          <w:sz w:val="28"/>
          <w:szCs w:val="28"/>
        </w:rPr>
        <w:t>Я красна, я кисла,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На болоте я росла.</w:t>
      </w:r>
    </w:p>
    <w:p w:rsidR="00085B7D" w:rsidRPr="00EF4A8A" w:rsidRDefault="00085B7D" w:rsidP="00B548A6">
      <w:pPr>
        <w:shd w:val="clear" w:color="auto" w:fill="FFFFFF"/>
        <w:spacing w:before="5" w:line="360" w:lineRule="auto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Дозревала под снежком,</w:t>
      </w:r>
    </w:p>
    <w:p w:rsidR="00085B7D" w:rsidRPr="00B548A6" w:rsidRDefault="00085B7D" w:rsidP="00B548A6">
      <w:pPr>
        <w:shd w:val="clear" w:color="auto" w:fill="FFFFFF"/>
        <w:spacing w:line="360" w:lineRule="auto"/>
        <w:rPr>
          <w:i/>
          <w:iCs/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 xml:space="preserve">Ну-ка, кто со мной знаком? </w:t>
      </w:r>
      <w:r w:rsidRPr="00EF4A8A">
        <w:rPr>
          <w:i/>
          <w:iCs/>
          <w:color w:val="000000"/>
          <w:spacing w:val="-1"/>
          <w:sz w:val="28"/>
          <w:szCs w:val="28"/>
        </w:rPr>
        <w:t>(Клюква.)</w:t>
      </w:r>
    </w:p>
    <w:p w:rsidR="00085B7D" w:rsidRPr="00EF4A8A" w:rsidRDefault="00085B7D" w:rsidP="00B548A6">
      <w:pPr>
        <w:shd w:val="clear" w:color="auto" w:fill="FFFFFF"/>
        <w:spacing w:before="53" w:line="360" w:lineRule="auto"/>
        <w:ind w:right="230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Огромный глаз </w:t>
      </w:r>
      <w:r w:rsidRPr="00EF4A8A">
        <w:rPr>
          <w:color w:val="000000"/>
          <w:spacing w:val="-2"/>
          <w:sz w:val="28"/>
          <w:szCs w:val="28"/>
        </w:rPr>
        <w:t xml:space="preserve">сияет </w:t>
      </w:r>
    </w:p>
    <w:p w:rsidR="00085B7D" w:rsidRPr="00EF4A8A" w:rsidRDefault="00085B7D" w:rsidP="00B548A6">
      <w:pPr>
        <w:shd w:val="clear" w:color="auto" w:fill="FFFFFF"/>
        <w:spacing w:before="53" w:line="360" w:lineRule="auto"/>
        <w:ind w:right="2304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небесной </w:t>
      </w:r>
      <w:r w:rsidRPr="00EF4A8A">
        <w:rPr>
          <w:color w:val="000000"/>
          <w:spacing w:val="-1"/>
          <w:sz w:val="28"/>
          <w:szCs w:val="28"/>
        </w:rPr>
        <w:t>синеве,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А маленький глазок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Сидит в густой траве.</w:t>
      </w:r>
    </w:p>
    <w:p w:rsidR="00085B7D" w:rsidRDefault="00085B7D" w:rsidP="00B548A6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Большой сидит и рад</w:t>
      </w:r>
    </w:p>
    <w:p w:rsidR="00085B7D" w:rsidRDefault="00085B7D" w:rsidP="00B548A6">
      <w:pPr>
        <w:shd w:val="clear" w:color="auto" w:fill="FFFFFF"/>
        <w:spacing w:line="360" w:lineRule="auto"/>
        <w:rPr>
          <w:sz w:val="28"/>
          <w:szCs w:val="28"/>
        </w:rPr>
      </w:pPr>
      <w:r w:rsidRPr="00EF4A8A">
        <w:rPr>
          <w:color w:val="000000"/>
          <w:spacing w:val="-5"/>
          <w:sz w:val="28"/>
          <w:szCs w:val="28"/>
        </w:rPr>
        <w:t xml:space="preserve"> «Внизу мой младший брат!» </w:t>
      </w:r>
      <w:r w:rsidRPr="00EF4A8A">
        <w:rPr>
          <w:i/>
          <w:iCs/>
          <w:color w:val="000000"/>
          <w:spacing w:val="-5"/>
          <w:sz w:val="28"/>
          <w:szCs w:val="28"/>
        </w:rPr>
        <w:t>(Солнце и одуванчик.)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Золотист он и усат,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i/>
          <w:iCs/>
          <w:color w:val="000000"/>
          <w:sz w:val="28"/>
          <w:szCs w:val="28"/>
        </w:rPr>
      </w:pPr>
      <w:r w:rsidRPr="00EF4A8A">
        <w:rPr>
          <w:color w:val="000000"/>
          <w:sz w:val="28"/>
          <w:szCs w:val="28"/>
        </w:rPr>
        <w:t xml:space="preserve">В ста карманах - сто ребят. </w:t>
      </w:r>
      <w:r w:rsidRPr="00EF4A8A">
        <w:rPr>
          <w:i/>
          <w:iCs/>
          <w:color w:val="000000"/>
          <w:sz w:val="28"/>
          <w:szCs w:val="28"/>
        </w:rPr>
        <w:t>(Колос.)</w:t>
      </w:r>
    </w:p>
    <w:p w:rsidR="00085B7D" w:rsidRPr="00EF4A8A" w:rsidRDefault="00085B7D" w:rsidP="00B548A6">
      <w:pPr>
        <w:shd w:val="clear" w:color="auto" w:fill="FFFFFF"/>
        <w:spacing w:line="360" w:lineRule="auto"/>
        <w:ind w:left="1714"/>
        <w:rPr>
          <w:sz w:val="28"/>
          <w:szCs w:val="28"/>
        </w:rPr>
      </w:pPr>
    </w:p>
    <w:p w:rsidR="00085B7D" w:rsidRPr="00EF4A8A" w:rsidRDefault="00085B7D" w:rsidP="00B548A6">
      <w:pPr>
        <w:shd w:val="clear" w:color="auto" w:fill="FFFFFF"/>
        <w:spacing w:before="58" w:line="360" w:lineRule="auto"/>
        <w:ind w:right="1613"/>
        <w:rPr>
          <w:color w:val="000000"/>
          <w:spacing w:val="1"/>
          <w:sz w:val="28"/>
          <w:szCs w:val="28"/>
        </w:rPr>
      </w:pPr>
      <w:r w:rsidRPr="00EF4A8A">
        <w:rPr>
          <w:color w:val="000000"/>
          <w:spacing w:val="1"/>
          <w:sz w:val="28"/>
          <w:szCs w:val="28"/>
        </w:rPr>
        <w:t xml:space="preserve">Летом - в огороде, </w:t>
      </w:r>
    </w:p>
    <w:p w:rsidR="00085B7D" w:rsidRPr="00EF4A8A" w:rsidRDefault="00085B7D" w:rsidP="00B548A6">
      <w:pPr>
        <w:shd w:val="clear" w:color="auto" w:fill="FFFFFF"/>
        <w:spacing w:before="58" w:line="360" w:lineRule="auto"/>
        <w:ind w:right="1613"/>
        <w:rPr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 xml:space="preserve">Свежие, зеленые, </w:t>
      </w:r>
    </w:p>
    <w:p w:rsidR="00085B7D" w:rsidRPr="00EF4A8A" w:rsidRDefault="00085B7D" w:rsidP="00B548A6">
      <w:pPr>
        <w:shd w:val="clear" w:color="auto" w:fill="FFFFFF"/>
        <w:spacing w:before="58" w:line="360" w:lineRule="auto"/>
        <w:ind w:right="1613"/>
        <w:rPr>
          <w:color w:val="000000"/>
          <w:spacing w:val="1"/>
          <w:sz w:val="28"/>
          <w:szCs w:val="28"/>
        </w:rPr>
      </w:pPr>
      <w:r w:rsidRPr="00EF4A8A">
        <w:rPr>
          <w:color w:val="000000"/>
          <w:spacing w:val="1"/>
          <w:sz w:val="28"/>
          <w:szCs w:val="28"/>
        </w:rPr>
        <w:t xml:space="preserve">А зимою - в бочке, </w:t>
      </w:r>
    </w:p>
    <w:p w:rsidR="00085B7D" w:rsidRPr="00EF4A8A" w:rsidRDefault="00085B7D" w:rsidP="00B548A6">
      <w:pPr>
        <w:shd w:val="clear" w:color="auto" w:fill="FFFFFF"/>
        <w:spacing w:before="58" w:line="360" w:lineRule="auto"/>
        <w:ind w:right="1613"/>
        <w:rPr>
          <w:i/>
          <w:iCs/>
          <w:color w:val="000000"/>
          <w:spacing w:val="-2"/>
          <w:sz w:val="28"/>
          <w:szCs w:val="28"/>
        </w:rPr>
      </w:pPr>
      <w:r w:rsidRPr="00EF4A8A">
        <w:rPr>
          <w:color w:val="000000"/>
          <w:spacing w:val="-2"/>
          <w:sz w:val="28"/>
          <w:szCs w:val="28"/>
        </w:rPr>
        <w:t xml:space="preserve">Крепкие, соленые. </w:t>
      </w:r>
      <w:r w:rsidRPr="00EF4A8A">
        <w:rPr>
          <w:i/>
          <w:iCs/>
          <w:color w:val="000000"/>
          <w:spacing w:val="-2"/>
          <w:sz w:val="28"/>
          <w:szCs w:val="28"/>
        </w:rPr>
        <w:t>(Огурцы.)</w:t>
      </w:r>
    </w:p>
    <w:p w:rsidR="00085B7D" w:rsidRPr="00EF4A8A" w:rsidRDefault="00085B7D" w:rsidP="00B548A6">
      <w:pPr>
        <w:shd w:val="clear" w:color="auto" w:fill="FFFFFF"/>
        <w:spacing w:before="58" w:line="360" w:lineRule="auto"/>
        <w:ind w:left="1714" w:right="1613"/>
        <w:rPr>
          <w:sz w:val="28"/>
          <w:szCs w:val="28"/>
        </w:rPr>
      </w:pPr>
    </w:p>
    <w:p w:rsidR="00085B7D" w:rsidRPr="00EF4A8A" w:rsidRDefault="00085B7D" w:rsidP="00B548A6">
      <w:pPr>
        <w:shd w:val="clear" w:color="auto" w:fill="FFFFFF"/>
        <w:spacing w:before="48" w:line="360" w:lineRule="auto"/>
        <w:rPr>
          <w:sz w:val="28"/>
          <w:szCs w:val="28"/>
        </w:rPr>
      </w:pPr>
      <w:r w:rsidRPr="00EF4A8A">
        <w:rPr>
          <w:color w:val="000000"/>
          <w:spacing w:val="-2"/>
          <w:sz w:val="28"/>
          <w:szCs w:val="28"/>
        </w:rPr>
        <w:t>Синий мундир,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sz w:val="28"/>
          <w:szCs w:val="28"/>
        </w:rPr>
      </w:pPr>
      <w:r w:rsidRPr="00EF4A8A">
        <w:rPr>
          <w:color w:val="000000"/>
          <w:spacing w:val="-2"/>
          <w:sz w:val="28"/>
          <w:szCs w:val="28"/>
        </w:rPr>
        <w:t>Теплая подкладка,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i/>
          <w:iCs/>
          <w:color w:val="000000"/>
          <w:sz w:val="28"/>
          <w:szCs w:val="28"/>
        </w:rPr>
      </w:pPr>
      <w:r w:rsidRPr="00EF4A8A">
        <w:rPr>
          <w:color w:val="000000"/>
          <w:sz w:val="28"/>
          <w:szCs w:val="28"/>
        </w:rPr>
        <w:t xml:space="preserve">А в серединке - сладко. </w:t>
      </w:r>
      <w:r w:rsidRPr="00EF4A8A">
        <w:rPr>
          <w:i/>
          <w:iCs/>
          <w:color w:val="000000"/>
          <w:sz w:val="28"/>
          <w:szCs w:val="28"/>
        </w:rPr>
        <w:t>(Слива.)</w:t>
      </w:r>
    </w:p>
    <w:p w:rsidR="00085B7D" w:rsidRPr="00EF4A8A" w:rsidRDefault="00085B7D" w:rsidP="00B548A6">
      <w:pPr>
        <w:shd w:val="clear" w:color="auto" w:fill="FFFFFF"/>
        <w:spacing w:line="360" w:lineRule="auto"/>
        <w:ind w:left="1709"/>
        <w:rPr>
          <w:sz w:val="28"/>
          <w:szCs w:val="28"/>
        </w:rPr>
      </w:pPr>
    </w:p>
    <w:p w:rsidR="00085B7D" w:rsidRPr="00EF4A8A" w:rsidRDefault="00085B7D" w:rsidP="00B548A6">
      <w:pPr>
        <w:shd w:val="clear" w:color="auto" w:fill="FFFFFF"/>
        <w:spacing w:before="53" w:line="360" w:lineRule="auto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Над цветком порой замрет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Разноцветный вертолет,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На былинке посидит,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i/>
          <w:iCs/>
          <w:color w:val="000000"/>
          <w:sz w:val="28"/>
          <w:szCs w:val="28"/>
        </w:rPr>
      </w:pPr>
      <w:r w:rsidRPr="00EF4A8A">
        <w:rPr>
          <w:color w:val="000000"/>
          <w:sz w:val="28"/>
          <w:szCs w:val="28"/>
        </w:rPr>
        <w:t xml:space="preserve">Вдруг вспорхнет - и улетит. </w:t>
      </w:r>
      <w:r w:rsidRPr="00EF4A8A">
        <w:rPr>
          <w:i/>
          <w:iCs/>
          <w:color w:val="000000"/>
          <w:sz w:val="28"/>
          <w:szCs w:val="28"/>
        </w:rPr>
        <w:t>(Стрекоза.)</w:t>
      </w:r>
    </w:p>
    <w:p w:rsidR="00085B7D" w:rsidRPr="00EF4A8A" w:rsidRDefault="00085B7D" w:rsidP="00B548A6">
      <w:pPr>
        <w:shd w:val="clear" w:color="auto" w:fill="FFFFFF"/>
        <w:spacing w:before="5" w:line="360" w:lineRule="auto"/>
        <w:jc w:val="both"/>
        <w:rPr>
          <w:color w:val="000000"/>
          <w:spacing w:val="-1"/>
          <w:sz w:val="28"/>
          <w:szCs w:val="28"/>
        </w:rPr>
      </w:pPr>
    </w:p>
    <w:p w:rsidR="00085B7D" w:rsidRPr="00EF4A8A" w:rsidRDefault="00085B7D" w:rsidP="00B548A6">
      <w:pPr>
        <w:shd w:val="clear" w:color="auto" w:fill="FFFFFF"/>
        <w:spacing w:before="5" w:line="360" w:lineRule="auto"/>
        <w:jc w:val="both"/>
        <w:rPr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 xml:space="preserve">Тонкий стебель у дорожки, </w:t>
      </w:r>
    </w:p>
    <w:p w:rsidR="00085B7D" w:rsidRPr="00EF4A8A" w:rsidRDefault="00085B7D" w:rsidP="00B548A6">
      <w:pPr>
        <w:shd w:val="clear" w:color="auto" w:fill="FFFFFF"/>
        <w:spacing w:before="5" w:line="360" w:lineRule="auto"/>
        <w:jc w:val="both"/>
        <w:rPr>
          <w:color w:val="000000"/>
          <w:sz w:val="28"/>
          <w:szCs w:val="28"/>
        </w:rPr>
      </w:pPr>
      <w:r w:rsidRPr="00EF4A8A">
        <w:rPr>
          <w:color w:val="000000"/>
          <w:sz w:val="28"/>
          <w:szCs w:val="28"/>
        </w:rPr>
        <w:t xml:space="preserve"> На корне его - сережки. </w:t>
      </w:r>
    </w:p>
    <w:p w:rsidR="00085B7D" w:rsidRPr="00EF4A8A" w:rsidRDefault="00085B7D" w:rsidP="00B548A6">
      <w:pPr>
        <w:shd w:val="clear" w:color="auto" w:fill="FFFFFF"/>
        <w:spacing w:before="5" w:line="360" w:lineRule="auto"/>
        <w:jc w:val="both"/>
        <w:rPr>
          <w:color w:val="000000"/>
          <w:spacing w:val="1"/>
          <w:sz w:val="28"/>
          <w:szCs w:val="28"/>
        </w:rPr>
      </w:pPr>
      <w:r w:rsidRPr="00EF4A8A">
        <w:rPr>
          <w:color w:val="000000"/>
          <w:spacing w:val="1"/>
          <w:sz w:val="28"/>
          <w:szCs w:val="28"/>
        </w:rPr>
        <w:t xml:space="preserve"> На земле лежат листки –</w:t>
      </w:r>
    </w:p>
    <w:p w:rsidR="00085B7D" w:rsidRDefault="00085B7D" w:rsidP="00B548A6">
      <w:pPr>
        <w:shd w:val="clear" w:color="auto" w:fill="FFFFFF"/>
        <w:spacing w:before="5" w:line="360" w:lineRule="auto"/>
        <w:jc w:val="both"/>
        <w:rPr>
          <w:color w:val="000000"/>
          <w:spacing w:val="-2"/>
          <w:sz w:val="28"/>
          <w:szCs w:val="28"/>
        </w:rPr>
      </w:pPr>
      <w:r w:rsidRPr="00EF4A8A">
        <w:rPr>
          <w:color w:val="000000"/>
          <w:spacing w:val="-2"/>
          <w:sz w:val="28"/>
          <w:szCs w:val="28"/>
        </w:rPr>
        <w:t xml:space="preserve"> Махонькие лопушки. </w:t>
      </w:r>
    </w:p>
    <w:p w:rsidR="00085B7D" w:rsidRPr="00EC6F11" w:rsidRDefault="00085B7D" w:rsidP="00B548A6">
      <w:pPr>
        <w:shd w:val="clear" w:color="auto" w:fill="FFFFFF"/>
        <w:spacing w:before="5" w:line="360" w:lineRule="auto"/>
        <w:jc w:val="both"/>
        <w:rPr>
          <w:color w:val="000000"/>
          <w:spacing w:val="-2"/>
          <w:sz w:val="28"/>
          <w:szCs w:val="28"/>
        </w:rPr>
      </w:pPr>
      <w:r w:rsidRPr="00EF4A8A">
        <w:rPr>
          <w:color w:val="000000"/>
          <w:sz w:val="28"/>
          <w:szCs w:val="28"/>
        </w:rPr>
        <w:t xml:space="preserve"> Нам он - как хороший друг, </w:t>
      </w:r>
    </w:p>
    <w:p w:rsidR="00085B7D" w:rsidRDefault="00085B7D" w:rsidP="00B548A6">
      <w:pPr>
        <w:shd w:val="clear" w:color="auto" w:fill="FFFFFF"/>
        <w:spacing w:before="5"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Лечит ранки ног и рук</w:t>
      </w:r>
    </w:p>
    <w:p w:rsidR="00085B7D" w:rsidRDefault="00085B7D" w:rsidP="00B548A6">
      <w:pPr>
        <w:shd w:val="clear" w:color="auto" w:fill="FFFFFF"/>
        <w:spacing w:before="5" w:line="360" w:lineRule="auto"/>
        <w:jc w:val="both"/>
        <w:rPr>
          <w:color w:val="000000"/>
          <w:sz w:val="28"/>
          <w:szCs w:val="28"/>
        </w:rPr>
      </w:pPr>
      <w:r w:rsidRPr="00EF4A8A">
        <w:rPr>
          <w:i/>
          <w:iCs/>
          <w:color w:val="000000"/>
          <w:spacing w:val="4"/>
          <w:sz w:val="28"/>
          <w:szCs w:val="28"/>
        </w:rPr>
        <w:t xml:space="preserve">(Подорожник: от порезов, ран, мозолей, болей </w:t>
      </w:r>
      <w:r w:rsidRPr="00EF4A8A">
        <w:rPr>
          <w:i/>
          <w:iCs/>
          <w:color w:val="000000"/>
          <w:spacing w:val="-2"/>
          <w:sz w:val="28"/>
          <w:szCs w:val="28"/>
        </w:rPr>
        <w:t>в желудке.)</w:t>
      </w:r>
    </w:p>
    <w:p w:rsidR="00085B7D" w:rsidRDefault="00085B7D" w:rsidP="00B548A6">
      <w:pPr>
        <w:shd w:val="clear" w:color="auto" w:fill="FFFFFF"/>
        <w:spacing w:before="5" w:line="360" w:lineRule="auto"/>
        <w:jc w:val="both"/>
        <w:rPr>
          <w:color w:val="000000"/>
          <w:sz w:val="28"/>
          <w:szCs w:val="28"/>
        </w:rPr>
      </w:pPr>
    </w:p>
    <w:p w:rsidR="00085B7D" w:rsidRPr="00EC6F11" w:rsidRDefault="00085B7D" w:rsidP="00B548A6">
      <w:pPr>
        <w:shd w:val="clear" w:color="auto" w:fill="FFFFFF"/>
        <w:spacing w:before="5" w:line="360" w:lineRule="auto"/>
        <w:jc w:val="both"/>
        <w:rPr>
          <w:color w:val="000000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 xml:space="preserve">Сверху листик гладкий, </w:t>
      </w:r>
    </w:p>
    <w:p w:rsidR="00085B7D" w:rsidRPr="00EC6F11" w:rsidRDefault="00085B7D" w:rsidP="00B548A6">
      <w:pPr>
        <w:shd w:val="clear" w:color="auto" w:fill="FFFFFF"/>
        <w:spacing w:before="48" w:line="360" w:lineRule="auto"/>
        <w:ind w:right="161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Но с бархатной </w:t>
      </w:r>
      <w:r w:rsidRPr="00EF4A8A">
        <w:rPr>
          <w:color w:val="000000"/>
          <w:spacing w:val="-2"/>
          <w:sz w:val="28"/>
          <w:szCs w:val="28"/>
        </w:rPr>
        <w:t xml:space="preserve">подкладкой. </w:t>
      </w:r>
      <w:r w:rsidRPr="00EF4A8A">
        <w:rPr>
          <w:i/>
          <w:iCs/>
          <w:color w:val="000000"/>
          <w:spacing w:val="-2"/>
          <w:sz w:val="28"/>
          <w:szCs w:val="28"/>
        </w:rPr>
        <w:t>(Мать-и-мачеха: от кашля.)</w:t>
      </w:r>
    </w:p>
    <w:p w:rsidR="00085B7D" w:rsidRPr="00EF4A8A" w:rsidRDefault="00085B7D" w:rsidP="00B548A6">
      <w:pPr>
        <w:shd w:val="clear" w:color="auto" w:fill="FFFFFF"/>
        <w:spacing w:before="48" w:line="360" w:lineRule="auto"/>
        <w:ind w:left="1685" w:right="1613"/>
        <w:rPr>
          <w:sz w:val="28"/>
          <w:szCs w:val="28"/>
        </w:rPr>
      </w:pPr>
    </w:p>
    <w:p w:rsidR="00085B7D" w:rsidRPr="00EF4A8A" w:rsidRDefault="00085B7D" w:rsidP="00B548A6">
      <w:pPr>
        <w:shd w:val="clear" w:color="auto" w:fill="FFFFFF"/>
        <w:spacing w:before="48" w:line="360" w:lineRule="auto"/>
        <w:ind w:right="403"/>
        <w:rPr>
          <w:color w:val="000000"/>
          <w:spacing w:val="1"/>
          <w:sz w:val="28"/>
          <w:szCs w:val="28"/>
        </w:rPr>
      </w:pPr>
      <w:r w:rsidRPr="00EF4A8A">
        <w:rPr>
          <w:color w:val="000000"/>
          <w:spacing w:val="1"/>
          <w:sz w:val="28"/>
          <w:szCs w:val="28"/>
        </w:rPr>
        <w:t xml:space="preserve">Весной - растет, летом - цветет, </w:t>
      </w:r>
    </w:p>
    <w:p w:rsidR="00085B7D" w:rsidRDefault="00085B7D" w:rsidP="00B548A6">
      <w:pPr>
        <w:shd w:val="clear" w:color="auto" w:fill="FFFFFF"/>
        <w:spacing w:before="48" w:line="360" w:lineRule="auto"/>
        <w:ind w:right="403"/>
        <w:rPr>
          <w:color w:val="000000"/>
          <w:sz w:val="28"/>
          <w:szCs w:val="28"/>
        </w:rPr>
      </w:pPr>
      <w:r w:rsidRPr="00EF4A8A">
        <w:rPr>
          <w:color w:val="000000"/>
          <w:sz w:val="28"/>
          <w:szCs w:val="28"/>
        </w:rPr>
        <w:t>Осенью - осыпается,</w:t>
      </w:r>
    </w:p>
    <w:p w:rsidR="00085B7D" w:rsidRDefault="00085B7D" w:rsidP="00B548A6">
      <w:pPr>
        <w:shd w:val="clear" w:color="auto" w:fill="FFFFFF"/>
        <w:spacing w:before="48" w:line="360" w:lineRule="auto"/>
        <w:ind w:right="403"/>
        <w:rPr>
          <w:color w:val="000000"/>
          <w:sz w:val="28"/>
          <w:szCs w:val="28"/>
        </w:rPr>
      </w:pPr>
      <w:r w:rsidRPr="00EF4A8A">
        <w:rPr>
          <w:color w:val="000000"/>
          <w:sz w:val="28"/>
          <w:szCs w:val="28"/>
        </w:rPr>
        <w:t xml:space="preserve"> зимой - отсыпается, </w:t>
      </w:r>
    </w:p>
    <w:p w:rsidR="00085B7D" w:rsidRPr="00EC6F11" w:rsidRDefault="00085B7D" w:rsidP="00B548A6">
      <w:pPr>
        <w:shd w:val="clear" w:color="auto" w:fill="FFFFFF"/>
        <w:spacing w:before="48" w:line="360" w:lineRule="auto"/>
        <w:ind w:right="403"/>
        <w:rPr>
          <w:color w:val="000000"/>
          <w:sz w:val="28"/>
          <w:szCs w:val="28"/>
        </w:rPr>
      </w:pPr>
      <w:r w:rsidRPr="00EF4A8A">
        <w:rPr>
          <w:color w:val="000000"/>
          <w:spacing w:val="2"/>
          <w:sz w:val="28"/>
          <w:szCs w:val="28"/>
        </w:rPr>
        <w:t xml:space="preserve">А цветок-то - медок... </w:t>
      </w:r>
    </w:p>
    <w:p w:rsidR="00085B7D" w:rsidRPr="00EF4A8A" w:rsidRDefault="00085B7D" w:rsidP="00B548A6">
      <w:pPr>
        <w:shd w:val="clear" w:color="auto" w:fill="FFFFFF"/>
        <w:spacing w:before="48" w:line="360" w:lineRule="auto"/>
        <w:ind w:right="403"/>
        <w:rPr>
          <w:i/>
          <w:iCs/>
          <w:color w:val="000000"/>
          <w:spacing w:val="-1"/>
          <w:sz w:val="28"/>
          <w:szCs w:val="28"/>
        </w:rPr>
      </w:pPr>
      <w:r w:rsidRPr="00EF4A8A">
        <w:rPr>
          <w:i/>
          <w:iCs/>
          <w:color w:val="000000"/>
          <w:spacing w:val="-1"/>
          <w:sz w:val="28"/>
          <w:szCs w:val="28"/>
        </w:rPr>
        <w:t>(Липа: от гриппа, кашля.)</w:t>
      </w:r>
    </w:p>
    <w:p w:rsidR="00085B7D" w:rsidRPr="00EF4A8A" w:rsidRDefault="00085B7D" w:rsidP="00B548A6">
      <w:pPr>
        <w:shd w:val="clear" w:color="auto" w:fill="FFFFFF"/>
        <w:spacing w:before="48" w:line="360" w:lineRule="auto"/>
        <w:ind w:left="1680" w:right="403"/>
        <w:rPr>
          <w:sz w:val="28"/>
          <w:szCs w:val="28"/>
        </w:rPr>
      </w:pPr>
    </w:p>
    <w:p w:rsidR="00085B7D" w:rsidRPr="00EF4A8A" w:rsidRDefault="00085B7D" w:rsidP="00B548A6">
      <w:pPr>
        <w:shd w:val="clear" w:color="auto" w:fill="FFFFFF"/>
        <w:spacing w:before="48" w:line="360" w:lineRule="auto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Обжигает без огня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И тебя, и меня.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i/>
          <w:iCs/>
          <w:color w:val="000000"/>
          <w:spacing w:val="-1"/>
          <w:sz w:val="28"/>
          <w:szCs w:val="28"/>
        </w:rPr>
      </w:pPr>
      <w:r w:rsidRPr="00EF4A8A">
        <w:rPr>
          <w:i/>
          <w:iCs/>
          <w:color w:val="000000"/>
          <w:spacing w:val="-1"/>
          <w:sz w:val="28"/>
          <w:szCs w:val="28"/>
        </w:rPr>
        <w:t>(Крапива: кровоостанавливающее.)</w:t>
      </w:r>
    </w:p>
    <w:p w:rsidR="00085B7D" w:rsidRDefault="00085B7D" w:rsidP="00B548A6">
      <w:pPr>
        <w:shd w:val="clear" w:color="auto" w:fill="FFFFFF"/>
        <w:spacing w:before="48" w:line="360" w:lineRule="auto"/>
        <w:ind w:right="2016"/>
        <w:rPr>
          <w:sz w:val="28"/>
          <w:szCs w:val="28"/>
        </w:rPr>
      </w:pPr>
    </w:p>
    <w:p w:rsidR="00085B7D" w:rsidRDefault="00085B7D" w:rsidP="00B548A6">
      <w:pPr>
        <w:shd w:val="clear" w:color="auto" w:fill="FFFFFF"/>
        <w:spacing w:before="48" w:line="360" w:lineRule="auto"/>
        <w:ind w:right="201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Белые горошки</w:t>
      </w:r>
    </w:p>
    <w:p w:rsidR="00085B7D" w:rsidRPr="00EF4A8A" w:rsidRDefault="00085B7D" w:rsidP="00B548A6">
      <w:pPr>
        <w:shd w:val="clear" w:color="auto" w:fill="FFFFFF"/>
        <w:spacing w:before="48" w:line="360" w:lineRule="auto"/>
        <w:ind w:right="2016"/>
        <w:rPr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 xml:space="preserve">На зеленой ножке. </w:t>
      </w:r>
    </w:p>
    <w:p w:rsidR="00085B7D" w:rsidRPr="00EF4A8A" w:rsidRDefault="00085B7D" w:rsidP="00B548A6">
      <w:pPr>
        <w:shd w:val="clear" w:color="auto" w:fill="FFFFFF"/>
        <w:spacing w:before="48" w:line="360" w:lineRule="auto"/>
        <w:ind w:right="2016"/>
        <w:rPr>
          <w:sz w:val="28"/>
          <w:szCs w:val="28"/>
        </w:rPr>
      </w:pPr>
      <w:r w:rsidRPr="00EF4A8A">
        <w:rPr>
          <w:i/>
          <w:iCs/>
          <w:color w:val="000000"/>
          <w:spacing w:val="-3"/>
          <w:sz w:val="28"/>
          <w:szCs w:val="28"/>
        </w:rPr>
        <w:t>(Ландыш: от сердца.)</w:t>
      </w:r>
    </w:p>
    <w:p w:rsidR="00085B7D" w:rsidRPr="00EF4A8A" w:rsidRDefault="00085B7D" w:rsidP="00B548A6">
      <w:pPr>
        <w:shd w:val="clear" w:color="auto" w:fill="FFFFFF"/>
        <w:spacing w:line="360" w:lineRule="auto"/>
        <w:ind w:left="1699" w:right="1152"/>
        <w:rPr>
          <w:sz w:val="28"/>
          <w:szCs w:val="28"/>
        </w:rPr>
      </w:pPr>
    </w:p>
    <w:p w:rsidR="00085B7D" w:rsidRPr="00EF4A8A" w:rsidRDefault="00085B7D" w:rsidP="00B548A6">
      <w:pPr>
        <w:shd w:val="clear" w:color="auto" w:fill="FFFFFF"/>
        <w:spacing w:before="58" w:line="360" w:lineRule="auto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Будто снежный шар бела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По весне она цвела,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Нежно запах источала,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sz w:val="28"/>
          <w:szCs w:val="28"/>
        </w:rPr>
      </w:pPr>
      <w:r w:rsidRPr="00EF4A8A">
        <w:rPr>
          <w:color w:val="000000"/>
          <w:spacing w:val="1"/>
          <w:sz w:val="28"/>
          <w:szCs w:val="28"/>
        </w:rPr>
        <w:t>А когда пора настала -</w:t>
      </w:r>
    </w:p>
    <w:p w:rsidR="00085B7D" w:rsidRPr="00EF4A8A" w:rsidRDefault="00085B7D" w:rsidP="00B548A6">
      <w:pPr>
        <w:shd w:val="clear" w:color="auto" w:fill="FFFFFF"/>
        <w:spacing w:line="360" w:lineRule="auto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Разом сделалась она</w:t>
      </w:r>
    </w:p>
    <w:p w:rsidR="00085B7D" w:rsidRPr="00EF4A8A" w:rsidRDefault="00085B7D" w:rsidP="00B548A6">
      <w:pPr>
        <w:shd w:val="clear" w:color="auto" w:fill="FFFFFF"/>
        <w:tabs>
          <w:tab w:val="left" w:pos="1620"/>
        </w:tabs>
        <w:spacing w:line="360" w:lineRule="auto"/>
        <w:rPr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 xml:space="preserve">Вся от ягоды черна. </w:t>
      </w:r>
    </w:p>
    <w:p w:rsidR="00085B7D" w:rsidRPr="00EF4A8A" w:rsidRDefault="00085B7D" w:rsidP="00B548A6">
      <w:pPr>
        <w:shd w:val="clear" w:color="auto" w:fill="FFFFFF"/>
        <w:tabs>
          <w:tab w:val="left" w:pos="1620"/>
        </w:tabs>
        <w:spacing w:line="360" w:lineRule="auto"/>
        <w:ind w:left="187"/>
        <w:rPr>
          <w:i/>
          <w:iCs/>
          <w:color w:val="000000"/>
          <w:spacing w:val="-1"/>
          <w:sz w:val="28"/>
          <w:szCs w:val="28"/>
        </w:rPr>
      </w:pPr>
      <w:r w:rsidRPr="00EF4A8A">
        <w:rPr>
          <w:i/>
          <w:iCs/>
          <w:color w:val="000000"/>
          <w:spacing w:val="-1"/>
          <w:sz w:val="28"/>
          <w:szCs w:val="28"/>
        </w:rPr>
        <w:t>(Черемуха.)</w:t>
      </w:r>
    </w:p>
    <w:p w:rsidR="00085B7D" w:rsidRDefault="00085B7D" w:rsidP="00B548A6">
      <w:pPr>
        <w:pStyle w:val="NormalWeb"/>
        <w:spacing w:before="150" w:beforeAutospacing="0" w:after="225" w:afterAutospacing="0" w:line="360" w:lineRule="auto"/>
        <w:rPr>
          <w:color w:val="000000"/>
          <w:sz w:val="28"/>
          <w:szCs w:val="28"/>
        </w:rPr>
      </w:pPr>
    </w:p>
    <w:p w:rsidR="00085B7D" w:rsidRPr="00B548A6" w:rsidRDefault="00085B7D" w:rsidP="00B548A6">
      <w:pPr>
        <w:pStyle w:val="NormalWeb"/>
        <w:spacing w:before="150" w:beforeAutospacing="0" w:after="225" w:afterAutospacing="0" w:line="360" w:lineRule="auto"/>
        <w:rPr>
          <w:i/>
          <w:color w:val="333333"/>
          <w:sz w:val="28"/>
          <w:szCs w:val="28"/>
        </w:rPr>
      </w:pPr>
      <w:r w:rsidRPr="00EF4A8A">
        <w:rPr>
          <w:color w:val="333333"/>
          <w:sz w:val="28"/>
          <w:szCs w:val="28"/>
        </w:rPr>
        <w:t>Ты весь мир обогреваешь</w:t>
      </w:r>
      <w:r w:rsidRPr="00EF4A8A">
        <w:rPr>
          <w:color w:val="333333"/>
          <w:sz w:val="28"/>
          <w:szCs w:val="28"/>
        </w:rPr>
        <w:br/>
        <w:t>И усталости не знаешь</w:t>
      </w:r>
      <w:r w:rsidRPr="00EF4A8A">
        <w:rPr>
          <w:color w:val="333333"/>
          <w:sz w:val="28"/>
          <w:szCs w:val="28"/>
        </w:rPr>
        <w:br/>
        <w:t>Улыбаешься в оконце,</w:t>
      </w:r>
      <w:r w:rsidRPr="00EF4A8A">
        <w:rPr>
          <w:rStyle w:val="apple-converted-space"/>
          <w:color w:val="333333"/>
          <w:sz w:val="28"/>
          <w:szCs w:val="28"/>
        </w:rPr>
        <w:t> </w:t>
      </w:r>
      <w:r w:rsidRPr="00EF4A8A">
        <w:rPr>
          <w:color w:val="333333"/>
          <w:sz w:val="28"/>
          <w:szCs w:val="28"/>
        </w:rPr>
        <w:br/>
        <w:t>А зовут тебя все - ...</w:t>
      </w:r>
      <w:r w:rsidRPr="00EF4A8A">
        <w:rPr>
          <w:color w:val="333333"/>
          <w:sz w:val="28"/>
          <w:szCs w:val="28"/>
        </w:rPr>
        <w:br/>
      </w:r>
      <w:r w:rsidRPr="00B548A6">
        <w:rPr>
          <w:i/>
          <w:color w:val="333333"/>
          <w:sz w:val="28"/>
          <w:szCs w:val="28"/>
        </w:rPr>
        <w:t> (солнце)</w:t>
      </w:r>
    </w:p>
    <w:p w:rsidR="00085B7D" w:rsidRPr="00EF4A8A" w:rsidRDefault="00085B7D" w:rsidP="00B548A6">
      <w:pPr>
        <w:pStyle w:val="NormalWeb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EF4A8A">
        <w:rPr>
          <w:color w:val="000000"/>
          <w:sz w:val="28"/>
          <w:szCs w:val="28"/>
        </w:rPr>
        <w:t>Рыхлый снег на солнце тает,</w:t>
      </w:r>
      <w:r w:rsidRPr="00EF4A8A">
        <w:rPr>
          <w:color w:val="000000"/>
          <w:sz w:val="28"/>
          <w:szCs w:val="28"/>
        </w:rPr>
        <w:br/>
        <w:t>Ветерок в ветвях играет,</w:t>
      </w:r>
      <w:r w:rsidRPr="00EF4A8A">
        <w:rPr>
          <w:color w:val="000000"/>
          <w:sz w:val="28"/>
          <w:szCs w:val="28"/>
        </w:rPr>
        <w:br/>
        <w:t>Звонче птичьи голоса</w:t>
      </w:r>
      <w:r w:rsidRPr="00EF4A8A">
        <w:rPr>
          <w:rStyle w:val="apple-converted-space"/>
          <w:color w:val="000000"/>
          <w:sz w:val="28"/>
          <w:szCs w:val="28"/>
        </w:rPr>
        <w:t> </w:t>
      </w:r>
      <w:r w:rsidRPr="00EF4A8A">
        <w:rPr>
          <w:color w:val="000000"/>
          <w:sz w:val="28"/>
          <w:szCs w:val="28"/>
        </w:rPr>
        <w:br/>
        <w:t>Значит, к нам пришла ...</w:t>
      </w:r>
      <w:r w:rsidRPr="00EF4A8A">
        <w:rPr>
          <w:color w:val="000000"/>
          <w:sz w:val="28"/>
          <w:szCs w:val="28"/>
        </w:rPr>
        <w:br/>
      </w:r>
      <w:r w:rsidRPr="00B548A6">
        <w:rPr>
          <w:i/>
          <w:color w:val="000000"/>
          <w:sz w:val="28"/>
          <w:szCs w:val="28"/>
        </w:rPr>
        <w:t>(весна)</w:t>
      </w:r>
      <w:r w:rsidRPr="00B548A6">
        <w:rPr>
          <w:rStyle w:val="apple-converted-space"/>
          <w:i/>
          <w:color w:val="000000"/>
          <w:sz w:val="28"/>
          <w:szCs w:val="28"/>
        </w:rPr>
        <w:t> </w:t>
      </w:r>
      <w:r w:rsidRPr="00B548A6">
        <w:rPr>
          <w:i/>
          <w:color w:val="000000"/>
          <w:sz w:val="28"/>
          <w:szCs w:val="28"/>
        </w:rPr>
        <w:br/>
      </w:r>
    </w:p>
    <w:p w:rsidR="00085B7D" w:rsidRDefault="00085B7D" w:rsidP="00B548A6">
      <w:pPr>
        <w:spacing w:line="360" w:lineRule="auto"/>
        <w:rPr>
          <w:sz w:val="28"/>
          <w:szCs w:val="28"/>
        </w:rPr>
        <w:sectPr w:rsidR="00085B7D" w:rsidSect="00EC6F11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085B7D" w:rsidRPr="00BB54A3" w:rsidRDefault="00085B7D" w:rsidP="00B548A6">
      <w:pPr>
        <w:spacing w:line="360" w:lineRule="auto"/>
        <w:rPr>
          <w:b/>
          <w:sz w:val="28"/>
          <w:szCs w:val="28"/>
        </w:rPr>
      </w:pPr>
      <w:r w:rsidRPr="00BB54A3">
        <w:rPr>
          <w:b/>
          <w:sz w:val="28"/>
          <w:szCs w:val="28"/>
        </w:rPr>
        <w:t>2 конкурс «Весенний лучик»</w:t>
      </w:r>
    </w:p>
    <w:p w:rsidR="00085B7D" w:rsidRDefault="00085B7D" w:rsidP="00B548A6">
      <w:pPr>
        <w:shd w:val="clear" w:color="auto" w:fill="FFFFFF"/>
        <w:spacing w:before="120" w:line="360" w:lineRule="auto"/>
        <w:ind w:left="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Назовите, какие вы знаете пословицы и поговорки о весне.</w:t>
      </w:r>
    </w:p>
    <w:p w:rsidR="00085B7D" w:rsidRDefault="00085B7D" w:rsidP="00B548A6">
      <w:pPr>
        <w:shd w:val="clear" w:color="auto" w:fill="FFFFFF"/>
        <w:spacing w:before="120" w:line="360" w:lineRule="auto"/>
        <w:ind w:left="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( Дети называют поговорки о весне, получают за правильные ответы полосочки  бумаги жёлтого цвета – «лучики») </w:t>
      </w:r>
    </w:p>
    <w:p w:rsidR="00085B7D" w:rsidRPr="00BB54A3" w:rsidRDefault="00085B7D" w:rsidP="00B548A6">
      <w:pPr>
        <w:shd w:val="clear" w:color="auto" w:fill="FFFFFF"/>
        <w:spacing w:before="120" w:line="360" w:lineRule="auto"/>
        <w:ind w:left="5"/>
        <w:rPr>
          <w:b/>
          <w:i/>
          <w:color w:val="333333"/>
          <w:sz w:val="28"/>
          <w:szCs w:val="28"/>
        </w:rPr>
      </w:pPr>
      <w:r w:rsidRPr="00BB54A3">
        <w:rPr>
          <w:b/>
          <w:i/>
          <w:color w:val="333333"/>
          <w:sz w:val="28"/>
          <w:szCs w:val="28"/>
        </w:rPr>
        <w:t xml:space="preserve">А после весны … </w:t>
      </w:r>
    </w:p>
    <w:p w:rsidR="00085B7D" w:rsidRPr="00EF4A8A" w:rsidRDefault="00085B7D" w:rsidP="00B548A6">
      <w:pPr>
        <w:shd w:val="clear" w:color="auto" w:fill="FFFFFF"/>
        <w:spacing w:before="120" w:line="360" w:lineRule="auto"/>
        <w:ind w:left="5"/>
        <w:rPr>
          <w:color w:val="333333"/>
          <w:sz w:val="28"/>
          <w:szCs w:val="28"/>
        </w:rPr>
      </w:pPr>
      <w:r w:rsidRPr="00EF4A8A">
        <w:rPr>
          <w:color w:val="333333"/>
          <w:sz w:val="28"/>
          <w:szCs w:val="28"/>
        </w:rPr>
        <w:t>Мы встречаем праздник лета,</w:t>
      </w:r>
      <w:r w:rsidRPr="00EF4A8A">
        <w:rPr>
          <w:color w:val="333333"/>
          <w:sz w:val="28"/>
          <w:szCs w:val="28"/>
        </w:rPr>
        <w:br/>
        <w:t>Праздник солнца, праздник света.</w:t>
      </w:r>
    </w:p>
    <w:p w:rsidR="00085B7D" w:rsidRPr="00EF4A8A" w:rsidRDefault="00085B7D" w:rsidP="00B548A6">
      <w:pPr>
        <w:pStyle w:val="NormalWeb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EF4A8A">
        <w:rPr>
          <w:color w:val="333333"/>
          <w:sz w:val="28"/>
          <w:szCs w:val="28"/>
        </w:rPr>
        <w:t xml:space="preserve">- Как не бывает лета без солнышка, так и не бывает праздника без … чего? </w:t>
      </w:r>
    </w:p>
    <w:p w:rsidR="00085B7D" w:rsidRPr="00EF4A8A" w:rsidRDefault="00085B7D" w:rsidP="00B548A6">
      <w:pPr>
        <w:pStyle w:val="NormalWeb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EF4A8A">
        <w:rPr>
          <w:color w:val="333333"/>
          <w:sz w:val="28"/>
          <w:szCs w:val="28"/>
        </w:rPr>
        <w:t xml:space="preserve">- Правильно …. Без песни! </w:t>
      </w:r>
    </w:p>
    <w:p w:rsidR="00085B7D" w:rsidRDefault="00085B7D" w:rsidP="00B548A6">
      <w:pPr>
        <w:pStyle w:val="NormalWeb"/>
        <w:spacing w:before="150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BB54A3">
        <w:rPr>
          <w:b/>
          <w:color w:val="333333"/>
          <w:sz w:val="28"/>
          <w:szCs w:val="28"/>
        </w:rPr>
        <w:t>3 конкурс  от «Музыкального лучика»</w:t>
      </w:r>
    </w:p>
    <w:p w:rsidR="00085B7D" w:rsidRDefault="00085B7D" w:rsidP="00B548A6">
      <w:pPr>
        <w:pStyle w:val="NormalWeb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BB54A3">
        <w:rPr>
          <w:color w:val="333333"/>
          <w:sz w:val="28"/>
          <w:szCs w:val="28"/>
        </w:rPr>
        <w:t>- По началу мелодии отгадайте песню.</w:t>
      </w:r>
    </w:p>
    <w:p w:rsidR="00085B7D" w:rsidRDefault="00085B7D" w:rsidP="00B548A6">
      <w:pPr>
        <w:pStyle w:val="NormalWeb"/>
        <w:spacing w:before="150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BB54A3">
        <w:rPr>
          <w:b/>
          <w:color w:val="333333"/>
          <w:sz w:val="28"/>
          <w:szCs w:val="28"/>
        </w:rPr>
        <w:t>Физминутка</w:t>
      </w:r>
    </w:p>
    <w:p w:rsidR="00085B7D" w:rsidRDefault="00085B7D" w:rsidP="00B548A6">
      <w:pPr>
        <w:pStyle w:val="NormalWeb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D54988">
        <w:rPr>
          <w:color w:val="333333"/>
          <w:sz w:val="28"/>
          <w:szCs w:val="28"/>
        </w:rPr>
        <w:t>-А рядом с музыкальным лучиком всегда танцевальный.  Он приглашает всех спеть песню «Улыбка», отдохнуть и потанцевать.</w:t>
      </w:r>
    </w:p>
    <w:p w:rsidR="00085B7D" w:rsidRPr="00D54988" w:rsidRDefault="00085B7D" w:rsidP="00B548A6">
      <w:pPr>
        <w:pStyle w:val="NormalWeb"/>
        <w:spacing w:before="150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D54988">
        <w:rPr>
          <w:b/>
          <w:color w:val="333333"/>
          <w:sz w:val="28"/>
          <w:szCs w:val="28"/>
        </w:rPr>
        <w:t>4 конкурс  от «Сладкого лучика»</w:t>
      </w:r>
    </w:p>
    <w:p w:rsidR="00085B7D" w:rsidRPr="00EF4A8A" w:rsidRDefault="00085B7D" w:rsidP="00B548A6">
      <w:pPr>
        <w:pStyle w:val="NormalWeb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EF4A8A">
        <w:rPr>
          <w:color w:val="333333"/>
          <w:sz w:val="28"/>
          <w:szCs w:val="28"/>
        </w:rPr>
        <w:t>- Ну, молодцы ребята! Вы и петь и веселиться умеете. А сладости вы любите?</w:t>
      </w:r>
      <w:r w:rsidRPr="00EF4A8A">
        <w:rPr>
          <w:rStyle w:val="apple-converted-space"/>
          <w:color w:val="333333"/>
          <w:sz w:val="28"/>
          <w:szCs w:val="28"/>
        </w:rPr>
        <w:t> </w:t>
      </w:r>
      <w:r w:rsidRPr="00EF4A8A">
        <w:rPr>
          <w:color w:val="333333"/>
          <w:sz w:val="28"/>
          <w:szCs w:val="28"/>
        </w:rPr>
        <w:t xml:space="preserve">Думаю, </w:t>
      </w:r>
      <w:r>
        <w:rPr>
          <w:color w:val="333333"/>
          <w:sz w:val="28"/>
          <w:szCs w:val="28"/>
        </w:rPr>
        <w:t>что надо угостить вас конфетами, но у «сладкого лучика» они особенные -  развивающие  разум и наш интеллект.</w:t>
      </w:r>
    </w:p>
    <w:p w:rsidR="00085B7D" w:rsidRPr="00EF4A8A" w:rsidRDefault="00085B7D" w:rsidP="00B548A6">
      <w:pPr>
        <w:spacing w:line="360" w:lineRule="auto"/>
        <w:rPr>
          <w:b/>
          <w:sz w:val="28"/>
          <w:szCs w:val="28"/>
        </w:rPr>
      </w:pPr>
      <w:r w:rsidRPr="00EF4A8A">
        <w:rPr>
          <w:b/>
          <w:sz w:val="28"/>
          <w:szCs w:val="28"/>
        </w:rPr>
        <w:t>«Блиц опрос»»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480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Как зовут внучку Деда Мороза? (Снегурочка)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480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Сколько разбойников было у Али-Бабы? (40)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480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Сколько цветов у радуги? (7)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480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 xml:space="preserve">Что срубил мужичок </w:t>
      </w:r>
      <w:r>
        <w:rPr>
          <w:color w:val="000000"/>
          <w:sz w:val="28"/>
          <w:szCs w:val="28"/>
        </w:rPr>
        <w:t>в</w:t>
      </w:r>
      <w:r w:rsidRPr="00EF4A8A">
        <w:rPr>
          <w:color w:val="000000"/>
          <w:sz w:val="28"/>
          <w:szCs w:val="28"/>
        </w:rPr>
        <w:t xml:space="preserve"> новогодней песне? (елочку)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480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Как называется Американский Дед Мороз? (Санта-Клаус)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480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Что предлагали сажать Антошке? (Картошку)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480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Как зовут лучшего друга Винни-Пуха (Пятачок)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480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Сколько гномов было в друзьях у Белоснежки? (7)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480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Главный враг грязи? (Чистота)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480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Как звали обезьянку Алладина? (Абу)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480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Сколько конечностей у морской звезды? (5)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480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Как звали главного героя мультфильма «Простоквашино» (дядя Федор)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Самое высокое ныне существующее животное? (Жираф)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480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 xml:space="preserve">Как будет по </w:t>
      </w:r>
      <w:r>
        <w:rPr>
          <w:color w:val="000000"/>
          <w:sz w:val="28"/>
          <w:szCs w:val="28"/>
        </w:rPr>
        <w:t xml:space="preserve">- </w:t>
      </w:r>
      <w:r w:rsidRPr="00EF4A8A">
        <w:rPr>
          <w:color w:val="000000"/>
          <w:sz w:val="28"/>
          <w:szCs w:val="28"/>
        </w:rPr>
        <w:t>английски «Да»? (Yes)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480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Первый Российский космонавт? (Юрий Гагарин)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480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Какого цвета перебегающий дорогу кот – это к неудаче? (черный)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480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 xml:space="preserve">Сколько цветов на дорожном светофоре? </w:t>
      </w:r>
      <w:r>
        <w:rPr>
          <w:color w:val="000000"/>
          <w:sz w:val="28"/>
          <w:szCs w:val="28"/>
        </w:rPr>
        <w:t>Какие?</w:t>
      </w:r>
      <w:r w:rsidRPr="00EF4A8A">
        <w:rPr>
          <w:color w:val="000000"/>
          <w:sz w:val="28"/>
          <w:szCs w:val="28"/>
        </w:rPr>
        <w:t>(3)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Как называется какао, которое рекламирует кролик Квики? (Несквик)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Каких животных дрессирует Куклачев? (кошки)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Какое животное может обходиться без воды дольше остальных? (верблюд)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Какое животное считается священным в Индии? (Корова)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Какого цвета стоп кран в самолете (его нет)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Как называют летающую воду? (пар, облако)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Арбуз – это овощ, ягода или фрукт? (Ягода)</w:t>
      </w:r>
    </w:p>
    <w:p w:rsidR="00085B7D" w:rsidRPr="00EF4A8A" w:rsidRDefault="00085B7D" w:rsidP="00B548A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color w:val="260303"/>
          <w:sz w:val="28"/>
          <w:szCs w:val="28"/>
        </w:rPr>
      </w:pPr>
      <w:r w:rsidRPr="00EF4A8A">
        <w:rPr>
          <w:color w:val="000000"/>
          <w:sz w:val="28"/>
          <w:szCs w:val="28"/>
        </w:rPr>
        <w:t>На какое дерево садится ворона, когда идет дождь? (мокрое)</w:t>
      </w:r>
    </w:p>
    <w:p w:rsidR="00085B7D" w:rsidRPr="00EF4A8A" w:rsidRDefault="00085B7D" w:rsidP="00B548A6">
      <w:pPr>
        <w:pStyle w:val="NormalWeb"/>
        <w:spacing w:before="60" w:beforeAutospacing="0" w:after="24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 конкурс от «Внимательного лучика»</w:t>
      </w:r>
    </w:p>
    <w:p w:rsidR="00085B7D" w:rsidRDefault="00085B7D" w:rsidP="00B548A6">
      <w:pPr>
        <w:pStyle w:val="NormalWeb"/>
        <w:spacing w:before="60" w:beforeAutospacing="0" w:after="24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EF18DD">
        <w:rPr>
          <w:bCs/>
          <w:color w:val="000000"/>
          <w:sz w:val="28"/>
          <w:szCs w:val="28"/>
        </w:rPr>
        <w:t xml:space="preserve">Что нужно ученикам, чтобы всё успевать </w:t>
      </w:r>
      <w:r>
        <w:rPr>
          <w:bCs/>
          <w:color w:val="000000"/>
          <w:sz w:val="28"/>
          <w:szCs w:val="28"/>
        </w:rPr>
        <w:t xml:space="preserve">и запоминать на уроке?               </w:t>
      </w:r>
      <w:r w:rsidRPr="00EF18DD">
        <w:rPr>
          <w:bCs/>
          <w:color w:val="000000"/>
          <w:sz w:val="28"/>
          <w:szCs w:val="28"/>
        </w:rPr>
        <w:t xml:space="preserve"> Кто ничего не успевает, всё забывает, говорят «рассеянный», а как сказать </w:t>
      </w:r>
      <w:r>
        <w:rPr>
          <w:bCs/>
          <w:color w:val="000000"/>
          <w:sz w:val="28"/>
          <w:szCs w:val="28"/>
        </w:rPr>
        <w:t xml:space="preserve">наоборот?                                                                                                                   - </w:t>
      </w:r>
      <w:r>
        <w:rPr>
          <w:color w:val="000000"/>
          <w:sz w:val="28"/>
          <w:szCs w:val="28"/>
        </w:rPr>
        <w:t>Правильно, внимательный. И вам тоже надо быть очень внимательными, чтобы одержать победу и в учёбе и в конкурсе от «Внимательного лучика»</w:t>
      </w:r>
    </w:p>
    <w:p w:rsidR="00085B7D" w:rsidRPr="00672093" w:rsidRDefault="00085B7D" w:rsidP="00B548A6">
      <w:pPr>
        <w:pStyle w:val="NormalWeb"/>
        <w:spacing w:before="60" w:beforeAutospacing="0" w:after="240" w:afterAutospacing="0" w:line="360" w:lineRule="auto"/>
        <w:rPr>
          <w:bCs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Лучик </w:t>
      </w:r>
      <w:r w:rsidRPr="00672093">
        <w:rPr>
          <w:b/>
          <w:i/>
          <w:color w:val="000000"/>
          <w:sz w:val="28"/>
          <w:szCs w:val="28"/>
        </w:rPr>
        <w:t xml:space="preserve"> предлагает сыграть в морскую игру: "Море, берег, парус"</w:t>
      </w:r>
      <w:r>
        <w:rPr>
          <w:b/>
          <w:i/>
          <w:color w:val="000000"/>
          <w:sz w:val="28"/>
          <w:szCs w:val="28"/>
        </w:rPr>
        <w:t>, и проверить кто из ребят самый внимательный.</w:t>
      </w:r>
      <w:r w:rsidRPr="00672093">
        <w:rPr>
          <w:b/>
          <w:i/>
          <w:color w:val="000000"/>
          <w:sz w:val="28"/>
          <w:szCs w:val="28"/>
        </w:rPr>
        <w:br/>
      </w:r>
      <w:r w:rsidRPr="00EF4A8A">
        <w:rPr>
          <w:color w:val="000000"/>
          <w:sz w:val="28"/>
          <w:szCs w:val="28"/>
        </w:rPr>
        <w:t>По сигналу "Море!" - все делают шаг вперед,</w:t>
      </w:r>
      <w:r w:rsidRPr="00EF4A8A">
        <w:rPr>
          <w:color w:val="000000"/>
          <w:sz w:val="28"/>
          <w:szCs w:val="28"/>
        </w:rPr>
        <w:br/>
        <w:t>по сигналу "Берег!" - шаг назад,</w:t>
      </w:r>
      <w:r w:rsidRPr="00EF4A8A">
        <w:rPr>
          <w:color w:val="000000"/>
          <w:sz w:val="28"/>
          <w:szCs w:val="28"/>
        </w:rPr>
        <w:br/>
        <w:t>по сигналу "Парус!" - поднимают руки.</w:t>
      </w:r>
    </w:p>
    <w:p w:rsidR="00085B7D" w:rsidRDefault="00085B7D" w:rsidP="00B548A6">
      <w:pPr>
        <w:pStyle w:val="Heading2"/>
        <w:spacing w:before="15" w:beforeAutospacing="0" w:after="15" w:afterAutospacing="0" w:line="360" w:lineRule="auto"/>
        <w:ind w:left="15" w:right="15"/>
        <w:rPr>
          <w:sz w:val="28"/>
          <w:szCs w:val="28"/>
          <w:u w:val="single"/>
        </w:rPr>
      </w:pPr>
    </w:p>
    <w:p w:rsidR="00085B7D" w:rsidRPr="00A50888" w:rsidRDefault="00085B7D" w:rsidP="00B548A6">
      <w:pPr>
        <w:pStyle w:val="Heading2"/>
        <w:spacing w:before="15" w:beforeAutospacing="0" w:after="15" w:afterAutospacing="0" w:line="360" w:lineRule="auto"/>
        <w:ind w:left="15" w:right="15"/>
        <w:rPr>
          <w:sz w:val="28"/>
          <w:szCs w:val="28"/>
        </w:rPr>
      </w:pPr>
      <w:r w:rsidRPr="00A50888">
        <w:rPr>
          <w:sz w:val="28"/>
          <w:szCs w:val="28"/>
        </w:rPr>
        <w:t>6 конкурс от «Сказочного лучика»</w:t>
      </w:r>
    </w:p>
    <w:p w:rsidR="00085B7D" w:rsidRDefault="00085B7D" w:rsidP="00B548A6">
      <w:pPr>
        <w:pStyle w:val="Heading2"/>
        <w:spacing w:before="15" w:beforeAutospacing="0" w:after="15" w:afterAutospacing="0" w:line="360" w:lineRule="auto"/>
        <w:ind w:right="15"/>
        <w:rPr>
          <w:b w:val="0"/>
          <w:sz w:val="28"/>
          <w:szCs w:val="28"/>
        </w:rPr>
      </w:pPr>
      <w:r w:rsidRPr="00672093">
        <w:rPr>
          <w:b w:val="0"/>
          <w:sz w:val="28"/>
          <w:szCs w:val="28"/>
        </w:rPr>
        <w:t>- Раз вы все такие внимательные, то «Сказочный лучик» приглашает вас в сказочное «Бюро находок»</w:t>
      </w:r>
    </w:p>
    <w:p w:rsidR="00085B7D" w:rsidRPr="00E656B2" w:rsidRDefault="00085B7D" w:rsidP="00B548A6">
      <w:pPr>
        <w:pStyle w:val="Heading2"/>
        <w:spacing w:before="15" w:beforeAutospacing="0" w:after="15" w:afterAutospacing="0" w:line="360" w:lineRule="auto"/>
        <w:ind w:right="15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>-Какие герои сказок потеряли эти предметы?</w:t>
      </w:r>
    </w:p>
    <w:p w:rsidR="00085B7D" w:rsidRPr="00EF4A8A" w:rsidRDefault="00085B7D" w:rsidP="00B548A6">
      <w:pPr>
        <w:pStyle w:val="NormalWeb"/>
        <w:spacing w:line="360" w:lineRule="auto"/>
        <w:rPr>
          <w:color w:val="000000"/>
          <w:sz w:val="28"/>
          <w:szCs w:val="28"/>
        </w:rPr>
      </w:pPr>
      <w:r w:rsidRPr="00EF4A8A">
        <w:rPr>
          <w:color w:val="000000"/>
          <w:sz w:val="28"/>
          <w:szCs w:val="28"/>
        </w:rPr>
        <w:t>зонтик - Оле-Лукойе;</w:t>
      </w:r>
      <w:r w:rsidRPr="00EF4A8A">
        <w:rPr>
          <w:color w:val="000000"/>
          <w:sz w:val="28"/>
          <w:szCs w:val="28"/>
        </w:rPr>
        <w:br/>
        <w:t>золотой ключик - Буратино или Тортила;</w:t>
      </w:r>
      <w:r w:rsidRPr="00EF4A8A">
        <w:rPr>
          <w:color w:val="000000"/>
          <w:sz w:val="28"/>
          <w:szCs w:val="28"/>
        </w:rPr>
        <w:br/>
        <w:t>бумажный кораблик - Оловянный Солдатик;</w:t>
      </w:r>
      <w:r w:rsidRPr="00EF4A8A">
        <w:rPr>
          <w:color w:val="000000"/>
          <w:sz w:val="28"/>
          <w:szCs w:val="28"/>
        </w:rPr>
        <w:br/>
        <w:t>метла - Баба Яга;</w:t>
      </w:r>
      <w:r w:rsidRPr="00EF4A8A">
        <w:rPr>
          <w:color w:val="000000"/>
          <w:sz w:val="28"/>
          <w:szCs w:val="28"/>
        </w:rPr>
        <w:br/>
        <w:t>цветик-семцветик - девочка Женя;</w:t>
      </w:r>
      <w:r w:rsidRPr="00EF4A8A">
        <w:rPr>
          <w:color w:val="000000"/>
          <w:sz w:val="28"/>
          <w:szCs w:val="28"/>
        </w:rPr>
        <w:br/>
        <w:t>хрустальный башмачок - Золушка;</w:t>
      </w:r>
      <w:r w:rsidRPr="00EF4A8A">
        <w:rPr>
          <w:color w:val="000000"/>
          <w:sz w:val="28"/>
          <w:szCs w:val="28"/>
        </w:rPr>
        <w:br/>
        <w:t>скорлупка грецкого ореха - Дюймовочка;</w:t>
      </w:r>
      <w:r w:rsidRPr="00EF4A8A">
        <w:rPr>
          <w:color w:val="000000"/>
          <w:sz w:val="28"/>
          <w:szCs w:val="28"/>
        </w:rPr>
        <w:br/>
        <w:t>санки - Кай из сказки Снежная Королева;</w:t>
      </w:r>
      <w:r w:rsidRPr="00EF4A8A">
        <w:rPr>
          <w:color w:val="000000"/>
          <w:sz w:val="28"/>
          <w:szCs w:val="28"/>
        </w:rPr>
        <w:br/>
        <w:t>золотое яичко - Курочка Ряба;</w:t>
      </w:r>
      <w:r w:rsidRPr="00EF4A8A">
        <w:rPr>
          <w:color w:val="000000"/>
          <w:sz w:val="28"/>
          <w:szCs w:val="28"/>
        </w:rPr>
        <w:br/>
        <w:t>игла - Кощей Бессмертный;</w:t>
      </w:r>
      <w:r w:rsidRPr="00EF4A8A">
        <w:rPr>
          <w:color w:val="000000"/>
          <w:sz w:val="28"/>
          <w:szCs w:val="28"/>
        </w:rPr>
        <w:br/>
        <w:t>горошина - Принцесса из сказки Принцесса на горошине;</w:t>
      </w:r>
      <w:r w:rsidRPr="00EF4A8A">
        <w:rPr>
          <w:color w:val="000000"/>
          <w:sz w:val="28"/>
          <w:szCs w:val="28"/>
        </w:rPr>
        <w:br/>
        <w:t>утиное перышко - Серая шейка;</w:t>
      </w:r>
      <w:r w:rsidRPr="00EF4A8A">
        <w:rPr>
          <w:color w:val="000000"/>
          <w:sz w:val="28"/>
          <w:szCs w:val="28"/>
        </w:rPr>
        <w:br/>
        <w:t>колпачок - Петрушка;</w:t>
      </w:r>
      <w:r w:rsidRPr="00EF4A8A">
        <w:rPr>
          <w:color w:val="000000"/>
          <w:sz w:val="28"/>
          <w:szCs w:val="28"/>
        </w:rPr>
        <w:br/>
        <w:t>орешек - Балка из Сказки о царе Салтане;</w:t>
      </w:r>
      <w:r w:rsidRPr="00EF4A8A">
        <w:rPr>
          <w:color w:val="000000"/>
          <w:sz w:val="28"/>
          <w:szCs w:val="28"/>
        </w:rPr>
        <w:br/>
        <w:t>борода - Дед Мороз;</w:t>
      </w:r>
      <w:r w:rsidRPr="00EF4A8A">
        <w:rPr>
          <w:color w:val="000000"/>
          <w:sz w:val="28"/>
          <w:szCs w:val="28"/>
        </w:rPr>
        <w:br/>
        <w:t>морковка - Зайка-зазнайка;</w:t>
      </w:r>
      <w:r w:rsidRPr="00EF4A8A">
        <w:rPr>
          <w:color w:val="000000"/>
          <w:sz w:val="28"/>
          <w:szCs w:val="28"/>
        </w:rPr>
        <w:br/>
        <w:t>сыр - Ворона из басниВорона и Лисица;</w:t>
      </w:r>
      <w:r w:rsidRPr="00EF4A8A">
        <w:rPr>
          <w:color w:val="000000"/>
          <w:sz w:val="28"/>
          <w:szCs w:val="28"/>
        </w:rPr>
        <w:br/>
        <w:t>бочонок меда - Винни-Пух;</w:t>
      </w:r>
      <w:r w:rsidRPr="00EF4A8A">
        <w:rPr>
          <w:color w:val="000000"/>
          <w:sz w:val="28"/>
          <w:szCs w:val="28"/>
        </w:rPr>
        <w:br/>
        <w:t>шапочка красная - Красная шапочка;</w:t>
      </w:r>
      <w:r w:rsidRPr="00EF4A8A">
        <w:rPr>
          <w:color w:val="000000"/>
          <w:sz w:val="28"/>
          <w:szCs w:val="28"/>
        </w:rPr>
        <w:br/>
        <w:t>новогодний колпак - Санта Клаус;</w:t>
      </w:r>
      <w:r w:rsidRPr="00EF4A8A">
        <w:rPr>
          <w:color w:val="000000"/>
          <w:sz w:val="28"/>
          <w:szCs w:val="28"/>
        </w:rPr>
        <w:br/>
        <w:t>конфетка, баночка варенья - Карлосон;</w:t>
      </w:r>
      <w:r w:rsidRPr="00EF4A8A">
        <w:rPr>
          <w:color w:val="000000"/>
          <w:sz w:val="28"/>
          <w:szCs w:val="28"/>
        </w:rPr>
        <w:br/>
        <w:t>зеленый воздушный шарик - Пятачок;</w:t>
      </w:r>
    </w:p>
    <w:p w:rsidR="00085B7D" w:rsidRDefault="00085B7D" w:rsidP="00B548A6">
      <w:pPr>
        <w:pStyle w:val="NormalWeb"/>
        <w:spacing w:line="360" w:lineRule="auto"/>
        <w:rPr>
          <w:b/>
          <w:color w:val="000000"/>
          <w:sz w:val="28"/>
          <w:szCs w:val="28"/>
        </w:rPr>
      </w:pPr>
      <w:r w:rsidRPr="00A50888">
        <w:rPr>
          <w:b/>
          <w:color w:val="000000"/>
          <w:sz w:val="28"/>
          <w:szCs w:val="28"/>
          <w:lang w:val="en-US"/>
        </w:rPr>
        <w:t>V</w:t>
      </w:r>
      <w:r w:rsidRPr="007277DD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Обобщение. </w:t>
      </w:r>
      <w:r w:rsidRPr="00A50888">
        <w:rPr>
          <w:b/>
          <w:color w:val="000000"/>
          <w:sz w:val="28"/>
          <w:szCs w:val="28"/>
        </w:rPr>
        <w:t>Итог занятия.</w:t>
      </w:r>
    </w:p>
    <w:p w:rsidR="00085B7D" w:rsidRPr="00E656B2" w:rsidRDefault="00085B7D" w:rsidP="00B548A6">
      <w:pPr>
        <w:pStyle w:val="NormalWeb"/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а от  куда вы столько всего знаете? (Из книг, рассказов родителей,  учителя, из телевизионных программ, от друзей, из интернета)</w:t>
      </w:r>
    </w:p>
    <w:p w:rsidR="00085B7D" w:rsidRDefault="00085B7D" w:rsidP="00B548A6">
      <w:pPr>
        <w:shd w:val="clear" w:color="auto" w:fill="FFFFFF"/>
        <w:spacing w:before="96" w:line="360" w:lineRule="auto"/>
        <w:ind w:right="1536"/>
        <w:rPr>
          <w:color w:val="000000"/>
          <w:spacing w:val="-3"/>
          <w:sz w:val="28"/>
          <w:szCs w:val="28"/>
        </w:rPr>
      </w:pPr>
      <w:r w:rsidRPr="00EF4A8A">
        <w:rPr>
          <w:color w:val="000000"/>
          <w:spacing w:val="6"/>
          <w:sz w:val="28"/>
          <w:szCs w:val="28"/>
        </w:rPr>
        <w:t xml:space="preserve">Солнечный красивый лучик </w:t>
      </w:r>
    </w:p>
    <w:p w:rsidR="00085B7D" w:rsidRPr="00EF4A8A" w:rsidRDefault="00085B7D" w:rsidP="00B548A6">
      <w:pPr>
        <w:shd w:val="clear" w:color="auto" w:fill="FFFFFF"/>
        <w:spacing w:before="96" w:line="360" w:lineRule="auto"/>
        <w:ind w:right="1536"/>
        <w:rPr>
          <w:color w:val="000000"/>
          <w:spacing w:val="-3"/>
          <w:sz w:val="28"/>
          <w:szCs w:val="28"/>
        </w:rPr>
      </w:pPr>
      <w:r w:rsidRPr="00EF4A8A">
        <w:rPr>
          <w:color w:val="000000"/>
          <w:spacing w:val="-3"/>
          <w:sz w:val="28"/>
          <w:szCs w:val="28"/>
        </w:rPr>
        <w:t xml:space="preserve">Вышел смело из-за тучек, </w:t>
      </w:r>
    </w:p>
    <w:p w:rsidR="00085B7D" w:rsidRPr="00EF4A8A" w:rsidRDefault="00085B7D" w:rsidP="00B548A6">
      <w:pPr>
        <w:shd w:val="clear" w:color="auto" w:fill="FFFFFF"/>
        <w:spacing w:before="96" w:line="360" w:lineRule="auto"/>
        <w:ind w:right="1536"/>
        <w:rPr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Стал по лужицам гулять,</w:t>
      </w:r>
    </w:p>
    <w:p w:rsidR="00085B7D" w:rsidRPr="00EF4A8A" w:rsidRDefault="00085B7D" w:rsidP="00B548A6">
      <w:pPr>
        <w:shd w:val="clear" w:color="auto" w:fill="FFFFFF"/>
        <w:spacing w:before="96" w:line="360" w:lineRule="auto"/>
        <w:ind w:right="1536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Настроенье поднимать.</w:t>
      </w:r>
    </w:p>
    <w:p w:rsidR="00085B7D" w:rsidRPr="00EF4A8A" w:rsidRDefault="00085B7D" w:rsidP="00B548A6">
      <w:pPr>
        <w:shd w:val="clear" w:color="auto" w:fill="FFFFFF"/>
        <w:spacing w:before="58" w:line="360" w:lineRule="auto"/>
        <w:ind w:right="2304"/>
        <w:rPr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Сразу стало весело</w:t>
      </w:r>
    </w:p>
    <w:p w:rsidR="00085B7D" w:rsidRPr="00EF4A8A" w:rsidRDefault="00085B7D" w:rsidP="00B548A6">
      <w:pPr>
        <w:shd w:val="clear" w:color="auto" w:fill="FFFFFF"/>
        <w:spacing w:before="58" w:line="360" w:lineRule="auto"/>
        <w:ind w:right="2304"/>
        <w:rPr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И тепло вокруг,</w:t>
      </w:r>
    </w:p>
    <w:p w:rsidR="00085B7D" w:rsidRPr="00EF4A8A" w:rsidRDefault="00085B7D" w:rsidP="00B548A6">
      <w:pPr>
        <w:shd w:val="clear" w:color="auto" w:fill="FFFFFF"/>
        <w:spacing w:before="58" w:line="360" w:lineRule="auto"/>
        <w:ind w:right="2304"/>
        <w:rPr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И запели песенку</w:t>
      </w:r>
    </w:p>
    <w:p w:rsidR="00085B7D" w:rsidRPr="00EF4A8A" w:rsidRDefault="00085B7D" w:rsidP="00B548A6">
      <w:pPr>
        <w:shd w:val="clear" w:color="auto" w:fill="FFFFFF"/>
        <w:spacing w:before="58" w:line="360" w:lineRule="auto"/>
        <w:ind w:right="2304"/>
        <w:rPr>
          <w:sz w:val="28"/>
          <w:szCs w:val="28"/>
        </w:rPr>
      </w:pPr>
      <w:r w:rsidRPr="00EF4A8A">
        <w:rPr>
          <w:color w:val="000000"/>
          <w:spacing w:val="-2"/>
          <w:sz w:val="28"/>
          <w:szCs w:val="28"/>
        </w:rPr>
        <w:t>Птицы звонко вдруг.</w:t>
      </w:r>
    </w:p>
    <w:p w:rsidR="00085B7D" w:rsidRPr="00EF4A8A" w:rsidRDefault="00085B7D" w:rsidP="00B548A6">
      <w:pPr>
        <w:shd w:val="clear" w:color="auto" w:fill="FFFFFF"/>
        <w:spacing w:before="58" w:line="360" w:lineRule="auto"/>
        <w:ind w:right="1920"/>
        <w:rPr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Наш котенок потянулся,</w:t>
      </w:r>
    </w:p>
    <w:p w:rsidR="00085B7D" w:rsidRPr="00EF4A8A" w:rsidRDefault="00085B7D" w:rsidP="00B548A6">
      <w:pPr>
        <w:shd w:val="clear" w:color="auto" w:fill="FFFFFF"/>
        <w:spacing w:before="58" w:line="360" w:lineRule="auto"/>
        <w:ind w:right="1920"/>
        <w:rPr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Шубку чисто прилизал,</w:t>
      </w:r>
    </w:p>
    <w:p w:rsidR="00085B7D" w:rsidRPr="00EF4A8A" w:rsidRDefault="00085B7D" w:rsidP="00B548A6">
      <w:pPr>
        <w:shd w:val="clear" w:color="auto" w:fill="FFFFFF"/>
        <w:spacing w:before="58" w:line="360" w:lineRule="auto"/>
        <w:ind w:right="1920"/>
        <w:rPr>
          <w:color w:val="000000"/>
          <w:spacing w:val="-3"/>
          <w:sz w:val="28"/>
          <w:szCs w:val="28"/>
        </w:rPr>
      </w:pPr>
      <w:r w:rsidRPr="00EF4A8A">
        <w:rPr>
          <w:color w:val="000000"/>
          <w:spacing w:val="-3"/>
          <w:sz w:val="28"/>
          <w:szCs w:val="28"/>
        </w:rPr>
        <w:t>Мой товарищ улыбнулся</w:t>
      </w:r>
    </w:p>
    <w:p w:rsidR="00085B7D" w:rsidRPr="00EF4A8A" w:rsidRDefault="00085B7D" w:rsidP="00B548A6">
      <w:pPr>
        <w:shd w:val="clear" w:color="auto" w:fill="FFFFFF"/>
        <w:spacing w:before="58" w:line="360" w:lineRule="auto"/>
        <w:ind w:right="1920"/>
        <w:rPr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И ребятам всем сказал:</w:t>
      </w:r>
    </w:p>
    <w:p w:rsidR="00085B7D" w:rsidRPr="00EF4A8A" w:rsidRDefault="00085B7D" w:rsidP="00B548A6">
      <w:pPr>
        <w:shd w:val="clear" w:color="auto" w:fill="FFFFFF"/>
        <w:spacing w:before="62" w:line="360" w:lineRule="auto"/>
        <w:ind w:right="1536"/>
        <w:rPr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«Будем лучики ловить,</w:t>
      </w:r>
    </w:p>
    <w:p w:rsidR="00085B7D" w:rsidRPr="00EF4A8A" w:rsidRDefault="00085B7D" w:rsidP="00B548A6">
      <w:pPr>
        <w:shd w:val="clear" w:color="auto" w:fill="FFFFFF"/>
        <w:spacing w:before="62" w:line="360" w:lineRule="auto"/>
        <w:ind w:right="1536"/>
        <w:rPr>
          <w:color w:val="000000"/>
          <w:spacing w:val="-1"/>
          <w:sz w:val="28"/>
          <w:szCs w:val="28"/>
        </w:rPr>
      </w:pPr>
      <w:r w:rsidRPr="00EF4A8A">
        <w:rPr>
          <w:color w:val="000000"/>
          <w:spacing w:val="-1"/>
          <w:sz w:val="28"/>
          <w:szCs w:val="28"/>
        </w:rPr>
        <w:t>Загорать, купаться,</w:t>
      </w:r>
    </w:p>
    <w:p w:rsidR="00085B7D" w:rsidRPr="00EF4A8A" w:rsidRDefault="00085B7D" w:rsidP="00B548A6">
      <w:pPr>
        <w:shd w:val="clear" w:color="auto" w:fill="FFFFFF"/>
        <w:spacing w:before="62" w:line="360" w:lineRule="auto"/>
        <w:ind w:right="1536"/>
        <w:rPr>
          <w:color w:val="000000"/>
          <w:spacing w:val="-2"/>
          <w:sz w:val="28"/>
          <w:szCs w:val="28"/>
        </w:rPr>
      </w:pPr>
      <w:r w:rsidRPr="00EF4A8A">
        <w:rPr>
          <w:color w:val="000000"/>
          <w:spacing w:val="-2"/>
          <w:sz w:val="28"/>
          <w:szCs w:val="28"/>
        </w:rPr>
        <w:t>Будем с солнышком дружить,</w:t>
      </w:r>
    </w:p>
    <w:p w:rsidR="00085B7D" w:rsidRPr="00EF4A8A" w:rsidRDefault="00085B7D" w:rsidP="00B548A6">
      <w:pPr>
        <w:shd w:val="clear" w:color="auto" w:fill="FFFFFF"/>
        <w:spacing w:before="62" w:line="360" w:lineRule="auto"/>
        <w:ind w:right="153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Ума</w:t>
      </w:r>
      <w:r w:rsidRPr="00EF4A8A">
        <w:rPr>
          <w:color w:val="000000"/>
          <w:spacing w:val="-1"/>
          <w:sz w:val="28"/>
          <w:szCs w:val="28"/>
        </w:rPr>
        <w:t xml:space="preserve"> набираться!»</w:t>
      </w:r>
    </w:p>
    <w:p w:rsidR="00085B7D" w:rsidRDefault="00085B7D" w:rsidP="00B548A6">
      <w:pPr>
        <w:pStyle w:val="NormalWeb"/>
        <w:spacing w:line="360" w:lineRule="auto"/>
        <w:rPr>
          <w:b/>
          <w:color w:val="000000"/>
          <w:sz w:val="28"/>
          <w:szCs w:val="28"/>
        </w:rPr>
      </w:pPr>
      <w:r w:rsidRPr="00A5088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Все вместе мы освободили солнечные лучики. Посмотрите и посчитайте, у кого из вас получилось самое яркое и лучистое солнышко. </w:t>
      </w:r>
      <w:r w:rsidRPr="00FA53A4">
        <w:rPr>
          <w:b/>
          <w:color w:val="000000"/>
          <w:sz w:val="28"/>
          <w:szCs w:val="28"/>
        </w:rPr>
        <w:t>Награждение победителей.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</w:t>
      </w:r>
    </w:p>
    <w:p w:rsidR="00085B7D" w:rsidRDefault="00085B7D" w:rsidP="00B548A6">
      <w:pPr>
        <w:pStyle w:val="NormalWeb"/>
        <w:spacing w:line="360" w:lineRule="auto"/>
        <w:rPr>
          <w:color w:val="000000"/>
          <w:sz w:val="28"/>
          <w:szCs w:val="28"/>
        </w:rPr>
      </w:pPr>
      <w:r w:rsidRPr="00A50888"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260303"/>
          <w:sz w:val="28"/>
          <w:szCs w:val="28"/>
          <w:lang w:val="en-US"/>
        </w:rPr>
        <w:t>I</w:t>
      </w:r>
      <w:r w:rsidRPr="00FC7841">
        <w:rPr>
          <w:b/>
          <w:color w:val="260303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E7DF5">
        <w:rPr>
          <w:b/>
          <w:color w:val="000000"/>
          <w:sz w:val="28"/>
          <w:szCs w:val="28"/>
        </w:rPr>
        <w:t>Рефлексия:</w:t>
      </w:r>
    </w:p>
    <w:p w:rsidR="00085B7D" w:rsidRDefault="00085B7D" w:rsidP="00B548A6">
      <w:pPr>
        <w:pStyle w:val="NormalWeb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ваше солнышко оказалось самое лучистое? (учитель спрашивает у ребят победителей)</w:t>
      </w:r>
    </w:p>
    <w:p w:rsidR="00085B7D" w:rsidRDefault="00085B7D" w:rsidP="00B548A6">
      <w:pPr>
        <w:pStyle w:val="NormalWeb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Посмотрите на наш пьедестал (1, 2, 3 места), на какое место вы бы поставили себя по итогам этой игры? И почему?</w:t>
      </w:r>
    </w:p>
    <w:p w:rsidR="00085B7D" w:rsidRPr="00E656B2" w:rsidRDefault="00085B7D" w:rsidP="00B548A6">
      <w:pPr>
        <w:pStyle w:val="NormalWeb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может помочь достичь лучших результатов?</w:t>
      </w:r>
    </w:p>
    <w:p w:rsidR="00085B7D" w:rsidRDefault="00085B7D" w:rsidP="00FA53A4"/>
    <w:sectPr w:rsidR="00085B7D" w:rsidSect="00EC6F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56F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E250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96A1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E646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41A4D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7289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0D6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B068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AE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1622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8107E"/>
    <w:multiLevelType w:val="multilevel"/>
    <w:tmpl w:val="B7F6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D02217"/>
    <w:multiLevelType w:val="multilevel"/>
    <w:tmpl w:val="E3EA3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12">
    <w:nsid w:val="39401713"/>
    <w:multiLevelType w:val="hybridMultilevel"/>
    <w:tmpl w:val="B5285CA2"/>
    <w:lvl w:ilvl="0" w:tplc="F8C2E0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760D93"/>
    <w:multiLevelType w:val="hybridMultilevel"/>
    <w:tmpl w:val="1AAEC764"/>
    <w:lvl w:ilvl="0" w:tplc="F9B2C892">
      <w:start w:val="1"/>
      <w:numFmt w:val="bullet"/>
      <w:lvlText w:val="-"/>
      <w:lvlJc w:val="left"/>
      <w:pPr>
        <w:ind w:left="306" w:hanging="360"/>
      </w:pPr>
      <w:rPr>
        <w:rFonts w:ascii="Times New Roman" w:eastAsia="Times New Roman" w:hAnsi="Times New Roman" w:hint="default"/>
        <w:color w:val="260303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7C2"/>
    <w:rsid w:val="00043569"/>
    <w:rsid w:val="00085B7D"/>
    <w:rsid w:val="000C4445"/>
    <w:rsid w:val="000D7310"/>
    <w:rsid w:val="00102BAB"/>
    <w:rsid w:val="00195527"/>
    <w:rsid w:val="00321D23"/>
    <w:rsid w:val="00455346"/>
    <w:rsid w:val="00672093"/>
    <w:rsid w:val="007277DD"/>
    <w:rsid w:val="007E3C77"/>
    <w:rsid w:val="0080729B"/>
    <w:rsid w:val="008127C2"/>
    <w:rsid w:val="00A50888"/>
    <w:rsid w:val="00A92224"/>
    <w:rsid w:val="00B46194"/>
    <w:rsid w:val="00B548A6"/>
    <w:rsid w:val="00BB54A3"/>
    <w:rsid w:val="00C35E30"/>
    <w:rsid w:val="00D54988"/>
    <w:rsid w:val="00D606CC"/>
    <w:rsid w:val="00E656B2"/>
    <w:rsid w:val="00EC6F11"/>
    <w:rsid w:val="00EF18DD"/>
    <w:rsid w:val="00EF4A8A"/>
    <w:rsid w:val="00FA53A4"/>
    <w:rsid w:val="00FC7841"/>
    <w:rsid w:val="00FE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7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8127C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127C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8127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127C2"/>
    <w:rPr>
      <w:rFonts w:cs="Times New Roman"/>
    </w:rPr>
  </w:style>
  <w:style w:type="character" w:styleId="Strong">
    <w:name w:val="Strong"/>
    <w:basedOn w:val="DefaultParagraphFont"/>
    <w:uiPriority w:val="99"/>
    <w:qFormat/>
    <w:rsid w:val="008127C2"/>
    <w:rPr>
      <w:rFonts w:cs="Times New Roman"/>
      <w:b/>
      <w:bCs/>
    </w:rPr>
  </w:style>
  <w:style w:type="character" w:customStyle="1" w:styleId="apple-style-span">
    <w:name w:val="apple-style-span"/>
    <w:basedOn w:val="DefaultParagraphFont"/>
    <w:uiPriority w:val="99"/>
    <w:rsid w:val="008127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2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27C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12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9</Pages>
  <Words>1202</Words>
  <Characters>6857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PC</cp:lastModifiedBy>
  <cp:revision>7</cp:revision>
  <cp:lastPrinted>2013-04-25T10:29:00Z</cp:lastPrinted>
  <dcterms:created xsi:type="dcterms:W3CDTF">2013-04-24T05:34:00Z</dcterms:created>
  <dcterms:modified xsi:type="dcterms:W3CDTF">2013-06-17T17:29:00Z</dcterms:modified>
</cp:coreProperties>
</file>