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6" w:rsidRPr="00F81CC3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CC3">
        <w:rPr>
          <w:rFonts w:ascii="Times New Roman" w:hAnsi="Times New Roman" w:cs="Times New Roman"/>
          <w:b/>
          <w:bCs/>
          <w:sz w:val="28"/>
          <w:szCs w:val="28"/>
        </w:rPr>
        <w:t>Классный час на тему «Дорожные знаки» (4 класс)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Цели.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1.Формировать представления школьников о безопасности дорожного движения при передвижении по улицам и дорогам.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2.Воспитывать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3. Развивать творческие способности детей.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Задачи: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познакомить с историей возникновения дорожных правил;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углублять знания учащихся о правилах дорожного движения;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научить различать дорожные знаки;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повторить правила уличного движения для пешеходов;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развивать умения самостоятельно пользоваться полученными знаниями в повседневной жизни.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Здравствуйте ребята! Сегодня наш классный час будет посвящен правилам дорожного движения.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А для чего нужно знать правила дорожного движения?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Послушайте немного об истории правил дорожного движения.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Чем сейчас покрывают дороги? (Сейчас дороги покрывают слоем особой нефтяной смолы, битумом или асфальтом).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Тротуары устраивают выше, чем проезжую часть для чего?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В наше время трудно представить, что можно обойтись без тротуара. В кажущейся суматохе движения транспорта  есть определенный порядок. Весь транспорт подчиняется строгому закону, который называется – “Правила дорожного движения”.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знать их обязаны были все. Первые правила были созданы для извозчиков и ямщиков. Потом появились велосипеды (двухколесные, трехколесные). 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 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Дорожных знаков очень много. 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Предупреждающие знаки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животные.</w:t>
      </w:r>
    </w:p>
    <w:p w:rsidR="00344156" w:rsidRPr="00657FC9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252pt">
            <v:imagedata r:id="rId7" o:title=""/>
          </v:shape>
        </w:pic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Рис.1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У запрещающих знаков 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344156" w:rsidRPr="00657FC9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2pt;height:252pt">
            <v:imagedata r:id="rId8" o:title=""/>
          </v:shape>
        </w:pic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Рис.2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Следующая группа – предписывающие знаки.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344156" w:rsidRPr="00657FC9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52pt;height:252pt">
            <v:imagedata r:id="rId9" o:title=""/>
          </v:shape>
        </w:pic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Рис.3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Информационно-указательные знаки.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344156" w:rsidRPr="00657FC9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23.5pt;height:303pt">
            <v:imagedata r:id="rId10" o:title=""/>
          </v:shape>
        </w:pic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Рис.4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– Только кажется, что от обилия знаков кругом идет голова. На самом же деле, 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 знаки приоритета. </w:t>
      </w:r>
    </w:p>
    <w:p w:rsidR="00344156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Еще есть знаки сервиса, информирующие о распол</w:t>
      </w:r>
      <w:r>
        <w:rPr>
          <w:rFonts w:ascii="Times New Roman" w:hAnsi="Times New Roman" w:cs="Times New Roman"/>
          <w:sz w:val="28"/>
          <w:szCs w:val="28"/>
        </w:rPr>
        <w:t>ожении соответствующих объектов</w:t>
      </w:r>
      <w:r w:rsidRPr="00AE0815">
        <w:rPr>
          <w:rFonts w:ascii="Times New Roman" w:hAnsi="Times New Roman" w:cs="Times New Roman"/>
          <w:sz w:val="28"/>
          <w:szCs w:val="28"/>
        </w:rPr>
        <w:t>.</w:t>
      </w:r>
    </w:p>
    <w:p w:rsidR="00344156" w:rsidRPr="00657FC9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23.5pt;height:336pt">
            <v:imagedata r:id="rId11" o:title=""/>
          </v:shape>
        </w:pic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Знаки дополнительной информации (таблички), которые применяются для уточнения или ограничения других знаков.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А теперь мы посмотрим, насколько хорошо вам известны правила дорожного движения.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Класс делится на 2-3 команды (в зависимости от числа учащихся).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</w:t>
      </w:r>
      <w:r>
        <w:rPr>
          <w:rFonts w:ascii="Times New Roman" w:hAnsi="Times New Roman" w:cs="Times New Roman"/>
          <w:sz w:val="28"/>
          <w:szCs w:val="28"/>
        </w:rPr>
        <w:t>конкретных ситуациях на дороге.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Конкурс “Знаете ли вы?”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Вопросы: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1. Что такое тротуар? (Дорога для движения пешеходов.)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2. Что такое зебра? (Разметка дороги, обозначающая пешеходный переход).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4. Как правильно обходить трамвай? (Спереди.)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5. Как правильно обходить автобус и троллейбус? (Сзади.)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6. Кого называют водителем? (Человека, управляющего каким-либо транспортным средством.)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7. Где следует ходить пешеходам? (По тротуарам, придерживаясь правой стороны.)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8. Где можно играть детям на улице? (В специально отведенных для игр местах.)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9. С какого возраста разрешается езда на велосипеде по дорогам? (С 14 лет.)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10. В каком возрасте можно получить удостоверение на право управления мотоциклом? (В 16 лет.)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12.Что такое железнодорожный переезд? (Место пересечения железной дороги с автомобильной.)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13.Можно ли детям садиться на переднее сиденье легкового автомобиля? (Можно, при достижении 12 лет.)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14. Разрешается ли водителю мопеда движение по пешеходным дорожкам? (не разрешается).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15. Кого мы называем "участниками дорожного движения"? (пешеходы, водители, пассажиры).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16. Можно ли велосипедисту ехать по дороге, если недалеко имеется велосипедная дорожка? (нет).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17. Какой дорожный знак устанавливают вблизи школ? (дети).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18. Какой поворот опаснее: левый или правый? (левый, так как движение правостороннее).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19. Как называется "зебра" на дороге? (пешеходный переход).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20. Являются ли пешеходами лица, выполняющие работу на дороге? (нет).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21. Какие сигналы подает светофор? (красный, желтый, зеленый).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22. Какой перекресток называют регулируемым? (тот, где есть светофор или регулировщик).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25. Какой стороны нужно придерживаться, шагая по тротуару? (правой стороны).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26. Всегда ли пассажирам нужно пристегиваться ремнями безопасности? (да, всегда).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27. Как велосипедист должен информировать других участников движения о намерении остановиться? (поднять руку вверх).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30. Какое положение регулировщика запрещает движение всем участникам движения? (рука поднята вверх).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1. Какие специальные светофоры вы знаете? 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2. Как должен поступить пешеход, если он не успел закончить переход на разрешающий сигнал светофора? 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3. Почему опасно пересекать улицу бегом? (Бегущему человеку труднее наблюдать за происходящим. Он может не заметить едущее транспортное средство.)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4. Конкурс “Угадай знаки”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Как называется и что означает этот дорожный знак? Показываются дорожные знаки: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велосипедное движение запрещено;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дорожные работы;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телефон;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пешеходная дорожка;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движение запрещено;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опасный поворот;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обгон запрещен;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дети.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6. Загадки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Посмотри, силач какой: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(Милиционер)</w:t>
      </w:r>
      <w:r w:rsidRPr="00AE0815">
        <w:rPr>
          <w:rFonts w:ascii="Times New Roman" w:hAnsi="Times New Roman" w:cs="Times New Roman"/>
          <w:sz w:val="28"/>
          <w:szCs w:val="28"/>
        </w:rPr>
        <w:tab/>
        <w:t>Этот конь не ест овса,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Только лучше правь рулем.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(Велосипед.)</w:t>
      </w:r>
      <w:r w:rsidRPr="00AE0815">
        <w:rPr>
          <w:rFonts w:ascii="Times New Roman" w:hAnsi="Times New Roman" w:cs="Times New Roman"/>
          <w:sz w:val="28"/>
          <w:szCs w:val="28"/>
        </w:rPr>
        <w:tab/>
        <w:t>Удивительный вагон!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Держит их руками.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(троллейбус)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 обочине дороги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Как солдатики стоят,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Все мы с вами выполняем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То, что нам они велят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(Знаки)</w:t>
      </w:r>
      <w:r w:rsidRPr="00AE0815">
        <w:rPr>
          <w:rFonts w:ascii="Times New Roman" w:hAnsi="Times New Roman" w:cs="Times New Roman"/>
          <w:sz w:val="28"/>
          <w:szCs w:val="28"/>
        </w:rPr>
        <w:tab/>
        <w:t>Не живая, а идет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Неподвижна, а ведет.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(Дорога)</w:t>
      </w:r>
      <w:r w:rsidRPr="00AE0815">
        <w:rPr>
          <w:rFonts w:ascii="Times New Roman" w:hAnsi="Times New Roman" w:cs="Times New Roman"/>
          <w:sz w:val="28"/>
          <w:szCs w:val="28"/>
        </w:rPr>
        <w:tab/>
        <w:t>Где ведут ступеньки вниз,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Ты спускайся, не ленись.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Знать обязан пешеход: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Тут …?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(подземный переход!)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Горит и день, и ночь –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Зеленый, желтый, красный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(Светофор)</w:t>
      </w:r>
      <w:r w:rsidRPr="00AE0815">
        <w:rPr>
          <w:rFonts w:ascii="Times New Roman" w:hAnsi="Times New Roman" w:cs="Times New Roman"/>
          <w:sz w:val="28"/>
          <w:szCs w:val="28"/>
        </w:rPr>
        <w:tab/>
        <w:t>Полосатые лошадки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Поперёк дорог легли-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Все авто остановились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Если здесь проходим мы.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(Переход-зебра)</w:t>
      </w:r>
      <w:r w:rsidRPr="00AE0815">
        <w:rPr>
          <w:rFonts w:ascii="Times New Roman" w:hAnsi="Times New Roman" w:cs="Times New Roman"/>
          <w:sz w:val="28"/>
          <w:szCs w:val="28"/>
        </w:rPr>
        <w:tab/>
        <w:t>Дом по улице идет,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На работу нас везет,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Не на курьих тонких ножках,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(Автобус)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7. Задачки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1. Представьте себе, что ты – водитель троллейбуса. На первой остановке в пустой салон вошли 5 человек. На второй остановке вошли двое и один сошел, на третьей – поднялись 4 пассажира, а двое сошли. Сколько лет водителю троллейбуса? (столько лет, сколько тому, к кому обращён этот вопрос)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 xml:space="preserve">  2. Мальчик ехал на велосипеде в город. Навстречу ему ехала автомашина, в которой сидело 5 женщин. Каждая из них везла по одной курице и паре валенок. Сколько живых существ ехало в город? (1 – мальчик)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3.На прямолинейном участке пути каждое колесо двухколесного велосипеда проехало 5 км.</w:t>
      </w:r>
    </w:p>
    <w:p w:rsidR="00344156" w:rsidRPr="00AE0815" w:rsidRDefault="00344156" w:rsidP="00AA7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15">
        <w:rPr>
          <w:rFonts w:ascii="Times New Roman" w:hAnsi="Times New Roman" w:cs="Times New Roman"/>
          <w:sz w:val="28"/>
          <w:szCs w:val="28"/>
        </w:rPr>
        <w:t>Сколько километров проехал велосипед? (5 км)</w:t>
      </w:r>
    </w:p>
    <w:p w:rsidR="00344156" w:rsidRDefault="00344156" w:rsidP="00AA7181">
      <w:pPr>
        <w:widowControl w:val="0"/>
        <w:autoSpaceDE w:val="0"/>
        <w:autoSpaceDN w:val="0"/>
        <w:adjustRightInd w:val="0"/>
      </w:pPr>
    </w:p>
    <w:p w:rsidR="00344156" w:rsidRDefault="00344156" w:rsidP="00AA718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4156" w:rsidRDefault="00344156" w:rsidP="0092637B">
      <w:pPr>
        <w:spacing w:after="0" w:line="240" w:lineRule="auto"/>
        <w:jc w:val="both"/>
      </w:pPr>
    </w:p>
    <w:p w:rsidR="00344156" w:rsidRDefault="00344156" w:rsidP="0092637B">
      <w:pPr>
        <w:spacing w:after="0" w:line="240" w:lineRule="auto"/>
        <w:jc w:val="both"/>
      </w:pPr>
    </w:p>
    <w:p w:rsidR="00344156" w:rsidRDefault="00344156" w:rsidP="0092637B">
      <w:pPr>
        <w:spacing w:after="0" w:line="240" w:lineRule="auto"/>
        <w:jc w:val="both"/>
      </w:pPr>
    </w:p>
    <w:p w:rsidR="00344156" w:rsidRPr="0092637B" w:rsidRDefault="00344156" w:rsidP="00834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156" w:rsidRPr="00C854DA" w:rsidRDefault="00344156" w:rsidP="00C85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4156" w:rsidRPr="00C854DA" w:rsidSect="00C333E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6" w:rsidRDefault="00344156" w:rsidP="00C333E6">
      <w:pPr>
        <w:spacing w:after="0" w:line="240" w:lineRule="auto"/>
      </w:pPr>
      <w:r>
        <w:separator/>
      </w:r>
    </w:p>
  </w:endnote>
  <w:endnote w:type="continuationSeparator" w:id="0">
    <w:p w:rsidR="00344156" w:rsidRDefault="00344156" w:rsidP="00C3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6" w:rsidRDefault="00344156" w:rsidP="00C333E6">
      <w:pPr>
        <w:spacing w:after="0" w:line="240" w:lineRule="auto"/>
      </w:pPr>
      <w:r>
        <w:separator/>
      </w:r>
    </w:p>
  </w:footnote>
  <w:footnote w:type="continuationSeparator" w:id="0">
    <w:p w:rsidR="00344156" w:rsidRDefault="00344156" w:rsidP="00C3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E34"/>
    <w:multiLevelType w:val="hybridMultilevel"/>
    <w:tmpl w:val="8A7E9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85264D"/>
    <w:multiLevelType w:val="hybridMultilevel"/>
    <w:tmpl w:val="A3D0D0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3E6"/>
    <w:rsid w:val="00090B6E"/>
    <w:rsid w:val="000C136B"/>
    <w:rsid w:val="001B5F32"/>
    <w:rsid w:val="0032263F"/>
    <w:rsid w:val="00344156"/>
    <w:rsid w:val="003A5E7E"/>
    <w:rsid w:val="00657FC9"/>
    <w:rsid w:val="0066743C"/>
    <w:rsid w:val="00695FE7"/>
    <w:rsid w:val="006C6A12"/>
    <w:rsid w:val="006F2029"/>
    <w:rsid w:val="00711527"/>
    <w:rsid w:val="00834824"/>
    <w:rsid w:val="00834C60"/>
    <w:rsid w:val="008757C3"/>
    <w:rsid w:val="008C5FB7"/>
    <w:rsid w:val="0092637B"/>
    <w:rsid w:val="009C69B7"/>
    <w:rsid w:val="009E3E6B"/>
    <w:rsid w:val="00A3098B"/>
    <w:rsid w:val="00A330DE"/>
    <w:rsid w:val="00AA7181"/>
    <w:rsid w:val="00AE0815"/>
    <w:rsid w:val="00C333E6"/>
    <w:rsid w:val="00C37E65"/>
    <w:rsid w:val="00C854DA"/>
    <w:rsid w:val="00CA033F"/>
    <w:rsid w:val="00CD162A"/>
    <w:rsid w:val="00D73A9F"/>
    <w:rsid w:val="00D74043"/>
    <w:rsid w:val="00E30741"/>
    <w:rsid w:val="00E4356F"/>
    <w:rsid w:val="00E473C7"/>
    <w:rsid w:val="00EE3441"/>
    <w:rsid w:val="00F12664"/>
    <w:rsid w:val="00F2793A"/>
    <w:rsid w:val="00F440B7"/>
    <w:rsid w:val="00F75DC0"/>
    <w:rsid w:val="00F76B9A"/>
    <w:rsid w:val="00F81CC3"/>
    <w:rsid w:val="00F84A1B"/>
    <w:rsid w:val="00F9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3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3E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C3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3E6"/>
    <w:rPr>
      <w:rFonts w:ascii="Calibri" w:hAnsi="Calibri" w:cs="Calibri"/>
    </w:rPr>
  </w:style>
  <w:style w:type="paragraph" w:customStyle="1" w:styleId="1">
    <w:name w:val="Абзац списка1"/>
    <w:basedOn w:val="Normal"/>
    <w:uiPriority w:val="99"/>
    <w:rsid w:val="0092637B"/>
    <w:pPr>
      <w:ind w:left="720"/>
    </w:pPr>
    <w:rPr>
      <w:rFonts w:eastAsia="Times New Roman"/>
    </w:rPr>
  </w:style>
  <w:style w:type="table" w:styleId="TableGrid">
    <w:name w:val="Table Grid"/>
    <w:basedOn w:val="TableNormal"/>
    <w:uiPriority w:val="99"/>
    <w:locked/>
    <w:rsid w:val="00C854D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8</Pages>
  <Words>1771</Words>
  <Characters>10097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Алеся</cp:lastModifiedBy>
  <cp:revision>6</cp:revision>
  <cp:lastPrinted>2014-02-20T05:51:00Z</cp:lastPrinted>
  <dcterms:created xsi:type="dcterms:W3CDTF">2014-02-20T04:27:00Z</dcterms:created>
  <dcterms:modified xsi:type="dcterms:W3CDTF">2014-08-21T17:39:00Z</dcterms:modified>
</cp:coreProperties>
</file>