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6D" w:rsidRDefault="00053F6D" w:rsidP="0019505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053F6D" w:rsidRPr="00195054" w:rsidRDefault="00053F6D" w:rsidP="0019505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053F6D" w:rsidRPr="004E612B" w:rsidRDefault="00053F6D" w:rsidP="00F55155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Разработка</w:t>
      </w:r>
    </w:p>
    <w:p w:rsidR="00053F6D" w:rsidRDefault="00053F6D" w:rsidP="00F5515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F6D" w:rsidRPr="00195054" w:rsidRDefault="00053F6D" w:rsidP="00F5515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F6D" w:rsidRDefault="00053F6D" w:rsidP="00F55155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Тема: </w:t>
      </w:r>
      <w:r w:rsidRPr="004E612B">
        <w:rPr>
          <w:rFonts w:ascii="Times New Roman" w:hAnsi="Times New Roman" w:cs="Times New Roman"/>
          <w:b/>
          <w:bCs/>
          <w:color w:val="000000"/>
          <w:sz w:val="72"/>
          <w:szCs w:val="72"/>
          <w:lang w:eastAsia="ru-RU"/>
        </w:rPr>
        <w:t>«</w:t>
      </w:r>
      <w:r w:rsidRPr="00F55155">
        <w:rPr>
          <w:rFonts w:ascii="Times New Roman" w:hAnsi="Times New Roman" w:cs="Times New Roman"/>
          <w:b/>
          <w:bCs/>
          <w:color w:val="000000"/>
          <w:sz w:val="72"/>
          <w:szCs w:val="72"/>
        </w:rPr>
        <w:t>Не шути с огнем</w:t>
      </w:r>
      <w:r w:rsidRPr="004E612B">
        <w:rPr>
          <w:rFonts w:ascii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053F6D" w:rsidRPr="00F55155" w:rsidRDefault="00053F6D" w:rsidP="00F55155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55155">
        <w:rPr>
          <w:rFonts w:ascii="Times New Roman" w:hAnsi="Times New Roman" w:cs="Times New Roman"/>
          <w:b/>
          <w:bCs/>
          <w:color w:val="000000"/>
          <w:sz w:val="40"/>
          <w:szCs w:val="40"/>
        </w:rPr>
        <w:t>Цель: вспомнить правила  поведения с огнем.</w:t>
      </w:r>
    </w:p>
    <w:p w:rsidR="00053F6D" w:rsidRPr="004E612B" w:rsidRDefault="00053F6D" w:rsidP="00F55155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53F6D" w:rsidRPr="00195054" w:rsidRDefault="00053F6D" w:rsidP="00F55155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53F6D" w:rsidRPr="00240D9F" w:rsidRDefault="00053F6D" w:rsidP="00F55155">
      <w:pPr>
        <w:spacing w:after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95054">
        <w:rPr>
          <w:rFonts w:ascii="Times New Roman" w:hAnsi="Times New Roman" w:cs="Times New Roman"/>
          <w:sz w:val="32"/>
          <w:szCs w:val="32"/>
          <w:lang w:eastAsia="ru-RU"/>
        </w:rPr>
        <w:t>Подготовила воспитатель ГПД:</w:t>
      </w: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Королькова Г.А. </w:t>
      </w: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Pr="00195054" w:rsidRDefault="00053F6D" w:rsidP="00F55155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3F6D" w:rsidRDefault="00053F6D" w:rsidP="00F551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F6D" w:rsidRDefault="00053F6D" w:rsidP="00F551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F6D" w:rsidRDefault="00053F6D" w:rsidP="00F551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F6D" w:rsidRPr="00195054" w:rsidRDefault="00053F6D" w:rsidP="00F551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7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2014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950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3F6D" w:rsidRPr="00195054" w:rsidRDefault="00053F6D" w:rsidP="0019505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F6D" w:rsidRPr="00F42E94" w:rsidRDefault="00053F6D" w:rsidP="00195054">
      <w:pPr>
        <w:shd w:val="clear" w:color="auto" w:fill="FFFFFF"/>
        <w:spacing w:before="14"/>
        <w:rPr>
          <w:rFonts w:ascii="Times New Roman" w:hAnsi="Times New Roman" w:cs="Times New Roman"/>
          <w:sz w:val="28"/>
          <w:szCs w:val="28"/>
          <w:lang w:eastAsia="ru-RU"/>
        </w:rPr>
        <w:sectPr w:rsidR="00053F6D" w:rsidRPr="00F42E94" w:rsidSect="00CB435C">
          <w:pgSz w:w="11909" w:h="16834"/>
          <w:pgMar w:top="1134" w:right="710" w:bottom="720" w:left="1418" w:header="720" w:footer="720" w:gutter="0"/>
          <w:cols w:num="2" w:space="720" w:equalWidth="0">
            <w:col w:w="8928" w:space="2"/>
            <w:col w:w="851"/>
          </w:cols>
          <w:noEndnote/>
        </w:sectPr>
      </w:pPr>
    </w:p>
    <w:p w:rsidR="00053F6D" w:rsidRPr="00F42E94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</w:t>
      </w: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шути с огнем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A732E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 вспомнить правила  поведения с огнем.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Отгадав загадки, вы сможет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>е назвать тему сегодняшнего занят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•   Без рук, без ног, а на гору ползет.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•   В камне спал, по железу встал, по дереву пошел, как сокол полетел.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•  Дрожит свинка — золотая щетинка.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•   Красный кочеток по жердочке бежит.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•   Я не сам по себе, а сильнее всего и страшнее всего, и все любят меня, и все губят меня. Да, тема нашего занятия — огонь.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Игра «Доскажи словечко»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Тот, кому в руки попадет шар, должен быстро сказать пост: нее слово стихотворной строки и передать шар другому.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Этот шар в руках недаром.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Раньше, если был пожар,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Ввысь взмывал сигнальный шар —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Звал пожарных в бой с пожаром.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Где с огнем беспечны люди,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Там взовьется в небо шар,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Там всегда грозить нам будет злой...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(пожар).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У кого пожар в...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(квартире)!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Дыма столб поднялся вдруг.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Кто не выключил...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(утюг)?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Красный отблеск побежал.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Кто со спичками...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(играл)?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Стол и шкаф сгорели разом.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Кто сушил белье над...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(газом)?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Столб огня чердак объял.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Кто там спички...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(зажигал)?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Побежал пожар во двор.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Это кто там жег...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(костер)?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Пламя прыгнуло в листву.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Кто у дома жег...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(траву)?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Кто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бросал в огонь при этом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Незнакомые...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(предметы)?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Помни каждый гражданин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Этот номер...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(01).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Дым увидел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- не зевай 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пожарных...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(вызывай).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Какие предметы в доме являются пожароопасными?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53F6D" w:rsidRPr="0023633A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6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Игра на внимание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(Ведущий читает четверостишия, участники после </w:t>
      </w:r>
      <w:r w:rsidRPr="00C11AAB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четверостишия, если считают, что нужно поступить именно т говорят хором «Это я, это я, это все мои друзья!», а если так я ступать нельзя - молчат.)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    Кто задорный и веселый, 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Верность правилам храня,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Бережет родную школу 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От огня?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Ребята.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       Это я, это я, это все мои друзья!</w:t>
      </w:r>
    </w:p>
    <w:p w:rsidR="00053F6D" w:rsidRDefault="00053F6D" w:rsidP="00D15F2B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53F6D" w:rsidRDefault="00053F6D" w:rsidP="00D15F2B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Кто поджег траву у дома,</w:t>
      </w:r>
    </w:p>
    <w:p w:rsidR="00053F6D" w:rsidRPr="00E462FD" w:rsidRDefault="00053F6D" w:rsidP="00D15F2B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Подпалил ненужный сор,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А сгорел гараж знакомых </w:t>
      </w:r>
    </w:p>
    <w:p w:rsidR="00053F6D" w:rsidRPr="00C11AAB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И строительный забор?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11A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молчат.)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Кто соседской детворе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Объясняет во дворе, 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Что игра с огнем недаром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Завершается пожаром?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Ребята. 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      Это я, это я, это все мои друзья!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Кто украдкой в уголке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Жег свечу на чердаке?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Загорелся старый стол —</w:t>
      </w:r>
    </w:p>
    <w:p w:rsidR="00053F6D" w:rsidRPr="00C11AAB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Еле сам живой ушел!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11A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молчат.)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Кто пожарным помогает,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Правила не нарушает,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Кто пример для всех ребят: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Школьников и дошколят?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Ребята.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        Это я, это я, это все мои друзья!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Ну, вот теперь я вижу, что вы знаете, что с ог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м шутить опасно, и всегда буд</w:t>
      </w:r>
      <w:r>
        <w:rPr>
          <w:rFonts w:ascii="Times New Roman" w:hAnsi="Times New Roman" w:cs="Times New Roman"/>
          <w:color w:val="000000"/>
          <w:sz w:val="28"/>
          <w:szCs w:val="28"/>
        </w:rPr>
        <w:t>ете выполнять правила пожарной  без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опасности.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C11AAB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1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Викторина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Огонь может быть человеку другом и врагом, и тогда надо </w:t>
      </w:r>
      <w:r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ать, как правильно себя вести. Этому и научит наша викторина.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1. Что делать, если загорелась ваша квартира?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(Позвонить по номеру 01, потом вывести детей и престарелых, только затем тушить пожар своими средствами.)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A732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Что делать, если загорелся телевизор?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(Примерный ответ.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Его надо сразу отключить от сети, а затем тушить водой через верхние вентиляционные отверстия стенки (стоять сбоку), или, наоборот, набросить плотное одеяло, чтобы огонь не перебрался на шторы, только потом бежать за во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softHyphen/>
        <w:t>дой. Если кинескоп взорвется, то опасен ядовитый дым. В этом помещении нельзя дышать.)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3.  Почему нельзя держать телевизор в стенке?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(Он перегрева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ется, кроме того, там его трудно потушить.)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4. Какие средства могут помочь вам в загоревшейся квартире, если нет огнетушителя?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(Плотная ткань, лучше мокрая, и вода.)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5. Почему во время пожара нельзя открывать окна?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прито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ком кислорода огонь вспыхивает сильнее.)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6. Что, прежде всего нужно сделать при тушении электропро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водки?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(Отключить электричество, чтобы избежать удара током.)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Что опаснее на пожаре — огонь или дым?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(Дым, так как его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боятся, как огня. Хва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 нескольких вдохов, чтобы поте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рять сознание и отравиться продуктами горения различие синтетики.)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8. Как нужно дышать в задымленной квартире?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Через мокрую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тряпку.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есть 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зможность, нужно надеть противогаз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или респиратор.)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9. Как нужно передвигаться по задымленным коридорам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четвереньках или 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лзком, так как внизу меньше дыма.)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10.  Как помочь человеку,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котором вспыхнула одежда? (</w:t>
      </w:r>
      <w:r w:rsidRPr="0039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мерный ответ. 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F6D" w:rsidRPr="0039644D" w:rsidRDefault="00053F6D" w:rsidP="0039644D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ельзя давать ему бегать — пламя разгорится  сильнее; </w:t>
      </w:r>
    </w:p>
    <w:p w:rsidR="00053F6D" w:rsidRPr="0039644D" w:rsidRDefault="00053F6D" w:rsidP="0039644D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нужно помочь ему сбросить воспламенившуюся  одежду либо погасить ее водой или снегом, при необходимости накинуть на него одеяло, пальто, оставив голову  открытой, чтобы он не задохнулся продуктами горения; </w:t>
      </w:r>
    </w:p>
    <w:p w:rsidR="00053F6D" w:rsidRPr="0039644D" w:rsidRDefault="00053F6D" w:rsidP="0039644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>необходимо вызвать «скорую помощь», оказать посильную доврачебную помощь.)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11. Нужно ли звонить в пожарную охрану в том случае,</w:t>
      </w:r>
      <w:r w:rsidRPr="00C11AAB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другие уже вызвали помощь?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(Нужно. Вы должны сообщит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какой квартире вы находитесь. Эта информация дежурны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пожарной охраны сразу передается по рации 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место пожара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и помощь будет оказана быстрее.)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12. Что нельзя делать, чтобы избежать пожара?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(Примерны ответ.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Разрешать малышам играть со спичками; оставлял без присмотра электроприборы; сушить белье над плито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! включать в одну роз</w:t>
      </w:r>
      <w:r>
        <w:rPr>
          <w:rFonts w:ascii="Times New Roman" w:hAnsi="Times New Roman" w:cs="Times New Roman"/>
          <w:color w:val="000000"/>
          <w:sz w:val="28"/>
          <w:szCs w:val="28"/>
        </w:rPr>
        <w:t>етку два прибора большой мощность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» пользоваться «жучками» в электрощите; стирать в бензин; разогревать лаки и краски н</w:t>
      </w:r>
      <w:r>
        <w:rPr>
          <w:rFonts w:ascii="Times New Roman" w:hAnsi="Times New Roman" w:cs="Times New Roman"/>
          <w:color w:val="000000"/>
          <w:sz w:val="28"/>
          <w:szCs w:val="28"/>
        </w:rPr>
        <w:t>а газовой плите; захламлять чер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даки, подвалы, пути эвакуации, балконы, лоджии; курит в постели; хранить на балконах горючие вещества.)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Игра-практикум «Звони по номеру 01»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Представьте себе, что у вас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горит квартира, а именно,— про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изошло возгорание телевизор</w:t>
      </w:r>
      <w:r>
        <w:rPr>
          <w:rFonts w:ascii="Times New Roman" w:hAnsi="Times New Roman" w:cs="Times New Roman"/>
          <w:color w:val="000000"/>
          <w:sz w:val="28"/>
          <w:szCs w:val="28"/>
        </w:rPr>
        <w:t>а в большой комнате. Вам необхо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димо сообщить об этом пожарным. Прежде чем вам представите возможность сообщить в противопожарную службу о возгорани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в вашей квартире, ознакомьте</w:t>
      </w:r>
      <w:r>
        <w:rPr>
          <w:rFonts w:ascii="Times New Roman" w:hAnsi="Times New Roman" w:cs="Times New Roman"/>
          <w:color w:val="000000"/>
          <w:sz w:val="28"/>
          <w:szCs w:val="28"/>
        </w:rPr>
        <w:t>сь с планом, по которому вы дол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жны отвечать оператору: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1) адрес;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2) объект (что горит: квартира, сарай, подвал и т. д.);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3) что горит конкретно (кастрюля на плите, телевизор в ком нате, канистра с бензином на балконе и пр.);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4) номер дома;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5) номер корпуса; 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номер подъезда;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 номер квартиры; 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этаж;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код для входа в подъезд;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есть ли опасность для людей (например, в комнате два че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ловека); 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) фамилия;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>12)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телефон.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После внимательного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зучения плана вызываются 2—3 </w:t>
      </w:r>
      <w:r w:rsidRPr="0039644D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которые имитируют звонок в службу 01. Оцениваются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ильность, четкость ответов.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Игра «Собери пословицу»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Соберите пословицу из слов: «до пожара», «беду», «до удара»,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&gt;,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«искру», «отводи».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(«Искру туши до пожара, беду отводи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удара».)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Ребусы «Пожароопасные предметы»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Отгадайте ребусы о пожароопасных предметах.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Ь  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(Уголь.)      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>КА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   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(Камин.)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ШУТКА" + ЮГ    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(Утюг.)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(Искра.)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Кроссворд «Что может привести к пожару»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5"/>
        <w:gridCol w:w="505"/>
        <w:gridCol w:w="505"/>
        <w:gridCol w:w="505"/>
        <w:gridCol w:w="505"/>
        <w:gridCol w:w="506"/>
        <w:gridCol w:w="496"/>
        <w:gridCol w:w="514"/>
        <w:gridCol w:w="497"/>
        <w:gridCol w:w="505"/>
        <w:gridCol w:w="514"/>
        <w:gridCol w:w="514"/>
        <w:gridCol w:w="557"/>
      </w:tblGrid>
      <w:tr w:rsidR="00053F6D" w:rsidRPr="00E931A7">
        <w:trPr>
          <w:trHeight w:val="257"/>
        </w:trPr>
        <w:tc>
          <w:tcPr>
            <w:tcW w:w="5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53F6D" w:rsidRPr="00E931A7">
        <w:trPr>
          <w:trHeight w:val="248"/>
        </w:trPr>
        <w:tc>
          <w:tcPr>
            <w:tcW w:w="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4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44"/>
        </w:trPr>
        <w:tc>
          <w:tcPr>
            <w:tcW w:w="5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53"/>
        </w:trPr>
        <w:tc>
          <w:tcPr>
            <w:tcW w:w="5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48"/>
        </w:trPr>
        <w:tc>
          <w:tcPr>
            <w:tcW w:w="5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48"/>
        </w:trPr>
        <w:tc>
          <w:tcPr>
            <w:tcW w:w="5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53"/>
        </w:trPr>
        <w:tc>
          <w:tcPr>
            <w:tcW w:w="5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F6D" w:rsidRPr="00E931A7">
        <w:trPr>
          <w:trHeight w:val="257"/>
        </w:trPr>
        <w:tc>
          <w:tcPr>
            <w:tcW w:w="5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D" w:rsidRPr="00E931A7" w:rsidRDefault="00053F6D" w:rsidP="00E44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39644D" w:rsidRDefault="00053F6D" w:rsidP="003964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По проводам без ног бежит, </w:t>
      </w:r>
    </w:p>
    <w:p w:rsidR="00053F6D" w:rsidRDefault="00053F6D" w:rsidP="0039644D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В дома к хозяевам спешит. </w:t>
      </w:r>
    </w:p>
    <w:p w:rsidR="00053F6D" w:rsidRPr="0039644D" w:rsidRDefault="00053F6D" w:rsidP="0039644D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>Без зубов, кусается,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Хотя для нас старается.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(Электричество.)</w:t>
      </w:r>
    </w:p>
    <w:p w:rsidR="00053F6D" w:rsidRPr="0039644D" w:rsidRDefault="00053F6D" w:rsidP="003964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Волшебный ящик посмотри. </w:t>
      </w:r>
    </w:p>
    <w:p w:rsidR="00053F6D" w:rsidRDefault="00053F6D" w:rsidP="0039644D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Экран и кнопки две и три. </w:t>
      </w:r>
    </w:p>
    <w:p w:rsidR="00053F6D" w:rsidRPr="0039644D" w:rsidRDefault="00053F6D" w:rsidP="0039644D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>Он обо всем расскажет,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Весь мир тебе покажет.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(Телевизор.)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6D" w:rsidRPr="0039644D" w:rsidRDefault="00053F6D" w:rsidP="003964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644D">
        <w:rPr>
          <w:rFonts w:ascii="Times New Roman" w:hAnsi="Times New Roman" w:cs="Times New Roman"/>
          <w:color w:val="000000"/>
          <w:sz w:val="28"/>
          <w:szCs w:val="28"/>
        </w:rPr>
        <w:t xml:space="preserve">Гладит все, чего касается, а дотронешься - кусается. </w:t>
      </w:r>
      <w:r w:rsidRPr="0039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(Утюг)</w:t>
      </w:r>
    </w:p>
    <w:p w:rsidR="00053F6D" w:rsidRPr="0039644D" w:rsidRDefault="00053F6D" w:rsidP="0039644D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4. В маленьком амбаре лежат сто пожаров.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(Спички.)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5. Я опасна на огне, если супа нет во мне.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(Кастрюля.)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 xml:space="preserve">6. Все ест — не наедается, а попьет — сразу умрет. </w:t>
      </w:r>
      <w:r w:rsidRPr="00E46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(Огонь.)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Подведение итогов</w:t>
      </w:r>
    </w:p>
    <w:p w:rsidR="00053F6D" w:rsidRPr="00E462F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color w:val="000000"/>
          <w:sz w:val="28"/>
          <w:szCs w:val="28"/>
        </w:rPr>
        <w:t>Награждение победителей.</w:t>
      </w: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F6D" w:rsidRDefault="00053F6D" w:rsidP="00D15F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53F6D" w:rsidSect="00C11AAB">
      <w:pgSz w:w="11909" w:h="16834"/>
      <w:pgMar w:top="993" w:right="852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DC5"/>
    <w:multiLevelType w:val="hybridMultilevel"/>
    <w:tmpl w:val="D1A0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F53BF9"/>
    <w:multiLevelType w:val="hybridMultilevel"/>
    <w:tmpl w:val="32D0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63532E"/>
    <w:multiLevelType w:val="hybridMultilevel"/>
    <w:tmpl w:val="29C826BA"/>
    <w:lvl w:ilvl="0" w:tplc="4C442D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0E3"/>
    <w:rsid w:val="00053F6D"/>
    <w:rsid w:val="001119EE"/>
    <w:rsid w:val="00167D02"/>
    <w:rsid w:val="00195054"/>
    <w:rsid w:val="0023633A"/>
    <w:rsid w:val="00240D9F"/>
    <w:rsid w:val="002B3029"/>
    <w:rsid w:val="002C47AF"/>
    <w:rsid w:val="00300BE9"/>
    <w:rsid w:val="00341F12"/>
    <w:rsid w:val="0039644D"/>
    <w:rsid w:val="003C1DD7"/>
    <w:rsid w:val="004E612B"/>
    <w:rsid w:val="00521E0B"/>
    <w:rsid w:val="00531B57"/>
    <w:rsid w:val="00686EE0"/>
    <w:rsid w:val="006E73E6"/>
    <w:rsid w:val="00734901"/>
    <w:rsid w:val="00753AB2"/>
    <w:rsid w:val="008B70E3"/>
    <w:rsid w:val="00922E39"/>
    <w:rsid w:val="00952291"/>
    <w:rsid w:val="00A521E3"/>
    <w:rsid w:val="00B07A97"/>
    <w:rsid w:val="00B23D30"/>
    <w:rsid w:val="00B42B20"/>
    <w:rsid w:val="00C11AAB"/>
    <w:rsid w:val="00C124AE"/>
    <w:rsid w:val="00C8395F"/>
    <w:rsid w:val="00CA0553"/>
    <w:rsid w:val="00CB435C"/>
    <w:rsid w:val="00D12D82"/>
    <w:rsid w:val="00D15F2B"/>
    <w:rsid w:val="00E35E35"/>
    <w:rsid w:val="00E446BE"/>
    <w:rsid w:val="00E462FD"/>
    <w:rsid w:val="00E720D4"/>
    <w:rsid w:val="00E931A7"/>
    <w:rsid w:val="00EA732E"/>
    <w:rsid w:val="00F26ABB"/>
    <w:rsid w:val="00F42E94"/>
    <w:rsid w:val="00F5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64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7</Pages>
  <Words>1065</Words>
  <Characters>6075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www.PHILka.RU</cp:lastModifiedBy>
  <cp:revision>14</cp:revision>
  <cp:lastPrinted>2014-07-15T13:16:00Z</cp:lastPrinted>
  <dcterms:created xsi:type="dcterms:W3CDTF">2014-01-09T20:09:00Z</dcterms:created>
  <dcterms:modified xsi:type="dcterms:W3CDTF">2014-08-21T08:25:00Z</dcterms:modified>
</cp:coreProperties>
</file>