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FE" w:rsidRPr="00482129" w:rsidRDefault="00C278FE" w:rsidP="00C278FE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482129">
        <w:rPr>
          <w:rFonts w:ascii="Garamond" w:hAnsi="Garamond" w:cs="Times New Roman"/>
          <w:b/>
          <w:sz w:val="28"/>
          <w:szCs w:val="28"/>
        </w:rPr>
        <w:t>Технологическая карта воспитательного мероприятия</w:t>
      </w:r>
    </w:p>
    <w:p w:rsidR="00C278FE" w:rsidRPr="00C278FE" w:rsidRDefault="00C278FE" w:rsidP="00C278FE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C278FE" w:rsidRDefault="00C278FE" w:rsidP="00C278F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Дата проведения:</w:t>
      </w:r>
      <w:r w:rsidR="00D4675D">
        <w:rPr>
          <w:rFonts w:ascii="Garamond" w:hAnsi="Garamond" w:cs="Times New Roman"/>
          <w:sz w:val="24"/>
          <w:szCs w:val="24"/>
        </w:rPr>
        <w:t xml:space="preserve"> </w:t>
      </w:r>
      <w:r w:rsidR="00041990">
        <w:rPr>
          <w:rFonts w:ascii="Garamond" w:hAnsi="Garamond" w:cs="Times New Roman"/>
          <w:sz w:val="24"/>
          <w:szCs w:val="24"/>
        </w:rPr>
        <w:t>23</w:t>
      </w:r>
      <w:r w:rsidR="001956E0">
        <w:rPr>
          <w:rFonts w:ascii="Garamond" w:hAnsi="Garamond" w:cs="Times New Roman"/>
          <w:sz w:val="24"/>
          <w:szCs w:val="24"/>
        </w:rPr>
        <w:t>.</w:t>
      </w:r>
      <w:r w:rsidR="00041990">
        <w:rPr>
          <w:rFonts w:ascii="Garamond" w:hAnsi="Garamond" w:cs="Times New Roman"/>
          <w:sz w:val="24"/>
          <w:szCs w:val="24"/>
        </w:rPr>
        <w:t>0</w:t>
      </w:r>
      <w:r w:rsidR="001956E0">
        <w:rPr>
          <w:rFonts w:ascii="Garamond" w:hAnsi="Garamond" w:cs="Times New Roman"/>
          <w:sz w:val="24"/>
          <w:szCs w:val="24"/>
        </w:rPr>
        <w:t>1.201</w:t>
      </w:r>
      <w:r w:rsidR="00041990">
        <w:rPr>
          <w:rFonts w:ascii="Garamond" w:hAnsi="Garamond" w:cs="Times New Roman"/>
          <w:sz w:val="24"/>
          <w:szCs w:val="24"/>
        </w:rPr>
        <w:t>4</w:t>
      </w:r>
      <w:r w:rsidR="001956E0">
        <w:rPr>
          <w:rFonts w:ascii="Garamond" w:hAnsi="Garamond" w:cs="Times New Roman"/>
          <w:sz w:val="24"/>
          <w:szCs w:val="24"/>
        </w:rPr>
        <w:t>г.</w:t>
      </w:r>
    </w:p>
    <w:p w:rsidR="00C278FE" w:rsidRDefault="00041990" w:rsidP="00C278F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Ф.И.О. </w:t>
      </w:r>
      <w:proofErr w:type="gramStart"/>
      <w:r>
        <w:rPr>
          <w:rFonts w:ascii="Garamond" w:hAnsi="Garamond" w:cs="Times New Roman"/>
          <w:sz w:val="24"/>
          <w:szCs w:val="24"/>
        </w:rPr>
        <w:t>ответственных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</w:t>
      </w:r>
      <w:r w:rsidR="00625734">
        <w:rPr>
          <w:rFonts w:ascii="Garamond" w:hAnsi="Garamond" w:cs="Times New Roman"/>
          <w:sz w:val="24"/>
          <w:szCs w:val="24"/>
        </w:rPr>
        <w:t>-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D4675D">
        <w:rPr>
          <w:rFonts w:ascii="Garamond" w:hAnsi="Garamond" w:cs="Times New Roman"/>
          <w:sz w:val="24"/>
          <w:szCs w:val="24"/>
        </w:rPr>
        <w:t>Катина О.С.</w:t>
      </w:r>
      <w:r>
        <w:rPr>
          <w:rFonts w:ascii="Garamond" w:hAnsi="Garamond" w:cs="Times New Roman"/>
          <w:sz w:val="24"/>
          <w:szCs w:val="24"/>
        </w:rPr>
        <w:t xml:space="preserve">, Хорошавина Н. В., Ермакова И.И., Кондренко О.С., </w:t>
      </w:r>
      <w:proofErr w:type="spellStart"/>
      <w:r>
        <w:rPr>
          <w:rFonts w:ascii="Garamond" w:hAnsi="Garamond" w:cs="Times New Roman"/>
          <w:sz w:val="24"/>
          <w:szCs w:val="24"/>
        </w:rPr>
        <w:t>Налетова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С. П.</w:t>
      </w:r>
    </w:p>
    <w:p w:rsidR="00C278FE" w:rsidRPr="00C278FE" w:rsidRDefault="00C278FE" w:rsidP="00C278F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Тема: «</w:t>
      </w:r>
      <w:r w:rsidR="00041990">
        <w:rPr>
          <w:rFonts w:ascii="Garamond" w:hAnsi="Garamond" w:cs="Times New Roman"/>
          <w:sz w:val="24"/>
          <w:szCs w:val="24"/>
        </w:rPr>
        <w:t>Дорогой дружбы и добра</w:t>
      </w:r>
      <w:r>
        <w:rPr>
          <w:rFonts w:ascii="Garamond" w:hAnsi="Garamond" w:cs="Times New Roman"/>
          <w:sz w:val="24"/>
          <w:szCs w:val="24"/>
        </w:rPr>
        <w:t>»</w:t>
      </w:r>
    </w:p>
    <w:p w:rsidR="00C278FE" w:rsidRPr="00C278FE" w:rsidRDefault="00C278FE" w:rsidP="00C278F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Форма проведения: </w:t>
      </w:r>
      <w:r w:rsidR="00041990">
        <w:rPr>
          <w:rFonts w:ascii="Garamond" w:hAnsi="Garamond" w:cs="Times New Roman"/>
          <w:sz w:val="24"/>
          <w:szCs w:val="24"/>
        </w:rPr>
        <w:t>игра-путешествие</w:t>
      </w:r>
    </w:p>
    <w:p w:rsidR="00C278FE" w:rsidRDefault="00041990" w:rsidP="00C278F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Класс: 2-е </w:t>
      </w:r>
      <w:r w:rsidR="00C278FE">
        <w:rPr>
          <w:rFonts w:ascii="Garamond" w:hAnsi="Garamond" w:cs="Times New Roman"/>
          <w:sz w:val="24"/>
          <w:szCs w:val="24"/>
        </w:rPr>
        <w:t>класс</w:t>
      </w:r>
      <w:r>
        <w:rPr>
          <w:rFonts w:ascii="Garamond" w:hAnsi="Garamond" w:cs="Times New Roman"/>
          <w:sz w:val="24"/>
          <w:szCs w:val="24"/>
        </w:rPr>
        <w:t>ы</w:t>
      </w:r>
    </w:p>
    <w:p w:rsidR="00C278FE" w:rsidRPr="00C278FE" w:rsidRDefault="00C278FE" w:rsidP="00C278FE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9440C4" w:rsidRDefault="00B96BF0" w:rsidP="009440C4">
      <w:pPr>
        <w:pStyle w:val="c34"/>
        <w:shd w:val="clear" w:color="auto" w:fill="FFFFFF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r w:rsidRPr="00A7145A">
        <w:rPr>
          <w:b/>
        </w:rPr>
        <w:t xml:space="preserve"> </w:t>
      </w:r>
      <w:r w:rsidR="009440C4">
        <w:rPr>
          <w:rFonts w:ascii="Garamond" w:hAnsi="Garamond"/>
          <w:b/>
          <w:sz w:val="28"/>
          <w:szCs w:val="28"/>
        </w:rPr>
        <w:t>Цели</w:t>
      </w:r>
      <w:r w:rsidRPr="009440C4">
        <w:rPr>
          <w:rFonts w:ascii="Garamond" w:hAnsi="Garamond"/>
        </w:rPr>
        <w:t>:</w:t>
      </w:r>
    </w:p>
    <w:p w:rsidR="009440C4" w:rsidRPr="00482129" w:rsidRDefault="009440C4" w:rsidP="00482129">
      <w:pPr>
        <w:pStyle w:val="a3"/>
        <w:spacing w:line="240" w:lineRule="auto"/>
        <w:ind w:left="360"/>
        <w:rPr>
          <w:rFonts w:ascii="Garamond" w:eastAsia="Calibri" w:hAnsi="Garamond" w:cs="Times New Roman"/>
          <w:sz w:val="28"/>
          <w:szCs w:val="28"/>
        </w:rPr>
      </w:pPr>
      <w:r w:rsidRPr="00482129">
        <w:rPr>
          <w:rFonts w:ascii="Garamond" w:hAnsi="Garamond"/>
          <w:sz w:val="28"/>
          <w:szCs w:val="28"/>
        </w:rPr>
        <w:t>-</w:t>
      </w:r>
      <w:r w:rsidRPr="00482129">
        <w:rPr>
          <w:rFonts w:ascii="Garamond" w:eastAsia="Calibri" w:hAnsi="Garamond" w:cs="Times New Roman"/>
          <w:sz w:val="28"/>
          <w:szCs w:val="28"/>
        </w:rPr>
        <w:t xml:space="preserve"> сплочение учащихся 2 - а и 2 - б классов,</w:t>
      </w:r>
    </w:p>
    <w:p w:rsidR="009440C4" w:rsidRPr="00482129" w:rsidRDefault="009440C4" w:rsidP="00482129">
      <w:pPr>
        <w:spacing w:line="240" w:lineRule="auto"/>
        <w:ind w:firstLine="360"/>
        <w:contextualSpacing/>
        <w:rPr>
          <w:rFonts w:ascii="Garamond" w:eastAsia="Calibri" w:hAnsi="Garamond" w:cs="Times New Roman"/>
          <w:sz w:val="28"/>
          <w:szCs w:val="28"/>
        </w:rPr>
      </w:pPr>
      <w:r w:rsidRPr="00482129">
        <w:rPr>
          <w:rFonts w:ascii="Garamond" w:hAnsi="Garamond"/>
          <w:sz w:val="28"/>
          <w:szCs w:val="28"/>
        </w:rPr>
        <w:t xml:space="preserve">- </w:t>
      </w:r>
      <w:r w:rsidR="00B96BF0" w:rsidRPr="00482129">
        <w:rPr>
          <w:rFonts w:ascii="Garamond" w:hAnsi="Garamond" w:cs="Times New Roman"/>
          <w:sz w:val="28"/>
          <w:szCs w:val="28"/>
        </w:rPr>
        <w:t xml:space="preserve"> </w:t>
      </w:r>
      <w:r w:rsidRPr="00482129">
        <w:rPr>
          <w:rStyle w:val="c2"/>
          <w:rFonts w:ascii="Garamond" w:hAnsi="Garamond" w:cs="Arial"/>
          <w:sz w:val="28"/>
          <w:szCs w:val="28"/>
        </w:rPr>
        <w:t xml:space="preserve">воспитание  нравственных ценностей: </w:t>
      </w:r>
      <w:r w:rsidRPr="00482129">
        <w:rPr>
          <w:rFonts w:ascii="Garamond" w:eastAsia="Calibri" w:hAnsi="Garamond" w:cs="Times New Roman"/>
          <w:sz w:val="28"/>
          <w:szCs w:val="28"/>
        </w:rPr>
        <w:t xml:space="preserve">уважительного отношения детей друг к другу,  умения работать в команде, </w:t>
      </w:r>
    </w:p>
    <w:p w:rsidR="009440C4" w:rsidRPr="00482129" w:rsidRDefault="00351CE3" w:rsidP="00482129">
      <w:pPr>
        <w:spacing w:line="240" w:lineRule="auto"/>
        <w:ind w:firstLine="360"/>
        <w:contextualSpacing/>
        <w:rPr>
          <w:rStyle w:val="c2"/>
          <w:rFonts w:ascii="Garamond" w:eastAsia="Calibri" w:hAnsi="Garamond" w:cs="Times New Roman"/>
          <w:sz w:val="28"/>
          <w:szCs w:val="28"/>
        </w:rPr>
      </w:pPr>
      <w:r w:rsidRPr="00482129">
        <w:rPr>
          <w:rFonts w:ascii="Garamond" w:eastAsia="Calibri" w:hAnsi="Garamond" w:cs="Times New Roman"/>
          <w:sz w:val="28"/>
          <w:szCs w:val="28"/>
        </w:rPr>
        <w:t>- воспита</w:t>
      </w:r>
      <w:r w:rsidR="009440C4" w:rsidRPr="00482129">
        <w:rPr>
          <w:rFonts w:ascii="Garamond" w:eastAsia="Calibri" w:hAnsi="Garamond" w:cs="Times New Roman"/>
          <w:sz w:val="28"/>
          <w:szCs w:val="28"/>
        </w:rPr>
        <w:t>ние чувства товарищества, ответственности;</w:t>
      </w:r>
    </w:p>
    <w:p w:rsidR="009440C4" w:rsidRPr="00482129" w:rsidRDefault="009440C4" w:rsidP="00482129">
      <w:pPr>
        <w:pStyle w:val="c34"/>
        <w:shd w:val="clear" w:color="auto" w:fill="FFFFFF"/>
        <w:ind w:firstLine="360"/>
        <w:rPr>
          <w:rStyle w:val="c2"/>
          <w:rFonts w:ascii="Garamond" w:hAnsi="Garamond" w:cs="Arial"/>
          <w:sz w:val="28"/>
          <w:szCs w:val="28"/>
        </w:rPr>
      </w:pPr>
      <w:r w:rsidRPr="00482129">
        <w:rPr>
          <w:rStyle w:val="c2"/>
          <w:rFonts w:ascii="Garamond" w:hAnsi="Garamond" w:cs="Arial"/>
          <w:sz w:val="28"/>
          <w:szCs w:val="28"/>
        </w:rPr>
        <w:t xml:space="preserve">- развитие эмоциональной и волевой сферы, </w:t>
      </w:r>
    </w:p>
    <w:p w:rsidR="009440C4" w:rsidRPr="00482129" w:rsidRDefault="009440C4" w:rsidP="00482129">
      <w:pPr>
        <w:pStyle w:val="c34"/>
        <w:shd w:val="clear" w:color="auto" w:fill="FFFFFF"/>
        <w:ind w:firstLine="360"/>
        <w:rPr>
          <w:rStyle w:val="c2"/>
          <w:rFonts w:ascii="Garamond" w:hAnsi="Garamond" w:cs="Arial"/>
          <w:sz w:val="28"/>
          <w:szCs w:val="28"/>
        </w:rPr>
      </w:pPr>
      <w:r w:rsidRPr="00482129">
        <w:rPr>
          <w:rStyle w:val="c2"/>
          <w:rFonts w:ascii="Garamond" w:hAnsi="Garamond" w:cs="Arial"/>
          <w:sz w:val="28"/>
          <w:szCs w:val="28"/>
        </w:rPr>
        <w:t xml:space="preserve">- создание здорового микроклимата в детском коллективе, </w:t>
      </w:r>
    </w:p>
    <w:p w:rsidR="009440C4" w:rsidRPr="00482129" w:rsidRDefault="009440C4" w:rsidP="00482129">
      <w:pPr>
        <w:pStyle w:val="c34"/>
        <w:shd w:val="clear" w:color="auto" w:fill="FFFFFF"/>
        <w:ind w:firstLine="360"/>
        <w:rPr>
          <w:rFonts w:ascii="Garamond" w:hAnsi="Garamond" w:cs="Arial"/>
          <w:sz w:val="28"/>
          <w:szCs w:val="28"/>
        </w:rPr>
      </w:pPr>
      <w:r w:rsidRPr="00482129">
        <w:rPr>
          <w:rStyle w:val="c2"/>
          <w:rFonts w:ascii="Garamond" w:hAnsi="Garamond" w:cs="Arial"/>
          <w:sz w:val="28"/>
          <w:szCs w:val="28"/>
        </w:rPr>
        <w:t>- обеспечение условий для творческой самореализации каждого учащегося;</w:t>
      </w:r>
    </w:p>
    <w:p w:rsidR="009440C4" w:rsidRPr="00482129" w:rsidRDefault="009440C4" w:rsidP="00482129">
      <w:pPr>
        <w:pStyle w:val="c34"/>
        <w:shd w:val="clear" w:color="auto" w:fill="FFFFFF"/>
        <w:ind w:firstLine="360"/>
        <w:rPr>
          <w:rStyle w:val="c2"/>
          <w:rFonts w:ascii="Garamond" w:hAnsi="Garamond" w:cs="Arial"/>
          <w:sz w:val="28"/>
          <w:szCs w:val="28"/>
        </w:rPr>
      </w:pPr>
      <w:r w:rsidRPr="00482129">
        <w:rPr>
          <w:rStyle w:val="c2"/>
          <w:rFonts w:ascii="Garamond" w:hAnsi="Garamond" w:cs="Arial"/>
          <w:sz w:val="28"/>
          <w:szCs w:val="28"/>
        </w:rPr>
        <w:t xml:space="preserve"> - укрепление здоровья на основе вовлечения учащихся в физкультурно-оздоровительную деятельность второй половины дня;</w:t>
      </w:r>
    </w:p>
    <w:p w:rsidR="009440C4" w:rsidRPr="00482129" w:rsidRDefault="00482129" w:rsidP="00482129">
      <w:pPr>
        <w:pStyle w:val="c34"/>
        <w:shd w:val="clear" w:color="auto" w:fill="FFFFFF"/>
        <w:ind w:firstLine="360"/>
        <w:rPr>
          <w:rFonts w:ascii="Garamond" w:hAnsi="Garamond" w:cs="Arial"/>
          <w:sz w:val="28"/>
          <w:szCs w:val="28"/>
        </w:rPr>
      </w:pPr>
      <w:r>
        <w:rPr>
          <w:rStyle w:val="c2"/>
          <w:rFonts w:ascii="Garamond" w:hAnsi="Garamond" w:cs="Arial"/>
          <w:sz w:val="28"/>
          <w:szCs w:val="28"/>
        </w:rPr>
        <w:t xml:space="preserve">-  </w:t>
      </w:r>
      <w:r w:rsidR="009440C4" w:rsidRPr="00482129">
        <w:rPr>
          <w:rStyle w:val="c2"/>
          <w:rFonts w:ascii="Garamond" w:hAnsi="Garamond" w:cs="Arial"/>
          <w:sz w:val="28"/>
          <w:szCs w:val="28"/>
        </w:rPr>
        <w:t xml:space="preserve">развитие </w:t>
      </w:r>
      <w:proofErr w:type="gramStart"/>
      <w:r w:rsidR="009440C4" w:rsidRPr="00482129">
        <w:rPr>
          <w:rStyle w:val="c2"/>
          <w:rFonts w:ascii="Garamond" w:hAnsi="Garamond" w:cs="Arial"/>
          <w:sz w:val="28"/>
          <w:szCs w:val="28"/>
        </w:rPr>
        <w:t>коммуникативных</w:t>
      </w:r>
      <w:proofErr w:type="gramEnd"/>
      <w:r w:rsidR="009440C4" w:rsidRPr="00482129">
        <w:rPr>
          <w:rStyle w:val="c2"/>
          <w:rFonts w:ascii="Garamond" w:hAnsi="Garamond" w:cs="Arial"/>
          <w:sz w:val="28"/>
          <w:szCs w:val="28"/>
        </w:rPr>
        <w:t>, личностных УУД.</w:t>
      </w:r>
    </w:p>
    <w:p w:rsidR="009440C4" w:rsidRPr="009440C4" w:rsidRDefault="009440C4" w:rsidP="00B96BF0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B96BF0" w:rsidRPr="0068493D" w:rsidRDefault="00B96BF0" w:rsidP="00B96BF0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68493D">
        <w:rPr>
          <w:rFonts w:ascii="Garamond" w:hAnsi="Garamond" w:cs="Times New Roman"/>
          <w:b/>
          <w:sz w:val="28"/>
          <w:szCs w:val="28"/>
        </w:rPr>
        <w:t>Задачи</w:t>
      </w:r>
      <w:r w:rsidRPr="0068493D">
        <w:rPr>
          <w:rFonts w:ascii="Garamond" w:hAnsi="Garamond" w:cs="Times New Roman"/>
          <w:sz w:val="28"/>
          <w:szCs w:val="28"/>
        </w:rPr>
        <w:t>:</w:t>
      </w:r>
    </w:p>
    <w:p w:rsidR="00B96BF0" w:rsidRPr="0068493D" w:rsidRDefault="00482129" w:rsidP="00B96BF0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- </w:t>
      </w:r>
      <w:r w:rsidR="00B96BF0" w:rsidRPr="0068493D">
        <w:rPr>
          <w:rFonts w:ascii="Garamond" w:hAnsi="Garamond" w:cs="Times New Roman"/>
          <w:sz w:val="28"/>
          <w:szCs w:val="28"/>
        </w:rPr>
        <w:t xml:space="preserve">поощрять стремления учащихся к </w:t>
      </w:r>
      <w:r>
        <w:rPr>
          <w:rFonts w:ascii="Garamond" w:hAnsi="Garamond" w:cs="Times New Roman"/>
          <w:sz w:val="28"/>
          <w:szCs w:val="28"/>
        </w:rPr>
        <w:t xml:space="preserve">самовыражению, к творчеству; </w:t>
      </w:r>
      <w:r>
        <w:rPr>
          <w:rFonts w:ascii="Garamond" w:hAnsi="Garamond" w:cs="Times New Roman"/>
          <w:sz w:val="28"/>
          <w:szCs w:val="28"/>
        </w:rPr>
        <w:br/>
        <w:t xml:space="preserve">- </w:t>
      </w:r>
      <w:r w:rsidR="00B96BF0" w:rsidRPr="0068493D">
        <w:rPr>
          <w:rFonts w:ascii="Garamond" w:hAnsi="Garamond" w:cs="Times New Roman"/>
          <w:sz w:val="28"/>
          <w:szCs w:val="28"/>
        </w:rPr>
        <w:t xml:space="preserve">развивать умение </w:t>
      </w:r>
      <w:r w:rsidR="00B96BF0" w:rsidRPr="001F351F">
        <w:rPr>
          <w:rFonts w:ascii="Garamond" w:eastAsia="Calibri" w:hAnsi="Garamond" w:cs="Times New Roman"/>
          <w:sz w:val="28"/>
          <w:szCs w:val="28"/>
        </w:rPr>
        <w:t>работать в команде,</w:t>
      </w:r>
      <w:r w:rsidR="00B96BF0" w:rsidRPr="0068493D">
        <w:rPr>
          <w:rFonts w:ascii="Garamond" w:hAnsi="Garamond" w:cs="Times New Roman"/>
          <w:sz w:val="28"/>
          <w:szCs w:val="28"/>
        </w:rPr>
        <w:br/>
      </w:r>
      <w:r>
        <w:rPr>
          <w:rFonts w:ascii="Garamond" w:hAnsi="Garamond" w:cs="Times New Roman"/>
          <w:sz w:val="28"/>
          <w:szCs w:val="28"/>
        </w:rPr>
        <w:t>-</w:t>
      </w:r>
      <w:r w:rsidR="00B96BF0" w:rsidRPr="0068493D">
        <w:rPr>
          <w:rFonts w:ascii="Garamond" w:hAnsi="Garamond" w:cs="Times New Roman"/>
          <w:sz w:val="28"/>
          <w:szCs w:val="28"/>
        </w:rPr>
        <w:t xml:space="preserve"> развивать </w:t>
      </w:r>
      <w:r>
        <w:rPr>
          <w:rFonts w:ascii="Garamond" w:hAnsi="Garamond" w:cs="Times New Roman"/>
          <w:sz w:val="28"/>
          <w:szCs w:val="28"/>
        </w:rPr>
        <w:t xml:space="preserve">сценическое мастерство ребят; </w:t>
      </w:r>
      <w:r>
        <w:rPr>
          <w:rFonts w:ascii="Garamond" w:hAnsi="Garamond" w:cs="Times New Roman"/>
          <w:sz w:val="28"/>
          <w:szCs w:val="28"/>
        </w:rPr>
        <w:br/>
        <w:t xml:space="preserve">- </w:t>
      </w:r>
      <w:r w:rsidR="00B96BF0" w:rsidRPr="0068493D">
        <w:rPr>
          <w:rFonts w:ascii="Garamond" w:hAnsi="Garamond" w:cs="Times New Roman"/>
          <w:sz w:val="28"/>
          <w:szCs w:val="28"/>
        </w:rPr>
        <w:t>формировать навыки совместного творчества  и конструктивного сотрудничества;</w:t>
      </w:r>
    </w:p>
    <w:p w:rsidR="00B96BF0" w:rsidRPr="0068493D" w:rsidRDefault="00B96BF0" w:rsidP="00B96BF0">
      <w:pPr>
        <w:spacing w:after="0" w:line="240" w:lineRule="auto"/>
        <w:rPr>
          <w:rFonts w:ascii="Garamond" w:hAnsi="Garamond" w:cs="Times New Roman"/>
          <w:color w:val="FF0000"/>
          <w:sz w:val="28"/>
          <w:szCs w:val="28"/>
        </w:rPr>
      </w:pPr>
      <w:r w:rsidRPr="0068493D">
        <w:rPr>
          <w:rFonts w:ascii="Garamond" w:hAnsi="Garamond" w:cs="Times New Roman"/>
          <w:sz w:val="28"/>
          <w:szCs w:val="28"/>
        </w:rPr>
        <w:t xml:space="preserve">- </w:t>
      </w:r>
      <w:r w:rsidRPr="0068493D">
        <w:rPr>
          <w:rFonts w:ascii="Garamond" w:hAnsi="Garamond" w:cs="Arial"/>
          <w:sz w:val="28"/>
          <w:szCs w:val="28"/>
        </w:rPr>
        <w:t>воспит</w:t>
      </w:r>
      <w:r>
        <w:rPr>
          <w:rFonts w:ascii="Garamond" w:hAnsi="Garamond" w:cs="Arial"/>
          <w:sz w:val="28"/>
          <w:szCs w:val="28"/>
        </w:rPr>
        <w:t>ывать культуру взаимоотношений;</w:t>
      </w:r>
    </w:p>
    <w:p w:rsidR="00B96BF0" w:rsidRDefault="00B96BF0" w:rsidP="00B96B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96BF0" w:rsidRPr="001F351F" w:rsidRDefault="00B96BF0" w:rsidP="001F351F">
      <w:pPr>
        <w:spacing w:line="360" w:lineRule="auto"/>
        <w:ind w:left="360"/>
        <w:contextualSpacing/>
        <w:rPr>
          <w:rFonts w:ascii="Garamond" w:eastAsia="Calibri" w:hAnsi="Garamond" w:cs="Times New Roman"/>
          <w:sz w:val="28"/>
          <w:szCs w:val="28"/>
        </w:rPr>
      </w:pPr>
    </w:p>
    <w:p w:rsidR="00C278FE" w:rsidRPr="00C278FE" w:rsidRDefault="00C278FE" w:rsidP="00C278FE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C278FE" w:rsidRPr="00C278FE" w:rsidRDefault="00C278FE" w:rsidP="00C278FE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ru-RU"/>
        </w:rPr>
      </w:pPr>
      <w:r w:rsidRPr="00C278FE">
        <w:rPr>
          <w:rFonts w:ascii="Garamond" w:hAnsi="Garamond" w:cs="Times New Roman"/>
          <w:sz w:val="24"/>
          <w:szCs w:val="24"/>
        </w:rPr>
        <w:lastRenderedPageBreak/>
        <w:t xml:space="preserve"> 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664"/>
        <w:gridCol w:w="3383"/>
        <w:gridCol w:w="1923"/>
        <w:gridCol w:w="4923"/>
      </w:tblGrid>
      <w:tr w:rsidR="00C278FE" w:rsidRPr="00C278FE" w:rsidTr="00D467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  <w:p w:rsidR="009440C4" w:rsidRDefault="009440C4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9440C4" w:rsidRPr="00C278FE" w:rsidRDefault="009440C4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 xml:space="preserve">Формы, приемы, методы деятельности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C278FE" w:rsidRPr="00C278FE" w:rsidTr="00041990">
        <w:trPr>
          <w:cantSplit/>
          <w:trHeight w:val="51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78FE" w:rsidRPr="00C278FE" w:rsidRDefault="00C278FE">
            <w:pPr>
              <w:spacing w:after="0" w:line="240" w:lineRule="auto"/>
              <w:ind w:left="113" w:right="113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C278FE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 xml:space="preserve">Вводный </w:t>
            </w: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(актуализация, мотивация,                   </w:t>
            </w:r>
            <w:proofErr w:type="gramEnd"/>
          </w:p>
          <w:p w:rsidR="00C278FE" w:rsidRPr="00C278FE" w:rsidRDefault="00C278FE">
            <w:pPr>
              <w:spacing w:after="0" w:line="240" w:lineRule="auto"/>
              <w:ind w:left="113" w:right="113"/>
              <w:contextualSpacing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целеполагание)</w:t>
            </w:r>
            <w:proofErr w:type="gramEnd"/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5D" w:rsidRDefault="00351CE3" w:rsidP="00351CE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1.Сообщение темы и цели  мероприятия.</w:t>
            </w:r>
          </w:p>
          <w:p w:rsidR="00351CE3" w:rsidRPr="00351CE3" w:rsidRDefault="00351CE3" w:rsidP="00B9012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2. Краткое объяснение учащимся </w:t>
            </w:r>
            <w:r w:rsidR="00B90122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содержания игры и задачи, которую они должны выполнить.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E" w:rsidRDefault="00B92AC6" w:rsidP="00041990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Коллективная деятельность. Деление на команды.</w:t>
            </w:r>
          </w:p>
          <w:p w:rsidR="00B92AC6" w:rsidRDefault="00B92AC6" w:rsidP="00041990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Выбор капитан</w:t>
            </w:r>
            <w:r w:rsidR="00B90122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ов</w:t>
            </w:r>
            <w:r w:rsidR="009440C4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.</w:t>
            </w:r>
          </w:p>
          <w:p w:rsidR="009440C4" w:rsidRPr="009440C4" w:rsidRDefault="009440C4" w:rsidP="00482129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E" w:rsidRDefault="001F0D6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Игра.</w:t>
            </w:r>
          </w:p>
          <w:p w:rsidR="001F0D65" w:rsidRDefault="001F0D6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1F0D65" w:rsidRDefault="009329CB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Групповые</w:t>
            </w:r>
            <w:r w:rsidR="001F0D6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 творческие задания.</w:t>
            </w:r>
          </w:p>
          <w:p w:rsidR="00D4675D" w:rsidRPr="00C278FE" w:rsidRDefault="00D4675D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C278FE" w:rsidRPr="00C278FE" w:rsidRDefault="00C278FE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  <w:t xml:space="preserve">Умение </w:t>
            </w:r>
            <w:r w:rsidR="00D4675D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включаться в разговор, у</w:t>
            </w: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частвовать в диалоге</w:t>
            </w:r>
            <w:r w:rsidR="00D4675D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. Умение работать в парах, в группах.</w:t>
            </w:r>
          </w:p>
          <w:p w:rsidR="00C278FE" w:rsidRPr="00C278FE" w:rsidRDefault="00C278FE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Выбор ведущего</w:t>
            </w:r>
            <w:r w:rsidR="00D4675D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.</w:t>
            </w:r>
          </w:p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C278FE" w:rsidRPr="00C278FE" w:rsidRDefault="00C278FE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Целеполагание, мотивация на организацию активного отдыха</w:t>
            </w:r>
          </w:p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  <w:t>Регулятивная:</w:t>
            </w:r>
          </w:p>
          <w:p w:rsidR="00C278FE" w:rsidRPr="00C278FE" w:rsidRDefault="00D4675D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Соотносить правила мероприятия</w:t>
            </w:r>
            <w:r w:rsidR="00C278FE"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 и планирование действий в соответствии с правилами.</w:t>
            </w:r>
          </w:p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  <w:t>Коммуникативная:</w:t>
            </w:r>
          </w:p>
          <w:p w:rsidR="00C278FE" w:rsidRPr="00C278FE" w:rsidRDefault="00C278FE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Умение договариваться в выборе ведущего; формирование умения высказывать свое мнение.</w:t>
            </w:r>
          </w:p>
        </w:tc>
      </w:tr>
      <w:tr w:rsidR="00C278FE" w:rsidRPr="00C278FE" w:rsidTr="00D4675D">
        <w:trPr>
          <w:cantSplit/>
          <w:trHeight w:val="4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78FE" w:rsidRPr="00C278FE" w:rsidRDefault="00C278FE">
            <w:pPr>
              <w:spacing w:after="0" w:line="240" w:lineRule="auto"/>
              <w:ind w:left="113" w:right="113"/>
              <w:contextualSpacing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Основной</w:t>
            </w:r>
          </w:p>
          <w:p w:rsidR="00C278FE" w:rsidRPr="00C278FE" w:rsidRDefault="00C278FE">
            <w:pPr>
              <w:spacing w:after="0" w:line="240" w:lineRule="auto"/>
              <w:ind w:left="113" w:right="113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(организация деятельности по  </w:t>
            </w:r>
            <w:proofErr w:type="gramEnd"/>
          </w:p>
          <w:p w:rsidR="00C278FE" w:rsidRPr="00C278FE" w:rsidRDefault="00C278FE">
            <w:pPr>
              <w:spacing w:after="0" w:line="240" w:lineRule="auto"/>
              <w:ind w:left="113" w:right="113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            достижению результатов)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D" w:rsidRDefault="009329CB" w:rsidP="000A010D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1. Объяснение учащимся правил игры-путешествия</w:t>
            </w:r>
            <w:r w:rsidR="00B92AC6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.</w:t>
            </w:r>
          </w:p>
          <w:p w:rsidR="00B92AC6" w:rsidRDefault="00B92AC6" w:rsidP="000A010D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2. Проведение игры на сплочение</w:t>
            </w:r>
          </w:p>
          <w:p w:rsidR="00B92AC6" w:rsidRDefault="00B92AC6" w:rsidP="000A010D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3. Проведение игры «Собери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»</w:t>
            </w:r>
          </w:p>
          <w:p w:rsidR="00B92AC6" w:rsidRDefault="00B92AC6" w:rsidP="000A010D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4. Проведение игры «Угадай мелодию»</w:t>
            </w:r>
          </w:p>
          <w:p w:rsidR="00B92AC6" w:rsidRDefault="00B92AC6" w:rsidP="000A010D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5. Проведение игра «Разгадай ребус»</w:t>
            </w:r>
          </w:p>
          <w:p w:rsidR="00B92AC6" w:rsidRPr="00C278FE" w:rsidRDefault="00B92AC6" w:rsidP="000A010D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6. Проведение игры «Пианино».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E" w:rsidRDefault="0070548C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1. </w:t>
            </w:r>
            <w:r w:rsidR="009329CB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Передвижение вместе с помощником по станциям.</w:t>
            </w:r>
          </w:p>
          <w:p w:rsidR="0070548C" w:rsidRDefault="0070548C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2. </w:t>
            </w:r>
            <w:r w:rsidR="009329CB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Игра на сплочение.</w:t>
            </w:r>
          </w:p>
          <w:p w:rsidR="0070548C" w:rsidRDefault="0070548C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3.</w:t>
            </w:r>
            <w:r w:rsidR="009329CB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Сбор </w:t>
            </w:r>
            <w:proofErr w:type="spellStart"/>
            <w:r w:rsidR="009329CB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пазлов</w:t>
            </w:r>
            <w:proofErr w:type="spellEnd"/>
            <w:r w:rsidR="009329CB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 </w:t>
            </w:r>
          </w:p>
          <w:p w:rsidR="00E15826" w:rsidRDefault="00E15826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4.</w:t>
            </w:r>
            <w:r w:rsidR="009329CB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Угадывание мелодий.</w:t>
            </w:r>
          </w:p>
          <w:p w:rsidR="00E15826" w:rsidRDefault="00E15826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5.</w:t>
            </w:r>
            <w:r w:rsidR="009329CB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Разгадывание ребусов.</w:t>
            </w:r>
          </w:p>
          <w:p w:rsidR="00E15826" w:rsidRDefault="00E15826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6.</w:t>
            </w:r>
            <w:r w:rsidR="009329CB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Игра «Пианино». </w:t>
            </w:r>
            <w:r w:rsidR="00B92AC6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«</w:t>
            </w:r>
            <w:r w:rsidR="009329CB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Комплименты</w:t>
            </w:r>
            <w:r w:rsidR="00B92AC6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»</w:t>
            </w:r>
            <w:r w:rsidR="009329CB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.</w:t>
            </w:r>
          </w:p>
          <w:p w:rsidR="00E15826" w:rsidRDefault="00E15826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7.</w:t>
            </w:r>
            <w:r w:rsidR="009329CB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Создание из букв слова.</w:t>
            </w:r>
          </w:p>
          <w:p w:rsidR="00E15826" w:rsidRPr="00C278FE" w:rsidRDefault="00E15826" w:rsidP="009329CB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8.</w:t>
            </w:r>
            <w:r w:rsidR="009329CB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Произнесение хором фразы «</w:t>
            </w:r>
            <w:r w:rsidR="00351CE3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Дружба, добро, вместе, тепло»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0D" w:rsidRDefault="000A010D" w:rsidP="000A010D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Игра.</w:t>
            </w:r>
          </w:p>
          <w:p w:rsidR="000A010D" w:rsidRDefault="000A010D" w:rsidP="000A010D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0A010D" w:rsidRDefault="000A010D" w:rsidP="000A010D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Индивидуальные творческие задания.</w:t>
            </w:r>
          </w:p>
          <w:p w:rsidR="00C278FE" w:rsidRDefault="000A010D" w:rsidP="000A010D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Презентации.</w:t>
            </w:r>
          </w:p>
          <w:p w:rsidR="000A010D" w:rsidRPr="00C278FE" w:rsidRDefault="000A010D" w:rsidP="000A010D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Конкурсы</w:t>
            </w:r>
            <w:r w:rsidR="009329CB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C278FE" w:rsidRPr="00C278FE" w:rsidRDefault="00C278FE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Умение строить межличностные отношения, действовать в сотрудничестве со сверстниками.</w:t>
            </w:r>
          </w:p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C278FE" w:rsidRPr="00C278FE" w:rsidRDefault="00C278FE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Умение слушать учителя, понимать </w:t>
            </w:r>
            <w:r w:rsidR="00D4675D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структуру мероприятия</w:t>
            </w: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.</w:t>
            </w:r>
          </w:p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  <w:t>Регулятивная:</w:t>
            </w:r>
          </w:p>
          <w:p w:rsidR="00C278FE" w:rsidRPr="00C278FE" w:rsidRDefault="00C278FE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Пр</w:t>
            </w:r>
            <w:r w:rsidR="00D4675D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инимать и соблюдать правила мероприятия</w:t>
            </w: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, умение оценивать правильность выполнения действий.</w:t>
            </w:r>
          </w:p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  <w:t>Коммуникативная:</w:t>
            </w:r>
          </w:p>
          <w:p w:rsidR="00C278FE" w:rsidRPr="00C278FE" w:rsidRDefault="00C278FE" w:rsidP="00B90122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Действовать в сотрудничестве </w:t>
            </w:r>
            <w:r w:rsidR="00B90122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с помощником и </w:t>
            </w: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со сверстниками.</w:t>
            </w:r>
          </w:p>
        </w:tc>
      </w:tr>
      <w:tr w:rsidR="00C278FE" w:rsidRPr="00C278FE" w:rsidTr="00D4675D">
        <w:trPr>
          <w:cantSplit/>
          <w:trHeight w:val="33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78FE" w:rsidRPr="00C278FE" w:rsidRDefault="00C278FE">
            <w:pPr>
              <w:spacing w:after="0" w:line="240" w:lineRule="auto"/>
              <w:ind w:left="113" w:right="113"/>
              <w:contextualSpacing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 xml:space="preserve">                                      Заключительный </w:t>
            </w:r>
          </w:p>
          <w:p w:rsidR="00C278FE" w:rsidRPr="00C278FE" w:rsidRDefault="00C278FE">
            <w:pPr>
              <w:spacing w:after="0" w:line="240" w:lineRule="auto"/>
              <w:ind w:left="113" w:right="113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                                        (рефлексия)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E" w:rsidRDefault="000A010D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Анализ проведенного мероприятия.</w:t>
            </w:r>
          </w:p>
          <w:p w:rsidR="00557A4C" w:rsidRPr="00C278FE" w:rsidRDefault="00557A4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Проведение обсуждения мероприятия совместно с детьми.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E" w:rsidRPr="00C278FE" w:rsidRDefault="00557A4C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Высказывание своего мнения о проведении мероприятия. Внесение предложений о проведении подобного мероприятия в будущем.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E" w:rsidRDefault="000A010D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Беседа с детьми (обмен впечатлениями), анализ прошедшего мероприятия: обсуж</w:t>
            </w:r>
            <w:r w:rsidR="00D4675D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ние плюсов и минусов мероприятия.</w:t>
            </w:r>
          </w:p>
          <w:p w:rsidR="000A010D" w:rsidRPr="00C278FE" w:rsidRDefault="000A010D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C278FE" w:rsidRPr="00C278FE" w:rsidRDefault="0034771B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Высказывать</w:t>
            </w:r>
            <w:r w:rsidR="00C278FE"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 свои мнения, чувства, лично</w:t>
            </w:r>
            <w:r w:rsidR="00D4675D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стную значимость участия в мероприятии</w:t>
            </w:r>
            <w:r w:rsidR="00C278FE"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.</w:t>
            </w:r>
          </w:p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C278FE" w:rsidRPr="00C278FE" w:rsidRDefault="00C278FE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Оценивать новые знания, приобр</w:t>
            </w:r>
            <w:r w:rsidR="00D4675D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етенные во время участия в мероприятии</w:t>
            </w: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 н познавательных беседах</w:t>
            </w:r>
            <w:r w:rsidRPr="00C278FE"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  <w:t>Регулятивная:</w:t>
            </w:r>
          </w:p>
          <w:p w:rsidR="00C278FE" w:rsidRPr="00C278FE" w:rsidRDefault="00C278FE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Умение планировать свои дальнейшие действия.</w:t>
            </w:r>
          </w:p>
          <w:p w:rsidR="00C278FE" w:rsidRPr="00C278FE" w:rsidRDefault="00C278FE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ru-RU"/>
              </w:rPr>
              <w:t>Коммуникативная</w:t>
            </w:r>
          </w:p>
          <w:p w:rsidR="00C278FE" w:rsidRPr="00C278FE" w:rsidRDefault="00C278FE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C278F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Высказывать свое мнение.</w:t>
            </w:r>
          </w:p>
        </w:tc>
      </w:tr>
    </w:tbl>
    <w:p w:rsidR="00041990" w:rsidRDefault="00041990" w:rsidP="00D4675D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</w:pPr>
    </w:p>
    <w:p w:rsidR="00041990" w:rsidRDefault="00041990" w:rsidP="00D4675D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</w:pPr>
    </w:p>
    <w:p w:rsidR="00041990" w:rsidRDefault="00041990" w:rsidP="00D4675D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</w:pPr>
    </w:p>
    <w:p w:rsidR="00041990" w:rsidRDefault="00041990" w:rsidP="00D4675D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</w:pPr>
    </w:p>
    <w:p w:rsidR="00041990" w:rsidRDefault="00041990" w:rsidP="00D4675D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</w:pPr>
      <w:bookmarkStart w:id="0" w:name="_GoBack"/>
      <w:bookmarkEnd w:id="0"/>
    </w:p>
    <w:sectPr w:rsidR="00041990" w:rsidSect="00C278F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altName w:val="Times New Roman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C0681"/>
    <w:multiLevelType w:val="multilevel"/>
    <w:tmpl w:val="5F76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93CCF"/>
    <w:multiLevelType w:val="hybridMultilevel"/>
    <w:tmpl w:val="DE6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BB"/>
    <w:rsid w:val="00041990"/>
    <w:rsid w:val="000A010D"/>
    <w:rsid w:val="001956E0"/>
    <w:rsid w:val="001F0D65"/>
    <w:rsid w:val="001F351F"/>
    <w:rsid w:val="0034771B"/>
    <w:rsid w:val="00351CE3"/>
    <w:rsid w:val="003D7BE3"/>
    <w:rsid w:val="00482129"/>
    <w:rsid w:val="00557A4C"/>
    <w:rsid w:val="005F47C6"/>
    <w:rsid w:val="00622C37"/>
    <w:rsid w:val="00625734"/>
    <w:rsid w:val="00677ACB"/>
    <w:rsid w:val="0070548C"/>
    <w:rsid w:val="007924BB"/>
    <w:rsid w:val="009329CB"/>
    <w:rsid w:val="009440C4"/>
    <w:rsid w:val="009576EB"/>
    <w:rsid w:val="0099108D"/>
    <w:rsid w:val="00B90122"/>
    <w:rsid w:val="00B92AC6"/>
    <w:rsid w:val="00B96BF0"/>
    <w:rsid w:val="00C278FE"/>
    <w:rsid w:val="00D4675D"/>
    <w:rsid w:val="00D67051"/>
    <w:rsid w:val="00E1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AC6"/>
    <w:pPr>
      <w:ind w:left="720"/>
      <w:contextualSpacing/>
    </w:pPr>
  </w:style>
  <w:style w:type="paragraph" w:customStyle="1" w:styleId="c34">
    <w:name w:val="c34"/>
    <w:basedOn w:val="a"/>
    <w:rsid w:val="009440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40C4"/>
  </w:style>
  <w:style w:type="character" w:customStyle="1" w:styleId="c4">
    <w:name w:val="c4"/>
    <w:basedOn w:val="a0"/>
    <w:rsid w:val="00944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AC6"/>
    <w:pPr>
      <w:ind w:left="720"/>
      <w:contextualSpacing/>
    </w:pPr>
  </w:style>
  <w:style w:type="paragraph" w:customStyle="1" w:styleId="c34">
    <w:name w:val="c34"/>
    <w:basedOn w:val="a"/>
    <w:rsid w:val="009440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40C4"/>
  </w:style>
  <w:style w:type="character" w:customStyle="1" w:styleId="c4">
    <w:name w:val="c4"/>
    <w:basedOn w:val="a0"/>
    <w:rsid w:val="0094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1242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30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5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1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1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1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37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2502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06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67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38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60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326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91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064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686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114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C94A9119</Template>
  <TotalTime>9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Я. Власова</dc:creator>
  <cp:lastModifiedBy>Ольга С. Катина</cp:lastModifiedBy>
  <cp:revision>3</cp:revision>
  <dcterms:created xsi:type="dcterms:W3CDTF">2014-01-22T11:15:00Z</dcterms:created>
  <dcterms:modified xsi:type="dcterms:W3CDTF">2014-06-10T14:09:00Z</dcterms:modified>
</cp:coreProperties>
</file>