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98" w:rsidRDefault="00080D98" w:rsidP="004365EF">
      <w:pPr>
        <w:spacing w:after="200" w:line="276" w:lineRule="auto"/>
        <w:ind w:left="-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БЮДЖЕТНОЕ СПЕЦИАЛНОЕ </w:t>
      </w:r>
    </w:p>
    <w:p w:rsidR="00080D98" w:rsidRDefault="00080D98" w:rsidP="004365EF">
      <w:pPr>
        <w:spacing w:after="200" w:line="276" w:lineRule="auto"/>
        <w:ind w:left="-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(КОРРЕКЦИОННОЕ) ОБРАЗОВАТЕЛЬНОЕ УЧРЕЖДЕНИЕ </w:t>
      </w:r>
    </w:p>
    <w:p w:rsidR="00080D98" w:rsidRDefault="00080D98" w:rsidP="004365EF">
      <w:pPr>
        <w:spacing w:after="200" w:line="276" w:lineRule="auto"/>
        <w:ind w:left="-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СЕВАСТОПОЛЯ</w:t>
      </w:r>
    </w:p>
    <w:p w:rsidR="00080D98" w:rsidRDefault="00080D98" w:rsidP="004365EF">
      <w:pPr>
        <w:spacing w:after="200" w:line="276" w:lineRule="auto"/>
        <w:ind w:left="-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ОБУЧАЮЩИХСЯ И ВОСПИТАННИКОВ </w:t>
      </w:r>
    </w:p>
    <w:p w:rsidR="00080D98" w:rsidRDefault="00080D98" w:rsidP="004365EF">
      <w:pPr>
        <w:spacing w:after="200" w:line="276" w:lineRule="auto"/>
        <w:ind w:left="-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ОГРАНИЧЕННЫМИ ВОЗМОЖНОСТЯМИ ЗДОРОВЬЯ </w:t>
      </w:r>
    </w:p>
    <w:p w:rsidR="00080D98" w:rsidRPr="004365EF" w:rsidRDefault="00080D98" w:rsidP="004365EF">
      <w:pPr>
        <w:spacing w:after="200" w:line="276" w:lineRule="auto"/>
        <w:ind w:left="-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«ОБЩЕОБРАЗОВАТЕЛЬНОЙ  ШКОЛЫ-ИНТЕРНАТА №1 </w:t>
      </w:r>
      <w:r w:rsidRPr="004365EF"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</w:t>
      </w:r>
      <w:r w:rsidRPr="004365EF">
        <w:rPr>
          <w:rFonts w:ascii="Times New Roman" w:hAnsi="Times New Roman"/>
          <w:sz w:val="28"/>
          <w:szCs w:val="28"/>
        </w:rPr>
        <w:t>».</w:t>
      </w:r>
    </w:p>
    <w:p w:rsidR="00080D98" w:rsidRPr="004365EF" w:rsidRDefault="00080D98" w:rsidP="004365EF">
      <w:pPr>
        <w:spacing w:after="200" w:line="276" w:lineRule="auto"/>
        <w:ind w:left="-993"/>
        <w:rPr>
          <w:rFonts w:ascii="Times New Roman" w:hAnsi="Times New Roman"/>
          <w:sz w:val="28"/>
          <w:szCs w:val="28"/>
        </w:rPr>
      </w:pPr>
    </w:p>
    <w:p w:rsidR="00080D98" w:rsidRPr="004365EF" w:rsidRDefault="00080D98" w:rsidP="004365EF">
      <w:pPr>
        <w:spacing w:after="200" w:line="276" w:lineRule="auto"/>
        <w:ind w:left="-993"/>
        <w:rPr>
          <w:rFonts w:ascii="Times New Roman" w:hAnsi="Times New Roman"/>
          <w:sz w:val="28"/>
          <w:szCs w:val="28"/>
        </w:rPr>
      </w:pPr>
    </w:p>
    <w:p w:rsidR="00080D98" w:rsidRPr="004365EF" w:rsidRDefault="00080D98" w:rsidP="004365EF">
      <w:pPr>
        <w:spacing w:after="200" w:line="276" w:lineRule="auto"/>
        <w:ind w:left="-993"/>
        <w:rPr>
          <w:rFonts w:ascii="Times New Roman" w:hAnsi="Times New Roman"/>
          <w:sz w:val="28"/>
          <w:szCs w:val="28"/>
        </w:rPr>
      </w:pPr>
    </w:p>
    <w:p w:rsidR="00080D98" w:rsidRDefault="00080D98" w:rsidP="004365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4365EF">
        <w:rPr>
          <w:rFonts w:ascii="Times New Roman" w:hAnsi="Times New Roman"/>
          <w:sz w:val="40"/>
          <w:szCs w:val="40"/>
          <w:lang w:eastAsia="ru-RU"/>
        </w:rPr>
        <w:t>Конспект урока по</w:t>
      </w:r>
      <w:r>
        <w:rPr>
          <w:rFonts w:ascii="Times New Roman" w:hAnsi="Times New Roman"/>
          <w:sz w:val="40"/>
          <w:szCs w:val="40"/>
          <w:lang w:eastAsia="ru-RU"/>
        </w:rPr>
        <w:t xml:space="preserve"> </w:t>
      </w:r>
      <w:r w:rsidRPr="00146D5A">
        <w:rPr>
          <w:rFonts w:ascii="Times New Roman" w:hAnsi="Times New Roman"/>
          <w:sz w:val="40"/>
          <w:szCs w:val="40"/>
          <w:lang w:eastAsia="ru-RU"/>
        </w:rPr>
        <w:t>предмету</w:t>
      </w:r>
      <w:r>
        <w:rPr>
          <w:rFonts w:ascii="Times New Roman" w:hAnsi="Times New Roman"/>
          <w:sz w:val="40"/>
          <w:szCs w:val="40"/>
          <w:lang w:eastAsia="ru-RU"/>
        </w:rPr>
        <w:t xml:space="preserve"> «окружающий мир, развитие речи и предметные уроки» для детей с умеренной умственной отсталостью -</w:t>
      </w:r>
      <w:r w:rsidRPr="004365EF">
        <w:rPr>
          <w:rFonts w:ascii="Times New Roman" w:hAnsi="Times New Roman"/>
          <w:sz w:val="40"/>
          <w:szCs w:val="40"/>
          <w:lang w:eastAsia="ru-RU"/>
        </w:rPr>
        <w:t xml:space="preserve"> в 4</w:t>
      </w:r>
      <w:r>
        <w:rPr>
          <w:rFonts w:ascii="Times New Roman" w:hAnsi="Times New Roman"/>
          <w:sz w:val="40"/>
          <w:szCs w:val="40"/>
          <w:lang w:eastAsia="ru-RU"/>
        </w:rPr>
        <w:t>-Б</w:t>
      </w:r>
      <w:r w:rsidRPr="004365EF">
        <w:rPr>
          <w:rFonts w:ascii="Times New Roman" w:hAnsi="Times New Roman"/>
          <w:sz w:val="40"/>
          <w:szCs w:val="40"/>
          <w:lang w:eastAsia="ru-RU"/>
        </w:rPr>
        <w:t xml:space="preserve"> классе</w:t>
      </w:r>
      <w:r>
        <w:rPr>
          <w:rFonts w:ascii="Times New Roman" w:hAnsi="Times New Roman"/>
          <w:sz w:val="40"/>
          <w:szCs w:val="40"/>
          <w:lang w:eastAsia="ru-RU"/>
        </w:rPr>
        <w:t>.</w:t>
      </w:r>
      <w:r w:rsidRPr="004365EF">
        <w:rPr>
          <w:rFonts w:ascii="Times New Roman" w:hAnsi="Times New Roman"/>
          <w:sz w:val="40"/>
          <w:szCs w:val="40"/>
          <w:lang w:eastAsia="ru-RU"/>
        </w:rPr>
        <w:t xml:space="preserve"> </w:t>
      </w:r>
    </w:p>
    <w:p w:rsidR="00080D98" w:rsidRPr="004365EF" w:rsidRDefault="00080D98" w:rsidP="004365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4365EF">
        <w:rPr>
          <w:rFonts w:ascii="Times New Roman" w:hAnsi="Times New Roman"/>
          <w:sz w:val="40"/>
          <w:szCs w:val="40"/>
          <w:lang w:eastAsia="ru-RU"/>
        </w:rPr>
        <w:t>на тему: «</w:t>
      </w:r>
      <w:r>
        <w:rPr>
          <w:rFonts w:ascii="Times New Roman" w:hAnsi="Times New Roman"/>
          <w:sz w:val="40"/>
          <w:szCs w:val="40"/>
          <w:lang w:eastAsia="ru-RU"/>
        </w:rPr>
        <w:t>З</w:t>
      </w:r>
      <w:r w:rsidRPr="004365EF">
        <w:rPr>
          <w:rFonts w:ascii="Times New Roman" w:hAnsi="Times New Roman"/>
          <w:sz w:val="40"/>
          <w:szCs w:val="40"/>
          <w:lang w:eastAsia="ru-RU"/>
        </w:rPr>
        <w:t>имующие птицы</w:t>
      </w:r>
      <w:r>
        <w:rPr>
          <w:rFonts w:ascii="Times New Roman" w:hAnsi="Times New Roman"/>
          <w:sz w:val="40"/>
          <w:szCs w:val="40"/>
          <w:lang w:eastAsia="ru-RU"/>
        </w:rPr>
        <w:t>.»</w:t>
      </w:r>
    </w:p>
    <w:p w:rsidR="00080D98" w:rsidRPr="004365EF" w:rsidRDefault="00080D98" w:rsidP="004365EF">
      <w:pPr>
        <w:spacing w:after="200" w:line="276" w:lineRule="auto"/>
        <w:ind w:left="-993"/>
        <w:jc w:val="center"/>
        <w:rPr>
          <w:rFonts w:ascii="Times New Roman" w:hAnsi="Times New Roman"/>
          <w:sz w:val="28"/>
          <w:szCs w:val="28"/>
        </w:rPr>
      </w:pPr>
    </w:p>
    <w:p w:rsidR="00080D98" w:rsidRPr="004365EF" w:rsidRDefault="00080D98" w:rsidP="004365EF">
      <w:pPr>
        <w:spacing w:after="200" w:line="276" w:lineRule="auto"/>
        <w:ind w:left="-993"/>
        <w:jc w:val="center"/>
        <w:rPr>
          <w:rFonts w:ascii="Times New Roman" w:hAnsi="Times New Roman"/>
          <w:b/>
          <w:sz w:val="28"/>
          <w:szCs w:val="28"/>
        </w:rPr>
      </w:pPr>
    </w:p>
    <w:p w:rsidR="00080D98" w:rsidRPr="004365EF" w:rsidRDefault="00080D98" w:rsidP="004365EF">
      <w:pPr>
        <w:spacing w:after="200" w:line="276" w:lineRule="auto"/>
        <w:ind w:left="-993"/>
        <w:jc w:val="center"/>
        <w:rPr>
          <w:rFonts w:ascii="Times New Roman" w:hAnsi="Times New Roman"/>
          <w:b/>
          <w:sz w:val="28"/>
          <w:szCs w:val="28"/>
        </w:rPr>
      </w:pPr>
    </w:p>
    <w:p w:rsidR="00080D98" w:rsidRDefault="00080D98" w:rsidP="004365EF">
      <w:pPr>
        <w:spacing w:after="200" w:line="276" w:lineRule="auto"/>
        <w:ind w:left="-993"/>
        <w:jc w:val="center"/>
        <w:rPr>
          <w:rFonts w:ascii="Times New Roman" w:hAnsi="Times New Roman"/>
          <w:b/>
          <w:sz w:val="28"/>
          <w:szCs w:val="28"/>
        </w:rPr>
      </w:pPr>
    </w:p>
    <w:p w:rsidR="00080D98" w:rsidRDefault="00080D98" w:rsidP="004365EF">
      <w:pPr>
        <w:spacing w:after="200" w:line="276" w:lineRule="auto"/>
        <w:ind w:left="-993"/>
        <w:jc w:val="center"/>
        <w:rPr>
          <w:rFonts w:ascii="Times New Roman" w:hAnsi="Times New Roman"/>
          <w:b/>
          <w:sz w:val="28"/>
          <w:szCs w:val="28"/>
        </w:rPr>
      </w:pPr>
    </w:p>
    <w:p w:rsidR="00080D98" w:rsidRDefault="00080D98" w:rsidP="004365EF">
      <w:pPr>
        <w:spacing w:after="200" w:line="276" w:lineRule="auto"/>
        <w:ind w:left="-993"/>
        <w:jc w:val="center"/>
        <w:rPr>
          <w:rFonts w:ascii="Times New Roman" w:hAnsi="Times New Roman"/>
          <w:b/>
          <w:sz w:val="28"/>
          <w:szCs w:val="28"/>
        </w:rPr>
      </w:pPr>
    </w:p>
    <w:p w:rsidR="00080D98" w:rsidRDefault="00080D98" w:rsidP="004365EF">
      <w:pPr>
        <w:spacing w:after="200" w:line="276" w:lineRule="auto"/>
        <w:ind w:left="-993"/>
        <w:jc w:val="center"/>
        <w:rPr>
          <w:rFonts w:ascii="Times New Roman" w:hAnsi="Times New Roman"/>
          <w:b/>
          <w:sz w:val="28"/>
          <w:szCs w:val="28"/>
        </w:rPr>
      </w:pPr>
    </w:p>
    <w:p w:rsidR="00080D98" w:rsidRDefault="00080D98" w:rsidP="004365EF">
      <w:pPr>
        <w:spacing w:after="200" w:line="276" w:lineRule="auto"/>
        <w:ind w:left="-993"/>
        <w:jc w:val="center"/>
        <w:rPr>
          <w:rFonts w:ascii="Times New Roman" w:hAnsi="Times New Roman"/>
          <w:b/>
          <w:sz w:val="28"/>
          <w:szCs w:val="28"/>
        </w:rPr>
      </w:pPr>
    </w:p>
    <w:p w:rsidR="00080D98" w:rsidRDefault="00080D98" w:rsidP="004365EF">
      <w:pPr>
        <w:spacing w:after="200" w:line="276" w:lineRule="auto"/>
        <w:ind w:left="-993"/>
        <w:jc w:val="center"/>
        <w:rPr>
          <w:rFonts w:ascii="Times New Roman" w:hAnsi="Times New Roman"/>
          <w:b/>
          <w:sz w:val="28"/>
          <w:szCs w:val="28"/>
        </w:rPr>
      </w:pPr>
    </w:p>
    <w:p w:rsidR="00080D98" w:rsidRPr="004365EF" w:rsidRDefault="00080D98" w:rsidP="004365EF">
      <w:pPr>
        <w:spacing w:after="200" w:line="276" w:lineRule="auto"/>
        <w:ind w:left="-993"/>
        <w:jc w:val="center"/>
        <w:rPr>
          <w:rFonts w:ascii="Times New Roman" w:hAnsi="Times New Roman"/>
          <w:b/>
          <w:sz w:val="28"/>
          <w:szCs w:val="28"/>
        </w:rPr>
      </w:pPr>
    </w:p>
    <w:p w:rsidR="00080D98" w:rsidRPr="004365EF" w:rsidRDefault="00080D98" w:rsidP="004365EF">
      <w:pPr>
        <w:spacing w:after="0" w:line="240" w:lineRule="auto"/>
        <w:ind w:left="-99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4365EF">
        <w:rPr>
          <w:rFonts w:ascii="Times New Roman" w:hAnsi="Times New Roman"/>
          <w:b/>
          <w:sz w:val="28"/>
          <w:szCs w:val="28"/>
        </w:rPr>
        <w:t xml:space="preserve">     </w:t>
      </w:r>
      <w:r w:rsidRPr="004365EF">
        <w:rPr>
          <w:rFonts w:ascii="Times New Roman" w:hAnsi="Times New Roman"/>
          <w:sz w:val="28"/>
          <w:szCs w:val="28"/>
        </w:rPr>
        <w:t xml:space="preserve">Подготовила учитель начальных классов </w:t>
      </w:r>
    </w:p>
    <w:p w:rsidR="00080D98" w:rsidRDefault="00080D98" w:rsidP="00146D5A">
      <w:pPr>
        <w:spacing w:after="0" w:line="240" w:lineRule="auto"/>
        <w:ind w:left="-993"/>
        <w:jc w:val="center"/>
        <w:rPr>
          <w:rFonts w:ascii="Times New Roman" w:hAnsi="Times New Roman"/>
          <w:b/>
          <w:sz w:val="28"/>
          <w:szCs w:val="28"/>
        </w:rPr>
      </w:pPr>
      <w:r w:rsidRPr="004365EF">
        <w:rPr>
          <w:rFonts w:ascii="Times New Roman" w:hAnsi="Times New Roman"/>
          <w:sz w:val="28"/>
          <w:szCs w:val="28"/>
        </w:rPr>
        <w:t xml:space="preserve">       </w:t>
      </w:r>
      <w:r w:rsidRPr="004365EF">
        <w:rPr>
          <w:rFonts w:ascii="Times New Roman" w:hAnsi="Times New Roman"/>
          <w:sz w:val="28"/>
          <w:szCs w:val="28"/>
        </w:rPr>
        <w:tab/>
      </w:r>
      <w:r w:rsidRPr="004365EF">
        <w:rPr>
          <w:rFonts w:ascii="Times New Roman" w:hAnsi="Times New Roman"/>
          <w:sz w:val="28"/>
          <w:szCs w:val="28"/>
        </w:rPr>
        <w:tab/>
      </w:r>
      <w:r w:rsidRPr="004365EF">
        <w:rPr>
          <w:rFonts w:ascii="Times New Roman" w:hAnsi="Times New Roman"/>
          <w:sz w:val="28"/>
          <w:szCs w:val="28"/>
        </w:rPr>
        <w:tab/>
      </w:r>
      <w:r w:rsidRPr="004365EF">
        <w:rPr>
          <w:rFonts w:ascii="Times New Roman" w:hAnsi="Times New Roman"/>
          <w:sz w:val="28"/>
          <w:szCs w:val="28"/>
        </w:rPr>
        <w:tab/>
      </w:r>
      <w:r w:rsidRPr="004365EF">
        <w:rPr>
          <w:rFonts w:ascii="Times New Roman" w:hAnsi="Times New Roman"/>
          <w:sz w:val="28"/>
          <w:szCs w:val="28"/>
        </w:rPr>
        <w:tab/>
      </w:r>
      <w:r w:rsidRPr="004365E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Батина Наталья Валерьевна.</w:t>
      </w:r>
    </w:p>
    <w:p w:rsidR="00080D98" w:rsidRDefault="00080D98" w:rsidP="004365EF">
      <w:pPr>
        <w:spacing w:after="200" w:line="276" w:lineRule="auto"/>
        <w:ind w:left="-993"/>
        <w:jc w:val="center"/>
        <w:rPr>
          <w:rFonts w:ascii="Times New Roman" w:hAnsi="Times New Roman"/>
          <w:b/>
          <w:sz w:val="28"/>
          <w:szCs w:val="28"/>
        </w:rPr>
      </w:pPr>
    </w:p>
    <w:p w:rsidR="00080D98" w:rsidRDefault="00080D98" w:rsidP="004365EF">
      <w:pPr>
        <w:spacing w:after="200" w:line="276" w:lineRule="auto"/>
        <w:ind w:left="-993"/>
        <w:jc w:val="center"/>
        <w:rPr>
          <w:rFonts w:ascii="Times New Roman" w:hAnsi="Times New Roman"/>
          <w:b/>
          <w:sz w:val="28"/>
          <w:szCs w:val="28"/>
        </w:rPr>
      </w:pPr>
    </w:p>
    <w:p w:rsidR="00080D98" w:rsidRDefault="00080D98" w:rsidP="004365EF">
      <w:pPr>
        <w:spacing w:after="200" w:line="276" w:lineRule="auto"/>
        <w:ind w:left="-993"/>
        <w:jc w:val="center"/>
        <w:rPr>
          <w:rFonts w:ascii="Times New Roman" w:hAnsi="Times New Roman"/>
          <w:b/>
          <w:sz w:val="28"/>
          <w:szCs w:val="28"/>
        </w:rPr>
      </w:pPr>
    </w:p>
    <w:p w:rsidR="00080D98" w:rsidRPr="004365EF" w:rsidRDefault="00080D98" w:rsidP="004365EF">
      <w:pPr>
        <w:spacing w:after="200" w:line="276" w:lineRule="auto"/>
        <w:ind w:left="-993"/>
        <w:jc w:val="center"/>
        <w:rPr>
          <w:rFonts w:ascii="Times New Roman" w:hAnsi="Times New Roman"/>
          <w:b/>
          <w:sz w:val="28"/>
          <w:szCs w:val="28"/>
        </w:rPr>
      </w:pPr>
    </w:p>
    <w:p w:rsidR="00080D98" w:rsidRPr="005953DC" w:rsidRDefault="00080D98" w:rsidP="0042528E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953DC">
        <w:rPr>
          <w:rFonts w:ascii="Times New Roman" w:hAnsi="Times New Roman"/>
          <w:b/>
          <w:sz w:val="28"/>
          <w:szCs w:val="28"/>
          <w:lang w:eastAsia="ru-RU"/>
        </w:rPr>
        <w:t>Цель: уточнение и систематизация знаний детей о зимующих птицах.</w:t>
      </w:r>
    </w:p>
    <w:p w:rsidR="00080D98" w:rsidRPr="005953DC" w:rsidRDefault="00080D98" w:rsidP="0042528E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953DC">
        <w:rPr>
          <w:rFonts w:ascii="Times New Roman" w:hAnsi="Times New Roman"/>
          <w:b/>
          <w:sz w:val="28"/>
          <w:szCs w:val="28"/>
          <w:lang w:eastAsia="ru-RU"/>
        </w:rPr>
        <w:t xml:space="preserve">Задачи: </w:t>
      </w:r>
    </w:p>
    <w:p w:rsidR="00080D98" w:rsidRPr="005953DC" w:rsidRDefault="00080D98" w:rsidP="0042528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53DC">
        <w:rPr>
          <w:rFonts w:ascii="Times New Roman" w:hAnsi="Times New Roman"/>
          <w:b/>
          <w:sz w:val="28"/>
          <w:szCs w:val="28"/>
          <w:lang w:eastAsia="ru-RU"/>
        </w:rPr>
        <w:t>Обучающие:</w:t>
      </w:r>
      <w:r w:rsidRPr="005953DC">
        <w:rPr>
          <w:rFonts w:ascii="Times New Roman" w:hAnsi="Times New Roman"/>
          <w:b/>
          <w:sz w:val="28"/>
          <w:szCs w:val="28"/>
          <w:lang w:eastAsia="ru-RU"/>
        </w:rPr>
        <w:br/>
      </w:r>
      <w:r w:rsidRPr="005953DC">
        <w:rPr>
          <w:rFonts w:ascii="Times New Roman" w:hAnsi="Times New Roman"/>
          <w:sz w:val="28"/>
          <w:szCs w:val="28"/>
          <w:lang w:eastAsia="ru-RU"/>
        </w:rPr>
        <w:t>- Расширять объём знаний детей по теме «Зимующие птицы».</w:t>
      </w:r>
    </w:p>
    <w:p w:rsidR="00080D98" w:rsidRPr="005953DC" w:rsidRDefault="00080D98" w:rsidP="0042528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53DC">
        <w:rPr>
          <w:rFonts w:ascii="Times New Roman" w:hAnsi="Times New Roman"/>
          <w:sz w:val="28"/>
          <w:szCs w:val="28"/>
          <w:lang w:eastAsia="ru-RU"/>
        </w:rPr>
        <w:t>- Формировать умение различать птиц по внешнему виду, находить их на картинках, уметь</w:t>
      </w:r>
      <w:r>
        <w:rPr>
          <w:rFonts w:ascii="Times New Roman" w:hAnsi="Times New Roman"/>
          <w:sz w:val="28"/>
          <w:szCs w:val="28"/>
          <w:lang w:eastAsia="ru-RU"/>
        </w:rPr>
        <w:t xml:space="preserve">  называть и</w:t>
      </w:r>
      <w:r w:rsidRPr="005953DC">
        <w:rPr>
          <w:rFonts w:ascii="Times New Roman" w:hAnsi="Times New Roman"/>
          <w:sz w:val="28"/>
          <w:szCs w:val="28"/>
          <w:lang w:eastAsia="ru-RU"/>
        </w:rPr>
        <w:t xml:space="preserve"> описывать с помощью учителя.</w:t>
      </w:r>
    </w:p>
    <w:p w:rsidR="00080D98" w:rsidRPr="005953DC" w:rsidRDefault="00080D98" w:rsidP="0042528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53DC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Тренировать зрительно-двигательную координацию путём повторения графических действий (штриховка рисунка)</w:t>
      </w:r>
      <w:r w:rsidRPr="005953DC">
        <w:rPr>
          <w:rFonts w:ascii="Times New Roman" w:hAnsi="Times New Roman"/>
          <w:sz w:val="28"/>
          <w:szCs w:val="28"/>
          <w:lang w:eastAsia="ru-RU"/>
        </w:rPr>
        <w:t>;</w:t>
      </w:r>
    </w:p>
    <w:p w:rsidR="00080D98" w:rsidRPr="005953DC" w:rsidRDefault="00080D98" w:rsidP="0042528E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953DC">
        <w:rPr>
          <w:rFonts w:ascii="Times New Roman" w:hAnsi="Times New Roman"/>
          <w:b/>
          <w:sz w:val="28"/>
          <w:szCs w:val="28"/>
          <w:lang w:eastAsia="ru-RU"/>
        </w:rPr>
        <w:t>Коррекционно-развивающие:</w:t>
      </w:r>
    </w:p>
    <w:p w:rsidR="00080D98" w:rsidRPr="005953DC" w:rsidRDefault="00080D98" w:rsidP="0042528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53DC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коррегировать и развивать устную связную речи</w:t>
      </w:r>
      <w:r w:rsidRPr="005953DC">
        <w:rPr>
          <w:rFonts w:ascii="Times New Roman" w:hAnsi="Times New Roman"/>
          <w:sz w:val="28"/>
          <w:szCs w:val="28"/>
          <w:lang w:eastAsia="ru-RU"/>
        </w:rPr>
        <w:t xml:space="preserve"> по темам «Зима», «Зимующие птицы»</w:t>
      </w:r>
    </w:p>
    <w:p w:rsidR="00080D98" w:rsidRPr="005953DC" w:rsidRDefault="00080D98" w:rsidP="0042528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53DC">
        <w:rPr>
          <w:rFonts w:ascii="Times New Roman" w:hAnsi="Times New Roman"/>
          <w:sz w:val="28"/>
          <w:szCs w:val="28"/>
          <w:lang w:eastAsia="ru-RU"/>
        </w:rPr>
        <w:t>- Расширять активный словарь по теме «Зимующие птицы».</w:t>
      </w:r>
    </w:p>
    <w:p w:rsidR="00080D98" w:rsidRPr="005953DC" w:rsidRDefault="00080D98" w:rsidP="0042528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53DC">
        <w:rPr>
          <w:rFonts w:ascii="Times New Roman" w:hAnsi="Times New Roman"/>
          <w:sz w:val="28"/>
          <w:szCs w:val="28"/>
          <w:lang w:eastAsia="ru-RU"/>
        </w:rPr>
        <w:t>- Развивать мышление, внимание и память.</w:t>
      </w:r>
    </w:p>
    <w:p w:rsidR="00080D98" w:rsidRPr="005953DC" w:rsidRDefault="00080D98" w:rsidP="0042528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53DC">
        <w:rPr>
          <w:rFonts w:ascii="Times New Roman" w:hAnsi="Times New Roman"/>
          <w:sz w:val="28"/>
          <w:szCs w:val="28"/>
          <w:lang w:eastAsia="ru-RU"/>
        </w:rPr>
        <w:t xml:space="preserve">- Развивать </w:t>
      </w:r>
      <w:r>
        <w:rPr>
          <w:rFonts w:ascii="Times New Roman" w:hAnsi="Times New Roman"/>
          <w:sz w:val="28"/>
          <w:szCs w:val="28"/>
          <w:lang w:eastAsia="ru-RU"/>
        </w:rPr>
        <w:t>слуховое восприятие</w:t>
      </w:r>
      <w:r w:rsidRPr="005953D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80D98" w:rsidRPr="005953DC" w:rsidRDefault="00080D98" w:rsidP="0042528E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953DC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Воспитательные: </w:t>
      </w:r>
    </w:p>
    <w:p w:rsidR="00080D98" w:rsidRDefault="00080D98" w:rsidP="0042528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53DC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Воспитывать интерес к учёбе, самостоятельность.</w:t>
      </w:r>
    </w:p>
    <w:p w:rsidR="00080D98" w:rsidRPr="005953DC" w:rsidRDefault="00080D98" w:rsidP="0042528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53DC">
        <w:rPr>
          <w:rFonts w:ascii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sz w:val="28"/>
          <w:szCs w:val="28"/>
          <w:lang w:eastAsia="ru-RU"/>
        </w:rPr>
        <w:t>Воспитывать нравственные качества: доброту, заботливое отношение</w:t>
      </w:r>
      <w:r w:rsidRPr="005953DC">
        <w:rPr>
          <w:rFonts w:ascii="Times New Roman" w:hAnsi="Times New Roman"/>
          <w:sz w:val="28"/>
          <w:szCs w:val="28"/>
          <w:lang w:eastAsia="ru-RU"/>
        </w:rPr>
        <w:t xml:space="preserve"> к зимующим птицам.</w:t>
      </w:r>
    </w:p>
    <w:p w:rsidR="00080D98" w:rsidRPr="005953DC" w:rsidRDefault="00080D98" w:rsidP="0042528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53DC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Воспитывать умение работать в команде</w:t>
      </w:r>
      <w:r w:rsidRPr="005953DC">
        <w:rPr>
          <w:rFonts w:ascii="Times New Roman" w:hAnsi="Times New Roman"/>
          <w:sz w:val="28"/>
          <w:szCs w:val="28"/>
          <w:lang w:eastAsia="ru-RU"/>
        </w:rPr>
        <w:t>.</w:t>
      </w:r>
    </w:p>
    <w:p w:rsidR="00080D98" w:rsidRPr="005953DC" w:rsidRDefault="00080D98" w:rsidP="00C25CC3">
      <w:pPr>
        <w:spacing w:after="120" w:line="240" w:lineRule="atLeast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5953DC">
        <w:rPr>
          <w:rFonts w:ascii="Times New Roman" w:hAnsi="Times New Roman"/>
          <w:b/>
          <w:iCs/>
          <w:sz w:val="28"/>
          <w:szCs w:val="28"/>
          <w:lang w:eastAsia="ru-RU"/>
        </w:rPr>
        <w:t>Здоровьесберегающие цели:</w:t>
      </w:r>
    </w:p>
    <w:p w:rsidR="00080D98" w:rsidRPr="005953DC" w:rsidRDefault="00080D98" w:rsidP="00C25CC3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  <w:lang w:eastAsia="ru-RU"/>
        </w:rPr>
      </w:pPr>
      <w:r w:rsidRPr="005953DC">
        <w:rPr>
          <w:rFonts w:ascii="Times New Roman" w:hAnsi="Times New Roman"/>
          <w:sz w:val="28"/>
          <w:szCs w:val="28"/>
          <w:lang w:eastAsia="ru-RU"/>
        </w:rPr>
        <w:t xml:space="preserve">смена видов деятельности во время урока; </w:t>
      </w:r>
    </w:p>
    <w:p w:rsidR="00080D98" w:rsidRPr="005953DC" w:rsidRDefault="00080D98" w:rsidP="00C25CC3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  <w:lang w:eastAsia="ru-RU"/>
        </w:rPr>
      </w:pPr>
      <w:r w:rsidRPr="005953DC">
        <w:rPr>
          <w:rFonts w:ascii="Times New Roman" w:hAnsi="Times New Roman"/>
          <w:sz w:val="28"/>
          <w:szCs w:val="28"/>
          <w:lang w:eastAsia="ru-RU"/>
        </w:rPr>
        <w:t xml:space="preserve">соблюдение правильности осанки во время урока. </w:t>
      </w:r>
    </w:p>
    <w:p w:rsidR="00080D98" w:rsidRPr="005953DC" w:rsidRDefault="00080D98" w:rsidP="00C25CC3">
      <w:pPr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5953DC">
        <w:rPr>
          <w:rFonts w:ascii="Times New Roman" w:hAnsi="Times New Roman"/>
          <w:b/>
          <w:bCs/>
          <w:sz w:val="28"/>
          <w:szCs w:val="28"/>
          <w:lang w:eastAsia="ru-RU"/>
        </w:rPr>
        <w:t>Тип урока: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комбинированный</w:t>
      </w:r>
      <w:r w:rsidRPr="005953DC">
        <w:rPr>
          <w:rFonts w:ascii="Times New Roman" w:hAnsi="Times New Roman"/>
          <w:sz w:val="28"/>
          <w:szCs w:val="28"/>
          <w:lang w:eastAsia="ru-RU"/>
        </w:rPr>
        <w:t>.</w:t>
      </w:r>
    </w:p>
    <w:p w:rsidR="00080D98" w:rsidRPr="005953DC" w:rsidRDefault="00080D98" w:rsidP="00C25CC3">
      <w:pPr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5953DC">
        <w:rPr>
          <w:rFonts w:ascii="Times New Roman" w:hAnsi="Times New Roman"/>
          <w:b/>
          <w:bCs/>
          <w:sz w:val="28"/>
          <w:szCs w:val="28"/>
          <w:lang w:eastAsia="ru-RU"/>
        </w:rPr>
        <w:t>Методы обучения:</w:t>
      </w:r>
      <w:r w:rsidRPr="005953DC">
        <w:rPr>
          <w:rFonts w:ascii="Times New Roman" w:hAnsi="Times New Roman"/>
          <w:sz w:val="28"/>
          <w:szCs w:val="28"/>
          <w:lang w:eastAsia="ru-RU"/>
        </w:rPr>
        <w:t xml:space="preserve"> словесный, наглядный, частично-проблемный.</w:t>
      </w:r>
    </w:p>
    <w:p w:rsidR="00080D98" w:rsidRPr="005953DC" w:rsidRDefault="00080D98" w:rsidP="00C25CC3">
      <w:pPr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5953DC">
        <w:rPr>
          <w:rFonts w:ascii="Times New Roman" w:hAnsi="Times New Roman"/>
          <w:b/>
          <w:bCs/>
          <w:sz w:val="28"/>
          <w:szCs w:val="28"/>
          <w:lang w:eastAsia="ru-RU"/>
        </w:rPr>
        <w:t>Прием</w:t>
      </w:r>
      <w:bookmarkStart w:id="0" w:name="_GoBack"/>
      <w:bookmarkEnd w:id="0"/>
      <w:r w:rsidRPr="005953DC">
        <w:rPr>
          <w:rFonts w:ascii="Times New Roman" w:hAnsi="Times New Roman"/>
          <w:b/>
          <w:bCs/>
          <w:sz w:val="28"/>
          <w:szCs w:val="28"/>
          <w:lang w:eastAsia="ru-RU"/>
        </w:rPr>
        <w:t>ы обучения:</w:t>
      </w:r>
      <w:r w:rsidRPr="005953DC">
        <w:rPr>
          <w:rFonts w:ascii="Times New Roman" w:hAnsi="Times New Roman"/>
          <w:sz w:val="28"/>
          <w:szCs w:val="28"/>
          <w:lang w:eastAsia="ru-RU"/>
        </w:rPr>
        <w:t xml:space="preserve"> беседа, рассказ, демонстрация, работа </w:t>
      </w:r>
      <w:r>
        <w:rPr>
          <w:rFonts w:ascii="Times New Roman" w:hAnsi="Times New Roman"/>
          <w:sz w:val="28"/>
          <w:szCs w:val="28"/>
          <w:lang w:eastAsia="ru-RU"/>
        </w:rPr>
        <w:t>по индивидуальным картам</w:t>
      </w:r>
      <w:r w:rsidRPr="005953DC">
        <w:rPr>
          <w:rFonts w:ascii="Times New Roman" w:hAnsi="Times New Roman"/>
          <w:sz w:val="28"/>
          <w:szCs w:val="28"/>
          <w:lang w:eastAsia="ru-RU"/>
        </w:rPr>
        <w:t xml:space="preserve">, взаимоконтроль. </w:t>
      </w:r>
    </w:p>
    <w:p w:rsidR="00080D98" w:rsidRPr="005953DC" w:rsidRDefault="00080D98" w:rsidP="00C25CC3">
      <w:pPr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5953DC">
        <w:rPr>
          <w:rFonts w:ascii="Times New Roman" w:hAnsi="Times New Roman"/>
          <w:sz w:val="28"/>
          <w:szCs w:val="28"/>
          <w:lang w:eastAsia="ru-RU"/>
        </w:rPr>
        <w:t xml:space="preserve">Оборудование: картинки – изображения </w:t>
      </w:r>
      <w:r>
        <w:rPr>
          <w:rFonts w:ascii="Times New Roman" w:hAnsi="Times New Roman"/>
          <w:sz w:val="28"/>
          <w:szCs w:val="28"/>
          <w:lang w:eastAsia="ru-RU"/>
        </w:rPr>
        <w:t>птиц (воробей, синица, снегирь, голубь, лебедь, ,сорока), индивидуальные картинки «времена года» , карточки названия птиц, набор букв, картинки-знаки «признаки зимы».</w:t>
      </w:r>
    </w:p>
    <w:p w:rsidR="00080D98" w:rsidRDefault="00080D98" w:rsidP="0042528E">
      <w:pPr>
        <w:spacing w:line="240" w:lineRule="auto"/>
        <w:jc w:val="center"/>
        <w:rPr>
          <w:rFonts w:ascii="Times New Roman" w:hAnsi="Times New Roman"/>
          <w:sz w:val="32"/>
          <w:szCs w:val="24"/>
          <w:lang w:eastAsia="ru-RU"/>
        </w:rPr>
      </w:pPr>
    </w:p>
    <w:p w:rsidR="00080D98" w:rsidRDefault="00080D98" w:rsidP="0042528E">
      <w:pPr>
        <w:spacing w:line="240" w:lineRule="auto"/>
        <w:jc w:val="center"/>
        <w:rPr>
          <w:rFonts w:ascii="Times New Roman" w:hAnsi="Times New Roman"/>
          <w:sz w:val="32"/>
          <w:szCs w:val="24"/>
          <w:lang w:eastAsia="ru-RU"/>
        </w:rPr>
      </w:pPr>
    </w:p>
    <w:p w:rsidR="00080D98" w:rsidRDefault="00080D98" w:rsidP="0042528E">
      <w:pPr>
        <w:spacing w:line="240" w:lineRule="auto"/>
        <w:jc w:val="center"/>
        <w:rPr>
          <w:rFonts w:ascii="Times New Roman" w:hAnsi="Times New Roman"/>
          <w:sz w:val="32"/>
          <w:szCs w:val="24"/>
          <w:lang w:eastAsia="ru-RU"/>
        </w:rPr>
      </w:pPr>
    </w:p>
    <w:p w:rsidR="00080D98" w:rsidRDefault="00080D98" w:rsidP="0042528E">
      <w:pPr>
        <w:spacing w:line="240" w:lineRule="auto"/>
        <w:jc w:val="center"/>
        <w:rPr>
          <w:rFonts w:ascii="Times New Roman" w:hAnsi="Times New Roman"/>
          <w:sz w:val="32"/>
          <w:szCs w:val="24"/>
          <w:lang w:eastAsia="ru-RU"/>
        </w:rPr>
      </w:pPr>
    </w:p>
    <w:p w:rsidR="00080D98" w:rsidRDefault="00080D98" w:rsidP="0042528E">
      <w:pPr>
        <w:spacing w:line="240" w:lineRule="auto"/>
        <w:jc w:val="center"/>
        <w:rPr>
          <w:rFonts w:ascii="Times New Roman" w:hAnsi="Times New Roman"/>
          <w:sz w:val="32"/>
          <w:szCs w:val="24"/>
          <w:lang w:eastAsia="ru-RU"/>
        </w:rPr>
      </w:pPr>
    </w:p>
    <w:p w:rsidR="00080D98" w:rsidRDefault="00080D98" w:rsidP="0042528E">
      <w:pPr>
        <w:spacing w:line="240" w:lineRule="auto"/>
        <w:jc w:val="center"/>
        <w:rPr>
          <w:rFonts w:ascii="Times New Roman" w:hAnsi="Times New Roman"/>
          <w:sz w:val="32"/>
          <w:szCs w:val="24"/>
          <w:lang w:eastAsia="ru-RU"/>
        </w:rPr>
      </w:pPr>
    </w:p>
    <w:p w:rsidR="00080D98" w:rsidRDefault="00080D98" w:rsidP="0042528E">
      <w:pPr>
        <w:spacing w:line="240" w:lineRule="auto"/>
        <w:jc w:val="center"/>
        <w:rPr>
          <w:rFonts w:ascii="Times New Roman" w:hAnsi="Times New Roman"/>
          <w:sz w:val="32"/>
          <w:szCs w:val="24"/>
          <w:lang w:eastAsia="ru-RU"/>
        </w:rPr>
      </w:pPr>
    </w:p>
    <w:p w:rsidR="00080D98" w:rsidRDefault="00080D98" w:rsidP="0042528E">
      <w:pPr>
        <w:spacing w:line="240" w:lineRule="auto"/>
        <w:jc w:val="center"/>
        <w:rPr>
          <w:rFonts w:ascii="Times New Roman" w:hAnsi="Times New Roman"/>
          <w:sz w:val="32"/>
          <w:szCs w:val="24"/>
          <w:lang w:eastAsia="ru-RU"/>
        </w:rPr>
      </w:pPr>
      <w:r w:rsidRPr="0042528E">
        <w:rPr>
          <w:rFonts w:ascii="Times New Roman" w:hAnsi="Times New Roman"/>
          <w:sz w:val="32"/>
          <w:szCs w:val="24"/>
          <w:lang w:eastAsia="ru-RU"/>
        </w:rPr>
        <w:t>Ход урока</w:t>
      </w:r>
      <w:r>
        <w:rPr>
          <w:rFonts w:ascii="Times New Roman" w:hAnsi="Times New Roman"/>
          <w:sz w:val="32"/>
          <w:szCs w:val="24"/>
          <w:lang w:eastAsia="ru-RU"/>
        </w:rPr>
        <w:t>.</w:t>
      </w:r>
    </w:p>
    <w:p w:rsidR="00080D98" w:rsidRPr="00E440D3" w:rsidRDefault="00080D98" w:rsidP="0042528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32"/>
          <w:szCs w:val="24"/>
          <w:lang w:eastAsia="ru-RU"/>
        </w:rPr>
      </w:pPr>
      <w:r w:rsidRPr="00E440D3">
        <w:rPr>
          <w:rFonts w:ascii="Times New Roman" w:hAnsi="Times New Roman"/>
          <w:b/>
          <w:sz w:val="32"/>
          <w:szCs w:val="24"/>
          <w:lang w:eastAsia="ru-RU"/>
        </w:rPr>
        <w:t>Оргмомент.</w:t>
      </w:r>
      <w:r>
        <w:rPr>
          <w:rFonts w:ascii="Times New Roman" w:hAnsi="Times New Roman"/>
          <w:b/>
          <w:sz w:val="32"/>
          <w:szCs w:val="24"/>
          <w:lang w:eastAsia="ru-RU"/>
        </w:rPr>
        <w:t xml:space="preserve"> 1мин.</w:t>
      </w:r>
    </w:p>
    <w:p w:rsidR="00080D98" w:rsidRDefault="00080D98" w:rsidP="0042528E">
      <w:pPr>
        <w:spacing w:line="240" w:lineRule="auto"/>
        <w:ind w:left="360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32"/>
          <w:szCs w:val="24"/>
          <w:lang w:eastAsia="ru-RU"/>
        </w:rPr>
        <w:t>-</w:t>
      </w:r>
      <w:r>
        <w:rPr>
          <w:rFonts w:ascii="Times New Roman" w:hAnsi="Times New Roman"/>
          <w:sz w:val="28"/>
          <w:szCs w:val="24"/>
          <w:lang w:eastAsia="ru-RU"/>
        </w:rPr>
        <w:t>Встаньте</w:t>
      </w:r>
      <w:r w:rsidRPr="0042528E">
        <w:rPr>
          <w:rFonts w:ascii="Times New Roman" w:hAnsi="Times New Roman"/>
          <w:sz w:val="28"/>
          <w:szCs w:val="24"/>
          <w:lang w:eastAsia="ru-RU"/>
        </w:rPr>
        <w:t xml:space="preserve"> прямо,</w:t>
      </w:r>
      <w:r>
        <w:rPr>
          <w:rFonts w:ascii="Times New Roman" w:hAnsi="Times New Roman"/>
          <w:sz w:val="28"/>
          <w:szCs w:val="24"/>
          <w:lang w:eastAsia="ru-RU"/>
        </w:rPr>
        <w:t xml:space="preserve"> подтянитесь и друг другу улыбните</w:t>
      </w:r>
      <w:r w:rsidRPr="0042528E">
        <w:rPr>
          <w:rFonts w:ascii="Times New Roman" w:hAnsi="Times New Roman"/>
          <w:sz w:val="28"/>
          <w:szCs w:val="24"/>
          <w:lang w:eastAsia="ru-RU"/>
        </w:rPr>
        <w:t>сь.</w:t>
      </w:r>
    </w:p>
    <w:p w:rsidR="00080D98" w:rsidRDefault="00080D98" w:rsidP="004F3F0B">
      <w:pPr>
        <w:spacing w:line="240" w:lineRule="auto"/>
        <w:ind w:left="360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У вас хорошее настроение. </w:t>
      </w:r>
    </w:p>
    <w:p w:rsidR="00080D98" w:rsidRDefault="00080D98" w:rsidP="004F3F0B">
      <w:pPr>
        <w:spacing w:line="240" w:lineRule="auto"/>
        <w:ind w:left="360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Садитесь. Ноги вместе, спинка прямая, </w:t>
      </w:r>
    </w:p>
    <w:p w:rsidR="00080D98" w:rsidRDefault="00080D98" w:rsidP="004F3F0B">
      <w:pPr>
        <w:spacing w:line="240" w:lineRule="auto"/>
        <w:ind w:left="360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Локти у края.</w:t>
      </w:r>
    </w:p>
    <w:p w:rsidR="00080D98" w:rsidRPr="003E5C83" w:rsidRDefault="00080D98" w:rsidP="004F3F0B">
      <w:pPr>
        <w:spacing w:line="240" w:lineRule="auto"/>
        <w:ind w:left="360"/>
        <w:rPr>
          <w:rFonts w:ascii="Times New Roman" w:hAnsi="Times New Roman"/>
          <w:i/>
          <w:sz w:val="28"/>
          <w:szCs w:val="24"/>
          <w:lang w:eastAsia="ru-RU"/>
        </w:rPr>
      </w:pPr>
      <w:r w:rsidRPr="003E5C83">
        <w:rPr>
          <w:rFonts w:ascii="Times New Roman" w:hAnsi="Times New Roman"/>
          <w:i/>
          <w:sz w:val="28"/>
          <w:szCs w:val="24"/>
          <w:lang w:eastAsia="ru-RU"/>
        </w:rPr>
        <w:t>Наш урок - урок секретов</w:t>
      </w:r>
    </w:p>
    <w:p w:rsidR="00080D98" w:rsidRPr="003E5C83" w:rsidRDefault="00080D98" w:rsidP="004F3F0B">
      <w:pPr>
        <w:spacing w:line="240" w:lineRule="auto"/>
        <w:ind w:left="360"/>
        <w:rPr>
          <w:rFonts w:ascii="Times New Roman" w:hAnsi="Times New Roman"/>
          <w:i/>
          <w:sz w:val="28"/>
          <w:szCs w:val="24"/>
          <w:lang w:eastAsia="ru-RU"/>
        </w:rPr>
      </w:pPr>
      <w:r w:rsidRPr="003E5C83">
        <w:rPr>
          <w:rFonts w:ascii="Times New Roman" w:hAnsi="Times New Roman"/>
          <w:i/>
          <w:sz w:val="28"/>
          <w:szCs w:val="24"/>
          <w:lang w:eastAsia="ru-RU"/>
        </w:rPr>
        <w:t>Сто вопросов - сто ответов</w:t>
      </w:r>
    </w:p>
    <w:p w:rsidR="00080D98" w:rsidRDefault="00080D98" w:rsidP="00470CBD">
      <w:pPr>
        <w:spacing w:line="240" w:lineRule="auto"/>
        <w:ind w:left="360"/>
        <w:rPr>
          <w:rFonts w:ascii="Times New Roman" w:hAnsi="Times New Roman"/>
          <w:i/>
          <w:sz w:val="28"/>
          <w:szCs w:val="24"/>
          <w:lang w:eastAsia="ru-RU"/>
        </w:rPr>
      </w:pPr>
      <w:r w:rsidRPr="003E5C83">
        <w:rPr>
          <w:rFonts w:ascii="Times New Roman" w:hAnsi="Times New Roman"/>
          <w:i/>
          <w:sz w:val="28"/>
          <w:szCs w:val="24"/>
          <w:lang w:eastAsia="ru-RU"/>
        </w:rPr>
        <w:t>Отве</w:t>
      </w:r>
      <w:r>
        <w:rPr>
          <w:rFonts w:ascii="Times New Roman" w:hAnsi="Times New Roman"/>
          <w:i/>
          <w:sz w:val="28"/>
          <w:szCs w:val="24"/>
          <w:lang w:eastAsia="ru-RU"/>
        </w:rPr>
        <w:t>чай по одному и научишься всему.</w:t>
      </w:r>
    </w:p>
    <w:p w:rsidR="00080D98" w:rsidRDefault="00080D98" w:rsidP="006F46AD">
      <w:pPr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 w:rsidRPr="006F46AD">
        <w:rPr>
          <w:rFonts w:ascii="Times New Roman" w:hAnsi="Times New Roman"/>
          <w:b/>
          <w:sz w:val="28"/>
          <w:szCs w:val="24"/>
          <w:lang w:eastAsia="ru-RU"/>
        </w:rPr>
        <w:t>Активизация субъективного опыта детей.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 3 мин.</w:t>
      </w:r>
    </w:p>
    <w:p w:rsidR="00080D98" w:rsidRPr="00310E77" w:rsidRDefault="00080D98" w:rsidP="006F46AD">
      <w:pPr>
        <w:spacing w:line="240" w:lineRule="auto"/>
        <w:ind w:left="360"/>
        <w:rPr>
          <w:rFonts w:ascii="Times New Roman" w:hAnsi="Times New Roman"/>
          <w:color w:val="1B1B1B"/>
          <w:sz w:val="28"/>
          <w:szCs w:val="28"/>
          <w:shd w:val="clear" w:color="auto" w:fill="FFFFFF"/>
        </w:rPr>
      </w:pPr>
      <w:r w:rsidRPr="00310E77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- Ребята отвечайте поскорей,</w:t>
      </w:r>
    </w:p>
    <w:p w:rsidR="00080D98" w:rsidRPr="00310E77" w:rsidRDefault="00080D98" w:rsidP="006F46AD">
      <w:pPr>
        <w:spacing w:line="240" w:lineRule="auto"/>
        <w:ind w:left="360"/>
        <w:rPr>
          <w:rFonts w:ascii="Times New Roman" w:hAnsi="Times New Roman"/>
          <w:color w:val="1B1B1B"/>
          <w:sz w:val="28"/>
          <w:szCs w:val="28"/>
          <w:shd w:val="clear" w:color="auto" w:fill="FFFFFF"/>
        </w:rPr>
      </w:pPr>
      <w:r w:rsidRPr="00310E77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какое сейчас время года? (зима) </w:t>
      </w:r>
    </w:p>
    <w:p w:rsidR="00080D98" w:rsidRPr="00310E77" w:rsidRDefault="00080D98" w:rsidP="006F46AD">
      <w:pPr>
        <w:spacing w:line="240" w:lineRule="auto"/>
        <w:ind w:left="360"/>
        <w:rPr>
          <w:rFonts w:ascii="Times New Roman" w:hAnsi="Times New Roman"/>
          <w:color w:val="1B1B1B"/>
          <w:sz w:val="28"/>
          <w:szCs w:val="28"/>
          <w:shd w:val="clear" w:color="auto" w:fill="FFFFFF"/>
        </w:rPr>
      </w:pPr>
      <w:r w:rsidRPr="00310E77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- какой зимний месяц у нас в гостях? (февраль)</w:t>
      </w:r>
    </w:p>
    <w:p w:rsidR="00080D98" w:rsidRPr="00310E77" w:rsidRDefault="00080D98" w:rsidP="006F46AD">
      <w:pPr>
        <w:spacing w:line="240" w:lineRule="auto"/>
        <w:ind w:left="360"/>
        <w:rPr>
          <w:rFonts w:ascii="Times New Roman" w:hAnsi="Times New Roman"/>
          <w:color w:val="1B1B1B"/>
          <w:sz w:val="28"/>
          <w:szCs w:val="28"/>
          <w:shd w:val="clear" w:color="auto" w:fill="FFFFFF"/>
        </w:rPr>
      </w:pPr>
      <w:r w:rsidRPr="00310E77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- давайте с вами вспомним признаки зимы и попробуем изобразить зиму Д\и «Волшебный мешочек» (учащиеся поочередно достают из мешочка картинку с изображением, называют их и вывешивают на магнитной доске)</w:t>
      </w:r>
    </w:p>
    <w:p w:rsidR="00080D98" w:rsidRDefault="00080D98" w:rsidP="00470CBD">
      <w:pPr>
        <w:spacing w:line="360" w:lineRule="auto"/>
        <w:rPr>
          <w:sz w:val="28"/>
          <w:szCs w:val="28"/>
        </w:rPr>
      </w:pPr>
      <w:r>
        <w:rPr>
          <w:rFonts w:ascii="Verdana" w:hAnsi="Verdana"/>
          <w:color w:val="1B1B1B"/>
          <w:sz w:val="20"/>
          <w:szCs w:val="20"/>
          <w:shd w:val="clear" w:color="auto" w:fill="FFFFFF"/>
        </w:rPr>
        <w:t xml:space="preserve">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112.5pt">
            <v:imagedata r:id="rId5" o:title=""/>
          </v:shape>
        </w:pict>
      </w:r>
    </w:p>
    <w:p w:rsidR="00080D98" w:rsidRPr="00310E77" w:rsidRDefault="00080D98" w:rsidP="00662F1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E77">
        <w:rPr>
          <w:rFonts w:ascii="Times New Roman" w:hAnsi="Times New Roman"/>
          <w:sz w:val="28"/>
          <w:szCs w:val="28"/>
        </w:rPr>
        <w:t>(солнце светит, но не греет, лежит снег, холодно, голые деревья, ночь длиннее дня, прилетели зимующие птицы, дует ветер, люди одеты тепло, гололед.) (полоски из бумаги для сравнения дня и ночи)</w:t>
      </w:r>
    </w:p>
    <w:p w:rsidR="00080D98" w:rsidRPr="00310E77" w:rsidRDefault="00080D98" w:rsidP="00662F1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E77">
        <w:rPr>
          <w:rFonts w:ascii="Times New Roman" w:hAnsi="Times New Roman"/>
          <w:sz w:val="28"/>
          <w:szCs w:val="28"/>
        </w:rPr>
        <w:t xml:space="preserve">Инд.работа с Алёшей, Д\и «Зима» в конце игры показать картинку с изображением зимы. </w:t>
      </w:r>
    </w:p>
    <w:p w:rsidR="00080D98" w:rsidRPr="00E440D3" w:rsidRDefault="00080D98" w:rsidP="004B226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40"/>
          <w:szCs w:val="24"/>
          <w:lang w:eastAsia="ru-RU"/>
        </w:rPr>
      </w:pPr>
      <w:r>
        <w:rPr>
          <w:rFonts w:ascii="Times New Roman" w:hAnsi="Times New Roman"/>
          <w:b/>
          <w:sz w:val="32"/>
          <w:szCs w:val="24"/>
          <w:lang w:eastAsia="ru-RU"/>
        </w:rPr>
        <w:t>Сообщение цели и темы урока</w:t>
      </w:r>
      <w:r w:rsidRPr="00E440D3">
        <w:rPr>
          <w:rFonts w:ascii="Times New Roman" w:hAnsi="Times New Roman"/>
          <w:b/>
          <w:sz w:val="32"/>
          <w:szCs w:val="24"/>
          <w:lang w:eastAsia="ru-RU"/>
        </w:rPr>
        <w:t>.</w:t>
      </w:r>
      <w:r>
        <w:rPr>
          <w:rFonts w:ascii="Times New Roman" w:hAnsi="Times New Roman"/>
          <w:b/>
          <w:sz w:val="32"/>
          <w:szCs w:val="24"/>
          <w:lang w:eastAsia="ru-RU"/>
        </w:rPr>
        <w:t xml:space="preserve"> 8мин.</w:t>
      </w:r>
    </w:p>
    <w:p w:rsidR="00080D98" w:rsidRPr="00372A16" w:rsidRDefault="00080D98" w:rsidP="004B2263">
      <w:pPr>
        <w:spacing w:line="240" w:lineRule="auto"/>
        <w:rPr>
          <w:rFonts w:ascii="Times New Roman" w:hAnsi="Times New Roman"/>
          <w:sz w:val="32"/>
          <w:szCs w:val="24"/>
          <w:lang w:eastAsia="ru-RU"/>
        </w:rPr>
      </w:pPr>
      <w:r w:rsidRPr="00372A16">
        <w:rPr>
          <w:rFonts w:ascii="Times New Roman" w:hAnsi="Times New Roman"/>
          <w:sz w:val="32"/>
          <w:szCs w:val="24"/>
          <w:lang w:eastAsia="ru-RU"/>
        </w:rPr>
        <w:t>Многие птицы на юг улетают,</w:t>
      </w:r>
    </w:p>
    <w:p w:rsidR="00080D98" w:rsidRDefault="00080D98" w:rsidP="004B2263">
      <w:pPr>
        <w:spacing w:line="240" w:lineRule="auto"/>
        <w:rPr>
          <w:rFonts w:ascii="Times New Roman" w:hAnsi="Times New Roman"/>
          <w:sz w:val="32"/>
          <w:szCs w:val="24"/>
          <w:lang w:eastAsia="ru-RU"/>
        </w:rPr>
      </w:pPr>
      <w:r w:rsidRPr="00372A16">
        <w:rPr>
          <w:rFonts w:ascii="Times New Roman" w:hAnsi="Times New Roman"/>
          <w:sz w:val="32"/>
          <w:szCs w:val="24"/>
          <w:lang w:eastAsia="ru-RU"/>
        </w:rPr>
        <w:t>Многие зиму у нас коротают</w:t>
      </w:r>
      <w:r>
        <w:rPr>
          <w:rFonts w:ascii="Times New Roman" w:hAnsi="Times New Roman"/>
          <w:sz w:val="32"/>
          <w:szCs w:val="24"/>
          <w:lang w:eastAsia="ru-RU"/>
        </w:rPr>
        <w:t>.</w:t>
      </w:r>
    </w:p>
    <w:p w:rsidR="00080D98" w:rsidRPr="00372A16" w:rsidRDefault="00080D98" w:rsidP="004B2263">
      <w:pPr>
        <w:spacing w:line="240" w:lineRule="auto"/>
        <w:rPr>
          <w:rFonts w:ascii="Times New Roman" w:hAnsi="Times New Roman"/>
          <w:sz w:val="32"/>
          <w:szCs w:val="24"/>
          <w:lang w:eastAsia="ru-RU"/>
        </w:rPr>
      </w:pPr>
      <w:r>
        <w:rPr>
          <w:rFonts w:ascii="Times New Roman" w:hAnsi="Times New Roman"/>
          <w:sz w:val="32"/>
          <w:szCs w:val="24"/>
          <w:lang w:eastAsia="ru-RU"/>
        </w:rPr>
        <w:t>Синица, ворона, голубь, снегирь и воробей</w:t>
      </w:r>
    </w:p>
    <w:p w:rsidR="00080D98" w:rsidRDefault="00080D98" w:rsidP="004B2263">
      <w:pPr>
        <w:spacing w:line="240" w:lineRule="auto"/>
        <w:rPr>
          <w:rFonts w:ascii="Times New Roman" w:hAnsi="Times New Roman"/>
          <w:sz w:val="32"/>
          <w:szCs w:val="24"/>
          <w:lang w:eastAsia="ru-RU"/>
        </w:rPr>
      </w:pPr>
      <w:r>
        <w:rPr>
          <w:rFonts w:ascii="Times New Roman" w:hAnsi="Times New Roman"/>
          <w:sz w:val="32"/>
          <w:szCs w:val="24"/>
          <w:lang w:eastAsia="ru-RU"/>
        </w:rPr>
        <w:t xml:space="preserve">Ну-ка, ребята, </w:t>
      </w:r>
      <w:r w:rsidRPr="00372A16">
        <w:rPr>
          <w:rFonts w:ascii="Times New Roman" w:hAnsi="Times New Roman"/>
          <w:sz w:val="32"/>
          <w:szCs w:val="24"/>
          <w:lang w:eastAsia="ru-RU"/>
        </w:rPr>
        <w:t xml:space="preserve"> вспомни скорей</w:t>
      </w:r>
    </w:p>
    <w:p w:rsidR="00080D98" w:rsidRDefault="00080D98" w:rsidP="004B2263">
      <w:pPr>
        <w:spacing w:line="240" w:lineRule="auto"/>
        <w:rPr>
          <w:rFonts w:ascii="Times New Roman" w:hAnsi="Times New Roman"/>
          <w:sz w:val="32"/>
          <w:szCs w:val="24"/>
          <w:lang w:eastAsia="ru-RU"/>
        </w:rPr>
      </w:pPr>
      <w:r>
        <w:rPr>
          <w:rFonts w:ascii="Times New Roman" w:hAnsi="Times New Roman"/>
          <w:sz w:val="32"/>
          <w:szCs w:val="24"/>
          <w:lang w:eastAsia="ru-RU"/>
        </w:rPr>
        <w:t>Как называются птицы все эти</w:t>
      </w:r>
      <w:r w:rsidRPr="00372A16">
        <w:rPr>
          <w:rFonts w:ascii="Times New Roman" w:hAnsi="Times New Roman"/>
          <w:sz w:val="32"/>
          <w:szCs w:val="24"/>
          <w:lang w:eastAsia="ru-RU"/>
        </w:rPr>
        <w:t>!</w:t>
      </w:r>
      <w:r>
        <w:rPr>
          <w:rFonts w:ascii="Times New Roman" w:hAnsi="Times New Roman"/>
          <w:sz w:val="32"/>
          <w:szCs w:val="24"/>
          <w:lang w:eastAsia="ru-RU"/>
        </w:rPr>
        <w:t xml:space="preserve"> (зимующие) </w:t>
      </w:r>
    </w:p>
    <w:p w:rsidR="00080D98" w:rsidRDefault="00080D98" w:rsidP="004B2263">
      <w:pPr>
        <w:spacing w:line="240" w:lineRule="auto"/>
        <w:rPr>
          <w:rFonts w:ascii="Times New Roman" w:hAnsi="Times New Roman"/>
          <w:sz w:val="32"/>
          <w:szCs w:val="24"/>
          <w:lang w:eastAsia="ru-RU"/>
        </w:rPr>
      </w:pPr>
      <w:r>
        <w:rPr>
          <w:rFonts w:ascii="Times New Roman" w:hAnsi="Times New Roman"/>
          <w:sz w:val="32"/>
          <w:szCs w:val="24"/>
          <w:lang w:eastAsia="ru-RU"/>
        </w:rPr>
        <w:t>- закончи предложение: если птицы остаются с нами зимовать, то такие птицы называются ….</w:t>
      </w:r>
    </w:p>
    <w:p w:rsidR="00080D98" w:rsidRPr="00310E77" w:rsidRDefault="00080D98" w:rsidP="00446487">
      <w:pPr>
        <w:spacing w:after="0" w:line="240" w:lineRule="auto"/>
        <w:ind w:left="12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310E77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                                </w:t>
      </w:r>
    </w:p>
    <w:p w:rsidR="00080D98" w:rsidRPr="00310E77" w:rsidRDefault="00080D98" w:rsidP="005867B1">
      <w:pPr>
        <w:pStyle w:val="NormalWeb"/>
        <w:shd w:val="clear" w:color="auto" w:fill="FFFFFF"/>
        <w:spacing w:after="180"/>
        <w:rPr>
          <w:color w:val="000000"/>
          <w:sz w:val="28"/>
          <w:szCs w:val="28"/>
        </w:rPr>
      </w:pPr>
      <w:r w:rsidRPr="00310E77">
        <w:rPr>
          <w:b/>
          <w:bCs/>
          <w:color w:val="000000"/>
          <w:sz w:val="28"/>
          <w:szCs w:val="28"/>
        </w:rPr>
        <w:t>Разминка</w:t>
      </w:r>
    </w:p>
    <w:p w:rsidR="00080D98" w:rsidRPr="00310E77" w:rsidRDefault="00080D98" w:rsidP="005867B1">
      <w:pPr>
        <w:shd w:val="clear" w:color="auto" w:fill="FFFFFF"/>
        <w:spacing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0E77">
        <w:rPr>
          <w:rFonts w:ascii="Times New Roman" w:hAnsi="Times New Roman"/>
          <w:color w:val="000000"/>
          <w:sz w:val="28"/>
          <w:szCs w:val="28"/>
          <w:lang w:eastAsia="ru-RU"/>
        </w:rPr>
        <w:t>Все движения разминки</w:t>
      </w:r>
    </w:p>
    <w:p w:rsidR="00080D98" w:rsidRPr="00310E77" w:rsidRDefault="00080D98" w:rsidP="005867B1">
      <w:pPr>
        <w:shd w:val="clear" w:color="auto" w:fill="FFFFFF"/>
        <w:spacing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0E77">
        <w:rPr>
          <w:rFonts w:ascii="Times New Roman" w:hAnsi="Times New Roman"/>
          <w:color w:val="000000"/>
          <w:sz w:val="28"/>
          <w:szCs w:val="28"/>
          <w:lang w:eastAsia="ru-RU"/>
        </w:rPr>
        <w:t>повторяем без запинки!</w:t>
      </w:r>
    </w:p>
    <w:p w:rsidR="00080D98" w:rsidRPr="00310E77" w:rsidRDefault="00080D98" w:rsidP="005867B1">
      <w:pPr>
        <w:shd w:val="clear" w:color="auto" w:fill="FFFFFF"/>
        <w:spacing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0E77">
        <w:rPr>
          <w:rFonts w:ascii="Times New Roman" w:hAnsi="Times New Roman"/>
          <w:color w:val="000000"/>
          <w:sz w:val="28"/>
          <w:szCs w:val="28"/>
          <w:lang w:eastAsia="ru-RU"/>
        </w:rPr>
        <w:t>Эй! Попрыгали на месте.</w:t>
      </w:r>
    </w:p>
    <w:p w:rsidR="00080D98" w:rsidRPr="00310E77" w:rsidRDefault="00080D98" w:rsidP="005867B1">
      <w:pPr>
        <w:shd w:val="clear" w:color="auto" w:fill="FFFFFF"/>
        <w:spacing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0E77">
        <w:rPr>
          <w:rFonts w:ascii="Times New Roman" w:hAnsi="Times New Roman"/>
          <w:color w:val="000000"/>
          <w:sz w:val="28"/>
          <w:szCs w:val="28"/>
          <w:lang w:eastAsia="ru-RU"/>
        </w:rPr>
        <w:t>Эх! Руками машем вместе.</w:t>
      </w:r>
    </w:p>
    <w:p w:rsidR="00080D98" w:rsidRPr="00310E77" w:rsidRDefault="00080D98" w:rsidP="005867B1">
      <w:pPr>
        <w:shd w:val="clear" w:color="auto" w:fill="FFFFFF"/>
        <w:spacing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0E77">
        <w:rPr>
          <w:rFonts w:ascii="Times New Roman" w:hAnsi="Times New Roman"/>
          <w:color w:val="000000"/>
          <w:sz w:val="28"/>
          <w:szCs w:val="28"/>
          <w:lang w:eastAsia="ru-RU"/>
        </w:rPr>
        <w:t>Эхе — хе! Прогнули спинки,</w:t>
      </w:r>
    </w:p>
    <w:p w:rsidR="00080D98" w:rsidRPr="00310E77" w:rsidRDefault="00080D98" w:rsidP="005867B1">
      <w:pPr>
        <w:shd w:val="clear" w:color="auto" w:fill="FFFFFF"/>
        <w:spacing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0E77">
        <w:rPr>
          <w:rFonts w:ascii="Times New Roman" w:hAnsi="Times New Roman"/>
          <w:color w:val="000000"/>
          <w:sz w:val="28"/>
          <w:szCs w:val="28"/>
          <w:lang w:eastAsia="ru-RU"/>
        </w:rPr>
        <w:t>Посмотрели на ботинки.</w:t>
      </w:r>
    </w:p>
    <w:p w:rsidR="00080D98" w:rsidRPr="00310E77" w:rsidRDefault="00080D98" w:rsidP="005867B1">
      <w:pPr>
        <w:shd w:val="clear" w:color="auto" w:fill="FFFFFF"/>
        <w:spacing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0E77">
        <w:rPr>
          <w:rFonts w:ascii="Times New Roman" w:hAnsi="Times New Roman"/>
          <w:color w:val="000000"/>
          <w:sz w:val="28"/>
          <w:szCs w:val="28"/>
          <w:lang w:eastAsia="ru-RU"/>
        </w:rPr>
        <w:t>Эге – ге! Нагнулись ниже</w:t>
      </w:r>
    </w:p>
    <w:p w:rsidR="00080D98" w:rsidRPr="00310E77" w:rsidRDefault="00080D98" w:rsidP="005867B1">
      <w:pPr>
        <w:shd w:val="clear" w:color="auto" w:fill="FFFFFF"/>
        <w:spacing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0E77">
        <w:rPr>
          <w:rFonts w:ascii="Times New Roman" w:hAnsi="Times New Roman"/>
          <w:color w:val="000000"/>
          <w:sz w:val="28"/>
          <w:szCs w:val="28"/>
          <w:lang w:eastAsia="ru-RU"/>
        </w:rPr>
        <w:t>Наклонились к полу ближе.</w:t>
      </w:r>
    </w:p>
    <w:p w:rsidR="00080D98" w:rsidRPr="00310E77" w:rsidRDefault="00080D98" w:rsidP="005867B1">
      <w:pPr>
        <w:shd w:val="clear" w:color="auto" w:fill="FFFFFF"/>
        <w:spacing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0E77">
        <w:rPr>
          <w:rFonts w:ascii="Times New Roman" w:hAnsi="Times New Roman"/>
          <w:color w:val="000000"/>
          <w:sz w:val="28"/>
          <w:szCs w:val="28"/>
          <w:lang w:eastAsia="ru-RU"/>
        </w:rPr>
        <w:t>Повертись на месте ловко.</w:t>
      </w:r>
    </w:p>
    <w:p w:rsidR="00080D98" w:rsidRPr="00310E77" w:rsidRDefault="00080D98" w:rsidP="005867B1">
      <w:pPr>
        <w:shd w:val="clear" w:color="auto" w:fill="FFFFFF"/>
        <w:spacing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0E77">
        <w:rPr>
          <w:rFonts w:ascii="Times New Roman" w:hAnsi="Times New Roman"/>
          <w:color w:val="000000"/>
          <w:sz w:val="28"/>
          <w:szCs w:val="28"/>
          <w:lang w:eastAsia="ru-RU"/>
        </w:rPr>
        <w:t>В этом нам нужна сноровка.</w:t>
      </w:r>
    </w:p>
    <w:p w:rsidR="00080D98" w:rsidRPr="00310E77" w:rsidRDefault="00080D98" w:rsidP="005867B1">
      <w:pPr>
        <w:shd w:val="clear" w:color="auto" w:fill="FFFFFF"/>
        <w:spacing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0E77">
        <w:rPr>
          <w:rFonts w:ascii="Times New Roman" w:hAnsi="Times New Roman"/>
          <w:color w:val="000000"/>
          <w:sz w:val="28"/>
          <w:szCs w:val="28"/>
          <w:lang w:eastAsia="ru-RU"/>
        </w:rPr>
        <w:t>Что, понравилось, дружок?</w:t>
      </w:r>
    </w:p>
    <w:p w:rsidR="00080D98" w:rsidRPr="00310E77" w:rsidRDefault="00080D98" w:rsidP="005867B1">
      <w:pPr>
        <w:shd w:val="clear" w:color="auto" w:fill="FFFFFF"/>
        <w:spacing w:after="18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0E77">
        <w:rPr>
          <w:rFonts w:ascii="Times New Roman" w:hAnsi="Times New Roman"/>
          <w:color w:val="000000"/>
          <w:sz w:val="28"/>
          <w:szCs w:val="28"/>
          <w:lang w:eastAsia="ru-RU"/>
        </w:rPr>
        <w:t>Завтра будет вновь урок!</w:t>
      </w:r>
    </w:p>
    <w:p w:rsidR="00080D98" w:rsidRPr="00470CBD" w:rsidRDefault="00080D98" w:rsidP="00470CBD">
      <w:pPr>
        <w:spacing w:after="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B61577">
        <w:rPr>
          <w:rFonts w:ascii="Times New Roman" w:hAnsi="Times New Roman"/>
          <w:color w:val="444444"/>
          <w:sz w:val="24"/>
          <w:szCs w:val="24"/>
          <w:lang w:eastAsia="ru-RU"/>
        </w:rPr>
        <w:br/>
      </w:r>
    </w:p>
    <w:p w:rsidR="00080D98" w:rsidRDefault="00080D98" w:rsidP="004B2263">
      <w:pPr>
        <w:spacing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Давайте вспомним, каких зимующих птиц мы с вами знаем? </w:t>
      </w:r>
    </w:p>
    <w:p w:rsidR="00080D98" w:rsidRPr="00033917" w:rsidRDefault="00080D98" w:rsidP="004B2263">
      <w:pPr>
        <w:spacing w:line="240" w:lineRule="auto"/>
        <w:rPr>
          <w:rFonts w:ascii="Times New Roman" w:hAnsi="Times New Roman"/>
          <w:sz w:val="32"/>
          <w:szCs w:val="24"/>
          <w:lang w:eastAsia="ru-RU"/>
        </w:rPr>
      </w:pPr>
      <w:r w:rsidRPr="005867B1">
        <w:rPr>
          <w:rFonts w:ascii="Times New Roman" w:hAnsi="Times New Roman"/>
          <w:b/>
          <w:sz w:val="28"/>
          <w:szCs w:val="24"/>
          <w:lang w:eastAsia="ru-RU"/>
        </w:rPr>
        <w:t>Д\и</w:t>
      </w:r>
      <w:r w:rsidRPr="00445EC9">
        <w:rPr>
          <w:rFonts w:ascii="Times New Roman" w:hAnsi="Times New Roman"/>
          <w:b/>
          <w:sz w:val="28"/>
          <w:szCs w:val="24"/>
          <w:lang w:eastAsia="ru-RU"/>
        </w:rPr>
        <w:t>«Узнай по описанию».</w:t>
      </w:r>
      <w:r>
        <w:rPr>
          <w:rFonts w:ascii="Times New Roman" w:hAnsi="Times New Roman"/>
          <w:sz w:val="28"/>
          <w:szCs w:val="24"/>
          <w:lang w:eastAsia="ru-RU"/>
        </w:rPr>
        <w:t xml:space="preserve"> ( вывешивание картинок на доску).</w:t>
      </w:r>
    </w:p>
    <w:p w:rsidR="00080D98" w:rsidRDefault="00080D98" w:rsidP="004B2263">
      <w:pPr>
        <w:numPr>
          <w:ilvl w:val="1"/>
          <w:numId w:val="3"/>
        </w:numPr>
        <w:spacing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Непоседа, невеличка, с жёлтым пузиком та птичка. Любит сало и пшениц. Кто узнал её? ... (синица)</w:t>
      </w:r>
    </w:p>
    <w:p w:rsidR="00080D98" w:rsidRDefault="00080D98" w:rsidP="004B2263">
      <w:pPr>
        <w:numPr>
          <w:ilvl w:val="1"/>
          <w:numId w:val="3"/>
        </w:numPr>
        <w:spacing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Маленький, серенький, шустрый, быстрый, ты чирикай веселей мой хороший (воробей); </w:t>
      </w:r>
    </w:p>
    <w:p w:rsidR="00080D98" w:rsidRDefault="00080D98" w:rsidP="00750DA6">
      <w:pPr>
        <w:numPr>
          <w:ilvl w:val="1"/>
          <w:numId w:val="3"/>
        </w:numPr>
        <w:spacing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Он живёт на площадях, на деревьях и ветвях. Он воркует, не поёт. Бодро семечки клюёт. И гнездится он на крыше наш любимый …  (голубь сизый);</w:t>
      </w:r>
    </w:p>
    <w:p w:rsidR="00080D98" w:rsidRDefault="00080D98" w:rsidP="00750DA6">
      <w:pPr>
        <w:numPr>
          <w:ilvl w:val="1"/>
          <w:numId w:val="3"/>
        </w:numPr>
        <w:spacing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Красногрудый, чернокрылый, любит зернышки клевать. С первым снегом на рябине он появится опять. (снегирь)</w:t>
      </w:r>
    </w:p>
    <w:p w:rsidR="00080D98" w:rsidRDefault="00080D98" w:rsidP="004B2263">
      <w:pPr>
        <w:numPr>
          <w:ilvl w:val="1"/>
          <w:numId w:val="3"/>
        </w:numPr>
        <w:spacing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Непоседа пёстрая, птица длиннохвостая, птица говорливая, самая болтливая, верещунья - белобока, а зовут её… (сорока); </w:t>
      </w:r>
    </w:p>
    <w:p w:rsidR="00080D98" w:rsidRDefault="00080D98" w:rsidP="004B2263">
      <w:pPr>
        <w:numPr>
          <w:ilvl w:val="1"/>
          <w:numId w:val="3"/>
        </w:numPr>
        <w:spacing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Гордая птица, воды не боится, очень пригожа, на двойку похожа, как зовут ответь - это белый …(лебедь) </w:t>
      </w:r>
    </w:p>
    <w:p w:rsidR="00080D98" w:rsidRPr="00A2356C" w:rsidRDefault="00080D98" w:rsidP="00A2356C">
      <w:pPr>
        <w:spacing w:line="240" w:lineRule="auto"/>
        <w:ind w:left="1080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 Ребята, как одним словом назвать эти картинки? Кто это? (это птицы)</w:t>
      </w:r>
    </w:p>
    <w:p w:rsidR="00080D98" w:rsidRDefault="00080D98" w:rsidP="00662F17">
      <w:pPr>
        <w:spacing w:line="240" w:lineRule="auto"/>
        <w:rPr>
          <w:rFonts w:ascii="Times New Roman" w:hAnsi="Times New Roman"/>
          <w:b/>
          <w:sz w:val="32"/>
          <w:szCs w:val="24"/>
          <w:lang w:eastAsia="ru-RU"/>
        </w:rPr>
      </w:pPr>
      <w:r w:rsidRPr="00E440D3">
        <w:rPr>
          <w:rFonts w:ascii="Times New Roman" w:hAnsi="Times New Roman"/>
          <w:b/>
          <w:i/>
          <w:sz w:val="32"/>
          <w:szCs w:val="24"/>
          <w:lang w:eastAsia="ru-RU"/>
        </w:rPr>
        <w:t xml:space="preserve">Упражнение на коррекцию памяти </w:t>
      </w:r>
      <w:r>
        <w:rPr>
          <w:rFonts w:ascii="Times New Roman" w:hAnsi="Times New Roman"/>
          <w:sz w:val="32"/>
          <w:szCs w:val="24"/>
          <w:lang w:eastAsia="ru-RU"/>
        </w:rPr>
        <w:t>(иллюстрации).</w:t>
      </w:r>
      <w:r w:rsidRPr="008D041B">
        <w:rPr>
          <w:rFonts w:ascii="Times New Roman" w:hAnsi="Times New Roman"/>
          <w:b/>
          <w:sz w:val="32"/>
          <w:szCs w:val="24"/>
          <w:lang w:eastAsia="ru-RU"/>
        </w:rPr>
        <w:t>5мин</w:t>
      </w:r>
      <w:r>
        <w:rPr>
          <w:rFonts w:ascii="Times New Roman" w:hAnsi="Times New Roman"/>
          <w:b/>
          <w:sz w:val="32"/>
          <w:szCs w:val="24"/>
          <w:lang w:eastAsia="ru-RU"/>
        </w:rPr>
        <w:t xml:space="preserve"> </w:t>
      </w:r>
    </w:p>
    <w:p w:rsidR="00080D98" w:rsidRPr="00A2356C" w:rsidRDefault="00080D98" w:rsidP="00662F17">
      <w:pPr>
        <w:spacing w:line="240" w:lineRule="auto"/>
        <w:rPr>
          <w:rFonts w:ascii="Times New Roman" w:hAnsi="Times New Roman"/>
          <w:sz w:val="32"/>
          <w:szCs w:val="24"/>
          <w:lang w:eastAsia="ru-RU"/>
        </w:rPr>
      </w:pPr>
      <w:r w:rsidRPr="00A2356C">
        <w:rPr>
          <w:rFonts w:ascii="Times New Roman" w:hAnsi="Times New Roman"/>
          <w:sz w:val="32"/>
          <w:szCs w:val="24"/>
          <w:lang w:eastAsia="ru-RU"/>
        </w:rPr>
        <w:t xml:space="preserve">- Сейчас я предлагаю выложить слово птицы по цветовой схеме, Соня, Тимофей – найдут </w:t>
      </w:r>
      <w:r>
        <w:rPr>
          <w:rFonts w:ascii="Times New Roman" w:hAnsi="Times New Roman"/>
          <w:sz w:val="32"/>
          <w:szCs w:val="24"/>
          <w:lang w:eastAsia="ru-RU"/>
        </w:rPr>
        <w:t>слова-названия птиц и обозначат ими картинки</w:t>
      </w:r>
      <w:r w:rsidRPr="00A2356C">
        <w:rPr>
          <w:rFonts w:ascii="Times New Roman" w:hAnsi="Times New Roman"/>
          <w:sz w:val="32"/>
          <w:szCs w:val="24"/>
          <w:lang w:eastAsia="ru-RU"/>
        </w:rPr>
        <w:t>.</w:t>
      </w:r>
    </w:p>
    <w:p w:rsidR="00080D98" w:rsidRPr="0042528E" w:rsidRDefault="00080D98" w:rsidP="0042528E">
      <w:pPr>
        <w:pStyle w:val="ListParagraph"/>
        <w:spacing w:line="240" w:lineRule="auto"/>
        <w:rPr>
          <w:rFonts w:ascii="Times New Roman" w:hAnsi="Times New Roman"/>
          <w:sz w:val="32"/>
          <w:szCs w:val="24"/>
          <w:lang w:eastAsia="ru-RU"/>
        </w:rPr>
      </w:pPr>
      <w:r>
        <w:rPr>
          <w:noProof/>
          <w:lang w:eastAsia="ru-RU"/>
        </w:rPr>
        <w:pict>
          <v:rect id="Прямоугольник 5" o:spid="_x0000_s1026" style="position:absolute;left:0;text-align:left;margin-left:342pt;margin-top:7.5pt;width:108pt;height:33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" fillcolor="#5b9bd5" strokecolor="#41719c" strokeweight="1pt">
            <v:textbox style="mso-next-textbox:#Прямоугольник 5">
              <w:txbxContent>
                <w:p w:rsidR="00080D98" w:rsidRDefault="00080D98" w:rsidP="00837963">
                  <w:pPr>
                    <w:jc w:val="center"/>
                  </w:pPr>
                  <w:r>
                    <w:t>Лебедь, снегирь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" o:spid="_x0000_s1027" style="position:absolute;left:0;text-align:left;margin-left:207pt;margin-top:10.05pt;width:81pt;height:24.45pt;z-index:251656704;visibility:visible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" fillcolor="#5b9bd5" strokecolor="#41719c" strokeweight="1pt">
            <v:textbox style="mso-next-textbox:#Прямоугольник 2">
              <w:txbxContent>
                <w:p w:rsidR="00080D98" w:rsidRDefault="00080D98" w:rsidP="00837963">
                  <w:pPr>
                    <w:jc w:val="center"/>
                  </w:pPr>
                  <w:r>
                    <w:rPr>
                      <w:u w:val="single"/>
                    </w:rPr>
                    <w:t>голубь</w:t>
                  </w:r>
                </w:p>
              </w:txbxContent>
            </v:textbox>
            <w10:wrap anchorx="page"/>
          </v:rect>
        </w:pict>
      </w:r>
      <w:r>
        <w:rPr>
          <w:noProof/>
          <w:lang w:eastAsia="ru-RU"/>
        </w:rPr>
        <w:pict>
          <v:rect id="Прямоугольник 3" o:spid="_x0000_s1028" style="position:absolute;left:0;text-align:left;margin-left:102.45pt;margin-top:11.6pt;width:59.55pt;height:22.9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" fillcolor="#5b9bd5" strokecolor="#41719c" strokeweight="1pt">
            <v:textbox style="mso-next-textbox:#Прямоугольник 3">
              <w:txbxContent>
                <w:p w:rsidR="00080D98" w:rsidRDefault="00080D98" w:rsidP="0042528E">
                  <w:pPr>
                    <w:jc w:val="center"/>
                  </w:pPr>
                  <w:r>
                    <w:t>воробей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4" o:spid="_x0000_s1029" style="position:absolute;left:0;text-align:left;margin-left:259.95pt;margin-top:12.35pt;width:55.05pt;height:24.7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" fillcolor="#5b9bd5" strokecolor="#41719c" strokeweight="1pt">
            <v:textbox style="mso-next-textbox:#Прямоугольник 4">
              <w:txbxContent>
                <w:p w:rsidR="00080D98" w:rsidRDefault="00080D98" w:rsidP="00837963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Сорока</w:t>
                  </w:r>
                </w:p>
                <w:p w:rsidR="00080D98" w:rsidRDefault="00080D98" w:rsidP="00837963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" o:spid="_x0000_s1030" style="position:absolute;left:0;text-align:left;margin-left:22.95pt;margin-top:10.1pt;width:51pt;height:25.5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" fillcolor="#5b9bd5" strokecolor="#1f4d78" strokeweight="1pt">
            <v:textbox style="mso-next-textbox:#Прямоугольник 1">
              <w:txbxContent>
                <w:p w:rsidR="00080D98" w:rsidRDefault="00080D98" w:rsidP="0042528E">
                  <w:r>
                    <w:rPr>
                      <w:u w:val="single"/>
                    </w:rPr>
                    <w:t>синица</w:t>
                  </w:r>
                </w:p>
              </w:txbxContent>
            </v:textbox>
          </v:rect>
        </w:pict>
      </w:r>
    </w:p>
    <w:p w:rsidR="00080D98" w:rsidRDefault="00080D98" w:rsidP="002B5D5A">
      <w:pPr>
        <w:spacing w:line="240" w:lineRule="auto"/>
        <w:rPr>
          <w:rFonts w:ascii="Helvetica" w:hAnsi="Helvetica" w:cs="Helvetica"/>
          <w:color w:val="333333"/>
          <w:sz w:val="24"/>
          <w:szCs w:val="24"/>
          <w:lang w:eastAsia="ru-RU"/>
        </w:rPr>
      </w:pPr>
    </w:p>
    <w:p w:rsidR="00080D98" w:rsidRDefault="00080D98" w:rsidP="004B2263">
      <w:pPr>
        <w:spacing w:line="240" w:lineRule="auto"/>
        <w:rPr>
          <w:rFonts w:ascii="Helvetica" w:hAnsi="Helvetica" w:cs="Helvetica"/>
          <w:sz w:val="24"/>
          <w:szCs w:val="24"/>
          <w:lang w:eastAsia="ru-RU"/>
        </w:rPr>
      </w:pPr>
      <w:r>
        <w:rPr>
          <w:rFonts w:ascii="Helvetica" w:hAnsi="Helvetica" w:cs="Helvetica"/>
          <w:sz w:val="24"/>
          <w:szCs w:val="24"/>
          <w:lang w:eastAsia="ru-RU"/>
        </w:rPr>
        <w:t xml:space="preserve">- кто из этих птиц умеет плавать? (лебедь, плавает) </w:t>
      </w:r>
    </w:p>
    <w:p w:rsidR="00080D98" w:rsidRDefault="00080D98" w:rsidP="004B2263">
      <w:pPr>
        <w:spacing w:line="240" w:lineRule="auto"/>
        <w:rPr>
          <w:rFonts w:ascii="Helvetica" w:hAnsi="Helvetica" w:cs="Helvetica"/>
          <w:sz w:val="24"/>
          <w:szCs w:val="24"/>
          <w:lang w:eastAsia="ru-RU"/>
        </w:rPr>
      </w:pPr>
      <w:r>
        <w:rPr>
          <w:rFonts w:ascii="Helvetica" w:hAnsi="Helvetica" w:cs="Helvetica"/>
          <w:sz w:val="24"/>
          <w:szCs w:val="24"/>
          <w:lang w:eastAsia="ru-RU"/>
        </w:rPr>
        <w:t>- А вы хотите услышать голоса зимующих птиц? (сядьте поудобнее, можно положить голову на руки, закройте глаза и представьте, что вы находитесь в зимнем лесу)</w:t>
      </w:r>
    </w:p>
    <w:p w:rsidR="00080D98" w:rsidRPr="008B6008" w:rsidRDefault="00080D98" w:rsidP="008B6008">
      <w:pPr>
        <w:spacing w:line="240" w:lineRule="auto"/>
        <w:jc w:val="center"/>
        <w:rPr>
          <w:rFonts w:ascii="Helvetica" w:hAnsi="Helvetica" w:cs="Helvetica"/>
          <w:b/>
          <w:sz w:val="24"/>
          <w:szCs w:val="24"/>
          <w:lang w:eastAsia="ru-RU"/>
        </w:rPr>
      </w:pPr>
      <w:r w:rsidRPr="008B6008">
        <w:rPr>
          <w:rFonts w:ascii="Helvetica" w:hAnsi="Helvetica" w:cs="Helvetica"/>
          <w:b/>
          <w:sz w:val="24"/>
          <w:szCs w:val="24"/>
          <w:lang w:eastAsia="ru-RU"/>
        </w:rPr>
        <w:t>Релаксация «Голоса птиц».</w:t>
      </w:r>
    </w:p>
    <w:p w:rsidR="00080D98" w:rsidRDefault="00080D98" w:rsidP="00470CBD">
      <w:pPr>
        <w:spacing w:line="240" w:lineRule="auto"/>
        <w:ind w:left="2832" w:firstLine="708"/>
        <w:rPr>
          <w:rFonts w:ascii="Helvetica" w:hAnsi="Helvetica" w:cs="Helvetica"/>
          <w:b/>
          <w:sz w:val="24"/>
          <w:szCs w:val="24"/>
          <w:lang w:eastAsia="ru-RU"/>
        </w:rPr>
      </w:pPr>
      <w:r>
        <w:rPr>
          <w:rFonts w:ascii="Helvetica" w:hAnsi="Helvetica" w:cs="Helvetica"/>
          <w:b/>
          <w:sz w:val="24"/>
          <w:szCs w:val="24"/>
          <w:lang w:eastAsia="ru-RU"/>
        </w:rPr>
        <w:t>Д\И «фотограф»</w:t>
      </w:r>
    </w:p>
    <w:p w:rsidR="00080D98" w:rsidRPr="00755989" w:rsidRDefault="00080D98" w:rsidP="00755989">
      <w:pPr>
        <w:spacing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755989">
        <w:rPr>
          <w:rFonts w:ascii="Helvetica" w:hAnsi="Helvetica" w:cs="Helvetica"/>
          <w:sz w:val="24"/>
          <w:szCs w:val="24"/>
          <w:lang w:eastAsia="ru-RU"/>
        </w:rPr>
        <w:t>- Я предлагаю представить, что вы фотографы и у вас в руках фотоаппарат, вам надо сейчас сфотографировать по порядку птиц, которых я называю.</w:t>
      </w:r>
      <w:r>
        <w:rPr>
          <w:rFonts w:ascii="Helvetica" w:hAnsi="Helvetica" w:cs="Helvetica"/>
          <w:sz w:val="24"/>
          <w:szCs w:val="24"/>
          <w:lang w:eastAsia="ru-RU"/>
        </w:rPr>
        <w:t xml:space="preserve"> Запомнили? Теперь я убираю фотографии, а вы на столе выкладываете картинки птиц в том порядке, в котором мы их фотографировали</w:t>
      </w:r>
    </w:p>
    <w:p w:rsidR="00080D98" w:rsidRDefault="00080D98" w:rsidP="00FB59FA">
      <w:pPr>
        <w:spacing w:line="240" w:lineRule="auto"/>
        <w:ind w:left="720"/>
        <w:rPr>
          <w:rFonts w:ascii="Helvetica" w:hAnsi="Helvetica" w:cs="Helvetica"/>
          <w:sz w:val="24"/>
          <w:szCs w:val="24"/>
          <w:lang w:eastAsia="ru-RU"/>
        </w:rPr>
      </w:pPr>
      <w:r>
        <w:rPr>
          <w:rFonts w:ascii="Helvetica" w:hAnsi="Helvetica" w:cs="Helvetica"/>
          <w:sz w:val="24"/>
          <w:szCs w:val="24"/>
          <w:lang w:eastAsia="ru-RU"/>
        </w:rPr>
        <w:t xml:space="preserve">1 - разложить по порядку птиц на память (открываю картинку, дети соотносят правильные ответы </w:t>
      </w:r>
    </w:p>
    <w:p w:rsidR="00080D98" w:rsidRDefault="00080D98" w:rsidP="00837963">
      <w:pPr>
        <w:spacing w:line="240" w:lineRule="auto"/>
        <w:ind w:left="720"/>
        <w:rPr>
          <w:rFonts w:ascii="Helvetica" w:hAnsi="Helvetica" w:cs="Helvetica"/>
          <w:sz w:val="24"/>
          <w:szCs w:val="24"/>
          <w:lang w:eastAsia="ru-RU"/>
        </w:rPr>
      </w:pPr>
      <w:r>
        <w:rPr>
          <w:rFonts w:ascii="Helvetica" w:hAnsi="Helvetica" w:cs="Helvetica"/>
          <w:sz w:val="24"/>
          <w:szCs w:val="24"/>
          <w:lang w:eastAsia="ru-RU"/>
        </w:rPr>
        <w:t xml:space="preserve"> 2.- найти птице пару.</w:t>
      </w:r>
    </w:p>
    <w:p w:rsidR="00080D98" w:rsidRDefault="00080D98" w:rsidP="006D6A7E">
      <w:pPr>
        <w:spacing w:line="240" w:lineRule="auto"/>
        <w:rPr>
          <w:rFonts w:ascii="Times New Roman" w:hAnsi="Times New Roman"/>
          <w:b/>
          <w:i/>
          <w:sz w:val="32"/>
          <w:szCs w:val="24"/>
          <w:lang w:eastAsia="ru-RU"/>
        </w:rPr>
      </w:pPr>
      <w:r>
        <w:rPr>
          <w:rFonts w:ascii="Times New Roman" w:hAnsi="Times New Roman"/>
          <w:b/>
          <w:sz w:val="32"/>
          <w:szCs w:val="24"/>
          <w:lang w:eastAsia="ru-RU"/>
        </w:rPr>
        <w:t xml:space="preserve">                     </w:t>
      </w:r>
      <w:r w:rsidRPr="00E440D3">
        <w:rPr>
          <w:rFonts w:ascii="Times New Roman" w:hAnsi="Times New Roman"/>
          <w:b/>
          <w:sz w:val="32"/>
          <w:szCs w:val="24"/>
          <w:lang w:eastAsia="ru-RU"/>
        </w:rPr>
        <w:t>Физ</w:t>
      </w:r>
      <w:r>
        <w:rPr>
          <w:rFonts w:ascii="Times New Roman" w:hAnsi="Times New Roman"/>
          <w:b/>
          <w:sz w:val="32"/>
          <w:szCs w:val="24"/>
          <w:lang w:eastAsia="ru-RU"/>
        </w:rPr>
        <w:t>культ</w:t>
      </w:r>
      <w:r w:rsidRPr="00E440D3">
        <w:rPr>
          <w:rFonts w:ascii="Times New Roman" w:hAnsi="Times New Roman"/>
          <w:b/>
          <w:sz w:val="32"/>
          <w:szCs w:val="24"/>
          <w:lang w:eastAsia="ru-RU"/>
        </w:rPr>
        <w:t>минутка.</w:t>
      </w:r>
      <w:r>
        <w:rPr>
          <w:rFonts w:ascii="Times New Roman" w:hAnsi="Times New Roman"/>
          <w:b/>
          <w:sz w:val="32"/>
          <w:szCs w:val="24"/>
          <w:lang w:eastAsia="ru-RU"/>
        </w:rPr>
        <w:t xml:space="preserve"> </w:t>
      </w:r>
      <w:r w:rsidRPr="00E440D3">
        <w:rPr>
          <w:rFonts w:ascii="Times New Roman" w:hAnsi="Times New Roman"/>
          <w:b/>
          <w:i/>
          <w:sz w:val="32"/>
          <w:szCs w:val="24"/>
          <w:lang w:eastAsia="ru-RU"/>
        </w:rPr>
        <w:t>«</w:t>
      </w:r>
      <w:r>
        <w:rPr>
          <w:rFonts w:ascii="Times New Roman" w:hAnsi="Times New Roman"/>
          <w:b/>
          <w:i/>
          <w:sz w:val="32"/>
          <w:szCs w:val="24"/>
          <w:lang w:eastAsia="ru-RU"/>
        </w:rPr>
        <w:t>Синица</w:t>
      </w:r>
      <w:r w:rsidRPr="00E440D3">
        <w:rPr>
          <w:rFonts w:ascii="Times New Roman" w:hAnsi="Times New Roman"/>
          <w:b/>
          <w:i/>
          <w:sz w:val="32"/>
          <w:szCs w:val="24"/>
          <w:lang w:eastAsia="ru-RU"/>
        </w:rPr>
        <w:t>».</w:t>
      </w:r>
      <w:r>
        <w:rPr>
          <w:rFonts w:ascii="Times New Roman" w:hAnsi="Times New Roman"/>
          <w:b/>
          <w:i/>
          <w:sz w:val="32"/>
          <w:szCs w:val="24"/>
          <w:lang w:eastAsia="ru-RU"/>
        </w:rPr>
        <w:t>2мин</w:t>
      </w:r>
    </w:p>
    <w:p w:rsidR="00080D98" w:rsidRDefault="00080D98" w:rsidP="008D01CA">
      <w:pPr>
        <w:spacing w:line="240" w:lineRule="auto"/>
        <w:rPr>
          <w:rFonts w:ascii="Times New Roman" w:hAnsi="Times New Roman"/>
          <w:sz w:val="32"/>
          <w:szCs w:val="24"/>
          <w:lang w:eastAsia="ru-RU"/>
        </w:rPr>
      </w:pPr>
      <w:r>
        <w:rPr>
          <w:rFonts w:ascii="Times New Roman" w:hAnsi="Times New Roman"/>
          <w:sz w:val="32"/>
          <w:szCs w:val="24"/>
          <w:lang w:eastAsia="ru-RU"/>
        </w:rPr>
        <w:t xml:space="preserve">Скачет шустрая синица, </w:t>
      </w:r>
    </w:p>
    <w:p w:rsidR="00080D98" w:rsidRDefault="00080D98" w:rsidP="001D42FD">
      <w:pPr>
        <w:spacing w:line="240" w:lineRule="auto"/>
        <w:rPr>
          <w:rFonts w:ascii="Times New Roman" w:hAnsi="Times New Roman"/>
          <w:sz w:val="32"/>
          <w:szCs w:val="24"/>
          <w:lang w:eastAsia="ru-RU"/>
        </w:rPr>
      </w:pPr>
      <w:r>
        <w:rPr>
          <w:rFonts w:ascii="Times New Roman" w:hAnsi="Times New Roman"/>
          <w:sz w:val="32"/>
          <w:szCs w:val="24"/>
          <w:lang w:eastAsia="ru-RU"/>
        </w:rPr>
        <w:t>Ей на месте не сидится</w:t>
      </w:r>
    </w:p>
    <w:p w:rsidR="00080D98" w:rsidRDefault="00080D98" w:rsidP="001D42FD">
      <w:pPr>
        <w:spacing w:line="240" w:lineRule="auto"/>
        <w:rPr>
          <w:rFonts w:ascii="Times New Roman" w:hAnsi="Times New Roman"/>
          <w:sz w:val="32"/>
          <w:szCs w:val="24"/>
          <w:lang w:eastAsia="ru-RU"/>
        </w:rPr>
      </w:pPr>
      <w:r>
        <w:rPr>
          <w:rFonts w:ascii="Times New Roman" w:hAnsi="Times New Roman"/>
          <w:sz w:val="32"/>
          <w:szCs w:val="24"/>
          <w:lang w:eastAsia="ru-RU"/>
        </w:rPr>
        <w:t>Прыг – скок, прыг – скок,</w:t>
      </w:r>
    </w:p>
    <w:p w:rsidR="00080D98" w:rsidRDefault="00080D98" w:rsidP="001D42FD">
      <w:pPr>
        <w:spacing w:line="240" w:lineRule="auto"/>
        <w:rPr>
          <w:rFonts w:ascii="Times New Roman" w:hAnsi="Times New Roman"/>
          <w:sz w:val="32"/>
          <w:szCs w:val="24"/>
          <w:lang w:eastAsia="ru-RU"/>
        </w:rPr>
      </w:pPr>
      <w:r>
        <w:rPr>
          <w:rFonts w:ascii="Times New Roman" w:hAnsi="Times New Roman"/>
          <w:sz w:val="32"/>
          <w:szCs w:val="24"/>
          <w:lang w:eastAsia="ru-RU"/>
        </w:rPr>
        <w:t>Завертелась как волчок.</w:t>
      </w:r>
    </w:p>
    <w:p w:rsidR="00080D98" w:rsidRDefault="00080D98" w:rsidP="001D42FD">
      <w:pPr>
        <w:spacing w:line="240" w:lineRule="auto"/>
        <w:rPr>
          <w:rFonts w:ascii="Times New Roman" w:hAnsi="Times New Roman"/>
          <w:sz w:val="32"/>
          <w:szCs w:val="24"/>
          <w:lang w:eastAsia="ru-RU"/>
        </w:rPr>
      </w:pPr>
      <w:r>
        <w:rPr>
          <w:rFonts w:ascii="Times New Roman" w:hAnsi="Times New Roman"/>
          <w:sz w:val="32"/>
          <w:szCs w:val="24"/>
          <w:lang w:eastAsia="ru-RU"/>
        </w:rPr>
        <w:t>Вот присела на минутку</w:t>
      </w:r>
    </w:p>
    <w:p w:rsidR="00080D98" w:rsidRDefault="00080D98" w:rsidP="001D42FD">
      <w:pPr>
        <w:spacing w:line="240" w:lineRule="auto"/>
        <w:rPr>
          <w:rFonts w:ascii="Times New Roman" w:hAnsi="Times New Roman"/>
          <w:sz w:val="32"/>
          <w:szCs w:val="24"/>
          <w:lang w:eastAsia="ru-RU"/>
        </w:rPr>
      </w:pPr>
      <w:r>
        <w:rPr>
          <w:rFonts w:ascii="Times New Roman" w:hAnsi="Times New Roman"/>
          <w:sz w:val="32"/>
          <w:szCs w:val="24"/>
          <w:lang w:eastAsia="ru-RU"/>
        </w:rPr>
        <w:t>Почесала клювом грудку.</w:t>
      </w:r>
    </w:p>
    <w:p w:rsidR="00080D98" w:rsidRDefault="00080D98" w:rsidP="001D42FD">
      <w:pPr>
        <w:spacing w:line="240" w:lineRule="auto"/>
        <w:rPr>
          <w:rFonts w:ascii="Times New Roman" w:hAnsi="Times New Roman"/>
          <w:sz w:val="32"/>
          <w:szCs w:val="24"/>
          <w:lang w:eastAsia="ru-RU"/>
        </w:rPr>
      </w:pPr>
      <w:r>
        <w:rPr>
          <w:rFonts w:ascii="Times New Roman" w:hAnsi="Times New Roman"/>
          <w:sz w:val="32"/>
          <w:szCs w:val="24"/>
          <w:lang w:eastAsia="ru-RU"/>
        </w:rPr>
        <w:t>И с дорожки улетела,</w:t>
      </w:r>
    </w:p>
    <w:p w:rsidR="00080D98" w:rsidRDefault="00080D98" w:rsidP="001D42FD">
      <w:pPr>
        <w:spacing w:line="240" w:lineRule="auto"/>
        <w:rPr>
          <w:rFonts w:ascii="Times New Roman" w:hAnsi="Times New Roman"/>
          <w:sz w:val="32"/>
          <w:szCs w:val="24"/>
          <w:lang w:eastAsia="ru-RU"/>
        </w:rPr>
      </w:pPr>
      <w:r>
        <w:rPr>
          <w:rFonts w:ascii="Times New Roman" w:hAnsi="Times New Roman"/>
          <w:sz w:val="32"/>
          <w:szCs w:val="24"/>
          <w:lang w:eastAsia="ru-RU"/>
        </w:rPr>
        <w:t>на  плетень тихонько села.</w:t>
      </w:r>
    </w:p>
    <w:p w:rsidR="00080D98" w:rsidRDefault="00080D98" w:rsidP="00D03A7D">
      <w:pPr>
        <w:spacing w:line="240" w:lineRule="auto"/>
        <w:ind w:left="2124" w:firstLine="708"/>
        <w:rPr>
          <w:rFonts w:ascii="Times New Roman" w:hAnsi="Times New Roman"/>
          <w:b/>
          <w:sz w:val="28"/>
          <w:szCs w:val="24"/>
          <w:lang w:eastAsia="ru-RU"/>
        </w:rPr>
      </w:pPr>
      <w:r w:rsidRPr="006D6A7E">
        <w:rPr>
          <w:rFonts w:ascii="Times New Roman" w:hAnsi="Times New Roman"/>
          <w:b/>
          <w:sz w:val="28"/>
          <w:szCs w:val="24"/>
          <w:lang w:eastAsia="ru-RU"/>
        </w:rPr>
        <w:t>Д\И  «</w:t>
      </w:r>
      <w:r>
        <w:rPr>
          <w:rFonts w:ascii="Times New Roman" w:hAnsi="Times New Roman"/>
          <w:b/>
          <w:sz w:val="28"/>
          <w:szCs w:val="24"/>
          <w:lang w:eastAsia="ru-RU"/>
        </w:rPr>
        <w:t>1,2,3 – птицу скорее бери.</w:t>
      </w:r>
      <w:r w:rsidRPr="006D6A7E">
        <w:rPr>
          <w:rFonts w:ascii="Times New Roman" w:hAnsi="Times New Roman"/>
          <w:b/>
          <w:sz w:val="28"/>
          <w:szCs w:val="24"/>
          <w:lang w:eastAsia="ru-RU"/>
        </w:rPr>
        <w:t>»</w:t>
      </w:r>
    </w:p>
    <w:p w:rsidR="00080D98" w:rsidRPr="00486BA5" w:rsidRDefault="00080D98" w:rsidP="00E336E3">
      <w:pPr>
        <w:spacing w:line="240" w:lineRule="auto"/>
        <w:rPr>
          <w:rFonts w:ascii="Times New Roman" w:hAnsi="Times New Roman"/>
          <w:sz w:val="28"/>
          <w:szCs w:val="24"/>
          <w:lang w:eastAsia="ru-RU"/>
        </w:rPr>
      </w:pPr>
      <w:r w:rsidRPr="00486BA5">
        <w:rPr>
          <w:rFonts w:ascii="Times New Roman" w:hAnsi="Times New Roman"/>
          <w:sz w:val="28"/>
          <w:szCs w:val="24"/>
          <w:lang w:eastAsia="ru-RU"/>
        </w:rPr>
        <w:t>- По команде 1,2,3 птицу … скорее бери. Сажают на ёлку со словами: Моя синица села на ёлку. (Алёша показывает птиц.)</w:t>
      </w:r>
    </w:p>
    <w:p w:rsidR="00080D98" w:rsidRDefault="00080D98" w:rsidP="00337371">
      <w:pPr>
        <w:spacing w:line="240" w:lineRule="auto"/>
        <w:ind w:left="1080"/>
        <w:rPr>
          <w:rFonts w:ascii="Times New Roman" w:hAnsi="Times New Roman"/>
          <w:b/>
          <w:sz w:val="28"/>
          <w:szCs w:val="24"/>
          <w:lang w:eastAsia="ru-RU"/>
        </w:rPr>
      </w:pPr>
      <w:r w:rsidRPr="00033917">
        <w:rPr>
          <w:rFonts w:ascii="Times New Roman" w:hAnsi="Times New Roman"/>
          <w:b/>
          <w:sz w:val="28"/>
          <w:szCs w:val="24"/>
          <w:lang w:eastAsia="ru-RU"/>
        </w:rPr>
        <w:t>Д\и «Накорми птиц».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33917">
        <w:rPr>
          <w:rFonts w:ascii="Times New Roman" w:hAnsi="Times New Roman"/>
          <w:b/>
          <w:sz w:val="28"/>
          <w:szCs w:val="24"/>
          <w:lang w:eastAsia="ru-RU"/>
        </w:rPr>
        <w:t>5 мин.</w:t>
      </w:r>
    </w:p>
    <w:p w:rsidR="00080D98" w:rsidRDefault="00080D98" w:rsidP="00486BA5">
      <w:pPr>
        <w:spacing w:line="240" w:lineRule="auto"/>
        <w:ind w:left="1080"/>
        <w:jc w:val="both"/>
        <w:rPr>
          <w:rFonts w:ascii="Times New Roman" w:hAnsi="Times New Roman"/>
          <w:sz w:val="28"/>
          <w:szCs w:val="24"/>
          <w:lang w:eastAsia="ru-RU"/>
        </w:rPr>
      </w:pPr>
      <w:r w:rsidRPr="00D7565A"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Pr="00486BA5">
        <w:rPr>
          <w:rFonts w:ascii="Times New Roman" w:hAnsi="Times New Roman"/>
          <w:sz w:val="28"/>
          <w:szCs w:val="24"/>
          <w:lang w:eastAsia="ru-RU"/>
        </w:rPr>
        <w:t>Голодно и холодно зимой птицам.</w:t>
      </w:r>
      <w:r>
        <w:rPr>
          <w:rFonts w:ascii="Times New Roman" w:hAnsi="Times New Roman"/>
          <w:sz w:val="28"/>
          <w:szCs w:val="24"/>
          <w:lang w:eastAsia="ru-RU"/>
        </w:rPr>
        <w:t xml:space="preserve"> Люди заботятся о них, делают для птиц кормушки. (картинка кормушки). Сегодня я вам покажу семена, которыми можно кормить птиц.  Словарь </w:t>
      </w:r>
      <w:r w:rsidRPr="00D03A7D">
        <w:rPr>
          <w:rFonts w:ascii="Times New Roman" w:hAnsi="Times New Roman"/>
          <w:b/>
          <w:sz w:val="28"/>
          <w:szCs w:val="24"/>
          <w:lang w:eastAsia="ru-RU"/>
        </w:rPr>
        <w:t>кормушка – столовая для птиц.</w:t>
      </w:r>
    </w:p>
    <w:p w:rsidR="00080D98" w:rsidRDefault="00080D98" w:rsidP="00486BA5">
      <w:pPr>
        <w:spacing w:line="240" w:lineRule="auto"/>
        <w:ind w:left="108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Это семена от тыквы и кусочки сала несолёного. Их ест синица.</w:t>
      </w:r>
    </w:p>
    <w:p w:rsidR="00080D98" w:rsidRDefault="00080D98" w:rsidP="00486BA5">
      <w:pPr>
        <w:spacing w:line="240" w:lineRule="auto"/>
        <w:ind w:left="108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Это гречневая крупа. её ест снегирь. </w:t>
      </w:r>
    </w:p>
    <w:p w:rsidR="00080D98" w:rsidRDefault="00080D98" w:rsidP="00486BA5">
      <w:pPr>
        <w:spacing w:line="240" w:lineRule="auto"/>
        <w:ind w:left="108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Это семена подсолнуха. её ест голубь.</w:t>
      </w:r>
    </w:p>
    <w:p w:rsidR="00080D98" w:rsidRDefault="00080D98" w:rsidP="00486BA5">
      <w:pPr>
        <w:spacing w:line="240" w:lineRule="auto"/>
        <w:ind w:left="108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Это пшенная крупа. Её ест воробей. </w:t>
      </w:r>
    </w:p>
    <w:p w:rsidR="00080D98" w:rsidRDefault="00080D98" w:rsidP="00486BA5">
      <w:pPr>
        <w:spacing w:line="240" w:lineRule="auto"/>
        <w:ind w:left="108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Это хлебные крошки. Их ест лебедь.</w:t>
      </w:r>
    </w:p>
    <w:p w:rsidR="00080D98" w:rsidRPr="00486BA5" w:rsidRDefault="00080D98" w:rsidP="00665D32">
      <w:pPr>
        <w:spacing w:line="240" w:lineRule="auto"/>
        <w:ind w:left="108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Это перловая крупа, кусочки мяса. Их ест сорока.</w:t>
      </w:r>
    </w:p>
    <w:p w:rsidR="00080D98" w:rsidRDefault="00080D98" w:rsidP="001D42FD">
      <w:pPr>
        <w:spacing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(соедини стрелочками пищу, которой питаются птицы зимой и птицу)</w:t>
      </w:r>
    </w:p>
    <w:p w:rsidR="00080D98" w:rsidRDefault="00080D98" w:rsidP="001D42FD">
      <w:pPr>
        <w:spacing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080D98" w:rsidRDefault="00080D98" w:rsidP="001D42FD">
      <w:pPr>
        <w:spacing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080D98" w:rsidRPr="00665D32" w:rsidRDefault="00080D98" w:rsidP="00665D32">
      <w:pPr>
        <w:pStyle w:val="c0"/>
        <w:spacing w:before="0" w:after="0"/>
        <w:ind w:left="360" w:hanging="360"/>
        <w:rPr>
          <w:rStyle w:val="c2"/>
          <w:rFonts w:ascii="Arial" w:hAnsi="Arial" w:cs="Arial"/>
          <w:color w:val="000000"/>
          <w:sz w:val="22"/>
          <w:szCs w:val="22"/>
        </w:rPr>
      </w:pPr>
      <w:r>
        <w:rPr>
          <w:b/>
          <w:sz w:val="32"/>
        </w:rPr>
        <w:t xml:space="preserve">      </w:t>
      </w:r>
      <w:r>
        <w:rPr>
          <w:b/>
          <w:sz w:val="32"/>
          <w:lang w:val="en-US"/>
        </w:rPr>
        <w:t>IV</w:t>
      </w:r>
      <w:r w:rsidRPr="00665D32">
        <w:rPr>
          <w:b/>
          <w:sz w:val="32"/>
        </w:rPr>
        <w:t xml:space="preserve">. 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1D42FD">
        <w:rPr>
          <w:rStyle w:val="c2"/>
          <w:b/>
          <w:color w:val="000000"/>
          <w:sz w:val="28"/>
          <w:szCs w:val="28"/>
        </w:rPr>
        <w:t>Пальчиковая гимнастика.</w:t>
      </w:r>
      <w:r>
        <w:rPr>
          <w:rStyle w:val="c2"/>
          <w:b/>
          <w:color w:val="000000"/>
          <w:sz w:val="28"/>
          <w:szCs w:val="28"/>
        </w:rPr>
        <w:t xml:space="preserve"> </w:t>
      </w:r>
    </w:p>
    <w:p w:rsidR="00080D98" w:rsidRPr="00274520" w:rsidRDefault="00080D98" w:rsidP="00274520">
      <w:pPr>
        <w:pStyle w:val="c0"/>
        <w:spacing w:before="0" w:after="0"/>
        <w:ind w:left="360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Вот на ветках, посмотри,              </w:t>
      </w:r>
      <w:r w:rsidRPr="00274520">
        <w:rPr>
          <w:rStyle w:val="c2"/>
          <w:color w:val="000000"/>
          <w:sz w:val="28"/>
          <w:szCs w:val="28"/>
        </w:rPr>
        <w:t>(4 хлопка руками,</w:t>
      </w:r>
    </w:p>
    <w:p w:rsidR="00080D98" w:rsidRDefault="00080D98" w:rsidP="00274520">
      <w:pPr>
        <w:pStyle w:val="c0"/>
        <w:spacing w:before="0" w:after="0"/>
        <w:ind w:left="360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В красных майках снегири.           </w:t>
      </w:r>
      <w:r w:rsidRPr="00274520">
        <w:rPr>
          <w:rStyle w:val="c2"/>
          <w:color w:val="000000"/>
          <w:sz w:val="28"/>
          <w:szCs w:val="28"/>
        </w:rPr>
        <w:t>4 наклона головой в стороны)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080D98" w:rsidRPr="009B65AC" w:rsidRDefault="00080D98" w:rsidP="00274520">
      <w:pPr>
        <w:pStyle w:val="c0"/>
        <w:spacing w:before="0" w:after="0"/>
        <w:ind w:left="360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Распушили пёрышки,                      </w:t>
      </w:r>
      <w:r w:rsidRPr="009B65AC">
        <w:rPr>
          <w:rStyle w:val="c2"/>
          <w:color w:val="000000"/>
          <w:sz w:val="28"/>
          <w:szCs w:val="28"/>
        </w:rPr>
        <w:t xml:space="preserve">(Сжимание, разжимание кулака, </w:t>
      </w:r>
    </w:p>
    <w:p w:rsidR="00080D98" w:rsidRPr="009B65AC" w:rsidRDefault="00080D98" w:rsidP="00274520">
      <w:pPr>
        <w:pStyle w:val="c0"/>
        <w:spacing w:before="0" w:after="0"/>
        <w:ind w:left="360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Греются на солнышке                       </w:t>
      </w:r>
      <w:r w:rsidRPr="009B65AC">
        <w:rPr>
          <w:rStyle w:val="c2"/>
          <w:color w:val="000000"/>
          <w:sz w:val="28"/>
          <w:szCs w:val="28"/>
        </w:rPr>
        <w:t>переворот ладоней)</w:t>
      </w:r>
    </w:p>
    <w:p w:rsidR="00080D98" w:rsidRDefault="00080D98" w:rsidP="00274520">
      <w:pPr>
        <w:pStyle w:val="c0"/>
        <w:spacing w:before="0" w:after="0"/>
        <w:ind w:left="360"/>
        <w:rPr>
          <w:rStyle w:val="c2"/>
          <w:color w:val="000000"/>
          <w:sz w:val="28"/>
          <w:szCs w:val="28"/>
        </w:rPr>
      </w:pPr>
      <w:r w:rsidRPr="009B65AC">
        <w:rPr>
          <w:rStyle w:val="c2"/>
          <w:b/>
          <w:color w:val="000000"/>
          <w:sz w:val="28"/>
          <w:szCs w:val="28"/>
        </w:rPr>
        <w:t>Головой вертят.</w:t>
      </w:r>
      <w:r>
        <w:rPr>
          <w:rStyle w:val="c2"/>
          <w:color w:val="000000"/>
          <w:sz w:val="28"/>
          <w:szCs w:val="28"/>
        </w:rPr>
        <w:t xml:space="preserve">                                   (пальцы соединены)</w:t>
      </w:r>
    </w:p>
    <w:p w:rsidR="00080D98" w:rsidRPr="009B65AC" w:rsidRDefault="00080D98" w:rsidP="00274520">
      <w:pPr>
        <w:pStyle w:val="c0"/>
        <w:spacing w:before="0" w:after="0"/>
        <w:ind w:left="360"/>
        <w:rPr>
          <w:rStyle w:val="c2"/>
          <w:b/>
          <w:color w:val="000000"/>
          <w:sz w:val="28"/>
          <w:szCs w:val="28"/>
        </w:rPr>
      </w:pPr>
      <w:r w:rsidRPr="009B65AC">
        <w:rPr>
          <w:rStyle w:val="c2"/>
          <w:b/>
          <w:color w:val="000000"/>
          <w:sz w:val="28"/>
          <w:szCs w:val="28"/>
        </w:rPr>
        <w:t>Улететь хотят.</w:t>
      </w:r>
    </w:p>
    <w:p w:rsidR="00080D98" w:rsidRPr="001D42FD" w:rsidRDefault="00080D98" w:rsidP="001D42FD">
      <w:pPr>
        <w:pStyle w:val="c0"/>
        <w:spacing w:before="0" w:after="0"/>
        <w:ind w:left="360"/>
        <w:jc w:val="center"/>
        <w:rPr>
          <w:rStyle w:val="c2"/>
          <w:b/>
          <w:color w:val="000000"/>
          <w:sz w:val="28"/>
          <w:szCs w:val="28"/>
        </w:rPr>
      </w:pPr>
    </w:p>
    <w:p w:rsidR="00080D98" w:rsidRDefault="00080D98" w:rsidP="001D42FD">
      <w:pPr>
        <w:pStyle w:val="c11c12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V. Практическая работа. 5 мин.</w:t>
      </w:r>
    </w:p>
    <w:p w:rsidR="00080D98" w:rsidRDefault="00080D98" w:rsidP="001D42FD">
      <w:pPr>
        <w:pStyle w:val="c0"/>
        <w:spacing w:before="0" w:after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– ребята я предлагаю вам разукрасить птичку,1 ряд - синичку, 2 ряд - снегиря .</w:t>
      </w:r>
    </w:p>
    <w:p w:rsidR="00080D98" w:rsidRDefault="00080D98" w:rsidP="001D42FD">
      <w:pPr>
        <w:pStyle w:val="c0"/>
        <w:spacing w:before="0" w:after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(Дети показывают свои работы, прикрепляют к ветке, сравнивают работы, оценивают словами «отлично», «хорошо»)</w:t>
      </w:r>
    </w:p>
    <w:p w:rsidR="00080D98" w:rsidRDefault="00080D98" w:rsidP="001D42FD">
      <w:pPr>
        <w:pStyle w:val="c0"/>
        <w:spacing w:before="0" w:after="0"/>
        <w:ind w:left="360"/>
        <w:rPr>
          <w:rStyle w:val="c7"/>
          <w:b/>
          <w:bCs/>
          <w:color w:val="000000"/>
          <w:sz w:val="28"/>
          <w:szCs w:val="28"/>
        </w:rPr>
      </w:pPr>
    </w:p>
    <w:p w:rsidR="00080D98" w:rsidRDefault="00080D98" w:rsidP="001D42FD">
      <w:pPr>
        <w:pStyle w:val="c0"/>
        <w:spacing w:before="0" w:after="0"/>
        <w:ind w:left="360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  <w:lang w:val="en-US"/>
        </w:rPr>
        <w:t>VII</w:t>
      </w:r>
      <w:r>
        <w:rPr>
          <w:rStyle w:val="c7"/>
          <w:b/>
          <w:bCs/>
          <w:color w:val="000000"/>
          <w:sz w:val="28"/>
          <w:szCs w:val="28"/>
        </w:rPr>
        <w:t>. Рефлексия деятельности.</w:t>
      </w:r>
    </w:p>
    <w:p w:rsidR="00080D98" w:rsidRPr="00665D32" w:rsidRDefault="00080D98" w:rsidP="001D42FD">
      <w:pPr>
        <w:pStyle w:val="c0"/>
        <w:spacing w:before="0" w:after="0"/>
        <w:ind w:left="360"/>
        <w:rPr>
          <w:rStyle w:val="c7"/>
          <w:bCs/>
          <w:color w:val="000000"/>
          <w:sz w:val="28"/>
          <w:szCs w:val="28"/>
        </w:rPr>
      </w:pPr>
      <w:r w:rsidRPr="00665D32">
        <w:rPr>
          <w:rStyle w:val="c7"/>
          <w:bCs/>
          <w:color w:val="000000"/>
          <w:sz w:val="28"/>
          <w:szCs w:val="28"/>
        </w:rPr>
        <w:t>- ребята, если вам понравился сегодняшний урок и у вас хорошее настроение прикрепите на доску улыбающегося человечка.</w:t>
      </w:r>
    </w:p>
    <w:p w:rsidR="00080D98" w:rsidRPr="00665D32" w:rsidRDefault="00080D98" w:rsidP="001D42FD">
      <w:pPr>
        <w:pStyle w:val="c0"/>
        <w:spacing w:before="0" w:after="0"/>
        <w:ind w:left="360"/>
        <w:rPr>
          <w:rStyle w:val="c7"/>
          <w:bCs/>
          <w:color w:val="000000"/>
          <w:sz w:val="28"/>
          <w:szCs w:val="28"/>
        </w:rPr>
      </w:pPr>
      <w:r w:rsidRPr="00665D32">
        <w:rPr>
          <w:rStyle w:val="c7"/>
          <w:bCs/>
          <w:color w:val="000000"/>
          <w:sz w:val="28"/>
          <w:szCs w:val="28"/>
        </w:rPr>
        <w:t xml:space="preserve">- если урок вам понравился, но вы не всё поняли, у вас есть вопросы, прикрепите </w:t>
      </w:r>
      <w:r>
        <w:rPr>
          <w:rStyle w:val="c7"/>
          <w:bCs/>
          <w:color w:val="000000"/>
          <w:sz w:val="28"/>
          <w:szCs w:val="28"/>
        </w:rPr>
        <w:t>грустного</w:t>
      </w:r>
      <w:r w:rsidRPr="00665D32">
        <w:rPr>
          <w:rStyle w:val="c7"/>
          <w:bCs/>
          <w:color w:val="000000"/>
          <w:sz w:val="28"/>
          <w:szCs w:val="28"/>
        </w:rPr>
        <w:t xml:space="preserve"> человечка.</w:t>
      </w:r>
    </w:p>
    <w:p w:rsidR="00080D98" w:rsidRDefault="00080D98" w:rsidP="008B6008">
      <w:pPr>
        <w:pStyle w:val="c0"/>
        <w:spacing w:before="0" w:after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 xml:space="preserve">    </w:t>
      </w:r>
      <w:r w:rsidRPr="00665D32">
        <w:rPr>
          <w:rStyle w:val="c7"/>
          <w:bCs/>
          <w:color w:val="000000"/>
          <w:sz w:val="28"/>
          <w:szCs w:val="28"/>
        </w:rPr>
        <w:t>- молодцы! Спасибо всем за урок. Я у</w:t>
      </w:r>
      <w:r>
        <w:rPr>
          <w:rStyle w:val="c7"/>
          <w:bCs/>
          <w:color w:val="000000"/>
          <w:sz w:val="28"/>
          <w:szCs w:val="28"/>
        </w:rPr>
        <w:t xml:space="preserve">верена, что вы станете надёжными </w:t>
      </w:r>
    </w:p>
    <w:p w:rsidR="00080D98" w:rsidRPr="00665D32" w:rsidRDefault="00080D98" w:rsidP="008B6008">
      <w:pPr>
        <w:pStyle w:val="c0"/>
        <w:spacing w:before="0" w:after="0"/>
        <w:rPr>
          <w:rStyle w:val="c2"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 xml:space="preserve">     друзьями </w:t>
      </w:r>
      <w:r w:rsidRPr="00665D32">
        <w:rPr>
          <w:rStyle w:val="c7"/>
          <w:bCs/>
          <w:color w:val="000000"/>
          <w:sz w:val="28"/>
          <w:szCs w:val="28"/>
        </w:rPr>
        <w:t>для всех птиц.</w:t>
      </w:r>
    </w:p>
    <w:p w:rsidR="00080D98" w:rsidRDefault="00080D98" w:rsidP="001D42FD">
      <w:pPr>
        <w:pStyle w:val="c0"/>
        <w:spacing w:before="0" w:after="0"/>
        <w:ind w:left="360"/>
        <w:rPr>
          <w:rFonts w:ascii="Arial" w:hAnsi="Arial" w:cs="Arial"/>
          <w:color w:val="000000"/>
          <w:sz w:val="22"/>
          <w:szCs w:val="22"/>
        </w:rPr>
      </w:pPr>
      <w:r w:rsidRPr="00A875BE">
        <w:rPr>
          <w:rStyle w:val="c2"/>
          <w:b/>
          <w:color w:val="000000"/>
          <w:sz w:val="28"/>
          <w:szCs w:val="28"/>
          <w:lang w:val="en-US"/>
        </w:rPr>
        <w:t>VIII</w:t>
      </w:r>
      <w:r w:rsidRPr="00D73BA7">
        <w:rPr>
          <w:rStyle w:val="c2"/>
          <w:b/>
          <w:color w:val="000000"/>
          <w:sz w:val="28"/>
          <w:szCs w:val="28"/>
        </w:rPr>
        <w:t>.</w:t>
      </w:r>
      <w:r>
        <w:rPr>
          <w:rStyle w:val="c2"/>
          <w:b/>
          <w:color w:val="000000"/>
          <w:sz w:val="28"/>
          <w:szCs w:val="28"/>
        </w:rPr>
        <w:t xml:space="preserve"> </w:t>
      </w:r>
      <w:r>
        <w:rPr>
          <w:rStyle w:val="c7"/>
          <w:b/>
          <w:bCs/>
          <w:color w:val="000000"/>
          <w:sz w:val="28"/>
          <w:szCs w:val="28"/>
        </w:rPr>
        <w:t>Домашнее задание.</w:t>
      </w:r>
    </w:p>
    <w:p w:rsidR="00080D98" w:rsidRPr="00A875BE" w:rsidRDefault="00080D98" w:rsidP="001D42FD">
      <w:pPr>
        <w:pStyle w:val="c0"/>
        <w:spacing w:before="0" w:after="0"/>
        <w:ind w:left="360"/>
        <w:rPr>
          <w:rStyle w:val="c2"/>
          <w:b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Сделать с родителями кормушку, повесить её у себя во дворе и накормить птиц.</w:t>
      </w:r>
    </w:p>
    <w:p w:rsidR="00080D98" w:rsidRPr="00A875BE" w:rsidRDefault="00080D98" w:rsidP="001D42FD">
      <w:pPr>
        <w:pStyle w:val="c0"/>
        <w:spacing w:before="0" w:after="0"/>
        <w:ind w:left="360"/>
        <w:rPr>
          <w:rStyle w:val="c2"/>
          <w:color w:val="000000"/>
          <w:sz w:val="28"/>
          <w:szCs w:val="28"/>
        </w:rPr>
      </w:pPr>
    </w:p>
    <w:p w:rsidR="00080D98" w:rsidRPr="00A875BE" w:rsidRDefault="00080D98" w:rsidP="001D42FD">
      <w:pPr>
        <w:pStyle w:val="c0"/>
        <w:spacing w:before="0" w:after="0"/>
        <w:ind w:left="360"/>
        <w:rPr>
          <w:rStyle w:val="c2"/>
          <w:color w:val="000000"/>
          <w:sz w:val="28"/>
          <w:szCs w:val="28"/>
        </w:rPr>
      </w:pPr>
    </w:p>
    <w:p w:rsidR="00080D98" w:rsidRPr="00A875BE" w:rsidRDefault="00080D98" w:rsidP="001D42FD">
      <w:pPr>
        <w:pStyle w:val="c0"/>
        <w:spacing w:before="0" w:after="0"/>
        <w:ind w:left="360"/>
        <w:rPr>
          <w:rStyle w:val="c2"/>
          <w:color w:val="000000"/>
          <w:sz w:val="28"/>
          <w:szCs w:val="28"/>
        </w:rPr>
      </w:pPr>
    </w:p>
    <w:p w:rsidR="00080D98" w:rsidRPr="00A875BE" w:rsidRDefault="00080D98" w:rsidP="008D01CA">
      <w:pPr>
        <w:pStyle w:val="c0"/>
        <w:spacing w:before="0" w:after="0"/>
        <w:ind w:left="360"/>
        <w:rPr>
          <w:rStyle w:val="c2"/>
          <w:color w:val="000000"/>
          <w:sz w:val="28"/>
          <w:szCs w:val="28"/>
        </w:rPr>
      </w:pPr>
    </w:p>
    <w:p w:rsidR="00080D98" w:rsidRPr="00A875BE" w:rsidRDefault="00080D98" w:rsidP="008D01CA">
      <w:pPr>
        <w:pStyle w:val="c0"/>
        <w:spacing w:before="0" w:after="0"/>
        <w:ind w:left="360"/>
        <w:rPr>
          <w:rStyle w:val="c2"/>
          <w:color w:val="000000"/>
          <w:sz w:val="28"/>
          <w:szCs w:val="28"/>
        </w:rPr>
      </w:pPr>
    </w:p>
    <w:p w:rsidR="00080D98" w:rsidRPr="00A875BE" w:rsidRDefault="00080D98" w:rsidP="008D01CA">
      <w:pPr>
        <w:pStyle w:val="c0"/>
        <w:spacing w:before="0" w:after="0"/>
        <w:ind w:left="360"/>
        <w:rPr>
          <w:rStyle w:val="c2"/>
          <w:color w:val="000000"/>
          <w:sz w:val="28"/>
          <w:szCs w:val="28"/>
        </w:rPr>
      </w:pPr>
    </w:p>
    <w:p w:rsidR="00080D98" w:rsidRPr="00A875BE" w:rsidRDefault="00080D98" w:rsidP="008D01CA">
      <w:pPr>
        <w:pStyle w:val="c0"/>
        <w:spacing w:before="0" w:after="0"/>
        <w:ind w:left="360"/>
        <w:rPr>
          <w:rStyle w:val="c2"/>
          <w:color w:val="000000"/>
          <w:sz w:val="28"/>
          <w:szCs w:val="28"/>
        </w:rPr>
      </w:pPr>
    </w:p>
    <w:p w:rsidR="00080D98" w:rsidRPr="00A875BE" w:rsidRDefault="00080D98" w:rsidP="008D01CA">
      <w:pPr>
        <w:pStyle w:val="c0"/>
        <w:spacing w:before="0" w:after="0"/>
        <w:ind w:left="360"/>
        <w:rPr>
          <w:rStyle w:val="c2"/>
          <w:color w:val="000000"/>
          <w:sz w:val="28"/>
          <w:szCs w:val="28"/>
        </w:rPr>
      </w:pPr>
    </w:p>
    <w:p w:rsidR="00080D98" w:rsidRPr="00A875BE" w:rsidRDefault="00080D98" w:rsidP="008D01CA">
      <w:pPr>
        <w:pStyle w:val="c0"/>
        <w:spacing w:before="0" w:after="0"/>
        <w:ind w:left="360"/>
        <w:rPr>
          <w:rStyle w:val="c2"/>
          <w:color w:val="000000"/>
          <w:sz w:val="28"/>
          <w:szCs w:val="28"/>
        </w:rPr>
      </w:pPr>
    </w:p>
    <w:p w:rsidR="00080D98" w:rsidRPr="00A875BE" w:rsidRDefault="00080D98" w:rsidP="008D01CA">
      <w:pPr>
        <w:pStyle w:val="c0"/>
        <w:spacing w:before="0" w:after="0"/>
        <w:ind w:left="360"/>
        <w:rPr>
          <w:rStyle w:val="c2"/>
          <w:color w:val="000000"/>
          <w:sz w:val="28"/>
          <w:szCs w:val="28"/>
        </w:rPr>
      </w:pPr>
    </w:p>
    <w:p w:rsidR="00080D98" w:rsidRPr="00A875BE" w:rsidRDefault="00080D98" w:rsidP="008D01CA">
      <w:pPr>
        <w:pStyle w:val="c0"/>
        <w:spacing w:before="0" w:after="0"/>
        <w:ind w:left="360"/>
        <w:rPr>
          <w:rStyle w:val="c2"/>
          <w:color w:val="000000"/>
          <w:sz w:val="28"/>
          <w:szCs w:val="28"/>
        </w:rPr>
      </w:pPr>
    </w:p>
    <w:p w:rsidR="00080D98" w:rsidRPr="00A875BE" w:rsidRDefault="00080D98" w:rsidP="008D01CA">
      <w:pPr>
        <w:pStyle w:val="c0"/>
        <w:spacing w:before="0" w:after="0"/>
        <w:ind w:left="360"/>
        <w:rPr>
          <w:rStyle w:val="c2"/>
          <w:color w:val="000000"/>
          <w:sz w:val="28"/>
          <w:szCs w:val="28"/>
        </w:rPr>
      </w:pPr>
    </w:p>
    <w:p w:rsidR="00080D98" w:rsidRPr="00A875BE" w:rsidRDefault="00080D98" w:rsidP="008D01CA">
      <w:pPr>
        <w:pStyle w:val="c0"/>
        <w:spacing w:before="0" w:after="0"/>
        <w:ind w:left="360"/>
        <w:rPr>
          <w:rStyle w:val="c2"/>
          <w:color w:val="000000"/>
          <w:sz w:val="28"/>
          <w:szCs w:val="28"/>
        </w:rPr>
      </w:pPr>
    </w:p>
    <w:p w:rsidR="00080D98" w:rsidRPr="00A875BE" w:rsidRDefault="00080D98" w:rsidP="008D01CA">
      <w:pPr>
        <w:pStyle w:val="c0"/>
        <w:spacing w:before="0" w:after="0"/>
        <w:ind w:left="360"/>
        <w:rPr>
          <w:rStyle w:val="c2"/>
          <w:color w:val="000000"/>
          <w:sz w:val="28"/>
          <w:szCs w:val="28"/>
        </w:rPr>
      </w:pPr>
    </w:p>
    <w:p w:rsidR="00080D98" w:rsidRPr="00A875BE" w:rsidRDefault="00080D98" w:rsidP="008D01CA">
      <w:pPr>
        <w:pStyle w:val="c0"/>
        <w:spacing w:before="0" w:after="0"/>
        <w:ind w:left="360"/>
        <w:rPr>
          <w:rStyle w:val="c2"/>
          <w:color w:val="000000"/>
          <w:sz w:val="28"/>
          <w:szCs w:val="28"/>
        </w:rPr>
      </w:pPr>
    </w:p>
    <w:p w:rsidR="00080D98" w:rsidRPr="00A875BE" w:rsidRDefault="00080D98" w:rsidP="008D01CA">
      <w:pPr>
        <w:pStyle w:val="c0"/>
        <w:spacing w:before="0" w:after="0"/>
        <w:ind w:left="360"/>
        <w:rPr>
          <w:rStyle w:val="c2"/>
          <w:color w:val="000000"/>
          <w:sz w:val="28"/>
          <w:szCs w:val="28"/>
        </w:rPr>
      </w:pPr>
    </w:p>
    <w:p w:rsidR="00080D98" w:rsidRPr="00A875BE" w:rsidRDefault="00080D98" w:rsidP="008D01CA">
      <w:pPr>
        <w:pStyle w:val="c0"/>
        <w:spacing w:before="0" w:after="0"/>
        <w:ind w:left="360"/>
        <w:rPr>
          <w:rStyle w:val="c2"/>
          <w:color w:val="000000"/>
          <w:sz w:val="28"/>
          <w:szCs w:val="28"/>
        </w:rPr>
      </w:pPr>
    </w:p>
    <w:p w:rsidR="00080D98" w:rsidRPr="00A875BE" w:rsidRDefault="00080D98" w:rsidP="008D01CA">
      <w:pPr>
        <w:pStyle w:val="c0"/>
        <w:spacing w:before="0" w:after="0"/>
        <w:ind w:left="360"/>
        <w:rPr>
          <w:rStyle w:val="c2"/>
          <w:color w:val="000000"/>
          <w:sz w:val="28"/>
          <w:szCs w:val="28"/>
        </w:rPr>
      </w:pPr>
    </w:p>
    <w:p w:rsidR="00080D98" w:rsidRPr="00A875BE" w:rsidRDefault="00080D98" w:rsidP="008D01CA">
      <w:pPr>
        <w:pStyle w:val="c0"/>
        <w:spacing w:before="0" w:after="0"/>
        <w:ind w:left="360"/>
        <w:rPr>
          <w:rStyle w:val="c2"/>
          <w:color w:val="000000"/>
          <w:sz w:val="28"/>
          <w:szCs w:val="28"/>
        </w:rPr>
      </w:pPr>
    </w:p>
    <w:p w:rsidR="00080D98" w:rsidRPr="00A875BE" w:rsidRDefault="00080D98" w:rsidP="008D01CA">
      <w:pPr>
        <w:pStyle w:val="c0"/>
        <w:spacing w:before="0" w:after="0"/>
        <w:ind w:left="360"/>
        <w:rPr>
          <w:rStyle w:val="c2"/>
          <w:color w:val="000000"/>
          <w:sz w:val="28"/>
          <w:szCs w:val="28"/>
        </w:rPr>
      </w:pPr>
    </w:p>
    <w:p w:rsidR="00080D98" w:rsidRPr="00A875BE" w:rsidRDefault="00080D98" w:rsidP="008D01CA">
      <w:pPr>
        <w:pStyle w:val="c0"/>
        <w:spacing w:before="0" w:after="0"/>
        <w:ind w:left="360"/>
        <w:rPr>
          <w:rStyle w:val="c2"/>
          <w:color w:val="000000"/>
          <w:sz w:val="28"/>
          <w:szCs w:val="28"/>
        </w:rPr>
      </w:pPr>
    </w:p>
    <w:p w:rsidR="00080D98" w:rsidRPr="00A875BE" w:rsidRDefault="00080D98" w:rsidP="008D01CA">
      <w:pPr>
        <w:pStyle w:val="c0"/>
        <w:spacing w:before="0" w:after="0"/>
        <w:ind w:left="360"/>
        <w:rPr>
          <w:rStyle w:val="c2"/>
          <w:color w:val="000000"/>
          <w:sz w:val="28"/>
          <w:szCs w:val="28"/>
        </w:rPr>
      </w:pPr>
    </w:p>
    <w:p w:rsidR="00080D98" w:rsidRPr="00A875BE" w:rsidRDefault="00080D98" w:rsidP="008D01CA">
      <w:pPr>
        <w:pStyle w:val="c0"/>
        <w:spacing w:before="0" w:after="0"/>
        <w:ind w:left="360"/>
        <w:rPr>
          <w:rStyle w:val="c2"/>
          <w:color w:val="000000"/>
          <w:sz w:val="28"/>
          <w:szCs w:val="28"/>
        </w:rPr>
      </w:pPr>
    </w:p>
    <w:p w:rsidR="00080D98" w:rsidRPr="00A875BE" w:rsidRDefault="00080D98" w:rsidP="008D01CA">
      <w:pPr>
        <w:pStyle w:val="c0"/>
        <w:spacing w:before="0" w:after="0"/>
        <w:ind w:left="360"/>
        <w:rPr>
          <w:rStyle w:val="c2"/>
          <w:color w:val="000000"/>
          <w:sz w:val="28"/>
          <w:szCs w:val="28"/>
        </w:rPr>
      </w:pPr>
    </w:p>
    <w:p w:rsidR="00080D98" w:rsidRPr="00A875BE" w:rsidRDefault="00080D98" w:rsidP="008D01CA">
      <w:pPr>
        <w:pStyle w:val="c0"/>
        <w:spacing w:before="0" w:after="0"/>
        <w:ind w:left="360"/>
        <w:rPr>
          <w:rStyle w:val="c2"/>
          <w:color w:val="000000"/>
          <w:sz w:val="28"/>
          <w:szCs w:val="28"/>
        </w:rPr>
      </w:pPr>
    </w:p>
    <w:p w:rsidR="00080D98" w:rsidRPr="00A875BE" w:rsidRDefault="00080D98" w:rsidP="008D01CA">
      <w:pPr>
        <w:pStyle w:val="c0"/>
        <w:spacing w:before="0" w:after="0"/>
        <w:ind w:left="360"/>
        <w:rPr>
          <w:rStyle w:val="c2"/>
          <w:color w:val="000000"/>
          <w:sz w:val="28"/>
          <w:szCs w:val="28"/>
        </w:rPr>
      </w:pPr>
    </w:p>
    <w:p w:rsidR="00080D98" w:rsidRPr="00A875BE" w:rsidRDefault="00080D98" w:rsidP="008D01CA">
      <w:pPr>
        <w:pStyle w:val="c0"/>
        <w:spacing w:before="0" w:after="0"/>
        <w:ind w:left="360"/>
        <w:rPr>
          <w:rStyle w:val="c2"/>
          <w:color w:val="000000"/>
          <w:sz w:val="28"/>
          <w:szCs w:val="28"/>
        </w:rPr>
      </w:pPr>
    </w:p>
    <w:p w:rsidR="00080D98" w:rsidRPr="00A875BE" w:rsidRDefault="00080D98" w:rsidP="008D01CA">
      <w:pPr>
        <w:pStyle w:val="c0"/>
        <w:spacing w:before="0" w:after="0"/>
        <w:ind w:left="360"/>
        <w:rPr>
          <w:rStyle w:val="c2"/>
          <w:color w:val="000000"/>
          <w:sz w:val="28"/>
          <w:szCs w:val="28"/>
        </w:rPr>
      </w:pPr>
    </w:p>
    <w:p w:rsidR="00080D98" w:rsidRPr="00A875BE" w:rsidRDefault="00080D98" w:rsidP="008D01CA">
      <w:pPr>
        <w:pStyle w:val="c0"/>
        <w:spacing w:before="0" w:after="0"/>
        <w:ind w:left="360"/>
        <w:rPr>
          <w:rStyle w:val="c2"/>
          <w:color w:val="000000"/>
          <w:sz w:val="28"/>
          <w:szCs w:val="28"/>
        </w:rPr>
      </w:pPr>
    </w:p>
    <w:p w:rsidR="00080D98" w:rsidRPr="00A875BE" w:rsidRDefault="00080D98" w:rsidP="008D01CA">
      <w:pPr>
        <w:pStyle w:val="c0"/>
        <w:spacing w:before="0" w:after="0"/>
        <w:ind w:left="360"/>
        <w:rPr>
          <w:rStyle w:val="c2"/>
          <w:color w:val="000000"/>
          <w:sz w:val="28"/>
          <w:szCs w:val="28"/>
        </w:rPr>
      </w:pPr>
    </w:p>
    <w:p w:rsidR="00080D98" w:rsidRPr="00A875BE" w:rsidRDefault="00080D98" w:rsidP="008D01CA">
      <w:pPr>
        <w:pStyle w:val="c0"/>
        <w:spacing w:before="0" w:after="0"/>
        <w:ind w:left="360"/>
        <w:rPr>
          <w:rStyle w:val="c2"/>
          <w:color w:val="000000"/>
          <w:sz w:val="28"/>
          <w:szCs w:val="28"/>
        </w:rPr>
      </w:pPr>
    </w:p>
    <w:p w:rsidR="00080D98" w:rsidRPr="00A875BE" w:rsidRDefault="00080D98" w:rsidP="008D01CA">
      <w:pPr>
        <w:pStyle w:val="c0"/>
        <w:spacing w:before="0" w:after="0"/>
        <w:ind w:left="360"/>
        <w:rPr>
          <w:rStyle w:val="c2"/>
          <w:color w:val="000000"/>
          <w:sz w:val="28"/>
          <w:szCs w:val="28"/>
        </w:rPr>
      </w:pPr>
    </w:p>
    <w:p w:rsidR="00080D98" w:rsidRPr="00A875BE" w:rsidRDefault="00080D98" w:rsidP="008D01CA">
      <w:pPr>
        <w:pStyle w:val="c0"/>
        <w:spacing w:before="0" w:after="0"/>
        <w:ind w:left="360"/>
        <w:rPr>
          <w:rStyle w:val="c2"/>
          <w:color w:val="000000"/>
          <w:sz w:val="28"/>
          <w:szCs w:val="28"/>
        </w:rPr>
      </w:pPr>
    </w:p>
    <w:p w:rsidR="00080D98" w:rsidRPr="00A875BE" w:rsidRDefault="00080D98" w:rsidP="008D01CA">
      <w:pPr>
        <w:pStyle w:val="c0"/>
        <w:spacing w:before="0" w:after="0"/>
        <w:ind w:left="360"/>
        <w:rPr>
          <w:rStyle w:val="c2"/>
          <w:color w:val="000000"/>
          <w:sz w:val="28"/>
          <w:szCs w:val="28"/>
        </w:rPr>
      </w:pPr>
    </w:p>
    <w:p w:rsidR="00080D98" w:rsidRDefault="00080D98" w:rsidP="008D01CA">
      <w:pPr>
        <w:pStyle w:val="c0"/>
        <w:spacing w:before="0" w:after="0"/>
        <w:ind w:left="360"/>
        <w:rPr>
          <w:lang w:val="en-US"/>
        </w:rPr>
      </w:pPr>
      <w:r>
        <w:pict>
          <v:shape id="_x0000_i1026" type="#_x0000_t75" alt="" style="width:408pt;height:291.75pt">
            <v:imagedata r:id="rId6" r:href="rId7"/>
          </v:shape>
        </w:pict>
      </w:r>
    </w:p>
    <w:p w:rsidR="00080D98" w:rsidRPr="00A875BE" w:rsidRDefault="00080D98" w:rsidP="008D01CA">
      <w:pPr>
        <w:pStyle w:val="c0"/>
        <w:spacing w:before="0" w:after="0"/>
        <w:ind w:left="360"/>
        <w:rPr>
          <w:rFonts w:ascii="Arial" w:hAnsi="Arial" w:cs="Arial"/>
          <w:color w:val="000000"/>
          <w:sz w:val="22"/>
          <w:szCs w:val="22"/>
          <w:lang w:val="en-US"/>
        </w:rPr>
      </w:pPr>
    </w:p>
    <w:sectPr w:rsidR="00080D98" w:rsidRPr="00A875BE" w:rsidSect="001D42FD">
      <w:pgSz w:w="11906" w:h="16838"/>
      <w:pgMar w:top="425" w:right="567" w:bottom="142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6D47"/>
    <w:multiLevelType w:val="multilevel"/>
    <w:tmpl w:val="CB8E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559BD"/>
    <w:multiLevelType w:val="hybridMultilevel"/>
    <w:tmpl w:val="EF86745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66113A"/>
    <w:multiLevelType w:val="multilevel"/>
    <w:tmpl w:val="0F325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813443"/>
    <w:multiLevelType w:val="multilevel"/>
    <w:tmpl w:val="4706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4A1AA6"/>
    <w:multiLevelType w:val="multilevel"/>
    <w:tmpl w:val="0FCC7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D162AE4"/>
    <w:multiLevelType w:val="multilevel"/>
    <w:tmpl w:val="29DC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823C7B"/>
    <w:multiLevelType w:val="multilevel"/>
    <w:tmpl w:val="0804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CE2A81"/>
    <w:multiLevelType w:val="multilevel"/>
    <w:tmpl w:val="A820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6916EB"/>
    <w:multiLevelType w:val="hybridMultilevel"/>
    <w:tmpl w:val="23803D74"/>
    <w:lvl w:ilvl="0" w:tplc="0508499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05156CD"/>
    <w:multiLevelType w:val="hybridMultilevel"/>
    <w:tmpl w:val="8722B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C9092E"/>
    <w:multiLevelType w:val="hybridMultilevel"/>
    <w:tmpl w:val="42EC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44A7B6E"/>
    <w:multiLevelType w:val="multilevel"/>
    <w:tmpl w:val="14CE7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10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106"/>
    <w:rsid w:val="000041A9"/>
    <w:rsid w:val="0002440B"/>
    <w:rsid w:val="00033917"/>
    <w:rsid w:val="00035254"/>
    <w:rsid w:val="0004492A"/>
    <w:rsid w:val="00080616"/>
    <w:rsid w:val="00080D98"/>
    <w:rsid w:val="0009232A"/>
    <w:rsid w:val="000A2F34"/>
    <w:rsid w:val="000B208A"/>
    <w:rsid w:val="000C09EA"/>
    <w:rsid w:val="000C535C"/>
    <w:rsid w:val="000D5056"/>
    <w:rsid w:val="000E6EC1"/>
    <w:rsid w:val="000F5429"/>
    <w:rsid w:val="000F5D44"/>
    <w:rsid w:val="0010059D"/>
    <w:rsid w:val="001131DE"/>
    <w:rsid w:val="00135B0D"/>
    <w:rsid w:val="00141BF4"/>
    <w:rsid w:val="0014269F"/>
    <w:rsid w:val="00146D5A"/>
    <w:rsid w:val="00164224"/>
    <w:rsid w:val="001658B0"/>
    <w:rsid w:val="001674A8"/>
    <w:rsid w:val="00170116"/>
    <w:rsid w:val="001749DD"/>
    <w:rsid w:val="00175BAF"/>
    <w:rsid w:val="00176AA0"/>
    <w:rsid w:val="00187BF0"/>
    <w:rsid w:val="001A0F5E"/>
    <w:rsid w:val="001A5106"/>
    <w:rsid w:val="001C2C5D"/>
    <w:rsid w:val="001D03A1"/>
    <w:rsid w:val="001D42FD"/>
    <w:rsid w:val="001D7210"/>
    <w:rsid w:val="002132B9"/>
    <w:rsid w:val="00213FEA"/>
    <w:rsid w:val="00226464"/>
    <w:rsid w:val="00253EBF"/>
    <w:rsid w:val="00257AF3"/>
    <w:rsid w:val="00274520"/>
    <w:rsid w:val="00292BA2"/>
    <w:rsid w:val="002A6A39"/>
    <w:rsid w:val="002B5D5A"/>
    <w:rsid w:val="002C64A4"/>
    <w:rsid w:val="002D3A58"/>
    <w:rsid w:val="002D6FAA"/>
    <w:rsid w:val="002F2F04"/>
    <w:rsid w:val="00310E77"/>
    <w:rsid w:val="003112AA"/>
    <w:rsid w:val="00337371"/>
    <w:rsid w:val="00345FD3"/>
    <w:rsid w:val="00372A16"/>
    <w:rsid w:val="003B3A0F"/>
    <w:rsid w:val="003C5C46"/>
    <w:rsid w:val="003D5116"/>
    <w:rsid w:val="003E5C83"/>
    <w:rsid w:val="003F0D99"/>
    <w:rsid w:val="00401330"/>
    <w:rsid w:val="00414B1D"/>
    <w:rsid w:val="00422B26"/>
    <w:rsid w:val="0042528E"/>
    <w:rsid w:val="004365EF"/>
    <w:rsid w:val="00445EC9"/>
    <w:rsid w:val="00446487"/>
    <w:rsid w:val="004607CF"/>
    <w:rsid w:val="00465BF7"/>
    <w:rsid w:val="00470CBD"/>
    <w:rsid w:val="00470E07"/>
    <w:rsid w:val="00470E0E"/>
    <w:rsid w:val="004747F6"/>
    <w:rsid w:val="00486BA5"/>
    <w:rsid w:val="00491AD6"/>
    <w:rsid w:val="0049463F"/>
    <w:rsid w:val="004A402E"/>
    <w:rsid w:val="004A578C"/>
    <w:rsid w:val="004B2263"/>
    <w:rsid w:val="004B673D"/>
    <w:rsid w:val="004C0F2A"/>
    <w:rsid w:val="004D13A3"/>
    <w:rsid w:val="004D4EB7"/>
    <w:rsid w:val="004D74A3"/>
    <w:rsid w:val="004E166F"/>
    <w:rsid w:val="004E1B27"/>
    <w:rsid w:val="004F3F0B"/>
    <w:rsid w:val="00503D92"/>
    <w:rsid w:val="00510F28"/>
    <w:rsid w:val="00514024"/>
    <w:rsid w:val="0053313B"/>
    <w:rsid w:val="0053587B"/>
    <w:rsid w:val="0055055C"/>
    <w:rsid w:val="00552A80"/>
    <w:rsid w:val="005867B1"/>
    <w:rsid w:val="00594E1E"/>
    <w:rsid w:val="005953DC"/>
    <w:rsid w:val="005B67A8"/>
    <w:rsid w:val="005F26D8"/>
    <w:rsid w:val="005F72CA"/>
    <w:rsid w:val="00622226"/>
    <w:rsid w:val="00631B05"/>
    <w:rsid w:val="00651540"/>
    <w:rsid w:val="006523CE"/>
    <w:rsid w:val="00662F17"/>
    <w:rsid w:val="00665D32"/>
    <w:rsid w:val="00666F5E"/>
    <w:rsid w:val="006728B6"/>
    <w:rsid w:val="006954B3"/>
    <w:rsid w:val="006A35E5"/>
    <w:rsid w:val="006A62CF"/>
    <w:rsid w:val="006B3517"/>
    <w:rsid w:val="006D6A7E"/>
    <w:rsid w:val="006D6B95"/>
    <w:rsid w:val="006D7622"/>
    <w:rsid w:val="006F46AD"/>
    <w:rsid w:val="00704222"/>
    <w:rsid w:val="007042FD"/>
    <w:rsid w:val="00704F24"/>
    <w:rsid w:val="00706AB8"/>
    <w:rsid w:val="00714DA3"/>
    <w:rsid w:val="0072230A"/>
    <w:rsid w:val="00727953"/>
    <w:rsid w:val="00731627"/>
    <w:rsid w:val="007405D5"/>
    <w:rsid w:val="00750DA6"/>
    <w:rsid w:val="00755989"/>
    <w:rsid w:val="007649AB"/>
    <w:rsid w:val="007936B7"/>
    <w:rsid w:val="007B1CB5"/>
    <w:rsid w:val="007D26BE"/>
    <w:rsid w:val="007E6737"/>
    <w:rsid w:val="007F264C"/>
    <w:rsid w:val="008129A9"/>
    <w:rsid w:val="00821126"/>
    <w:rsid w:val="00835362"/>
    <w:rsid w:val="00837963"/>
    <w:rsid w:val="008448D7"/>
    <w:rsid w:val="00854B51"/>
    <w:rsid w:val="008714CA"/>
    <w:rsid w:val="00883868"/>
    <w:rsid w:val="008A0831"/>
    <w:rsid w:val="008B0FA3"/>
    <w:rsid w:val="008B6008"/>
    <w:rsid w:val="008C050C"/>
    <w:rsid w:val="008C1272"/>
    <w:rsid w:val="008D01CA"/>
    <w:rsid w:val="008D041B"/>
    <w:rsid w:val="008D6187"/>
    <w:rsid w:val="008E3532"/>
    <w:rsid w:val="008E76A4"/>
    <w:rsid w:val="008F05F7"/>
    <w:rsid w:val="009004A2"/>
    <w:rsid w:val="0090605C"/>
    <w:rsid w:val="00921B7A"/>
    <w:rsid w:val="00922740"/>
    <w:rsid w:val="009230E0"/>
    <w:rsid w:val="00941D8B"/>
    <w:rsid w:val="00950491"/>
    <w:rsid w:val="00962BAF"/>
    <w:rsid w:val="00971CA3"/>
    <w:rsid w:val="00982976"/>
    <w:rsid w:val="00983B1A"/>
    <w:rsid w:val="00990B8C"/>
    <w:rsid w:val="00991FEB"/>
    <w:rsid w:val="009A3D1A"/>
    <w:rsid w:val="009B65AC"/>
    <w:rsid w:val="009B7B16"/>
    <w:rsid w:val="009C08EB"/>
    <w:rsid w:val="009C1837"/>
    <w:rsid w:val="009D3FE4"/>
    <w:rsid w:val="009D5C75"/>
    <w:rsid w:val="00A064E0"/>
    <w:rsid w:val="00A073CE"/>
    <w:rsid w:val="00A2356C"/>
    <w:rsid w:val="00A247E6"/>
    <w:rsid w:val="00A74743"/>
    <w:rsid w:val="00A806EE"/>
    <w:rsid w:val="00A875BE"/>
    <w:rsid w:val="00A95D43"/>
    <w:rsid w:val="00A97627"/>
    <w:rsid w:val="00AD2954"/>
    <w:rsid w:val="00AD4D77"/>
    <w:rsid w:val="00AD6AAA"/>
    <w:rsid w:val="00B0482F"/>
    <w:rsid w:val="00B107DE"/>
    <w:rsid w:val="00B11580"/>
    <w:rsid w:val="00B14F00"/>
    <w:rsid w:val="00B225C4"/>
    <w:rsid w:val="00B501C0"/>
    <w:rsid w:val="00B61577"/>
    <w:rsid w:val="00B919DC"/>
    <w:rsid w:val="00BB0F4E"/>
    <w:rsid w:val="00BB3A46"/>
    <w:rsid w:val="00C03A73"/>
    <w:rsid w:val="00C14D4C"/>
    <w:rsid w:val="00C2492E"/>
    <w:rsid w:val="00C25CC3"/>
    <w:rsid w:val="00C277EA"/>
    <w:rsid w:val="00C33B40"/>
    <w:rsid w:val="00C4247E"/>
    <w:rsid w:val="00C531CD"/>
    <w:rsid w:val="00C532B5"/>
    <w:rsid w:val="00C65350"/>
    <w:rsid w:val="00C71F56"/>
    <w:rsid w:val="00C8317C"/>
    <w:rsid w:val="00C83CA1"/>
    <w:rsid w:val="00CC7450"/>
    <w:rsid w:val="00CF6C62"/>
    <w:rsid w:val="00D03A7D"/>
    <w:rsid w:val="00D0454D"/>
    <w:rsid w:val="00D04FEB"/>
    <w:rsid w:val="00D22F25"/>
    <w:rsid w:val="00D37415"/>
    <w:rsid w:val="00D41F67"/>
    <w:rsid w:val="00D42974"/>
    <w:rsid w:val="00D50CCD"/>
    <w:rsid w:val="00D6360A"/>
    <w:rsid w:val="00D73BA7"/>
    <w:rsid w:val="00D74E1E"/>
    <w:rsid w:val="00D7565A"/>
    <w:rsid w:val="00D80C07"/>
    <w:rsid w:val="00D8778B"/>
    <w:rsid w:val="00D95205"/>
    <w:rsid w:val="00DA2046"/>
    <w:rsid w:val="00DA3F81"/>
    <w:rsid w:val="00DD4D54"/>
    <w:rsid w:val="00DD61F2"/>
    <w:rsid w:val="00DE241B"/>
    <w:rsid w:val="00E06613"/>
    <w:rsid w:val="00E1005A"/>
    <w:rsid w:val="00E10999"/>
    <w:rsid w:val="00E336E3"/>
    <w:rsid w:val="00E43F3C"/>
    <w:rsid w:val="00E440D3"/>
    <w:rsid w:val="00EA15DA"/>
    <w:rsid w:val="00EA3030"/>
    <w:rsid w:val="00EB6103"/>
    <w:rsid w:val="00F0233A"/>
    <w:rsid w:val="00F05E30"/>
    <w:rsid w:val="00F07F2D"/>
    <w:rsid w:val="00F23972"/>
    <w:rsid w:val="00F27C85"/>
    <w:rsid w:val="00F32978"/>
    <w:rsid w:val="00F438C5"/>
    <w:rsid w:val="00F72C77"/>
    <w:rsid w:val="00F92430"/>
    <w:rsid w:val="00FA31FC"/>
    <w:rsid w:val="00FA5B11"/>
    <w:rsid w:val="00FB464D"/>
    <w:rsid w:val="00FB5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868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1D42F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658B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42528E"/>
    <w:pPr>
      <w:ind w:left="720"/>
      <w:contextualSpacing/>
    </w:pPr>
  </w:style>
  <w:style w:type="table" w:styleId="TableGrid">
    <w:name w:val="Table Grid"/>
    <w:basedOn w:val="TableNormal"/>
    <w:uiPriority w:val="99"/>
    <w:rsid w:val="00E440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4A578C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4A578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Normal"/>
    <w:uiPriority w:val="99"/>
    <w:rsid w:val="00D95205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coz-forum-post">
    <w:name w:val="ucoz-forum-post"/>
    <w:basedOn w:val="DefaultParagraphFont"/>
    <w:uiPriority w:val="99"/>
    <w:rsid w:val="004747F6"/>
    <w:rPr>
      <w:rFonts w:cs="Times New Roman"/>
    </w:rPr>
  </w:style>
  <w:style w:type="paragraph" w:customStyle="1" w:styleId="c11c12">
    <w:name w:val="c11 c12"/>
    <w:basedOn w:val="Normal"/>
    <w:uiPriority w:val="99"/>
    <w:rsid w:val="008D0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7">
    <w:name w:val="c7"/>
    <w:basedOn w:val="DefaultParagraphFont"/>
    <w:uiPriority w:val="99"/>
    <w:rsid w:val="008D01CA"/>
    <w:rPr>
      <w:rFonts w:cs="Times New Roman"/>
    </w:rPr>
  </w:style>
  <w:style w:type="character" w:customStyle="1" w:styleId="c2">
    <w:name w:val="c2"/>
    <w:basedOn w:val="DefaultParagraphFont"/>
    <w:uiPriority w:val="99"/>
    <w:rsid w:val="008D01CA"/>
    <w:rPr>
      <w:rFonts w:cs="Times New Roman"/>
    </w:rPr>
  </w:style>
  <w:style w:type="paragraph" w:customStyle="1" w:styleId="c12">
    <w:name w:val="c12"/>
    <w:basedOn w:val="Normal"/>
    <w:uiPriority w:val="99"/>
    <w:rsid w:val="00B615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B6157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0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58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0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0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30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30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30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305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305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30577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05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305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30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305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305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305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305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8305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8305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30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583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30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575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0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0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30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30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30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30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305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30573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0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305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305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305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305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305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305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8305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8305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8305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25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8305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8305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305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30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582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30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579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0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0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30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30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30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30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305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30580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05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305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3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305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305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30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305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8305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8305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25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8305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8305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305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8305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30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57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0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0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30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305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30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305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305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30577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0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305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305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305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305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305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305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8305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8305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8305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25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8305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8305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305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30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beatlename.ru/kartinki/zhuki/zhuk-tipograf/zhuk-tipograf0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1246</TotalTime>
  <Pages>7</Pages>
  <Words>1072</Words>
  <Characters>6112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77777</dc:creator>
  <cp:keywords/>
  <dc:description/>
  <cp:lastModifiedBy>Евгений</cp:lastModifiedBy>
  <cp:revision>57</cp:revision>
  <cp:lastPrinted>2015-02-17T17:05:00Z</cp:lastPrinted>
  <dcterms:created xsi:type="dcterms:W3CDTF">2014-03-10T07:43:00Z</dcterms:created>
  <dcterms:modified xsi:type="dcterms:W3CDTF">2015-03-12T15:06:00Z</dcterms:modified>
</cp:coreProperties>
</file>