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70" w:rsidRDefault="004E5870" w:rsidP="008645F9">
      <w:pPr>
        <w:spacing w:line="240" w:lineRule="auto"/>
        <w:ind w:left="851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Рабочая программа спецкурса «Экология моего пространс</w:t>
      </w:r>
      <w:r>
        <w:rPr>
          <w:rFonts w:ascii="Times New Roman" w:hAnsi="Times New Roman"/>
          <w:b/>
          <w:color w:val="000000"/>
          <w:sz w:val="28"/>
          <w:szCs w:val="24"/>
        </w:rPr>
        <w:t>т</w:t>
      </w:r>
      <w:r>
        <w:rPr>
          <w:rFonts w:ascii="Times New Roman" w:hAnsi="Times New Roman"/>
          <w:b/>
          <w:color w:val="000000"/>
          <w:sz w:val="28"/>
          <w:szCs w:val="24"/>
        </w:rPr>
        <w:t>ва»</w:t>
      </w:r>
    </w:p>
    <w:p w:rsidR="004E5870" w:rsidRDefault="004E5870" w:rsidP="008645F9">
      <w:pPr>
        <w:spacing w:line="240" w:lineRule="auto"/>
        <w:ind w:left="851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для 3 класса</w:t>
      </w:r>
    </w:p>
    <w:p w:rsidR="004E5870" w:rsidRPr="002778B0" w:rsidRDefault="004E5870" w:rsidP="008645F9">
      <w:pPr>
        <w:spacing w:line="240" w:lineRule="auto"/>
        <w:ind w:left="851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778B0">
        <w:rPr>
          <w:rFonts w:ascii="Times New Roman" w:hAnsi="Times New Roman"/>
          <w:b/>
          <w:color w:val="000000"/>
          <w:sz w:val="28"/>
          <w:szCs w:val="24"/>
        </w:rPr>
        <w:t>Пояснительная записка</w:t>
      </w:r>
    </w:p>
    <w:p w:rsidR="004E5870" w:rsidRPr="002778B0" w:rsidRDefault="004E5870" w:rsidP="00E538E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П</w:t>
      </w:r>
      <w:r w:rsidRPr="002778B0">
        <w:rPr>
          <w:rFonts w:ascii="Times New Roman" w:hAnsi="Times New Roman"/>
          <w:color w:val="000000"/>
          <w:sz w:val="24"/>
          <w:szCs w:val="24"/>
        </w:rPr>
        <w:t>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адаптационного периода </w:t>
      </w:r>
      <w:r w:rsidRPr="002778B0">
        <w:rPr>
          <w:rFonts w:ascii="Times New Roman" w:hAnsi="Times New Roman"/>
          <w:color w:val="000000"/>
          <w:sz w:val="24"/>
          <w:szCs w:val="24"/>
        </w:rPr>
        <w:t xml:space="preserve"> по курсу «Экология моего пространс</w:t>
      </w:r>
      <w:r w:rsidRPr="002778B0">
        <w:rPr>
          <w:rFonts w:ascii="Times New Roman" w:hAnsi="Times New Roman"/>
          <w:color w:val="000000"/>
          <w:sz w:val="24"/>
          <w:szCs w:val="24"/>
        </w:rPr>
        <w:t>т</w:t>
      </w:r>
      <w:r w:rsidRPr="002778B0">
        <w:rPr>
          <w:rFonts w:ascii="Times New Roman" w:hAnsi="Times New Roman"/>
          <w:color w:val="000000"/>
          <w:sz w:val="24"/>
          <w:szCs w:val="24"/>
        </w:rPr>
        <w:t>ва» разработа</w:t>
      </w:r>
      <w:r>
        <w:rPr>
          <w:rFonts w:ascii="Times New Roman" w:hAnsi="Times New Roman"/>
          <w:color w:val="000000"/>
          <w:sz w:val="24"/>
          <w:szCs w:val="24"/>
        </w:rPr>
        <w:t xml:space="preserve">на с помощью </w:t>
      </w:r>
      <w:r w:rsidRPr="002778B0">
        <w:rPr>
          <w:rFonts w:ascii="Times New Roman" w:hAnsi="Times New Roman"/>
          <w:color w:val="000000"/>
          <w:sz w:val="24"/>
          <w:szCs w:val="24"/>
        </w:rPr>
        <w:t xml:space="preserve"> авторской программы А.А. Плешакова «Окружающий мир», утверждённых МО РФ в соответствии с требованиями  ФГОС начального общего образ</w:t>
      </w:r>
      <w:r w:rsidRPr="002778B0">
        <w:rPr>
          <w:rFonts w:ascii="Times New Roman" w:hAnsi="Times New Roman"/>
          <w:color w:val="000000"/>
          <w:sz w:val="24"/>
          <w:szCs w:val="24"/>
        </w:rPr>
        <w:t>о</w:t>
      </w:r>
      <w:r w:rsidRPr="002778B0">
        <w:rPr>
          <w:rFonts w:ascii="Times New Roman" w:hAnsi="Times New Roman"/>
          <w:color w:val="000000"/>
          <w:sz w:val="24"/>
          <w:szCs w:val="24"/>
        </w:rPr>
        <w:t xml:space="preserve">вания. 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Данная программа предназначается для учеников 3 класса четырёхлетней начал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ной школы.</w:t>
      </w:r>
    </w:p>
    <w:p w:rsidR="004E5870" w:rsidRPr="002778B0" w:rsidRDefault="004E5870" w:rsidP="00E538E7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Экологическое образование становится новым приоритетным направлением педагогической теории и практики. Основы экологической культуры, как и любой другой, закладываются в детском возрасте. Младший школьный возраст - это период бурного ра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вития ребёнка, интенсивного накопления знаний об окружающей среде, мире, в котором мы живём, формирование многогранных отношений к природе и людям. Особая чувств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тельность и эмоциональность младших школьников создают особые предпосылки для п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явления интереса к себе, к людям, к состоянию природной и социальной среды, что явл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ется непременным условием эффективности экологического образования на этом возра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тном этапе.</w:t>
      </w:r>
    </w:p>
    <w:p w:rsidR="004E5870" w:rsidRPr="002778B0" w:rsidRDefault="004E5870" w:rsidP="00E538E7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2778B0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 данной программы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воспитание экологически грамотного, социально а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тивного школьника, ответственного за состояние окружающей среды, бережно относящ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гося к богатствам природы. </w:t>
      </w:r>
    </w:p>
    <w:p w:rsidR="004E5870" w:rsidRPr="002778B0" w:rsidRDefault="004E5870" w:rsidP="00E538E7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Достижение данной цели будет осуществляться при решении следующих </w:t>
      </w:r>
      <w:r w:rsidRPr="002778B0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</w:t>
      </w: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4E5870" w:rsidRPr="002778B0" w:rsidRDefault="004E5870" w:rsidP="00E8232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развитие у детей любви к природе, нетерпимости к нарушениям экологических норм поведения;</w:t>
      </w:r>
    </w:p>
    <w:p w:rsidR="004E5870" w:rsidRPr="002778B0" w:rsidRDefault="004E5870" w:rsidP="00E8232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расширение и углубление экологических знаний младших школьников;</w:t>
      </w:r>
    </w:p>
    <w:p w:rsidR="004E5870" w:rsidRPr="002778B0" w:rsidRDefault="004E5870" w:rsidP="00E8232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сочетание коллективных и индивидуальных форм работы;</w:t>
      </w:r>
    </w:p>
    <w:p w:rsidR="004E5870" w:rsidRPr="002778B0" w:rsidRDefault="004E5870" w:rsidP="00E8232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исследовательских навыков;</w:t>
      </w:r>
    </w:p>
    <w:p w:rsidR="004E5870" w:rsidRPr="002778B0" w:rsidRDefault="004E5870" w:rsidP="00E8232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8B0">
        <w:rPr>
          <w:rFonts w:ascii="Times New Roman" w:hAnsi="Times New Roman"/>
          <w:color w:val="000000"/>
          <w:sz w:val="24"/>
          <w:szCs w:val="24"/>
          <w:lang w:eastAsia="ru-RU"/>
        </w:rPr>
        <w:t>участие в практической деятельности по охране природы.</w:t>
      </w:r>
    </w:p>
    <w:p w:rsidR="004E5870" w:rsidRPr="002778B0" w:rsidRDefault="004E5870" w:rsidP="00E538E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78B0">
        <w:rPr>
          <w:rFonts w:ascii="Times New Roman" w:hAnsi="Times New Roman"/>
          <w:color w:val="000000"/>
          <w:sz w:val="24"/>
          <w:szCs w:val="24"/>
        </w:rPr>
        <w:t xml:space="preserve">       В программе экологического образования особое внимание уделяется знако</w:t>
      </w:r>
      <w:r w:rsidRPr="002778B0">
        <w:rPr>
          <w:rFonts w:ascii="Times New Roman" w:hAnsi="Times New Roman"/>
          <w:color w:val="000000"/>
          <w:sz w:val="24"/>
          <w:szCs w:val="24"/>
        </w:rPr>
        <w:t>м</w:t>
      </w:r>
      <w:r w:rsidRPr="002778B0">
        <w:rPr>
          <w:rFonts w:ascii="Times New Roman" w:hAnsi="Times New Roman"/>
          <w:color w:val="000000"/>
          <w:sz w:val="24"/>
          <w:szCs w:val="24"/>
        </w:rPr>
        <w:t>ству младших школьников с природным многообразием, рассматривая его как самосто</w:t>
      </w:r>
      <w:r w:rsidRPr="002778B0">
        <w:rPr>
          <w:rFonts w:ascii="Times New Roman" w:hAnsi="Times New Roman"/>
          <w:color w:val="000000"/>
          <w:sz w:val="24"/>
          <w:szCs w:val="24"/>
        </w:rPr>
        <w:t>я</w:t>
      </w:r>
      <w:r w:rsidRPr="002778B0">
        <w:rPr>
          <w:rFonts w:ascii="Times New Roman" w:hAnsi="Times New Roman"/>
          <w:color w:val="000000"/>
          <w:sz w:val="24"/>
          <w:szCs w:val="24"/>
        </w:rPr>
        <w:t>тельную ценность, и как условие, без которого невозможно существование человека, удовлетворение его материальных и духовных потребностей.   В основе программы лежит проблемно-поисковый подход, обеспечивающий реализацию развивающих задач. При этом используются разнообразные методы и формы обучения с применением системы средств. Учащиеся ведут наблюдения явлений природы и общественной жизни, выполн</w:t>
      </w:r>
      <w:r w:rsidRPr="002778B0">
        <w:rPr>
          <w:rFonts w:ascii="Times New Roman" w:hAnsi="Times New Roman"/>
          <w:color w:val="000000"/>
          <w:sz w:val="24"/>
          <w:szCs w:val="24"/>
        </w:rPr>
        <w:t>я</w:t>
      </w:r>
      <w:r w:rsidRPr="002778B0">
        <w:rPr>
          <w:rFonts w:ascii="Times New Roman" w:hAnsi="Times New Roman"/>
          <w:color w:val="000000"/>
          <w:sz w:val="24"/>
          <w:szCs w:val="24"/>
        </w:rPr>
        <w:t>ют практические работы и опыты, в том числе исследовательского характера, различные творческие задания.   В урочное и внеурочное время проводятся дидактические и ролевые игры, учебные диалоги, моделирование объектов и явлений окружающего мира. Для у</w:t>
      </w:r>
      <w:r w:rsidRPr="002778B0">
        <w:rPr>
          <w:rFonts w:ascii="Times New Roman" w:hAnsi="Times New Roman"/>
          <w:color w:val="000000"/>
          <w:sz w:val="24"/>
          <w:szCs w:val="24"/>
        </w:rPr>
        <w:t>с</w:t>
      </w:r>
      <w:r w:rsidRPr="002778B0">
        <w:rPr>
          <w:rFonts w:ascii="Times New Roman" w:hAnsi="Times New Roman"/>
          <w:color w:val="000000"/>
          <w:sz w:val="24"/>
          <w:szCs w:val="24"/>
        </w:rPr>
        <w:t>пешного решения задач программы важны экскурсии и учебные прогулки, встречи с людьми различных профессий, организация посильной практической деятельности по о</w:t>
      </w:r>
      <w:r w:rsidRPr="002778B0">
        <w:rPr>
          <w:rFonts w:ascii="Times New Roman" w:hAnsi="Times New Roman"/>
          <w:color w:val="000000"/>
          <w:sz w:val="24"/>
          <w:szCs w:val="24"/>
        </w:rPr>
        <w:t>х</w:t>
      </w:r>
      <w:r w:rsidRPr="002778B0">
        <w:rPr>
          <w:rFonts w:ascii="Times New Roman" w:hAnsi="Times New Roman"/>
          <w:color w:val="000000"/>
          <w:sz w:val="24"/>
          <w:szCs w:val="24"/>
        </w:rPr>
        <w:t xml:space="preserve">ране среды и другие формы работы, обеспечивающие непосредственное взаимодействие ребёнка с окружающим миром. Занятия проводятся не только в классе, но и на улице, в лесу, парке, музее. </w:t>
      </w:r>
    </w:p>
    <w:p w:rsidR="004E5870" w:rsidRDefault="004E5870" w:rsidP="002F09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</w:t>
      </w:r>
      <w:r w:rsidRPr="00E05770">
        <w:rPr>
          <w:rFonts w:ascii="Times New Roman" w:hAnsi="Times New Roman"/>
          <w:sz w:val="24"/>
          <w:szCs w:val="28"/>
        </w:rPr>
        <w:t xml:space="preserve">Согласно базисному учебному плану общеобразовательного учреждения в </w:t>
      </w:r>
      <w:r>
        <w:rPr>
          <w:rFonts w:ascii="Times New Roman" w:hAnsi="Times New Roman"/>
          <w:sz w:val="24"/>
          <w:szCs w:val="28"/>
        </w:rPr>
        <w:t>3</w:t>
      </w:r>
      <w:r w:rsidRPr="00E05770">
        <w:rPr>
          <w:rFonts w:ascii="Times New Roman" w:hAnsi="Times New Roman"/>
          <w:sz w:val="24"/>
          <w:szCs w:val="28"/>
        </w:rPr>
        <w:t xml:space="preserve">-м </w:t>
      </w:r>
      <w:r w:rsidRPr="00690463">
        <w:rPr>
          <w:rFonts w:ascii="Times New Roman" w:hAnsi="Times New Roman"/>
          <w:sz w:val="24"/>
          <w:szCs w:val="24"/>
        </w:rPr>
        <w:t xml:space="preserve">классе на изучение </w:t>
      </w:r>
      <w:r>
        <w:rPr>
          <w:rFonts w:ascii="Times New Roman" w:hAnsi="Times New Roman"/>
          <w:sz w:val="24"/>
          <w:szCs w:val="24"/>
        </w:rPr>
        <w:t>курса</w:t>
      </w:r>
      <w:r w:rsidRPr="0069046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Экология моего пространства</w:t>
      </w:r>
      <w:r w:rsidRPr="00690463">
        <w:rPr>
          <w:rFonts w:ascii="Times New Roman" w:hAnsi="Times New Roman"/>
          <w:sz w:val="24"/>
          <w:szCs w:val="24"/>
        </w:rPr>
        <w:t xml:space="preserve">» выделяется </w:t>
      </w:r>
      <w:r w:rsidRPr="002778B0">
        <w:rPr>
          <w:rFonts w:ascii="Times New Roman" w:hAnsi="Times New Roman"/>
          <w:bCs/>
          <w:sz w:val="24"/>
          <w:szCs w:val="24"/>
        </w:rPr>
        <w:t>34 часа (1 час в н</w:t>
      </w:r>
      <w:r w:rsidRPr="002778B0">
        <w:rPr>
          <w:rFonts w:ascii="Times New Roman" w:hAnsi="Times New Roman"/>
          <w:bCs/>
          <w:sz w:val="24"/>
          <w:szCs w:val="24"/>
        </w:rPr>
        <w:t>е</w:t>
      </w:r>
      <w:r w:rsidRPr="002778B0">
        <w:rPr>
          <w:rFonts w:ascii="Times New Roman" w:hAnsi="Times New Roman"/>
          <w:bCs/>
          <w:sz w:val="24"/>
          <w:szCs w:val="24"/>
        </w:rPr>
        <w:t>делю)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2322">
        <w:rPr>
          <w:rFonts w:ascii="Times New Roman" w:hAnsi="Times New Roman"/>
          <w:sz w:val="24"/>
          <w:szCs w:val="24"/>
        </w:rPr>
        <w:t>и включает в себя урочную и внеурочную деятельность</w:t>
      </w:r>
      <w:r w:rsidRPr="006A38B1">
        <w:rPr>
          <w:rFonts w:ascii="Times New Roman" w:hAnsi="Times New Roman"/>
          <w:sz w:val="24"/>
          <w:szCs w:val="24"/>
        </w:rPr>
        <w:t>.</w:t>
      </w:r>
    </w:p>
    <w:p w:rsidR="004E5870" w:rsidRPr="00E538E7" w:rsidRDefault="004E5870" w:rsidP="00E513AC">
      <w:pPr>
        <w:jc w:val="both"/>
        <w:rPr>
          <w:rFonts w:ascii="Times New Roman" w:hAnsi="Times New Roman"/>
          <w:sz w:val="24"/>
          <w:szCs w:val="24"/>
        </w:rPr>
      </w:pPr>
      <w:r w:rsidRPr="00E538E7">
        <w:rPr>
          <w:rFonts w:ascii="Times New Roman" w:hAnsi="Times New Roman"/>
          <w:b/>
          <w:bCs/>
          <w:sz w:val="24"/>
          <w:szCs w:val="24"/>
        </w:rPr>
        <w:t>Формы деятельности на всех этапах реализации программы:</w:t>
      </w:r>
    </w:p>
    <w:p w:rsidR="004E5870" w:rsidRPr="00E513AC" w:rsidRDefault="004E5870" w:rsidP="00E53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13AC">
        <w:rPr>
          <w:rFonts w:ascii="Times New Roman" w:hAnsi="Times New Roman"/>
          <w:sz w:val="24"/>
          <w:szCs w:val="24"/>
        </w:rPr>
        <w:t>Учебная деятельность на уроках окружающего мира</w:t>
      </w:r>
    </w:p>
    <w:p w:rsidR="004E5870" w:rsidRPr="00E513AC" w:rsidRDefault="004E5870" w:rsidP="00E53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13AC">
        <w:rPr>
          <w:rFonts w:ascii="Times New Roman" w:hAnsi="Times New Roman"/>
          <w:sz w:val="24"/>
          <w:szCs w:val="24"/>
        </w:rPr>
        <w:t>Экскурсии</w:t>
      </w:r>
    </w:p>
    <w:p w:rsidR="004E5870" w:rsidRPr="00E513AC" w:rsidRDefault="004E5870" w:rsidP="00E53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13AC">
        <w:rPr>
          <w:rFonts w:ascii="Times New Roman" w:hAnsi="Times New Roman"/>
          <w:sz w:val="24"/>
          <w:szCs w:val="24"/>
        </w:rPr>
        <w:t xml:space="preserve">Экологические беседы </w:t>
      </w:r>
    </w:p>
    <w:p w:rsidR="004E5870" w:rsidRDefault="004E5870" w:rsidP="00E53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13AC">
        <w:rPr>
          <w:rFonts w:ascii="Times New Roman" w:hAnsi="Times New Roman"/>
          <w:sz w:val="24"/>
          <w:szCs w:val="24"/>
        </w:rPr>
        <w:t>Внеурочная деятельность: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5870" w:rsidRDefault="004E5870" w:rsidP="00E53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-«Школьный театр»</w:t>
      </w:r>
    </w:p>
    <w:p w:rsidR="004E5870" w:rsidRPr="00E513AC" w:rsidRDefault="004E5870" w:rsidP="00E53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-«Юные инспектора движения»</w:t>
      </w:r>
    </w:p>
    <w:p w:rsidR="004E5870" w:rsidRDefault="004E5870" w:rsidP="00E51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Природоохранные акции</w:t>
      </w:r>
    </w:p>
    <w:p w:rsidR="004E5870" w:rsidRDefault="004E5870" w:rsidP="00E513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513AC">
        <w:rPr>
          <w:rFonts w:ascii="Times New Roman" w:hAnsi="Times New Roman"/>
          <w:sz w:val="24"/>
          <w:szCs w:val="24"/>
        </w:rPr>
        <w:t>Работа с родителями</w:t>
      </w:r>
    </w:p>
    <w:p w:rsidR="004E5870" w:rsidRPr="00E538E7" w:rsidRDefault="004E5870" w:rsidP="00E513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38E7">
        <w:rPr>
          <w:rFonts w:ascii="Times New Roman" w:hAnsi="Times New Roman"/>
          <w:b/>
          <w:sz w:val="24"/>
          <w:szCs w:val="24"/>
        </w:rPr>
        <w:t>Результаты освоения курса «Экология моего пространства»</w:t>
      </w:r>
    </w:p>
    <w:p w:rsidR="004E5870" w:rsidRPr="00E11AB9" w:rsidRDefault="004E5870" w:rsidP="00E11AB9">
      <w:pPr>
        <w:jc w:val="center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b/>
          <w:sz w:val="24"/>
          <w:szCs w:val="24"/>
        </w:rPr>
        <w:t>Программа формирует универсальные учебные действия</w:t>
      </w:r>
    </w:p>
    <w:p w:rsidR="004E5870" w:rsidRPr="00E11AB9" w:rsidRDefault="004E5870" w:rsidP="00E11AB9">
      <w:pPr>
        <w:jc w:val="both"/>
        <w:rPr>
          <w:rFonts w:ascii="Times New Roman" w:hAnsi="Times New Roman"/>
          <w:b/>
          <w:sz w:val="24"/>
          <w:szCs w:val="24"/>
        </w:rPr>
      </w:pPr>
      <w:r w:rsidRPr="00E11AB9">
        <w:rPr>
          <w:rFonts w:ascii="Times New Roman" w:hAnsi="Times New Roman"/>
          <w:b/>
          <w:sz w:val="24"/>
          <w:szCs w:val="24"/>
        </w:rPr>
        <w:t>Личностные:</w:t>
      </w:r>
    </w:p>
    <w:p w:rsidR="004E5870" w:rsidRPr="00E11AB9" w:rsidRDefault="004E5870" w:rsidP="00E11AB9">
      <w:pPr>
        <w:jc w:val="both"/>
        <w:rPr>
          <w:rFonts w:ascii="Times New Roman" w:hAnsi="Times New Roman"/>
          <w:i/>
          <w:sz w:val="24"/>
          <w:szCs w:val="24"/>
        </w:rPr>
      </w:pPr>
      <w:r w:rsidRPr="00E11AB9">
        <w:rPr>
          <w:rFonts w:ascii="Times New Roman" w:hAnsi="Times New Roman"/>
          <w:i/>
          <w:sz w:val="24"/>
          <w:szCs w:val="24"/>
        </w:rPr>
        <w:t>У учеников будут формироваться:</w:t>
      </w:r>
    </w:p>
    <w:p w:rsidR="004E5870" w:rsidRPr="00E11AB9" w:rsidRDefault="004E5870" w:rsidP="00E11A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</w:t>
      </w:r>
    </w:p>
    <w:p w:rsidR="004E5870" w:rsidRPr="00E11AB9" w:rsidRDefault="004E5870" w:rsidP="00E11A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основы гражданской идентичности личности в форме осознания «Я» как гражд</w:t>
      </w:r>
      <w:r w:rsidRPr="00E11AB9">
        <w:rPr>
          <w:rFonts w:ascii="Times New Roman" w:hAnsi="Times New Roman"/>
          <w:sz w:val="24"/>
          <w:szCs w:val="24"/>
        </w:rPr>
        <w:t>а</w:t>
      </w:r>
      <w:r w:rsidRPr="00E11AB9">
        <w:rPr>
          <w:rFonts w:ascii="Times New Roman" w:hAnsi="Times New Roman"/>
          <w:sz w:val="24"/>
          <w:szCs w:val="24"/>
        </w:rPr>
        <w:t>нина России, чувства сопричастности и гордости за свою Родину, народ, историю, осознание ответственности человека за общее благополучие, осознание этнической принадлежности</w:t>
      </w:r>
    </w:p>
    <w:p w:rsidR="004E5870" w:rsidRPr="00E11AB9" w:rsidRDefault="004E5870" w:rsidP="00E11A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ориентация в нравственном содержании и смысле поступков как собственных, так и окружающих людей</w:t>
      </w:r>
    </w:p>
    <w:p w:rsidR="004E5870" w:rsidRPr="00E11AB9" w:rsidRDefault="004E5870" w:rsidP="00E11A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Развитие этических чувств – стыда, вины, совести как регуляторов морального п</w:t>
      </w:r>
      <w:r w:rsidRPr="00E11AB9">
        <w:rPr>
          <w:rFonts w:ascii="Times New Roman" w:hAnsi="Times New Roman"/>
          <w:sz w:val="24"/>
          <w:szCs w:val="24"/>
        </w:rPr>
        <w:t>о</w:t>
      </w:r>
      <w:r w:rsidRPr="00E11AB9">
        <w:rPr>
          <w:rFonts w:ascii="Times New Roman" w:hAnsi="Times New Roman"/>
          <w:sz w:val="24"/>
          <w:szCs w:val="24"/>
        </w:rPr>
        <w:t>ведения</w:t>
      </w:r>
    </w:p>
    <w:p w:rsidR="004E5870" w:rsidRPr="00E11AB9" w:rsidRDefault="004E5870" w:rsidP="00E11A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Знание основных моральных норм и ориентация на их выполнение</w:t>
      </w:r>
    </w:p>
    <w:p w:rsidR="004E5870" w:rsidRPr="00E11AB9" w:rsidRDefault="004E5870" w:rsidP="00E11A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Установка на здоровый образ жизни</w:t>
      </w:r>
    </w:p>
    <w:p w:rsidR="004E5870" w:rsidRPr="00E11AB9" w:rsidRDefault="004E5870" w:rsidP="00E11AB9">
      <w:pPr>
        <w:jc w:val="both"/>
        <w:rPr>
          <w:rFonts w:ascii="Times New Roman" w:hAnsi="Times New Roman"/>
          <w:i/>
          <w:sz w:val="24"/>
          <w:szCs w:val="24"/>
        </w:rPr>
      </w:pPr>
      <w:r w:rsidRPr="00E11AB9">
        <w:rPr>
          <w:rFonts w:ascii="Times New Roman" w:hAnsi="Times New Roman"/>
          <w:i/>
          <w:sz w:val="24"/>
          <w:szCs w:val="24"/>
        </w:rPr>
        <w:t>Ученики получат возможность для формирования:</w:t>
      </w:r>
    </w:p>
    <w:p w:rsidR="004E5870" w:rsidRPr="00E11AB9" w:rsidRDefault="004E5870" w:rsidP="00E11A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выраженной устойчивой учебно-познавательной мотивации учения</w:t>
      </w:r>
    </w:p>
    <w:p w:rsidR="004E5870" w:rsidRPr="00E11AB9" w:rsidRDefault="004E5870" w:rsidP="00E11A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компетентности в реализации основ гражданской идентичности в поступках и де</w:t>
      </w:r>
      <w:r w:rsidRPr="00E11AB9">
        <w:rPr>
          <w:rFonts w:ascii="Times New Roman" w:hAnsi="Times New Roman"/>
          <w:sz w:val="24"/>
          <w:szCs w:val="24"/>
        </w:rPr>
        <w:t>я</w:t>
      </w:r>
      <w:r w:rsidRPr="00E11AB9">
        <w:rPr>
          <w:rFonts w:ascii="Times New Roman" w:hAnsi="Times New Roman"/>
          <w:sz w:val="24"/>
          <w:szCs w:val="24"/>
        </w:rPr>
        <w:t>тельности</w:t>
      </w:r>
    </w:p>
    <w:p w:rsidR="004E5870" w:rsidRPr="00E11AB9" w:rsidRDefault="004E5870" w:rsidP="00E11A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установки на здоровый образ жизни и реализации в реальном поведении и посту</w:t>
      </w:r>
      <w:r w:rsidRPr="00E11AB9">
        <w:rPr>
          <w:rFonts w:ascii="Times New Roman" w:hAnsi="Times New Roman"/>
          <w:sz w:val="24"/>
          <w:szCs w:val="24"/>
        </w:rPr>
        <w:t>п</w:t>
      </w:r>
      <w:r w:rsidRPr="00E11AB9">
        <w:rPr>
          <w:rFonts w:ascii="Times New Roman" w:hAnsi="Times New Roman"/>
          <w:sz w:val="24"/>
          <w:szCs w:val="24"/>
        </w:rPr>
        <w:t>ках</w:t>
      </w:r>
    </w:p>
    <w:p w:rsidR="004E5870" w:rsidRPr="00E11AB9" w:rsidRDefault="004E5870" w:rsidP="00E11AB9">
      <w:pPr>
        <w:jc w:val="both"/>
        <w:rPr>
          <w:rFonts w:ascii="Times New Roman" w:hAnsi="Times New Roman"/>
          <w:b/>
          <w:sz w:val="24"/>
          <w:szCs w:val="24"/>
        </w:rPr>
      </w:pPr>
      <w:r w:rsidRPr="00E11AB9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4E5870" w:rsidRPr="00E11AB9" w:rsidRDefault="004E5870" w:rsidP="00E11AB9">
      <w:pPr>
        <w:jc w:val="both"/>
        <w:rPr>
          <w:rFonts w:ascii="Times New Roman" w:hAnsi="Times New Roman"/>
          <w:i/>
          <w:sz w:val="24"/>
          <w:szCs w:val="24"/>
        </w:rPr>
      </w:pPr>
      <w:r w:rsidRPr="00E11AB9">
        <w:rPr>
          <w:rFonts w:ascii="Times New Roman" w:hAnsi="Times New Roman"/>
          <w:i/>
          <w:sz w:val="24"/>
          <w:szCs w:val="24"/>
        </w:rPr>
        <w:t>Ученики будут учиться:</w:t>
      </w:r>
    </w:p>
    <w:p w:rsidR="004E5870" w:rsidRPr="00E11AB9" w:rsidRDefault="004E5870" w:rsidP="00E11A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</w:t>
      </w:r>
    </w:p>
    <w:p w:rsidR="004E5870" w:rsidRPr="00E11AB9" w:rsidRDefault="004E5870" w:rsidP="00E11A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устанавливать причинно-следственные связи</w:t>
      </w:r>
    </w:p>
    <w:p w:rsidR="004E5870" w:rsidRPr="00E11AB9" w:rsidRDefault="004E5870" w:rsidP="00E11A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основам смыслового чтения художественных и познавательных текстов, выделять существенную информацию из текстов разных видов</w:t>
      </w:r>
    </w:p>
    <w:p w:rsidR="004E5870" w:rsidRPr="00E11AB9" w:rsidRDefault="004E5870" w:rsidP="00E11A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Проводить сравнение, сериацию и классификацию по заданным критериям</w:t>
      </w:r>
    </w:p>
    <w:p w:rsidR="004E5870" w:rsidRPr="00E11AB9" w:rsidRDefault="004E5870" w:rsidP="00E11A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</w:t>
      </w:r>
    </w:p>
    <w:p w:rsidR="004E5870" w:rsidRPr="00E11AB9" w:rsidRDefault="004E5870" w:rsidP="00E11AB9">
      <w:pPr>
        <w:jc w:val="both"/>
        <w:rPr>
          <w:rFonts w:ascii="Times New Roman" w:hAnsi="Times New Roman"/>
          <w:i/>
          <w:sz w:val="24"/>
          <w:szCs w:val="24"/>
        </w:rPr>
      </w:pPr>
      <w:r w:rsidRPr="00E11AB9">
        <w:rPr>
          <w:rFonts w:ascii="Times New Roman" w:hAnsi="Times New Roman"/>
          <w:i/>
          <w:sz w:val="24"/>
          <w:szCs w:val="24"/>
        </w:rPr>
        <w:t>Ученики получат возможность научиться:</w:t>
      </w:r>
    </w:p>
    <w:p w:rsidR="004E5870" w:rsidRPr="00E11AB9" w:rsidRDefault="004E5870" w:rsidP="00E11A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осуществлять синтез как составление целого из частей, самостоятельно дос</w:t>
      </w:r>
      <w:r w:rsidRPr="00E11AB9">
        <w:rPr>
          <w:rFonts w:ascii="Times New Roman" w:hAnsi="Times New Roman"/>
          <w:sz w:val="24"/>
          <w:szCs w:val="24"/>
        </w:rPr>
        <w:t>т</w:t>
      </w:r>
      <w:r w:rsidRPr="00E11AB9">
        <w:rPr>
          <w:rFonts w:ascii="Times New Roman" w:hAnsi="Times New Roman"/>
          <w:sz w:val="24"/>
          <w:szCs w:val="24"/>
        </w:rPr>
        <w:t>раивая и восполняя недостающие компоненты.</w:t>
      </w:r>
    </w:p>
    <w:p w:rsidR="004E5870" w:rsidRPr="00E11AB9" w:rsidRDefault="004E5870" w:rsidP="00E11A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</w:t>
      </w:r>
    </w:p>
    <w:p w:rsidR="004E5870" w:rsidRPr="00E11AB9" w:rsidRDefault="004E5870" w:rsidP="00E11A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Осуществлять сравнение, сериацию и классификацию, самостоятельно выб</w:t>
      </w:r>
      <w:r w:rsidRPr="00E11AB9">
        <w:rPr>
          <w:rFonts w:ascii="Times New Roman" w:hAnsi="Times New Roman"/>
          <w:sz w:val="24"/>
          <w:szCs w:val="24"/>
        </w:rPr>
        <w:t>и</w:t>
      </w:r>
      <w:r w:rsidRPr="00E11AB9">
        <w:rPr>
          <w:rFonts w:ascii="Times New Roman" w:hAnsi="Times New Roman"/>
          <w:sz w:val="24"/>
          <w:szCs w:val="24"/>
        </w:rPr>
        <w:t>рая основания и критерии для указанных логических операций</w:t>
      </w:r>
    </w:p>
    <w:p w:rsidR="004E5870" w:rsidRPr="00E11AB9" w:rsidRDefault="004E5870" w:rsidP="00E11AB9">
      <w:pPr>
        <w:jc w:val="both"/>
        <w:rPr>
          <w:rFonts w:ascii="Times New Roman" w:hAnsi="Times New Roman"/>
          <w:b/>
          <w:sz w:val="24"/>
          <w:szCs w:val="24"/>
        </w:rPr>
      </w:pPr>
      <w:r w:rsidRPr="00E11AB9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4E5870" w:rsidRPr="00E11AB9" w:rsidRDefault="004E5870" w:rsidP="00E11AB9">
      <w:pPr>
        <w:jc w:val="both"/>
        <w:rPr>
          <w:rFonts w:ascii="Times New Roman" w:hAnsi="Times New Roman"/>
          <w:i/>
          <w:sz w:val="24"/>
          <w:szCs w:val="24"/>
        </w:rPr>
      </w:pPr>
      <w:r w:rsidRPr="00E11AB9">
        <w:rPr>
          <w:rFonts w:ascii="Times New Roman" w:hAnsi="Times New Roman"/>
          <w:i/>
          <w:sz w:val="24"/>
          <w:szCs w:val="24"/>
        </w:rPr>
        <w:t>Ученики будут учиться:</w:t>
      </w:r>
    </w:p>
    <w:p w:rsidR="004E5870" w:rsidRPr="00E11AB9" w:rsidRDefault="004E5870" w:rsidP="00E11A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</w:t>
      </w:r>
      <w:r w:rsidRPr="00E11AB9">
        <w:rPr>
          <w:rFonts w:ascii="Times New Roman" w:hAnsi="Times New Roman"/>
          <w:sz w:val="24"/>
          <w:szCs w:val="24"/>
        </w:rPr>
        <w:t>т</w:t>
      </w:r>
      <w:r w:rsidRPr="00E11AB9">
        <w:rPr>
          <w:rFonts w:ascii="Times New Roman" w:hAnsi="Times New Roman"/>
          <w:sz w:val="24"/>
          <w:szCs w:val="24"/>
        </w:rPr>
        <w:t>нёра в общении и взаимодействии</w:t>
      </w:r>
    </w:p>
    <w:p w:rsidR="004E5870" w:rsidRPr="00E11AB9" w:rsidRDefault="004E5870" w:rsidP="00E11A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</w:t>
      </w:r>
    </w:p>
    <w:p w:rsidR="004E5870" w:rsidRPr="00E11AB9" w:rsidRDefault="004E5870" w:rsidP="00E11A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формулировать собственное мнение</w:t>
      </w:r>
    </w:p>
    <w:p w:rsidR="004E5870" w:rsidRPr="00E11AB9" w:rsidRDefault="004E5870" w:rsidP="00E11A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Задавать вопросы</w:t>
      </w:r>
    </w:p>
    <w:p w:rsidR="004E5870" w:rsidRPr="00E11AB9" w:rsidRDefault="004E5870" w:rsidP="00E11AB9">
      <w:pPr>
        <w:jc w:val="both"/>
        <w:rPr>
          <w:rFonts w:ascii="Times New Roman" w:hAnsi="Times New Roman"/>
          <w:i/>
          <w:sz w:val="24"/>
          <w:szCs w:val="24"/>
        </w:rPr>
      </w:pPr>
      <w:r w:rsidRPr="00E11AB9">
        <w:rPr>
          <w:rFonts w:ascii="Times New Roman" w:hAnsi="Times New Roman"/>
          <w:i/>
          <w:sz w:val="24"/>
          <w:szCs w:val="24"/>
        </w:rPr>
        <w:t>Ученики получат возможность научиться:</w:t>
      </w:r>
    </w:p>
    <w:p w:rsidR="004E5870" w:rsidRPr="00E11AB9" w:rsidRDefault="004E5870" w:rsidP="00E11AB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1AB9">
        <w:rPr>
          <w:rFonts w:ascii="Times New Roman" w:hAnsi="Times New Roman"/>
          <w:sz w:val="24"/>
          <w:szCs w:val="24"/>
        </w:rPr>
        <w:t>учитывать и координировать в сотрудничестве отличные от собственной поз</w:t>
      </w:r>
      <w:r w:rsidRPr="00E11AB9">
        <w:rPr>
          <w:rFonts w:ascii="Times New Roman" w:hAnsi="Times New Roman"/>
          <w:sz w:val="24"/>
          <w:szCs w:val="24"/>
        </w:rPr>
        <w:t>и</w:t>
      </w:r>
      <w:r w:rsidRPr="00E11AB9">
        <w:rPr>
          <w:rFonts w:ascii="Times New Roman" w:hAnsi="Times New Roman"/>
          <w:sz w:val="24"/>
          <w:szCs w:val="24"/>
        </w:rPr>
        <w:t>ции других людей учитывать разные мнения и интересы и обосновывать со</w:t>
      </w:r>
      <w:r w:rsidRPr="00E11AB9">
        <w:rPr>
          <w:rFonts w:ascii="Times New Roman" w:hAnsi="Times New Roman"/>
          <w:sz w:val="24"/>
          <w:szCs w:val="24"/>
        </w:rPr>
        <w:t>б</w:t>
      </w:r>
      <w:r w:rsidRPr="00E11AB9">
        <w:rPr>
          <w:rFonts w:ascii="Times New Roman" w:hAnsi="Times New Roman"/>
          <w:sz w:val="24"/>
          <w:szCs w:val="24"/>
        </w:rPr>
        <w:t>ственную позицию</w:t>
      </w:r>
    </w:p>
    <w:p w:rsidR="004E5870" w:rsidRDefault="004E5870" w:rsidP="009E76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5870" w:rsidRPr="002F09E3" w:rsidRDefault="004E5870" w:rsidP="002F09E3">
      <w:pPr>
        <w:pStyle w:val="Header"/>
        <w:jc w:val="center"/>
        <w:rPr>
          <w:rFonts w:ascii="Times New Roman" w:eastAsia="MS Mincho" w:hAnsi="Times New Roman"/>
          <w:bCs/>
          <w:noProof/>
          <w:sz w:val="24"/>
          <w:szCs w:val="24"/>
        </w:rPr>
      </w:pPr>
      <w:r w:rsidRPr="002F09E3">
        <w:rPr>
          <w:rFonts w:ascii="Times New Roman" w:hAnsi="Times New Roman"/>
          <w:bCs/>
          <w:sz w:val="24"/>
          <w:szCs w:val="24"/>
        </w:rPr>
        <w:t>Содержание программы</w:t>
      </w:r>
      <w:r w:rsidRPr="002F09E3">
        <w:rPr>
          <w:rFonts w:ascii="Times New Roman" w:eastAsia="MS Mincho" w:hAnsi="Times New Roman"/>
          <w:bCs/>
          <w:noProof/>
          <w:sz w:val="24"/>
          <w:szCs w:val="24"/>
        </w:rPr>
        <w:t xml:space="preserve">  </w:t>
      </w:r>
    </w:p>
    <w:p w:rsidR="004E5870" w:rsidRPr="002F09E3" w:rsidRDefault="004E5870" w:rsidP="002F09E3">
      <w:pPr>
        <w:pStyle w:val="Header"/>
        <w:jc w:val="center"/>
        <w:rPr>
          <w:rFonts w:ascii="Times New Roman" w:eastAsia="MS Mincho" w:hAnsi="Times New Roman"/>
          <w:bCs/>
          <w:noProof/>
          <w:sz w:val="28"/>
          <w:szCs w:val="28"/>
        </w:rPr>
      </w:pPr>
    </w:p>
    <w:p w:rsidR="004E5870" w:rsidRPr="007066F6" w:rsidRDefault="004E5870" w:rsidP="00E538E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7066F6">
        <w:rPr>
          <w:rFonts w:ascii="Times New Roman" w:hAnsi="Times New Roman"/>
          <w:sz w:val="24"/>
          <w:szCs w:val="24"/>
          <w:lang w:eastAsia="ru-RU"/>
        </w:rPr>
        <w:t>В программе выделено 8 тем, для каждой из которых указано рекомендуемое количество часов. Первая тема "</w:t>
      </w:r>
      <w:r w:rsidRPr="007066F6">
        <w:rPr>
          <w:rFonts w:ascii="Times New Roman" w:hAnsi="Times New Roman"/>
          <w:sz w:val="24"/>
          <w:szCs w:val="24"/>
          <w:shd w:val="clear" w:color="auto" w:fill="FFFFFF"/>
        </w:rPr>
        <w:t xml:space="preserve"> Распорядок дня</w:t>
      </w:r>
      <w:r w:rsidRPr="007066F6">
        <w:rPr>
          <w:rFonts w:ascii="Times New Roman" w:hAnsi="Times New Roman"/>
          <w:sz w:val="24"/>
          <w:szCs w:val="24"/>
          <w:lang w:eastAsia="ru-RU"/>
        </w:rPr>
        <w:t xml:space="preserve"> "</w:t>
      </w:r>
      <w:r>
        <w:rPr>
          <w:rFonts w:ascii="Times New Roman" w:hAnsi="Times New Roman"/>
          <w:sz w:val="24"/>
          <w:szCs w:val="24"/>
          <w:lang w:eastAsia="ru-RU"/>
        </w:rPr>
        <w:t>, после которой у ученика будет соста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лен верно спланированный режим дня</w:t>
      </w:r>
      <w:r w:rsidRPr="007066F6">
        <w:rPr>
          <w:rFonts w:ascii="Times New Roman" w:hAnsi="Times New Roman"/>
          <w:sz w:val="24"/>
          <w:szCs w:val="24"/>
          <w:lang w:eastAsia="ru-RU"/>
        </w:rPr>
        <w:t xml:space="preserve">. Вторая тема </w:t>
      </w:r>
      <w:r w:rsidRPr="00013175">
        <w:rPr>
          <w:rFonts w:ascii="Times New Roman" w:hAnsi="Times New Roman"/>
          <w:sz w:val="24"/>
          <w:szCs w:val="24"/>
        </w:rPr>
        <w:t xml:space="preserve">"Мы в ответе за тех, кого приручили". </w:t>
      </w:r>
      <w:r w:rsidRPr="000131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Фотовыставка</w:t>
      </w:r>
      <w:r w:rsidRPr="00013175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</w:t>
      </w:r>
      <w:r w:rsidRPr="000131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«Братья наши меньшие»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066F6">
        <w:rPr>
          <w:rFonts w:ascii="Times New Roman" w:hAnsi="Times New Roman"/>
          <w:sz w:val="24"/>
          <w:szCs w:val="24"/>
          <w:lang w:eastAsia="ru-RU"/>
        </w:rPr>
        <w:t xml:space="preserve">изучается параллельно </w:t>
      </w:r>
      <w:r>
        <w:rPr>
          <w:rFonts w:ascii="Times New Roman" w:hAnsi="Times New Roman"/>
          <w:sz w:val="24"/>
          <w:szCs w:val="24"/>
          <w:lang w:eastAsia="ru-RU"/>
        </w:rPr>
        <w:t>модулю</w:t>
      </w:r>
      <w:r w:rsidRPr="007066F6">
        <w:rPr>
          <w:rFonts w:ascii="Times New Roman" w:hAnsi="Times New Roman"/>
          <w:sz w:val="24"/>
          <w:szCs w:val="24"/>
          <w:lang w:eastAsia="ru-RU"/>
        </w:rPr>
        <w:t xml:space="preserve"> "</w:t>
      </w:r>
      <w:r>
        <w:rPr>
          <w:rFonts w:ascii="Times New Roman" w:hAnsi="Times New Roman"/>
          <w:sz w:val="24"/>
          <w:szCs w:val="24"/>
          <w:lang w:eastAsia="ru-RU"/>
        </w:rPr>
        <w:t>Мир животных"</w:t>
      </w:r>
      <w:r w:rsidRPr="007066F6">
        <w:rPr>
          <w:rFonts w:ascii="Times New Roman" w:hAnsi="Times New Roman"/>
          <w:sz w:val="24"/>
          <w:szCs w:val="24"/>
          <w:lang w:eastAsia="ru-RU"/>
        </w:rPr>
        <w:t>. Четыре последующие темы  дополняют тему "Сохраним удивительный мир растений и животных!" основного курса. Тема "</w:t>
      </w:r>
      <w:r w:rsidRPr="007066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Окружающая среда современного человека</w:t>
      </w:r>
      <w:r w:rsidRPr="007066F6">
        <w:rPr>
          <w:rFonts w:ascii="Times New Roman" w:hAnsi="Times New Roman"/>
          <w:sz w:val="24"/>
          <w:szCs w:val="24"/>
          <w:lang w:eastAsia="ru-RU"/>
        </w:rPr>
        <w:t xml:space="preserve"> " ра</w:t>
      </w:r>
      <w:r w:rsidRPr="007066F6">
        <w:rPr>
          <w:rFonts w:ascii="Times New Roman" w:hAnsi="Times New Roman"/>
          <w:sz w:val="24"/>
          <w:szCs w:val="24"/>
          <w:lang w:eastAsia="ru-RU"/>
        </w:rPr>
        <w:t>с</w:t>
      </w:r>
      <w:r w:rsidRPr="007066F6">
        <w:rPr>
          <w:rFonts w:ascii="Times New Roman" w:hAnsi="Times New Roman"/>
          <w:sz w:val="24"/>
          <w:szCs w:val="24"/>
          <w:lang w:eastAsia="ru-RU"/>
        </w:rPr>
        <w:t xml:space="preserve">сматривается при изучении темы "Будем беречь здоровье!" курса </w:t>
      </w:r>
      <w:r>
        <w:rPr>
          <w:rFonts w:ascii="Times New Roman" w:hAnsi="Times New Roman"/>
          <w:sz w:val="24"/>
          <w:szCs w:val="24"/>
          <w:lang w:eastAsia="ru-RU"/>
        </w:rPr>
        <w:t>окружающий мир</w:t>
      </w:r>
      <w:r w:rsidRPr="007066F6">
        <w:rPr>
          <w:rFonts w:ascii="Times New Roman" w:hAnsi="Times New Roman"/>
          <w:sz w:val="24"/>
          <w:szCs w:val="24"/>
          <w:lang w:eastAsia="ru-RU"/>
        </w:rPr>
        <w:t>.</w:t>
      </w:r>
    </w:p>
    <w:p w:rsidR="004E5870" w:rsidRDefault="004E5870" w:rsidP="00E538E7">
      <w:pPr>
        <w:pStyle w:val="Header"/>
        <w:tabs>
          <w:tab w:val="left" w:pos="6480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7066F6">
        <w:rPr>
          <w:rFonts w:ascii="Times New Roman" w:hAnsi="Times New Roman"/>
          <w:sz w:val="24"/>
          <w:szCs w:val="24"/>
          <w:lang w:eastAsia="ru-RU"/>
        </w:rPr>
        <w:t>При отборе материала для данной программы не ставилась задача полного и глубокого рассмотрения затронутых вопросов. Главное назначение излагаемой на каждом занятии информации состоит в том, чтобы вызвать интерес учащихся, заставить их зад</w:t>
      </w:r>
      <w:r w:rsidRPr="007066F6">
        <w:rPr>
          <w:rFonts w:ascii="Times New Roman" w:hAnsi="Times New Roman"/>
          <w:sz w:val="24"/>
          <w:szCs w:val="24"/>
          <w:lang w:eastAsia="ru-RU"/>
        </w:rPr>
        <w:t>у</w:t>
      </w:r>
      <w:r w:rsidRPr="007066F6">
        <w:rPr>
          <w:rFonts w:ascii="Times New Roman" w:hAnsi="Times New Roman"/>
          <w:sz w:val="24"/>
          <w:szCs w:val="24"/>
          <w:lang w:eastAsia="ru-RU"/>
        </w:rPr>
        <w:t>маться о своём образе жизни, пробудить желание активно защищать окружающую среду. Наряду с теоретическими знаниями младшие школьники получат практические умения и навыки, а приобретаться они будут в процессе трудовой деятельности ребят. Практич</w:t>
      </w:r>
      <w:r w:rsidRPr="007066F6">
        <w:rPr>
          <w:rFonts w:ascii="Times New Roman" w:hAnsi="Times New Roman"/>
          <w:sz w:val="24"/>
          <w:szCs w:val="24"/>
          <w:lang w:eastAsia="ru-RU"/>
        </w:rPr>
        <w:t>е</w:t>
      </w:r>
      <w:r w:rsidRPr="007066F6">
        <w:rPr>
          <w:rFonts w:ascii="Times New Roman" w:hAnsi="Times New Roman"/>
          <w:sz w:val="24"/>
          <w:szCs w:val="24"/>
          <w:lang w:eastAsia="ru-RU"/>
        </w:rPr>
        <w:t>ские действия каждого в защиту природы необходимы ещё и потому, что дорогим и л</w:t>
      </w:r>
      <w:r w:rsidRPr="007066F6">
        <w:rPr>
          <w:rFonts w:ascii="Times New Roman" w:hAnsi="Times New Roman"/>
          <w:sz w:val="24"/>
          <w:szCs w:val="24"/>
          <w:lang w:eastAsia="ru-RU"/>
        </w:rPr>
        <w:t>ю</w:t>
      </w:r>
      <w:r w:rsidRPr="007066F6">
        <w:rPr>
          <w:rFonts w:ascii="Times New Roman" w:hAnsi="Times New Roman"/>
          <w:sz w:val="24"/>
          <w:szCs w:val="24"/>
          <w:lang w:eastAsia="ru-RU"/>
        </w:rPr>
        <w:t>бимым становится то, во что вложен личный труд.</w:t>
      </w:r>
    </w:p>
    <w:p w:rsidR="004E5870" w:rsidRDefault="004E5870" w:rsidP="009E76BB">
      <w:pPr>
        <w:pStyle w:val="Header"/>
        <w:tabs>
          <w:tab w:val="left" w:pos="6480"/>
        </w:tabs>
        <w:rPr>
          <w:rFonts w:ascii="Times New Roman" w:hAnsi="Times New Roman"/>
          <w:sz w:val="24"/>
          <w:szCs w:val="24"/>
          <w:lang w:eastAsia="ru-RU"/>
        </w:rPr>
      </w:pPr>
    </w:p>
    <w:p w:rsidR="004E5870" w:rsidRPr="007066F6" w:rsidRDefault="004E5870" w:rsidP="009E76BB">
      <w:pPr>
        <w:pStyle w:val="Header"/>
        <w:tabs>
          <w:tab w:val="left" w:pos="6480"/>
        </w:tabs>
        <w:rPr>
          <w:rFonts w:ascii="Times New Roman" w:hAnsi="Times New Roman"/>
          <w:sz w:val="24"/>
          <w:szCs w:val="24"/>
          <w:lang w:eastAsia="ru-RU"/>
        </w:rPr>
      </w:pPr>
    </w:p>
    <w:p w:rsidR="004E5870" w:rsidRDefault="004E5870" w:rsidP="009E76BB">
      <w:pPr>
        <w:pStyle w:val="Header"/>
        <w:tabs>
          <w:tab w:val="left" w:pos="6480"/>
        </w:tabs>
        <w:rPr>
          <w:rFonts w:ascii="Times New Roman" w:hAnsi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6"/>
        <w:gridCol w:w="4294"/>
      </w:tblGrid>
      <w:tr w:rsidR="004E5870" w:rsidRPr="00381F2C" w:rsidTr="00EF64AB">
        <w:tc>
          <w:tcPr>
            <w:tcW w:w="4426" w:type="dxa"/>
          </w:tcPr>
          <w:p w:rsidR="004E5870" w:rsidRPr="00EF64AB" w:rsidRDefault="004E5870" w:rsidP="00EF64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AB">
              <w:rPr>
                <w:rFonts w:ascii="Times New Roman" w:hAnsi="Times New Roman"/>
                <w:b/>
                <w:sz w:val="24"/>
                <w:szCs w:val="24"/>
              </w:rPr>
              <w:t>Темы курса</w:t>
            </w:r>
          </w:p>
        </w:tc>
        <w:tc>
          <w:tcPr>
            <w:tcW w:w="4294" w:type="dxa"/>
          </w:tcPr>
          <w:p w:rsidR="004E5870" w:rsidRPr="00EF64AB" w:rsidRDefault="004E5870" w:rsidP="00EF64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A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E5870" w:rsidRPr="00742857" w:rsidTr="00EF64AB">
        <w:tc>
          <w:tcPr>
            <w:tcW w:w="4426" w:type="dxa"/>
          </w:tcPr>
          <w:p w:rsidR="004E5870" w:rsidRPr="00EF64AB" w:rsidRDefault="004E5870" w:rsidP="00EF64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Распорядок дня</w:t>
            </w:r>
          </w:p>
        </w:tc>
        <w:tc>
          <w:tcPr>
            <w:tcW w:w="4294" w:type="dxa"/>
          </w:tcPr>
          <w:p w:rsidR="004E5870" w:rsidRPr="00EF64AB" w:rsidRDefault="004E5870" w:rsidP="00EF64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5870" w:rsidRPr="00742857" w:rsidTr="00EF64AB">
        <w:tc>
          <w:tcPr>
            <w:tcW w:w="4426" w:type="dxa"/>
          </w:tcPr>
          <w:p w:rsidR="004E5870" w:rsidRPr="00EF64AB" w:rsidRDefault="004E5870" w:rsidP="00EF64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 xml:space="preserve">"Мы в ответе за тех, кого приручили". </w:t>
            </w:r>
            <w:r w:rsidRPr="00EF64A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Фотовыставка</w:t>
            </w:r>
            <w:r w:rsidRPr="00EF64AB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«Братья наши меньшие»</w:t>
            </w:r>
          </w:p>
        </w:tc>
        <w:tc>
          <w:tcPr>
            <w:tcW w:w="4294" w:type="dxa"/>
          </w:tcPr>
          <w:p w:rsidR="004E5870" w:rsidRPr="00EF64AB" w:rsidRDefault="004E5870" w:rsidP="00EF64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5870" w:rsidRPr="00742857" w:rsidTr="00EF64AB">
        <w:tc>
          <w:tcPr>
            <w:tcW w:w="4426" w:type="dxa"/>
          </w:tcPr>
          <w:p w:rsidR="004E5870" w:rsidRPr="00EF64AB" w:rsidRDefault="004E5870" w:rsidP="00EF64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Моя улица</w:t>
            </w:r>
          </w:p>
        </w:tc>
        <w:tc>
          <w:tcPr>
            <w:tcW w:w="4294" w:type="dxa"/>
          </w:tcPr>
          <w:p w:rsidR="004E5870" w:rsidRPr="00EF64AB" w:rsidRDefault="004E5870" w:rsidP="00EF64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5870" w:rsidRPr="00742857" w:rsidTr="00EF64AB">
        <w:tc>
          <w:tcPr>
            <w:tcW w:w="4426" w:type="dxa"/>
          </w:tcPr>
          <w:p w:rsidR="004E5870" w:rsidRPr="00EF64AB" w:rsidRDefault="004E5870" w:rsidP="00EF64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Покормите птиц</w:t>
            </w:r>
          </w:p>
        </w:tc>
        <w:tc>
          <w:tcPr>
            <w:tcW w:w="4294" w:type="dxa"/>
          </w:tcPr>
          <w:p w:rsidR="004E5870" w:rsidRPr="00EF64AB" w:rsidRDefault="004E5870" w:rsidP="00EF64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5870" w:rsidRPr="00742857" w:rsidTr="00EF64AB">
        <w:tc>
          <w:tcPr>
            <w:tcW w:w="4426" w:type="dxa"/>
          </w:tcPr>
          <w:p w:rsidR="004E5870" w:rsidRPr="00EF64AB" w:rsidRDefault="004E5870" w:rsidP="00EF64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Раскрасим жизнь к лучшему</w:t>
            </w:r>
          </w:p>
        </w:tc>
        <w:tc>
          <w:tcPr>
            <w:tcW w:w="4294" w:type="dxa"/>
          </w:tcPr>
          <w:p w:rsidR="004E5870" w:rsidRPr="00EF64AB" w:rsidRDefault="004E5870" w:rsidP="00EF64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5870" w:rsidRPr="00742857" w:rsidTr="00EF64AB">
        <w:tc>
          <w:tcPr>
            <w:tcW w:w="4426" w:type="dxa"/>
          </w:tcPr>
          <w:p w:rsidR="004E5870" w:rsidRPr="00EF64AB" w:rsidRDefault="004E5870" w:rsidP="00EF64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Чистота вокруг меня</w:t>
            </w:r>
          </w:p>
        </w:tc>
        <w:tc>
          <w:tcPr>
            <w:tcW w:w="4294" w:type="dxa"/>
          </w:tcPr>
          <w:p w:rsidR="004E5870" w:rsidRPr="00EF64AB" w:rsidRDefault="004E5870" w:rsidP="00EF64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5870" w:rsidRPr="00742857" w:rsidTr="00EF64AB">
        <w:tc>
          <w:tcPr>
            <w:tcW w:w="4426" w:type="dxa"/>
          </w:tcPr>
          <w:p w:rsidR="004E5870" w:rsidRPr="00EF64AB" w:rsidRDefault="004E5870" w:rsidP="00EF64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Окружающая среда современного чел</w:t>
            </w: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века</w:t>
            </w:r>
          </w:p>
        </w:tc>
        <w:tc>
          <w:tcPr>
            <w:tcW w:w="4294" w:type="dxa"/>
          </w:tcPr>
          <w:p w:rsidR="004E5870" w:rsidRPr="00EF64AB" w:rsidRDefault="004E5870" w:rsidP="00EF64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5870" w:rsidRPr="00742857" w:rsidTr="00EF64AB">
        <w:tc>
          <w:tcPr>
            <w:tcW w:w="4426" w:type="dxa"/>
          </w:tcPr>
          <w:p w:rsidR="004E5870" w:rsidRPr="00EF64AB" w:rsidRDefault="004E5870" w:rsidP="00EF64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Ближайшее окружение человека: экол</w:t>
            </w: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гия жилища</w:t>
            </w:r>
          </w:p>
        </w:tc>
        <w:tc>
          <w:tcPr>
            <w:tcW w:w="4294" w:type="dxa"/>
          </w:tcPr>
          <w:p w:rsidR="004E5870" w:rsidRPr="00EF64AB" w:rsidRDefault="004E5870" w:rsidP="00EF64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E5870" w:rsidRPr="009E76BB" w:rsidRDefault="004E5870" w:rsidP="009E76BB">
      <w:pPr>
        <w:pStyle w:val="Header"/>
        <w:tabs>
          <w:tab w:val="left" w:pos="6480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4E5870" w:rsidRDefault="004E5870" w:rsidP="009E76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5870" w:rsidRDefault="004E5870" w:rsidP="009E76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Календарно—тематический  план спецкурса</w:t>
      </w:r>
    </w:p>
    <w:p w:rsidR="004E5870" w:rsidRDefault="004E5870" w:rsidP="009E76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468"/>
        <w:gridCol w:w="76"/>
        <w:gridCol w:w="2060"/>
        <w:gridCol w:w="4120"/>
        <w:gridCol w:w="2007"/>
      </w:tblGrid>
      <w:tr w:rsidR="004E5870" w:rsidRPr="00002725" w:rsidTr="00433C90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A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Pr="00EF64AB">
              <w:rPr>
                <w:rFonts w:ascii="Times New Roman" w:hAnsi="Times New Roman"/>
                <w:b/>
                <w:sz w:val="24"/>
                <w:szCs w:val="24"/>
              </w:rPr>
              <w:t xml:space="preserve"> контр</w:t>
            </w:r>
            <w:r w:rsidRPr="00EF64A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F64AB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уровня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воения</w:t>
            </w:r>
          </w:p>
        </w:tc>
      </w:tr>
      <w:tr w:rsidR="004E5870" w:rsidRPr="00002725" w:rsidTr="00EF64AB">
        <w:tc>
          <w:tcPr>
            <w:tcW w:w="9571" w:type="dxa"/>
            <w:gridSpan w:val="6"/>
            <w:shd w:val="clear" w:color="auto" w:fill="BFBFBF"/>
          </w:tcPr>
          <w:p w:rsidR="004E5870" w:rsidRPr="00EF64AB" w:rsidRDefault="004E5870" w:rsidP="00EF64AB">
            <w:pPr>
              <w:spacing w:after="120" w:line="240" w:lineRule="atLeast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Распорядок дня - 5 часов</w:t>
            </w:r>
          </w:p>
        </w:tc>
      </w:tr>
      <w:tr w:rsidR="004E5870" w:rsidRPr="00002725" w:rsidTr="00DE447C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Правильное пит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ние</w:t>
            </w:r>
          </w:p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Беседа, чтение книг, вопросы, с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ставление памятки.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Презентация р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бот</w:t>
            </w:r>
          </w:p>
        </w:tc>
      </w:tr>
      <w:tr w:rsidR="004E5870" w:rsidRPr="00002725" w:rsidTr="00DE447C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Режим питания 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Работа в группе, беседа, составление памяток, зарисовки.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Фронтальная б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седа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 памятка.</w:t>
            </w:r>
          </w:p>
        </w:tc>
      </w:tr>
      <w:tr w:rsidR="004E5870" w:rsidRPr="00002725" w:rsidTr="00551CDF">
        <w:trPr>
          <w:trHeight w:val="612"/>
        </w:trPr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Гигиена </w:t>
            </w:r>
          </w:p>
        </w:tc>
        <w:tc>
          <w:tcPr>
            <w:tcW w:w="4120" w:type="dxa"/>
          </w:tcPr>
          <w:p w:rsidR="004E5870" w:rsidRPr="00EF64AB" w:rsidRDefault="004E5870" w:rsidP="00551CDF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Беседа, просмотр и обсуждение в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деофрагмента, составление правил.</w:t>
            </w:r>
          </w:p>
        </w:tc>
        <w:tc>
          <w:tcPr>
            <w:tcW w:w="2007" w:type="dxa"/>
          </w:tcPr>
          <w:p w:rsidR="004E5870" w:rsidRPr="00EF64AB" w:rsidRDefault="004E5870" w:rsidP="00551CDF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Текущий ко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троль, свод пр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вил.</w:t>
            </w:r>
          </w:p>
        </w:tc>
      </w:tr>
      <w:tr w:rsidR="004E5870" w:rsidRPr="00002725" w:rsidTr="00DE447C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Парная работа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 выполнение заданий, обсуждение, рисование, проектир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вание.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Текущий ко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троль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 парный проект.</w:t>
            </w:r>
          </w:p>
        </w:tc>
      </w:tr>
      <w:tr w:rsidR="004E5870" w:rsidRPr="00002725" w:rsidTr="00DE447C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Составление и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дивидуального распорядка дня</w:t>
            </w:r>
          </w:p>
        </w:tc>
        <w:tc>
          <w:tcPr>
            <w:tcW w:w="4120" w:type="dxa"/>
          </w:tcPr>
          <w:p w:rsidR="004E5870" w:rsidRPr="00EF64AB" w:rsidRDefault="004E5870" w:rsidP="00551CDF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Индивидуальный или групповой пр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ект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Текущий ко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троль</w:t>
            </w:r>
          </w:p>
        </w:tc>
      </w:tr>
      <w:tr w:rsidR="004E5870" w:rsidRPr="00002725" w:rsidTr="00EF64AB">
        <w:tc>
          <w:tcPr>
            <w:tcW w:w="9571" w:type="dxa"/>
            <w:gridSpan w:val="6"/>
            <w:shd w:val="clear" w:color="auto" w:fill="BFBFBF"/>
          </w:tcPr>
          <w:p w:rsidR="004E5870" w:rsidRPr="00EF64AB" w:rsidRDefault="004E5870" w:rsidP="00EF64AB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lightGray"/>
                <w:lang w:eastAsia="ru-RU"/>
              </w:rPr>
            </w:pPr>
            <w:r w:rsidRPr="00EF64AB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"Мы в ответе за тех, кого приручили". </w:t>
            </w:r>
            <w:r w:rsidRPr="00EF64AB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lightGray"/>
                <w:shd w:val="clear" w:color="auto" w:fill="FFFFFF"/>
              </w:rPr>
              <w:t>Фотовыставка</w:t>
            </w:r>
            <w:r w:rsidRPr="00EF64AB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highlight w:val="lightGray"/>
                <w:shd w:val="clear" w:color="auto" w:fill="FFFFFF"/>
              </w:rPr>
              <w:t> </w:t>
            </w:r>
            <w:r w:rsidRPr="00EF64A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- «Братья наши меньшие» - 5 часов</w:t>
            </w:r>
          </w:p>
        </w:tc>
      </w:tr>
      <w:tr w:rsidR="004E5870" w:rsidRPr="00002725" w:rsidTr="004D5673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Домашние п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томцы - кто они? </w:t>
            </w:r>
          </w:p>
        </w:tc>
        <w:tc>
          <w:tcPr>
            <w:tcW w:w="4120" w:type="dxa"/>
          </w:tcPr>
          <w:p w:rsidR="004E5870" w:rsidRPr="00EF64AB" w:rsidRDefault="004E5870" w:rsidP="00551CDF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сследование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проблемы , индивид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альная работа.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Сообщения.</w:t>
            </w:r>
          </w:p>
        </w:tc>
      </w:tr>
      <w:tr w:rsidR="004E5870" w:rsidRPr="00002725" w:rsidTr="007C022D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Правила ухода за кошками, соб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ками . Питание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0" w:type="dxa"/>
          </w:tcPr>
          <w:p w:rsidR="004E5870" w:rsidRPr="00EF64AB" w:rsidRDefault="004E5870" w:rsidP="00551CDF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 беседа.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4E5870" w:rsidRPr="00002725" w:rsidTr="00E1782F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Правила ухода за попугаями. П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тание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попугаев.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Работа в группе, беседа, составление знаков, зарисовки.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Рисование зн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ков</w:t>
            </w:r>
          </w:p>
        </w:tc>
      </w:tr>
      <w:tr w:rsidR="004E5870" w:rsidRPr="00002725" w:rsidTr="003A13F8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Правила ухода за 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грызунами. П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тание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грызунов.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Работа в группе, беседа, составление памяток.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Памятки</w:t>
            </w:r>
          </w:p>
        </w:tc>
      </w:tr>
      <w:tr w:rsidR="004E5870" w:rsidRPr="00002725" w:rsidTr="004A13FA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Презентация с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общений: "М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ой питомец" с фот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графиями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Выполнение заданий, обсуждение, рисование, проектирование.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Итоговый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троль, сообщ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ния., презент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ции.</w:t>
            </w:r>
          </w:p>
        </w:tc>
      </w:tr>
      <w:tr w:rsidR="004E5870" w:rsidRPr="00002725" w:rsidTr="00EF64AB">
        <w:trPr>
          <w:trHeight w:val="433"/>
        </w:trPr>
        <w:tc>
          <w:tcPr>
            <w:tcW w:w="9571" w:type="dxa"/>
            <w:gridSpan w:val="6"/>
            <w:shd w:val="clear" w:color="auto" w:fill="BFBFBF"/>
          </w:tcPr>
          <w:p w:rsidR="004E5870" w:rsidRPr="00EF64AB" w:rsidRDefault="004E5870" w:rsidP="00EF64AB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Моя улица - 4 часа</w:t>
            </w:r>
          </w:p>
        </w:tc>
      </w:tr>
      <w:tr w:rsidR="004E5870" w:rsidRPr="00002725" w:rsidTr="00681082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Изучение ист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рии улицы, на которой живет твоя семья</w:t>
            </w:r>
          </w:p>
        </w:tc>
        <w:tc>
          <w:tcPr>
            <w:tcW w:w="4120" w:type="dxa"/>
          </w:tcPr>
          <w:p w:rsidR="004E5870" w:rsidRPr="00EF64AB" w:rsidRDefault="004E5870" w:rsidP="00A577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нтервью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ирование, беседа, обмен впечатлениями, зарисовки.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Творческое в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ы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ступление</w:t>
            </w:r>
          </w:p>
        </w:tc>
      </w:tr>
      <w:tr w:rsidR="004E5870" w:rsidRPr="00002725" w:rsidTr="00630CF6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6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Дома, стоящие на этой улице: из чего они п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строены, </w:t>
            </w:r>
          </w:p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сколько им лет; какие интересные люди жили в них в разное время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Работа в группе, беседа, зарисовки по теме.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Сообщения.</w:t>
            </w:r>
          </w:p>
        </w:tc>
      </w:tr>
      <w:tr w:rsidR="004E5870" w:rsidRPr="00002725" w:rsidTr="0004073A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6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амые красивые и самые непр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влекательные уголки твоей улицы</w:t>
            </w:r>
          </w:p>
        </w:tc>
        <w:tc>
          <w:tcPr>
            <w:tcW w:w="4120" w:type="dxa"/>
          </w:tcPr>
          <w:p w:rsidR="004E5870" w:rsidRPr="00EF64AB" w:rsidRDefault="004E5870" w:rsidP="00A577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Работа в группе, беседа, зарисовки, исследование по теме.</w:t>
            </w:r>
          </w:p>
        </w:tc>
        <w:tc>
          <w:tcPr>
            <w:tcW w:w="2007" w:type="dxa"/>
          </w:tcPr>
          <w:p w:rsidR="004E5870" w:rsidRPr="00EF64AB" w:rsidRDefault="004E5870" w:rsidP="00A577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Исследование или п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роектная работа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E5870" w:rsidRPr="00002725" w:rsidTr="00372F7A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6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Твои предлож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ния для того, чтобы улица ст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ла еще красивее.</w:t>
            </w:r>
          </w:p>
        </w:tc>
        <w:tc>
          <w:tcPr>
            <w:tcW w:w="4120" w:type="dxa"/>
          </w:tcPr>
          <w:p w:rsidR="004E5870" w:rsidRPr="00EF64AB" w:rsidRDefault="004E5870" w:rsidP="009E1DF6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Выполнение заданий, обсуждение, рисование, проектирование.</w:t>
            </w:r>
          </w:p>
        </w:tc>
        <w:tc>
          <w:tcPr>
            <w:tcW w:w="2007" w:type="dxa"/>
          </w:tcPr>
          <w:p w:rsidR="004E5870" w:rsidRPr="00EF64AB" w:rsidRDefault="004E5870" w:rsidP="00A577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Проектная раб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E5870" w:rsidRPr="00002725" w:rsidTr="00EF64AB">
        <w:tc>
          <w:tcPr>
            <w:tcW w:w="9571" w:type="dxa"/>
            <w:gridSpan w:val="6"/>
            <w:shd w:val="clear" w:color="auto" w:fill="BFBFBF"/>
          </w:tcPr>
          <w:p w:rsidR="004E5870" w:rsidRPr="00EF64AB" w:rsidRDefault="004E5870" w:rsidP="00EF64AB">
            <w:pPr>
              <w:spacing w:after="12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4A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Покормите птиц - 4 часа</w:t>
            </w:r>
          </w:p>
          <w:p w:rsidR="004E5870" w:rsidRPr="00EF64AB" w:rsidRDefault="004E5870" w:rsidP="00EF64AB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5870" w:rsidRPr="00002725" w:rsidTr="00FC79E4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Изучение разн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образия птиц ро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ного края.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Беседа, чтение книг, вопросы.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4E5870" w:rsidRPr="00002725" w:rsidTr="000A4377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Причины сокр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щения численн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сти редких птиц, необходимые м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ры их охраны.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Работа в группе, беседа, зарисовки по теме.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Сообщения</w:t>
            </w:r>
          </w:p>
        </w:tc>
      </w:tr>
      <w:tr w:rsidR="004E5870" w:rsidRPr="00002725" w:rsidTr="00E40FE7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Проектная де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я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тельность. С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ставление "Кра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ной книги" исч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зающих видов птиц родного края.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Работа в группе, беседа, зарисовки по теме, просмотр видеофильма.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Составление журнала «Кра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ная книг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4E5870" w:rsidRPr="00002725" w:rsidTr="0054675B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Охрана птиц з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мой. Практич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ская деятельность по изготовлению кормушек.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Работа в группе, беседа, зарисовки по теме.</w:t>
            </w:r>
          </w:p>
        </w:tc>
        <w:tc>
          <w:tcPr>
            <w:tcW w:w="2007" w:type="dxa"/>
          </w:tcPr>
          <w:p w:rsidR="004E5870" w:rsidRPr="00EF64AB" w:rsidRDefault="004E5870" w:rsidP="00A577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Устный журнал</w:t>
            </w:r>
          </w:p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E5870" w:rsidRPr="00002725" w:rsidTr="00EF64AB">
        <w:tc>
          <w:tcPr>
            <w:tcW w:w="9571" w:type="dxa"/>
            <w:gridSpan w:val="6"/>
            <w:shd w:val="clear" w:color="auto" w:fill="BFBFBF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Раскрасим жизнь к лучшему</w:t>
            </w:r>
            <w:r w:rsidRPr="00EF64A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highlight w:val="lightGray"/>
                <w:lang w:eastAsia="ru-RU"/>
              </w:rPr>
              <w:t xml:space="preserve"> - 2часа</w:t>
            </w:r>
          </w:p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5870" w:rsidRPr="00002725" w:rsidTr="001F6234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Благоустройство школы, двора, подъезда, общес</w:t>
            </w: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венно-полезная деятельность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Беседа, чтение книг, вопросы, с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ставление памятки.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Творческие з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дания</w:t>
            </w:r>
          </w:p>
        </w:tc>
      </w:tr>
      <w:tr w:rsidR="004E5870" w:rsidRPr="00002725" w:rsidTr="00053ECC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Благоустройство школы, двора, подъезда, общес</w:t>
            </w: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венно-полезная деятельность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Беседа, чтение книг, вопросы,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смотр видео.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Исследование, проектная работа </w:t>
            </w:r>
          </w:p>
        </w:tc>
      </w:tr>
      <w:tr w:rsidR="004E5870" w:rsidRPr="00002725" w:rsidTr="00EF64AB">
        <w:tc>
          <w:tcPr>
            <w:tcW w:w="9571" w:type="dxa"/>
            <w:gridSpan w:val="6"/>
            <w:shd w:val="clear" w:color="auto" w:fill="BFBFBF"/>
          </w:tcPr>
          <w:p w:rsidR="004E5870" w:rsidRPr="00EF64AB" w:rsidRDefault="004E5870" w:rsidP="00EF64AB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Чистота вокруг меня</w:t>
            </w:r>
            <w:r w:rsidRPr="00EF64A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highlight w:val="lightGray"/>
                <w:lang w:eastAsia="ru-RU"/>
              </w:rPr>
              <w:t xml:space="preserve"> - 1 час</w:t>
            </w:r>
          </w:p>
        </w:tc>
      </w:tr>
      <w:tr w:rsidR="004E5870" w:rsidRPr="00002725" w:rsidTr="00A8186C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Наведение чист</w:t>
            </w: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ты и порядка на улицах микрора</w:t>
            </w: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EF6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она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Практическое занятие</w:t>
            </w:r>
          </w:p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Выпуск лист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вок.</w:t>
            </w:r>
          </w:p>
        </w:tc>
      </w:tr>
      <w:tr w:rsidR="004E5870" w:rsidRPr="00002725" w:rsidTr="00EF64AB">
        <w:tc>
          <w:tcPr>
            <w:tcW w:w="9571" w:type="dxa"/>
            <w:gridSpan w:val="6"/>
            <w:shd w:val="clear" w:color="auto" w:fill="BFBFBF"/>
          </w:tcPr>
          <w:p w:rsidR="004E5870" w:rsidRPr="00EF64AB" w:rsidRDefault="004E5870" w:rsidP="00EF64AB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Окружающая среда современного человека</w:t>
            </w:r>
            <w:r w:rsidRPr="00EF64A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highlight w:val="lightGray"/>
                <w:lang w:eastAsia="ru-RU"/>
              </w:rPr>
              <w:t xml:space="preserve"> - 6 часов</w:t>
            </w:r>
          </w:p>
        </w:tc>
      </w:tr>
      <w:tr w:rsidR="004E5870" w:rsidRPr="00002725" w:rsidTr="00134321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Как создавались первые поселения человека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Беседа, чтение книг, вопросы,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смотр видео.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Устный журнал</w:t>
            </w:r>
          </w:p>
        </w:tc>
      </w:tr>
      <w:tr w:rsidR="004E5870" w:rsidRPr="00002725" w:rsidTr="00565E2E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«Дом тянется к дому — получае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ся город»</w:t>
            </w:r>
          </w:p>
        </w:tc>
        <w:tc>
          <w:tcPr>
            <w:tcW w:w="4120" w:type="dxa"/>
          </w:tcPr>
          <w:p w:rsidR="004E5870" w:rsidRPr="00EF64AB" w:rsidRDefault="004E5870" w:rsidP="00A577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Беседа, чтение книг, вопросы,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смотр видео.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Викторина</w:t>
            </w:r>
          </w:p>
        </w:tc>
      </w:tr>
      <w:tr w:rsidR="004E5870" w:rsidRPr="00002725" w:rsidTr="00F326D9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«Как “растет” г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род»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Беседа, чтение книг, вопросы, с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ставление памятки.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Выставка книг</w:t>
            </w:r>
          </w:p>
        </w:tc>
      </w:tr>
      <w:tr w:rsidR="004E5870" w:rsidRPr="00002725" w:rsidTr="00A21DB7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«Как “живет” г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род»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Беседа, чтение книг, вопросы.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Сообщения</w:t>
            </w:r>
          </w:p>
        </w:tc>
      </w:tr>
      <w:tr w:rsidR="004E5870" w:rsidRPr="00002725" w:rsidTr="00671F69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«Сначала человек строит город, а потом...» 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Беседа, чтение книг, вопросы.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Мини-сочинения</w:t>
            </w:r>
          </w:p>
        </w:tc>
      </w:tr>
      <w:tr w:rsidR="004E5870" w:rsidRPr="00002725" w:rsidTr="00576825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«Будущее города — город будущ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го»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Парная работа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 выполнение заданий, обсуждение, рисование, проектир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вание, чтение книг, вопросы.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П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роектная раб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та</w:t>
            </w:r>
          </w:p>
        </w:tc>
      </w:tr>
      <w:tr w:rsidR="004E5870" w:rsidRPr="00002725" w:rsidTr="00EF64AB">
        <w:tc>
          <w:tcPr>
            <w:tcW w:w="9571" w:type="dxa"/>
            <w:gridSpan w:val="6"/>
            <w:shd w:val="clear" w:color="auto" w:fill="BFBFBF"/>
          </w:tcPr>
          <w:p w:rsidR="004E5870" w:rsidRPr="00EF64AB" w:rsidRDefault="004E5870" w:rsidP="00EF64AB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F64A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Ближайшее окружение человека: экология жилища - 7 часов</w:t>
            </w:r>
          </w:p>
        </w:tc>
      </w:tr>
      <w:tr w:rsidR="004E5870" w:rsidRPr="00002725" w:rsidTr="000D50FD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Разговор о доме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чтение рассказов, просмотр видео.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E5870" w:rsidRPr="00002725" w:rsidTr="003C6ADC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Какие дома стр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о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ит человек?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рассказ, чтение книг.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Сообщения,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зентация работ.</w:t>
            </w:r>
          </w:p>
        </w:tc>
      </w:tr>
      <w:tr w:rsidR="004E5870" w:rsidRPr="00002725" w:rsidTr="00FC6814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Такие разные д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о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ма. Право челов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е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ка на достой-</w:t>
            </w:r>
          </w:p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ное жилье. С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о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 xml:space="preserve">временные дома в городе и сельской местности. </w:t>
            </w:r>
          </w:p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Преимущества и недостатки мн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о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гоэтажной з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стройки.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Беседа, чтение книг, вопросы,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смотр видео.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</w:tr>
      <w:tr w:rsidR="004E5870" w:rsidRPr="00002725" w:rsidTr="0027148B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«А у нас в кварт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и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 xml:space="preserve">ре газ, а у вас?». Знакомство </w:t>
            </w:r>
          </w:p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школьников с р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ботой основных систем жизн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е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обеспечения жи-</w:t>
            </w:r>
          </w:p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лого дома. Вод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о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снабжение. Обе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с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печение электр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и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чеством и га-</w:t>
            </w:r>
          </w:p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зом. Экономное использование ресурсов.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Работа в группе, беседа, зарисовки по теме, б</w:t>
            </w:r>
            <w:r>
              <w:rPr>
                <w:rFonts w:ascii="Times New Roman" w:hAnsi="Times New Roman"/>
                <w:sz w:val="24"/>
                <w:szCs w:val="24"/>
              </w:rPr>
              <w:t>еседа, рассказ, чтение книг.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Мини-сообщения</w:t>
            </w:r>
          </w:p>
        </w:tc>
      </w:tr>
      <w:tr w:rsidR="004E5870" w:rsidRPr="00002725" w:rsidTr="002C46B9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«О кувшинах, в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ы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росших на грядке, и не толь-</w:t>
            </w:r>
          </w:p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ко...». История различных пре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д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 xml:space="preserve">метов домашнего обихода, </w:t>
            </w:r>
          </w:p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преимущества и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с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пользования пр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и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родных матери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лов.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Парная работа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, выполнение заданий, обсуждение, рисование, </w:t>
            </w:r>
            <w:r>
              <w:rPr>
                <w:rFonts w:ascii="Times New Roman" w:hAnsi="Times New Roman"/>
                <w:sz w:val="24"/>
                <w:szCs w:val="24"/>
              </w:rPr>
              <w:t>чтение книг.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</w:tr>
      <w:tr w:rsidR="004E5870" w:rsidRPr="00002725" w:rsidTr="009014E2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«На худую оде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ж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ду плохая наде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ж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 xml:space="preserve">да». История </w:t>
            </w:r>
          </w:p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одежды и обуви, преимущества и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с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пользования пр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и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родных мате-</w:t>
            </w:r>
          </w:p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sz w:val="24"/>
                <w:szCs w:val="24"/>
              </w:rPr>
              <w:t>риалов при ее и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з</w:t>
            </w:r>
            <w:r w:rsidRPr="00EF64AB">
              <w:rPr>
                <w:rFonts w:ascii="Times New Roman" w:hAnsi="Times New Roman"/>
                <w:sz w:val="24"/>
                <w:szCs w:val="24"/>
              </w:rPr>
              <w:t>готовлении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Парная работа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 выполнение заданий, обсуждение, рисование, проектир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вание.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Мини-исследования</w:t>
            </w:r>
          </w:p>
        </w:tc>
      </w:tr>
      <w:tr w:rsidR="004E5870" w:rsidRPr="00002725" w:rsidTr="00FD44A8">
        <w:tc>
          <w:tcPr>
            <w:tcW w:w="840" w:type="dxa"/>
          </w:tcPr>
          <w:p w:rsidR="004E5870" w:rsidRPr="00EF64AB" w:rsidRDefault="004E5870" w:rsidP="00E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4E5870" w:rsidRPr="00EF64AB" w:rsidRDefault="004E5870" w:rsidP="002F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36" w:type="dxa"/>
            <w:gridSpan w:val="2"/>
          </w:tcPr>
          <w:p w:rsidR="004E5870" w:rsidRPr="00EF64AB" w:rsidRDefault="004E5870" w:rsidP="00EF64AB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Обобщение о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новных теорет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ческих знаний, итоги практич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F64A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ских дел. </w:t>
            </w:r>
          </w:p>
        </w:tc>
        <w:tc>
          <w:tcPr>
            <w:tcW w:w="4120" w:type="dxa"/>
          </w:tcPr>
          <w:p w:rsidR="004E5870" w:rsidRPr="00EF64AB" w:rsidRDefault="004E5870" w:rsidP="00EF64AB">
            <w:pPr>
              <w:spacing w:after="12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Работа в группе, беседа, зарисовки по теме.</w:t>
            </w:r>
          </w:p>
        </w:tc>
        <w:tc>
          <w:tcPr>
            <w:tcW w:w="2007" w:type="dxa"/>
          </w:tcPr>
          <w:p w:rsidR="004E5870" w:rsidRPr="00EF64AB" w:rsidRDefault="004E5870" w:rsidP="00EF64AB">
            <w:pPr>
              <w:spacing w:after="12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Проектные раб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ты</w:t>
            </w:r>
          </w:p>
        </w:tc>
      </w:tr>
    </w:tbl>
    <w:p w:rsidR="004E5870" w:rsidRPr="00002725" w:rsidRDefault="004E5870" w:rsidP="009E76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5870" w:rsidRDefault="004E5870" w:rsidP="00E513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5870" w:rsidRPr="00E13E17" w:rsidRDefault="004E5870" w:rsidP="00002725">
      <w:pPr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13E17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Список использованной литературы:</w:t>
      </w:r>
      <w:r w:rsidRPr="00E13E1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4E5870" w:rsidRPr="00E13E17" w:rsidRDefault="004E5870" w:rsidP="00002725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13E17">
        <w:rPr>
          <w:rFonts w:ascii="Times New Roman" w:hAnsi="Times New Roman"/>
          <w:color w:val="333333"/>
          <w:sz w:val="24"/>
          <w:szCs w:val="24"/>
          <w:lang w:eastAsia="ru-RU"/>
        </w:rPr>
        <w:t>Плешаков А.А. Природоведение - Программы общеобразовательных учреждений. - М.: Просвещение, 20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1</w:t>
      </w:r>
      <w:r w:rsidRPr="00E13E17">
        <w:rPr>
          <w:rFonts w:ascii="Times New Roman" w:hAnsi="Times New Roman"/>
          <w:color w:val="333333"/>
          <w:sz w:val="24"/>
          <w:szCs w:val="24"/>
          <w:lang w:eastAsia="ru-RU"/>
        </w:rPr>
        <w:t>2.</w:t>
      </w:r>
    </w:p>
    <w:p w:rsidR="004E5870" w:rsidRPr="00E13E17" w:rsidRDefault="004E5870" w:rsidP="00002725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13E17">
        <w:rPr>
          <w:rFonts w:ascii="Times New Roman" w:hAnsi="Times New Roman"/>
          <w:color w:val="333333"/>
          <w:sz w:val="24"/>
          <w:szCs w:val="24"/>
          <w:lang w:eastAsia="ru-RU"/>
        </w:rPr>
        <w:t>Плешаков А.А. Факультативный курс "Экология для младших школьников". - Пр</w:t>
      </w:r>
      <w:r w:rsidRPr="00E13E17">
        <w:rPr>
          <w:rFonts w:ascii="Times New Roman" w:hAnsi="Times New Roman"/>
          <w:color w:val="333333"/>
          <w:sz w:val="24"/>
          <w:szCs w:val="24"/>
          <w:lang w:eastAsia="ru-RU"/>
        </w:rPr>
        <w:t>о</w:t>
      </w:r>
      <w:r w:rsidRPr="00E13E17">
        <w:rPr>
          <w:rFonts w:ascii="Times New Roman" w:hAnsi="Times New Roman"/>
          <w:color w:val="333333"/>
          <w:sz w:val="24"/>
          <w:szCs w:val="24"/>
          <w:lang w:eastAsia="ru-RU"/>
        </w:rPr>
        <w:t>граммы общеобразовательных учреждений. - М.: Просвещение, 20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1</w:t>
      </w:r>
      <w:r w:rsidRPr="00E13E17">
        <w:rPr>
          <w:rFonts w:ascii="Times New Roman" w:hAnsi="Times New Roman"/>
          <w:color w:val="333333"/>
          <w:sz w:val="24"/>
          <w:szCs w:val="24"/>
          <w:lang w:eastAsia="ru-RU"/>
        </w:rPr>
        <w:t>2.</w:t>
      </w:r>
    </w:p>
    <w:p w:rsidR="004E5870" w:rsidRPr="00E13E17" w:rsidRDefault="004E5870" w:rsidP="00002725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13E17">
        <w:rPr>
          <w:rFonts w:ascii="Times New Roman" w:hAnsi="Times New Roman"/>
          <w:color w:val="333333"/>
          <w:sz w:val="24"/>
          <w:szCs w:val="24"/>
          <w:lang w:eastAsia="ru-RU"/>
        </w:rPr>
        <w:t>Охрана природы: (Факультатив. курс). Пособие для учащихся /А.В. Михеев, К.В. Пашканг, Н.Н. Родзевич, М.П. Соловьева; Под ред. К.В. Пашканга. - М.: Просвещение, 1983.</w:t>
      </w:r>
    </w:p>
    <w:p w:rsidR="004E5870" w:rsidRPr="00E13E17" w:rsidRDefault="004E5870" w:rsidP="00002725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13E17">
        <w:rPr>
          <w:rFonts w:ascii="Times New Roman" w:hAnsi="Times New Roman"/>
          <w:color w:val="333333"/>
          <w:sz w:val="24"/>
          <w:szCs w:val="24"/>
          <w:lang w:eastAsia="ru-RU"/>
        </w:rPr>
        <w:t>Природоведение: Учеб. для 3 кл. нач. шк. / А.А. Плешаков; под ред. И.Д. Зверева. - 9-е изд. - М.: Просвещение, 20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1</w:t>
      </w:r>
      <w:r w:rsidRPr="00E13E17">
        <w:rPr>
          <w:rFonts w:ascii="Times New Roman" w:hAnsi="Times New Roman"/>
          <w:color w:val="333333"/>
          <w:sz w:val="24"/>
          <w:szCs w:val="24"/>
          <w:lang w:eastAsia="ru-RU"/>
        </w:rPr>
        <w:t>2.</w:t>
      </w:r>
    </w:p>
    <w:p w:rsidR="004E5870" w:rsidRPr="00E13E17" w:rsidRDefault="004E5870" w:rsidP="00002725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13E17">
        <w:rPr>
          <w:rFonts w:ascii="Times New Roman" w:hAnsi="Times New Roman"/>
          <w:color w:val="333333"/>
          <w:sz w:val="24"/>
          <w:szCs w:val="24"/>
          <w:lang w:eastAsia="ru-RU"/>
        </w:rPr>
        <w:t>Я познаю мир: Детская энциклопедия: Экология/ Авт.-сост. А.Е. Чижевский. - М.: ООО "Издательство АСТ", 1997.</w:t>
      </w:r>
    </w:p>
    <w:p w:rsidR="004E5870" w:rsidRPr="00002725" w:rsidRDefault="004E5870" w:rsidP="00E8232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E5870" w:rsidRPr="00002725" w:rsidSect="005D14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870" w:rsidRDefault="004E5870" w:rsidP="00E513AC">
      <w:pPr>
        <w:spacing w:after="0" w:line="240" w:lineRule="auto"/>
      </w:pPr>
      <w:r>
        <w:separator/>
      </w:r>
    </w:p>
  </w:endnote>
  <w:endnote w:type="continuationSeparator" w:id="0">
    <w:p w:rsidR="004E5870" w:rsidRDefault="004E5870" w:rsidP="00E5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70" w:rsidRDefault="004E5870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4E5870" w:rsidRDefault="004E58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870" w:rsidRDefault="004E5870" w:rsidP="00E513AC">
      <w:pPr>
        <w:spacing w:after="0" w:line="240" w:lineRule="auto"/>
      </w:pPr>
      <w:r>
        <w:separator/>
      </w:r>
    </w:p>
  </w:footnote>
  <w:footnote w:type="continuationSeparator" w:id="0">
    <w:p w:rsidR="004E5870" w:rsidRDefault="004E5870" w:rsidP="00E5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F37"/>
    <w:multiLevelType w:val="multilevel"/>
    <w:tmpl w:val="3D0E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D1E33"/>
    <w:multiLevelType w:val="hybridMultilevel"/>
    <w:tmpl w:val="81B8D54A"/>
    <w:lvl w:ilvl="0" w:tplc="39B8B2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FA77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A63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8E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BC70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C5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2FC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ED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A8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E0429"/>
    <w:multiLevelType w:val="hybridMultilevel"/>
    <w:tmpl w:val="F4DC1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64DAF"/>
    <w:multiLevelType w:val="multilevel"/>
    <w:tmpl w:val="F282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67780"/>
    <w:multiLevelType w:val="hybridMultilevel"/>
    <w:tmpl w:val="8E442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1711E"/>
    <w:multiLevelType w:val="hybridMultilevel"/>
    <w:tmpl w:val="C118319A"/>
    <w:lvl w:ilvl="0" w:tplc="4664C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CD1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E22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D296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4699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4EF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E6D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0A78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69B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505A15"/>
    <w:multiLevelType w:val="multilevel"/>
    <w:tmpl w:val="28DA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94F8B"/>
    <w:multiLevelType w:val="multilevel"/>
    <w:tmpl w:val="AA1C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A2624"/>
    <w:multiLevelType w:val="multilevel"/>
    <w:tmpl w:val="F422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65302"/>
    <w:multiLevelType w:val="multilevel"/>
    <w:tmpl w:val="944A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C5B34"/>
    <w:multiLevelType w:val="multilevel"/>
    <w:tmpl w:val="4080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7759BA"/>
    <w:multiLevelType w:val="multilevel"/>
    <w:tmpl w:val="1428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9418D7"/>
    <w:multiLevelType w:val="hybridMultilevel"/>
    <w:tmpl w:val="3590457C"/>
    <w:lvl w:ilvl="0" w:tplc="38384F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549F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DCE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81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686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AD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829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2E7F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A5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AA5883"/>
    <w:multiLevelType w:val="hybridMultilevel"/>
    <w:tmpl w:val="23B6684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4">
    <w:nsid w:val="5E5C3D25"/>
    <w:multiLevelType w:val="multilevel"/>
    <w:tmpl w:val="01BA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2979C8"/>
    <w:multiLevelType w:val="multilevel"/>
    <w:tmpl w:val="8A6CDF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E27F9"/>
    <w:multiLevelType w:val="multilevel"/>
    <w:tmpl w:val="77E6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E00ADD"/>
    <w:multiLevelType w:val="multilevel"/>
    <w:tmpl w:val="D406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1E5877"/>
    <w:multiLevelType w:val="hybridMultilevel"/>
    <w:tmpl w:val="D2664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D250D5"/>
    <w:multiLevelType w:val="multilevel"/>
    <w:tmpl w:val="890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13"/>
  </w:num>
  <w:num w:numId="8">
    <w:abstractNumId w:val="18"/>
  </w:num>
  <w:num w:numId="9">
    <w:abstractNumId w:val="19"/>
  </w:num>
  <w:num w:numId="10">
    <w:abstractNumId w:val="3"/>
  </w:num>
  <w:num w:numId="11">
    <w:abstractNumId w:val="11"/>
  </w:num>
  <w:num w:numId="12">
    <w:abstractNumId w:val="0"/>
  </w:num>
  <w:num w:numId="13">
    <w:abstractNumId w:val="8"/>
  </w:num>
  <w:num w:numId="14">
    <w:abstractNumId w:val="10"/>
  </w:num>
  <w:num w:numId="15">
    <w:abstractNumId w:val="9"/>
  </w:num>
  <w:num w:numId="16">
    <w:abstractNumId w:val="6"/>
  </w:num>
  <w:num w:numId="17">
    <w:abstractNumId w:val="7"/>
  </w:num>
  <w:num w:numId="18">
    <w:abstractNumId w:val="16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5F9"/>
    <w:rsid w:val="00002725"/>
    <w:rsid w:val="00013175"/>
    <w:rsid w:val="00030244"/>
    <w:rsid w:val="00030C00"/>
    <w:rsid w:val="0004073A"/>
    <w:rsid w:val="00053ECC"/>
    <w:rsid w:val="000A4377"/>
    <w:rsid w:val="000B2E00"/>
    <w:rsid w:val="000B71E3"/>
    <w:rsid w:val="000D50FD"/>
    <w:rsid w:val="00116EA7"/>
    <w:rsid w:val="00122833"/>
    <w:rsid w:val="00134321"/>
    <w:rsid w:val="00140E84"/>
    <w:rsid w:val="00147882"/>
    <w:rsid w:val="001F6234"/>
    <w:rsid w:val="00207C57"/>
    <w:rsid w:val="00234550"/>
    <w:rsid w:val="00265CC0"/>
    <w:rsid w:val="002673DE"/>
    <w:rsid w:val="0027148B"/>
    <w:rsid w:val="002778B0"/>
    <w:rsid w:val="002C456C"/>
    <w:rsid w:val="002C46B9"/>
    <w:rsid w:val="002F09E3"/>
    <w:rsid w:val="002F127D"/>
    <w:rsid w:val="00372F7A"/>
    <w:rsid w:val="00381F2C"/>
    <w:rsid w:val="003A13F8"/>
    <w:rsid w:val="003C36CC"/>
    <w:rsid w:val="003C6ADC"/>
    <w:rsid w:val="003E7240"/>
    <w:rsid w:val="00433C90"/>
    <w:rsid w:val="0045027C"/>
    <w:rsid w:val="004A13FA"/>
    <w:rsid w:val="004D5673"/>
    <w:rsid w:val="004E5870"/>
    <w:rsid w:val="005132BE"/>
    <w:rsid w:val="0051723B"/>
    <w:rsid w:val="0054675B"/>
    <w:rsid w:val="00551CDF"/>
    <w:rsid w:val="00565E2E"/>
    <w:rsid w:val="00576825"/>
    <w:rsid w:val="00594E46"/>
    <w:rsid w:val="005D14F3"/>
    <w:rsid w:val="00630CF6"/>
    <w:rsid w:val="006463B0"/>
    <w:rsid w:val="00655C4E"/>
    <w:rsid w:val="00671F69"/>
    <w:rsid w:val="00681082"/>
    <w:rsid w:val="00690463"/>
    <w:rsid w:val="006A38B1"/>
    <w:rsid w:val="006D75EA"/>
    <w:rsid w:val="007066F6"/>
    <w:rsid w:val="00742857"/>
    <w:rsid w:val="007C022D"/>
    <w:rsid w:val="007D7ECB"/>
    <w:rsid w:val="007E315C"/>
    <w:rsid w:val="00800250"/>
    <w:rsid w:val="008077D1"/>
    <w:rsid w:val="008645F9"/>
    <w:rsid w:val="00865131"/>
    <w:rsid w:val="008B70C1"/>
    <w:rsid w:val="008D187C"/>
    <w:rsid w:val="009014E2"/>
    <w:rsid w:val="009428ED"/>
    <w:rsid w:val="009E1DF6"/>
    <w:rsid w:val="009E76BB"/>
    <w:rsid w:val="00A21DB7"/>
    <w:rsid w:val="00A57744"/>
    <w:rsid w:val="00A8186C"/>
    <w:rsid w:val="00B05CCF"/>
    <w:rsid w:val="00B52E4E"/>
    <w:rsid w:val="00B65AC0"/>
    <w:rsid w:val="00B90618"/>
    <w:rsid w:val="00BC45DE"/>
    <w:rsid w:val="00C441D1"/>
    <w:rsid w:val="00D01F11"/>
    <w:rsid w:val="00D929C8"/>
    <w:rsid w:val="00D9731B"/>
    <w:rsid w:val="00DE447C"/>
    <w:rsid w:val="00E05770"/>
    <w:rsid w:val="00E11AB9"/>
    <w:rsid w:val="00E13E17"/>
    <w:rsid w:val="00E1782F"/>
    <w:rsid w:val="00E40FE7"/>
    <w:rsid w:val="00E513AC"/>
    <w:rsid w:val="00E538E7"/>
    <w:rsid w:val="00E82322"/>
    <w:rsid w:val="00E90437"/>
    <w:rsid w:val="00EC13CC"/>
    <w:rsid w:val="00EE0982"/>
    <w:rsid w:val="00EF64AB"/>
    <w:rsid w:val="00F26B77"/>
    <w:rsid w:val="00F326D9"/>
    <w:rsid w:val="00F422D2"/>
    <w:rsid w:val="00F51160"/>
    <w:rsid w:val="00FC6814"/>
    <w:rsid w:val="00FC79E4"/>
    <w:rsid w:val="00FD28EC"/>
    <w:rsid w:val="00FD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1">
    <w:name w:val="c1"/>
    <w:basedOn w:val="DefaultParagraphFont"/>
    <w:uiPriority w:val="99"/>
    <w:rsid w:val="008645F9"/>
    <w:rPr>
      <w:rFonts w:cs="Times New Roman"/>
    </w:rPr>
  </w:style>
  <w:style w:type="paragraph" w:styleId="ListParagraph">
    <w:name w:val="List Paragraph"/>
    <w:basedOn w:val="Normal"/>
    <w:uiPriority w:val="99"/>
    <w:qFormat/>
    <w:rsid w:val="00E82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5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513A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E5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513AC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rsid w:val="009E76B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E76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B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E0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0131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7</Pages>
  <Words>1943</Words>
  <Characters>11077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Геннадий</cp:lastModifiedBy>
  <cp:revision>7</cp:revision>
  <cp:lastPrinted>2014-05-25T10:56:00Z</cp:lastPrinted>
  <dcterms:created xsi:type="dcterms:W3CDTF">2014-05-25T09:05:00Z</dcterms:created>
  <dcterms:modified xsi:type="dcterms:W3CDTF">2014-07-20T10:15:00Z</dcterms:modified>
</cp:coreProperties>
</file>