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EF" w:rsidRPr="0044461C" w:rsidRDefault="00D871EF" w:rsidP="00525714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Учебное занятие в 3 классе</w:t>
      </w:r>
    </w:p>
    <w:p w:rsidR="00D871EF" w:rsidRPr="0044461C" w:rsidRDefault="00D871EF" w:rsidP="00525714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  основам духовно -  нравственной культуры</w:t>
      </w:r>
    </w:p>
    <w:p w:rsidR="00D871EF" w:rsidRPr="0044461C" w:rsidRDefault="00D871EF" w:rsidP="00525714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 теме: «Святой Сергий – строитель русской духовной культуры»</w:t>
      </w:r>
    </w:p>
    <w:p w:rsidR="00D871EF" w:rsidRPr="0044461C" w:rsidRDefault="00D871EF" w:rsidP="00282309">
      <w:pPr>
        <w:shd w:val="clear" w:color="auto" w:fill="FFFFFF"/>
        <w:spacing w:after="12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Цели занятия:</w:t>
      </w:r>
    </w:p>
    <w:p w:rsidR="00D871EF" w:rsidRPr="0044461C" w:rsidRDefault="00D871EF" w:rsidP="00282309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color w:val="333333"/>
          <w:sz w:val="28"/>
          <w:szCs w:val="28"/>
          <w:lang w:eastAsia="ru-RU"/>
        </w:rPr>
        <w:t>Знакомство   с  основными  этапами  жития Преподобного Сергия Радонежского. Ответить на вопрос урока: почему, за какие дела считают  Святого Сергия   - строителем русской духовной  культуры»;</w:t>
      </w:r>
    </w:p>
    <w:p w:rsidR="00D871EF" w:rsidRPr="0044461C" w:rsidRDefault="00D871EF" w:rsidP="00F1511F">
      <w:pPr>
        <w:pStyle w:val="ListParagraph"/>
        <w:shd w:val="clear" w:color="auto" w:fill="FFFFFF"/>
        <w:spacing w:after="120" w:line="360" w:lineRule="auto"/>
        <w:ind w:left="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b/>
          <w:color w:val="333333"/>
          <w:sz w:val="28"/>
          <w:szCs w:val="28"/>
          <w:lang w:eastAsia="ru-RU"/>
        </w:rPr>
        <w:t>Задачи:</w:t>
      </w:r>
    </w:p>
    <w:p w:rsidR="00D871EF" w:rsidRPr="0044461C" w:rsidRDefault="00D871EF" w:rsidP="00282309">
      <w:pPr>
        <w:shd w:val="clear" w:color="auto" w:fill="FFFFFF"/>
        <w:spacing w:after="120" w:line="360" w:lineRule="auto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развивающие: </w:t>
      </w:r>
    </w:p>
    <w:p w:rsidR="00D871EF" w:rsidRPr="0044461C" w:rsidRDefault="00D871EF" w:rsidP="00282309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color w:val="333333"/>
          <w:sz w:val="28"/>
          <w:szCs w:val="28"/>
          <w:lang w:eastAsia="ru-RU"/>
        </w:rPr>
        <w:t>развитие памяти, речи, умения делать самостоятельные выводы, умение размышлять;</w:t>
      </w:r>
    </w:p>
    <w:p w:rsidR="00D871EF" w:rsidRPr="0044461C" w:rsidRDefault="00D871EF" w:rsidP="00282309">
      <w:pPr>
        <w:shd w:val="clear" w:color="auto" w:fill="FFFFFF"/>
        <w:spacing w:after="12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воспитательные:</w:t>
      </w:r>
      <w:r w:rsidRPr="0044461C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D871EF" w:rsidRPr="0044461C" w:rsidRDefault="00D871EF" w:rsidP="00282309">
      <w:pPr>
        <w:pStyle w:val="ListParagraph"/>
        <w:numPr>
          <w:ilvl w:val="0"/>
          <w:numId w:val="3"/>
        </w:numPr>
        <w:shd w:val="clear" w:color="auto" w:fill="FFFFFF"/>
        <w:spacing w:after="12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color w:val="333333"/>
          <w:sz w:val="28"/>
          <w:szCs w:val="28"/>
          <w:lang w:eastAsia="ru-RU"/>
        </w:rPr>
        <w:t>воспитание любви к Родине, нравственности, духовности, любви к ближнему, умению прощать и видеть в каждом человеке его положительные качества.</w:t>
      </w:r>
    </w:p>
    <w:p w:rsidR="00D871EF" w:rsidRPr="0044461C" w:rsidRDefault="00D871EF" w:rsidP="00282309">
      <w:pPr>
        <w:shd w:val="clear" w:color="auto" w:fill="FFFFFF"/>
        <w:spacing w:after="12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Тип занятия: </w:t>
      </w:r>
      <w:r w:rsidRPr="0044461C">
        <w:rPr>
          <w:rFonts w:ascii="Times New Roman" w:hAnsi="Times New Roman"/>
          <w:color w:val="333333"/>
          <w:sz w:val="28"/>
          <w:szCs w:val="28"/>
          <w:lang w:eastAsia="ru-RU"/>
        </w:rPr>
        <w:t>занятие - путешествие.</w:t>
      </w:r>
    </w:p>
    <w:p w:rsidR="00D871EF" w:rsidRPr="0044461C" w:rsidRDefault="00D871EF" w:rsidP="00282309">
      <w:pPr>
        <w:shd w:val="clear" w:color="auto" w:fill="FFFFFF"/>
        <w:spacing w:after="12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Используемые материалы:</w:t>
      </w:r>
    </w:p>
    <w:p w:rsidR="00D871EF" w:rsidRPr="0044461C" w:rsidRDefault="00D871EF" w:rsidP="00282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color w:val="333333"/>
          <w:sz w:val="28"/>
          <w:szCs w:val="28"/>
          <w:lang w:eastAsia="ru-RU"/>
        </w:rPr>
        <w:t>мультимедийная  презентация;</w:t>
      </w:r>
    </w:p>
    <w:p w:rsidR="00D871EF" w:rsidRPr="0044461C" w:rsidRDefault="00D871EF" w:rsidP="00282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461C">
        <w:rPr>
          <w:rFonts w:ascii="Times New Roman" w:hAnsi="Times New Roman"/>
          <w:color w:val="333333"/>
          <w:sz w:val="28"/>
          <w:szCs w:val="28"/>
          <w:lang w:eastAsia="ru-RU"/>
        </w:rPr>
        <w:t>раздаточный материал (картинки с изображением Сергия);</w:t>
      </w:r>
    </w:p>
    <w:p w:rsidR="00D871EF" w:rsidRPr="0044461C" w:rsidRDefault="00D871EF" w:rsidP="00282309">
      <w:pPr>
        <w:shd w:val="clear" w:color="auto" w:fill="FFFFFF"/>
        <w:spacing w:before="45" w:after="150" w:line="360" w:lineRule="auto"/>
        <w:jc w:val="center"/>
        <w:textAlignment w:val="baseline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871EF" w:rsidRPr="0044461C" w:rsidRDefault="00D871EF" w:rsidP="00282309">
      <w:pPr>
        <w:shd w:val="clear" w:color="auto" w:fill="FFFFFF"/>
        <w:spacing w:before="45" w:after="150" w:line="360" w:lineRule="auto"/>
        <w:jc w:val="center"/>
        <w:textAlignment w:val="baseline"/>
        <w:outlineLvl w:val="0"/>
        <w:rPr>
          <w:rFonts w:ascii="Times New Roman" w:hAnsi="Times New Roman"/>
          <w:b/>
          <w:iCs/>
          <w:spacing w:val="30"/>
          <w:kern w:val="36"/>
          <w:sz w:val="28"/>
          <w:szCs w:val="28"/>
          <w:lang w:eastAsia="ru-RU"/>
        </w:rPr>
      </w:pPr>
      <w:r w:rsidRPr="0044461C">
        <w:rPr>
          <w:rFonts w:ascii="Times New Roman" w:hAnsi="Times New Roman"/>
          <w:b/>
          <w:iCs/>
          <w:spacing w:val="30"/>
          <w:kern w:val="36"/>
          <w:sz w:val="28"/>
          <w:szCs w:val="28"/>
          <w:lang w:eastAsia="ru-RU"/>
        </w:rPr>
        <w:t>Организационный момент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4461C">
        <w:rPr>
          <w:b/>
          <w:color w:val="444444"/>
          <w:sz w:val="28"/>
          <w:szCs w:val="28"/>
        </w:rPr>
        <w:t>Учитель:</w:t>
      </w:r>
      <w:r w:rsidRPr="0044461C">
        <w:rPr>
          <w:color w:val="444444"/>
          <w:sz w:val="28"/>
          <w:szCs w:val="28"/>
        </w:rPr>
        <w:t xml:space="preserve"> </w:t>
      </w:r>
      <w:r w:rsidRPr="0044461C">
        <w:rPr>
          <w:rStyle w:val="c2"/>
          <w:color w:val="000000"/>
          <w:sz w:val="28"/>
          <w:szCs w:val="28"/>
        </w:rPr>
        <w:t xml:space="preserve">- Доброе утро, солнце! 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461C">
        <w:rPr>
          <w:rStyle w:val="c2"/>
          <w:color w:val="000000"/>
          <w:sz w:val="28"/>
          <w:szCs w:val="28"/>
        </w:rPr>
        <w:t>(дети  поднимают руки к верху, затем опускают).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4461C">
        <w:rPr>
          <w:rStyle w:val="c2"/>
          <w:color w:val="000000"/>
          <w:sz w:val="28"/>
          <w:szCs w:val="28"/>
        </w:rPr>
        <w:t xml:space="preserve">- Доброе утро, небо! 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461C">
        <w:rPr>
          <w:rStyle w:val="c2"/>
          <w:color w:val="000000"/>
          <w:sz w:val="28"/>
          <w:szCs w:val="28"/>
        </w:rPr>
        <w:t>(аналогичное движение).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4461C">
        <w:rPr>
          <w:rStyle w:val="c2"/>
          <w:color w:val="000000"/>
          <w:sz w:val="28"/>
          <w:szCs w:val="28"/>
        </w:rPr>
        <w:t xml:space="preserve">- Доброе утро, всем нам! 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461C">
        <w:rPr>
          <w:rStyle w:val="c2"/>
          <w:color w:val="000000"/>
          <w:sz w:val="28"/>
          <w:szCs w:val="28"/>
        </w:rPr>
        <w:t>(дети разводят руки в стороны, затем опускают).</w:t>
      </w:r>
    </w:p>
    <w:p w:rsidR="00D871EF" w:rsidRPr="0044461C" w:rsidRDefault="00D871EF" w:rsidP="00282309">
      <w:pPr>
        <w:shd w:val="clear" w:color="auto" w:fill="FFFFFF"/>
        <w:spacing w:after="120" w:line="36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Дорогие, ребята! Пусть  сегодняшняя наша встреча  принесет вам радость общения и наполнит души прекрасными чувствами!</w:t>
      </w:r>
    </w:p>
    <w:p w:rsidR="00D871EF" w:rsidRPr="0044461C" w:rsidRDefault="00D871EF" w:rsidP="00163BEC">
      <w:pPr>
        <w:shd w:val="clear" w:color="auto" w:fill="FFFFFF"/>
        <w:spacing w:before="45" w:after="150" w:line="360" w:lineRule="auto"/>
        <w:textAlignment w:val="baseline"/>
        <w:outlineLvl w:val="0"/>
        <w:rPr>
          <w:rFonts w:ascii="Times New Roman" w:hAnsi="Times New Roman"/>
          <w:i/>
          <w:iCs/>
          <w:spacing w:val="30"/>
          <w:kern w:val="36"/>
          <w:sz w:val="28"/>
          <w:szCs w:val="28"/>
          <w:lang w:eastAsia="ru-RU"/>
        </w:rPr>
      </w:pPr>
      <w:r w:rsidRPr="0044461C">
        <w:rPr>
          <w:rFonts w:ascii="Times New Roman" w:hAnsi="Times New Roman"/>
          <w:i/>
          <w:iCs/>
          <w:spacing w:val="30"/>
          <w:kern w:val="36"/>
          <w:sz w:val="28"/>
          <w:szCs w:val="28"/>
          <w:lang w:eastAsia="ru-RU"/>
        </w:rPr>
        <w:t>(на фоне музыки Л.В. Бетховена «Лунная  соната» учитель читает стихотворение)</w:t>
      </w:r>
    </w:p>
    <w:p w:rsidR="00D871EF" w:rsidRPr="0044461C" w:rsidRDefault="00D871EF" w:rsidP="00282309">
      <w:pPr>
        <w:shd w:val="clear" w:color="auto" w:fill="FFFFFF"/>
        <w:spacing w:after="12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461C">
        <w:rPr>
          <w:rFonts w:ascii="Times New Roman" w:hAnsi="Times New Roman"/>
          <w:sz w:val="28"/>
          <w:szCs w:val="28"/>
          <w:lang w:eastAsia="ru-RU"/>
        </w:rPr>
        <w:t xml:space="preserve">Учитель: 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4461C">
        <w:rPr>
          <w:sz w:val="28"/>
          <w:szCs w:val="28"/>
        </w:rPr>
        <w:t>Об этом знать должны все дети:</w:t>
      </w:r>
      <w:r w:rsidRPr="0044461C">
        <w:rPr>
          <w:sz w:val="28"/>
          <w:szCs w:val="28"/>
        </w:rPr>
        <w:br/>
        <w:t>Давным-давно на белом свете</w:t>
      </w:r>
      <w:r w:rsidRPr="0044461C">
        <w:rPr>
          <w:sz w:val="28"/>
          <w:szCs w:val="28"/>
        </w:rPr>
        <w:br/>
        <w:t>Жил отрок. Он молился Богу,</w:t>
      </w:r>
      <w:r w:rsidRPr="0044461C">
        <w:rPr>
          <w:sz w:val="28"/>
          <w:szCs w:val="28"/>
        </w:rPr>
        <w:br/>
        <w:t>Просил в учении подмогу.</w:t>
      </w:r>
      <w:r w:rsidRPr="0044461C">
        <w:rPr>
          <w:sz w:val="28"/>
          <w:szCs w:val="28"/>
        </w:rPr>
        <w:br/>
        <w:t>Однажды отрок Старца встретил,</w:t>
      </w:r>
      <w:r w:rsidRPr="0044461C">
        <w:rPr>
          <w:sz w:val="28"/>
          <w:szCs w:val="28"/>
        </w:rPr>
        <w:br/>
        <w:t>И тот сказал: "Ты духом светел.</w:t>
      </w:r>
      <w:r w:rsidRPr="0044461C">
        <w:rPr>
          <w:sz w:val="28"/>
          <w:szCs w:val="28"/>
        </w:rPr>
        <w:br/>
        <w:t>Ты сможешь хорошо учиться </w:t>
      </w:r>
      <w:r w:rsidRPr="0044461C">
        <w:rPr>
          <w:sz w:val="28"/>
          <w:szCs w:val="28"/>
        </w:rPr>
        <w:br/>
        <w:t>И перед Богом отличиться".</w:t>
      </w:r>
      <w:r w:rsidRPr="0044461C">
        <w:rPr>
          <w:sz w:val="28"/>
          <w:szCs w:val="28"/>
        </w:rPr>
        <w:br/>
      </w:r>
      <w:r w:rsidRPr="0044461C">
        <w:rPr>
          <w:sz w:val="28"/>
          <w:szCs w:val="28"/>
        </w:rPr>
        <w:br/>
        <w:t>Он стал отшельником, монахом;</w:t>
      </w:r>
      <w:r w:rsidRPr="0044461C">
        <w:rPr>
          <w:sz w:val="28"/>
          <w:szCs w:val="28"/>
        </w:rPr>
        <w:br/>
        <w:t>В лесу с ночным боролся страхом,</w:t>
      </w:r>
      <w:r w:rsidRPr="0044461C">
        <w:rPr>
          <w:sz w:val="28"/>
          <w:szCs w:val="28"/>
        </w:rPr>
        <w:br/>
        <w:t>Молитвой бесов прогоняя,</w:t>
      </w:r>
      <w:r w:rsidRPr="0044461C">
        <w:rPr>
          <w:sz w:val="28"/>
          <w:szCs w:val="28"/>
        </w:rPr>
        <w:br/>
        <w:t>Природу светом наполняя.</w:t>
      </w:r>
      <w:r w:rsidRPr="0044461C">
        <w:rPr>
          <w:sz w:val="28"/>
          <w:szCs w:val="28"/>
        </w:rPr>
        <w:br/>
        <w:t>С годами он в лесу прижился,</w:t>
      </w:r>
      <w:r w:rsidRPr="0044461C">
        <w:rPr>
          <w:sz w:val="28"/>
          <w:szCs w:val="28"/>
        </w:rPr>
        <w:br/>
        <w:t>С медведем даже подружился.</w:t>
      </w:r>
      <w:r w:rsidRPr="0044461C">
        <w:rPr>
          <w:sz w:val="28"/>
          <w:szCs w:val="28"/>
        </w:rPr>
        <w:br/>
        <w:t>Был сердцем чист, молился много.</w:t>
      </w:r>
      <w:r w:rsidRPr="0044461C">
        <w:rPr>
          <w:sz w:val="28"/>
          <w:szCs w:val="28"/>
        </w:rPr>
        <w:br/>
        <w:t>И этим угодил он Богу.</w:t>
      </w:r>
      <w:r w:rsidRPr="0044461C">
        <w:rPr>
          <w:sz w:val="28"/>
          <w:szCs w:val="28"/>
        </w:rPr>
        <w:br/>
      </w:r>
      <w:r w:rsidRPr="0044461C">
        <w:rPr>
          <w:sz w:val="28"/>
          <w:szCs w:val="28"/>
        </w:rPr>
        <w:br/>
        <w:t>- Ребята, подскажите, пожалуйста, о ком прозвучало это стихотворение?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4461C">
        <w:rPr>
          <w:sz w:val="28"/>
          <w:szCs w:val="28"/>
        </w:rPr>
        <w:t>(ответы детей)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4461C">
        <w:rPr>
          <w:sz w:val="28"/>
          <w:szCs w:val="28"/>
        </w:rPr>
        <w:t>- Совершенно верно, это стихотворение о человеке, который очень любил Бога, молился, был очень добрый и честный.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4461C">
        <w:rPr>
          <w:sz w:val="28"/>
          <w:szCs w:val="28"/>
        </w:rPr>
        <w:t xml:space="preserve">- Ребята, а как звали этого Святого?  Посмотрите внимательно на экран, эта подсказка  поможет вам ответить на мой вопрос. 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b/>
          <w:sz w:val="28"/>
          <w:szCs w:val="28"/>
        </w:rPr>
      </w:pPr>
      <w:r w:rsidRPr="0044461C">
        <w:rPr>
          <w:b/>
          <w:sz w:val="28"/>
          <w:szCs w:val="28"/>
        </w:rPr>
        <w:t>(сл. 2)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44461C">
        <w:rPr>
          <w:sz w:val="28"/>
          <w:szCs w:val="28"/>
        </w:rPr>
        <w:t xml:space="preserve">      (</w:t>
      </w:r>
      <w:r w:rsidRPr="0044461C">
        <w:rPr>
          <w:i/>
          <w:sz w:val="28"/>
          <w:szCs w:val="28"/>
        </w:rPr>
        <w:t>на экране изображение святого Сергия Радонежского)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44461C">
        <w:rPr>
          <w:i/>
          <w:sz w:val="28"/>
          <w:szCs w:val="28"/>
        </w:rPr>
        <w:t>(ответы детей)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4461C">
        <w:rPr>
          <w:i/>
          <w:sz w:val="28"/>
          <w:szCs w:val="28"/>
        </w:rPr>
        <w:t xml:space="preserve">- </w:t>
      </w:r>
      <w:r w:rsidRPr="0044461C">
        <w:rPr>
          <w:sz w:val="28"/>
          <w:szCs w:val="28"/>
        </w:rPr>
        <w:t xml:space="preserve">Совершенно верно, ребята, это Святой Сергий Радонежский. 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4461C">
        <w:rPr>
          <w:sz w:val="28"/>
          <w:szCs w:val="28"/>
        </w:rPr>
        <w:t xml:space="preserve">Во втором классе на наших  занятиях   мы уже знакомились с Сергием Радонежским. 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4461C">
        <w:rPr>
          <w:sz w:val="28"/>
          <w:szCs w:val="28"/>
        </w:rPr>
        <w:t xml:space="preserve">Сегодня мы продолжим знакомство с этим замечательным человеком. Я  предлагаю вам  отправиться в прошлое и  узнать  больше о жизни Святого Сергия, выяснить – почему же именно Сергий является строителем духовной культуры. </w:t>
      </w:r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4461C">
        <w:rPr>
          <w:sz w:val="28"/>
          <w:szCs w:val="28"/>
        </w:rPr>
        <w:t>Итак, в путь!</w:t>
      </w:r>
      <w:r w:rsidRPr="0044461C">
        <w:rPr>
          <w:b/>
          <w:sz w:val="28"/>
          <w:szCs w:val="28"/>
        </w:rPr>
        <w:t xml:space="preserve"> (сл. 3)</w:t>
      </w:r>
    </w:p>
    <w:p w:rsidR="00D871EF" w:rsidRPr="0044461C" w:rsidRDefault="00D871EF" w:rsidP="00282309">
      <w:pPr>
        <w:spacing w:after="0" w:line="36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Чтобы узнать о жизни Сергия Радонежского  мы с вами откроем очень  важную и древнюю  книгу, которая называется «Житие преподобного Сергия Радонежского».  </w:t>
      </w:r>
      <w:r w:rsidRPr="0044461C">
        <w:rPr>
          <w:rFonts w:ascii="Times New Roman" w:hAnsi="Times New Roman"/>
          <w:b/>
          <w:bCs/>
          <w:color w:val="000000"/>
          <w:sz w:val="28"/>
          <w:szCs w:val="28"/>
        </w:rPr>
        <w:t>(СЛ 4)</w:t>
      </w: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 А  написал эту книгу монах Епифаний Премудрый.  </w:t>
      </w:r>
      <w:r w:rsidRPr="0044461C">
        <w:rPr>
          <w:rFonts w:ascii="Times New Roman" w:hAnsi="Times New Roman"/>
          <w:b/>
          <w:bCs/>
          <w:color w:val="000000"/>
          <w:sz w:val="28"/>
          <w:szCs w:val="28"/>
        </w:rPr>
        <w:t>(сл 5)</w:t>
      </w: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871EF" w:rsidRPr="0044461C" w:rsidRDefault="00D871EF" w:rsidP="0028230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461C">
        <w:rPr>
          <w:rFonts w:ascii="Times New Roman" w:hAnsi="Times New Roman"/>
          <w:bCs/>
          <w:color w:val="000000"/>
          <w:sz w:val="28"/>
          <w:szCs w:val="28"/>
        </w:rPr>
        <w:t>Почему Премудрый, спросите вы?</w:t>
      </w:r>
    </w:p>
    <w:p w:rsidR="00D871EF" w:rsidRPr="0044461C" w:rsidRDefault="00D871EF" w:rsidP="0028230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В том далёком прошлом, писать и читать могли немногие. Таких людей уважали и называли мудрецами. </w:t>
      </w:r>
      <w:r w:rsidRPr="0044461C">
        <w:rPr>
          <w:rFonts w:ascii="Times New Roman" w:hAnsi="Times New Roman"/>
          <w:b/>
          <w:bCs/>
          <w:color w:val="000000"/>
          <w:sz w:val="28"/>
          <w:szCs w:val="28"/>
        </w:rPr>
        <w:t>(сл 6)</w:t>
      </w:r>
    </w:p>
    <w:p w:rsidR="00D871EF" w:rsidRPr="0044461C" w:rsidRDefault="00D871EF" w:rsidP="00282309">
      <w:pPr>
        <w:spacing w:after="0" w:line="36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Родился преподобный  Сергий в 1314 году в городе Ростов Великий. </w:t>
      </w:r>
      <w:r w:rsidRPr="0044461C">
        <w:rPr>
          <w:rFonts w:ascii="Times New Roman" w:hAnsi="Times New Roman"/>
          <w:b/>
          <w:bCs/>
          <w:color w:val="000000"/>
          <w:sz w:val="28"/>
          <w:szCs w:val="28"/>
        </w:rPr>
        <w:t>(сл 7)</w:t>
      </w: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 Мы с вами живём тоже в Ростове, только на Дону. При рождении сына, родители Кирилл и Мария </w:t>
      </w:r>
      <w:r w:rsidRPr="0044461C">
        <w:rPr>
          <w:rFonts w:ascii="Times New Roman" w:hAnsi="Times New Roman"/>
          <w:b/>
          <w:bCs/>
          <w:color w:val="000000"/>
          <w:sz w:val="28"/>
          <w:szCs w:val="28"/>
        </w:rPr>
        <w:t>(сл 8)</w:t>
      </w: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  дали ему имя Варфоломей.  Через некоторое время, семья переселилась из Ростова в местечко называемое Радонеж </w:t>
      </w:r>
      <w:r w:rsidRPr="0044461C">
        <w:rPr>
          <w:rFonts w:ascii="Times New Roman" w:hAnsi="Times New Roman"/>
          <w:b/>
          <w:bCs/>
          <w:color w:val="000000"/>
          <w:sz w:val="28"/>
          <w:szCs w:val="28"/>
        </w:rPr>
        <w:t xml:space="preserve">(Сл. 9) </w:t>
      </w:r>
    </w:p>
    <w:p w:rsidR="00D871EF" w:rsidRPr="0044461C" w:rsidRDefault="00D871EF" w:rsidP="00282309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У Варфоломея было два брата:  старший -  Стефан и младший  - Пётр      </w:t>
      </w:r>
      <w:r w:rsidRPr="0044461C">
        <w:rPr>
          <w:rFonts w:ascii="Times New Roman" w:hAnsi="Times New Roman"/>
          <w:b/>
          <w:bCs/>
          <w:color w:val="000000"/>
          <w:sz w:val="28"/>
          <w:szCs w:val="28"/>
        </w:rPr>
        <w:t>(сл 10)</w:t>
      </w:r>
      <w:r w:rsidRPr="0044461C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 Они тоже, как и вы, любили играть в разные игры, гулять, кататься на лошадях. Когда Варфоломею исполнилось 7 лет, он пошёл в школу       </w:t>
      </w:r>
      <w:r w:rsidRPr="0044461C">
        <w:rPr>
          <w:rFonts w:ascii="Times New Roman" w:hAnsi="Times New Roman"/>
          <w:b/>
          <w:bCs/>
          <w:color w:val="000000"/>
          <w:sz w:val="28"/>
          <w:szCs w:val="28"/>
        </w:rPr>
        <w:t>(СЛ 11)</w:t>
      </w:r>
      <w:r w:rsidRPr="0044461C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871EF" w:rsidRPr="0044461C" w:rsidRDefault="00D871EF" w:rsidP="003D02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Варфоломей был примерным и старательным мальчиком. Он любил и хотел учиться. Но никак не получалось у него читать. И Варфоломей очень из-за этого переживал. И стал он горячо молиться Богу о помощи. Однажды, когда Варфоломей искал в поле убежавших коней, он встретил старца. </w:t>
      </w:r>
      <w:r w:rsidRPr="0044461C">
        <w:rPr>
          <w:rFonts w:ascii="Times New Roman" w:hAnsi="Times New Roman"/>
          <w:b/>
          <w:bCs/>
          <w:sz w:val="28"/>
          <w:szCs w:val="28"/>
        </w:rPr>
        <w:t>(СЛ 12)</w:t>
      </w:r>
      <w:r w:rsidRPr="0044461C">
        <w:rPr>
          <w:rFonts w:ascii="Times New Roman" w:hAnsi="Times New Roman"/>
          <w:bCs/>
          <w:sz w:val="28"/>
          <w:szCs w:val="28"/>
        </w:rPr>
        <w:t xml:space="preserve"> Мальчик попросил помолиться, чтобы Бог помог ему. Инок молча, опустился на колени и стал молиться. Затем он произнёс: «С этого дня Бог даст тебе, дитя моё, понимать то, что нужно так, что ты сможешь и других учить». Старец дал ему кусочек просфоры: Возьми сынок, и съешь. Это даётся тебе в знак благодати Божией и для разумения Святого писания» </w:t>
      </w:r>
      <w:r w:rsidRPr="0044461C">
        <w:rPr>
          <w:rFonts w:ascii="Times New Roman" w:hAnsi="Times New Roman"/>
          <w:b/>
          <w:bCs/>
          <w:sz w:val="28"/>
          <w:szCs w:val="28"/>
        </w:rPr>
        <w:t>(СЛ 13)</w:t>
      </w:r>
      <w:r w:rsidRPr="0044461C">
        <w:rPr>
          <w:rFonts w:ascii="Times New Roman" w:hAnsi="Times New Roman"/>
          <w:sz w:val="28"/>
          <w:szCs w:val="28"/>
        </w:rPr>
        <w:t xml:space="preserve"> и </w:t>
      </w:r>
      <w:r w:rsidRPr="0044461C">
        <w:rPr>
          <w:rFonts w:ascii="Times New Roman" w:hAnsi="Times New Roman"/>
          <w:bCs/>
          <w:sz w:val="28"/>
          <w:szCs w:val="28"/>
        </w:rPr>
        <w:t>случилось чудо! Вопреки всему мальчик стал читать. Уходя, старец предсказал Варфоломею необычное будущее.</w:t>
      </w:r>
    </w:p>
    <w:p w:rsidR="00D871EF" w:rsidRPr="0044461C" w:rsidRDefault="00D871EF" w:rsidP="003D02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- Как вы думаете,  ребята, за что инок наградил Варфоломея таким уникальным даром?</w:t>
      </w:r>
    </w:p>
    <w:p w:rsidR="00D871EF" w:rsidRPr="0044461C" w:rsidRDefault="00D871EF" w:rsidP="003D02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(ответы детей)</w:t>
      </w:r>
    </w:p>
    <w:p w:rsidR="00D871EF" w:rsidRPr="0044461C" w:rsidRDefault="00D871EF" w:rsidP="003D02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- Правильно ребята, такой дар мальчик получил за старание и за любовь к  Богу.</w:t>
      </w:r>
    </w:p>
    <w:p w:rsidR="00D871EF" w:rsidRPr="0044461C" w:rsidRDefault="00D871EF" w:rsidP="00FA3B1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Давайте перелистнём страничку и отправимся дальше.</w:t>
      </w:r>
    </w:p>
    <w:p w:rsidR="00D871EF" w:rsidRPr="0044461C" w:rsidRDefault="00D871EF" w:rsidP="00FA3B1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Время шло.  Варфоломею исполнилось 18 лет.</w:t>
      </w:r>
      <w:r w:rsidRPr="0044461C">
        <w:rPr>
          <w:rFonts w:ascii="Times New Roman" w:hAnsi="Times New Roman"/>
          <w:b/>
          <w:bCs/>
          <w:sz w:val="28"/>
          <w:szCs w:val="28"/>
        </w:rPr>
        <w:t xml:space="preserve"> (СЛ 14)</w:t>
      </w:r>
      <w:r w:rsidRPr="0044461C">
        <w:rPr>
          <w:rFonts w:ascii="Times New Roman" w:hAnsi="Times New Roman"/>
          <w:bCs/>
          <w:sz w:val="28"/>
          <w:szCs w:val="28"/>
        </w:rPr>
        <w:t xml:space="preserve"> Родители его умерли и были похоронены в храме, который находится в г. Хотькове. </w:t>
      </w:r>
      <w:r w:rsidRPr="0044461C">
        <w:rPr>
          <w:rFonts w:ascii="Times New Roman" w:hAnsi="Times New Roman"/>
          <w:b/>
          <w:bCs/>
          <w:sz w:val="28"/>
          <w:szCs w:val="28"/>
        </w:rPr>
        <w:t>(СЛ 15,)</w:t>
      </w:r>
    </w:p>
    <w:p w:rsidR="00D871EF" w:rsidRPr="0044461C" w:rsidRDefault="00D871EF" w:rsidP="00714573">
      <w:pPr>
        <w:spacing w:after="0" w:line="36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Он вместе со старшим братом решают стать монахами, пойти в лес, построить там монастырь и служить Богу. Так и сделали. Облюбовали место на горе Маковец и построили там небольшой деревянный монастырь. </w:t>
      </w:r>
      <w:r w:rsidRPr="0044461C">
        <w:rPr>
          <w:rFonts w:ascii="Times New Roman" w:hAnsi="Times New Roman"/>
          <w:b/>
          <w:bCs/>
          <w:sz w:val="28"/>
          <w:szCs w:val="28"/>
        </w:rPr>
        <w:t xml:space="preserve">(сл 16 ) </w:t>
      </w:r>
      <w:r w:rsidRPr="0044461C">
        <w:rPr>
          <w:rFonts w:ascii="Times New Roman" w:hAnsi="Times New Roman"/>
          <w:bCs/>
          <w:sz w:val="28"/>
          <w:szCs w:val="28"/>
        </w:rPr>
        <w:t xml:space="preserve">Через некоторое время к нему пришёл инок Митрофан, от которого Варфоломей принял пострижение в монашество с именем Сергий, было ему 23 года. </w:t>
      </w:r>
      <w:r w:rsidRPr="0044461C">
        <w:rPr>
          <w:rFonts w:ascii="Times New Roman" w:hAnsi="Times New Roman"/>
          <w:bCs/>
          <w:color w:val="000000"/>
          <w:sz w:val="28"/>
          <w:szCs w:val="28"/>
        </w:rPr>
        <w:t xml:space="preserve">Жил Сергий близ Радонежа, поэтому и прозывать его стали Радонежский, т.к. в те далёкие времена фамилий у людей не было. Им давались прозвища или по ремеслу, которым они занимались, или по характеру, или по месту жительства. </w:t>
      </w:r>
    </w:p>
    <w:p w:rsidR="00D871EF" w:rsidRPr="0044461C" w:rsidRDefault="00D871EF" w:rsidP="007145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- Ребята, а как вы думаете,  легко  ли жить в лесу? </w:t>
      </w:r>
    </w:p>
    <w:p w:rsidR="00D871EF" w:rsidRPr="0044461C" w:rsidRDefault="00D871EF" w:rsidP="007145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(ответы детей)</w:t>
      </w: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- Нет, конечно. Там страшно, голодно, холодно зимой, да ещё  волки выли вокруг его домика, бродили голодные медведи.  И нечистая сила страшными видениями старалась выгнать его из леса… Но Варфоломей все искушения (трудности) преодолевал молитвой. </w:t>
      </w:r>
    </w:p>
    <w:p w:rsidR="00D871EF" w:rsidRPr="0044461C" w:rsidRDefault="00D871EF" w:rsidP="00174E9F">
      <w:pPr>
        <w:spacing w:after="0" w:line="360" w:lineRule="auto"/>
        <w:ind w:firstLine="348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/>
          <w:bCs/>
          <w:sz w:val="28"/>
          <w:szCs w:val="28"/>
        </w:rPr>
        <w:t>(Сл.18)</w:t>
      </w:r>
      <w:r w:rsidRPr="0044461C">
        <w:rPr>
          <w:rFonts w:ascii="Times New Roman" w:hAnsi="Times New Roman"/>
          <w:bCs/>
          <w:sz w:val="28"/>
          <w:szCs w:val="28"/>
        </w:rPr>
        <w:t xml:space="preserve"> Посмотрите, с кем подружился Сергий в лесу?</w:t>
      </w: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А можно ли медведя назвать тихим, добрым, мирным животным? Нет, конечно. Но обратите внимание, медведь, всё-таки, сдружился с Сергием. Сергий его не прогонял, кормил, даже было такое, что отдавал медведю последнюю еду, а сам оставался голодным. Это говорит о том, что Сергий был действительно особенным человеком.</w:t>
      </w: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О Сергии Радонежском узнали другие люди. (Сл. ). Они приходили к монаху и оставались с ним жить, строили себе деревянные дома, воздвигали  церкви. </w:t>
      </w:r>
    </w:p>
    <w:p w:rsidR="00D871EF" w:rsidRPr="0044461C" w:rsidRDefault="00D871EF" w:rsidP="00B1290D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В житии Преподобного рассказано, как в чудесных видениях открывал Бог будущую судьбу монастыря. Однажды, когда он молился об учениках, то услышал голос: «Сергий, ты молишься о своих учениках, и Господь услышал твою молитву. Посмотри, видишь число монахов, собирающихся под твоё руководство во  имя Пресвятой Троицы?» Святой открыл окно и увидел в небе яркое сияние и множество прекрасных птиц на крышах и на дворе монастыря. (сл 19 ) И это видение оправдалось. Множество учеников Преподобного разошлось по русской земле и основали новые монастыри. Святой Сергий вселял веру, надежду, учил любви. </w:t>
      </w:r>
    </w:p>
    <w:p w:rsidR="00D871EF" w:rsidRPr="0044461C" w:rsidRDefault="00D871EF" w:rsidP="00B1290D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-Как вы думаете ребята, важно ли для человека любить?</w:t>
      </w:r>
    </w:p>
    <w:p w:rsidR="00D871EF" w:rsidRPr="0044461C" w:rsidRDefault="00D871EF" w:rsidP="00B1290D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(ответы детей)</w:t>
      </w:r>
    </w:p>
    <w:p w:rsidR="00D871EF" w:rsidRPr="0044461C" w:rsidRDefault="00D871EF" w:rsidP="00B1290D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- Совершенно верно, любовь для человека одно из самых важных чувств, потому, что тот кто любит, чист душой,   добр, отзывчив, милосерден, никогда не оставит человека в беде. Таких людей называют духовными людьми. </w:t>
      </w:r>
    </w:p>
    <w:p w:rsidR="00D871EF" w:rsidRPr="0044461C" w:rsidRDefault="00D871EF" w:rsidP="0044461C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Подошло время ребята нам подвести итог, почему Преподобного Сергия Радонежского называют  «строителем» духовной культуры? </w:t>
      </w:r>
      <w:r>
        <w:rPr>
          <w:rFonts w:ascii="Times New Roman" w:hAnsi="Times New Roman"/>
          <w:bCs/>
          <w:sz w:val="28"/>
          <w:szCs w:val="28"/>
        </w:rPr>
        <w:t>(сл 20)</w:t>
      </w: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У каждого на парте лежит листок с кроссвордом, вспомните, о чём мы с вами говорили на занятии и ответьте на вопросы.</w:t>
      </w:r>
    </w:p>
    <w:p w:rsidR="00D871EF" w:rsidRPr="00B310B2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B310B2">
        <w:rPr>
          <w:rFonts w:ascii="Times New Roman" w:hAnsi="Times New Roman"/>
          <w:bCs/>
          <w:i/>
          <w:sz w:val="28"/>
          <w:szCs w:val="28"/>
        </w:rPr>
        <w:t xml:space="preserve">(Пока ученики работают, учитель ставит ещё раз классическую музыку Л.В. Бетховена «Лунная соната». </w:t>
      </w: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>- Молодцы, ребята я  вижу,  вы почти все  справились с заданием, кто не успел, может выполнить задание самостоятельно дома.</w:t>
      </w: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4461C">
        <w:rPr>
          <w:rFonts w:ascii="Times New Roman" w:hAnsi="Times New Roman"/>
          <w:bCs/>
          <w:sz w:val="28"/>
          <w:szCs w:val="28"/>
        </w:rPr>
        <w:t xml:space="preserve">-Ну а я хочу закончить наше занятие прекрасным стихотворением Евгения Бунина «Храму Сергия Радонежского посвящается» </w:t>
      </w:r>
    </w:p>
    <w:p w:rsidR="00D871EF" w:rsidRPr="0044461C" w:rsidRDefault="00D871EF" w:rsidP="0044461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Какое счастье для поэта</w:t>
      </w:r>
      <w:r w:rsidRPr="0044461C">
        <w:rPr>
          <w:rFonts w:ascii="Times New Roman" w:hAnsi="Times New Roman"/>
          <w:color w:val="000000"/>
          <w:sz w:val="28"/>
          <w:szCs w:val="28"/>
        </w:rPr>
        <w:br/>
      </w: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Красы коснуться неземной!</w:t>
      </w:r>
      <w:r w:rsidRPr="0044461C">
        <w:rPr>
          <w:rFonts w:ascii="Times New Roman" w:hAnsi="Times New Roman"/>
          <w:color w:val="000000"/>
          <w:sz w:val="28"/>
          <w:szCs w:val="28"/>
        </w:rPr>
        <w:br/>
      </w: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Улыбкой солнечного света</w:t>
      </w:r>
      <w:r w:rsidRPr="0044461C">
        <w:rPr>
          <w:rFonts w:ascii="Times New Roman" w:hAnsi="Times New Roman"/>
          <w:color w:val="000000"/>
          <w:sz w:val="28"/>
          <w:szCs w:val="28"/>
        </w:rPr>
        <w:br/>
      </w: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Сияет купол золотой!</w:t>
      </w:r>
      <w:r w:rsidRPr="0044461C">
        <w:rPr>
          <w:rFonts w:ascii="Times New Roman" w:hAnsi="Times New Roman"/>
          <w:color w:val="000000"/>
          <w:sz w:val="28"/>
          <w:szCs w:val="28"/>
        </w:rPr>
        <w:br/>
      </w: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 Радонежский Преподобный</w:t>
      </w:r>
      <w:r w:rsidRPr="0044461C">
        <w:rPr>
          <w:rFonts w:ascii="Times New Roman" w:hAnsi="Times New Roman"/>
          <w:color w:val="000000"/>
          <w:sz w:val="28"/>
          <w:szCs w:val="28"/>
        </w:rPr>
        <w:br/>
      </w: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Сердца людские озаряет!</w:t>
      </w:r>
      <w:r w:rsidRPr="0044461C">
        <w:rPr>
          <w:rFonts w:ascii="Times New Roman" w:hAnsi="Times New Roman"/>
          <w:color w:val="000000"/>
          <w:sz w:val="28"/>
          <w:szCs w:val="28"/>
        </w:rPr>
        <w:br/>
      </w: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Молитвами и верой в Бога</w:t>
      </w:r>
      <w:r w:rsidRPr="0044461C">
        <w:rPr>
          <w:rFonts w:ascii="Times New Roman" w:hAnsi="Times New Roman"/>
          <w:color w:val="000000"/>
          <w:sz w:val="28"/>
          <w:szCs w:val="28"/>
        </w:rPr>
        <w:br/>
      </w:r>
      <w:r w:rsidRPr="00444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века благословляет!</w:t>
      </w:r>
    </w:p>
    <w:p w:rsidR="00D871EF" w:rsidRPr="0044461C" w:rsidRDefault="00D871EF" w:rsidP="0044461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D871EF" w:rsidRPr="0044461C" w:rsidRDefault="00D871EF" w:rsidP="00174E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D871EF" w:rsidRPr="0044461C" w:rsidRDefault="00D871EF" w:rsidP="0028230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871EF" w:rsidRPr="0044461C" w:rsidRDefault="00D871EF" w:rsidP="00282309">
      <w:pPr>
        <w:pStyle w:val="c1"/>
        <w:spacing w:before="0" w:beforeAutospacing="0" w:after="0" w:afterAutospacing="0" w:line="360" w:lineRule="auto"/>
        <w:rPr>
          <w:b/>
          <w:color w:val="444444"/>
          <w:sz w:val="28"/>
          <w:szCs w:val="28"/>
        </w:rPr>
      </w:pPr>
    </w:p>
    <w:sectPr w:rsidR="00D871EF" w:rsidRPr="0044461C" w:rsidSect="005322D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EF" w:rsidRDefault="00D871EF">
      <w:r>
        <w:separator/>
      </w:r>
    </w:p>
  </w:endnote>
  <w:endnote w:type="continuationSeparator" w:id="0">
    <w:p w:rsidR="00D871EF" w:rsidRDefault="00D8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EF" w:rsidRDefault="00D871EF" w:rsidP="00166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1EF" w:rsidRDefault="00D871EF" w:rsidP="00DC0B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EF" w:rsidRDefault="00D871EF" w:rsidP="00166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871EF" w:rsidRDefault="00D871EF" w:rsidP="00DC0B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EF" w:rsidRDefault="00D871EF">
      <w:r>
        <w:separator/>
      </w:r>
    </w:p>
  </w:footnote>
  <w:footnote w:type="continuationSeparator" w:id="0">
    <w:p w:rsidR="00D871EF" w:rsidRDefault="00D87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4FB3"/>
    <w:multiLevelType w:val="hybridMultilevel"/>
    <w:tmpl w:val="8484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D34"/>
    <w:multiLevelType w:val="multilevel"/>
    <w:tmpl w:val="2BF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C68F9"/>
    <w:multiLevelType w:val="hybridMultilevel"/>
    <w:tmpl w:val="B688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D2D6A"/>
    <w:multiLevelType w:val="multilevel"/>
    <w:tmpl w:val="DCF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0E"/>
    <w:rsid w:val="00013C6D"/>
    <w:rsid w:val="00070DE1"/>
    <w:rsid w:val="00092B11"/>
    <w:rsid w:val="000A5C11"/>
    <w:rsid w:val="000D3F8B"/>
    <w:rsid w:val="00102ECC"/>
    <w:rsid w:val="0011565D"/>
    <w:rsid w:val="00154B34"/>
    <w:rsid w:val="00163BEC"/>
    <w:rsid w:val="00166B73"/>
    <w:rsid w:val="00174E9F"/>
    <w:rsid w:val="001927C9"/>
    <w:rsid w:val="001942E2"/>
    <w:rsid w:val="001952E9"/>
    <w:rsid w:val="001C41D8"/>
    <w:rsid w:val="001C7160"/>
    <w:rsid w:val="001E7428"/>
    <w:rsid w:val="001F294C"/>
    <w:rsid w:val="00217B77"/>
    <w:rsid w:val="0025614E"/>
    <w:rsid w:val="00262595"/>
    <w:rsid w:val="002812CF"/>
    <w:rsid w:val="00282309"/>
    <w:rsid w:val="00295AC8"/>
    <w:rsid w:val="002F433B"/>
    <w:rsid w:val="00322F2A"/>
    <w:rsid w:val="00364D36"/>
    <w:rsid w:val="003D02E8"/>
    <w:rsid w:val="003F6F70"/>
    <w:rsid w:val="00424797"/>
    <w:rsid w:val="0044461C"/>
    <w:rsid w:val="00471E9A"/>
    <w:rsid w:val="004F5607"/>
    <w:rsid w:val="004F6FF3"/>
    <w:rsid w:val="00502C6A"/>
    <w:rsid w:val="00525714"/>
    <w:rsid w:val="005322D3"/>
    <w:rsid w:val="0055734A"/>
    <w:rsid w:val="00575349"/>
    <w:rsid w:val="005C0063"/>
    <w:rsid w:val="005D5E18"/>
    <w:rsid w:val="00605633"/>
    <w:rsid w:val="006B58AC"/>
    <w:rsid w:val="006D489A"/>
    <w:rsid w:val="00702B16"/>
    <w:rsid w:val="00714573"/>
    <w:rsid w:val="0071759F"/>
    <w:rsid w:val="00732ECC"/>
    <w:rsid w:val="007631C2"/>
    <w:rsid w:val="007C0256"/>
    <w:rsid w:val="007C09B5"/>
    <w:rsid w:val="007E03A0"/>
    <w:rsid w:val="008057CA"/>
    <w:rsid w:val="0082335B"/>
    <w:rsid w:val="00825BF3"/>
    <w:rsid w:val="00885C12"/>
    <w:rsid w:val="008E1FB0"/>
    <w:rsid w:val="00911A19"/>
    <w:rsid w:val="00917089"/>
    <w:rsid w:val="00952361"/>
    <w:rsid w:val="00955AEB"/>
    <w:rsid w:val="009B421C"/>
    <w:rsid w:val="009D1F75"/>
    <w:rsid w:val="00A068DE"/>
    <w:rsid w:val="00A06C18"/>
    <w:rsid w:val="00A37C86"/>
    <w:rsid w:val="00A6700A"/>
    <w:rsid w:val="00A753C4"/>
    <w:rsid w:val="00A90061"/>
    <w:rsid w:val="00AE1D58"/>
    <w:rsid w:val="00B1290D"/>
    <w:rsid w:val="00B310B2"/>
    <w:rsid w:val="00B75D1D"/>
    <w:rsid w:val="00B7664A"/>
    <w:rsid w:val="00B94B84"/>
    <w:rsid w:val="00C1300A"/>
    <w:rsid w:val="00C812CD"/>
    <w:rsid w:val="00C95454"/>
    <w:rsid w:val="00C95C77"/>
    <w:rsid w:val="00D1126A"/>
    <w:rsid w:val="00D14CEB"/>
    <w:rsid w:val="00D15C3A"/>
    <w:rsid w:val="00D26154"/>
    <w:rsid w:val="00D50C61"/>
    <w:rsid w:val="00D871EF"/>
    <w:rsid w:val="00DB52AA"/>
    <w:rsid w:val="00DC0B5E"/>
    <w:rsid w:val="00DE2074"/>
    <w:rsid w:val="00DE776C"/>
    <w:rsid w:val="00E27CE4"/>
    <w:rsid w:val="00E471D2"/>
    <w:rsid w:val="00E66E36"/>
    <w:rsid w:val="00E67EFA"/>
    <w:rsid w:val="00EF08BB"/>
    <w:rsid w:val="00F1511F"/>
    <w:rsid w:val="00F27F33"/>
    <w:rsid w:val="00F9520E"/>
    <w:rsid w:val="00F97340"/>
    <w:rsid w:val="00FA3B12"/>
    <w:rsid w:val="00FD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52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F95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9520E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520E"/>
    <w:pPr>
      <w:ind w:left="720"/>
      <w:contextualSpacing/>
    </w:pPr>
  </w:style>
  <w:style w:type="paragraph" w:customStyle="1" w:styleId="c1">
    <w:name w:val="c1"/>
    <w:basedOn w:val="Normal"/>
    <w:uiPriority w:val="99"/>
    <w:rsid w:val="001C7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1C7160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102E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0B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C0B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6</Pages>
  <Words>1116</Words>
  <Characters>6367</Characters>
  <Application>Microsoft Office Outlook</Application>
  <DocSecurity>0</DocSecurity>
  <Lines>0</Lines>
  <Paragraphs>0</Paragraphs>
  <ScaleCrop>false</ScaleCrop>
  <Company>SanBuild &amp; 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2014-02-17T16:04:00Z</dcterms:created>
  <dcterms:modified xsi:type="dcterms:W3CDTF">2014-02-19T18:49:00Z</dcterms:modified>
</cp:coreProperties>
</file>