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Праздник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"Мы теперь не просто дети, мы теперь - ученики!"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 1.  </w:t>
      </w:r>
      <w:r>
        <w:rPr>
          <w:rFonts w:ascii="Times New Roman" w:hAnsi="Times New Roman"/>
          <w:sz w:val="28"/>
        </w:rPr>
        <w:t xml:space="preserve">Добрый день, дорогие гости, уважаемые родители. Совсем недавно ваши дети пришли в первый раз  в школу. Всем было трудно, интересно, а родителям страшно – какие успехи будут у их детишек? А теперь школа стала для всех вас вторым домом. И сегодня в нашем доме праздник. А праздник называется так: “Мы теперь не просто дети, мы теперь ученики”.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Нашим самым юным,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Нашим первоклассникам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посвящается!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(Входят первоклассники)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поприветствуем главных участников праздника бурными аплодисментами.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>Ведущий 2.</w:t>
      </w:r>
      <w:r>
        <w:rPr>
          <w:rFonts w:ascii="Times New Roman" w:hAnsi="Times New Roman"/>
          <w:sz w:val="28"/>
        </w:rPr>
        <w:t xml:space="preserve"> Посмотрите-ка, ребята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сколько к вам пришло гостей,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с праздником поздравить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вас, талантливых детей!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3.</w:t>
      </w:r>
      <w:r>
        <w:rPr>
          <w:rFonts w:ascii="Times New Roman" w:hAnsi="Times New Roman"/>
          <w:sz w:val="28"/>
          <w:szCs w:val="28"/>
        </w:rPr>
        <w:t xml:space="preserve"> На этот праздник декабрьским  днем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Родителей наших мы все позовем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что ж, начинать наступает пора,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праздник открыт, мы вам рады друзья!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Мы сегодня очень рады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родителям, ребятам,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приветствуем гостей,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Дорогих учителей!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/>
          <w:sz w:val="28"/>
          <w:szCs w:val="28"/>
        </w:rPr>
        <w:t>Дорогие малыши,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чего ж вы хороши!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Повезло учителям,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дети эти пришли к нам.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Песня «Мы теперь ученики»</w:t>
      </w:r>
    </w:p>
    <w:p w:rsidR="00623C87" w:rsidRDefault="00623C87" w:rsidP="00E035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 в школу приглашают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Задорные звонки,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были малышами,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Теперь ученики.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сад, детский сад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Светлый и весёлый,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 сегодня тоже рад,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пошли мы в школу. </w:t>
      </w:r>
    </w:p>
    <w:p w:rsidR="00623C87" w:rsidRDefault="00623C87" w:rsidP="00E035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Игрушки присмирели,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Грустят, глядят нам вслед,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жалко, что в портфеле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них местечка нет.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Припев: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Ведущий3.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Дорогие ребята,</w:t>
      </w:r>
      <w:r>
        <w:rPr>
          <w:rFonts w:ascii="Times New Roman" w:hAnsi="Times New Roman"/>
          <w:sz w:val="28"/>
        </w:rPr>
        <w:t xml:space="preserve"> сегодня у вас праздник «Посвящение в первоклассники».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Три  месяца назад вы пришли в нашу школу, не зная её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 </w:t>
      </w:r>
      <w:r>
        <w:rPr>
          <w:rFonts w:ascii="Times New Roman" w:hAnsi="Times New Roman"/>
          <w:sz w:val="28"/>
          <w:szCs w:val="28"/>
        </w:rPr>
        <w:t>Школьные годы – это самые чудесные и весёлые годы. Но особенно запоминается и остаётся в памяти надолго то, что происходит в первый раз.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Автор:</w:t>
      </w:r>
      <w:r>
        <w:rPr>
          <w:rFonts w:ascii="Times New Roman" w:hAnsi="Times New Roman"/>
          <w:sz w:val="28"/>
        </w:rPr>
        <w:t xml:space="preserve"> Три девицы в первый раз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Собирались в первый класс.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Говорит подружкам Оля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1-я Дева: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Я хочу учиться в школе!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Всё сложила в ранец я.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Нету только букваря.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Есть линейка, клей, тетрадь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Чтобы буквы в ней писать;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Есть коробка пластилина,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конструктор надо взять.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уроках мы машины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Будем все изобретать!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Есть резинка – это ластик,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Есть оранжевый фломастер,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Есть набор бумаги разной: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Жёлтой, синей, ярко-красной.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Ручка, карандаш, пенал…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Ранец мой тяжёлый стал!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Автор: </w:t>
      </w:r>
      <w:r>
        <w:rPr>
          <w:rFonts w:ascii="Times New Roman" w:hAnsi="Times New Roman"/>
          <w:sz w:val="28"/>
        </w:rPr>
        <w:t>И тогда сказала Таня,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Та, что в синем сарафане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2-я Дева: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Кто сказал, что Таня плачет?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Нет, не падал в речку мячик!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 меня мяча-то нет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Мне исполнилось семь лет!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пойду я в этот раз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самый лучший, первый класс.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Буду я учиться в школе,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мечтаю я о том,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Чтоб учиться на отлично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И, как папа, стать врачом.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А молчавшая Ирина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Вдруг подружкам говорит: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3-я Дева: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Я леплю из пластилина,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Изучила алфавит,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Расскажу без напряженья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Всю таблицу умноженья,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Знаю север, знаю юг,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Нарисую мелом круг.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скажу вам не тая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детей учить хочу,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 и бабушка моя!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Автор:</w:t>
      </w:r>
      <w:r>
        <w:rPr>
          <w:rFonts w:ascii="Times New Roman" w:hAnsi="Times New Roman"/>
          <w:sz w:val="28"/>
        </w:rPr>
        <w:t xml:space="preserve"> Три девицы в первый раз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Собирались в первый класс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Песня « В первый раз в первый класс»</w:t>
      </w:r>
    </w:p>
    <w:p w:rsidR="00623C87" w:rsidRDefault="00623C87" w:rsidP="00E035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Позади осталось лето – беззаботная пора.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Платье новое надето – в школу я спешу с утра.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Десять раз проверив ранец, снова бант перевяжу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на всякий случай маму крепко за руку держу.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Припев: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Первый раз в первый класс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 пойдем с тобой сейчас.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Это самый главный праздник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для мамы, и для нас.</w:t>
      </w:r>
    </w:p>
    <w:p w:rsidR="00623C87" w:rsidRDefault="00623C87" w:rsidP="00E035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Каблучками по асфальту мы стучим наперебой.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«Не спеши, - сказала мама, - не угнаться за тобой».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Вот знакомый перекресток, а за ним и школьный двор.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«Проходи», - зеленым глазом подмигнул мне светофор.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Припев:</w:t>
      </w:r>
    </w:p>
    <w:p w:rsidR="00623C87" w:rsidRDefault="00623C87" w:rsidP="00E035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девчонки, вот мальчишки, встанем парами сейчас.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Эта тетя – наш учитель, мы все вместе - первый класс.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Оглянусь, увижу маму, помашу рукой разок,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Запоет над всеми нами самый первый наш звонок.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Припев: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1-й уч.</w:t>
      </w:r>
      <w:r>
        <w:rPr>
          <w:rFonts w:ascii="Times New Roman" w:hAnsi="Times New Roman"/>
          <w:sz w:val="28"/>
        </w:rPr>
        <w:t xml:space="preserve"> Пусть зовут нас семилетки!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Пусть не ставят нам отметки!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Не ведём мы дневники!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Всё же мы…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Вместе: Ученики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Любим чистый светлый класс!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раз!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читаем мы слова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Это два!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а в третьих,  Я Лариске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Сам уже пишу записки.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бабуля говорит: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"Мой внучонок  вундеркинд!"       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Настроение у нас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Портит только тихий класс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слышим мы в тиши: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«Успокойтесь, малыши!»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какой же я малыш,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я у брата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Разобрал и сам собрал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Микрокалькулятор!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2-й уч.</w:t>
      </w:r>
      <w:r>
        <w:rPr>
          <w:rFonts w:ascii="Times New Roman" w:hAnsi="Times New Roman"/>
          <w:sz w:val="28"/>
        </w:rPr>
        <w:t xml:space="preserve"> Первый класс! Первый класс!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Просто первоклассный класс!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стене картинки, карты,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три ряда сверкают парты!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Интересно, это тут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Всем пятерки раздают?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праздник солнечный веселый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Сердце радостно стучит.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«Ученик начальной школы»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Это здорово звучит!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Ведущий1.    </w:t>
      </w:r>
      <w:r>
        <w:rPr>
          <w:rFonts w:ascii="Times New Roman" w:hAnsi="Times New Roman"/>
          <w:sz w:val="28"/>
          <w:szCs w:val="28"/>
        </w:rPr>
        <w:t>Пусть в вашей школьной жизни, ребята, всё будет хорошо!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Каждый настоящий ученик знает, что нужно взять в школу, а какие вещи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лучше оставить дома! А вы умеете собирать свой портфель? Сейчас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проверим.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ИГРА №1. «СОБЕРИ ПОРТФЕЛЬ».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8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Итак, дети, если я назову предмет, который нужно взять в школу, вы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хлопайте в ладоши. Если этот предмет не нужен в школе, топайте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ногами.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Учебники и книжки,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Игрушечная мышка,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Паровозик заводной,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Пластилин цветной,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Кисточки и краски,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Новогодние маски,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Ластик и закладки,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Пенал и тетрадки,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Расписание, дневник.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9933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Собран в школу ученик!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Ведущий2.</w:t>
      </w:r>
      <w:r>
        <w:rPr>
          <w:rFonts w:ascii="Times New Roman" w:hAnsi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Портфель собран, можно и на урок отправляться.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4-й уч. </w:t>
      </w:r>
      <w:r>
        <w:rPr>
          <w:rFonts w:ascii="Times New Roman" w:hAnsi="Times New Roman"/>
          <w:sz w:val="28"/>
        </w:rPr>
        <w:t>Настали дни чудесные,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 ходим в 1-й класс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много интересного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Узнали в первый раз.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5-й уч. </w:t>
      </w:r>
      <w:r>
        <w:rPr>
          <w:rFonts w:ascii="Times New Roman" w:hAnsi="Times New Roman"/>
          <w:sz w:val="28"/>
        </w:rPr>
        <w:t>У нас заботы важные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 школьники теперь.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есть у нас у каждого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Тетради и портфель.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6-й уч. </w:t>
      </w:r>
      <w:r>
        <w:rPr>
          <w:rFonts w:ascii="Times New Roman" w:hAnsi="Times New Roman"/>
          <w:sz w:val="28"/>
        </w:rPr>
        <w:t xml:space="preserve">Привыкаем мы к порядку.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Правильно кладем тетрадку.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встаем мы всякий раз,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Когда учитель входит в класс.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7-й уч.  </w:t>
      </w:r>
      <w:r>
        <w:rPr>
          <w:rFonts w:ascii="Times New Roman" w:hAnsi="Times New Roman"/>
          <w:sz w:val="28"/>
        </w:rPr>
        <w:t>Мы рано просыпаемся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Опаздывать нельзя!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 в школе дожидаются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Хорошие друзья.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8-й уч.  </w:t>
      </w:r>
      <w:r>
        <w:rPr>
          <w:rFonts w:ascii="Times New Roman" w:hAnsi="Times New Roman"/>
          <w:sz w:val="28"/>
        </w:rPr>
        <w:t xml:space="preserve"> Я тороплюсь, я в школу мчусь.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Ура! Я ШКОЛЬНИК! Я учусь!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вот мой класс,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Мой первый класс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Я буду в нем учиться!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Даю вам слово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 меня Ученый может получиться!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«Теперь мы первоклашки.»</w:t>
      </w:r>
    </w:p>
    <w:p w:rsidR="00623C87" w:rsidRDefault="00623C87" w:rsidP="00E035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осень пришла,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Собираться пора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дом огромный, что школой зовётся.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Завершилась вчера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детском саде игра.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Всё прошло и уже не вернётся.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Завершилась вчера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детском саде игра.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Всё прошло и уже не вернётся.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Припев: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Серёжки и Наташки,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Теперь мы первоклашки,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смотрим на приятелей вчерашних свысока.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Они остались в садике: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Марины, Саши, Вадики.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Они ещё не слышали школьного звонка.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Они ещё не слышали школьного звонка.</w:t>
      </w:r>
    </w:p>
    <w:p w:rsidR="00623C87" w:rsidRDefault="00623C87" w:rsidP="00E035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уроках не спят,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ручки скрипят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 тетрадкой по чистописанью.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пишем мы так: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Всё наперекосяк.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Ну, за что нам такие страданья!?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пишем мы так: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Всё наперекосяк.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Ну, за что нам такие страданья!?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Припев. </w:t>
      </w:r>
    </w:p>
    <w:p w:rsidR="00623C87" w:rsidRDefault="00623C87" w:rsidP="00E035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Скоро будем мы знать,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читать и считать,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по химии опыты ставить.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Ведь учиться у вас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пришли в первый класс.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этим можно друг друга поздравить.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Ведь учиться у вас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пришли в первый класс.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этим можно друг друга поздравить.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Припев.</w:t>
      </w:r>
    </w:p>
    <w:p w:rsidR="00623C87" w:rsidRDefault="00623C87" w:rsidP="00E035CE">
      <w:pPr>
        <w:spacing w:after="0" w:line="240" w:lineRule="auto"/>
        <w:ind w:left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 3. </w:t>
      </w:r>
      <w:r>
        <w:rPr>
          <w:rFonts w:ascii="Times New Roman" w:hAnsi="Times New Roman"/>
          <w:color w:val="000000"/>
          <w:sz w:val="28"/>
          <w:szCs w:val="28"/>
        </w:rPr>
        <w:t xml:space="preserve"> Конечно же, первоклассники должны быть очень внимательны на уроках, чтобы не потерять ни одну капельку знаний. </w:t>
      </w:r>
    </w:p>
    <w:p w:rsidR="00623C87" w:rsidRDefault="00623C87" w:rsidP="00E035CE">
      <w:pPr>
        <w:spacing w:after="0" w:line="240" w:lineRule="auto"/>
        <w:ind w:left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мы проверим, насколько вы внимательны.</w:t>
      </w:r>
    </w:p>
    <w:p w:rsidR="00623C87" w:rsidRDefault="00623C87" w:rsidP="00E035CE">
      <w:pPr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ИГРА №2</w:t>
      </w:r>
    </w:p>
    <w:p w:rsidR="00623C87" w:rsidRDefault="00623C87" w:rsidP="00E035CE">
      <w:pPr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«КАК СКАЖУ Я СЛОВО «ТРИ»,  КЕГЛЮ БЫСТРО ТЫ</w:t>
      </w:r>
    </w:p>
    <w:p w:rsidR="00623C87" w:rsidRDefault="00623C87" w:rsidP="00E035CE">
      <w:pPr>
        <w:spacing w:after="0" w:line="240" w:lineRule="auto"/>
        <w:ind w:left="480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ВОЗЬМИ».</w:t>
      </w:r>
    </w:p>
    <w:p w:rsidR="00623C87" w:rsidRDefault="00623C87" w:rsidP="00E035CE">
      <w:pPr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Расскажу я вам рассказ в полтора десятка фраз,</w:t>
      </w:r>
    </w:p>
    <w:p w:rsidR="00623C87" w:rsidRDefault="00623C87" w:rsidP="00E035CE">
      <w:pPr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Лишь скажу я слово «три», кеглю быстро ты возьми.</w:t>
      </w:r>
    </w:p>
    <w:p w:rsidR="00623C87" w:rsidRDefault="00623C87" w:rsidP="00E035C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 щуку мы поймали,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Распотрошили, а внутри –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Рыбёшек мелких увидали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одну, а целых…две.</w:t>
      </w:r>
    </w:p>
    <w:p w:rsidR="00623C87" w:rsidRDefault="00623C87" w:rsidP="00E035C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Мечтает мальчик закалённый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 олимпийским чемпионом.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Смотри, на старте не хитри,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жди команды: «Раз, два, …марш.  </w:t>
      </w:r>
    </w:p>
    <w:p w:rsidR="00623C87" w:rsidRDefault="00623C87" w:rsidP="00E035C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стихи запомнить хочешь,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не зубри до полной ночи,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про себя их повтори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Разок, другой, а лучше …пять. </w:t>
      </w:r>
    </w:p>
    <w:p w:rsidR="00623C87" w:rsidRDefault="00623C87" w:rsidP="00E035C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Недавно поезд на вокзале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три часа пришлось прождать.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же кеглю вы не взяли,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была возможность взять.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1.</w:t>
      </w:r>
      <w:r>
        <w:rPr>
          <w:rFonts w:ascii="Times New Roman" w:hAnsi="Times New Roman"/>
          <w:sz w:val="28"/>
        </w:rPr>
        <w:t>Мы в этот час сказать ещё должны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тех, кто подарил нам жизнь,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самых близких в мире людях,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тех, кто помогает нам расти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помогать во многом ещё будет.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Ведущий2. </w:t>
      </w:r>
      <w:r>
        <w:rPr>
          <w:rFonts w:ascii="Times New Roman" w:hAnsi="Times New Roman"/>
          <w:sz w:val="28"/>
        </w:rPr>
        <w:t>Да, конечно, у ребят появились новые заботы, новые обязанности, первые задания и первые проблемы, с которыми, конечно же, помогают справится самые родные люди: мамы и бабушки.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Ох, и трудное заданье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Чисто, правильно писать!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Есть у школьника желанье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Вам про это рассказать!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 теперь ученики.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Нам не до гулянья.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дом задали крючки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Первое заданье!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мы с мамой над столом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Дружно распеваем: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Вниз ведем, ведем, ведем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Плавно закругляем!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противные крючки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острыми носами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 меня из-под руки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Выползают сами!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Телевизор не глядим,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Сказки не читаем,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Три часа сидим, сидим,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Плавно закругляем.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Исписали мы подряд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Много-много строчек.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Чтобы только написать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Маленький крючочек.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Вечер. Поздно. Спать идем,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Сразу засыпаем.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во сне ведем, ведем,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Плавно закругляем!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Песня  «Толи еще будет 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1.Нагружать все больше нас </w:t>
      </w:r>
      <w:r>
        <w:rPr>
          <w:rFonts w:ascii="Times New Roman" w:hAnsi="Times New Roman"/>
          <w:sz w:val="28"/>
          <w:szCs w:val="28"/>
        </w:rPr>
        <w:br/>
        <w:t xml:space="preserve">Стали почему – то, </w:t>
      </w:r>
      <w:r>
        <w:rPr>
          <w:rFonts w:ascii="Times New Roman" w:hAnsi="Times New Roman"/>
          <w:sz w:val="28"/>
          <w:szCs w:val="28"/>
        </w:rPr>
        <w:br/>
        <w:t xml:space="preserve">Нынче в школе первый класс </w:t>
      </w:r>
      <w:r>
        <w:rPr>
          <w:rFonts w:ascii="Times New Roman" w:hAnsi="Times New Roman"/>
          <w:sz w:val="28"/>
          <w:szCs w:val="28"/>
        </w:rPr>
        <w:br/>
        <w:t xml:space="preserve">Вроде института. </w:t>
      </w:r>
      <w:r>
        <w:rPr>
          <w:rFonts w:ascii="Times New Roman" w:hAnsi="Times New Roman"/>
          <w:sz w:val="28"/>
          <w:szCs w:val="28"/>
        </w:rPr>
        <w:br/>
        <w:t xml:space="preserve">Нам учитель задает </w:t>
      </w:r>
      <w:r>
        <w:rPr>
          <w:rFonts w:ascii="Times New Roman" w:hAnsi="Times New Roman"/>
          <w:sz w:val="28"/>
          <w:szCs w:val="28"/>
        </w:rPr>
        <w:br/>
        <w:t xml:space="preserve">С иксами задачи. </w:t>
      </w:r>
      <w:r>
        <w:rPr>
          <w:rFonts w:ascii="Times New Roman" w:hAnsi="Times New Roman"/>
          <w:sz w:val="28"/>
          <w:szCs w:val="28"/>
        </w:rPr>
        <w:br/>
        <w:t xml:space="preserve">Кандидат наук и тот, над задачей плачет. </w:t>
      </w:r>
      <w:r>
        <w:rPr>
          <w:rFonts w:ascii="Times New Roman" w:hAnsi="Times New Roman"/>
          <w:sz w:val="28"/>
          <w:szCs w:val="28"/>
        </w:rPr>
        <w:br/>
        <w:t xml:space="preserve">То ли еще будет (3 раза) </w:t>
      </w:r>
      <w:r>
        <w:rPr>
          <w:rFonts w:ascii="Times New Roman" w:hAnsi="Times New Roman"/>
          <w:sz w:val="28"/>
          <w:szCs w:val="28"/>
        </w:rPr>
        <w:br/>
        <w:t xml:space="preserve">Ой, ой, ой! </w:t>
      </w:r>
      <w:r>
        <w:rPr>
          <w:rFonts w:ascii="Times New Roman" w:hAnsi="Times New Roman"/>
          <w:sz w:val="28"/>
          <w:szCs w:val="28"/>
        </w:rPr>
        <w:br/>
        <w:t xml:space="preserve">2. А у нас стряслась беда: </w:t>
      </w:r>
      <w:r>
        <w:rPr>
          <w:rFonts w:ascii="Times New Roman" w:hAnsi="Times New Roman"/>
          <w:sz w:val="28"/>
          <w:szCs w:val="28"/>
        </w:rPr>
        <w:br/>
        <w:t xml:space="preserve">Сочиненье скоро. </w:t>
      </w:r>
      <w:r>
        <w:rPr>
          <w:rFonts w:ascii="Times New Roman" w:hAnsi="Times New Roman"/>
          <w:sz w:val="28"/>
          <w:szCs w:val="28"/>
        </w:rPr>
        <w:br/>
        <w:t xml:space="preserve">Лев Толстой в мои года </w:t>
      </w:r>
      <w:r>
        <w:rPr>
          <w:rFonts w:ascii="Times New Roman" w:hAnsi="Times New Roman"/>
          <w:sz w:val="28"/>
          <w:szCs w:val="28"/>
        </w:rPr>
        <w:br/>
        <w:t xml:space="preserve">Не писал такого. </w:t>
      </w:r>
      <w:r>
        <w:rPr>
          <w:rFonts w:ascii="Times New Roman" w:hAnsi="Times New Roman"/>
          <w:sz w:val="28"/>
          <w:szCs w:val="28"/>
        </w:rPr>
        <w:br/>
        <w:t xml:space="preserve">Я ложусь в 12 спать, </w:t>
      </w:r>
      <w:r>
        <w:rPr>
          <w:rFonts w:ascii="Times New Roman" w:hAnsi="Times New Roman"/>
          <w:sz w:val="28"/>
          <w:szCs w:val="28"/>
        </w:rPr>
        <w:br/>
        <w:t xml:space="preserve">Силы нет раздеться, </w:t>
      </w:r>
      <w:r>
        <w:rPr>
          <w:rFonts w:ascii="Times New Roman" w:hAnsi="Times New Roman"/>
          <w:sz w:val="28"/>
          <w:szCs w:val="28"/>
        </w:rPr>
        <w:br/>
        <w:t xml:space="preserve">Вот бы сразу взрослым стать, </w:t>
      </w:r>
      <w:r>
        <w:rPr>
          <w:rFonts w:ascii="Times New Roman" w:hAnsi="Times New Roman"/>
          <w:sz w:val="28"/>
          <w:szCs w:val="28"/>
        </w:rPr>
        <w:br/>
        <w:t xml:space="preserve">Отдохнуть от детства. </w:t>
      </w:r>
      <w:r>
        <w:rPr>
          <w:rFonts w:ascii="Times New Roman" w:hAnsi="Times New Roman"/>
          <w:sz w:val="28"/>
          <w:szCs w:val="28"/>
        </w:rPr>
        <w:br/>
        <w:t xml:space="preserve">То ли еще будет (3 раза) </w:t>
      </w:r>
      <w:r>
        <w:rPr>
          <w:rFonts w:ascii="Times New Roman" w:hAnsi="Times New Roman"/>
          <w:sz w:val="28"/>
          <w:szCs w:val="28"/>
        </w:rPr>
        <w:br/>
        <w:t xml:space="preserve">Ой, ой, ой!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Ведущий3.  </w:t>
      </w:r>
      <w:r>
        <w:rPr>
          <w:rFonts w:ascii="Times New Roman" w:hAnsi="Times New Roman"/>
          <w:color w:val="000000"/>
          <w:sz w:val="28"/>
          <w:szCs w:val="28"/>
        </w:rPr>
        <w:t xml:space="preserve">А какие ребята учатся в 1классах?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ИГРА №2. «ЭТО Я, ЭТО Я, ЭТО ВСЕ МОИ ДРУЗЬЯ».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Тот, кто по моему описанию узнает себя, должен сказать: «Это я, это 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это все мои друзья».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Кто опрятный и весёлый рано утром мчится в школу?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 кого всегда в порядке ручки, книжки и тетрадки?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Кто в постели целый день и кому учиться лень?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скажите мне, ребятки, кто утром делает зарядку?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Кто обещает не лениться, а только хорошо учиться?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Кто из вас, проснувшись бодро,«С добрым утром!»  скажет твердо? 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Кто из вас, скажите, братцы, Забывает умываться?              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Кто из вас в трамвае тесном  уступает старшим место?     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Кто из вас молчит, как рыба, вместо доброго «спасибо»?         </w:t>
      </w:r>
    </w:p>
    <w:p w:rsidR="00623C87" w:rsidRDefault="00623C87" w:rsidP="00E035CE">
      <w:pPr>
        <w:spacing w:after="0" w:line="240" w:lineRule="auto"/>
        <w:rPr>
          <w:sz w:val="32"/>
          <w:szCs w:val="32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Кто быть вежливым желает, малышей не обижает?</w:t>
      </w:r>
      <w:r>
        <w:rPr>
          <w:sz w:val="32"/>
          <w:szCs w:val="32"/>
          <w:lang w:eastAsia="en-US"/>
        </w:rPr>
        <w:t xml:space="preserve">     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>Сценки.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№1.        </w:t>
      </w:r>
      <w:r>
        <w:rPr>
          <w:rFonts w:ascii="Times New Roman" w:hAnsi="Times New Roman"/>
          <w:color w:val="000000"/>
          <w:sz w:val="28"/>
          <w:szCs w:val="28"/>
        </w:rPr>
        <w:t>Плачет Ира, не унять,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Очень грустно Ире: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«Стульев было ровно пять,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А теперь… - четыре…»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Начал младший брат считать: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«Раз, два, три, четыре…пять!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Не реви! – сказал малыш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Ведь на пятом ты сидишь!»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№2.        </w:t>
      </w:r>
      <w:r>
        <w:rPr>
          <w:rFonts w:ascii="Times New Roman" w:hAnsi="Times New Roman"/>
          <w:color w:val="000000"/>
          <w:sz w:val="28"/>
          <w:szCs w:val="28"/>
        </w:rPr>
        <w:t>«Иван, вот четыре красивые груши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Лежат на тарелке.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Не кушай, а слушай: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Если одна из них брату достанется,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Сколько тебе на тарелке останется?»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«Две» - отвечает Иван.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«Почему? Одну ты ведь брату отдашь своему!»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«Да я-то бы рад,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Мне пример этот ясен.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Но только мой брат на одну не согласен!»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№3.        </w:t>
      </w:r>
      <w:r>
        <w:rPr>
          <w:rFonts w:ascii="Times New Roman" w:hAnsi="Times New Roman"/>
          <w:color w:val="000000"/>
          <w:sz w:val="28"/>
          <w:szCs w:val="28"/>
        </w:rPr>
        <w:t>Расселись ребята на брёвнышке в ряд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И тихо о школе втроём говорят.     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«Мне нравится школа, - Ирина сказала.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- Всю жизнь я о школе, ребята, мечтала».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«Учитель мне нравится, - Саша сказал.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- Он строгий, каких я ещё не видал».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«А мне, - чуть подумав, промолвила Лена.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-Мне нравится больше всего </w:t>
      </w:r>
      <w:r>
        <w:rPr>
          <w:rFonts w:ascii="Times New Roman" w:hAnsi="Times New Roman"/>
          <w:b/>
          <w:color w:val="000000"/>
          <w:sz w:val="28"/>
          <w:szCs w:val="28"/>
        </w:rPr>
        <w:t>перемена.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Ведущий 1.  </w:t>
      </w:r>
      <w:r>
        <w:rPr>
          <w:rFonts w:ascii="Times New Roman" w:hAnsi="Times New Roman"/>
          <w:color w:val="000000"/>
          <w:sz w:val="28"/>
          <w:szCs w:val="28"/>
        </w:rPr>
        <w:t xml:space="preserve">Ставьте ушки на макушки, на нашей перемене первоклассники для вас пропоют  частушки!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ЧАСТУШКИ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Вместе. Ставьте ушки на макушки,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Слушайте внимательно.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Пропоём мы вам частушки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Просто замечательно.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Листик клёна, листик клёна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воздухе кружится.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Мамы деток отправляют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класс учиться.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Форма новая надета,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рубашечка.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меня,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я -  первоклашечка!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3.Ранец, прописи, тетрадки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давным - давно в порядке!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сегодня в первый раз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Отправляюсь в первый класс!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 школу я иду с цветами,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 за руку держу.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пышного букета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дверей не нахожу.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Мама косу заплела,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Бантики расправила,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Ранец новенький дала –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первый класс отправила!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Ранец – чудо! Только вот,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 подружки,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влезают в ранец тот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мои игрушки!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7.Поскорей звени, звонок,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тебя заждались.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на первый наш урок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мы собирались.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8.Буду я учиться с толком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пятёрки получать,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а коль поставят двойку,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то буду я молчать.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9.Мы с Никитой любим драться,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нас плакал детский сад.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Дорогой учитель, здравствуй!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Видим, ты нам очень рад.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10.Буду очень я стараться,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мне, братцы, по плечу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в школу подниматься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Рано утром не хочу.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Сценка : Домашняя работа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Навстречу друг другу выходят два мальчика: один аккуратно одет - отличник, другой – неряшливо одетый – двоечник. Руки в карманах, идет в развалку.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Вова: Петь, здорово!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Петя:(недовольно)Здравствуй, Вова.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Вова: Как уроки?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Петя: (с досадой машет рукой) Не готовы.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Понимаешь, вредный кот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Заниматься не дает!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Только было сел за стол,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Слышу: «Мяу!»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(обращается к воображаемому коту)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Что пришел?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«Уходи! – кричу коту,-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Мне и так невмоготу!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Видишь, занят я наукой.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(многозначительно поднимает указательный палец.)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 что брысь и не мяукай!»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(обращается к Вове) Он тогда залез на стул,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Притворился, что уснул.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 же ловко сделал вид: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Ну совсем как будто спит!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Но меня ведь не обманешь!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(обращается к воображаемому коту)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Ах, ты спишь? Сейчас ты встанешь!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 умен, и я умен!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Петя подкрадывается к коту и движением руки как бы хватает его за хвост.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Петя: Раз его за хвост!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Вова: А он?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Петя (С досадой): Он мне руку исцарапал,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Скатерть со стола стянул,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 тетрадки мне заляпал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в окошко улизнул!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Вова сочувственно качает головой.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Петя: Я кота простить готов.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Я жалею их котов.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– славный школьный дом,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Хорошо нам будет в нем.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ступенькам каждый год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знаньям мы начнем поход.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школе дружно мы живём,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Читаем, лепим и поём.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Учимся считать, писать,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Прыгать, бегать и играть.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17-й уч.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классе заняты мы делом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звонка и до звонка.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Только жаль, что перемена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школе очень коротка.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18-й уч. Носим ранцы мы большие,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Книги, ручки, промокашки,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 теперь не просто дети: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Теперь мы - первоклашки!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19-й уч. В нашей школе все–артисты,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Любят петь и танцевать.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конечно, на уроках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Отвечаем мы на пять.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 Наша школа лучше всех,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столовой кормят всех,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спортзал у нас здесь есть,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ребят у нас не счесть.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 Пришли в школу воробьями,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ласточкой парим.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Учителей мы очень любим,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спасибо говорим.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 Учениками нас теперь зовут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нет важнее и почетней званья.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нас учеба самый главный труд,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лучшая награда – знанья.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«Чему учат в школе»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Буквы разные писать</w:t>
      </w:r>
      <w:r>
        <w:rPr>
          <w:rFonts w:ascii="Times New Roman" w:hAnsi="Times New Roman"/>
          <w:sz w:val="28"/>
          <w:szCs w:val="28"/>
        </w:rPr>
        <w:br/>
        <w:t>Тонким пёрышком в тетрадь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  <w:r>
        <w:rPr>
          <w:rFonts w:ascii="Times New Roman" w:hAnsi="Times New Roman"/>
          <w:sz w:val="28"/>
          <w:szCs w:val="28"/>
        </w:rPr>
        <w:br/>
        <w:t>Вычитать и умножать,</w:t>
      </w:r>
      <w:r>
        <w:rPr>
          <w:rFonts w:ascii="Times New Roman" w:hAnsi="Times New Roman"/>
          <w:sz w:val="28"/>
          <w:szCs w:val="28"/>
        </w:rPr>
        <w:br/>
        <w:t>Малышей не обижать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  <w:r>
        <w:rPr>
          <w:rFonts w:ascii="Times New Roman" w:hAnsi="Times New Roman"/>
          <w:sz w:val="28"/>
          <w:szCs w:val="28"/>
        </w:rPr>
        <w:br/>
        <w:t>Вычитать и умножать,</w:t>
      </w:r>
      <w:r>
        <w:rPr>
          <w:rFonts w:ascii="Times New Roman" w:hAnsi="Times New Roman"/>
          <w:sz w:val="28"/>
          <w:szCs w:val="28"/>
        </w:rPr>
        <w:br/>
        <w:t>Малышей не обижать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четырём прибавить два,</w:t>
      </w:r>
      <w:r>
        <w:rPr>
          <w:rFonts w:ascii="Times New Roman" w:hAnsi="Times New Roman"/>
          <w:sz w:val="28"/>
          <w:szCs w:val="28"/>
        </w:rPr>
        <w:br/>
        <w:t>По слогам читать слова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  <w:r>
        <w:rPr>
          <w:rFonts w:ascii="Times New Roman" w:hAnsi="Times New Roman"/>
          <w:sz w:val="28"/>
          <w:szCs w:val="28"/>
        </w:rPr>
        <w:br/>
        <w:t>Книжки добрые любить</w:t>
      </w:r>
      <w:r>
        <w:rPr>
          <w:rFonts w:ascii="Times New Roman" w:hAnsi="Times New Roman"/>
          <w:sz w:val="28"/>
          <w:szCs w:val="28"/>
        </w:rPr>
        <w:br/>
        <w:t>И воспитанными быть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  <w:r>
        <w:rPr>
          <w:rFonts w:ascii="Times New Roman" w:hAnsi="Times New Roman"/>
          <w:sz w:val="28"/>
          <w:szCs w:val="28"/>
        </w:rPr>
        <w:br/>
        <w:t>Книжки добрые любить</w:t>
      </w:r>
      <w:r>
        <w:rPr>
          <w:rFonts w:ascii="Times New Roman" w:hAnsi="Times New Roman"/>
          <w:sz w:val="28"/>
          <w:szCs w:val="28"/>
        </w:rPr>
        <w:br/>
        <w:t>И воспитанными быть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Находить Восток и Юг,</w:t>
      </w:r>
      <w:r>
        <w:rPr>
          <w:rFonts w:ascii="Times New Roman" w:hAnsi="Times New Roman"/>
          <w:sz w:val="28"/>
          <w:szCs w:val="28"/>
        </w:rPr>
        <w:br/>
        <w:t>Рисовать квадрат и круг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  <w:r>
        <w:rPr>
          <w:rFonts w:ascii="Times New Roman" w:hAnsi="Times New Roman"/>
          <w:sz w:val="28"/>
          <w:szCs w:val="28"/>
        </w:rPr>
        <w:br/>
        <w:t>И не путать никогда</w:t>
      </w:r>
      <w:r>
        <w:rPr>
          <w:rFonts w:ascii="Times New Roman" w:hAnsi="Times New Roman"/>
          <w:sz w:val="28"/>
          <w:szCs w:val="28"/>
        </w:rPr>
        <w:br/>
        <w:t>Острова и города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  <w:r>
        <w:rPr>
          <w:rFonts w:ascii="Times New Roman" w:hAnsi="Times New Roman"/>
          <w:sz w:val="28"/>
          <w:szCs w:val="28"/>
        </w:rPr>
        <w:br/>
        <w:t>И не путать никогда</w:t>
      </w:r>
      <w:r>
        <w:rPr>
          <w:rFonts w:ascii="Times New Roman" w:hAnsi="Times New Roman"/>
          <w:sz w:val="28"/>
          <w:szCs w:val="28"/>
        </w:rPr>
        <w:br/>
        <w:t>Острова и города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 глагол и про тире</w:t>
      </w:r>
      <w:r>
        <w:rPr>
          <w:rFonts w:ascii="Times New Roman" w:hAnsi="Times New Roman"/>
          <w:sz w:val="28"/>
          <w:szCs w:val="28"/>
        </w:rPr>
        <w:br/>
        <w:t>И про дождик на дворе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  <w:r>
        <w:rPr>
          <w:rFonts w:ascii="Times New Roman" w:hAnsi="Times New Roman"/>
          <w:sz w:val="28"/>
          <w:szCs w:val="28"/>
        </w:rPr>
        <w:br/>
        <w:t>Крепко-накрепко дружить,</w:t>
      </w:r>
      <w:r>
        <w:rPr>
          <w:rFonts w:ascii="Times New Roman" w:hAnsi="Times New Roman"/>
          <w:sz w:val="28"/>
          <w:szCs w:val="28"/>
        </w:rPr>
        <w:br/>
        <w:t>С детства дружбой дорожить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  <w:r>
        <w:rPr>
          <w:rFonts w:ascii="Times New Roman" w:hAnsi="Times New Roman"/>
          <w:sz w:val="28"/>
          <w:szCs w:val="28"/>
        </w:rPr>
        <w:br/>
        <w:t>Крепко-накрепко дружить,</w:t>
      </w:r>
      <w:r>
        <w:rPr>
          <w:rFonts w:ascii="Times New Roman" w:hAnsi="Times New Roman"/>
          <w:sz w:val="28"/>
          <w:szCs w:val="28"/>
        </w:rPr>
        <w:br/>
        <w:t>С детства дружбой дорожить</w:t>
      </w:r>
      <w:r>
        <w:rPr>
          <w:rFonts w:ascii="Times New Roman" w:hAnsi="Times New Roman"/>
          <w:sz w:val="28"/>
          <w:szCs w:val="28"/>
        </w:rPr>
        <w:br/>
        <w:t>Учат в школе, учат в школе,</w:t>
      </w:r>
      <w:r>
        <w:rPr>
          <w:rFonts w:ascii="Times New Roman" w:hAnsi="Times New Roman"/>
          <w:sz w:val="28"/>
          <w:szCs w:val="28"/>
        </w:rPr>
        <w:br/>
        <w:t>Учат в школе.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Дорогие ребята!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Все мы рады вас сегодня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первоклассники принять.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души вас всех поздравить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успехов пожелать.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2.</w:t>
      </w:r>
      <w:r>
        <w:rPr>
          <w:rFonts w:ascii="Times New Roman" w:hAnsi="Times New Roman"/>
          <w:color w:val="000000"/>
          <w:sz w:val="28"/>
          <w:szCs w:val="28"/>
        </w:rPr>
        <w:t xml:space="preserve"> Мальчишки и девчонки!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Доброго вам пути в мире знаний, а чтобы успешно преодолевались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трудности, помните этот наказ: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послушным – это раз.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Попусту не трать слова – это два.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лучших лишь пример бери – это три.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четыре – знай всегда: жизнь – не радость без труда.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Старших надо уважать, малышей не обижать – это пять.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порученье есть, принимай его за честь – это шесть.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внимателен ко всем – это семь.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Давайте клятву первоклассника дадим: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Клянусь перед всеми старательным быть,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в класс наш исправно ходить.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Клянусь! (Все дети повторяют хором.)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 и писать, и читать я прилично,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 в ранце носить "хорошо" и "отлично".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Клянусь!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 в том, что буду я очень стараться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 друзьями моими впредь больше не драться!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Клянусь!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 я ребенком воспитанным быть,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Не бегать по школе, а шагом ходить.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Клянусь!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 не бояться дороги тернистой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званьем школьник клянусь дорожить.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Клянусь!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 если нарушу я клятву свою,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Тогда я молочный свой зуб отдаю,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Клянусь!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Ребенком всегда настоящим я буду,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клятвы моей никогда не забуду. </w:t>
      </w:r>
    </w:p>
    <w:p w:rsidR="00623C87" w:rsidRDefault="00623C87" w:rsidP="00E035C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Клянусь!</w:t>
      </w:r>
    </w:p>
    <w:p w:rsidR="00623C87" w:rsidRDefault="00623C87" w:rsidP="00E035CE">
      <w:pPr>
        <w:spacing w:after="0" w:line="240" w:lineRule="auto"/>
        <w:ind w:left="1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/>
          <w:sz w:val="28"/>
          <w:szCs w:val="28"/>
        </w:rPr>
        <w:t xml:space="preserve">Теперь вы не просто школьники. Вы – настоящие ученики, первоклассники. Гордитесь этим званием. В память об этом торжественном дне мы вам вручаем клятву, которую вы повесите у себя дома над письменным столом и диплом, что вы являетесь настоящими учениками. </w:t>
      </w:r>
    </w:p>
    <w:p w:rsidR="00623C87" w:rsidRDefault="00623C87" w:rsidP="00E035CE">
      <w:pPr>
        <w:spacing w:after="0" w:line="240" w:lineRule="auto"/>
        <w:ind w:left="1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Под торжественную музыку детям вручаются клятвы и дипломы.) </w:t>
      </w:r>
    </w:p>
    <w:p w:rsidR="00623C87" w:rsidRDefault="00623C87" w:rsidP="00E035CE">
      <w:pPr>
        <w:spacing w:after="0" w:line="240" w:lineRule="auto"/>
        <w:ind w:left="1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3.</w:t>
      </w:r>
      <w:r>
        <w:rPr>
          <w:rFonts w:ascii="Times New Roman" w:hAnsi="Times New Roman"/>
          <w:sz w:val="28"/>
          <w:szCs w:val="28"/>
        </w:rPr>
        <w:t xml:space="preserve"> Слово для поздравления  предоставляется директору школы Т.И.Юркиной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добрый путь, милые первоклассники! Успехов вам в учёбе! Будьте всегда сильными и здоровыми!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Кудряков Ирэк: </w:t>
      </w:r>
      <w:r>
        <w:rPr>
          <w:rFonts w:ascii="Times New Roman" w:hAnsi="Times New Roman"/>
          <w:sz w:val="28"/>
          <w:szCs w:val="28"/>
        </w:rPr>
        <w:t>Дорогой первоклассник! Перед тобой открылась дверь в новый мир. Желаю тебе познать все грани прошлого, будущего и настоящего. Будь верен своим ценностям и смело иди вперед.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Аверьянова Полина: </w:t>
      </w:r>
      <w:r>
        <w:rPr>
          <w:rFonts w:ascii="Times New Roman" w:hAnsi="Times New Roman"/>
          <w:sz w:val="28"/>
          <w:szCs w:val="28"/>
        </w:rPr>
        <w:t>Я думаю, что вам  будет очень интересно учиться. Появились предметы, которые  интересуют каждого ученика. Желаю учиться хорошо, не прогуливать, хотя, я думаю, это  вряд ли будет. И принимать участие во всех мероприятиях, так как в жизни надо попробовать все.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Захаров Влад: </w:t>
      </w:r>
      <w:r>
        <w:rPr>
          <w:rFonts w:ascii="Times New Roman" w:hAnsi="Times New Roman"/>
          <w:sz w:val="28"/>
          <w:szCs w:val="28"/>
        </w:rPr>
        <w:t>Я желаю хранить знания, передаваемые потомкам, и помнить, что мешок желаний не имеет дна.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Алькаева Ангелина: </w:t>
      </w:r>
      <w:r>
        <w:rPr>
          <w:rFonts w:ascii="Times New Roman" w:hAnsi="Times New Roman"/>
          <w:sz w:val="28"/>
          <w:szCs w:val="28"/>
        </w:rPr>
        <w:t>Желаю жить вечно душой, трудиться и находить что-нибудь хорошее, даже когда тебе не везет в этой жизни.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Вишнякова Влада: </w:t>
      </w:r>
      <w:r>
        <w:rPr>
          <w:rFonts w:ascii="Times New Roman" w:hAnsi="Times New Roman"/>
          <w:sz w:val="28"/>
          <w:szCs w:val="28"/>
        </w:rPr>
        <w:t>Дорогой первоклассник! Впереди у тебя одиннадцать лет под крышей этой школы, но ты постарайся не забыть этот день, эти ощущения. Хотелось пожелать тебе терпения, верных друзей, хороших учителей и, самое главное, целеустремленности. Хотя в нашей стране и так все настоящие друзья, не забывай это! Никогда не отходи от своей цели. Доводи все до конца.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26. Перед нами все пути открыты,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Все дороги впереди у нас.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Мы когда-то станем знамениты,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 пока мы только первый класс.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27.  И пока нам надо лишь учиться,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Чтобы тайны мира открывать,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неизвестному всегда стремиться,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Чтоб оно могло известным стать.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28. Это всё для жизни, для науки,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людей и для родной страны.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Учимся мы все не ради скуки –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Мы прославить Родину должны!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Исполняется Гимн ученика. На мотив песни “Я люблю тебя жизнь”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Я теперь  ученик,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Что само по себе и не ново.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 этих пор наизусть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Повторяю любимое слово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 звоне каждого дня,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Как я счастлив,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Что нет мне покоя,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Грызть науки с нуля –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Жизнь, ты знаешь,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Что это такое.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40"/>
          <w:szCs w:val="40"/>
          <w:lang w:eastAsia="en-US"/>
        </w:rPr>
        <w:t>концерт</w:t>
      </w:r>
      <w:r>
        <w:rPr>
          <w:rFonts w:ascii="Times New Roman" w:hAnsi="Times New Roman"/>
          <w:b/>
          <w:sz w:val="28"/>
        </w:rPr>
        <w:t xml:space="preserve"> </w:t>
      </w:r>
    </w:p>
    <w:p w:rsidR="00623C87" w:rsidRDefault="00623C87" w:rsidP="00E035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Выход Песня "Первоклашка"</w:t>
      </w:r>
    </w:p>
    <w:p w:rsidR="00623C87" w:rsidRDefault="00623C87" w:rsidP="00E035CE"/>
    <w:p w:rsidR="00623C87" w:rsidRDefault="00623C87" w:rsidP="00E035CE"/>
    <w:p w:rsidR="00623C87" w:rsidRDefault="00623C87"/>
    <w:sectPr w:rsidR="00623C87" w:rsidSect="00A1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2539"/>
    <w:multiLevelType w:val="hybridMultilevel"/>
    <w:tmpl w:val="8F4E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4A76F2"/>
    <w:multiLevelType w:val="hybridMultilevel"/>
    <w:tmpl w:val="3178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97248F"/>
    <w:multiLevelType w:val="hybridMultilevel"/>
    <w:tmpl w:val="0F2676B8"/>
    <w:lvl w:ilvl="0" w:tplc="D9CE4A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1C1FA0"/>
    <w:multiLevelType w:val="hybridMultilevel"/>
    <w:tmpl w:val="2F04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5CE"/>
    <w:rsid w:val="00623C87"/>
    <w:rsid w:val="00663464"/>
    <w:rsid w:val="006C7307"/>
    <w:rsid w:val="009F79B0"/>
    <w:rsid w:val="00A1251C"/>
    <w:rsid w:val="00B37102"/>
    <w:rsid w:val="00C5207D"/>
    <w:rsid w:val="00C764C5"/>
    <w:rsid w:val="00E0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C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3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14</Pages>
  <Words>2842</Words>
  <Characters>16203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Праздник </dc:title>
  <dc:subject/>
  <dc:creator>Admin</dc:creator>
  <cp:keywords/>
  <dc:description/>
  <cp:lastModifiedBy>Славик</cp:lastModifiedBy>
  <cp:revision>2</cp:revision>
  <dcterms:created xsi:type="dcterms:W3CDTF">2013-02-20T13:25:00Z</dcterms:created>
  <dcterms:modified xsi:type="dcterms:W3CDTF">2013-02-20T13:25:00Z</dcterms:modified>
</cp:coreProperties>
</file>