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F0" w:rsidRDefault="00E421F0" w:rsidP="00C6660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421F0" w:rsidRDefault="00E421F0" w:rsidP="00053807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E421F0" w:rsidRDefault="00E421F0" w:rsidP="0005380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Муниципальное общеобразовательное учреждение «Средняя общеобразовательная школа п. Горный </w:t>
      </w:r>
    </w:p>
    <w:p w:rsidR="00E421F0" w:rsidRDefault="00E421F0" w:rsidP="0005380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Краснопартизанского района Саратовской области»</w:t>
      </w:r>
    </w:p>
    <w:p w:rsidR="00E421F0" w:rsidRDefault="00E421F0" w:rsidP="00C6660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421F0" w:rsidRDefault="00E421F0" w:rsidP="00C6660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421F0" w:rsidRDefault="00E421F0" w:rsidP="00C6660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421F0" w:rsidRDefault="00E421F0" w:rsidP="00C66609">
      <w:pPr>
        <w:spacing w:after="0" w:line="240" w:lineRule="auto"/>
        <w:jc w:val="center"/>
        <w:rPr>
          <w:rFonts w:ascii="Times New Roman" w:hAnsi="Times New Roman"/>
          <w:sz w:val="144"/>
          <w:szCs w:val="144"/>
        </w:rPr>
      </w:pPr>
      <w:r w:rsidRPr="00986A35">
        <w:rPr>
          <w:rFonts w:ascii="Times New Roman" w:hAnsi="Times New Roman"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5pt;height:19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раски осени"/>
          </v:shape>
        </w:pict>
      </w:r>
    </w:p>
    <w:p w:rsidR="00E421F0" w:rsidRDefault="00E421F0" w:rsidP="00C6660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421F0" w:rsidRDefault="00E421F0" w:rsidP="00C6660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421F0" w:rsidRDefault="00E421F0" w:rsidP="00C6660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421F0" w:rsidRPr="00053807" w:rsidRDefault="00E421F0" w:rsidP="00C66609">
      <w:pPr>
        <w:spacing w:after="0" w:line="240" w:lineRule="auto"/>
        <w:jc w:val="center"/>
        <w:rPr>
          <w:rFonts w:ascii="Times New Roman" w:hAnsi="Times New Roman"/>
          <w:color w:val="984806"/>
          <w:sz w:val="40"/>
          <w:szCs w:val="40"/>
        </w:rPr>
      </w:pPr>
      <w:r w:rsidRPr="00053807">
        <w:rPr>
          <w:rFonts w:ascii="Times New Roman" w:hAnsi="Times New Roman"/>
          <w:color w:val="984806"/>
          <w:sz w:val="40"/>
          <w:szCs w:val="40"/>
        </w:rPr>
        <w:t>Театрализованное представление</w:t>
      </w:r>
    </w:p>
    <w:p w:rsidR="00E421F0" w:rsidRPr="00053807" w:rsidRDefault="00E421F0" w:rsidP="00C66609">
      <w:pPr>
        <w:spacing w:after="0" w:line="240" w:lineRule="auto"/>
        <w:jc w:val="center"/>
        <w:rPr>
          <w:rFonts w:ascii="Times New Roman" w:hAnsi="Times New Roman"/>
          <w:color w:val="984806"/>
          <w:sz w:val="40"/>
          <w:szCs w:val="40"/>
        </w:rPr>
      </w:pPr>
    </w:p>
    <w:p w:rsidR="00E421F0" w:rsidRDefault="00E421F0" w:rsidP="00C6660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421F0" w:rsidRDefault="00E421F0" w:rsidP="00C6660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421F0" w:rsidRPr="00053807" w:rsidRDefault="00E421F0" w:rsidP="00C6660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Подготовил учитель</w:t>
      </w:r>
      <w:r w:rsidRPr="00053807">
        <w:rPr>
          <w:rFonts w:ascii="Times New Roman" w:hAnsi="Times New Roman"/>
          <w:sz w:val="36"/>
          <w:szCs w:val="36"/>
        </w:rPr>
        <w:t xml:space="preserve"> начальных классов:</w:t>
      </w:r>
    </w:p>
    <w:p w:rsidR="00E421F0" w:rsidRPr="00053807" w:rsidRDefault="00E421F0" w:rsidP="00C6660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Попова С. А.</w:t>
      </w:r>
    </w:p>
    <w:p w:rsidR="00E421F0" w:rsidRDefault="00E421F0" w:rsidP="00C66609">
      <w:pPr>
        <w:jc w:val="center"/>
        <w:rPr>
          <w:rFonts w:ascii="Times New Roman" w:hAnsi="Times New Roman"/>
          <w:sz w:val="36"/>
          <w:szCs w:val="36"/>
        </w:rPr>
      </w:pPr>
    </w:p>
    <w:p w:rsidR="00E421F0" w:rsidRPr="00053807" w:rsidRDefault="00E421F0" w:rsidP="00C66609">
      <w:pPr>
        <w:jc w:val="center"/>
        <w:rPr>
          <w:rFonts w:ascii="Times New Roman" w:hAnsi="Times New Roman"/>
          <w:sz w:val="36"/>
          <w:szCs w:val="36"/>
        </w:rPr>
      </w:pPr>
    </w:p>
    <w:p w:rsidR="00E421F0" w:rsidRPr="00053807" w:rsidRDefault="00E421F0" w:rsidP="00C66609">
      <w:pPr>
        <w:jc w:val="center"/>
        <w:rPr>
          <w:rFonts w:ascii="Times New Roman" w:hAnsi="Times New Roman"/>
          <w:sz w:val="36"/>
          <w:szCs w:val="36"/>
        </w:rPr>
      </w:pPr>
    </w:p>
    <w:p w:rsidR="00E421F0" w:rsidRDefault="00E421F0"/>
    <w:p w:rsidR="00E421F0" w:rsidRDefault="00E421F0"/>
    <w:p w:rsidR="00E421F0" w:rsidRDefault="00E421F0"/>
    <w:p w:rsidR="00E421F0" w:rsidRPr="00D36B99" w:rsidRDefault="00E421F0" w:rsidP="003746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36B99">
        <w:rPr>
          <w:rFonts w:ascii="Times New Roman" w:hAnsi="Times New Roman"/>
          <w:b/>
          <w:i/>
          <w:sz w:val="24"/>
          <w:szCs w:val="24"/>
        </w:rPr>
        <w:t>Действующие лица:</w:t>
      </w:r>
    </w:p>
    <w:p w:rsidR="00E421F0" w:rsidRPr="0037462B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62B">
        <w:rPr>
          <w:rFonts w:ascii="Times New Roman" w:hAnsi="Times New Roman"/>
          <w:sz w:val="24"/>
          <w:szCs w:val="24"/>
        </w:rPr>
        <w:t>- царь Берендей;</w:t>
      </w:r>
    </w:p>
    <w:p w:rsidR="00E421F0" w:rsidRPr="0037462B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62B">
        <w:rPr>
          <w:rFonts w:ascii="Times New Roman" w:hAnsi="Times New Roman"/>
          <w:sz w:val="24"/>
          <w:szCs w:val="24"/>
        </w:rPr>
        <w:t>- принцесса Осень;</w:t>
      </w:r>
    </w:p>
    <w:p w:rsidR="00E421F0" w:rsidRPr="0037462B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князь сентябрь, князь Октябрь, </w:t>
      </w:r>
      <w:r w:rsidRPr="0037462B">
        <w:rPr>
          <w:rFonts w:ascii="Times New Roman" w:hAnsi="Times New Roman"/>
          <w:sz w:val="24"/>
          <w:szCs w:val="24"/>
        </w:rPr>
        <w:t>князь Октябрь;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62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глашатаи;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осенние листья;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художники;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лиса;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заяц;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лук, картошка, морковка, капуста, свекла;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музыканты;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ведущие.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1F0" w:rsidRPr="00150F21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B99">
        <w:rPr>
          <w:rFonts w:ascii="Times New Roman" w:hAnsi="Times New Roman"/>
          <w:b/>
          <w:i/>
          <w:sz w:val="24"/>
          <w:szCs w:val="24"/>
        </w:rPr>
        <w:t>Звучит музыка. Зал похож на осенний лес.</w:t>
      </w: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150F21">
        <w:rPr>
          <w:rFonts w:ascii="Times New Roman" w:hAnsi="Times New Roman"/>
          <w:sz w:val="24"/>
          <w:szCs w:val="24"/>
        </w:rPr>
        <w:t>(Слайд 1.)</w:t>
      </w:r>
    </w:p>
    <w:p w:rsidR="00E421F0" w:rsidRPr="00150F21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F21">
        <w:rPr>
          <w:rFonts w:ascii="Times New Roman" w:hAnsi="Times New Roman"/>
          <w:b/>
          <w:sz w:val="24"/>
          <w:szCs w:val="24"/>
        </w:rPr>
        <w:t>Ведущий.</w:t>
      </w:r>
    </w:p>
    <w:p w:rsidR="00E421F0" w:rsidRPr="00042CE7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CE7">
        <w:rPr>
          <w:rFonts w:ascii="Times New Roman" w:hAnsi="Times New Roman"/>
          <w:sz w:val="24"/>
          <w:szCs w:val="24"/>
        </w:rPr>
        <w:t>В некотором царстве,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(Слайд 2.)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CE7">
        <w:rPr>
          <w:rFonts w:ascii="Times New Roman" w:hAnsi="Times New Roman"/>
          <w:sz w:val="24"/>
          <w:szCs w:val="24"/>
        </w:rPr>
        <w:t>В некотором государстве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Жил-был царь-отец,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важном деле – молодец.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2CE7">
        <w:rPr>
          <w:rFonts w:ascii="Times New Roman" w:hAnsi="Times New Roman"/>
          <w:i/>
          <w:sz w:val="24"/>
          <w:szCs w:val="24"/>
        </w:rPr>
        <w:t>(Важно входит царь, осматривая владения.)</w:t>
      </w:r>
    </w:p>
    <w:p w:rsidR="00E421F0" w:rsidRPr="00042CE7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CE7">
        <w:rPr>
          <w:rFonts w:ascii="Times New Roman" w:hAnsi="Times New Roman"/>
          <w:sz w:val="24"/>
          <w:szCs w:val="24"/>
        </w:rPr>
        <w:t xml:space="preserve">И страна-то у него волшебная,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CE7">
        <w:rPr>
          <w:rFonts w:ascii="Times New Roman" w:hAnsi="Times New Roman"/>
          <w:sz w:val="24"/>
          <w:szCs w:val="24"/>
        </w:rPr>
        <w:t>И вода-то в его реках целебная</w:t>
      </w:r>
      <w:r>
        <w:rPr>
          <w:rFonts w:ascii="Times New Roman" w:hAnsi="Times New Roman"/>
          <w:sz w:val="24"/>
          <w:szCs w:val="24"/>
        </w:rPr>
        <w:t>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народ мастеровой,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Всяк с руками да головой.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было у царя четверо детей: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 дочки, а четвертый – сыночек.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звали их так: Весна, Осень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Зима, а сыночка звали…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сыночек – Лето! Угадали!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Весна красна да весела,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Лето трудится с рассвета,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Зима сурова уродилась,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Но, бывало, веселилась!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2CE7">
        <w:rPr>
          <w:rFonts w:ascii="Times New Roman" w:hAnsi="Times New Roman"/>
          <w:i/>
          <w:sz w:val="24"/>
          <w:szCs w:val="24"/>
        </w:rPr>
        <w:t>(Входит печальная девочка Осень)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398">
        <w:rPr>
          <w:rFonts w:ascii="Times New Roman" w:hAnsi="Times New Roman"/>
          <w:sz w:val="24"/>
          <w:szCs w:val="24"/>
        </w:rPr>
        <w:t>А вот с Осенью – беда!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ней морозно иногда,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дождливо. То туман,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девчонкой в поле скачет,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по две недели плачет,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то вдруг тоска найдет –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с постели не встает.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что бедный царь-отец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ней умаялся вконец.</w:t>
      </w:r>
    </w:p>
    <w:p w:rsidR="00E421F0" w:rsidRDefault="00E421F0" w:rsidP="00062DC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0F21">
        <w:rPr>
          <w:rFonts w:ascii="Times New Roman" w:hAnsi="Times New Roman"/>
          <w:b/>
          <w:sz w:val="24"/>
          <w:szCs w:val="24"/>
        </w:rPr>
        <w:t>Царь.</w:t>
      </w:r>
      <w:r w:rsidRPr="00062DC7">
        <w:rPr>
          <w:rFonts w:ascii="Times New Roman" w:hAnsi="Times New Roman"/>
          <w:i/>
          <w:sz w:val="24"/>
          <w:szCs w:val="24"/>
        </w:rPr>
        <w:t xml:space="preserve"> </w:t>
      </w:r>
      <w:r w:rsidRPr="00990398">
        <w:rPr>
          <w:rFonts w:ascii="Times New Roman" w:hAnsi="Times New Roman"/>
          <w:i/>
          <w:sz w:val="24"/>
          <w:szCs w:val="24"/>
        </w:rPr>
        <w:t>(Царь обращается к дочке.)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398">
        <w:rPr>
          <w:rFonts w:ascii="Times New Roman" w:hAnsi="Times New Roman"/>
          <w:sz w:val="24"/>
          <w:szCs w:val="24"/>
        </w:rPr>
        <w:t>Для поправки твоего настроения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устроить ли нам представление?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Хочешь, бал для тебя закачу?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1F0" w:rsidRPr="00150F21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F21">
        <w:rPr>
          <w:rFonts w:ascii="Times New Roman" w:hAnsi="Times New Roman"/>
          <w:b/>
          <w:sz w:val="24"/>
          <w:szCs w:val="24"/>
        </w:rPr>
        <w:t>Осень.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ж, </w:t>
      </w:r>
      <w:r w:rsidRPr="00990398">
        <w:rPr>
          <w:rFonts w:ascii="Times New Roman" w:hAnsi="Times New Roman"/>
          <w:sz w:val="24"/>
          <w:szCs w:val="24"/>
        </w:rPr>
        <w:t>пожалуй</w:t>
      </w:r>
      <w:r>
        <w:rPr>
          <w:rFonts w:ascii="Times New Roman" w:hAnsi="Times New Roman"/>
          <w:sz w:val="24"/>
          <w:szCs w:val="24"/>
        </w:rPr>
        <w:t>,</w:t>
      </w:r>
      <w:r w:rsidRPr="00990398">
        <w:rPr>
          <w:rFonts w:ascii="Times New Roman" w:hAnsi="Times New Roman"/>
          <w:sz w:val="24"/>
          <w:szCs w:val="24"/>
        </w:rPr>
        <w:t xml:space="preserve"> я хочу</w:t>
      </w:r>
      <w:r>
        <w:rPr>
          <w:rFonts w:ascii="Times New Roman" w:hAnsi="Times New Roman"/>
          <w:sz w:val="24"/>
          <w:szCs w:val="24"/>
        </w:rPr>
        <w:t>!</w:t>
      </w:r>
    </w:p>
    <w:p w:rsidR="00E421F0" w:rsidRPr="00150F21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F21">
        <w:rPr>
          <w:rFonts w:ascii="Times New Roman" w:hAnsi="Times New Roman"/>
          <w:b/>
          <w:sz w:val="24"/>
          <w:szCs w:val="24"/>
        </w:rPr>
        <w:t>Царь.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Эй, глашатай! Всей же час</w:t>
      </w:r>
    </w:p>
    <w:p w:rsidR="00E421F0" w:rsidRPr="00150F21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398">
        <w:rPr>
          <w:rFonts w:ascii="Times New Roman" w:hAnsi="Times New Roman"/>
          <w:i/>
          <w:sz w:val="24"/>
          <w:szCs w:val="24"/>
        </w:rPr>
        <w:t>(Хлопает в ладоши, появляется Глашатай.)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150F21">
        <w:rPr>
          <w:rFonts w:ascii="Times New Roman" w:hAnsi="Times New Roman"/>
          <w:sz w:val="24"/>
          <w:szCs w:val="24"/>
        </w:rPr>
        <w:t>(Слайд 3.)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398">
        <w:rPr>
          <w:rFonts w:ascii="Times New Roman" w:hAnsi="Times New Roman"/>
          <w:sz w:val="24"/>
          <w:szCs w:val="24"/>
        </w:rPr>
        <w:t>Объяви такой указ: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Всем, кто с дочкою знаком,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Срочно выехать в мой дом.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дворце немедля быть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 собою захватить: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 картин и песнопений,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 и стихотворений,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 мелодий для услады,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Лишь бы дочка была рада!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F21">
        <w:rPr>
          <w:rFonts w:ascii="Times New Roman" w:hAnsi="Times New Roman"/>
          <w:b/>
          <w:sz w:val="24"/>
          <w:szCs w:val="24"/>
        </w:rPr>
        <w:t>Глашатай.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Гостей много</w:t>
      </w:r>
      <w:r w:rsidRPr="00150F21">
        <w:rPr>
          <w:rFonts w:ascii="Times New Roman" w:hAnsi="Times New Roman"/>
          <w:sz w:val="24"/>
          <w:szCs w:val="24"/>
        </w:rPr>
        <w:t xml:space="preserve"> соберу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бал их приглашу,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умеет рисовать,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Петь, плясать, стихи читать!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F21">
        <w:rPr>
          <w:rFonts w:ascii="Times New Roman" w:hAnsi="Times New Roman"/>
          <w:b/>
          <w:sz w:val="24"/>
          <w:szCs w:val="24"/>
        </w:rPr>
        <w:t>Ведущий.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21">
        <w:rPr>
          <w:rFonts w:ascii="Times New Roman" w:hAnsi="Times New Roman"/>
          <w:sz w:val="24"/>
          <w:szCs w:val="24"/>
        </w:rPr>
        <w:t>Долго ждать им не пришлось</w:t>
      </w:r>
      <w:r>
        <w:rPr>
          <w:rFonts w:ascii="Times New Roman" w:hAnsi="Times New Roman"/>
          <w:sz w:val="24"/>
          <w:szCs w:val="24"/>
        </w:rPr>
        <w:t xml:space="preserve"> –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Гостей много собралось.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Первым князь Сентябрь входит,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Речь с принцессою заводит.</w:t>
      </w:r>
    </w:p>
    <w:p w:rsidR="00E421F0" w:rsidRPr="00E82CDC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CDC">
        <w:rPr>
          <w:rFonts w:ascii="Times New Roman" w:hAnsi="Times New Roman"/>
          <w:b/>
          <w:sz w:val="24"/>
          <w:szCs w:val="24"/>
        </w:rPr>
        <w:t>Сентябрь.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рыж и золотист,                                                   (Слайд 4)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Сквозь вуаль тумана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Опадает желтый лист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шуршит жестяно.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короче, ночь длинней,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 снег и холод.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в свечении ясных дней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прекрасен город,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улыбчивы, ясны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глаза, и лица,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как много от весны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них тепла лучится!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прекрасен, и могуч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миг осенний.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Буйство красок. Глыбы туч.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Смена настроений.</w:t>
      </w:r>
    </w:p>
    <w:p w:rsidR="00E421F0" w:rsidRPr="00F83E92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E92">
        <w:rPr>
          <w:rFonts w:ascii="Times New Roman" w:hAnsi="Times New Roman"/>
          <w:b/>
          <w:sz w:val="24"/>
          <w:szCs w:val="24"/>
        </w:rPr>
        <w:t>Ведущий.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Ревуном и дождезвоном прозвали сентябрь на Руси – за непогоду и дожди-водолеи. Зоревником, груднем – за то, что нередко бывает пасмурно и холодно. Хмурнем величали за угасшие солнца и частое ненастье.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Гуси летят – осень на хвосте тащат.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сентябре одна ягода, да и та горькая рябина.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сентябре и лист на дереве не держится.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06A">
        <w:rPr>
          <w:rFonts w:ascii="Times New Roman" w:hAnsi="Times New Roman"/>
          <w:b/>
          <w:sz w:val="24"/>
          <w:szCs w:val="24"/>
        </w:rPr>
        <w:t>Осень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6A">
        <w:rPr>
          <w:rFonts w:ascii="Times New Roman" w:hAnsi="Times New Roman"/>
          <w:sz w:val="24"/>
          <w:szCs w:val="24"/>
        </w:rPr>
        <w:t>Что еще ты мне расскажешь?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порадуешь меня?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сейчас ты мне покажешь?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Удивишь ты чем меня?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21F0" w:rsidRPr="0051306A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06A">
        <w:rPr>
          <w:rFonts w:ascii="Times New Roman" w:hAnsi="Times New Roman"/>
          <w:b/>
          <w:sz w:val="24"/>
          <w:szCs w:val="24"/>
        </w:rPr>
        <w:t>Сентябрь.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Звуки музыки чудесной                                                   (Слайд 5)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Издали доносятся.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Бабье лето наступило-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гости очень просится.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06A">
        <w:rPr>
          <w:rFonts w:ascii="Times New Roman" w:hAnsi="Times New Roman"/>
          <w:b/>
          <w:sz w:val="24"/>
          <w:szCs w:val="24"/>
        </w:rPr>
        <w:t>Песня «Осень наступила»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Музыкант.</w:t>
      </w:r>
    </w:p>
    <w:p w:rsidR="00E421F0" w:rsidRPr="0051306A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6A">
        <w:rPr>
          <w:rFonts w:ascii="Times New Roman" w:hAnsi="Times New Roman"/>
          <w:sz w:val="24"/>
          <w:szCs w:val="24"/>
        </w:rPr>
        <w:t>Осень наступила, осень золотая,</w:t>
      </w:r>
      <w:r>
        <w:rPr>
          <w:rFonts w:ascii="Times New Roman" w:hAnsi="Times New Roman"/>
          <w:sz w:val="24"/>
          <w:szCs w:val="24"/>
        </w:rPr>
        <w:t xml:space="preserve">                                     (Слайд 6)</w:t>
      </w:r>
    </w:p>
    <w:p w:rsidR="00E421F0" w:rsidRPr="0051306A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6A">
        <w:rPr>
          <w:rFonts w:ascii="Times New Roman" w:hAnsi="Times New Roman"/>
          <w:sz w:val="24"/>
          <w:szCs w:val="24"/>
        </w:rPr>
        <w:t>Листья закружила в листопадных стаях,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6A">
        <w:rPr>
          <w:rFonts w:ascii="Times New Roman" w:hAnsi="Times New Roman"/>
          <w:sz w:val="24"/>
          <w:szCs w:val="24"/>
        </w:rPr>
        <w:t>Стаи</w:t>
      </w:r>
      <w:r>
        <w:rPr>
          <w:rFonts w:ascii="Times New Roman" w:hAnsi="Times New Roman"/>
          <w:sz w:val="24"/>
          <w:szCs w:val="24"/>
        </w:rPr>
        <w:t xml:space="preserve"> те из листьев разнесла по лесу.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 наступила, время – лучше нету.</w:t>
      </w:r>
    </w:p>
    <w:p w:rsidR="00E421F0" w:rsidRPr="00EF2E42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E42">
        <w:rPr>
          <w:rFonts w:ascii="Times New Roman" w:hAnsi="Times New Roman"/>
          <w:b/>
          <w:sz w:val="24"/>
          <w:szCs w:val="24"/>
        </w:rPr>
        <w:t>Ведущий.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Стало вдруг тепло как летом,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светит ярко –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Осень настоящие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Дарит нам подарки!</w:t>
      </w:r>
    </w:p>
    <w:p w:rsidR="00E421F0" w:rsidRPr="00EF2E42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E42">
        <w:rPr>
          <w:rFonts w:ascii="Times New Roman" w:hAnsi="Times New Roman"/>
          <w:b/>
          <w:sz w:val="24"/>
          <w:szCs w:val="24"/>
        </w:rPr>
        <w:t>Глашатай.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мрачней лицо природы,                                             (Слайд 7)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Почернели огороды,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Оголяются леса,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Молкнут птичьи голоса,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Мишка в спячку завалился –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Князь Октябрь к Вам явился!</w:t>
      </w:r>
    </w:p>
    <w:p w:rsidR="00E421F0" w:rsidRPr="00EF2E42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E42">
        <w:rPr>
          <w:rFonts w:ascii="Times New Roman" w:hAnsi="Times New Roman"/>
          <w:b/>
          <w:sz w:val="24"/>
          <w:szCs w:val="24"/>
        </w:rPr>
        <w:t>Октябрь.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платье из желтого ситца,                                                (Слайд 8)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Бусы – рябинки на грудь,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уши сережки – заколки –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Дорого, любо взглянуть.</w:t>
      </w:r>
    </w:p>
    <w:p w:rsidR="00E421F0" w:rsidRPr="00EF2E42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E42">
        <w:rPr>
          <w:rFonts w:ascii="Times New Roman" w:hAnsi="Times New Roman"/>
          <w:b/>
          <w:sz w:val="24"/>
          <w:szCs w:val="24"/>
        </w:rPr>
        <w:t>Ведущий.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Девушка – осень гуляет.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Ножкой сбивает росу,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сумку дары собирает,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Листья вплетает в косу.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Может порадовать солнцем,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и угостить,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снежком припорошить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серебром принакрыть.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</w:t>
      </w:r>
      <w:r w:rsidRPr="003479F3">
        <w:rPr>
          <w:rFonts w:ascii="Times New Roman" w:hAnsi="Times New Roman"/>
          <w:b/>
          <w:sz w:val="24"/>
          <w:szCs w:val="24"/>
        </w:rPr>
        <w:t xml:space="preserve"> листьев</w:t>
      </w:r>
      <w:r>
        <w:rPr>
          <w:rFonts w:ascii="Times New Roman" w:hAnsi="Times New Roman"/>
          <w:b/>
          <w:sz w:val="24"/>
          <w:szCs w:val="24"/>
        </w:rPr>
        <w:t xml:space="preserve"> под музыку.                                                 </w:t>
      </w:r>
      <w:r w:rsidRPr="00A956A7">
        <w:rPr>
          <w:rFonts w:ascii="Times New Roman" w:hAnsi="Times New Roman"/>
          <w:sz w:val="24"/>
          <w:szCs w:val="24"/>
        </w:rPr>
        <w:t>(Слайд 9)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1-й лист.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9F3">
        <w:rPr>
          <w:rFonts w:ascii="Times New Roman" w:hAnsi="Times New Roman"/>
          <w:sz w:val="24"/>
          <w:szCs w:val="24"/>
        </w:rPr>
        <w:t>Пусть сосны и ели всю зиму торчат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снега и метели закутавшись, спят,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Их тощая зелень, как иглы ежа,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Хоть век не желтеет, хоть век не свежа.</w:t>
      </w:r>
    </w:p>
    <w:p w:rsidR="00E421F0" w:rsidRPr="001754AA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54AA">
        <w:rPr>
          <w:rFonts w:ascii="Times New Roman" w:hAnsi="Times New Roman"/>
          <w:b/>
          <w:sz w:val="24"/>
          <w:szCs w:val="24"/>
        </w:rPr>
        <w:t>2-й лист.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ж легкое племя, цветем и блестим            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краткое время на сучьях гостим.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красное лето мы были в красе –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Играли с лучами, купались в росе!</w:t>
      </w:r>
    </w:p>
    <w:p w:rsidR="00E421F0" w:rsidRPr="00F923F7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3F7">
        <w:rPr>
          <w:rFonts w:ascii="Times New Roman" w:hAnsi="Times New Roman"/>
          <w:b/>
          <w:sz w:val="24"/>
          <w:szCs w:val="24"/>
        </w:rPr>
        <w:t>3-й лист.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птички отпели, цветы отцвели,                                      (Слайд 10)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Лучи побледнели, зефиры ушли.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что же нам даром висеть и желтеть?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лучше ль за ними и нам улететь?</w:t>
      </w:r>
    </w:p>
    <w:p w:rsidR="00E421F0" w:rsidRPr="00062DC7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2DC7">
        <w:rPr>
          <w:rFonts w:ascii="Times New Roman" w:hAnsi="Times New Roman"/>
          <w:b/>
          <w:sz w:val="24"/>
          <w:szCs w:val="24"/>
        </w:rPr>
        <w:t>4-й лист.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О, буйные ветры, скорее, скорей!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Скорей нас сорвите с докучных ветвей!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Сорвите, умчите, мы ждать не хотим.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Летите, летите, мы с вами летим!       </w:t>
      </w:r>
    </w:p>
    <w:p w:rsidR="00E421F0" w:rsidRPr="00A956A7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DC7">
        <w:rPr>
          <w:rFonts w:ascii="Times New Roman" w:hAnsi="Times New Roman"/>
          <w:b/>
          <w:sz w:val="24"/>
          <w:szCs w:val="24"/>
        </w:rPr>
        <w:t xml:space="preserve">Хоровод листьев.                                                                   </w:t>
      </w:r>
      <w:r w:rsidRPr="00A956A7">
        <w:rPr>
          <w:rFonts w:ascii="Times New Roman" w:hAnsi="Times New Roman"/>
          <w:sz w:val="24"/>
          <w:szCs w:val="24"/>
        </w:rPr>
        <w:t>(Слайд 11)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Ведущий.                                                                                  </w:t>
      </w:r>
      <w:r w:rsidRPr="00A956A7">
        <w:rPr>
          <w:rFonts w:ascii="Times New Roman" w:hAnsi="Times New Roman"/>
          <w:sz w:val="24"/>
          <w:szCs w:val="24"/>
        </w:rPr>
        <w:t>(Слайд 12)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5D0">
        <w:rPr>
          <w:rFonts w:ascii="Times New Roman" w:hAnsi="Times New Roman"/>
          <w:sz w:val="24"/>
          <w:szCs w:val="24"/>
        </w:rPr>
        <w:t>У древних славян Октябрь назывался</w:t>
      </w:r>
      <w:r>
        <w:rPr>
          <w:rFonts w:ascii="Times New Roman" w:hAnsi="Times New Roman"/>
          <w:sz w:val="24"/>
          <w:szCs w:val="24"/>
        </w:rPr>
        <w:t xml:space="preserve"> листопадником, листопадом – месяцем опадающих листьев. Другое старинное название – грязник, месяц осеннего бездорожья. Он же грудень, месяц голой остывающей земли, а еще зазимник – начинаются зазимки, холода; еще предзимье, позимник – преддверие зимы.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Осень.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E87">
        <w:rPr>
          <w:rFonts w:ascii="Times New Roman" w:hAnsi="Times New Roman"/>
          <w:sz w:val="24"/>
          <w:szCs w:val="24"/>
        </w:rPr>
        <w:t>Рада видеть, князь Октябрь</w:t>
      </w:r>
      <w:r>
        <w:rPr>
          <w:rFonts w:ascii="Times New Roman" w:hAnsi="Times New Roman"/>
          <w:sz w:val="24"/>
          <w:szCs w:val="24"/>
        </w:rPr>
        <w:t>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Хорошо, что ты пришел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прекрасный веер листьев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чудный танец ты завел.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Красок яркий хоровод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любит весь народ.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весело проходит,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гости к Осени приходят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красками и листьями,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мольбертами и кистями –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Художники искусные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пейзажами не грустными.</w:t>
      </w:r>
    </w:p>
    <w:p w:rsidR="00E421F0" w:rsidRPr="00AE4329" w:rsidRDefault="00E421F0" w:rsidP="003746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E4329">
        <w:rPr>
          <w:rFonts w:ascii="Times New Roman" w:hAnsi="Times New Roman"/>
          <w:i/>
          <w:sz w:val="24"/>
          <w:szCs w:val="24"/>
        </w:rPr>
        <w:t>Художники комментируют картины.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1-й художник.</w:t>
      </w:r>
    </w:p>
    <w:p w:rsidR="00E421F0" w:rsidRPr="00021F26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26">
        <w:rPr>
          <w:rFonts w:ascii="Times New Roman" w:hAnsi="Times New Roman"/>
          <w:sz w:val="24"/>
          <w:szCs w:val="24"/>
        </w:rPr>
        <w:t>Лес давно раздет. Его наряды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(Слайд 13)</w:t>
      </w:r>
    </w:p>
    <w:p w:rsidR="00E421F0" w:rsidRPr="00B45BFC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BFC">
        <w:rPr>
          <w:rFonts w:ascii="Times New Roman" w:hAnsi="Times New Roman"/>
          <w:sz w:val="24"/>
          <w:szCs w:val="24"/>
        </w:rPr>
        <w:t>Тихо догорают на земле.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BF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еревца как будто и не рады,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опять купаются в тепле.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Запоздалым праздником осенним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они застигнуты врасплох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глядят сквозь сон с недоуменьем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листву, лежащую у ног.  (В. Берестов)</w:t>
      </w:r>
    </w:p>
    <w:p w:rsidR="00E421F0" w:rsidRPr="00B45BFC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BFC">
        <w:rPr>
          <w:rFonts w:ascii="Times New Roman" w:hAnsi="Times New Roman"/>
          <w:b/>
          <w:sz w:val="24"/>
          <w:szCs w:val="24"/>
        </w:rPr>
        <w:t>2-й художник.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Лес, точно терем расписной,                                                        (Слайд 14)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Лиловый, золотой, багряный.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Веселой, пестрою стеной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Стоит над светлою поляной…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так светло кругом,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Такое мертвое молчанье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лесу и синей вышине,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можно в этой тишине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Расслышать листика шуршанье.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Лес, точно терем расписной,</w:t>
      </w:r>
    </w:p>
    <w:p w:rsidR="00E421F0" w:rsidRDefault="00E421F0" w:rsidP="00B4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Лиловый, золотой, багряный.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Стоит над солнечной поляной,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Завороженный тишиной.  (И. Бунин)</w:t>
      </w:r>
    </w:p>
    <w:p w:rsidR="00E421F0" w:rsidRPr="00A956A7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56A7">
        <w:rPr>
          <w:rFonts w:ascii="Times New Roman" w:hAnsi="Times New Roman"/>
          <w:b/>
          <w:sz w:val="24"/>
          <w:szCs w:val="24"/>
        </w:rPr>
        <w:t>3-й художник.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Осень, осень наступила,                                                                 (Слайд 15)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Листья в небе закружила,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у нас во дворе листья разные.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Золотые, красные, желтые, зеленные,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Солнцем опаленные.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Листья падают, шуршат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спешат, спешат, спешат…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Сыплет, сыплет листопад на речные склоны.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Обнаженные стоят тополя и клены…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Осень, осень, листья рви и бросай на землю,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признание в любви, я тебя приемлю.  (А. Березкин)</w:t>
      </w:r>
    </w:p>
    <w:p w:rsidR="00E421F0" w:rsidRPr="00A83D78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3D78">
        <w:rPr>
          <w:rFonts w:ascii="Times New Roman" w:hAnsi="Times New Roman"/>
          <w:b/>
          <w:sz w:val="24"/>
          <w:szCs w:val="24"/>
        </w:rPr>
        <w:t>4-й художник.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Осень. Обсыпается весь наш бедный сад,                                     (Слайд 16)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Листья пожелтелые по ветру летят;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Лишь вдали красуются, там, на дне долин,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Кисти ярко-красные вянущих рябин.  (А. Толстой)</w:t>
      </w:r>
    </w:p>
    <w:p w:rsidR="00E421F0" w:rsidRPr="00A83D78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3D78">
        <w:rPr>
          <w:rFonts w:ascii="Times New Roman" w:hAnsi="Times New Roman"/>
          <w:b/>
          <w:sz w:val="24"/>
          <w:szCs w:val="24"/>
        </w:rPr>
        <w:t>Ведущий.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за днем – бежит как время,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Наступают холода.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Редкий солнца луч проглянет,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Мерзнет в ручейках вода.</w:t>
      </w:r>
    </w:p>
    <w:p w:rsidR="00E421F0" w:rsidRPr="00A83D78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3D78">
        <w:rPr>
          <w:rFonts w:ascii="Times New Roman" w:hAnsi="Times New Roman"/>
          <w:b/>
          <w:sz w:val="24"/>
          <w:szCs w:val="24"/>
        </w:rPr>
        <w:t>Глашатай.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 черно-белым стало,                                                                  (Слайд 17)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Падает, то дождь, то снег,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еще похолодало,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Льдом сковало воды рек,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Мерзнет в поле озимь ржи,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Князь Ноябрь, покажись!</w:t>
      </w:r>
    </w:p>
    <w:p w:rsidR="00E421F0" w:rsidRPr="00E4049A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049A">
        <w:rPr>
          <w:rFonts w:ascii="Times New Roman" w:hAnsi="Times New Roman"/>
          <w:b/>
          <w:sz w:val="24"/>
          <w:szCs w:val="24"/>
        </w:rPr>
        <w:t>Князь Ноябрь.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 небо осенью дышало,                                                                   (Слайд 18)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 реже солнышко блистало,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Короче становился день,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Лесов таинственная сень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печальным шумом обнажалась,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Ложился на поля туман,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Гусей крикливых караван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Тянулся к югу: приближалась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Довольно скучная пора: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Стоял Ноябрь уж у двора.</w:t>
      </w:r>
    </w:p>
    <w:p w:rsidR="00E421F0" w:rsidRPr="00E4049A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049A">
        <w:rPr>
          <w:rFonts w:ascii="Times New Roman" w:hAnsi="Times New Roman"/>
          <w:b/>
          <w:sz w:val="24"/>
          <w:szCs w:val="24"/>
        </w:rPr>
        <w:t>Ведущий.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Древнее наименование ноября – грудень, потому что смерзшаяся земля мертвыми грудами лежит на дорогах. В русских говорах «груда» - мерзлые колеи на дороге, мерзлая кочковатая грязь.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ноябре зима с осенью борется.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Ноябрь – ворота зимы.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ноябре мужик с телегой прощается, в сани забирается.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ноябре рассвет с сумерками среди дня встречаются.</w:t>
      </w:r>
    </w:p>
    <w:p w:rsidR="00E421F0" w:rsidRPr="00E4049A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049A">
        <w:rPr>
          <w:rFonts w:ascii="Times New Roman" w:hAnsi="Times New Roman"/>
          <w:b/>
          <w:sz w:val="24"/>
          <w:szCs w:val="24"/>
        </w:rPr>
        <w:t>Осень.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музыка печальней стала,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будто жаль природу ей,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будто грусть ее сковала, как будто плачет вместе с ней.</w:t>
      </w:r>
    </w:p>
    <w:p w:rsidR="00E421F0" w:rsidRPr="00AE4329" w:rsidRDefault="00E421F0" w:rsidP="003746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E4329">
        <w:rPr>
          <w:rFonts w:ascii="Times New Roman" w:hAnsi="Times New Roman"/>
          <w:i/>
          <w:sz w:val="24"/>
          <w:szCs w:val="24"/>
        </w:rPr>
        <w:t>Исполнение на фортепиано музыкального произведения.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Музыкант.</w:t>
      </w:r>
    </w:p>
    <w:p w:rsidR="00E421F0" w:rsidRPr="00021037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037">
        <w:rPr>
          <w:rFonts w:ascii="Times New Roman" w:hAnsi="Times New Roman"/>
          <w:sz w:val="24"/>
          <w:szCs w:val="24"/>
        </w:rPr>
        <w:t>Еще и солнце радует,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(Слайд 19)</w:t>
      </w:r>
    </w:p>
    <w:p w:rsidR="00E421F0" w:rsidRPr="00021037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037">
        <w:rPr>
          <w:rFonts w:ascii="Times New Roman" w:hAnsi="Times New Roman"/>
          <w:sz w:val="24"/>
          <w:szCs w:val="24"/>
        </w:rPr>
        <w:t>И синий воздух чист,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037">
        <w:rPr>
          <w:rFonts w:ascii="Times New Roman" w:hAnsi="Times New Roman"/>
          <w:sz w:val="24"/>
          <w:szCs w:val="24"/>
        </w:rPr>
        <w:t>Но падает и падает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деревьев мертвый лист.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Еще рябины алые                                                                                    (Слайд 20)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ждут к себе девчат.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гуси запоздалые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«Прощай, прощай» кричат.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Еще нигде не вьюжится,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всходы зелены,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все пруды и лужицы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Уже застеклены.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рощи запустелые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глухо шепчут вслед,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скоро мухи белые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Закроют белый свет.</w:t>
      </w:r>
    </w:p>
    <w:p w:rsidR="00E421F0" w:rsidRPr="00021037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1037">
        <w:rPr>
          <w:rFonts w:ascii="Times New Roman" w:hAnsi="Times New Roman"/>
          <w:b/>
          <w:sz w:val="24"/>
          <w:szCs w:val="24"/>
        </w:rPr>
        <w:t>Царь.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 всем петь и танцевать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Мастерства не занимать.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Предложить хочу для всех –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 придумать лучше всех!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для доченьки моей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Сочинит стихи о ней?</w:t>
      </w:r>
    </w:p>
    <w:p w:rsidR="00E421F0" w:rsidRPr="00021037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037">
        <w:rPr>
          <w:rFonts w:ascii="Times New Roman" w:hAnsi="Times New Roman"/>
          <w:b/>
          <w:sz w:val="24"/>
          <w:szCs w:val="24"/>
        </w:rPr>
        <w:t>Обучающиеся 2-х, 3-х классов читают стихи об осени.</w:t>
      </w:r>
      <w:r>
        <w:rPr>
          <w:rFonts w:ascii="Times New Roman" w:hAnsi="Times New Roman"/>
          <w:sz w:val="24"/>
          <w:szCs w:val="24"/>
        </w:rPr>
        <w:t xml:space="preserve">                      (Слайды 21 - 25)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Царь.</w:t>
      </w:r>
    </w:p>
    <w:p w:rsidR="00E421F0" w:rsidRPr="003275C7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5C7">
        <w:rPr>
          <w:rFonts w:ascii="Times New Roman" w:hAnsi="Times New Roman"/>
          <w:sz w:val="24"/>
          <w:szCs w:val="24"/>
        </w:rPr>
        <w:t>Не смогу я лучших выбрать,</w:t>
      </w:r>
    </w:p>
    <w:p w:rsidR="00E421F0" w:rsidRPr="003275C7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5C7">
        <w:rPr>
          <w:rFonts w:ascii="Times New Roman" w:hAnsi="Times New Roman"/>
          <w:sz w:val="24"/>
          <w:szCs w:val="24"/>
        </w:rPr>
        <w:t>Трудно мне определить,</w:t>
      </w:r>
    </w:p>
    <w:p w:rsidR="00E421F0" w:rsidRPr="003275C7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5C7">
        <w:rPr>
          <w:rFonts w:ascii="Times New Roman" w:hAnsi="Times New Roman"/>
          <w:sz w:val="24"/>
          <w:szCs w:val="24"/>
        </w:rPr>
        <w:t>И прошу я вас, ребята,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5C7">
        <w:rPr>
          <w:rFonts w:ascii="Times New Roman" w:hAnsi="Times New Roman"/>
          <w:sz w:val="24"/>
          <w:szCs w:val="24"/>
        </w:rPr>
        <w:t>Меня старого простить.</w:t>
      </w:r>
    </w:p>
    <w:p w:rsidR="00E421F0" w:rsidRPr="003275C7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5C7">
        <w:rPr>
          <w:rFonts w:ascii="Times New Roman" w:hAnsi="Times New Roman"/>
          <w:b/>
          <w:sz w:val="24"/>
          <w:szCs w:val="24"/>
        </w:rPr>
        <w:t>Осень.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трудно ведь, наверно,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Стих, поэму сочинить?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такой подарок чудный</w:t>
      </w:r>
    </w:p>
    <w:p w:rsidR="00E421F0" w:rsidRPr="00AE4329" w:rsidRDefault="00E421F0" w:rsidP="003746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Всех хочу благодарить!     (</w:t>
      </w:r>
      <w:r w:rsidRPr="00AE4329">
        <w:rPr>
          <w:rFonts w:ascii="Times New Roman" w:hAnsi="Times New Roman"/>
          <w:i/>
          <w:sz w:val="24"/>
          <w:szCs w:val="24"/>
        </w:rPr>
        <w:t>Раздает яблоки прочитавшим стихи.)</w:t>
      </w:r>
    </w:p>
    <w:p w:rsidR="00E421F0" w:rsidRPr="00AE4329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329">
        <w:rPr>
          <w:rFonts w:ascii="Times New Roman" w:hAnsi="Times New Roman"/>
          <w:sz w:val="24"/>
          <w:szCs w:val="24"/>
        </w:rPr>
        <w:t>Кто стоит там у ворот?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Заходи, лесной народ!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стесняйтесь, проходите.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принцессу удивите?</w:t>
      </w:r>
    </w:p>
    <w:p w:rsidR="00E421F0" w:rsidRPr="00AE4329" w:rsidRDefault="00E421F0" w:rsidP="003746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AE4329">
        <w:rPr>
          <w:rFonts w:ascii="Times New Roman" w:hAnsi="Times New Roman"/>
          <w:i/>
          <w:sz w:val="24"/>
          <w:szCs w:val="24"/>
        </w:rPr>
        <w:t>Появляются Лиса и Заяц с корзинкой, полной овощей.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</w:p>
    <w:p w:rsidR="00E421F0" w:rsidRPr="003275C7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5C7">
        <w:rPr>
          <w:rFonts w:ascii="Times New Roman" w:hAnsi="Times New Roman"/>
          <w:sz w:val="24"/>
          <w:szCs w:val="24"/>
        </w:rPr>
        <w:t>Я и яблок, я и хлеба,</w:t>
      </w:r>
    </w:p>
    <w:p w:rsidR="00E421F0" w:rsidRPr="003275C7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5C7">
        <w:rPr>
          <w:rFonts w:ascii="Times New Roman" w:hAnsi="Times New Roman"/>
          <w:sz w:val="24"/>
          <w:szCs w:val="24"/>
        </w:rPr>
        <w:t>Я и меда принесла,</w:t>
      </w:r>
    </w:p>
    <w:p w:rsidR="00E421F0" w:rsidRPr="003275C7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5C7">
        <w:rPr>
          <w:rFonts w:ascii="Times New Roman" w:hAnsi="Times New Roman"/>
          <w:sz w:val="24"/>
          <w:szCs w:val="24"/>
        </w:rPr>
        <w:t>Овощей в свою корзинку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5C7">
        <w:rPr>
          <w:rFonts w:ascii="Times New Roman" w:hAnsi="Times New Roman"/>
          <w:sz w:val="24"/>
          <w:szCs w:val="24"/>
        </w:rPr>
        <w:t>Очень много собрала.</w:t>
      </w:r>
    </w:p>
    <w:p w:rsidR="00E421F0" w:rsidRPr="003275C7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5C7">
        <w:rPr>
          <w:rFonts w:ascii="Times New Roman" w:hAnsi="Times New Roman"/>
          <w:b/>
          <w:sz w:val="24"/>
          <w:szCs w:val="24"/>
        </w:rPr>
        <w:t>Заяц.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здоровым, крепким быть,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овощи любить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без исключения,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нет сомнения!                                                                                    (Слайд 26)</w:t>
      </w:r>
    </w:p>
    <w:p w:rsidR="00E421F0" w:rsidRPr="00AE4329" w:rsidRDefault="00E421F0" w:rsidP="003746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E4329">
        <w:rPr>
          <w:rFonts w:ascii="Times New Roman" w:hAnsi="Times New Roman"/>
          <w:i/>
          <w:sz w:val="24"/>
          <w:szCs w:val="24"/>
        </w:rPr>
        <w:t>(Входят обучающиеся в костюмах овощей.)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Лук.</w:t>
      </w:r>
    </w:p>
    <w:p w:rsidR="00E421F0" w:rsidRPr="00053807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807">
        <w:rPr>
          <w:rFonts w:ascii="Times New Roman" w:hAnsi="Times New Roman"/>
          <w:sz w:val="24"/>
          <w:szCs w:val="24"/>
        </w:rPr>
        <w:t>Я – приправа в каждом блюде</w:t>
      </w:r>
    </w:p>
    <w:p w:rsidR="00E421F0" w:rsidRPr="00053807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807">
        <w:rPr>
          <w:rFonts w:ascii="Times New Roman" w:hAnsi="Times New Roman"/>
          <w:sz w:val="24"/>
          <w:szCs w:val="24"/>
        </w:rPr>
        <w:t>И всегда полезен людям.</w:t>
      </w:r>
    </w:p>
    <w:p w:rsidR="00E421F0" w:rsidRPr="00053807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807">
        <w:rPr>
          <w:rFonts w:ascii="Times New Roman" w:hAnsi="Times New Roman"/>
          <w:sz w:val="24"/>
          <w:szCs w:val="24"/>
        </w:rPr>
        <w:t>Угадали? Я вам друг,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простой зеленый лук.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при всех болезнях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вам полезней?</w:t>
      </w:r>
    </w:p>
    <w:p w:rsidR="00E421F0" w:rsidRPr="00053807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3807">
        <w:rPr>
          <w:rFonts w:ascii="Times New Roman" w:hAnsi="Times New Roman"/>
          <w:b/>
          <w:sz w:val="24"/>
          <w:szCs w:val="24"/>
        </w:rPr>
        <w:t>Картошка.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– картошка, так скромна,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не сказала,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картошка так нужна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большим, и малым!</w:t>
      </w:r>
    </w:p>
    <w:p w:rsidR="00E421F0" w:rsidRPr="005621DF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21DF">
        <w:rPr>
          <w:rFonts w:ascii="Times New Roman" w:hAnsi="Times New Roman"/>
          <w:b/>
          <w:sz w:val="24"/>
          <w:szCs w:val="24"/>
        </w:rPr>
        <w:t>Морковь.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меня рассказ недлинный –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не знает витамины?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 всегда морковный сок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грызи морковку –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Будешь ты тогда, дружок,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Крепким, сильным, ловким.</w:t>
      </w:r>
    </w:p>
    <w:p w:rsidR="00E421F0" w:rsidRPr="006F7862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7862">
        <w:rPr>
          <w:rFonts w:ascii="Times New Roman" w:hAnsi="Times New Roman"/>
          <w:b/>
          <w:sz w:val="24"/>
          <w:szCs w:val="24"/>
        </w:rPr>
        <w:t>Свекла.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 сказать хоть слово мне,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Выслушай сначала.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свеклу для борща и для винегрета.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Кушай сам и угощай,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Лучше свеклы нету! </w:t>
      </w:r>
    </w:p>
    <w:p w:rsidR="00E421F0" w:rsidRPr="00722931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2931">
        <w:rPr>
          <w:rFonts w:ascii="Times New Roman" w:hAnsi="Times New Roman"/>
          <w:b/>
          <w:sz w:val="24"/>
          <w:szCs w:val="24"/>
        </w:rPr>
        <w:t>Капуста.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уж, свекла, помолчи,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капусты варят щи,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какие вкусные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Пироги капустные!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Зайчики – плутишки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Любят кочерыжки.</w:t>
      </w:r>
    </w:p>
    <w:p w:rsidR="00E421F0" w:rsidRPr="00722931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2931">
        <w:rPr>
          <w:rFonts w:ascii="Times New Roman" w:hAnsi="Times New Roman"/>
          <w:b/>
          <w:sz w:val="24"/>
          <w:szCs w:val="24"/>
        </w:rPr>
        <w:t>Морковь.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из нас, из овощей,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вкуснее, и нужней?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при всех болезнях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всем полезней?</w:t>
      </w:r>
    </w:p>
    <w:p w:rsidR="00E421F0" w:rsidRPr="00722931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2931">
        <w:rPr>
          <w:rFonts w:ascii="Times New Roman" w:hAnsi="Times New Roman"/>
          <w:b/>
          <w:sz w:val="24"/>
          <w:szCs w:val="24"/>
        </w:rPr>
        <w:t>Заяц.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каждом польза и вкус,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решить я не берусь: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из вас вкуснее,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из вас нужнее?</w:t>
      </w:r>
    </w:p>
    <w:p w:rsidR="00E421F0" w:rsidRPr="007E6603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6603">
        <w:rPr>
          <w:rFonts w:ascii="Times New Roman" w:hAnsi="Times New Roman"/>
          <w:b/>
          <w:sz w:val="24"/>
          <w:szCs w:val="24"/>
        </w:rPr>
        <w:t>Осень.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Урожай у вас хорош,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Уродился густо: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морковка, и картошка,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Белая капуста,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Тут и свекла сладкая,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Красный помидор –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все такие вкусные,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к чему вам спор!</w:t>
      </w:r>
    </w:p>
    <w:p w:rsidR="00E421F0" w:rsidRPr="00014F95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4F95">
        <w:rPr>
          <w:rFonts w:ascii="Times New Roman" w:hAnsi="Times New Roman"/>
          <w:b/>
          <w:sz w:val="24"/>
          <w:szCs w:val="24"/>
        </w:rPr>
        <w:t>Глашатай.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Гости иностранные,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всегда желанные!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зал пройти всех вас попросим,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 послушать рада Осень.</w:t>
      </w:r>
    </w:p>
    <w:p w:rsidR="00E421F0" w:rsidRPr="00014F95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4F95">
        <w:rPr>
          <w:rFonts w:ascii="Times New Roman" w:hAnsi="Times New Roman"/>
          <w:b/>
          <w:sz w:val="24"/>
          <w:szCs w:val="24"/>
        </w:rPr>
        <w:t>Царь.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Нет, друзья, не уходите!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нами праздник разделите!</w:t>
      </w:r>
    </w:p>
    <w:p w:rsidR="00E421F0" w:rsidRPr="00014F95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4F95">
        <w:rPr>
          <w:rFonts w:ascii="Times New Roman" w:hAnsi="Times New Roman"/>
          <w:b/>
          <w:sz w:val="24"/>
          <w:szCs w:val="24"/>
        </w:rPr>
        <w:t>Осень.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 радости такой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Оставайтесь все со мной.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сейчас со мною вместе</w:t>
      </w:r>
    </w:p>
    <w:p w:rsidR="00E421F0" w:rsidRPr="00014F95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исполним дружно песню.      </w:t>
      </w:r>
      <w:r w:rsidRPr="00014F95">
        <w:rPr>
          <w:rFonts w:ascii="Times New Roman" w:hAnsi="Times New Roman"/>
          <w:b/>
          <w:sz w:val="24"/>
          <w:szCs w:val="24"/>
        </w:rPr>
        <w:t>Песня «Прощание с осенью»</w:t>
      </w:r>
      <w:r>
        <w:rPr>
          <w:rFonts w:ascii="Times New Roman" w:hAnsi="Times New Roman"/>
          <w:b/>
          <w:sz w:val="24"/>
          <w:szCs w:val="24"/>
        </w:rPr>
        <w:t xml:space="preserve">.   </w:t>
      </w:r>
      <w:r w:rsidRPr="00014F95">
        <w:rPr>
          <w:rFonts w:ascii="Times New Roman" w:hAnsi="Times New Roman"/>
          <w:sz w:val="24"/>
          <w:szCs w:val="24"/>
        </w:rPr>
        <w:t>(Слайд 27)</w:t>
      </w:r>
    </w:p>
    <w:p w:rsidR="00E421F0" w:rsidRPr="00014F95" w:rsidRDefault="00E421F0" w:rsidP="00374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4F95">
        <w:rPr>
          <w:rFonts w:ascii="Times New Roman" w:hAnsi="Times New Roman"/>
          <w:b/>
          <w:sz w:val="24"/>
          <w:szCs w:val="24"/>
        </w:rPr>
        <w:t>Ведущий.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 еще долго бал свой проводила,                                                 (Слайд 28)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хоровод осенний листья заводила.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год вернется Осень к нам опять – </w:t>
      </w:r>
    </w:p>
    <w:p w:rsidR="00E421F0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непременно встречи с нею ждать.</w:t>
      </w:r>
    </w:p>
    <w:p w:rsidR="00E421F0" w:rsidRPr="00053807" w:rsidRDefault="00E421F0" w:rsidP="00374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21F0" w:rsidRPr="00053807" w:rsidSect="00062DC7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609"/>
    <w:rsid w:val="00014F95"/>
    <w:rsid w:val="00021037"/>
    <w:rsid w:val="00021F26"/>
    <w:rsid w:val="00042CE7"/>
    <w:rsid w:val="00053807"/>
    <w:rsid w:val="00062DC7"/>
    <w:rsid w:val="00150F21"/>
    <w:rsid w:val="001754AA"/>
    <w:rsid w:val="00260530"/>
    <w:rsid w:val="003275C7"/>
    <w:rsid w:val="003479F3"/>
    <w:rsid w:val="0037462B"/>
    <w:rsid w:val="00470E87"/>
    <w:rsid w:val="004C5679"/>
    <w:rsid w:val="004C7459"/>
    <w:rsid w:val="0051306A"/>
    <w:rsid w:val="005621DF"/>
    <w:rsid w:val="006005D0"/>
    <w:rsid w:val="006F7862"/>
    <w:rsid w:val="00722931"/>
    <w:rsid w:val="00730A35"/>
    <w:rsid w:val="007E40DA"/>
    <w:rsid w:val="007E6603"/>
    <w:rsid w:val="008364C2"/>
    <w:rsid w:val="00884040"/>
    <w:rsid w:val="008C598D"/>
    <w:rsid w:val="00986A35"/>
    <w:rsid w:val="00990398"/>
    <w:rsid w:val="00A61820"/>
    <w:rsid w:val="00A83D78"/>
    <w:rsid w:val="00A956A7"/>
    <w:rsid w:val="00A96539"/>
    <w:rsid w:val="00AE4329"/>
    <w:rsid w:val="00B45BFC"/>
    <w:rsid w:val="00C66609"/>
    <w:rsid w:val="00D36B99"/>
    <w:rsid w:val="00D92CEA"/>
    <w:rsid w:val="00E4049A"/>
    <w:rsid w:val="00E421F0"/>
    <w:rsid w:val="00E82CDC"/>
    <w:rsid w:val="00EF2E42"/>
    <w:rsid w:val="00F83E92"/>
    <w:rsid w:val="00F923F7"/>
    <w:rsid w:val="00FA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461</TotalTime>
  <Pages>8</Pages>
  <Words>1661</Words>
  <Characters>9472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2009-11-24T12:45:00Z</cp:lastPrinted>
  <dcterms:created xsi:type="dcterms:W3CDTF">2009-11-15T05:26:00Z</dcterms:created>
  <dcterms:modified xsi:type="dcterms:W3CDTF">2013-02-25T15:29:00Z</dcterms:modified>
</cp:coreProperties>
</file>